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91" w:rsidRDefault="00166891" w:rsidP="00CD34D0">
      <w:pPr>
        <w:pStyle w:val="libTitr1"/>
        <w:rPr>
          <w:lang w:bidi="fa-IR"/>
        </w:rPr>
      </w:pPr>
      <w:r>
        <w:rPr>
          <w:rtl/>
          <w:lang w:bidi="fa-IR"/>
        </w:rPr>
        <w:t>المجالسُ السَّنيّة</w:t>
      </w:r>
    </w:p>
    <w:p w:rsidR="00166891" w:rsidRDefault="00166891" w:rsidP="00CD34D0">
      <w:pPr>
        <w:pStyle w:val="libTitr1"/>
        <w:rPr>
          <w:lang w:bidi="fa-IR"/>
        </w:rPr>
      </w:pPr>
      <w:r>
        <w:rPr>
          <w:rtl/>
          <w:lang w:bidi="fa-IR"/>
        </w:rPr>
        <w:t>في</w:t>
      </w:r>
    </w:p>
    <w:p w:rsidR="00166891" w:rsidRDefault="00166891" w:rsidP="00CD34D0">
      <w:pPr>
        <w:pStyle w:val="libTitr1"/>
        <w:rPr>
          <w:lang w:bidi="fa-IR"/>
        </w:rPr>
      </w:pPr>
      <w:r>
        <w:rPr>
          <w:rtl/>
          <w:lang w:bidi="fa-IR"/>
        </w:rPr>
        <w:t>مناقب ومصائب العترة النبويّة</w:t>
      </w:r>
    </w:p>
    <w:p w:rsidR="007E62B8" w:rsidRDefault="00166891" w:rsidP="00CD34D0">
      <w:pPr>
        <w:pStyle w:val="libTitr2"/>
        <w:rPr>
          <w:lang w:bidi="fa-IR"/>
        </w:rPr>
      </w:pPr>
      <w:r>
        <w:rPr>
          <w:rtl/>
          <w:lang w:bidi="fa-IR"/>
        </w:rPr>
        <w:t>تأليف :</w:t>
      </w:r>
    </w:p>
    <w:p w:rsidR="007E62B8" w:rsidRDefault="00166891" w:rsidP="00CD34D0">
      <w:pPr>
        <w:pStyle w:val="libTitr2"/>
        <w:rPr>
          <w:lang w:bidi="fa-IR"/>
        </w:rPr>
      </w:pPr>
      <w:r>
        <w:rPr>
          <w:rtl/>
          <w:lang w:bidi="fa-IR"/>
        </w:rPr>
        <w:t>ال</w:t>
      </w:r>
      <w:r w:rsidR="00CD34D0">
        <w:rPr>
          <w:rFonts w:hint="cs"/>
          <w:rtl/>
          <w:lang w:bidi="fa-IR"/>
        </w:rPr>
        <w:t>ـ</w:t>
      </w:r>
      <w:r>
        <w:rPr>
          <w:rtl/>
          <w:lang w:bidi="fa-IR"/>
        </w:rPr>
        <w:t>مُجتهِد الأكبر السيّد محسن الأمين رضوان الله عليه</w:t>
      </w:r>
    </w:p>
    <w:p w:rsidR="00166891" w:rsidRDefault="00166891" w:rsidP="00CD34D0">
      <w:pPr>
        <w:pStyle w:val="libTitr2"/>
        <w:rPr>
          <w:lang w:bidi="fa-IR"/>
        </w:rPr>
      </w:pPr>
      <w:r>
        <w:rPr>
          <w:rtl/>
          <w:lang w:bidi="fa-IR"/>
        </w:rPr>
        <w:t>الجزء الثّاني</w:t>
      </w:r>
    </w:p>
    <w:p w:rsidR="007E62B8" w:rsidRDefault="00166891" w:rsidP="00F84793">
      <w:pPr>
        <w:pStyle w:val="libLeft"/>
        <w:rPr>
          <w:lang w:bidi="fa-IR"/>
        </w:rPr>
      </w:pPr>
      <w:r>
        <w:rPr>
          <w:rtl/>
          <w:lang w:bidi="fa-IR"/>
        </w:rPr>
        <w:t>الطّبعة الخامسة</w:t>
      </w:r>
    </w:p>
    <w:p w:rsidR="007E62B8" w:rsidRDefault="00CD34D0" w:rsidP="00F84793">
      <w:pPr>
        <w:pStyle w:val="libLeft"/>
        <w:rPr>
          <w:lang w:bidi="fa-IR"/>
        </w:rPr>
      </w:pPr>
      <w:r>
        <w:rPr>
          <w:rtl/>
          <w:lang w:bidi="fa-IR"/>
        </w:rPr>
        <w:t>1394</w:t>
      </w:r>
      <w:r>
        <w:rPr>
          <w:rFonts w:hint="cs"/>
          <w:rtl/>
          <w:lang w:bidi="fa-IR"/>
        </w:rPr>
        <w:t>هـ</w:t>
      </w:r>
      <w:r w:rsidR="00166891">
        <w:rPr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66891">
        <w:rPr>
          <w:rtl/>
          <w:lang w:bidi="fa-IR"/>
        </w:rPr>
        <w:t xml:space="preserve"> 1974م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CD34D0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بسم الله الرّحمن الرّحيم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الحمد لله ربِّ العالمين ، وصلّى الله على سيّدنا محمّد وآله الطّاهرين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وبعد : فهذا هو الجزء الثّاني من كتاب المجالس السَّنيّة في مناقب ومصائب العترة النبويّة , تأليف أفقر العباد إلى عفو ربّه الغني محسن ابن المرحوم السيّد عبد الكريم الأمين الحسيني العاملي , نزيل دمشق الشّام ، عفا الله تعالى عن سيئاته وحشره مع محمّد </w:t>
      </w:r>
      <w:r w:rsidR="00CD34D0">
        <w:rPr>
          <w:rtl/>
          <w:lang w:bidi="fa-IR"/>
        </w:rPr>
        <w:t>وآله الطّاهرين صلوات الله عليهم</w:t>
      </w:r>
      <w:r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وحيث قد نفدت الطّبعة الأولى من هذا الجزء , فها نحن نُمثله للطبع ثانياً مع زيادات في هذه الطّبعة ، وتغيير في التّرتيب إلى ما هو أحسن وأنسب , والله المسؤول أنْ يكون عملنا هذا خالصاً لوجهه الكريم , وعليه نتوكل وبه نستعين</w:t>
      </w:r>
      <w:r w:rsidR="00F66732">
        <w:rPr>
          <w:rtl/>
          <w:lang w:bidi="fa-IR"/>
        </w:rPr>
        <w:t>.</w:t>
      </w:r>
    </w:p>
    <w:p w:rsidR="007E62B8" w:rsidRDefault="00166891" w:rsidP="00CD34D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7E62B8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CD34D0">
      <w:pPr>
        <w:pStyle w:val="Heading2Center"/>
        <w:rPr>
          <w:lang w:bidi="fa-IR"/>
        </w:rPr>
      </w:pPr>
      <w:bookmarkStart w:id="0" w:name="_Toc18237457"/>
      <w:r>
        <w:rPr>
          <w:rtl/>
          <w:lang w:bidi="fa-IR"/>
        </w:rPr>
        <w:lastRenderedPageBreak/>
        <w:t>المجلس السّادس والتّسعون</w:t>
      </w:r>
      <w:bookmarkEnd w:id="0"/>
    </w:p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الله ت</w:t>
      </w:r>
      <w:r w:rsidR="00CD34D0">
        <w:rPr>
          <w:rtl/>
          <w:lang w:bidi="fa-IR"/>
        </w:rPr>
        <w:t xml:space="preserve">عالى في سورة الشّورى : </w:t>
      </w:r>
      <w:r w:rsidR="00CD34D0" w:rsidRPr="00CD34D0">
        <w:rPr>
          <w:rStyle w:val="libAlaemChar"/>
          <w:rtl/>
        </w:rPr>
        <w:t>(</w:t>
      </w:r>
      <w:r w:rsidR="00CD34D0" w:rsidRPr="00CD34D0">
        <w:rPr>
          <w:rStyle w:val="libAieChar"/>
          <w:rtl/>
        </w:rPr>
        <w:t xml:space="preserve"> قُل ل</w:t>
      </w:r>
      <w:r w:rsidR="00CD34D0" w:rsidRPr="00CD34D0">
        <w:rPr>
          <w:rStyle w:val="libAieChar"/>
          <w:rFonts w:hint="cs"/>
          <w:rtl/>
        </w:rPr>
        <w:t>َ</w:t>
      </w:r>
      <w:r w:rsidR="00CD34D0" w:rsidRPr="00CD34D0">
        <w:rPr>
          <w:rStyle w:val="libAieChar"/>
          <w:rtl/>
        </w:rPr>
        <w:t>ا</w:t>
      </w:r>
      <w:r w:rsidRPr="00CD34D0">
        <w:rPr>
          <w:rStyle w:val="libAieChar"/>
          <w:rtl/>
        </w:rPr>
        <w:t xml:space="preserve"> أَس</w:t>
      </w:r>
      <w:r w:rsidR="00CD34D0" w:rsidRPr="00CD34D0">
        <w:rPr>
          <w:rStyle w:val="libAieChar"/>
          <w:rtl/>
        </w:rPr>
        <w:t>ْأَلُكُمْ عَلَيْهِ أَجْراً إِل</w:t>
      </w:r>
      <w:r w:rsidR="00CD34D0" w:rsidRPr="00CD34D0">
        <w:rPr>
          <w:rStyle w:val="libAieChar"/>
          <w:rFonts w:hint="cs"/>
          <w:rtl/>
        </w:rPr>
        <w:t>ّ</w:t>
      </w:r>
      <w:r w:rsidR="00CD34D0" w:rsidRPr="00CD34D0">
        <w:rPr>
          <w:rStyle w:val="libAieChar"/>
          <w:rtl/>
        </w:rPr>
        <w:t>ا</w:t>
      </w:r>
      <w:r w:rsidRPr="00CD34D0">
        <w:rPr>
          <w:rStyle w:val="libAieChar"/>
          <w:rtl/>
        </w:rPr>
        <w:t xml:space="preserve"> الْمَوَدّةَ فِي الْقُرْبَى </w:t>
      </w:r>
      <w:r w:rsidRPr="00CD34D0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: أي قُل لهم يا محمّد , لا أسألكُم على تبليغ الرّس</w:t>
      </w:r>
      <w:r w:rsidR="00CD34D0">
        <w:rPr>
          <w:rtl/>
          <w:lang w:bidi="fa-IR"/>
        </w:rPr>
        <w:t>الة وتعليم الشّريعة أجراً ، إل</w:t>
      </w:r>
      <w:r w:rsidR="00CD34D0">
        <w:rPr>
          <w:rFonts w:hint="cs"/>
          <w:rtl/>
          <w:lang w:bidi="fa-IR"/>
        </w:rPr>
        <w:t>ّ</w:t>
      </w:r>
      <w:r w:rsidR="00CD34D0">
        <w:rPr>
          <w:rtl/>
          <w:lang w:bidi="fa-IR"/>
        </w:rPr>
        <w:t>ا</w:t>
      </w:r>
      <w:r>
        <w:rPr>
          <w:rtl/>
          <w:lang w:bidi="fa-IR"/>
        </w:rPr>
        <w:t xml:space="preserve"> أنْ تودّوا قرابتي وعترتي ، وتحفظوني فيهم</w:t>
      </w:r>
      <w:r w:rsidR="00F66732">
        <w:rPr>
          <w:rtl/>
          <w:lang w:bidi="fa-IR"/>
        </w:rPr>
        <w:t>.</w:t>
      </w:r>
    </w:p>
    <w:p w:rsidR="00166891" w:rsidRDefault="00166891" w:rsidP="00CD34D0">
      <w:pPr>
        <w:pStyle w:val="libNormal"/>
        <w:rPr>
          <w:lang w:bidi="fa-IR"/>
        </w:rPr>
      </w:pPr>
      <w:r>
        <w:rPr>
          <w:rtl/>
          <w:lang w:bidi="fa-IR"/>
        </w:rPr>
        <w:t>وعن ابن عباس قال : ل</w:t>
      </w:r>
      <w:r w:rsidR="00CD34D0">
        <w:rPr>
          <w:rFonts w:hint="cs"/>
          <w:rtl/>
          <w:lang w:bidi="fa-IR"/>
        </w:rPr>
        <w:t>ـ</w:t>
      </w:r>
      <w:r w:rsidR="00CD34D0">
        <w:rPr>
          <w:rtl/>
          <w:lang w:bidi="fa-IR"/>
        </w:rPr>
        <w:t xml:space="preserve">مّا نزلت : </w:t>
      </w:r>
      <w:r w:rsidR="00CD34D0" w:rsidRPr="00CD34D0">
        <w:rPr>
          <w:rStyle w:val="libAlaemChar"/>
          <w:rtl/>
        </w:rPr>
        <w:t>(</w:t>
      </w:r>
      <w:r w:rsidR="00CD34D0" w:rsidRPr="00CD34D0">
        <w:rPr>
          <w:rStyle w:val="libAieChar"/>
          <w:rtl/>
        </w:rPr>
        <w:t xml:space="preserve"> قُل ل</w:t>
      </w:r>
      <w:r w:rsidR="00CD34D0" w:rsidRPr="00CD34D0">
        <w:rPr>
          <w:rStyle w:val="libAieChar"/>
          <w:rFonts w:hint="cs"/>
          <w:rtl/>
        </w:rPr>
        <w:t>َ</w:t>
      </w:r>
      <w:r w:rsidR="00CD34D0" w:rsidRPr="00CD34D0">
        <w:rPr>
          <w:rStyle w:val="libAieChar"/>
          <w:rtl/>
        </w:rPr>
        <w:t>ا أَسْأَلُكُمْ عَلَيْهِ أَجْراً إِل</w:t>
      </w:r>
      <w:r w:rsidR="00CD34D0" w:rsidRPr="00CD34D0">
        <w:rPr>
          <w:rStyle w:val="libAieChar"/>
          <w:rFonts w:hint="cs"/>
          <w:rtl/>
        </w:rPr>
        <w:t>ّ</w:t>
      </w:r>
      <w:r w:rsidR="00CD34D0" w:rsidRPr="00CD34D0">
        <w:rPr>
          <w:rStyle w:val="libAieChar"/>
          <w:rtl/>
        </w:rPr>
        <w:t xml:space="preserve">ا الْمَوَدّةَ فِي الْقُرْبَى </w:t>
      </w:r>
      <w:r w:rsidR="00CD34D0" w:rsidRPr="00CD34D0">
        <w:rPr>
          <w:rStyle w:val="libAlaemChar"/>
          <w:rtl/>
        </w:rPr>
        <w:t>)</w:t>
      </w:r>
      <w:r w:rsidR="00D27AEE">
        <w:rPr>
          <w:rtl/>
          <w:lang w:bidi="fa-IR"/>
        </w:rPr>
        <w:t xml:space="preserve"> , قال النّاس : يا رسول الله</w:t>
      </w:r>
      <w:r>
        <w:rPr>
          <w:rtl/>
          <w:lang w:bidi="fa-IR"/>
        </w:rPr>
        <w:t>, مَنْ هؤلاء الذّين أمرنا الله بمودّتهم ؟ قال : (( عليّ وفاطمة وولدهما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فينا في</w:t>
      </w:r>
      <w:r w:rsidR="00CD34D0">
        <w:rPr>
          <w:rtl/>
          <w:lang w:bidi="fa-IR"/>
        </w:rPr>
        <w:t xml:space="preserve"> آلِ حم آية لا يحفظ مودّتنا إل</w:t>
      </w:r>
      <w:r w:rsidR="00CD34D0">
        <w:rPr>
          <w:rFonts w:hint="cs"/>
          <w:rtl/>
          <w:lang w:bidi="fa-IR"/>
        </w:rPr>
        <w:t>ّ</w:t>
      </w:r>
      <w:r w:rsidR="00CD34D0">
        <w:rPr>
          <w:rtl/>
          <w:lang w:bidi="fa-IR"/>
        </w:rPr>
        <w:t>ا</w:t>
      </w:r>
      <w:r>
        <w:rPr>
          <w:rtl/>
          <w:lang w:bidi="fa-IR"/>
        </w:rPr>
        <w:t xml:space="preserve"> كُلّ مؤمن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قرأ هذه الآية</w:t>
      </w:r>
      <w:r w:rsidR="00F66732">
        <w:rPr>
          <w:rtl/>
          <w:lang w:bidi="fa-IR"/>
        </w:rPr>
        <w:t>.</w:t>
      </w:r>
    </w:p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وإلى هذا أشار الكُميت رحمه الله في قوله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CD34D0" w:rsidTr="001B0C93">
        <w:trPr>
          <w:trHeight w:val="350"/>
        </w:trPr>
        <w:tc>
          <w:tcPr>
            <w:tcW w:w="3920" w:type="dxa"/>
            <w:shd w:val="clear" w:color="auto" w:fill="auto"/>
          </w:tcPr>
          <w:p w:rsidR="00CD34D0" w:rsidRDefault="00CD34D0" w:rsidP="001B0C93">
            <w:pPr>
              <w:pStyle w:val="libPoem"/>
            </w:pPr>
            <w:r>
              <w:rPr>
                <w:rtl/>
                <w:lang w:bidi="fa-IR"/>
              </w:rPr>
              <w:t>وجدنا لكمْ في آل حمَ آيةً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D34D0" w:rsidRDefault="00CD34D0" w:rsidP="001B0C9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D34D0" w:rsidRDefault="00CD34D0" w:rsidP="001B0C93">
            <w:pPr>
              <w:pStyle w:val="libPoem"/>
            </w:pPr>
            <w:r>
              <w:rPr>
                <w:rtl/>
                <w:lang w:bidi="fa-IR"/>
              </w:rPr>
              <w:t>تأوّلها منّا تقيٌ ومعربُ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وقال الأعسم رحمه الله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CD34D0" w:rsidTr="001B0C93">
        <w:trPr>
          <w:trHeight w:val="350"/>
        </w:trPr>
        <w:tc>
          <w:tcPr>
            <w:tcW w:w="3920" w:type="dxa"/>
            <w:shd w:val="clear" w:color="auto" w:fill="auto"/>
          </w:tcPr>
          <w:p w:rsidR="00CD34D0" w:rsidRDefault="00CD34D0" w:rsidP="001B0C93">
            <w:pPr>
              <w:pStyle w:val="libPoem"/>
            </w:pPr>
            <w:r>
              <w:rPr>
                <w:rtl/>
                <w:lang w:bidi="fa-IR"/>
              </w:rPr>
              <w:t>لهفي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مَن ودّهم أجر الرّسالة لمْ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D34D0" w:rsidRDefault="00CD34D0" w:rsidP="001B0C9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D34D0" w:rsidRDefault="00CD34D0" w:rsidP="001B0C93">
            <w:pPr>
              <w:pStyle w:val="libPoem"/>
            </w:pPr>
            <w:r>
              <w:rPr>
                <w:rtl/>
                <w:lang w:bidi="fa-IR"/>
              </w:rPr>
              <w:t>يروا سرى علم الشّحناء منشورا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وقال المؤلّف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CD34D0" w:rsidTr="001B0C93">
        <w:trPr>
          <w:trHeight w:val="350"/>
        </w:trPr>
        <w:tc>
          <w:tcPr>
            <w:tcW w:w="3920" w:type="dxa"/>
            <w:shd w:val="clear" w:color="auto" w:fill="auto"/>
          </w:tcPr>
          <w:p w:rsidR="00CD34D0" w:rsidRDefault="001B0C93" w:rsidP="001B0C93">
            <w:pPr>
              <w:pStyle w:val="libPoem"/>
            </w:pPr>
            <w:r>
              <w:rPr>
                <w:rtl/>
                <w:lang w:bidi="fa-IR"/>
              </w:rPr>
              <w:t>أنتمْ ولاة الورى حقّاً وحُبُكمْ</w:t>
            </w:r>
            <w:r w:rsidR="00CD34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D34D0" w:rsidRDefault="00CD34D0" w:rsidP="001B0C9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D34D0" w:rsidRDefault="001B0C93" w:rsidP="001B0C93">
            <w:pPr>
              <w:pStyle w:val="libPoem"/>
            </w:pPr>
            <w:r>
              <w:rPr>
                <w:rtl/>
                <w:lang w:bidi="fa-IR"/>
              </w:rPr>
              <w:t>فرضٌ أكيدٌ بنص الذّكر قد وجبا</w:t>
            </w:r>
            <w:r w:rsidR="00CD34D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وقال بعض الشّعراء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34"/>
        <w:gridCol w:w="333"/>
        <w:gridCol w:w="4292"/>
      </w:tblGrid>
      <w:tr w:rsidR="00CD34D0" w:rsidTr="00CD34D0">
        <w:trPr>
          <w:trHeight w:val="350"/>
        </w:trPr>
        <w:tc>
          <w:tcPr>
            <w:tcW w:w="3536" w:type="dxa"/>
            <w:shd w:val="clear" w:color="auto" w:fill="auto"/>
          </w:tcPr>
          <w:p w:rsidR="00CD34D0" w:rsidRDefault="001B0C93" w:rsidP="001B0C93">
            <w:pPr>
              <w:pStyle w:val="libPoem"/>
            </w:pPr>
            <w:r>
              <w:rPr>
                <w:rtl/>
                <w:lang w:bidi="fa-IR"/>
              </w:rPr>
              <w:t>أيها المؤمن الذي طاب فرعاً</w:t>
            </w:r>
            <w:r w:rsidR="00CD34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CD34D0" w:rsidRDefault="00CD34D0" w:rsidP="001B0C93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CD34D0" w:rsidRDefault="001B0C93" w:rsidP="001B0C93">
            <w:pPr>
              <w:pStyle w:val="libPoem"/>
            </w:pPr>
            <w:r>
              <w:rPr>
                <w:rtl/>
                <w:lang w:bidi="fa-IR"/>
              </w:rPr>
              <w:t>وزكا منه أصلُهُ وتمسكْ</w:t>
            </w:r>
            <w:r w:rsidR="00CD34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4D0" w:rsidTr="00CD34D0">
        <w:tblPrEx>
          <w:tblLook w:val="04A0"/>
        </w:tblPrEx>
        <w:trPr>
          <w:trHeight w:val="350"/>
        </w:trPr>
        <w:tc>
          <w:tcPr>
            <w:tcW w:w="3536" w:type="dxa"/>
          </w:tcPr>
          <w:p w:rsidR="00CD34D0" w:rsidRDefault="001B0C93" w:rsidP="001B0C93">
            <w:pPr>
              <w:pStyle w:val="libPoem"/>
            </w:pPr>
            <w:r>
              <w:rPr>
                <w:rtl/>
                <w:lang w:bidi="fa-IR"/>
              </w:rPr>
              <w:t>طبْ بدين النّبي نفساً وإنْ خف</w:t>
            </w:r>
            <w:r>
              <w:rPr>
                <w:rFonts w:hint="cs"/>
                <w:rtl/>
                <w:lang w:bidi="fa-IR"/>
              </w:rPr>
              <w:t>ـ</w:t>
            </w:r>
            <w:r w:rsidR="00CD34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D34D0" w:rsidRDefault="00CD34D0" w:rsidP="001B0C9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D34D0" w:rsidRDefault="001B0C93" w:rsidP="001B0C93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تَ من النّار في غدٍ أنْ تمسكْ</w:t>
            </w:r>
            <w:r w:rsidR="00CD34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4D0" w:rsidTr="00CD34D0">
        <w:tblPrEx>
          <w:tblLook w:val="04A0"/>
        </w:tblPrEx>
        <w:trPr>
          <w:trHeight w:val="350"/>
        </w:trPr>
        <w:tc>
          <w:tcPr>
            <w:tcW w:w="3536" w:type="dxa"/>
          </w:tcPr>
          <w:p w:rsidR="00CD34D0" w:rsidRDefault="00171D5D" w:rsidP="001B0C93">
            <w:pPr>
              <w:pStyle w:val="libPoem"/>
            </w:pPr>
            <w:r>
              <w:rPr>
                <w:rtl/>
                <w:lang w:bidi="fa-IR"/>
              </w:rPr>
              <w:t>فاستجر من لظى بعليٍّ</w:t>
            </w:r>
            <w:r w:rsidR="00CD34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D34D0" w:rsidRDefault="00CD34D0" w:rsidP="001B0C9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D34D0" w:rsidRDefault="00171D5D" w:rsidP="001B0C93">
            <w:pPr>
              <w:pStyle w:val="libPoem"/>
            </w:pPr>
            <w:r>
              <w:rPr>
                <w:rtl/>
                <w:lang w:bidi="fa-IR"/>
              </w:rPr>
              <w:t>وبنيهِ وبالبتول تمسكْ</w:t>
            </w:r>
            <w:r w:rsidR="00CD34D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خطب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يوماً فقال : (( أيّها النّاس , إنّي خلّفتُ فيكم الثّقلين ؛ كتابَ الله وعترتي أهل بيتي واُرومتي ، ومزاجَ مائي وثمرتي , لن يفترقا حتّى يَرِدا عليّ</w:t>
      </w:r>
    </w:p>
    <w:p w:rsidR="00166891" w:rsidRPr="007E62B8" w:rsidRDefault="007E62B8" w:rsidP="007E62B8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D91CFB">
      <w:pPr>
        <w:pStyle w:val="libFootnote0"/>
        <w:rPr>
          <w:lang w:bidi="fa-IR"/>
        </w:rPr>
      </w:pPr>
      <w:r w:rsidRPr="00D91CFB">
        <w:rPr>
          <w:rtl/>
        </w:rPr>
        <w:t>(1)</w:t>
      </w:r>
      <w:r>
        <w:rPr>
          <w:rtl/>
          <w:lang w:bidi="fa-IR"/>
        </w:rPr>
        <w:t xml:space="preserve"> سورة الشّورى / 23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D91CF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الحو</w:t>
      </w:r>
      <w:r w:rsidR="00D91CFB">
        <w:rPr>
          <w:rtl/>
          <w:lang w:bidi="fa-IR"/>
        </w:rPr>
        <w:t>ض , وإنّي لا أسألُكم في ذلك إل</w:t>
      </w:r>
      <w:r w:rsidR="00D91CFB">
        <w:rPr>
          <w:rFonts w:hint="cs"/>
          <w:rtl/>
          <w:lang w:bidi="fa-IR"/>
        </w:rPr>
        <w:t>ّ</w:t>
      </w:r>
      <w:r w:rsidR="00D91CFB">
        <w:rPr>
          <w:rtl/>
          <w:lang w:bidi="fa-IR"/>
        </w:rPr>
        <w:t>ا</w:t>
      </w:r>
      <w:r>
        <w:rPr>
          <w:rtl/>
          <w:lang w:bidi="fa-IR"/>
        </w:rPr>
        <w:t xml:space="preserve"> ما أمرني ربّي أنْ أسألُكم المودّة في القُربى , فانظروا أنْ لا تلقوني غداً على الحوض , وقد أبغضتم عترتي وظلمتموهم ))</w:t>
      </w:r>
      <w:r w:rsidR="00F66732">
        <w:rPr>
          <w:rtl/>
          <w:lang w:bidi="fa-IR"/>
        </w:rPr>
        <w:t>.</w:t>
      </w:r>
    </w:p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فليتك يا رسول الله تنظر إلى آلك وعترتك الذين جعل الله ودّهُم أجر رسالتك ما جرى عليهم من بعدك ؛ أمّا أخوك وابن عمِّك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فقد نازعوه حقّه وحاربوه , وكانت خاتمة عملهم أنْ قتلوه وهو يُصلّي في محرابه ؛ وأمّا بضعتُك الزّهراء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فقد خرجت من الدُنيا وهي ناحلة الجسم مُعصبة الرأس حزينة باكية ؛ وأمّا ولدك الحسن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فقد جرّعوه الغصص ونازعوه حقّه كما نازعوا أباه من قبله وتتبّعوا شيعته ومحبيه ، تارة يقتلونهم ، وتارة ينفونهم من الأرض ، وتارة ينهبون أموالهم ويهدمون دورهم حتّى قتلوه مسموماً ومنعوا من دفنه عندك</w:t>
      </w:r>
      <w:r w:rsidR="00F66732">
        <w:rPr>
          <w:rtl/>
          <w:lang w:bidi="fa-IR"/>
        </w:rPr>
        <w:t>.</w:t>
      </w:r>
    </w:p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وأمّا ولدك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فقد دعاه أهل الكوفة لينصروه ، ثمّ خذلوه وحاربوه بأمر يزيد وابن زياد حتّى قتلوه ، ومن شرب الماء منعوه , وبجرد الخيل داسوا جسمه ورضّوه ، وعلى سنان الرّمح رفعوا رأسه وحملوه , وأصبحَ جميع أهل بيتك يا رسول الله , ال</w:t>
      </w:r>
      <w:r w:rsidR="00D91CFB">
        <w:rPr>
          <w:rtl/>
          <w:lang w:bidi="fa-IR"/>
        </w:rPr>
        <w:t>ذّين أكدت الوصاية بهم ، مقهورين</w:t>
      </w:r>
      <w:r>
        <w:rPr>
          <w:rtl/>
          <w:lang w:bidi="fa-IR"/>
        </w:rPr>
        <w:t>، مغصوبة حقوقهم مقتولين ، مُشردين عن أوطانِهم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D91CFB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D91CFB" w:rsidRDefault="00D91CFB" w:rsidP="006527C4">
            <w:pPr>
              <w:pStyle w:val="libPoem"/>
            </w:pPr>
            <w:r>
              <w:rPr>
                <w:rtl/>
                <w:lang w:bidi="fa-IR"/>
              </w:rPr>
              <w:t>تركوهم شتّى مصا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91CFB" w:rsidRDefault="00D91CF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91CFB" w:rsidRDefault="00D91CFB" w:rsidP="006527C4">
            <w:pPr>
              <w:pStyle w:val="libPoem"/>
            </w:pPr>
            <w:r>
              <w:rPr>
                <w:rtl/>
                <w:lang w:bidi="fa-IR"/>
              </w:rPr>
              <w:t>ئبهمْ وأجمعهم فظيعهْ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1CFB" w:rsidTr="006527C4">
        <w:trPr>
          <w:trHeight w:val="350"/>
        </w:trPr>
        <w:tc>
          <w:tcPr>
            <w:tcW w:w="3920" w:type="dxa"/>
          </w:tcPr>
          <w:p w:rsidR="00D91CFB" w:rsidRDefault="00D91CFB" w:rsidP="006527C4">
            <w:pPr>
              <w:pStyle w:val="libPoem"/>
            </w:pPr>
            <w:r>
              <w:rPr>
                <w:rtl/>
                <w:lang w:bidi="fa-IR"/>
              </w:rPr>
              <w:t>فمغيّبٌ كالبدرِ 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91CFB" w:rsidRDefault="00D91CF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91CFB" w:rsidRDefault="00D91CFB" w:rsidP="006527C4">
            <w:pPr>
              <w:pStyle w:val="libPoem"/>
            </w:pPr>
            <w:r>
              <w:rPr>
                <w:rtl/>
                <w:lang w:bidi="fa-IR"/>
              </w:rPr>
              <w:t>تقبُ الورى شوقاً طلوعهْ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1CFB" w:rsidTr="006527C4">
        <w:trPr>
          <w:trHeight w:val="350"/>
        </w:trPr>
        <w:tc>
          <w:tcPr>
            <w:tcW w:w="3920" w:type="dxa"/>
          </w:tcPr>
          <w:p w:rsidR="00D91CFB" w:rsidRDefault="00D91CFB" w:rsidP="006527C4">
            <w:pPr>
              <w:pStyle w:val="libPoem"/>
            </w:pPr>
            <w:r>
              <w:rPr>
                <w:rtl/>
                <w:lang w:bidi="fa-IR"/>
              </w:rPr>
              <w:t>ومكابدٌ للسمّ 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91CFB" w:rsidRDefault="00D91CF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91CFB" w:rsidRDefault="00D91CFB" w:rsidP="006527C4">
            <w:pPr>
              <w:pStyle w:val="libPoem"/>
            </w:pPr>
            <w:r>
              <w:rPr>
                <w:rtl/>
                <w:lang w:bidi="fa-IR"/>
              </w:rPr>
              <w:t>سُقيتْ حشاشته نقيعهْ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1CFB" w:rsidTr="006527C4">
        <w:trPr>
          <w:trHeight w:val="350"/>
        </w:trPr>
        <w:tc>
          <w:tcPr>
            <w:tcW w:w="3920" w:type="dxa"/>
          </w:tcPr>
          <w:p w:rsidR="00D91CFB" w:rsidRDefault="00054B62" w:rsidP="006527C4">
            <w:pPr>
              <w:pStyle w:val="libPoem"/>
            </w:pPr>
            <w:r>
              <w:rPr>
                <w:rtl/>
                <w:lang w:bidi="fa-IR"/>
              </w:rPr>
              <w:t>ومُضرّجٌ بالسّيفِ آ</w:t>
            </w:r>
            <w:r w:rsidR="00D91C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91CFB" w:rsidRDefault="00D91CF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91CFB" w:rsidRDefault="00054B62" w:rsidP="006527C4">
            <w:pPr>
              <w:pStyle w:val="libPoem"/>
            </w:pPr>
            <w:r>
              <w:rPr>
                <w:rtl/>
                <w:lang w:bidi="fa-IR"/>
              </w:rPr>
              <w:t>ثر عزّه وأبى خضوعهْ</w:t>
            </w:r>
            <w:r w:rsidR="00D91C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1CFB" w:rsidTr="006527C4">
        <w:trPr>
          <w:trHeight w:val="350"/>
        </w:trPr>
        <w:tc>
          <w:tcPr>
            <w:tcW w:w="3920" w:type="dxa"/>
          </w:tcPr>
          <w:p w:rsidR="00D91CFB" w:rsidRDefault="00054B62" w:rsidP="006527C4">
            <w:pPr>
              <w:pStyle w:val="libPoem"/>
            </w:pPr>
            <w:r>
              <w:rPr>
                <w:rtl/>
                <w:lang w:bidi="fa-IR"/>
              </w:rPr>
              <w:t>فقضى كما اشتهت الحمي</w:t>
            </w:r>
            <w:r>
              <w:rPr>
                <w:rFonts w:hint="cs"/>
                <w:rtl/>
                <w:lang w:bidi="fa-IR"/>
              </w:rPr>
              <w:t>ـ</w:t>
            </w:r>
            <w:r w:rsidR="00D91C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91CFB" w:rsidRDefault="00D91CF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91CFB" w:rsidRDefault="00054B62" w:rsidP="006527C4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ة تشكر الهيجا صنيعهْ</w:t>
            </w:r>
            <w:r w:rsidR="00D91C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1CFB" w:rsidTr="006527C4">
        <w:tblPrEx>
          <w:tblLook w:val="04A0"/>
        </w:tblPrEx>
        <w:trPr>
          <w:trHeight w:val="350"/>
        </w:trPr>
        <w:tc>
          <w:tcPr>
            <w:tcW w:w="3920" w:type="dxa"/>
          </w:tcPr>
          <w:p w:rsidR="00D91CFB" w:rsidRDefault="00054B62" w:rsidP="006527C4">
            <w:pPr>
              <w:pStyle w:val="libPoem"/>
            </w:pPr>
            <w:r>
              <w:rPr>
                <w:rtl/>
                <w:lang w:bidi="fa-IR"/>
              </w:rPr>
              <w:t>ومُصفّدٌ لله سل</w:t>
            </w:r>
            <w:r>
              <w:rPr>
                <w:rFonts w:hint="cs"/>
                <w:rtl/>
                <w:lang w:bidi="fa-IR"/>
              </w:rPr>
              <w:t>ـ</w:t>
            </w:r>
            <w:r w:rsidR="00D91C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91CFB" w:rsidRDefault="00D91CF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91CFB" w:rsidRDefault="00054B62" w:rsidP="006527C4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 أمر ما قاسى جميعهْ</w:t>
            </w:r>
            <w:r w:rsidR="00D91C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1CFB" w:rsidTr="006527C4">
        <w:tblPrEx>
          <w:tblLook w:val="04A0"/>
        </w:tblPrEx>
        <w:trPr>
          <w:trHeight w:val="350"/>
        </w:trPr>
        <w:tc>
          <w:tcPr>
            <w:tcW w:w="3920" w:type="dxa"/>
          </w:tcPr>
          <w:p w:rsidR="00D91CFB" w:rsidRDefault="00054B62" w:rsidP="006527C4">
            <w:pPr>
              <w:pStyle w:val="libPoem"/>
            </w:pPr>
            <w:r>
              <w:rPr>
                <w:rtl/>
                <w:lang w:bidi="fa-IR"/>
              </w:rPr>
              <w:t>وسبيةٌ باتت بأف</w:t>
            </w:r>
            <w:r>
              <w:rPr>
                <w:rFonts w:hint="cs"/>
                <w:rtl/>
                <w:lang w:bidi="fa-IR"/>
              </w:rPr>
              <w:t>ـ</w:t>
            </w:r>
            <w:r w:rsidR="00D91C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91CFB" w:rsidRDefault="00D91CF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91CFB" w:rsidRDefault="00054B62" w:rsidP="006527C4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عى الهمّ مهجتها لسيعهْ</w:t>
            </w:r>
            <w:r w:rsidR="00D91C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1CFB" w:rsidTr="006527C4">
        <w:tblPrEx>
          <w:tblLook w:val="04A0"/>
        </w:tblPrEx>
        <w:trPr>
          <w:trHeight w:val="350"/>
        </w:trPr>
        <w:tc>
          <w:tcPr>
            <w:tcW w:w="3920" w:type="dxa"/>
          </w:tcPr>
          <w:p w:rsidR="00D91CFB" w:rsidRDefault="00054B62" w:rsidP="006527C4">
            <w:pPr>
              <w:pStyle w:val="libPoem"/>
            </w:pPr>
            <w:r>
              <w:rPr>
                <w:rtl/>
                <w:lang w:bidi="fa-IR"/>
              </w:rPr>
              <w:t>سُلبت وما سُلبت محا</w:t>
            </w:r>
            <w:r w:rsidR="00D91C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91CFB" w:rsidRDefault="00D91CF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91CFB" w:rsidRDefault="00054B62" w:rsidP="006527C4">
            <w:pPr>
              <w:pStyle w:val="libPoem"/>
            </w:pPr>
            <w:r>
              <w:rPr>
                <w:rtl/>
                <w:lang w:bidi="fa-IR"/>
              </w:rPr>
              <w:t>مد عِزّها الغُرّ البديعهْ</w:t>
            </w:r>
            <w:r w:rsidR="00D91CF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وتركوهم يا رسول الله شتّى مصارعهم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F33385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F33385" w:rsidRDefault="00F33385" w:rsidP="006527C4">
            <w:pPr>
              <w:pStyle w:val="libPoem"/>
            </w:pPr>
            <w:r>
              <w:rPr>
                <w:rtl/>
                <w:lang w:bidi="fa-IR"/>
              </w:rPr>
              <w:t>بعضٌ بطيبة مدفونٌ وبعضُهمُ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33385" w:rsidRDefault="00F33385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33385" w:rsidRDefault="00F33385" w:rsidP="006527C4">
            <w:pPr>
              <w:pStyle w:val="libPoem"/>
            </w:pPr>
            <w:r>
              <w:rPr>
                <w:rtl/>
                <w:lang w:bidi="fa-IR"/>
              </w:rPr>
              <w:t>بكربلاءَ وبعضٌ بالغريينِ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33385" w:rsidTr="006527C4">
        <w:trPr>
          <w:trHeight w:val="350"/>
        </w:trPr>
        <w:tc>
          <w:tcPr>
            <w:tcW w:w="3920" w:type="dxa"/>
          </w:tcPr>
          <w:p w:rsidR="00F33385" w:rsidRDefault="00F33385" w:rsidP="006527C4">
            <w:pPr>
              <w:pStyle w:val="libPoem"/>
            </w:pPr>
            <w:r>
              <w:rPr>
                <w:rtl/>
                <w:lang w:bidi="fa-IR"/>
              </w:rPr>
              <w:t>وأرضُ طوسٍ وسامرا وقد ضَمنتْ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33385" w:rsidRDefault="00F33385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33385" w:rsidRDefault="00F33385" w:rsidP="006527C4">
            <w:pPr>
              <w:pStyle w:val="libPoem"/>
            </w:pPr>
            <w:r>
              <w:rPr>
                <w:rtl/>
                <w:lang w:bidi="fa-IR"/>
              </w:rPr>
              <w:t>بغدادُ بدرين حلاّ وسط قبرينِ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ولله درّ القائل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B7550A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B7550A" w:rsidRDefault="00B7550A" w:rsidP="006527C4">
            <w:pPr>
              <w:pStyle w:val="libPoem"/>
            </w:pPr>
            <w:r>
              <w:rPr>
                <w:rtl/>
                <w:lang w:bidi="fa-IR"/>
              </w:rPr>
              <w:t>حُفَرٌ بطيبة والغري وكربلا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7550A" w:rsidRDefault="00B7550A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7550A" w:rsidRDefault="00B7550A" w:rsidP="006527C4">
            <w:pPr>
              <w:pStyle w:val="libPoem"/>
            </w:pPr>
            <w:r>
              <w:rPr>
                <w:rtl/>
                <w:lang w:bidi="fa-IR"/>
              </w:rPr>
              <w:t>وبطوس والزّورا وسامراءِ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550A" w:rsidTr="006527C4">
        <w:trPr>
          <w:trHeight w:val="350"/>
        </w:trPr>
        <w:tc>
          <w:tcPr>
            <w:tcW w:w="3920" w:type="dxa"/>
          </w:tcPr>
          <w:p w:rsidR="00B7550A" w:rsidRDefault="00B7550A" w:rsidP="006527C4">
            <w:pPr>
              <w:pStyle w:val="libPoem"/>
            </w:pPr>
            <w:r>
              <w:rPr>
                <w:rtl/>
                <w:lang w:bidi="fa-IR"/>
              </w:rPr>
              <w:t>ما جئتهمْ في حاجة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انقضتْ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7550A" w:rsidRDefault="00B7550A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7550A" w:rsidRDefault="00B7550A" w:rsidP="006527C4">
            <w:pPr>
              <w:pStyle w:val="libPoem"/>
            </w:pPr>
            <w:r>
              <w:rPr>
                <w:rtl/>
                <w:lang w:bidi="fa-IR"/>
              </w:rPr>
              <w:t>وتبدّل الضّراءُ بالسّرّاءِ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وقال دعبل الخُراعي رحمه الله تعالى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34"/>
        <w:gridCol w:w="333"/>
        <w:gridCol w:w="4292"/>
      </w:tblGrid>
      <w:tr w:rsidR="00B7550A" w:rsidTr="00B7550A">
        <w:trPr>
          <w:trHeight w:val="350"/>
        </w:trPr>
        <w:tc>
          <w:tcPr>
            <w:tcW w:w="3536" w:type="dxa"/>
            <w:shd w:val="clear" w:color="auto" w:fill="auto"/>
          </w:tcPr>
          <w:p w:rsidR="00B7550A" w:rsidRDefault="00BF19F8" w:rsidP="006527C4">
            <w:pPr>
              <w:pStyle w:val="libPoem"/>
            </w:pPr>
            <w:r>
              <w:rPr>
                <w:rtl/>
                <w:lang w:bidi="fa-IR"/>
              </w:rPr>
              <w:t>قبورٌ بكوفانٍ وأُخرى بطيبة وأُخرى</w:t>
            </w:r>
            <w:r w:rsidR="00B755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B7550A" w:rsidRDefault="00B7550A" w:rsidP="006527C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B7550A" w:rsidRDefault="00BF19F8" w:rsidP="006527C4">
            <w:pPr>
              <w:pStyle w:val="libPoem"/>
            </w:pPr>
            <w:r>
              <w:rPr>
                <w:rtl/>
                <w:lang w:bidi="fa-IR"/>
              </w:rPr>
              <w:t>بفخٍ نالها صلواتي</w:t>
            </w:r>
            <w:r w:rsidR="00B755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550A" w:rsidTr="00B7550A">
        <w:trPr>
          <w:trHeight w:val="350"/>
        </w:trPr>
        <w:tc>
          <w:tcPr>
            <w:tcW w:w="3536" w:type="dxa"/>
          </w:tcPr>
          <w:p w:rsidR="00B7550A" w:rsidRDefault="00BF19F8" w:rsidP="006527C4">
            <w:pPr>
              <w:pStyle w:val="libPoem"/>
            </w:pPr>
            <w:r>
              <w:rPr>
                <w:rtl/>
                <w:lang w:bidi="fa-IR"/>
              </w:rPr>
              <w:t>قبورٌ بجنبِ النّهر من أرض كربلا</w:t>
            </w:r>
            <w:r w:rsidR="00B755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7550A" w:rsidRDefault="00B7550A" w:rsidP="006527C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7550A" w:rsidRDefault="00BF19F8" w:rsidP="006527C4">
            <w:pPr>
              <w:pStyle w:val="libPoem"/>
            </w:pPr>
            <w:r>
              <w:rPr>
                <w:rtl/>
                <w:lang w:bidi="fa-IR"/>
              </w:rPr>
              <w:t>معرّسهُمْ فيها بشطِّ فُراتِ</w:t>
            </w:r>
            <w:r w:rsidR="00B755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550A" w:rsidTr="00B7550A">
        <w:tblPrEx>
          <w:tblLook w:val="04A0"/>
        </w:tblPrEx>
        <w:trPr>
          <w:trHeight w:val="350"/>
        </w:trPr>
        <w:tc>
          <w:tcPr>
            <w:tcW w:w="3536" w:type="dxa"/>
          </w:tcPr>
          <w:p w:rsidR="00B7550A" w:rsidRDefault="00BF19F8" w:rsidP="006527C4">
            <w:pPr>
              <w:pStyle w:val="libPoem"/>
            </w:pPr>
            <w:r>
              <w:rPr>
                <w:rtl/>
                <w:lang w:bidi="fa-IR"/>
              </w:rPr>
              <w:t>توفّوا عُطاشى بالفُراتِ فليتني</w:t>
            </w:r>
            <w:r w:rsidR="00B755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7550A" w:rsidRDefault="00B7550A" w:rsidP="006527C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7550A" w:rsidRDefault="00BF19F8" w:rsidP="006527C4">
            <w:pPr>
              <w:pStyle w:val="libPoem"/>
            </w:pPr>
            <w:r>
              <w:rPr>
                <w:rtl/>
                <w:lang w:bidi="fa-IR"/>
              </w:rPr>
              <w:t>توفيت فيهم قَبل حين وفاتي</w:t>
            </w:r>
            <w:r w:rsidR="00B755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550A" w:rsidTr="00B7550A">
        <w:tblPrEx>
          <w:tblLook w:val="04A0"/>
        </w:tblPrEx>
        <w:trPr>
          <w:trHeight w:val="350"/>
        </w:trPr>
        <w:tc>
          <w:tcPr>
            <w:tcW w:w="3536" w:type="dxa"/>
          </w:tcPr>
          <w:p w:rsidR="00B7550A" w:rsidRDefault="00BF19F8" w:rsidP="006527C4">
            <w:pPr>
              <w:pStyle w:val="libPoem"/>
            </w:pPr>
            <w:r>
              <w:rPr>
                <w:rtl/>
                <w:lang w:bidi="fa-IR"/>
              </w:rPr>
              <w:t>وقبرٌ ببغداد لنفسٍ زكيّةٍ</w:t>
            </w:r>
            <w:r w:rsidR="00B755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7550A" w:rsidRDefault="00B7550A" w:rsidP="006527C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7550A" w:rsidRDefault="00BF19F8" w:rsidP="006527C4">
            <w:pPr>
              <w:pStyle w:val="libPoem"/>
            </w:pPr>
            <w:r>
              <w:rPr>
                <w:rtl/>
                <w:lang w:bidi="fa-IR"/>
              </w:rPr>
              <w:t>تضمّنها الرّحمنُ في الغُرفاتِ</w:t>
            </w:r>
            <w:r w:rsidR="00B7550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المؤلّف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B7550A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B7550A" w:rsidRDefault="00152BEA" w:rsidP="006527C4">
            <w:pPr>
              <w:pStyle w:val="libPoem"/>
            </w:pPr>
            <w:r>
              <w:rPr>
                <w:rtl/>
                <w:lang w:bidi="fa-IR"/>
              </w:rPr>
              <w:t>لئِن تَكُن أصبَحت شتّى قبورهمُ</w:t>
            </w:r>
            <w:r w:rsidR="00B755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7550A" w:rsidRDefault="00B7550A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7550A" w:rsidRDefault="00152BEA" w:rsidP="006527C4">
            <w:pPr>
              <w:pStyle w:val="libPoem"/>
            </w:pPr>
            <w:r>
              <w:rPr>
                <w:rtl/>
                <w:lang w:bidi="fa-IR"/>
              </w:rPr>
              <w:t>فكلّها في سواد القلب مجموعُ</w:t>
            </w:r>
            <w:r w:rsidR="00B755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550A" w:rsidTr="006527C4">
        <w:trPr>
          <w:trHeight w:val="350"/>
        </w:trPr>
        <w:tc>
          <w:tcPr>
            <w:tcW w:w="3920" w:type="dxa"/>
          </w:tcPr>
          <w:p w:rsidR="00B7550A" w:rsidRDefault="00152BEA" w:rsidP="006527C4">
            <w:pPr>
              <w:pStyle w:val="libPoem"/>
            </w:pPr>
            <w:r>
              <w:rPr>
                <w:rtl/>
                <w:lang w:bidi="fa-IR"/>
              </w:rPr>
              <w:t>كمْ حاولت طمسها الأعداءُ جاهدةً</w:t>
            </w:r>
            <w:r w:rsidR="00B755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7550A" w:rsidRDefault="00B7550A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7550A" w:rsidRDefault="00152BEA" w:rsidP="006527C4">
            <w:pPr>
              <w:pStyle w:val="libPoem"/>
            </w:pPr>
            <w:r>
              <w:rPr>
                <w:rtl/>
                <w:lang w:bidi="fa-IR"/>
              </w:rPr>
              <w:t>وقدرها فوق هام النّجمِ مرفوعُ</w:t>
            </w:r>
            <w:r w:rsidR="00B7550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335108">
      <w:pPr>
        <w:pStyle w:val="Heading2Center"/>
        <w:rPr>
          <w:lang w:bidi="fa-IR"/>
        </w:rPr>
      </w:pPr>
      <w:bookmarkStart w:id="1" w:name="_Toc18237458"/>
      <w:r>
        <w:rPr>
          <w:rtl/>
          <w:lang w:bidi="fa-IR"/>
        </w:rPr>
        <w:t>المجلس السّابع والتّسعون</w:t>
      </w:r>
      <w:bookmarkEnd w:id="1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كان نوح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أوّل اُولي العزم من الرُسل , وهم خمسة : نوح وإبراهيم وموسى وعيسى ومحمّد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ومعنى اُولي العزم : اُولو القّوة ؛ لأنّهم أمروا باظهار دعوتهم وأعلانها للناس كافّة , قال الله تعالى : </w:t>
      </w:r>
      <w:r w:rsidRPr="00767CAE">
        <w:rPr>
          <w:rStyle w:val="libAlaemChar"/>
          <w:rtl/>
        </w:rPr>
        <w:t>(</w:t>
      </w:r>
      <w:r w:rsidRPr="00767CAE">
        <w:rPr>
          <w:rStyle w:val="libAieChar"/>
          <w:rtl/>
        </w:rPr>
        <w:t xml:space="preserve"> فَاصْبِرْ كَمَا صَبَرَ أُوْلُوا الْعَزْمِ مِنَ الرّسُلِ </w:t>
      </w:r>
      <w:r w:rsidRPr="00767CAE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وروى المسعودي في كتاب إثبات الوصية , أنّ نوح لبث في قومه يدعوه</w:t>
      </w:r>
      <w:r w:rsidR="00124B0B">
        <w:rPr>
          <w:rtl/>
          <w:lang w:bidi="fa-IR"/>
        </w:rPr>
        <w:t>م إلى الله فلا يزيدهم دعاؤه إل</w:t>
      </w:r>
      <w:r w:rsidR="00124B0B">
        <w:rPr>
          <w:rFonts w:hint="cs"/>
          <w:rtl/>
          <w:lang w:bidi="fa-IR"/>
        </w:rPr>
        <w:t>ّ</w:t>
      </w:r>
      <w:r w:rsidR="00124B0B">
        <w:rPr>
          <w:rtl/>
          <w:lang w:bidi="fa-IR"/>
        </w:rPr>
        <w:t>ا</w:t>
      </w:r>
      <w:r>
        <w:rPr>
          <w:rtl/>
          <w:lang w:bidi="fa-IR"/>
        </w:rPr>
        <w:t xml:space="preserve"> فراراً منه وطغياناً , وأوحى الله إلى نوحٍ أنْ أحمل في السّفينة </w:t>
      </w:r>
      <w:r w:rsidRPr="00124B0B">
        <w:rPr>
          <w:rStyle w:val="libAlaemChar"/>
          <w:rtl/>
        </w:rPr>
        <w:t>(</w:t>
      </w:r>
      <w:r w:rsidRPr="00124B0B">
        <w:rPr>
          <w:rStyle w:val="libAieChar"/>
          <w:rtl/>
        </w:rPr>
        <w:t xml:space="preserve"> مِن كُلّ زَوْجَيْنِ اثْنَيْنِ </w:t>
      </w:r>
      <w:r w:rsidRPr="00124B0B">
        <w:rPr>
          <w:rStyle w:val="libAlaemChar"/>
          <w:rtl/>
        </w:rPr>
        <w:t>)</w:t>
      </w:r>
      <w:r>
        <w:rPr>
          <w:rtl/>
          <w:lang w:bidi="fa-IR"/>
        </w:rPr>
        <w:t xml:space="preserve"> : أي من كُلّ جنس من الحيوانات زوجين ذ</w:t>
      </w:r>
      <w:r w:rsidR="00124B0B">
        <w:rPr>
          <w:rtl/>
          <w:lang w:bidi="fa-IR"/>
        </w:rPr>
        <w:t>كراً واُنثى</w:t>
      </w:r>
      <w:r w:rsidR="00F66732">
        <w:rPr>
          <w:rtl/>
          <w:lang w:bidi="fa-IR"/>
        </w:rPr>
        <w:t>.</w:t>
      </w:r>
      <w:r w:rsidR="00124B0B">
        <w:rPr>
          <w:rtl/>
          <w:lang w:bidi="fa-IR"/>
        </w:rPr>
        <w:t xml:space="preserve"> </w:t>
      </w:r>
      <w:r w:rsidR="00124B0B" w:rsidRPr="00124B0B">
        <w:rPr>
          <w:rStyle w:val="libAlaemChar"/>
          <w:rtl/>
        </w:rPr>
        <w:t>(</w:t>
      </w:r>
      <w:r w:rsidR="00124B0B" w:rsidRPr="00124B0B">
        <w:rPr>
          <w:rStyle w:val="libAieChar"/>
          <w:rtl/>
        </w:rPr>
        <w:t xml:space="preserve"> وَأَهْلَكَ إِل</w:t>
      </w:r>
      <w:r w:rsidR="00124B0B" w:rsidRPr="00124B0B">
        <w:rPr>
          <w:rStyle w:val="libAieChar"/>
          <w:rFonts w:hint="cs"/>
          <w:rtl/>
        </w:rPr>
        <w:t>ّ</w:t>
      </w:r>
      <w:r w:rsidR="00124B0B" w:rsidRPr="00124B0B">
        <w:rPr>
          <w:rStyle w:val="libAieChar"/>
          <w:rtl/>
        </w:rPr>
        <w:t>ا</w:t>
      </w:r>
      <w:r w:rsidRPr="00124B0B">
        <w:rPr>
          <w:rStyle w:val="libAieChar"/>
          <w:rtl/>
        </w:rPr>
        <w:t xml:space="preserve"> مَن سَبَقَ عَلَيْهِ الْقَوْلُ </w:t>
      </w:r>
      <w:r w:rsidRPr="00124B0B">
        <w:rPr>
          <w:rStyle w:val="libAlaemChar"/>
          <w:rtl/>
        </w:rPr>
        <w:t>)</w:t>
      </w:r>
      <w:r>
        <w:rPr>
          <w:rtl/>
          <w:lang w:bidi="fa-IR"/>
        </w:rPr>
        <w:t xml:space="preserve"> : وهي امرأته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124B0B">
        <w:rPr>
          <w:rStyle w:val="libAlaemChar"/>
          <w:rtl/>
        </w:rPr>
        <w:t>(</w:t>
      </w:r>
      <w:r w:rsidRPr="00124B0B">
        <w:rPr>
          <w:rStyle w:val="libAieChar"/>
          <w:rtl/>
        </w:rPr>
        <w:t xml:space="preserve"> ومَن آمن </w:t>
      </w:r>
      <w:r w:rsidRPr="00124B0B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(2)</w:t>
      </w:r>
      <w:r>
        <w:rPr>
          <w:rtl/>
          <w:lang w:bidi="fa-IR"/>
        </w:rPr>
        <w:t xml:space="preserve"> بك من غير أهلك</w:t>
      </w:r>
      <w:r w:rsidR="00F66732">
        <w:rPr>
          <w:rtl/>
          <w:lang w:bidi="fa-IR"/>
        </w:rPr>
        <w:t>.</w:t>
      </w:r>
    </w:p>
    <w:p w:rsidR="00B7550A" w:rsidRPr="007E62B8" w:rsidRDefault="00B7550A" w:rsidP="00B7550A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B7550A">
      <w:pPr>
        <w:pStyle w:val="libFootnote0"/>
        <w:rPr>
          <w:lang w:bidi="fa-IR"/>
        </w:rPr>
      </w:pPr>
      <w:r w:rsidRPr="00B7550A">
        <w:rPr>
          <w:rtl/>
        </w:rPr>
        <w:t>(1)</w:t>
      </w:r>
      <w:r>
        <w:rPr>
          <w:rtl/>
          <w:lang w:bidi="fa-IR"/>
        </w:rPr>
        <w:t xml:space="preserve"> سورة الأحقاف / 35</w:t>
      </w:r>
      <w:r w:rsidR="00F66732">
        <w:rPr>
          <w:rtl/>
          <w:lang w:bidi="fa-IR"/>
        </w:rPr>
        <w:t>.</w:t>
      </w:r>
    </w:p>
    <w:p w:rsidR="00166891" w:rsidRDefault="00166891" w:rsidP="00B7550A">
      <w:pPr>
        <w:pStyle w:val="libFootnote0"/>
        <w:rPr>
          <w:lang w:bidi="fa-IR"/>
        </w:rPr>
      </w:pPr>
      <w:r w:rsidRPr="00B7550A">
        <w:rPr>
          <w:rtl/>
        </w:rPr>
        <w:t>(2)</w:t>
      </w:r>
      <w:r>
        <w:rPr>
          <w:rtl/>
          <w:lang w:bidi="fa-IR"/>
        </w:rPr>
        <w:t xml:space="preserve"> سورة هود / 40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7E2021" w:rsidP="00166891">
      <w:pPr>
        <w:pStyle w:val="libNormal"/>
        <w:rPr>
          <w:lang w:bidi="fa-IR"/>
        </w:rPr>
      </w:pPr>
      <w:r w:rsidRPr="007E2021">
        <w:rPr>
          <w:rStyle w:val="libAlaemChar"/>
          <w:rtl/>
        </w:rPr>
        <w:lastRenderedPageBreak/>
        <w:t>(</w:t>
      </w:r>
      <w:r w:rsidRPr="007E2021">
        <w:rPr>
          <w:rStyle w:val="libAieChar"/>
          <w:rtl/>
        </w:rPr>
        <w:t xml:space="preserve"> وَمَا آمَنَ مَعَهُ ال</w:t>
      </w:r>
      <w:r w:rsidRPr="007E2021">
        <w:rPr>
          <w:rStyle w:val="libAieChar"/>
          <w:rFonts w:hint="cs"/>
          <w:rtl/>
        </w:rPr>
        <w:t>ّ</w:t>
      </w:r>
      <w:r w:rsidRPr="007E2021">
        <w:rPr>
          <w:rStyle w:val="libAieChar"/>
          <w:rtl/>
        </w:rPr>
        <w:t>ا</w:t>
      </w:r>
      <w:r w:rsidR="00166891" w:rsidRPr="007E2021">
        <w:rPr>
          <w:rStyle w:val="libAieChar"/>
          <w:rtl/>
        </w:rPr>
        <w:t xml:space="preserve"> قَلِيلٌ </w:t>
      </w:r>
      <w:r w:rsidR="00166891" w:rsidRPr="007E2021">
        <w:rPr>
          <w:rStyle w:val="libAlaemChar"/>
          <w:rtl/>
        </w:rPr>
        <w:t>)</w:t>
      </w:r>
      <w:r w:rsidR="00F66732">
        <w:rPr>
          <w:rtl/>
          <w:lang w:bidi="fa-IR"/>
        </w:rPr>
        <w:t>.</w:t>
      </w:r>
      <w:r w:rsidR="00166891">
        <w:rPr>
          <w:rtl/>
          <w:lang w:bidi="fa-IR"/>
        </w:rPr>
        <w:t xml:space="preserve"> قيل كانوا ثمانين , وقيل ثمانية وسبعين , وقيل ثمانية , وقيل سبعة من رجال ونساء , وفيهم أبناؤه الثّلاثة سام وحام ويافث ، وثلاث زوجات لهم</w:t>
      </w:r>
      <w:r w:rsidR="00F66732">
        <w:rPr>
          <w:rtl/>
          <w:lang w:bidi="fa-IR"/>
        </w:rPr>
        <w:t>.</w:t>
      </w:r>
      <w:r w:rsidR="00166891">
        <w:rPr>
          <w:rtl/>
          <w:lang w:bidi="fa-IR"/>
        </w:rPr>
        <w:t xml:space="preserve"> </w:t>
      </w:r>
      <w:r w:rsidR="00166891" w:rsidRPr="007E2021">
        <w:rPr>
          <w:rStyle w:val="libAlaemChar"/>
          <w:rtl/>
        </w:rPr>
        <w:t>(</w:t>
      </w:r>
      <w:r w:rsidR="00166891" w:rsidRPr="007E2021">
        <w:rPr>
          <w:rStyle w:val="libAieChar"/>
          <w:rtl/>
        </w:rPr>
        <w:t xml:space="preserve"> وَنَادَى‏ نوحٌ ابْنَهُ </w:t>
      </w:r>
      <w:r w:rsidR="00166891" w:rsidRPr="007E2021">
        <w:rPr>
          <w:rStyle w:val="libAlaemChar"/>
          <w:rtl/>
        </w:rPr>
        <w:t>)</w:t>
      </w:r>
      <w:r w:rsidR="00166891">
        <w:rPr>
          <w:rtl/>
          <w:lang w:bidi="fa-IR"/>
        </w:rPr>
        <w:t xml:space="preserve"> كنعان </w:t>
      </w:r>
      <w:r w:rsidR="00166891" w:rsidRPr="007E2021">
        <w:rPr>
          <w:rStyle w:val="libAlaemChar"/>
          <w:rtl/>
        </w:rPr>
        <w:t>(</w:t>
      </w:r>
      <w:r w:rsidR="00166891" w:rsidRPr="007E2021">
        <w:rPr>
          <w:rStyle w:val="libAieChar"/>
          <w:rtl/>
        </w:rPr>
        <w:t xml:space="preserve"> وكان في معزلٍ </w:t>
      </w:r>
      <w:r w:rsidR="00166891" w:rsidRPr="007E2021">
        <w:rPr>
          <w:rStyle w:val="libAlaemChar"/>
          <w:rtl/>
        </w:rPr>
        <w:t>)</w:t>
      </w:r>
      <w:r w:rsidR="00166891">
        <w:rPr>
          <w:rtl/>
          <w:lang w:bidi="fa-IR"/>
        </w:rPr>
        <w:t xml:space="preserve"> عن السّفينة </w:t>
      </w:r>
      <w:r w:rsidR="00166891" w:rsidRPr="007E2021">
        <w:rPr>
          <w:rStyle w:val="libAlaemChar"/>
          <w:rtl/>
        </w:rPr>
        <w:t>(</w:t>
      </w:r>
      <w:r w:rsidR="00166891" w:rsidRPr="007E2021">
        <w:rPr>
          <w:rStyle w:val="libAieChar"/>
          <w:rtl/>
        </w:rPr>
        <w:t xml:space="preserve"> </w:t>
      </w:r>
      <w:r w:rsidRPr="007E2021">
        <w:rPr>
          <w:rStyle w:val="libAieChar"/>
          <w:rtl/>
        </w:rPr>
        <w:t>يَا بُنَيّ ارْكَبْ مَعَنَا وَل</w:t>
      </w:r>
      <w:r w:rsidRPr="007E2021">
        <w:rPr>
          <w:rStyle w:val="libAieChar"/>
          <w:rFonts w:hint="cs"/>
          <w:rtl/>
        </w:rPr>
        <w:t>َ</w:t>
      </w:r>
      <w:r w:rsidRPr="007E2021">
        <w:rPr>
          <w:rStyle w:val="libAieChar"/>
          <w:rtl/>
        </w:rPr>
        <w:t>ا</w:t>
      </w:r>
      <w:r w:rsidR="00166891" w:rsidRPr="007E2021">
        <w:rPr>
          <w:rStyle w:val="libAieChar"/>
          <w:rtl/>
        </w:rPr>
        <w:t xml:space="preserve"> تُكُن مَعَ الْكَافِرِينَ قَالَ سَآوِي إلى‏ جَبَلٍ يَ</w:t>
      </w:r>
      <w:r w:rsidRPr="007E2021">
        <w:rPr>
          <w:rStyle w:val="libAieChar"/>
          <w:rtl/>
        </w:rPr>
        <w:t>عْصِمُني مِنَ الْمَاءِ قَالَ ل</w:t>
      </w:r>
      <w:r w:rsidRPr="007E2021">
        <w:rPr>
          <w:rStyle w:val="libAieChar"/>
          <w:rFonts w:hint="cs"/>
          <w:rtl/>
        </w:rPr>
        <w:t>َ</w:t>
      </w:r>
      <w:r w:rsidRPr="007E2021">
        <w:rPr>
          <w:rStyle w:val="libAieChar"/>
          <w:rtl/>
        </w:rPr>
        <w:t>ا</w:t>
      </w:r>
      <w:r w:rsidR="00166891" w:rsidRPr="007E2021">
        <w:rPr>
          <w:rStyle w:val="libAieChar"/>
          <w:rtl/>
        </w:rPr>
        <w:t xml:space="preserve"> عَاصِمَ ا</w:t>
      </w:r>
      <w:r w:rsidRPr="007E2021">
        <w:rPr>
          <w:rStyle w:val="libAieChar"/>
          <w:rtl/>
        </w:rPr>
        <w:t>لْيَوْمَ مِنْ أَمْرِ اللّهِ ال</w:t>
      </w:r>
      <w:r w:rsidRPr="007E2021">
        <w:rPr>
          <w:rStyle w:val="libAieChar"/>
          <w:rFonts w:hint="cs"/>
          <w:rtl/>
        </w:rPr>
        <w:t>ّ</w:t>
      </w:r>
      <w:r w:rsidRPr="007E2021">
        <w:rPr>
          <w:rStyle w:val="libAieChar"/>
          <w:rtl/>
        </w:rPr>
        <w:t>ا</w:t>
      </w:r>
      <w:r w:rsidR="00166891" w:rsidRPr="007E2021">
        <w:rPr>
          <w:rStyle w:val="libAieChar"/>
          <w:rtl/>
        </w:rPr>
        <w:t xml:space="preserve"> مَن رَحِمَ وَحَالَ بَيْنَهُمَا الْمَوْجُ فَكَانَ مِنَ الْمُغْرَقِينَ</w:t>
      </w:r>
      <w:r w:rsidR="00F66732">
        <w:rPr>
          <w:rStyle w:val="libAieChar"/>
          <w:rtl/>
        </w:rPr>
        <w:t>...</w:t>
      </w:r>
      <w:r w:rsidR="00166891" w:rsidRPr="007E2021">
        <w:rPr>
          <w:rStyle w:val="libAieChar"/>
          <w:rtl/>
        </w:rPr>
        <w:t xml:space="preserve"> وَنَادَى‏ نُوحٌ رَبّهُ فَقَالَ رَبّ إِنّ ابْنِي مِنْ أَهْلِي وَإِنّ وَعْدَكَ الْحَقّ وَأَنتَ أَحْكَمُ الْحَاكِمِينَ قَالَ يَانُوحُ إِنّهُ لَيْسَ مِنْ أَهْلِكَ </w:t>
      </w:r>
      <w:r w:rsidR="00166891" w:rsidRPr="007E2021">
        <w:rPr>
          <w:rStyle w:val="libAlaemChar"/>
          <w:rtl/>
        </w:rPr>
        <w:t>)</w:t>
      </w:r>
      <w:r w:rsidR="00166891">
        <w:rPr>
          <w:rtl/>
          <w:lang w:bidi="fa-IR"/>
        </w:rPr>
        <w:t xml:space="preserve"> الذّين وعدتك بنجاتهم ؛ لكونه على غير دينك </w:t>
      </w:r>
      <w:r w:rsidR="00166891" w:rsidRPr="007E2021">
        <w:rPr>
          <w:rStyle w:val="libAlaemChar"/>
          <w:rtl/>
        </w:rPr>
        <w:t>(</w:t>
      </w:r>
      <w:r w:rsidR="00166891" w:rsidRPr="007E2021">
        <w:rPr>
          <w:rStyle w:val="libAieChar"/>
          <w:rtl/>
        </w:rPr>
        <w:t xml:space="preserve"> إِنّهُ عَمَلٌ غَيْرُ صَالِحٍ </w:t>
      </w:r>
      <w:r w:rsidR="00166891" w:rsidRPr="007E2021">
        <w:rPr>
          <w:rStyle w:val="libAlaemChar"/>
          <w:rtl/>
        </w:rPr>
        <w:t>)</w:t>
      </w:r>
      <w:r w:rsidR="00166891" w:rsidRPr="007E62B8">
        <w:rPr>
          <w:rStyle w:val="libFootnotenumChar"/>
          <w:rtl/>
        </w:rPr>
        <w:t>(1)</w:t>
      </w:r>
      <w:r w:rsidR="00166891">
        <w:rPr>
          <w:rtl/>
          <w:lang w:bidi="fa-IR"/>
        </w:rPr>
        <w:t xml:space="preserve"> : أي صاحب عمل غير صالح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أبو فراس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41279A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41279A" w:rsidRDefault="0041279A" w:rsidP="006527C4">
            <w:pPr>
              <w:pStyle w:val="libPoem"/>
            </w:pPr>
            <w:r>
              <w:rPr>
                <w:rtl/>
                <w:lang w:bidi="fa-IR"/>
              </w:rPr>
              <w:t>كانت مودّةُ سلمانٍ لهمْ رحماً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1279A" w:rsidRDefault="0041279A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1279A" w:rsidRDefault="0041279A" w:rsidP="006527C4">
            <w:pPr>
              <w:pStyle w:val="libPoem"/>
            </w:pPr>
            <w:r>
              <w:rPr>
                <w:rtl/>
                <w:lang w:bidi="fa-IR"/>
              </w:rPr>
              <w:t>ولم يكُن بين نوحٍ وابنه رحمُ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وشرف مقام النّبوة يوجب تنزيه نساء الأنبياء عن الزِّنا , فيجوز في زوجة النّبي أنْ تكون كافرة كزوجة نوح وزوجة لوط , ولا يجوز أنْ تكون زانية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وأمّا قوله تعالى : </w:t>
      </w:r>
      <w:r w:rsidRPr="0041279A">
        <w:rPr>
          <w:rStyle w:val="libAlaemChar"/>
          <w:rtl/>
        </w:rPr>
        <w:t>(</w:t>
      </w:r>
      <w:r w:rsidRPr="0041279A">
        <w:rPr>
          <w:rStyle w:val="libAieChar"/>
          <w:rtl/>
        </w:rPr>
        <w:t xml:space="preserve"> ضَرَبَ اللّهُ مَثَلاً لِلّذِينَ كَفَرُوا امْرَأَةَ نُوحٍ وَامْرَأَةَ لُوطٍ كَانَتَا تَحْتَ عَبْدَيْنِ مِنْ عِبَادِنَا صَالِحَيْنِ فَخَانَتَاهُمَا </w:t>
      </w:r>
      <w:r w:rsidRPr="0041279A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(2)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فخيانة امرأة نوح أنّها كانت تنسبه إلى الجنون , وخيانة امرأة لوط أنّها كانت تدّل على أضيافه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وبقي نوح ومن معه في السّفينة سبعة أيام واستوت على الجودي في اليوم السّابع , وأغرق الله كُلّ حيٍّ غير نوح وأصحاب السّفينة ؛ ولذلك سُمّي نوح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آدم الثّاني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ولولا أنْ رفع الله أنواع العذاب في الدّنيا عن الاُمّة المحمّديّة كرامة لرسوله محمّد , لما كانت اُمّة نوح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أحقّ بالعذاب منها بما فعلته بعترة رسول الله ؛ من تسليطه عليها يزيد شارب الخمور ، وال</w:t>
      </w:r>
      <w:r w:rsidR="0041279A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مُعلن بالُكفر والفجور ، واللاعب بالقرود والفهود , فأخاف ريحانة رسول الله و أحد سِبطيه حتّى اضطرّه إلى الخروج من حرم رسول الله إلى حرم الله خائفاً يترقّب , ومن حرم الله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الذي يأمن فيه كُلّ خائفٍ حتّى الطّير والوحش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وأنزله الدّعي بن الدّعي عُبيد الله بن زياد بأمر يزيد مع عياله وأطفاله بالعراء في غير حصن وعلى غير ماء , ومنعه من ماء الفُرات ال</w:t>
      </w:r>
      <w:r w:rsidR="0041279A">
        <w:rPr>
          <w:rFonts w:hint="cs"/>
          <w:rtl/>
          <w:lang w:bidi="fa-IR"/>
        </w:rPr>
        <w:t>ـ</w:t>
      </w:r>
      <w:r>
        <w:rPr>
          <w:rtl/>
          <w:lang w:bidi="fa-IR"/>
        </w:rPr>
        <w:t>مُباح ، [ الذي ] يشربه البر والفاجر ، وتتمرّغ فيه خنازير السّواد وكلابه ، وآل بيت رسول الله عُطاشى ظمايا</w:t>
      </w:r>
    </w:p>
    <w:p w:rsidR="0041279A" w:rsidRPr="007E62B8" w:rsidRDefault="0041279A" w:rsidP="0041279A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41279A">
      <w:pPr>
        <w:pStyle w:val="libFootnote0"/>
        <w:rPr>
          <w:lang w:bidi="fa-IR"/>
        </w:rPr>
      </w:pPr>
      <w:r w:rsidRPr="0041279A">
        <w:rPr>
          <w:rtl/>
        </w:rPr>
        <w:t>(1)</w:t>
      </w:r>
      <w:r>
        <w:rPr>
          <w:rtl/>
          <w:lang w:bidi="fa-IR"/>
        </w:rPr>
        <w:t xml:space="preserve"> سورة هود / 42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46</w:t>
      </w:r>
      <w:r w:rsidR="00F66732">
        <w:rPr>
          <w:rtl/>
          <w:lang w:bidi="fa-IR"/>
        </w:rPr>
        <w:t>.</w:t>
      </w:r>
    </w:p>
    <w:p w:rsidR="00166891" w:rsidRDefault="00166891" w:rsidP="0041279A">
      <w:pPr>
        <w:pStyle w:val="libFootnote0"/>
        <w:rPr>
          <w:lang w:bidi="fa-IR"/>
        </w:rPr>
      </w:pPr>
      <w:r w:rsidRPr="0041279A">
        <w:rPr>
          <w:rtl/>
        </w:rPr>
        <w:t>(2)</w:t>
      </w:r>
      <w:r>
        <w:rPr>
          <w:rtl/>
          <w:lang w:bidi="fa-IR"/>
        </w:rPr>
        <w:t xml:space="preserve"> سورة التّحريم / 9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28417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لا يُسمح لهم منه بقطرة واحدة , وسبط رسول الله وريحانته يتلظّى عطشاً ، ويطلب شربة من الماء فيُجاب : يا حُسين , أما تنظر إلى ماء الفُرات كأنّه بطون الحيّات ؟ والله ، لا تذوق منه قطرة حتّى تذوق الموت عطشاً ! هذا واُمّة جدّه رسول الله ما بين خاذل ومُحارب له ومساعد عليه , غير فئة قليلة لا تتجاوز النّيف والسّبعين إنساناً , ولم يكفهم ذلك حتّى داسوا جسده الشّريف بحوافر الخيل , وداروا برأسه ورؤوس أصحابه في البُلدان , وحملوا نساءه وأطفاله على أقتاب الجِمال كالسّبي المجلوب ! أفلا تستحق هذه الاُمّة بفعلها هذا أنْ ينزل بها من العذاب أكثر ممّا نزل بقوم نوح ؟ بلى والله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284172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284172" w:rsidRDefault="00284172" w:rsidP="006527C4">
            <w:pPr>
              <w:pStyle w:val="libPoem"/>
            </w:pPr>
            <w:r>
              <w:rPr>
                <w:rtl/>
                <w:lang w:bidi="fa-IR"/>
              </w:rPr>
              <w:t>فلأيهمْ تنعى الملائكُ مَن لهُ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84172" w:rsidRDefault="00284172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84172" w:rsidRDefault="00284172" w:rsidP="006527C4">
            <w:pPr>
              <w:pStyle w:val="libPoem"/>
            </w:pPr>
            <w:r>
              <w:rPr>
                <w:rtl/>
                <w:lang w:bidi="fa-IR"/>
              </w:rPr>
              <w:t>عقدُ الآله ولاءهم وولاءهَا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4172" w:rsidTr="006527C4">
        <w:trPr>
          <w:trHeight w:val="350"/>
        </w:trPr>
        <w:tc>
          <w:tcPr>
            <w:tcW w:w="3920" w:type="dxa"/>
          </w:tcPr>
          <w:p w:rsidR="00284172" w:rsidRDefault="00284172" w:rsidP="006527C4">
            <w:pPr>
              <w:pStyle w:val="libPoem"/>
            </w:pPr>
            <w:r>
              <w:rPr>
                <w:rtl/>
                <w:lang w:bidi="fa-IR"/>
              </w:rPr>
              <w:t>ألآدم تنعى وأينَ خليفةُ الرّ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4172" w:rsidRDefault="00284172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4172" w:rsidRDefault="00284172" w:rsidP="006527C4">
            <w:pPr>
              <w:pStyle w:val="libPoem"/>
            </w:pPr>
            <w:r>
              <w:rPr>
                <w:rtl/>
                <w:lang w:bidi="fa-IR"/>
              </w:rPr>
              <w:t>حمنِ آدمُ كي يُقيم عزاءهَا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4172" w:rsidTr="006527C4">
        <w:trPr>
          <w:trHeight w:val="350"/>
        </w:trPr>
        <w:tc>
          <w:tcPr>
            <w:tcW w:w="3920" w:type="dxa"/>
          </w:tcPr>
          <w:p w:rsidR="00284172" w:rsidRDefault="00284172" w:rsidP="006527C4">
            <w:pPr>
              <w:pStyle w:val="libPoem"/>
            </w:pPr>
            <w:r>
              <w:rPr>
                <w:rtl/>
                <w:lang w:bidi="fa-IR"/>
              </w:rPr>
              <w:t>أم هل إلى نوحٍ وأين نبيهُ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4172" w:rsidRDefault="00284172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4172" w:rsidRDefault="00284172" w:rsidP="006527C4">
            <w:pPr>
              <w:pStyle w:val="libPoem"/>
            </w:pPr>
            <w:r>
              <w:rPr>
                <w:rtl/>
                <w:lang w:bidi="fa-IR"/>
              </w:rPr>
              <w:t>نوحٌ فيسعد نوحها وبكاءهَا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4172" w:rsidTr="006527C4">
        <w:trPr>
          <w:trHeight w:val="350"/>
        </w:trPr>
        <w:tc>
          <w:tcPr>
            <w:tcW w:w="3920" w:type="dxa"/>
          </w:tcPr>
          <w:p w:rsidR="00284172" w:rsidRDefault="00284172" w:rsidP="006527C4">
            <w:pPr>
              <w:pStyle w:val="libPoem"/>
            </w:pPr>
            <w:r>
              <w:rPr>
                <w:rtl/>
                <w:lang w:bidi="fa-IR"/>
              </w:rPr>
              <w:t>ولقد ثوى بثراك والسّبب 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84172" w:rsidRDefault="00284172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84172" w:rsidRDefault="00284172" w:rsidP="006527C4">
            <w:pPr>
              <w:pStyle w:val="libPoem"/>
            </w:pPr>
            <w:r>
              <w:rPr>
                <w:rtl/>
                <w:lang w:bidi="fa-IR"/>
              </w:rPr>
              <w:t>عصم السّفينةَ مغرقاً أعداءهَا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AA4BBB">
      <w:pPr>
        <w:pStyle w:val="Heading2Center"/>
        <w:rPr>
          <w:lang w:bidi="fa-IR"/>
        </w:rPr>
      </w:pPr>
      <w:bookmarkStart w:id="2" w:name="_Toc18237459"/>
      <w:r>
        <w:rPr>
          <w:rtl/>
          <w:lang w:bidi="fa-IR"/>
        </w:rPr>
        <w:t>المجلس الثّامن والتّسعون</w:t>
      </w:r>
      <w:bookmarkEnd w:id="2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الله تعالى : </w:t>
      </w:r>
      <w:r w:rsidRPr="00AA4BBB">
        <w:rPr>
          <w:rStyle w:val="libAlaemChar"/>
          <w:rtl/>
        </w:rPr>
        <w:t>(</w:t>
      </w:r>
      <w:r w:rsidRPr="00AA4BBB">
        <w:rPr>
          <w:rStyle w:val="libAieChar"/>
          <w:rtl/>
        </w:rPr>
        <w:t xml:space="preserve"> وَإِذْ جَعَلْنَا الْبَيْتَ مَثَابَةً لِلنّاسِ وَأَمْناً وَاتّخِذُوا مِنْ مَقَامِ إِبْرَاهِيمَ مُصَلّى وَعَهِدْنَا إلى‏ إِبْرَاهِيمَ وَإِسْمَاعِيلَ أنْ طَهّرَا بَيْتِيَ لِلطّائِفِينَ وَالْعَاكِفِينَ وَالرّكّعِ السّجُودِ * وَإِذْ قَالَ إِبْرَاهِيمُ رَبّ اجْعَلْ هَذَا بَلَداً آمِناً وَارْزُقْ أَهْلَهُ مِنَ الثّمَراتِ مَنْ آمَنَ مِنْهُم بِاللّهِ وَالْيَومِ الآخِرِ قَالَ وَمَن كَفَرَ فَأُمَتّعُهُ قَلِيلاً ثُمّ أَضْطَرّهُ إلى‏ عَذَابِ النّارِ وَبِئْسَ الْمَصِيرُ * وَإِذْ يَرْفَعُ إِبْرَاهِيمُ الْقَوَاعِدَ مِنَ الْبَيْتِ وَإِسْمَاعِيلُ رَبّنَا تَقَبّلْ مِنّا إِنّكَ أَنْتَ السّمِيعُ الْعَلِيمُ </w:t>
      </w:r>
      <w:r w:rsidRPr="00AA4BBB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فبنى إبراهيم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البيت ونقل إسماعيل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الحجر من ذي طوى , فقال إبراهيم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ل</w:t>
      </w:r>
      <w:r w:rsidR="00B828B5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فَرِغَ من بناء البيت : </w:t>
      </w:r>
      <w:r w:rsidRPr="00B828B5">
        <w:rPr>
          <w:rStyle w:val="libAlaemChar"/>
          <w:rtl/>
        </w:rPr>
        <w:t>(</w:t>
      </w:r>
      <w:r w:rsidRPr="00B828B5">
        <w:rPr>
          <w:rStyle w:val="libAieChar"/>
          <w:rtl/>
        </w:rPr>
        <w:t xml:space="preserve"> رَبّ اجْعَلْ هَذَا بَلَداً آمِناً </w:t>
      </w:r>
      <w:r w:rsidRPr="00B828B5">
        <w:rPr>
          <w:rStyle w:val="libAlaemChar"/>
          <w:rtl/>
        </w:rPr>
        <w:t>)</w:t>
      </w:r>
      <w:r w:rsidR="00F66732">
        <w:rPr>
          <w:rtl/>
          <w:lang w:bidi="fa-IR"/>
        </w:rPr>
        <w:t>.</w:t>
      </w:r>
    </w:p>
    <w:p w:rsidR="00B828B5" w:rsidRPr="007E62B8" w:rsidRDefault="00B828B5" w:rsidP="00B828B5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B828B5">
      <w:pPr>
        <w:pStyle w:val="libFootnote0"/>
        <w:rPr>
          <w:lang w:bidi="fa-IR"/>
        </w:rPr>
      </w:pPr>
      <w:r w:rsidRPr="00B828B5">
        <w:rPr>
          <w:rtl/>
        </w:rPr>
        <w:t>(1)</w:t>
      </w:r>
      <w:r>
        <w:rPr>
          <w:rtl/>
          <w:lang w:bidi="fa-IR"/>
        </w:rPr>
        <w:t xml:space="preserve"> سورة البّقرة / 125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127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روي عن الامام الصّادق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مَن دخل الحرم مستجيراً به فهو آمن من سخط الله عزّ وجل ، ومَن دخله من الوحش والطّير كان آمناً من أنْ يُهاج أو يؤذى حتّى يخرج من الحرم ؛ وذلك قوله تعالى :</w:t>
      </w:r>
      <w:r w:rsidR="00525D38" w:rsidRPr="00525D38">
        <w:rPr>
          <w:rStyle w:val="libAlaemChar"/>
          <w:rFonts w:hint="cs"/>
          <w:rtl/>
        </w:rPr>
        <w:t>(</w:t>
      </w:r>
      <w:r w:rsidRPr="00525D38">
        <w:rPr>
          <w:rStyle w:val="libAieChar"/>
          <w:rtl/>
        </w:rPr>
        <w:t xml:space="preserve"> وَإِذْ جَعَلْنَا الْبَيْتَ مَثَابَةً لِلنّاسِ وَأَمْناً </w:t>
      </w:r>
      <w:r w:rsidR="00525D38" w:rsidRPr="00525D38">
        <w:rPr>
          <w:rStyle w:val="libAlaemChar"/>
          <w:rFonts w:hint="cs"/>
          <w:rtl/>
        </w:rPr>
        <w:t>)</w:t>
      </w:r>
      <w:r w:rsidR="00525D3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بأنْ حكم أنّ مَن عاذ به والتجأ إليه لا يخاف على نفسه ما دام فيه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وكان العرب لا يتعرّضون لمن فيه فهو آمن على نفسه وماله , وإنْ كانوا يخطفون النّاس من حوله ، وكان قبل الإسلام يرى الرّجل قاتل أبيه في الحرم فلا يتعرض له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ألا قاتل الله بني اُميّة فإنّهم ما راعوا حُرمة الله , فأخافوا سبط رسول الله وريحانته الحسين وهو في الحرم ؛ وذلك ل</w:t>
      </w:r>
      <w:r w:rsidR="0002741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أنفذ يزيد عمرو بن سعيد بن العاص من المدينة إلى مكّة في عسكرٍ عظيم , وولاه أمر الموسم وأمره على الحاج كلهم , وأوصاه بقبض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سرّاً وإنْ لم يتمكن منه يقتله غيلة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إنّ يزيد دسّ له مع الحاج في تلك السّنة ثلاثين رَجُلاً من شياطين بني اُميّة , وأمرهم بقتل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على أيّ حال اتّفق , فلمّا علم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بذلك , عزم على التّوجه إلى العِراق ، وكان قد أحرم بالحجّ , فطاف بالبيت وسعى بين الصّفى والمروة وقصّر من شعره وأحلّ من إحرام الحجّ وجعلها عُمرة مُفردة ؛ لأنّه لم يتمكّن من إتمام الحجّ مخافة أنْ يُقبض عليه , وجاءهُ محمّد بن الحنفيّة في الليلة التّي أراد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الخروج في صبيحتها عن مكّة , فقال له : يا أخي ، إنّ أهل الكوفة قد عرفت غدرهم بأبيك وأخيك , وقد خفت أنْ يكون حالك كحال مَن مضى , فإنْ رأيت أنْ تُقيم فإنّك أعزّ مَن بالحرم وأمنعه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(( يا أخي ، قد خفتُ أنْ يغتالني يزيد بن مُعاوية في الحرم , فأكون الذي يُستباح به حُرمة هذا البيت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له ابن الحنفيّة : فإنْ خفت ذلك فصر إلى اليمن أو بعض نواحي البر ؛ فإنّك أمنع النّاس به ولا يقدر عليك أحد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(( أنظر فيما قُلت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فلمّا كان السّحر ارتحل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فبلغ ذلك ابن الحنفيّة فأخذ بزمام ناقته ، وقد ركبها , فقال : يا أخي ، ألم تعدني النّظر فيما سألتُك ؟ قال : (( بلى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فما حداك على الخروج عاجلاً ؟ قال : (( أتاني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بعد ما فارقتُك , فقال : يا حُسين اخرج ، فإنّ الله شاء أنْ يراك قتيلاً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محمّد بن الحنفيّة : إنّا لله وإنّا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02741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إليه راجعون , فما معنى حملُك هؤلاء النّسوة معك وأنت تخرج على مثل هذا الحال ؟ فقال : (( إنّ الله شاء أنْ يراهُن سبايا )) ؛ ولذلك كتب ابن عباس إلى يزيد بعد قتل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وما أنسَ من الأشياء فلست بناسٍ اطرداك حُسيناً من حرم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إلى حرم الله , وتسييرك إليه الرّجال لقتله في الحرم , فما زلت بذلك وعلى ذلك حتّى أشخصته من مكّة إلى العراق , فخرج خائفاً يترقّب , فزلزلت به خيلك ؛ عداوة منك لله ولرسوله ولأهل بيته الّذين أذهب الله عنهم الرّجس وطهّرهم تطهيراً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027416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027416" w:rsidRDefault="00027416" w:rsidP="006527C4">
            <w:pPr>
              <w:pStyle w:val="libPoem"/>
            </w:pPr>
            <w:r>
              <w:rPr>
                <w:rtl/>
                <w:lang w:bidi="fa-IR"/>
              </w:rPr>
              <w:t>وقد انجلى عن مكّة وهو ابنها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27416" w:rsidRDefault="0002741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27416" w:rsidRDefault="00027416" w:rsidP="006527C4">
            <w:pPr>
              <w:pStyle w:val="libPoem"/>
            </w:pPr>
            <w:r>
              <w:rPr>
                <w:rtl/>
                <w:lang w:bidi="fa-IR"/>
              </w:rPr>
              <w:t>وبه تشرّفت الحطيمُ وزمزمُ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7416" w:rsidTr="006527C4">
        <w:trPr>
          <w:trHeight w:val="350"/>
        </w:trPr>
        <w:tc>
          <w:tcPr>
            <w:tcW w:w="3920" w:type="dxa"/>
          </w:tcPr>
          <w:p w:rsidR="00027416" w:rsidRDefault="00027416" w:rsidP="006527C4">
            <w:pPr>
              <w:pStyle w:val="libPoem"/>
            </w:pPr>
            <w:r>
              <w:rPr>
                <w:rtl/>
                <w:lang w:bidi="fa-IR"/>
              </w:rPr>
              <w:t>لم يدرِ أين يريح بدن ركابهِ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7416" w:rsidRDefault="0002741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7416" w:rsidRDefault="00027416" w:rsidP="006527C4">
            <w:pPr>
              <w:pStyle w:val="libPoem"/>
            </w:pPr>
            <w:r>
              <w:rPr>
                <w:rtl/>
                <w:lang w:bidi="fa-IR"/>
              </w:rPr>
              <w:t>فكأنّما المأوى عليه مُحرّمُ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وما اكتفى يزيد بهذا كُلّه , بل إنّه هتك حرمة الله تعالى في الحرم , وهدم الكعبة المشرّفة أيام حربه مع ابن الزّبير على يد الحُصين بن نمير , فنصب على الكعبة العرادات والمجانيق , وفرض على أصحابه عشرة آلاف صخرة كُلّ يوم يرمون بها الكعبة حتّى هدمها ؛ بغياً منه وعتوّاً على الله تعالى حتّى أخذه الله أخذ عزيز مُقتدر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34"/>
        <w:gridCol w:w="333"/>
        <w:gridCol w:w="4292"/>
      </w:tblGrid>
      <w:tr w:rsidR="00027416" w:rsidTr="00027416">
        <w:trPr>
          <w:trHeight w:val="350"/>
        </w:trPr>
        <w:tc>
          <w:tcPr>
            <w:tcW w:w="3536" w:type="dxa"/>
            <w:shd w:val="clear" w:color="auto" w:fill="auto"/>
          </w:tcPr>
          <w:p w:rsidR="00027416" w:rsidRDefault="00074C29" w:rsidP="006527C4">
            <w:pPr>
              <w:pStyle w:val="libPoem"/>
            </w:pPr>
            <w:r>
              <w:rPr>
                <w:rtl/>
                <w:lang w:bidi="fa-IR"/>
              </w:rPr>
              <w:t>ألا يا بن هندٍ لا سقى الله تربةً</w:t>
            </w:r>
            <w:r w:rsidR="000274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027416" w:rsidRDefault="00027416" w:rsidP="006527C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027416" w:rsidRDefault="00074C29" w:rsidP="006527C4">
            <w:pPr>
              <w:pStyle w:val="libPoem"/>
            </w:pPr>
            <w:r>
              <w:rPr>
                <w:rtl/>
                <w:lang w:bidi="fa-IR"/>
              </w:rPr>
              <w:t>ثويت بمثواها ولا اخضرّ عودُها</w:t>
            </w:r>
            <w:r w:rsidR="000274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7416" w:rsidTr="00027416">
        <w:trPr>
          <w:trHeight w:val="350"/>
        </w:trPr>
        <w:tc>
          <w:tcPr>
            <w:tcW w:w="3536" w:type="dxa"/>
          </w:tcPr>
          <w:p w:rsidR="00027416" w:rsidRDefault="00074C29" w:rsidP="006527C4">
            <w:pPr>
              <w:pStyle w:val="libPoem"/>
            </w:pPr>
            <w:r>
              <w:rPr>
                <w:rtl/>
                <w:lang w:bidi="fa-IR"/>
              </w:rPr>
              <w:t>أتسلبُ أثوابَ الخلافة هاشماً</w:t>
            </w:r>
            <w:r w:rsidR="000274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27416" w:rsidRDefault="00027416" w:rsidP="006527C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27416" w:rsidRDefault="00074C29" w:rsidP="006527C4">
            <w:pPr>
              <w:pStyle w:val="libPoem"/>
            </w:pPr>
            <w:r>
              <w:rPr>
                <w:rtl/>
                <w:lang w:bidi="fa-IR"/>
              </w:rPr>
              <w:t>وتطردُها عنها وأنت طريدُها</w:t>
            </w:r>
            <w:r w:rsidR="000274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7416" w:rsidTr="00027416">
        <w:tblPrEx>
          <w:tblLook w:val="04A0"/>
        </w:tblPrEx>
        <w:trPr>
          <w:trHeight w:val="350"/>
        </w:trPr>
        <w:tc>
          <w:tcPr>
            <w:tcW w:w="3536" w:type="dxa"/>
          </w:tcPr>
          <w:p w:rsidR="00027416" w:rsidRDefault="00074C29" w:rsidP="006527C4">
            <w:pPr>
              <w:pStyle w:val="libPoem"/>
            </w:pPr>
            <w:r>
              <w:rPr>
                <w:rtl/>
                <w:lang w:bidi="fa-IR"/>
              </w:rPr>
              <w:t>وما أنْ أرى يشفي الجرى غير دولةٍ</w:t>
            </w:r>
            <w:r w:rsidR="000274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27416" w:rsidRDefault="00027416" w:rsidP="006527C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27416" w:rsidRDefault="00074C29" w:rsidP="006527C4">
            <w:pPr>
              <w:pStyle w:val="libPoem"/>
            </w:pPr>
            <w:r>
              <w:rPr>
                <w:rtl/>
                <w:lang w:bidi="fa-IR"/>
              </w:rPr>
              <w:t>تُدين لها في الشّرق والغرب صيدُها</w:t>
            </w:r>
            <w:r w:rsidR="0002741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1E599F">
      <w:pPr>
        <w:pStyle w:val="Heading2Center"/>
        <w:rPr>
          <w:lang w:bidi="fa-IR"/>
        </w:rPr>
      </w:pPr>
      <w:bookmarkStart w:id="3" w:name="_Toc18237460"/>
      <w:r>
        <w:rPr>
          <w:rtl/>
          <w:lang w:bidi="fa-IR"/>
        </w:rPr>
        <w:t>المجلس التّاسع والتّسعون</w:t>
      </w:r>
      <w:bookmarkEnd w:id="3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روي أنّه كان السّبب في ابتلاء الله يعقوب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بفراق ولده يوسف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أنّ يعقوب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ذبح كبشاً ، وأنّ سائلاً مؤمناً صوّاماً غريباً اجتاز على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E599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بابه عشيّة جمعة , فاستطعمهم وهم يسمعون فلم يُصدّقوا قوله , فلمّا يئس أنْ يُطعموه وغشيه الليل استرجع واستعبر وشكا جوعه إلى الله تعالى , وبات طاوياً وبات يعقوب وآله بطاناً , فكان يعقوب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بعد ذلك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إذا أراد الغداء أمر مُناديا فنادى : ألا مَن أراد الغداء من المساكين فليتغدّ مع يعقوب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وإذا كان صائماً أمر منادياً فنادى ألا مَن كان صائماً فليفطر مع يعقوب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1E599F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مقام النّبوة أعلى المقامات عند الله تعالى , فقد يبتلي الل</w:t>
      </w:r>
      <w:r w:rsidR="001E599F">
        <w:rPr>
          <w:rtl/>
          <w:lang w:bidi="fa-IR"/>
        </w:rPr>
        <w:t>ه الأنبياء بالشّدائد في الدّنيا</w:t>
      </w:r>
      <w:r>
        <w:rPr>
          <w:rtl/>
          <w:lang w:bidi="fa-IR"/>
        </w:rPr>
        <w:t>؛ لأجل تركهم للأولى ويعاتبهم على ذلك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ولكن انظر لترى الفرق بين ما جرى ليعقوب وولده , وما جرى لأمير المؤمنين علي وزوجته البضعة الزّهراء وولديه الحسنين (</w:t>
      </w:r>
      <w:r w:rsidR="001E599F" w:rsidRPr="001E599F">
        <w:rPr>
          <w:rStyle w:val="libAlaemChar"/>
          <w:rtl/>
        </w:rPr>
        <w:t>عليهم‌السلام</w:t>
      </w:r>
      <w:r>
        <w:rPr>
          <w:rtl/>
          <w:lang w:bidi="fa-IR"/>
        </w:rPr>
        <w:t>) حين تصدّقوا بزادهم على المسكين واليتيم والأسير ، وطووا ثلاثة أيام صائمين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روى صاحب الكشّاف في تفسير قوله تعالى : </w:t>
      </w:r>
      <w:r w:rsidRPr="001E599F">
        <w:rPr>
          <w:rStyle w:val="libAlaemChar"/>
          <w:rtl/>
        </w:rPr>
        <w:t>(</w:t>
      </w:r>
      <w:r w:rsidRPr="001E599F">
        <w:rPr>
          <w:rStyle w:val="libAieChar"/>
          <w:rtl/>
        </w:rPr>
        <w:t xml:space="preserve"> يُوفُونَ بِالنّذْرِ وَيَخَافُونَ يَوْماً كَانَ شَرّهُ مُسْتَطِير * وَيُطْعِمُونَ الطّعَامَ عَلَى‏ حُبّهِ مِسْكِيناً وَيَتِيماً وَأَسِير * إِنّمَا </w:t>
      </w:r>
      <w:r w:rsidR="001E599F" w:rsidRPr="001E599F">
        <w:rPr>
          <w:rStyle w:val="libAieChar"/>
          <w:rtl/>
        </w:rPr>
        <w:t>نُطْعِمُكُمْ لِوَجْهِ اللّهِ ل</w:t>
      </w:r>
      <w:r w:rsidR="001E599F" w:rsidRPr="001E599F">
        <w:rPr>
          <w:rStyle w:val="libAieChar"/>
          <w:rFonts w:hint="cs"/>
          <w:rtl/>
        </w:rPr>
        <w:t>َ</w:t>
      </w:r>
      <w:r w:rsidR="001E599F" w:rsidRPr="001E599F">
        <w:rPr>
          <w:rStyle w:val="libAieChar"/>
          <w:rtl/>
        </w:rPr>
        <w:t>ا نُرِيدُ مِنكُمْ جَزَاءً وَل</w:t>
      </w:r>
      <w:r w:rsidR="001E599F" w:rsidRPr="001E599F">
        <w:rPr>
          <w:rStyle w:val="libAieChar"/>
          <w:rFonts w:hint="cs"/>
          <w:rtl/>
        </w:rPr>
        <w:t>َ</w:t>
      </w:r>
      <w:r w:rsidR="001E599F" w:rsidRPr="001E599F">
        <w:rPr>
          <w:rStyle w:val="libAieChar"/>
          <w:rtl/>
        </w:rPr>
        <w:t>ا</w:t>
      </w:r>
      <w:r w:rsidRPr="001E599F">
        <w:rPr>
          <w:rStyle w:val="libAieChar"/>
          <w:rtl/>
        </w:rPr>
        <w:t xml:space="preserve"> شُكُوراً </w:t>
      </w:r>
      <w:r w:rsidRPr="001E599F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عن ابن عباس رضي الله عنه : أنّ الحسن والحسين (</w:t>
      </w:r>
      <w:r w:rsidR="001E599F" w:rsidRPr="001E599F">
        <w:rPr>
          <w:rStyle w:val="libAlaemChar"/>
          <w:rtl/>
        </w:rPr>
        <w:t>عليهما‌السلام</w:t>
      </w:r>
      <w:r>
        <w:rPr>
          <w:rtl/>
          <w:lang w:bidi="fa-IR"/>
        </w:rPr>
        <w:t>) مرضا فعادهما رسول الله في ناس معه , فقالوا : يا أبا الحسن لو نذرت على ولديك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فنذر عليٌ وفاطمة وفضّة جارية لهُما , إنْ برءا ممّا بهما أنْ يصوموا ثلاثة أيام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فشفيا وما معهم شيء , فاستقرض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من شمعون الخيبري ثلاثة أصوع من شعير , فطحنت فاطمة (سلام الله عليها) صاعاً واختبزت خمسة أقراص على عددهم , فوضعوها بين أيديهم ليفطروا , فوقف عليهم سائل فقال : السّلام عليكم أهل بيت محمّد , مسكين من مساكين ال</w:t>
      </w:r>
      <w:r w:rsidR="001E599F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مُسلمين ، أطعموني أطعمكم الله من موائد الجّن</w:t>
      </w:r>
      <w:r w:rsidR="001E599F">
        <w:rPr>
          <w:rtl/>
          <w:lang w:bidi="fa-IR"/>
        </w:rPr>
        <w:t>ة</w:t>
      </w:r>
      <w:r w:rsidR="00F66732">
        <w:rPr>
          <w:rtl/>
          <w:lang w:bidi="fa-IR"/>
        </w:rPr>
        <w:t>.</w:t>
      </w:r>
      <w:r w:rsidR="001E599F">
        <w:rPr>
          <w:rtl/>
          <w:lang w:bidi="fa-IR"/>
        </w:rPr>
        <w:t xml:space="preserve"> فآثروه وباتوا لم يذوقوا إل</w:t>
      </w:r>
      <w:r w:rsidR="001E599F">
        <w:rPr>
          <w:rFonts w:hint="cs"/>
          <w:rtl/>
          <w:lang w:bidi="fa-IR"/>
        </w:rPr>
        <w:t>ّ</w:t>
      </w:r>
      <w:r w:rsidR="001E599F">
        <w:rPr>
          <w:rtl/>
          <w:lang w:bidi="fa-IR"/>
        </w:rPr>
        <w:t>ا</w:t>
      </w:r>
      <w:r>
        <w:rPr>
          <w:rtl/>
          <w:lang w:bidi="fa-IR"/>
        </w:rPr>
        <w:t xml:space="preserve"> الماء ، وأصبحوا صياماً ، فلمّا أمسوا ووضعوا الطّعام بين أيديهم , وقف عليهم يتيم فآثروه , ووقف عليهم أسير في الثّالثة ففعلوا مثل ذلك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فليت أمير المؤمنين والزّهراء (</w:t>
      </w:r>
      <w:r w:rsidR="001E599F" w:rsidRPr="001E599F">
        <w:rPr>
          <w:rStyle w:val="libAlaemChar"/>
          <w:rtl/>
        </w:rPr>
        <w:t>عليهما‌السلام</w:t>
      </w:r>
      <w:r>
        <w:rPr>
          <w:rtl/>
          <w:lang w:bidi="fa-IR"/>
        </w:rPr>
        <w:t>) اللَذين تصدّقا بقوتهما وقوت ولديهما على المسكين واليتيم والأسير , لا غابا عن يتامى ولدهما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يوم كربلاء وقد</w:t>
      </w:r>
    </w:p>
    <w:p w:rsidR="001E599F" w:rsidRPr="007E62B8" w:rsidRDefault="001E599F" w:rsidP="001E599F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1E599F">
      <w:pPr>
        <w:pStyle w:val="libFootnote0"/>
        <w:rPr>
          <w:lang w:bidi="fa-IR"/>
        </w:rPr>
      </w:pPr>
      <w:r w:rsidRPr="001E599F">
        <w:rPr>
          <w:rtl/>
        </w:rPr>
        <w:t>(1)</w:t>
      </w:r>
      <w:r>
        <w:rPr>
          <w:rtl/>
          <w:lang w:bidi="fa-IR"/>
        </w:rPr>
        <w:t xml:space="preserve"> سورة الإِنسان / 7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9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DD52A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باتوا ليلة الحادي عشر من ال</w:t>
      </w:r>
      <w:r w:rsidR="00DD52AF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 وهم جياعى عُطاشى , بلا مُحامٍ ولا كفيل غير زينب والعليل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DD52AF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DD52AF" w:rsidRDefault="00DD52AF" w:rsidP="006527C4">
            <w:pPr>
              <w:pStyle w:val="libPoem"/>
            </w:pPr>
            <w:r>
              <w:rPr>
                <w:rtl/>
                <w:lang w:bidi="fa-IR"/>
              </w:rPr>
              <w:t>ليت الاُولى اطعموا المسكين قوتَهمُ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D52AF" w:rsidRDefault="00DD52AF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D52AF" w:rsidRDefault="00DD52AF" w:rsidP="006527C4">
            <w:pPr>
              <w:pStyle w:val="libPoem"/>
            </w:pPr>
            <w:r>
              <w:rPr>
                <w:rtl/>
                <w:lang w:bidi="fa-IR"/>
              </w:rPr>
              <w:t>وتالييه وهم في غاية السّغبِ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52AF" w:rsidTr="006527C4">
        <w:trPr>
          <w:trHeight w:val="350"/>
        </w:trPr>
        <w:tc>
          <w:tcPr>
            <w:tcW w:w="3920" w:type="dxa"/>
          </w:tcPr>
          <w:p w:rsidR="00DD52AF" w:rsidRDefault="00DD52AF" w:rsidP="006527C4">
            <w:pPr>
              <w:pStyle w:val="libPoem"/>
            </w:pPr>
            <w:r>
              <w:rPr>
                <w:rtl/>
                <w:lang w:bidi="fa-IR"/>
              </w:rPr>
              <w:t>يرون بالطّف أبناءً لهم أُسرتْ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52AF" w:rsidRDefault="00DD52AF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52AF" w:rsidRDefault="00DD52AF" w:rsidP="006527C4">
            <w:pPr>
              <w:pStyle w:val="libPoem"/>
            </w:pPr>
            <w:r>
              <w:rPr>
                <w:rtl/>
                <w:lang w:bidi="fa-IR"/>
              </w:rPr>
              <w:t>يستصرخون من الآباء كلّ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A1795D">
      <w:pPr>
        <w:pStyle w:val="Heading2Center"/>
        <w:rPr>
          <w:lang w:bidi="fa-IR"/>
        </w:rPr>
      </w:pPr>
      <w:bookmarkStart w:id="4" w:name="_Toc18237461"/>
      <w:r>
        <w:rPr>
          <w:rtl/>
          <w:lang w:bidi="fa-IR"/>
        </w:rPr>
        <w:t>المجلس المئة</w:t>
      </w:r>
      <w:bookmarkEnd w:id="4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الله ت</w:t>
      </w:r>
      <w:r w:rsidR="00A1795D">
        <w:rPr>
          <w:rtl/>
          <w:lang w:bidi="fa-IR"/>
        </w:rPr>
        <w:t xml:space="preserve">عالى : </w:t>
      </w:r>
      <w:r w:rsidR="00A1795D" w:rsidRPr="00A1795D">
        <w:rPr>
          <w:rStyle w:val="libAlaemChar"/>
          <w:rtl/>
        </w:rPr>
        <w:t>(</w:t>
      </w:r>
      <w:r w:rsidR="00A1795D" w:rsidRPr="00A1795D">
        <w:rPr>
          <w:rStyle w:val="libAieChar"/>
          <w:rtl/>
        </w:rPr>
        <w:t xml:space="preserve"> إِذْ قَالَ يُوسُفُ ل</w:t>
      </w:r>
      <w:r w:rsidR="00A1795D" w:rsidRPr="00A1795D">
        <w:rPr>
          <w:rStyle w:val="libAieChar"/>
          <w:rFonts w:hint="cs"/>
          <w:rtl/>
        </w:rPr>
        <w:t>ِ</w:t>
      </w:r>
      <w:r w:rsidR="00A1795D" w:rsidRPr="00A1795D">
        <w:rPr>
          <w:rStyle w:val="libAieChar"/>
          <w:rtl/>
        </w:rPr>
        <w:t>ا</w:t>
      </w:r>
      <w:r w:rsidR="00A1795D" w:rsidRPr="00A1795D">
        <w:rPr>
          <w:rStyle w:val="libAieChar"/>
          <w:rFonts w:hint="cs"/>
          <w:rtl/>
        </w:rPr>
        <w:t>َ</w:t>
      </w:r>
      <w:r w:rsidRPr="00A1795D">
        <w:rPr>
          <w:rStyle w:val="libAieChar"/>
          <w:rtl/>
        </w:rPr>
        <w:t xml:space="preserve">بِيهِ يَا أبَتِ إِنّي رَأَيْتُ أَحَدَ عَشَرَ كَوْكَباً وَالشّمْسَ وَالْقَمَرَ رَأَيْتُهُمْ لِي </w:t>
      </w:r>
      <w:r w:rsidR="00A1795D" w:rsidRPr="00A1795D">
        <w:rPr>
          <w:rStyle w:val="libAieChar"/>
          <w:rtl/>
        </w:rPr>
        <w:t>سَاجِدِينَ * قَالَ يَابُنَيّ ل</w:t>
      </w:r>
      <w:r w:rsidR="00A1795D" w:rsidRPr="00A1795D">
        <w:rPr>
          <w:rStyle w:val="libAieChar"/>
          <w:rFonts w:hint="cs"/>
          <w:rtl/>
        </w:rPr>
        <w:t>َ</w:t>
      </w:r>
      <w:r w:rsidR="00A1795D" w:rsidRPr="00A1795D">
        <w:rPr>
          <w:rStyle w:val="libAieChar"/>
          <w:rtl/>
        </w:rPr>
        <w:t>ا</w:t>
      </w:r>
      <w:r w:rsidRPr="00A1795D">
        <w:rPr>
          <w:rStyle w:val="libAieChar"/>
          <w:rtl/>
        </w:rPr>
        <w:t xml:space="preserve"> تَقْصُصْ رُؤْيَاكَ عَلَى‏ إِخْوَتِكَ فَيَكِيدُوا لَكَ كَيْداً إِنّ الشّيْطَانَ لِلإِنسَانِ عَدُوّ مُبِينٌ</w:t>
      </w:r>
      <w:r w:rsidR="00F66732">
        <w:rPr>
          <w:rStyle w:val="libAieChar"/>
          <w:rtl/>
        </w:rPr>
        <w:t>...</w:t>
      </w:r>
      <w:r w:rsidRPr="00A1795D">
        <w:rPr>
          <w:rStyle w:val="libAieChar"/>
          <w:rtl/>
        </w:rPr>
        <w:t xml:space="preserve"> لَقَدْ كَانَ فِي يُوسُفَ وَإِخْوَتِهِ آيَاتٌ لِلسّائِلِينَ * إِذْ قَالُوا لَيُوسُفُ وَأَخُوهُ أَحَبّ إلى‏ أَبِينَا مِنّا وَنَحْنُ عُصْبَةٌ إِنّ أَبَانَا لَفي ضَلالٍ مبِينٍ </w:t>
      </w:r>
      <w:r w:rsidRPr="00A1795D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روي : أنّه ل</w:t>
      </w:r>
      <w:r w:rsidR="00956625">
        <w:rPr>
          <w:rFonts w:hint="cs"/>
          <w:rtl/>
          <w:lang w:bidi="fa-IR"/>
        </w:rPr>
        <w:t>ـ</w:t>
      </w:r>
      <w:r>
        <w:rPr>
          <w:rtl/>
          <w:lang w:bidi="fa-IR"/>
        </w:rPr>
        <w:t>مّا ولد يوسف أحبّه يعقوب حُبّاً شديداً , فلمّا رأى إخوة يوسف محبّة أبيهم له وإقباله عليه حسدوه ، ثُمّ إنّ يوسف رأى في منامه أحد عشر كوكباً والشّمس والقمر تسجد له , فقصّها على أبيه ,</w:t>
      </w:r>
      <w:r w:rsidR="00956625">
        <w:rPr>
          <w:rtl/>
          <w:lang w:bidi="fa-IR"/>
        </w:rPr>
        <w:t xml:space="preserve"> فقال له أبوه : </w:t>
      </w:r>
      <w:r w:rsidR="00956625" w:rsidRPr="00956625">
        <w:rPr>
          <w:rStyle w:val="libAlaemChar"/>
          <w:rtl/>
        </w:rPr>
        <w:t>(</w:t>
      </w:r>
      <w:r w:rsidR="00956625" w:rsidRPr="00956625">
        <w:rPr>
          <w:rStyle w:val="libAieChar"/>
          <w:rtl/>
        </w:rPr>
        <w:t xml:space="preserve"> يَا بُنَيّ ل</w:t>
      </w:r>
      <w:r w:rsidR="00956625" w:rsidRPr="00956625">
        <w:rPr>
          <w:rStyle w:val="libAieChar"/>
          <w:rFonts w:hint="cs"/>
          <w:rtl/>
        </w:rPr>
        <w:t>َ</w:t>
      </w:r>
      <w:r w:rsidR="00956625" w:rsidRPr="00956625">
        <w:rPr>
          <w:rStyle w:val="libAieChar"/>
          <w:rtl/>
        </w:rPr>
        <w:t>ا</w:t>
      </w:r>
      <w:r w:rsidRPr="00956625">
        <w:rPr>
          <w:rStyle w:val="libAieChar"/>
          <w:rtl/>
        </w:rPr>
        <w:t xml:space="preserve"> تَقْصُصْ رُؤْيَاكَ عَلَى‏ إِخْوَتِكَ فَيَكِيدُوا لَكَ كَيْداً </w:t>
      </w:r>
      <w:r w:rsidRPr="00956625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(2)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فسمعت امرأة يعقوب ذلك , فلمّا أقبل أولاد يعقوب , أخبرتهم بالرؤيا فازدادوا حسداً , وقالوا : ما عني بالشّمس غير أبينا ولا بالقمر غيرك ولا بالكواكب غيرنا , إنّ ابن راحيل يريد أنْ يتملّك علينا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فتآمروا بينهم أنْ يفرّقوا بينه وبين أبيه , وقالوا : </w:t>
      </w:r>
      <w:r w:rsidRPr="00625509">
        <w:rPr>
          <w:rStyle w:val="libAlaemChar"/>
          <w:rtl/>
        </w:rPr>
        <w:t>(</w:t>
      </w:r>
      <w:r w:rsidRPr="00625509">
        <w:rPr>
          <w:rStyle w:val="libAieChar"/>
          <w:rtl/>
        </w:rPr>
        <w:t xml:space="preserve"> اقْتُلُوا يُوسُفَ أَوِ اطْرَحُوهُ أَرْضاً </w:t>
      </w:r>
      <w:r w:rsidRPr="00625509">
        <w:rPr>
          <w:rStyle w:val="libAlaemChar"/>
          <w:rtl/>
        </w:rPr>
        <w:t>)</w:t>
      </w:r>
      <w:r>
        <w:rPr>
          <w:rtl/>
          <w:lang w:bidi="fa-IR"/>
        </w:rPr>
        <w:t xml:space="preserve"> : أي في أرض بعيدة عن أبيه فلا يهتدي إليه </w:t>
      </w:r>
      <w:r w:rsidRPr="00625509">
        <w:rPr>
          <w:rStyle w:val="libAlaemChar"/>
          <w:rtl/>
        </w:rPr>
        <w:t>(</w:t>
      </w:r>
      <w:r w:rsidRPr="00625509">
        <w:rPr>
          <w:rStyle w:val="libAieChar"/>
          <w:rtl/>
        </w:rPr>
        <w:t xml:space="preserve"> يَخْلُ لَكُمْ وَجْهُ أَبِيكُمْ </w:t>
      </w:r>
      <w:r w:rsidRPr="00625509">
        <w:rPr>
          <w:rStyle w:val="libAlaemChar"/>
          <w:rtl/>
        </w:rPr>
        <w:t>)</w:t>
      </w:r>
      <w:r>
        <w:rPr>
          <w:rtl/>
          <w:lang w:bidi="fa-IR"/>
        </w:rPr>
        <w:t xml:space="preserve"> : تنصرف محبته لكم ويحنّ عليكم </w:t>
      </w:r>
      <w:r w:rsidRPr="00625509">
        <w:rPr>
          <w:rStyle w:val="libAlaemChar"/>
          <w:rtl/>
        </w:rPr>
        <w:t>(</w:t>
      </w:r>
      <w:r w:rsidRPr="00625509">
        <w:rPr>
          <w:rStyle w:val="libAieChar"/>
          <w:rtl/>
        </w:rPr>
        <w:t xml:space="preserve"> وَتَكُونُوا مِن بَعْدِهِ قَوْماً صَالِحِينَ * قَالَ قَائِلٌ مِنْهُمْ </w:t>
      </w:r>
      <w:r w:rsidRPr="00625509">
        <w:rPr>
          <w:rStyle w:val="libAlaemChar"/>
          <w:rtl/>
        </w:rPr>
        <w:t>)</w:t>
      </w:r>
      <w:r>
        <w:rPr>
          <w:rtl/>
          <w:lang w:bidi="fa-IR"/>
        </w:rPr>
        <w:t xml:space="preserve"> : وهو يهو</w:t>
      </w:r>
      <w:r w:rsidR="00625509">
        <w:rPr>
          <w:rtl/>
          <w:lang w:bidi="fa-IR"/>
        </w:rPr>
        <w:t xml:space="preserve">ذا ، وكان أفضلهم وأعقلهم : </w:t>
      </w:r>
      <w:r w:rsidR="00625509" w:rsidRPr="00625509">
        <w:rPr>
          <w:rStyle w:val="libAlaemChar"/>
          <w:rtl/>
        </w:rPr>
        <w:t>(</w:t>
      </w:r>
      <w:r w:rsidR="00625509" w:rsidRPr="00625509">
        <w:rPr>
          <w:rStyle w:val="libAieChar"/>
          <w:rtl/>
        </w:rPr>
        <w:t xml:space="preserve"> ل</w:t>
      </w:r>
      <w:r w:rsidR="00625509" w:rsidRPr="00625509">
        <w:rPr>
          <w:rStyle w:val="libAieChar"/>
          <w:rFonts w:hint="cs"/>
          <w:rtl/>
        </w:rPr>
        <w:t>َ</w:t>
      </w:r>
      <w:r w:rsidR="00625509" w:rsidRPr="00625509">
        <w:rPr>
          <w:rStyle w:val="libAieChar"/>
          <w:rtl/>
        </w:rPr>
        <w:t>ا</w:t>
      </w:r>
      <w:r w:rsidRPr="00625509">
        <w:rPr>
          <w:rStyle w:val="libAieChar"/>
          <w:rtl/>
        </w:rPr>
        <w:t xml:space="preserve"> تَقْتُلُوا يُوسُفَ وَأَلْقُوهُ فِي غَيَابَتِ الْجُبّ </w:t>
      </w:r>
      <w:r w:rsidRPr="00625509">
        <w:rPr>
          <w:rStyle w:val="libAlaemChar"/>
          <w:rtl/>
        </w:rPr>
        <w:t>)</w:t>
      </w:r>
      <w:r>
        <w:rPr>
          <w:rtl/>
          <w:lang w:bidi="fa-IR"/>
        </w:rPr>
        <w:t xml:space="preserve"> : أي في قعر البئر </w:t>
      </w:r>
      <w:r w:rsidRPr="00625509">
        <w:rPr>
          <w:rStyle w:val="libAlaemChar"/>
          <w:rtl/>
        </w:rPr>
        <w:t>(</w:t>
      </w:r>
      <w:r w:rsidRPr="00625509">
        <w:rPr>
          <w:rStyle w:val="libAieChar"/>
          <w:rtl/>
        </w:rPr>
        <w:t xml:space="preserve"> يَلْتَقِطْهُ بَعْضُ السّيّارَةِ </w:t>
      </w:r>
      <w:r w:rsidRPr="00625509">
        <w:rPr>
          <w:rStyle w:val="libAlaemChar"/>
          <w:rtl/>
        </w:rPr>
        <w:t>)</w:t>
      </w:r>
      <w:r>
        <w:rPr>
          <w:rtl/>
          <w:lang w:bidi="fa-IR"/>
        </w:rPr>
        <w:t xml:space="preserve"> : يأخذه بعض مارّة الطّريق</w:t>
      </w:r>
    </w:p>
    <w:p w:rsidR="002F74CF" w:rsidRPr="007E62B8" w:rsidRDefault="002F74CF" w:rsidP="002F74CF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2F74CF">
      <w:pPr>
        <w:pStyle w:val="libFootnote0"/>
        <w:rPr>
          <w:lang w:bidi="fa-IR"/>
        </w:rPr>
      </w:pPr>
      <w:r w:rsidRPr="002F74CF">
        <w:rPr>
          <w:rtl/>
        </w:rPr>
        <w:t>(1)</w:t>
      </w:r>
      <w:r>
        <w:rPr>
          <w:rtl/>
          <w:lang w:bidi="fa-IR"/>
        </w:rPr>
        <w:t xml:space="preserve"> سورة يوسف / 4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8</w:t>
      </w:r>
      <w:r w:rsidR="00F66732">
        <w:rPr>
          <w:rtl/>
          <w:lang w:bidi="fa-IR"/>
        </w:rPr>
        <w:t>.</w:t>
      </w:r>
    </w:p>
    <w:p w:rsidR="00166891" w:rsidRDefault="00166891" w:rsidP="002F74CF">
      <w:pPr>
        <w:pStyle w:val="libFootnote0"/>
        <w:rPr>
          <w:lang w:bidi="fa-IR"/>
        </w:rPr>
      </w:pPr>
      <w:r w:rsidRPr="002F74CF">
        <w:rPr>
          <w:rtl/>
        </w:rPr>
        <w:t>(2)</w:t>
      </w:r>
      <w:r>
        <w:rPr>
          <w:rtl/>
          <w:lang w:bidi="fa-IR"/>
        </w:rPr>
        <w:t xml:space="preserve"> سورة يوسف / 5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367D8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</w:t>
      </w:r>
      <w:r w:rsidR="00D32ABF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مُسافرين </w:t>
      </w:r>
      <w:r w:rsidRPr="00D32ABF">
        <w:rPr>
          <w:rStyle w:val="libAlaemChar"/>
          <w:rtl/>
        </w:rPr>
        <w:t>(</w:t>
      </w:r>
      <w:r w:rsidRPr="00D32ABF">
        <w:rPr>
          <w:rStyle w:val="libAieChar"/>
          <w:rtl/>
        </w:rPr>
        <w:t xml:space="preserve"> إِنْ كُنتُمْ فَاعِلِينَ </w:t>
      </w:r>
      <w:r w:rsidRPr="00D32ABF">
        <w:rPr>
          <w:rStyle w:val="libAlaemChar"/>
          <w:rtl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وأخذ عليهم العهود أنّهم لا يقتلونه , فأجمعوا عند ذلك أنْ يدخلوا على يعقوب ويُكلّموه في إرسال يوسف معهم إلى البرية : </w:t>
      </w:r>
      <w:r w:rsidRPr="00D32ABF">
        <w:rPr>
          <w:rStyle w:val="libAlaemChar"/>
          <w:rtl/>
        </w:rPr>
        <w:t>(</w:t>
      </w:r>
      <w:r w:rsidRPr="00D32ABF">
        <w:rPr>
          <w:rStyle w:val="libAieChar"/>
          <w:rtl/>
        </w:rPr>
        <w:t xml:space="preserve"> </w:t>
      </w:r>
      <w:r w:rsidR="00D32ABF" w:rsidRPr="00D32ABF">
        <w:rPr>
          <w:rStyle w:val="libAieChar"/>
          <w:rtl/>
        </w:rPr>
        <w:t>قَالُوا يَا أَبَانَا مَالَكَ ل</w:t>
      </w:r>
      <w:r w:rsidR="00D32ABF" w:rsidRPr="00D32ABF">
        <w:rPr>
          <w:rStyle w:val="libAieChar"/>
          <w:rFonts w:hint="cs"/>
          <w:rtl/>
        </w:rPr>
        <w:t>َ</w:t>
      </w:r>
      <w:r w:rsidR="00D32ABF" w:rsidRPr="00D32ABF">
        <w:rPr>
          <w:rStyle w:val="libAieChar"/>
          <w:rtl/>
        </w:rPr>
        <w:t>ا</w:t>
      </w:r>
      <w:r w:rsidRPr="00D32ABF">
        <w:rPr>
          <w:rStyle w:val="libAieChar"/>
          <w:rtl/>
        </w:rPr>
        <w:t xml:space="preserve"> تَأْمَنّا عَلَى‏ يُوسُفَ وَإِنّا لَهُ لَنَاصِحُونَ * أَرْسِلْهُ مَعَنَا غَدَاً </w:t>
      </w:r>
      <w:r w:rsidRPr="00D32ABF">
        <w:rPr>
          <w:rStyle w:val="libAlaemChar"/>
          <w:rtl/>
        </w:rPr>
        <w:t>)</w:t>
      </w:r>
      <w:r>
        <w:rPr>
          <w:rtl/>
          <w:lang w:bidi="fa-IR"/>
        </w:rPr>
        <w:t xml:space="preserve"> إلى الصّحراء </w:t>
      </w:r>
      <w:r w:rsidRPr="00D32ABF">
        <w:rPr>
          <w:rStyle w:val="libAlaemChar"/>
          <w:rtl/>
        </w:rPr>
        <w:t>(</w:t>
      </w:r>
      <w:r w:rsidRPr="00D32ABF">
        <w:rPr>
          <w:rStyle w:val="libAieChar"/>
          <w:rtl/>
        </w:rPr>
        <w:t xml:space="preserve"> يَرْتَعْ وَيَلْعَبْ وَإِنّا لَهُ لَحَافِظُونَ * قَالَ إِنّي لَيَحْزُنُنِي أنْ تَذْهَبُوا بِهِ وَأَخَافُ أنْ يَأْكُلَهُ الذّئْبُ وَأَنتُمْ عَنْهُ غَافِلُونَ * قَالُوا لَئِنْ أَكَلَهُ الذّئْبُ وَنَحْنُ عُصْبَةٌ </w:t>
      </w:r>
      <w:r w:rsidRPr="00D32ABF">
        <w:rPr>
          <w:rStyle w:val="libAlaemChar"/>
          <w:rtl/>
        </w:rPr>
        <w:t>)</w:t>
      </w:r>
      <w:r>
        <w:rPr>
          <w:rtl/>
          <w:lang w:bidi="fa-IR"/>
        </w:rPr>
        <w:t xml:space="preserve"> : جماعة </w:t>
      </w:r>
      <w:r w:rsidRPr="00367D82">
        <w:rPr>
          <w:rStyle w:val="libAlaemChar"/>
          <w:rtl/>
        </w:rPr>
        <w:t>(</w:t>
      </w:r>
      <w:r w:rsidRPr="00367D82">
        <w:rPr>
          <w:rStyle w:val="libAieChar"/>
          <w:rtl/>
        </w:rPr>
        <w:t xml:space="preserve"> إِنّا إِذاً لَخَاسِرُونَ </w:t>
      </w:r>
      <w:r w:rsidRPr="00367D82">
        <w:rPr>
          <w:rStyle w:val="libAlaemChar"/>
          <w:rtl/>
        </w:rPr>
        <w:t>)</w:t>
      </w:r>
      <w:r w:rsidRPr="00367D82">
        <w:rPr>
          <w:rStyle w:val="libFootnotenumChar"/>
          <w:rtl/>
        </w:rPr>
        <w:t>(</w:t>
      </w:r>
      <w:r w:rsidR="00367D82" w:rsidRPr="00367D82">
        <w:rPr>
          <w:rStyle w:val="libFootnotenumChar"/>
          <w:rFonts w:hint="cs"/>
          <w:rtl/>
        </w:rPr>
        <w:t>1</w:t>
      </w:r>
      <w:r w:rsidRPr="00367D82">
        <w:rPr>
          <w:rStyle w:val="libFootnotenumChar"/>
          <w:rtl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فاطمأنّ يعقوب إليهم ، فأرسله معهم فأخرجوه وهم يكرمونه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فلمّا وصلوا إلى الصّحراء أظهروا له العداوة , وجعل يضربه بعض إخوته فيستغيث بالآخر فيضربه , فضربوه حتّى كادوا يقتلونه ، وجعل يصيح : يا أبتاه يا يعقوب ! لو تعلم ما يُصنع بابنك بنو الإماء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لهم يهوذا : أليس قد أعطيتموني موثقاً أنْ لا تقتلوه ؟ فانطلقوا به إلى الجُبّ , </w:t>
      </w:r>
      <w:r w:rsidRPr="00DA4C43">
        <w:rPr>
          <w:rStyle w:val="libAlaemChar"/>
          <w:rtl/>
        </w:rPr>
        <w:t>(</w:t>
      </w:r>
      <w:r w:rsidRPr="00DA4C43">
        <w:rPr>
          <w:rStyle w:val="libAieChar"/>
          <w:rtl/>
        </w:rPr>
        <w:t xml:space="preserve"> فَلَمّا ذَهَبُوا بِهِ وَأَجْمَعُوا أنْ يَجْعَلُوهُ فِي غَيَابَتِ الْجُبّ </w:t>
      </w:r>
      <w:r w:rsidRPr="00DA4C43">
        <w:rPr>
          <w:rStyle w:val="libAlaemChar"/>
          <w:rtl/>
        </w:rPr>
        <w:t>)</w:t>
      </w:r>
      <w:r>
        <w:rPr>
          <w:rtl/>
          <w:lang w:bidi="fa-IR"/>
        </w:rPr>
        <w:t xml:space="preserve"> : أدنوه من رأس الجُبّ ، فقالوا له : انزع قميصك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فبكى وقال : يا إخوتي لا تجردوني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فسلّ واحدٌ منهم عليه السّكين ، وقال : لئن لم تنزعه لأقتُلنّك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فنزعه , فجعلوا يدلونه في البئر وهو يتعلّق بشفير البئر , فربطوا يديه وهو يقول : يا إخوتاه لا تفعلوا ! ردّوا عليّ قميصي أتوارى به في الجُبّ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فيقولون : ادعُ الشّمس والقمر والأحد عشر كوكباً تؤنسك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فدلّوه في الجُبّ , فلمّا بلغ نصفه ، ألقوه إرادة أنْ يموت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وكان في البئر ماء فسقط فيه , ثمّ آوى إلى صخرة فقام عليها ، فنادوه ، فظنّ أنّهم رحموه فأجابهم , فأرادوا أنْ يرضخوه بالحجارة , فمنعهم يهوذا ، </w:t>
      </w:r>
      <w:r w:rsidRPr="00AD30D5">
        <w:rPr>
          <w:rStyle w:val="libAlaemChar"/>
          <w:rtl/>
        </w:rPr>
        <w:t>(</w:t>
      </w:r>
      <w:r w:rsidRPr="00AD30D5">
        <w:rPr>
          <w:rStyle w:val="libAieChar"/>
          <w:rtl/>
        </w:rPr>
        <w:t xml:space="preserve"> وأوحينا إليه لَتُنَبّئَنّهُم بِأَمْرِهِمْ هذَا </w:t>
      </w:r>
      <w:r w:rsidRPr="00AD30D5">
        <w:rPr>
          <w:rStyle w:val="libAlaemChar"/>
          <w:rtl/>
        </w:rPr>
        <w:t>)</w:t>
      </w:r>
      <w:r>
        <w:rPr>
          <w:rtl/>
          <w:lang w:bidi="fa-IR"/>
        </w:rPr>
        <w:t xml:space="preserve"> : لتخبرنّهم بفعلهم بعد هذا الوقت ، وهو قوله : </w:t>
      </w:r>
      <w:r w:rsidRPr="0010457B">
        <w:rPr>
          <w:rStyle w:val="libAlaemChar"/>
          <w:rtl/>
        </w:rPr>
        <w:t>(</w:t>
      </w:r>
      <w:r w:rsidRPr="0010457B">
        <w:rPr>
          <w:rStyle w:val="libAieChar"/>
          <w:rtl/>
        </w:rPr>
        <w:t xml:space="preserve"> هَلْ عَلِمْتُم مّا فَعَلْتُم بِيُوسُفَ وَأَخِيهِ </w:t>
      </w:r>
      <w:r w:rsidRPr="0010457B">
        <w:rPr>
          <w:rStyle w:val="libAlaemChar"/>
          <w:rtl/>
        </w:rPr>
        <w:t>)</w:t>
      </w:r>
      <w:r>
        <w:rPr>
          <w:rtl/>
          <w:lang w:bidi="fa-IR"/>
        </w:rPr>
        <w:t xml:space="preserve"> ؟ </w:t>
      </w:r>
      <w:r w:rsidRPr="0010457B">
        <w:rPr>
          <w:rStyle w:val="libAlaemChar"/>
          <w:rtl/>
        </w:rPr>
        <w:t>(</w:t>
      </w:r>
      <w:r w:rsidR="0010457B">
        <w:rPr>
          <w:rStyle w:val="libAieChar"/>
          <w:rtl/>
        </w:rPr>
        <w:t xml:space="preserve"> وَهُمْ ل</w:t>
      </w:r>
      <w:r w:rsidR="0010457B">
        <w:rPr>
          <w:rStyle w:val="libAieChar"/>
          <w:rFonts w:hint="cs"/>
          <w:rtl/>
        </w:rPr>
        <w:t>َ</w:t>
      </w:r>
      <w:r w:rsidR="0010457B">
        <w:rPr>
          <w:rStyle w:val="libAieChar"/>
          <w:rtl/>
        </w:rPr>
        <w:t>ا</w:t>
      </w:r>
      <w:r w:rsidRPr="0010457B">
        <w:rPr>
          <w:rStyle w:val="libAieChar"/>
          <w:rtl/>
        </w:rPr>
        <w:t xml:space="preserve"> يَشْعُرُونَ </w:t>
      </w:r>
      <w:r w:rsidRPr="0010457B">
        <w:rPr>
          <w:rStyle w:val="libAlaemChar"/>
          <w:rtl/>
        </w:rPr>
        <w:t>)</w:t>
      </w:r>
      <w:r>
        <w:rPr>
          <w:rtl/>
          <w:lang w:bidi="fa-IR"/>
        </w:rPr>
        <w:t xml:space="preserve"> إنّك يوسف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 w:rsidRPr="0010457B">
        <w:rPr>
          <w:rStyle w:val="libAlaemChar"/>
          <w:rtl/>
        </w:rPr>
        <w:t>(</w:t>
      </w:r>
      <w:r w:rsidRPr="0010457B">
        <w:rPr>
          <w:rStyle w:val="libAieChar"/>
          <w:rtl/>
        </w:rPr>
        <w:t xml:space="preserve"> وَجَاءُوا أَبَاهُمْ </w:t>
      </w:r>
      <w:r w:rsidRPr="0010457B">
        <w:rPr>
          <w:rStyle w:val="libAlaemChar"/>
          <w:rtl/>
        </w:rPr>
        <w:t>)</w:t>
      </w:r>
      <w:r>
        <w:rPr>
          <w:rtl/>
          <w:lang w:bidi="fa-IR"/>
        </w:rPr>
        <w:t xml:space="preserve"> : عادوا إلى أبيهم عشاء يبكون ، فلمّا سمع بكاءهم فزع وقال : ما بالكم ؟ </w:t>
      </w:r>
      <w:r w:rsidRPr="0010457B">
        <w:rPr>
          <w:rStyle w:val="libAlaemChar"/>
          <w:rtl/>
        </w:rPr>
        <w:t>(</w:t>
      </w:r>
      <w:r w:rsidRPr="0010457B">
        <w:rPr>
          <w:rStyle w:val="libAieChar"/>
          <w:rtl/>
        </w:rPr>
        <w:t xml:space="preserve"> قَالُوا يَا أَبَانَا إِنّا ذَهَبْنَا نَسْتَبِقُ </w:t>
      </w:r>
      <w:r w:rsidRPr="0010457B">
        <w:rPr>
          <w:rStyle w:val="libAlaemChar"/>
          <w:rtl/>
        </w:rPr>
        <w:t>)</w:t>
      </w:r>
      <w:r>
        <w:rPr>
          <w:rtl/>
          <w:lang w:bidi="fa-IR"/>
        </w:rPr>
        <w:t xml:space="preserve"> : نتراكض ونترامى بالسّهام لنعرف أيُّنا السّابق </w:t>
      </w:r>
      <w:r w:rsidRPr="0010457B">
        <w:rPr>
          <w:rStyle w:val="libAlaemChar"/>
          <w:rtl/>
        </w:rPr>
        <w:t>(</w:t>
      </w:r>
      <w:r w:rsidRPr="0010457B">
        <w:rPr>
          <w:rStyle w:val="libAieChar"/>
          <w:rtl/>
        </w:rPr>
        <w:t xml:space="preserve"> وَتَرَكْنَا يُوسُفَ عِندَ مَتَاعِنَا فَأَكَلَهُ الذّئْبُ وَمَا أَنتَ بِمُؤْمِنٍ لَنَا </w:t>
      </w:r>
      <w:r w:rsidRPr="0010457B">
        <w:rPr>
          <w:rStyle w:val="libAlaemChar"/>
          <w:rtl/>
        </w:rPr>
        <w:t>)</w:t>
      </w:r>
      <w:r>
        <w:rPr>
          <w:rtl/>
          <w:lang w:bidi="fa-IR"/>
        </w:rPr>
        <w:t xml:space="preserve"> : بمصدق لنا </w:t>
      </w:r>
      <w:r w:rsidRPr="0010457B">
        <w:rPr>
          <w:rStyle w:val="libAlaemChar"/>
          <w:rtl/>
        </w:rPr>
        <w:t>(</w:t>
      </w:r>
      <w:r w:rsidRPr="0010457B">
        <w:rPr>
          <w:rStyle w:val="libAieChar"/>
          <w:rtl/>
        </w:rPr>
        <w:t xml:space="preserve"> وَلَوْ كُنّا صَادِقِينَ * وَجَاءُوا عَلَى‏ قَميِصهِ بِدَمٍ كَذِبٍ قَالَ بَلْ سَوّلَتْ لَكُمْ أَنْفُسُكُمْ أَمْراً فَصَبْرٌ جَمِيلٌ وَاللّهُ الْمُسْتَعَانُ عَلَى‏ مَا تَصِفُونَ </w:t>
      </w:r>
      <w:r w:rsidRPr="0010457B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(2)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قيل : إنّهم ذبحوا سخلة وجعلوا دمها على قميصه ولم</w:t>
      </w:r>
    </w:p>
    <w:p w:rsidR="0010457B" w:rsidRPr="007E62B8" w:rsidRDefault="0010457B" w:rsidP="0010457B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10457B">
      <w:pPr>
        <w:pStyle w:val="libFootnote0"/>
        <w:rPr>
          <w:lang w:bidi="fa-IR"/>
        </w:rPr>
      </w:pPr>
      <w:r w:rsidRPr="0010457B">
        <w:rPr>
          <w:rtl/>
        </w:rPr>
        <w:t>(1)</w:t>
      </w:r>
      <w:r>
        <w:rPr>
          <w:rtl/>
          <w:lang w:bidi="fa-IR"/>
        </w:rPr>
        <w:t xml:space="preserve"> سورة يوسف / 9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14</w:t>
      </w:r>
      <w:r w:rsidR="00F66732">
        <w:rPr>
          <w:rtl/>
          <w:lang w:bidi="fa-IR"/>
        </w:rPr>
        <w:t>.</w:t>
      </w:r>
    </w:p>
    <w:p w:rsidR="00166891" w:rsidRDefault="00166891" w:rsidP="0010457B">
      <w:pPr>
        <w:pStyle w:val="libFootnote0"/>
        <w:rPr>
          <w:lang w:bidi="fa-IR"/>
        </w:rPr>
      </w:pPr>
      <w:r w:rsidRPr="0010457B">
        <w:rPr>
          <w:rtl/>
        </w:rPr>
        <w:t>(2)</w:t>
      </w:r>
      <w:r>
        <w:rPr>
          <w:rtl/>
          <w:lang w:bidi="fa-IR"/>
        </w:rPr>
        <w:t xml:space="preserve"> سورة يوسف / 15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18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C9350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يُمزّقوه , ولم يخطر ببالهم أنّ الذّئب إذا أكل إنساناً مزّق ثوبه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لهم : أروني القميص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فلمّا رأى القميص صحيحاً , قال : يا بَنيَّ ، والله , ما عهدت كاليوم ذئباً أحلم من هذا , أكل ابني ولم يُمزّق ثوبه ! ثمّ بكى بُكاءً طويلاً , ثمّ أخذ القميص يُقبّله ويشمّه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هذا يعقوب مع أنّه نبيّ ابن أنبياء ، بكى ل</w:t>
      </w:r>
      <w:r w:rsidR="00C93503">
        <w:rPr>
          <w:rFonts w:hint="cs"/>
          <w:rtl/>
          <w:lang w:bidi="fa-IR"/>
        </w:rPr>
        <w:t>ـ</w:t>
      </w:r>
      <w:r>
        <w:rPr>
          <w:rtl/>
          <w:lang w:bidi="fa-IR"/>
        </w:rPr>
        <w:t>مّا رأى قميص ولده حتّى غُشي عليه ، وهو لم يتحقق موته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ساعد الله قلب أبي عبد الله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الذي رأى ولده عليّاً الأكبر , شبيه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بخلقه وخُلقه , مُقطّعاً بالسّيوف , مُجرّحاً بالرّماح والسّهام , نادى : (( قتل الله قوماً قتلوك يا بُني , ما أجرأهم على الرّحمن وعلى انتهاك حُرمة الرّسول ! على الدّنيا بعدك العفا ))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C93503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C93503" w:rsidRDefault="00C93503" w:rsidP="006527C4">
            <w:pPr>
              <w:pStyle w:val="libPoem"/>
            </w:pPr>
            <w:r>
              <w:rPr>
                <w:rtl/>
                <w:lang w:bidi="fa-IR"/>
              </w:rPr>
              <w:t>كنتَ السّوادَ لناظري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93503" w:rsidRDefault="00C9350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93503" w:rsidRDefault="00C93503" w:rsidP="006527C4">
            <w:pPr>
              <w:pStyle w:val="libPoem"/>
            </w:pPr>
            <w:r>
              <w:rPr>
                <w:rtl/>
                <w:lang w:bidi="fa-IR"/>
              </w:rPr>
              <w:t>فعليك يبكي النّاظرُ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3503" w:rsidTr="006527C4">
        <w:trPr>
          <w:trHeight w:val="350"/>
        </w:trPr>
        <w:tc>
          <w:tcPr>
            <w:tcW w:w="3920" w:type="dxa"/>
          </w:tcPr>
          <w:p w:rsidR="00C93503" w:rsidRDefault="00C93503" w:rsidP="006527C4">
            <w:pPr>
              <w:pStyle w:val="libPoem"/>
            </w:pPr>
            <w:r>
              <w:rPr>
                <w:rtl/>
                <w:lang w:bidi="fa-IR"/>
              </w:rPr>
              <w:t>مَن شاءِ بعدَك فليمُتْ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3503" w:rsidRDefault="00C9350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3503" w:rsidRDefault="00C93503" w:rsidP="006527C4">
            <w:pPr>
              <w:pStyle w:val="libPoem"/>
            </w:pPr>
            <w:r>
              <w:rPr>
                <w:rtl/>
                <w:lang w:bidi="fa-IR"/>
              </w:rPr>
              <w:t>فعليك كنتُ اُحاذرُ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6551E0">
      <w:pPr>
        <w:pStyle w:val="Heading2Center"/>
        <w:rPr>
          <w:lang w:bidi="fa-IR"/>
        </w:rPr>
      </w:pPr>
      <w:bookmarkStart w:id="5" w:name="_Toc18237462"/>
      <w:r>
        <w:rPr>
          <w:rtl/>
          <w:lang w:bidi="fa-IR"/>
        </w:rPr>
        <w:t>المجلس الواحد بعد المئة</w:t>
      </w:r>
      <w:bookmarkEnd w:id="5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6551E0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أذن الله تعالى بخروج يوسف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من السّجن , رأى الملك رؤيا هالته ؛ وذلك أنّه رأى </w:t>
      </w:r>
      <w:r w:rsidRPr="006551E0">
        <w:rPr>
          <w:rStyle w:val="libAlaemChar"/>
          <w:rtl/>
        </w:rPr>
        <w:t>(</w:t>
      </w:r>
      <w:r w:rsidRPr="006551E0">
        <w:rPr>
          <w:rStyle w:val="libAieChar"/>
          <w:rtl/>
        </w:rPr>
        <w:t xml:space="preserve"> سَبْعَ بَقَرَاتٍ سِمانٍ يَأْكُلُهُنّ سَبْعٌ </w:t>
      </w:r>
      <w:r w:rsidRPr="006551E0">
        <w:rPr>
          <w:rStyle w:val="libAlaemChar"/>
          <w:rtl/>
        </w:rPr>
        <w:t>)</w:t>
      </w:r>
      <w:r>
        <w:rPr>
          <w:rtl/>
          <w:lang w:bidi="fa-IR"/>
        </w:rPr>
        <w:t xml:space="preserve"> بقرات </w:t>
      </w:r>
      <w:r w:rsidRPr="006551E0">
        <w:rPr>
          <w:rStyle w:val="libAlaemChar"/>
          <w:rtl/>
        </w:rPr>
        <w:t>(</w:t>
      </w:r>
      <w:r w:rsidRPr="006551E0">
        <w:rPr>
          <w:rStyle w:val="libAieChar"/>
          <w:rtl/>
        </w:rPr>
        <w:t xml:space="preserve"> عجاف </w:t>
      </w:r>
      <w:r w:rsidRPr="006551E0">
        <w:rPr>
          <w:rStyle w:val="libAlaemChar"/>
          <w:rtl/>
        </w:rPr>
        <w:t>)</w:t>
      </w:r>
      <w:r>
        <w:rPr>
          <w:rtl/>
          <w:lang w:bidi="fa-IR"/>
        </w:rPr>
        <w:t xml:space="preserve"> : مهازيل ، فدخلت السّمان في بطون المهازيل , ورأى </w:t>
      </w:r>
      <w:r w:rsidRPr="006551E0">
        <w:rPr>
          <w:rStyle w:val="libAlaemChar"/>
          <w:rtl/>
        </w:rPr>
        <w:t>(</w:t>
      </w:r>
      <w:r w:rsidRPr="006551E0">
        <w:rPr>
          <w:rStyle w:val="libAieChar"/>
          <w:rtl/>
        </w:rPr>
        <w:t xml:space="preserve"> سَبْعَ سُنْبُلاتٍ خُضْرٍ </w:t>
      </w:r>
      <w:r w:rsidR="006551E0" w:rsidRPr="006551E0">
        <w:rPr>
          <w:rStyle w:val="libAlaemChar"/>
          <w:rtl/>
        </w:rPr>
        <w:t>)</w:t>
      </w:r>
      <w:r w:rsidR="006551E0">
        <w:rPr>
          <w:rtl/>
          <w:lang w:bidi="fa-IR"/>
        </w:rPr>
        <w:t xml:space="preserve"> قد انعقد حَبّها , </w:t>
      </w:r>
      <w:r w:rsidR="006551E0" w:rsidRPr="006551E0">
        <w:rPr>
          <w:rStyle w:val="libAlaemChar"/>
          <w:rtl/>
        </w:rPr>
        <w:t>(</w:t>
      </w:r>
      <w:r w:rsidR="006551E0" w:rsidRPr="006551E0">
        <w:rPr>
          <w:rStyle w:val="libAieChar"/>
          <w:rtl/>
        </w:rPr>
        <w:t xml:space="preserve"> و </w:t>
      </w:r>
      <w:r w:rsidR="006551E0" w:rsidRPr="006551E0">
        <w:rPr>
          <w:rStyle w:val="libAlaemChar"/>
          <w:rtl/>
        </w:rPr>
        <w:t>)</w:t>
      </w:r>
      <w:r w:rsidR="006551E0">
        <w:rPr>
          <w:rtl/>
          <w:lang w:bidi="fa-IR"/>
        </w:rPr>
        <w:t xml:space="preserve"> سبعاً</w:t>
      </w:r>
      <w:r>
        <w:rPr>
          <w:rtl/>
          <w:lang w:bidi="fa-IR"/>
        </w:rPr>
        <w:t xml:space="preserve"> </w:t>
      </w:r>
      <w:r w:rsidRPr="006551E0">
        <w:rPr>
          <w:rStyle w:val="libAlaemChar"/>
          <w:rtl/>
        </w:rPr>
        <w:t>(</w:t>
      </w:r>
      <w:r w:rsidRPr="006551E0">
        <w:rPr>
          <w:rStyle w:val="libAieChar"/>
          <w:rtl/>
        </w:rPr>
        <w:t xml:space="preserve"> أُخَرَ يابسَاتٍ </w:t>
      </w:r>
      <w:r w:rsidRPr="006551E0">
        <w:rPr>
          <w:rStyle w:val="libAlaemChar"/>
          <w:rtl/>
        </w:rPr>
        <w:t>)</w:t>
      </w:r>
      <w:r>
        <w:rPr>
          <w:rtl/>
          <w:lang w:bidi="fa-IR"/>
        </w:rPr>
        <w:t xml:space="preserve"> فالتوت اليابسات على الخضر حتّى غلبت عليها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فقصّ الملك رؤياه على قومه ، فأشكل عليهم تعبيرها , وتذكّر الذي كان على شراب الملك رؤياه الّتي رآها في السّجن وعبّرها له يوسف , فأخبرهم بها وطلب أنْ يرسلوه إلى يوسف , فأرسلوه فسأله عن الرؤيا , فقال : أمّا البقرات السّبع العِجاف والسّنابل السّبع اليابسات ، فالسّنون المُجدبة ؛ وأمّا السّبع السّمان والسّنابل السّبع الخضر ، فإنّهنّ سبع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7475C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سنين مخصبات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فرجع الرّجل إلى الملك فأخبره بما قال يوسف , </w:t>
      </w:r>
      <w:r w:rsidRPr="007475CE">
        <w:rPr>
          <w:rStyle w:val="libAlaemChar"/>
          <w:rtl/>
        </w:rPr>
        <w:t>(</w:t>
      </w:r>
      <w:r w:rsidRPr="007475CE">
        <w:rPr>
          <w:rStyle w:val="libAieChar"/>
          <w:rtl/>
        </w:rPr>
        <w:t xml:space="preserve"> وَقَالَ الْمَلِكُ ائْتُو</w:t>
      </w:r>
      <w:r w:rsidR="007475CE">
        <w:rPr>
          <w:rStyle w:val="libAieChar"/>
          <w:rtl/>
        </w:rPr>
        <w:t>نِي بِهِ أَسْتَخْلِصْهُ لِ</w:t>
      </w:r>
      <w:r w:rsidR="007475CE" w:rsidRPr="00D27AEE">
        <w:rPr>
          <w:rStyle w:val="libAieChar"/>
          <w:rtl/>
        </w:rPr>
        <w:t>نَفْ</w:t>
      </w:r>
      <w:r w:rsidR="007475CE" w:rsidRPr="00D27AEE">
        <w:rPr>
          <w:rStyle w:val="libAieChar"/>
          <w:rFonts w:hint="cs"/>
          <w:rtl/>
        </w:rPr>
        <w:t>سِي</w:t>
      </w:r>
      <w:r w:rsidRPr="00D27AEE">
        <w:rPr>
          <w:rStyle w:val="libAieChar"/>
          <w:rtl/>
        </w:rPr>
        <w:t xml:space="preserve"> </w:t>
      </w:r>
      <w:r w:rsidRPr="007475CE">
        <w:rPr>
          <w:rStyle w:val="libAlaemChar"/>
          <w:rtl/>
        </w:rPr>
        <w:t>)</w:t>
      </w:r>
      <w:r>
        <w:rPr>
          <w:rtl/>
          <w:lang w:bidi="fa-IR"/>
        </w:rPr>
        <w:t xml:space="preserve"> : أجعله خالصاً لنفسي فأرجع إليه في تدبير مملكتي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فلمّا أخرجوه من السّجن , كتب على بابه : هذا قبر الأحياء وبيت الأحزان , وتجربة الأصدقاء وشماتة الأعداء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ثمّ إنّ يوسف اغتسل ولبس ثيابه وقصد الملك , فلمّا دخل عليه وكلّمه , عرف الملك فضله وأمانته وعقله , </w:t>
      </w:r>
      <w:r w:rsidRPr="00754D0C">
        <w:rPr>
          <w:rStyle w:val="libAlaemChar"/>
          <w:rtl/>
        </w:rPr>
        <w:t>(</w:t>
      </w:r>
      <w:r w:rsidRPr="00754D0C">
        <w:rPr>
          <w:rStyle w:val="libAieChar"/>
          <w:rtl/>
        </w:rPr>
        <w:t xml:space="preserve"> قَالَ إِنّكَ اليَوْمَ لَدَيْنَا مَكِينٌ </w:t>
      </w:r>
      <w:r w:rsidRPr="00754D0C">
        <w:rPr>
          <w:rStyle w:val="libAlaemChar"/>
          <w:rtl/>
        </w:rPr>
        <w:t>)</w:t>
      </w:r>
      <w:r>
        <w:rPr>
          <w:rtl/>
          <w:lang w:bidi="fa-IR"/>
        </w:rPr>
        <w:t xml:space="preserve"> : ذو مكانة وقدر عظيم </w:t>
      </w:r>
      <w:r w:rsidRPr="00754D0C">
        <w:rPr>
          <w:rStyle w:val="libAlaemChar"/>
          <w:rtl/>
        </w:rPr>
        <w:t>(</w:t>
      </w:r>
      <w:r w:rsidRPr="00754D0C">
        <w:rPr>
          <w:rStyle w:val="libAieChar"/>
          <w:rtl/>
        </w:rPr>
        <w:t xml:space="preserve"> أمين </w:t>
      </w:r>
      <w:r w:rsidRPr="00754D0C">
        <w:rPr>
          <w:rStyle w:val="libAlaemChar"/>
          <w:rtl/>
        </w:rPr>
        <w:t>)</w:t>
      </w:r>
      <w:r>
        <w:rPr>
          <w:rtl/>
          <w:lang w:bidi="fa-IR"/>
        </w:rPr>
        <w:t xml:space="preserve"> : مأمون ثقة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الملك : فما ترى من رؤياي أيّها الصدّيق ؟ فقال : أرى أنْ تزرع زرعاً كثيراً في السّنين المخصبة , وتخزن الطّعام بقصبه وسنبله ؛ لئلا يفسد , وليكون قصبه وسنبله علفاً للدواب , فتدفع إلى كلّ إنسان حصّته وتترك الباقي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الملك : سل حاجتك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754D0C">
        <w:rPr>
          <w:rStyle w:val="libAlaemChar"/>
          <w:rtl/>
        </w:rPr>
        <w:t>(</w:t>
      </w:r>
      <w:r w:rsidRPr="00754D0C">
        <w:rPr>
          <w:rStyle w:val="libAieChar"/>
          <w:rtl/>
        </w:rPr>
        <w:t xml:space="preserve"> قَالَ اجْعَلْنِي عَلَى‏ خَزَائِنِ الأَرْضِ </w:t>
      </w:r>
      <w:r w:rsidRPr="00754D0C">
        <w:rPr>
          <w:rStyle w:val="libAlaemChar"/>
          <w:rtl/>
        </w:rPr>
        <w:t>)</w:t>
      </w:r>
      <w:r>
        <w:rPr>
          <w:rtl/>
          <w:lang w:bidi="fa-IR"/>
        </w:rPr>
        <w:t xml:space="preserve"> : يعني على الأنابير التي فيها الطّعام </w:t>
      </w:r>
      <w:r w:rsidRPr="00754D0C">
        <w:rPr>
          <w:rStyle w:val="libAlaemChar"/>
          <w:rtl/>
        </w:rPr>
        <w:t>(</w:t>
      </w:r>
      <w:r w:rsidRPr="00754D0C">
        <w:rPr>
          <w:rStyle w:val="libAieChar"/>
          <w:rtl/>
        </w:rPr>
        <w:t xml:space="preserve"> إِنّي حَفِيظٌ عَلِيمٌ </w:t>
      </w:r>
      <w:r w:rsidRPr="00754D0C">
        <w:rPr>
          <w:rStyle w:val="libAlaemChar"/>
          <w:rtl/>
        </w:rPr>
        <w:t>)</w:t>
      </w:r>
      <w:r>
        <w:rPr>
          <w:rtl/>
          <w:lang w:bidi="fa-IR"/>
        </w:rPr>
        <w:t xml:space="preserve"> : كاتب حاسب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فأقبل يوسف على جمع الطّعام فكبسه في الخزائن , فلمّا مضت السّنون ال</w:t>
      </w:r>
      <w:r w:rsidR="00754D0C">
        <w:rPr>
          <w:rFonts w:hint="cs"/>
          <w:rtl/>
          <w:lang w:bidi="fa-IR"/>
        </w:rPr>
        <w:t>ـ</w:t>
      </w:r>
      <w:r>
        <w:rPr>
          <w:rtl/>
          <w:lang w:bidi="fa-IR"/>
        </w:rPr>
        <w:t>مُخصبة وأقبلت ال</w:t>
      </w:r>
      <w:r w:rsidR="00754D0C">
        <w:rPr>
          <w:rFonts w:hint="cs"/>
          <w:rtl/>
          <w:lang w:bidi="fa-IR"/>
        </w:rPr>
        <w:t>ـ</w:t>
      </w:r>
      <w:r>
        <w:rPr>
          <w:rtl/>
          <w:lang w:bidi="fa-IR"/>
        </w:rPr>
        <w:t>مُجدبة , أقبل يوسف على بيع الطّعام , فباعهم في السّنة الأولى بالدّنانير والدّراهم حتّى لم يبقَ معهم شيء منها , ثمّ في السّنة الثّانية بالحُليّ والجواهر ، ثمّ في السّنة الثّالثة بالدّواب والمواشي , ثمّ في السّنة الرّابعة بالعبيد والإماء , ثمّ في السّنة الخامسة بالدّور والعِقار , ثمّ في السّنة السّادسة بالمزارع والأنهار , ثمّ في السّنة السّابعة برقابهم حتّى استرقّهم جميعاً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 الملك قد فوّض إليه أمر ال</w:t>
      </w:r>
      <w:r w:rsidR="00754D0C">
        <w:rPr>
          <w:rFonts w:hint="cs"/>
          <w:rtl/>
          <w:lang w:bidi="fa-IR"/>
        </w:rPr>
        <w:t>ـ</w:t>
      </w:r>
      <w:r>
        <w:rPr>
          <w:rtl/>
          <w:lang w:bidi="fa-IR"/>
        </w:rPr>
        <w:t>مُلك , فقال للملك : كيف رأيت صنع الله بي فيما خوّلني ، فما ترى ؟ قال : الرأي رأيك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إنّي اُشهد الله واُشهدك أنّي اعتقتهم عن آخرهم ورددت عليهم أملاكهم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وكان لا يبيع لأحدهم أكثر من حمل بعير ؛ عدلاً بين النّاس , وكان لا يمتلي شبعاً من الطّعام في تلك الأيام المجدبة , فقيل له : تجوع وبيدك خزائن الأرض ؟ فقال : أخاف أنْ أشبع فأنسى الجياع , وهذا نظير قول أمير المؤمنين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ولو شئت لاهتديت الطّريق إلى مصفى هذا العسل , ولباب هذا القمح , ونسائج هذا القزّ , ولعلّ بالحجاز أو اليمامة مَن لا طمع له في القرص , ولا عهد له بالشّبع , أوَ أبيت مُبطاناً وحولي بطون غرثى وأكباد حرّى ؟! أوَ أكون كما قال القائل :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754D0C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754D0C" w:rsidRDefault="00754D0C" w:rsidP="006527C4">
            <w:pPr>
              <w:pStyle w:val="libPoem"/>
            </w:pPr>
            <w:r>
              <w:rPr>
                <w:rtl/>
                <w:lang w:bidi="fa-IR"/>
              </w:rPr>
              <w:lastRenderedPageBreak/>
              <w:t>وحسبُك داءً أنْ تبيت ببطنةٍ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4D0C" w:rsidRDefault="00754D0C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4D0C" w:rsidRDefault="00754D0C" w:rsidP="006527C4">
            <w:pPr>
              <w:pStyle w:val="libPoem"/>
            </w:pPr>
            <w:r>
              <w:rPr>
                <w:rtl/>
                <w:lang w:bidi="fa-IR"/>
              </w:rPr>
              <w:t>وحولك أكبادٌ تحنّ إلى القدِّ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أأقنع من نفسي بأنْ يُقال أمير المؤمنين ولا اُشاركهم في مكاره الدّهر ، أو أكون اُسوة لهم في جشوبة العيش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واقتدى به في ذلك ولده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فقد وجُد على ظهره يوم الطفّ أثر , فسُئل علي بن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عن ذلك , فقال : (( هذا ممّا كان يحمل الجراب على ظهره إلى بيوت الأرامل واليتامى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ووجد على ظهر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يوم الطفّ أثر آخر , هو أوجع القلوب من هذا الأثر , وهو أثر حوافر الخيل التي داست بحوافرها صدره الشّريف وظهره ؛ وذلك حين أمر ابن سعد عشرة فوارس أنْ يدوسوا بحوافر خيولهم صدره وظهره ؛ تنفيذاً لما أمر به ابن زياد , وهم يقولون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754D0C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754D0C" w:rsidRDefault="00DD1AC3" w:rsidP="006527C4">
            <w:pPr>
              <w:pStyle w:val="libPoem"/>
            </w:pPr>
            <w:r>
              <w:rPr>
                <w:rtl/>
                <w:lang w:bidi="fa-IR"/>
              </w:rPr>
              <w:t>نحن رضضنا الصّدر بعد الظّهرِ</w:t>
            </w:r>
            <w:r w:rsidR="00754D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4D0C" w:rsidRDefault="00754D0C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4D0C" w:rsidRDefault="00DD1AC3" w:rsidP="006527C4">
            <w:pPr>
              <w:pStyle w:val="libPoem"/>
            </w:pPr>
            <w:r>
              <w:rPr>
                <w:rtl/>
                <w:lang w:bidi="fa-IR"/>
              </w:rPr>
              <w:t>بكلّ يعبوبٍ شديدِ الأسرِ</w:t>
            </w:r>
            <w:r w:rsidR="00754D0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فقال ابن زياد : مَن أنتم ؟ قالوا : نحن الذين وطأنا بخيولنا جسد الحسين حتّى طحنّا جناجن صدره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754D0C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754D0C" w:rsidRDefault="00183A5F" w:rsidP="006527C4">
            <w:pPr>
              <w:pStyle w:val="libPoem"/>
            </w:pPr>
            <w:r>
              <w:rPr>
                <w:rtl/>
                <w:lang w:bidi="fa-IR"/>
              </w:rPr>
              <w:t>تطأ الصّواهلُ صدرَه وجبينَهُ</w:t>
            </w:r>
            <w:r w:rsidR="00754D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4D0C" w:rsidRDefault="00754D0C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4D0C" w:rsidRDefault="00183A5F" w:rsidP="006527C4">
            <w:pPr>
              <w:pStyle w:val="libPoem"/>
            </w:pPr>
            <w:r>
              <w:rPr>
                <w:rtl/>
                <w:lang w:bidi="fa-IR"/>
              </w:rPr>
              <w:t>والأرضُ ترجفُ خيفةً وتضعضعُ</w:t>
            </w:r>
            <w:r w:rsidR="00754D0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246C45">
      <w:pPr>
        <w:pStyle w:val="Heading2Center"/>
        <w:rPr>
          <w:lang w:bidi="fa-IR"/>
        </w:rPr>
      </w:pPr>
      <w:bookmarkStart w:id="6" w:name="_Toc18237463"/>
      <w:r>
        <w:rPr>
          <w:rtl/>
          <w:lang w:bidi="fa-IR"/>
        </w:rPr>
        <w:t>المجلس الثّاني بعد المئة</w:t>
      </w:r>
      <w:bookmarkEnd w:id="6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246C45">
        <w:rPr>
          <w:rFonts w:hint="cs"/>
          <w:rtl/>
          <w:lang w:bidi="fa-IR"/>
        </w:rPr>
        <w:t>ـ</w:t>
      </w:r>
      <w:r>
        <w:rPr>
          <w:rtl/>
          <w:lang w:bidi="fa-IR"/>
        </w:rPr>
        <w:t>مّا تمكّن يوسف بمصر وأصاب النّاس ما أصابهم من القحط , نزل بآل يعقوب ما نزل بالنّاس , فقال يعقوب لبنيه : بلغني أنّه يُباع الطّعام بمصر , وأنّ صاحبه رجل صالح فاذهبوا إليه فإنّه سيحسن إليكم إنْ شاء الله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فجهّزهم وأمسك عنده بنيامين أخا يوسف لاُمّه , فساروا حتّى وردوا مصر , فدخلوا على يوسف فعرفهم ولم يعرفوه ؛ لتغيّر لبسه وبُعد عهدهم منه ؛ لأنّه كان بين قذفهم له في الجُبّ ودخولهم عليه أربعون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246C4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سنة ، فكلّمهم بالعبرانية , فقال لهم : مَن أنتم ؟ فقالوا : نحن من أرض الشّام , أصابنا الجهد فجئنا نمتار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لعلّكم جواسيس ؟ فقالوا : لا والله , وإنّما نحن إخوة بنو أب واحد , وهو يعقوب بن إسحاق بن إبراهيم خليل الرّحمن , ولو تعلم بأبينا لكرمنا عليك , فإنّه نبي الله وابن أنبيائه وأنّه لمحزون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وما الذي أحزنه ؟ قالوا : كان له ابن ، كان أصغرنا سنّاً , خرج معنا إلى الصّيد فأكله الذّئب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يوسف : كُلّكم من أبٍ واُمٍّ ؟ قالوا : </w:t>
      </w:r>
      <w:r w:rsidR="00246C45">
        <w:rPr>
          <w:rtl/>
          <w:lang w:bidi="fa-IR"/>
        </w:rPr>
        <w:t>أبونا واحد واُمهاتنا شتّى</w:t>
      </w:r>
      <w:r w:rsidR="00F66732">
        <w:rPr>
          <w:rtl/>
          <w:lang w:bidi="fa-IR"/>
        </w:rPr>
        <w:t>.</w:t>
      </w:r>
      <w:r w:rsidR="00246C45">
        <w:rPr>
          <w:rtl/>
          <w:lang w:bidi="fa-IR"/>
        </w:rPr>
        <w:t xml:space="preserve"> قال</w:t>
      </w:r>
      <w:r>
        <w:rPr>
          <w:rtl/>
          <w:lang w:bidi="fa-IR"/>
        </w:rPr>
        <w:t>: فما حمل أباكم على أنْ حبس منكم واحداً ؟ قالوا : لأنّه أخو الذي هلك من اُمّه ؛ فأبونا يتسلّى به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فمَن يعلم أنّ قولُكم حقّ ؟ قالوا : إنّا ببلاد لا يعرفنا أحد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فائتوني بأخيكم الذي من أبيكم وأنا أرضى بذلك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قالوا : إنّ أبانا يحز</w:t>
      </w:r>
      <w:r w:rsidR="00246C45">
        <w:rPr>
          <w:rtl/>
          <w:lang w:bidi="fa-IR"/>
        </w:rPr>
        <w:t>ن على فراقه وسنُراوده عنه</w:t>
      </w:r>
      <w:r w:rsidR="00F66732">
        <w:rPr>
          <w:rtl/>
          <w:lang w:bidi="fa-IR"/>
        </w:rPr>
        <w:t>.</w:t>
      </w:r>
      <w:r w:rsidR="00246C45">
        <w:rPr>
          <w:rtl/>
          <w:lang w:bidi="fa-IR"/>
        </w:rPr>
        <w:t xml:space="preserve"> قال</w:t>
      </w:r>
      <w:r>
        <w:rPr>
          <w:rtl/>
          <w:lang w:bidi="fa-IR"/>
        </w:rPr>
        <w:t>: فدعوا عندي رهينة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فاقترعوا بينهم فأصابت القرعة شمعون فتركوه عنده , وقال لفتيانه : إجعلوا بضاعتهم التي جاؤوا بها ثمن الطّعام في أوعيتهم ؛ وإنّما فعل ذلك إكراماً لهم ليرجعوا إليه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فلمّا دخلوا على يعقوب , قال : مالي لا أسمع فيكم صوت شمعون ؟ فقالوا : يا أبانا جئناك من عند أعظم النّاس ملكاً , ولم يرَ النّاس مثله حَكماً وعلماً وخشوعاً وسكينة ووقاراً , ولئن كان لك شبيه فإنّه يشبهك , ولقد أكرمنا كرامة لو أنّه بعض أولاد يعقوب ما زاد على كرامته , ولكنّا أهلُ بيتٍ خُلقنا للبلاء , إنّه اتهمنا وزعم أنّه لا يُصدّقنا حتّى ترسل معنا بنيامين , وأنّه ارتهن شمعون , وقال : ائتوني بأخيكم </w:t>
      </w:r>
      <w:r w:rsidRPr="00246C45">
        <w:rPr>
          <w:rStyle w:val="libAlaemChar"/>
          <w:rtl/>
        </w:rPr>
        <w:t>(</w:t>
      </w:r>
      <w:r w:rsidRPr="00246C45">
        <w:rPr>
          <w:rStyle w:val="libAieChar"/>
          <w:rtl/>
        </w:rPr>
        <w:t xml:space="preserve"> فَإِنْ لَمْ تَأْتُونِي بِهِ ف</w:t>
      </w:r>
      <w:r w:rsidR="00246C45" w:rsidRPr="00246C45">
        <w:rPr>
          <w:rStyle w:val="libAieChar"/>
          <w:rtl/>
        </w:rPr>
        <w:t>َلاَ كَيْلَ لَكُمْ عِنْدِي وَل</w:t>
      </w:r>
      <w:r w:rsidR="00246C45" w:rsidRPr="00246C45">
        <w:rPr>
          <w:rStyle w:val="libAieChar"/>
          <w:rFonts w:hint="cs"/>
          <w:rtl/>
        </w:rPr>
        <w:t>َ</w:t>
      </w:r>
      <w:r w:rsidR="00246C45" w:rsidRPr="00246C45">
        <w:rPr>
          <w:rStyle w:val="libAieChar"/>
          <w:rtl/>
        </w:rPr>
        <w:t>ا</w:t>
      </w:r>
      <w:r w:rsidRPr="00246C45">
        <w:rPr>
          <w:rStyle w:val="libAieChar"/>
          <w:rtl/>
        </w:rPr>
        <w:t xml:space="preserve"> تَقْرَبُونِ</w:t>
      </w:r>
      <w:r w:rsidR="00F66732">
        <w:rPr>
          <w:rStyle w:val="libAieChar"/>
          <w:rtl/>
        </w:rPr>
        <w:t>.</w:t>
      </w:r>
      <w:r w:rsidRPr="00246C45">
        <w:rPr>
          <w:rStyle w:val="libAieChar"/>
          <w:rtl/>
        </w:rPr>
        <w:t>.. فَأَرْسِلْ مَعَنَا أَخَانَا نَكْتَلْ وَإِنّا لَهُ لَحَافِظُونَ * قَالَ</w:t>
      </w:r>
      <w:r w:rsidR="00246C45" w:rsidRPr="00246C45">
        <w:rPr>
          <w:rStyle w:val="libAieChar"/>
          <w:rtl/>
        </w:rPr>
        <w:t xml:space="preserve"> هَلْ ءَأَمَنُكُمْ عَلَيْهِ ال</w:t>
      </w:r>
      <w:r w:rsidR="00246C45" w:rsidRPr="00246C45">
        <w:rPr>
          <w:rStyle w:val="libAieChar"/>
          <w:rFonts w:hint="cs"/>
          <w:rtl/>
        </w:rPr>
        <w:t>ّ</w:t>
      </w:r>
      <w:r w:rsidR="00246C45" w:rsidRPr="00246C45">
        <w:rPr>
          <w:rStyle w:val="libAieChar"/>
          <w:rtl/>
        </w:rPr>
        <w:t>ا</w:t>
      </w:r>
      <w:r w:rsidRPr="00246C45">
        <w:rPr>
          <w:rStyle w:val="libAieChar"/>
          <w:rtl/>
        </w:rPr>
        <w:t xml:space="preserve"> كَمَا أَمِنْتُكُمْ عَلَى‏ أَخِيهِ مِن قَبْلُ فَاللّهُ خَيْرٌ حَافِظاً وَهُوَ أَرْحَمُ الرّاحِمينَ</w:t>
      </w:r>
      <w:r w:rsidR="00F66732">
        <w:rPr>
          <w:rStyle w:val="libAieChar"/>
          <w:rtl/>
        </w:rPr>
        <w:t>...</w:t>
      </w:r>
      <w:r w:rsidRPr="00246C45">
        <w:rPr>
          <w:rStyle w:val="libAieChar"/>
          <w:rtl/>
        </w:rPr>
        <w:t xml:space="preserve"> قَالَ لَنْ أُرْسِلَهُ مَعَكُمْ حَتّى‏ تُؤْتُونِ مَوْثِقاً مِن</w:t>
      </w:r>
      <w:r w:rsidR="00246C45" w:rsidRPr="00246C45">
        <w:rPr>
          <w:rStyle w:val="libAieChar"/>
          <w:rtl/>
        </w:rPr>
        <w:t>َ اللّهِ لَتَأْتُنّنِي بِهِ ال</w:t>
      </w:r>
      <w:r w:rsidR="00246C45" w:rsidRPr="00246C45">
        <w:rPr>
          <w:rStyle w:val="libAieChar"/>
          <w:rFonts w:hint="cs"/>
          <w:rtl/>
        </w:rPr>
        <w:t>ّ</w:t>
      </w:r>
      <w:r w:rsidR="00246C45" w:rsidRPr="00246C45">
        <w:rPr>
          <w:rStyle w:val="libAieChar"/>
          <w:rtl/>
        </w:rPr>
        <w:t>ا</w:t>
      </w:r>
      <w:r w:rsidRPr="00246C45">
        <w:rPr>
          <w:rStyle w:val="libAieChar"/>
          <w:rtl/>
        </w:rPr>
        <w:t xml:space="preserve"> أنْ يُحَاطَ بِكُمْ فَلَمّا ءَاتَوْهُ مَوْثِقَهُمْ قَالَ اللّهُ عَلَى‏ مَا نَقُولُ وَكِيلٌ </w:t>
      </w:r>
      <w:r w:rsidRPr="00246C45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فأرسله معهم وفعلوا كما قال , فلمّا دخلوا على يوسف , قالوا : هذا أخونا الّذي أمرتنا أنْ نأتيك به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فأكرمهم وأضافهم , وقال : ليجلس كلّ بني اُمّ على مائدة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فجلسوا وبقي بنيامين قائماً وحده فبكى , فقال له يوسف : ما لك لا تجلس ؟ قال : إنّك قُلت ليجلس كلّ بني اُمّ على مائدة , وليس لي فيهم ابن اُم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يوسف : فما كان لك ابن اُم ؟ قال : بلى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فما فعل ؟ قال : زعم هؤلاء أنّ الذّئب</w:t>
      </w:r>
    </w:p>
    <w:p w:rsidR="00D91F8D" w:rsidRPr="007E62B8" w:rsidRDefault="00D91F8D" w:rsidP="00D91F8D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D91F8D">
      <w:pPr>
        <w:pStyle w:val="libFootnote0"/>
        <w:rPr>
          <w:lang w:bidi="fa-IR"/>
        </w:rPr>
      </w:pPr>
      <w:r w:rsidRPr="00D91F8D">
        <w:rPr>
          <w:rtl/>
        </w:rPr>
        <w:t>(1)</w:t>
      </w:r>
      <w:r>
        <w:rPr>
          <w:rtl/>
          <w:lang w:bidi="fa-IR"/>
        </w:rPr>
        <w:t xml:space="preserve"> سورة يوسف / 60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66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56502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أكله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فما بلغ من حزنك عليه ؟ قال : ولد لي أحد عشر إبناً ، كُلُهم اشتققت له إسماً من اسمه</w:t>
      </w:r>
      <w:r w:rsidR="00F66732">
        <w:rPr>
          <w:rtl/>
          <w:lang w:bidi="fa-IR"/>
        </w:rPr>
        <w:t>. فقال له يوسف</w:t>
      </w:r>
      <w:r>
        <w:rPr>
          <w:rtl/>
          <w:lang w:bidi="fa-IR"/>
        </w:rPr>
        <w:t>: تعال فاجلس معي على مائدتي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إخوته : لقد فضّل الله يوسف وأخاه حتّى أنّ الملك قد أجلسه معه على مائدته</w:t>
      </w:r>
      <w:r w:rsidR="00F66732">
        <w:rPr>
          <w:rtl/>
          <w:lang w:bidi="fa-IR"/>
        </w:rPr>
        <w:t>.</w:t>
      </w:r>
    </w:p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فلمّا كان الليل جاؤوهم بالفرش , وقال : لينم كلّ أخوين منكم على فراش ، وبقي بنيامين وحده , فقال يوسف : هذا ينام معي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فبات معه على فراشه وذكر له بنيامين حزنه على يوسف , فقال له : أتحب أنْ أكون أخاك عوض أخيك الذّاهب ؟ فقال بنيامين : ومَن يجد أخاً مثلك , ولكن لم يلدك يعقوب ولا راحيل ؟ فبكى يوسف وقام إليه فعانقه , وقال : </w:t>
      </w:r>
      <w:r w:rsidRPr="00565028">
        <w:rPr>
          <w:rStyle w:val="libAlaemChar"/>
          <w:rtl/>
        </w:rPr>
        <w:t>(</w:t>
      </w:r>
      <w:r w:rsidRPr="00565028">
        <w:rPr>
          <w:rStyle w:val="libAieChar"/>
          <w:rtl/>
        </w:rPr>
        <w:t xml:space="preserve"> إِنّي أَنَا أَخُوكَ فَلا تَبْتَئِسْ بِمَا كَانُوا يَعْمَلُونَ </w:t>
      </w:r>
      <w:r w:rsidRPr="00565028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أي : فلا تحزن لشيء سلف منهم</w:t>
      </w:r>
      <w:r w:rsidR="00F66732">
        <w:rPr>
          <w:rtl/>
          <w:lang w:bidi="fa-IR"/>
        </w:rPr>
        <w:t>.</w:t>
      </w:r>
    </w:p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هذا يوسف بكى ل</w:t>
      </w:r>
      <w:r w:rsidR="0045786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جمع الله شمله بأخيه بنيامين , وكان المقام مقام فرح وسرور لا مقام حزن وبُكاء , لكن غلبت الرّقة من يوسف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فتذكّر ما سلف من فراق أبيه وأخيه فبكى , ولا أحد أعزّ على المرء بعد أبويه من الأخ لا سيّما إذا كان الأخ من أعاظم الرّجال , ولكن أين مقام يوسف الصدّيق من مقام أبي عبد الله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حين وقف على أخيه أبي الفضل العباس , فرآه مقطوع اليدين ، مطروحاً على وجه الأرض ، مرضوخ الجبين ، مشكوك العين بسهم ، مُقطّعاً بسيوف الأعداء ؟! فوقف عليه مُنحنياً وبكى بكاءً شديداً , وجلس عند رأسه يبكي حتّى فاضت نفسه الزّكية</w:t>
      </w:r>
      <w:r w:rsidR="00F66732">
        <w:rPr>
          <w:rtl/>
          <w:lang w:bidi="fa-IR"/>
        </w:rPr>
        <w:t>.</w:t>
      </w:r>
    </w:p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ثمّ حمل على القوم فجعل يضرب فيهم يميناً وشمالاً , فيفرّون من بين يديه كما تفرّ المعزى إذا شدّ فيها الذّئب , وهو يقول : (( أين تفرّون وقد قتلتم أخي ؟ أ</w:t>
      </w:r>
      <w:r w:rsidR="00457866">
        <w:rPr>
          <w:rtl/>
          <w:lang w:bidi="fa-IR"/>
        </w:rPr>
        <w:t>ين تفرون وقد فتتم عَضدي ؟ ))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457866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457866" w:rsidRDefault="00457866" w:rsidP="006527C4">
            <w:pPr>
              <w:pStyle w:val="libPoem"/>
            </w:pPr>
            <w:r>
              <w:rPr>
                <w:rtl/>
                <w:lang w:bidi="fa-IR"/>
              </w:rPr>
              <w:t>إني لأذكر للعباسِ موقفَهُ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57866" w:rsidRDefault="0045786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57866" w:rsidRDefault="00457866" w:rsidP="006527C4">
            <w:pPr>
              <w:pStyle w:val="libPoem"/>
            </w:pPr>
            <w:r>
              <w:rPr>
                <w:rtl/>
                <w:lang w:bidi="fa-IR"/>
              </w:rPr>
              <w:t>بكربلاءَ وهام القوم تختطفُ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7866" w:rsidTr="006527C4">
        <w:trPr>
          <w:trHeight w:val="350"/>
        </w:trPr>
        <w:tc>
          <w:tcPr>
            <w:tcW w:w="3920" w:type="dxa"/>
          </w:tcPr>
          <w:p w:rsidR="00457866" w:rsidRDefault="00457866" w:rsidP="006527C4">
            <w:pPr>
              <w:pStyle w:val="libPoem"/>
            </w:pPr>
            <w:r>
              <w:rPr>
                <w:rtl/>
                <w:lang w:bidi="fa-IR"/>
              </w:rPr>
              <w:t>ولا أرى مشهداً يوماً كمشهدهِ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7866" w:rsidRDefault="0045786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7866" w:rsidRDefault="00457866" w:rsidP="006527C4">
            <w:pPr>
              <w:pStyle w:val="libPoem"/>
            </w:pPr>
            <w:r>
              <w:rPr>
                <w:rtl/>
                <w:lang w:bidi="fa-IR"/>
              </w:rPr>
              <w:t>مع الحسين عليه الفضلُ والشّرفُ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A45A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457866" w:rsidRPr="007E62B8" w:rsidRDefault="00457866" w:rsidP="00457866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457866">
      <w:pPr>
        <w:pStyle w:val="libFootnote0"/>
        <w:rPr>
          <w:lang w:bidi="fa-IR"/>
        </w:rPr>
      </w:pPr>
      <w:r w:rsidRPr="00457866">
        <w:rPr>
          <w:rtl/>
        </w:rPr>
        <w:t>(1)</w:t>
      </w:r>
      <w:r>
        <w:rPr>
          <w:rtl/>
          <w:lang w:bidi="fa-IR"/>
        </w:rPr>
        <w:t xml:space="preserve"> سورة يوسف / 69</w:t>
      </w:r>
      <w:r w:rsidR="00F66732">
        <w:rPr>
          <w:rtl/>
          <w:lang w:bidi="fa-IR"/>
        </w:rPr>
        <w:t>.</w:t>
      </w:r>
    </w:p>
    <w:p w:rsidR="007E62B8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303195">
      <w:pPr>
        <w:pStyle w:val="Heading2Center"/>
        <w:rPr>
          <w:lang w:bidi="fa-IR"/>
        </w:rPr>
      </w:pPr>
      <w:bookmarkStart w:id="7" w:name="_Toc18237464"/>
      <w:r>
        <w:rPr>
          <w:rtl/>
          <w:lang w:bidi="fa-IR"/>
        </w:rPr>
        <w:lastRenderedPageBreak/>
        <w:t>المجلس الثّالث بعد المئة</w:t>
      </w:r>
      <w:bookmarkEnd w:id="7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303195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جاء إخوة يوسف بأخيهم بنيامين إلى يوسف , قال له يوسف : أنا اُحب أنْ تكون عندي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لا يدعني إخوتي ؛ فإنّ أباهم قد أخذ عليهم عهد الله وميثاقه أنْ يردّوني إليه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فأنا أحتال بحيلة فلا تنكر إذا رأيت شيئاً ولا تخبرهم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 w:rsidRPr="00303195">
        <w:rPr>
          <w:rStyle w:val="libAlaemChar"/>
          <w:rtl/>
        </w:rPr>
        <w:t>(</w:t>
      </w:r>
      <w:r w:rsidRPr="00303195">
        <w:rPr>
          <w:rStyle w:val="libAieChar"/>
          <w:rtl/>
        </w:rPr>
        <w:t xml:space="preserve"> فَلَمّا جَهّزَهُم بِجَهَازِهِمْ </w:t>
      </w:r>
      <w:r w:rsidRPr="00303195">
        <w:rPr>
          <w:rStyle w:val="libAlaemChar"/>
          <w:rtl/>
        </w:rPr>
        <w:t>)</w:t>
      </w:r>
      <w:r>
        <w:rPr>
          <w:rtl/>
          <w:lang w:bidi="fa-IR"/>
        </w:rPr>
        <w:t xml:space="preserve"> أي : أعطاهم ما جاؤوا لطلبه من الميرة , أمر فجعل الصّاع في متاع أخيه وكان من ذهب , وقيل من فضة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فلمّا ارتحلوا , بعث إليهم وحبسهم , ثمّ أمر مُنادياً يُنادي : </w:t>
      </w:r>
      <w:r w:rsidRPr="001C47FE">
        <w:rPr>
          <w:rStyle w:val="libAlaemChar"/>
          <w:rtl/>
        </w:rPr>
        <w:t>(</w:t>
      </w:r>
      <w:r w:rsidRPr="001C47FE">
        <w:rPr>
          <w:rStyle w:val="libAieChar"/>
          <w:rtl/>
        </w:rPr>
        <w:t xml:space="preserve"> أَيّتُهَا الْعِيرُ إِنّكُمْ لَسَارِقُونَ </w:t>
      </w:r>
      <w:r w:rsidRPr="001C47FE">
        <w:rPr>
          <w:rStyle w:val="libAlaemChar"/>
          <w:rtl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أصحاب العير : </w:t>
      </w:r>
      <w:r w:rsidRPr="001C47FE">
        <w:rPr>
          <w:rStyle w:val="libAlaemChar"/>
          <w:rtl/>
        </w:rPr>
        <w:t>(</w:t>
      </w:r>
      <w:r w:rsidRPr="001C47FE">
        <w:rPr>
          <w:rStyle w:val="libAieChar"/>
          <w:rtl/>
        </w:rPr>
        <w:t xml:space="preserve"> ماذَا تَفْقِدُونَ * قَالُوا نَفْقِدُ صُوَاعَ الْمَلِكِ </w:t>
      </w:r>
      <w:r w:rsidRPr="001C47FE">
        <w:rPr>
          <w:rStyle w:val="libAlaemChar"/>
          <w:rtl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وقال ال</w:t>
      </w:r>
      <w:r w:rsidR="001C47FE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مُنادي : مَن جاء بالصّاع فله حمل بعير من الطّعام </w:t>
      </w:r>
      <w:r w:rsidRPr="001C47FE">
        <w:rPr>
          <w:rStyle w:val="libAlaemChar"/>
          <w:rtl/>
        </w:rPr>
        <w:t>(</w:t>
      </w:r>
      <w:r w:rsidRPr="001C47FE">
        <w:rPr>
          <w:rStyle w:val="libAieChar"/>
          <w:rtl/>
        </w:rPr>
        <w:t xml:space="preserve"> وَأَنَا بِهِ زَعِيمٌ</w:t>
      </w:r>
      <w:r>
        <w:rPr>
          <w:rtl/>
          <w:lang w:bidi="fa-IR"/>
        </w:rPr>
        <w:t xml:space="preserve"> </w:t>
      </w:r>
      <w:r w:rsidRPr="001C47FE">
        <w:rPr>
          <w:rStyle w:val="libAlaemChar"/>
          <w:rtl/>
        </w:rPr>
        <w:t>)</w:t>
      </w:r>
      <w:r>
        <w:rPr>
          <w:rtl/>
          <w:lang w:bidi="fa-IR"/>
        </w:rPr>
        <w:t xml:space="preserve"> : كفيل ضامن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إخوة يوسف : </w:t>
      </w:r>
      <w:r w:rsidRPr="001C47FE">
        <w:rPr>
          <w:rStyle w:val="libAlaemChar"/>
          <w:rtl/>
        </w:rPr>
        <w:t>(</w:t>
      </w:r>
      <w:r w:rsidRPr="001C47FE">
        <w:rPr>
          <w:rStyle w:val="libAieChar"/>
          <w:rtl/>
        </w:rPr>
        <w:t xml:space="preserve"> تَاللّهِ لَقَدْ عَلِمْتُم مّا جِئْنَا لِنُفْسِدَ فِي الأَرْضِ وَمَا كُنّا سَارِقِينَ </w:t>
      </w:r>
      <w:r w:rsidRPr="001C47FE">
        <w:rPr>
          <w:rStyle w:val="libAlaemChar"/>
          <w:rtl/>
        </w:rPr>
        <w:t>)</w:t>
      </w:r>
      <w:r>
        <w:rPr>
          <w:rtl/>
          <w:lang w:bidi="fa-IR"/>
        </w:rPr>
        <w:t xml:space="preserve"> وكان حين دخلوا مصر وجدهم قد شدّوا أفواه دوابهم ؛ لئلا تأكل من الزّرع </w:t>
      </w:r>
      <w:r w:rsidRPr="001C47FE">
        <w:rPr>
          <w:rStyle w:val="libAlaemChar"/>
          <w:rtl/>
        </w:rPr>
        <w:t>(</w:t>
      </w:r>
      <w:r w:rsidRPr="001C47FE">
        <w:rPr>
          <w:rStyle w:val="libAieChar"/>
          <w:rtl/>
        </w:rPr>
        <w:t xml:space="preserve"> قَالُوا فَمَا جَزَاؤُهُ إنْ كُنتُم كَاذِبِينَ * قَالُوا جَزَاؤُهُ مَن وُجِدَ فِي رَحْلِهِ فَهُوَ جَزَاؤُهُ </w:t>
      </w:r>
      <w:r w:rsidRPr="001C47FE">
        <w:rPr>
          <w:rStyle w:val="libAlaemChar"/>
          <w:rtl/>
        </w:rPr>
        <w:t>)</w:t>
      </w:r>
      <w:r>
        <w:rPr>
          <w:rtl/>
          <w:lang w:bidi="fa-IR"/>
        </w:rPr>
        <w:t xml:space="preserve"> وكان جزاء السّارق عند آل يعقوب أنْ يُستخدم ويُسترق </w:t>
      </w:r>
      <w:r w:rsidRPr="001C47FE">
        <w:rPr>
          <w:rStyle w:val="libAlaemChar"/>
          <w:rtl/>
        </w:rPr>
        <w:t>(</w:t>
      </w:r>
      <w:r w:rsidRPr="001C47FE">
        <w:rPr>
          <w:rStyle w:val="libAieChar"/>
          <w:rtl/>
        </w:rPr>
        <w:t xml:space="preserve"> فَبَدَأَ بِأَوْعِيَتِهِمْ قَبْلَ وِعَاءِ أَخِيهِ ثُمّ اسْتَخْرَجَهَا مِن وِعَاءِ أَخِيهِ كَذلِكَ كِدْنَا لِيُوسُفَ مَا كَانَ لِيَأْخُذَ</w:t>
      </w:r>
      <w:r w:rsidR="001C47FE" w:rsidRPr="001C47FE">
        <w:rPr>
          <w:rStyle w:val="libAieChar"/>
          <w:rtl/>
        </w:rPr>
        <w:t xml:space="preserve"> أَخَاهُ فِي دينِ الْمَلِكِ ال</w:t>
      </w:r>
      <w:r w:rsidR="001C47FE" w:rsidRPr="001C47FE">
        <w:rPr>
          <w:rStyle w:val="libAieChar"/>
          <w:rFonts w:hint="cs"/>
          <w:rtl/>
        </w:rPr>
        <w:t>ّ</w:t>
      </w:r>
      <w:r w:rsidR="001C47FE" w:rsidRPr="001C47FE">
        <w:rPr>
          <w:rStyle w:val="libAieChar"/>
          <w:rtl/>
        </w:rPr>
        <w:t>ا</w:t>
      </w:r>
      <w:r w:rsidRPr="001C47FE">
        <w:rPr>
          <w:rStyle w:val="libAieChar"/>
          <w:rtl/>
        </w:rPr>
        <w:t xml:space="preserve"> أنْ يَشَاءَ اللّهُ نَرْفَعُ دَرَجَاتٍ مَن نّشَاءُ وَفَوْقَ كُلّ ذِي عِلْمٍ عَلِيمٌ * قَالُوا إنْ يَسْرِقْ فَقَدْ سَرَقَ أَخٌ لّهُ مِن قَبْلُ </w:t>
      </w:r>
      <w:r w:rsidRPr="001C47FE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وكانت سرقة يوسف أنّ عمّته كانت تحضنه بعد وفاة اُمّه وتحبه حُبّاً شديداً , فلمّا كبر أراد يعقوب أنْ يأخذه منها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وكانت أكبر ولد إسحاق وكانت عندها منطقة إسحاق وكانوا يتوارثونها بالكبر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فاحتالت وشدّت المنطقة على وسط يوسف وأدّعت أنّه سرقها , وكان من سنّتهم استرقاق السّارق ، فحبسته عندها بذلك السّبب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قالوا : يا أيّها العزيز ، إنّ له أباً شيخاً كبيراً فَخُذ أحدنا مكانه ، إنّا نراك من ال</w:t>
      </w:r>
      <w:r w:rsidR="003A1F37">
        <w:rPr>
          <w:rFonts w:hint="cs"/>
          <w:rtl/>
          <w:lang w:bidi="fa-IR"/>
        </w:rPr>
        <w:t>ـ</w:t>
      </w:r>
      <w:r>
        <w:rPr>
          <w:rtl/>
          <w:lang w:bidi="fa-IR"/>
        </w:rPr>
        <w:t>مُحسنين</w:t>
      </w:r>
      <w:r w:rsidR="00F66732">
        <w:rPr>
          <w:rtl/>
          <w:lang w:bidi="fa-IR"/>
        </w:rPr>
        <w:t>.</w:t>
      </w:r>
      <w:r w:rsidR="003A1F37">
        <w:rPr>
          <w:rtl/>
          <w:lang w:bidi="fa-IR"/>
        </w:rPr>
        <w:t xml:space="preserve"> قال : معاذ الله أنْ نأخذ إل</w:t>
      </w:r>
      <w:r w:rsidR="003A1F37">
        <w:rPr>
          <w:rFonts w:hint="cs"/>
          <w:rtl/>
          <w:lang w:bidi="fa-IR"/>
        </w:rPr>
        <w:t>ّ</w:t>
      </w:r>
      <w:r w:rsidR="003A1F37">
        <w:rPr>
          <w:rtl/>
          <w:lang w:bidi="fa-IR"/>
        </w:rPr>
        <w:t>ا</w:t>
      </w:r>
      <w:r>
        <w:rPr>
          <w:rtl/>
          <w:lang w:bidi="fa-IR"/>
        </w:rPr>
        <w:t xml:space="preserve"> مَن وجدنا متاعنا عنده ؛ إنّا إذاً لظالمون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فرجع إخوة يوسف إلى أبيهم فأخبروه بحبس بنيامين , فهاج ذلك وجده بيوسف ؛ لأنّه كان يتسلّى به </w:t>
      </w:r>
      <w:r w:rsidRPr="003A1F37">
        <w:rPr>
          <w:rStyle w:val="libAlaemChar"/>
          <w:rtl/>
        </w:rPr>
        <w:t>(</w:t>
      </w:r>
      <w:r w:rsidRPr="003A1F37">
        <w:rPr>
          <w:rStyle w:val="libAieChar"/>
          <w:rtl/>
        </w:rPr>
        <w:t xml:space="preserve"> وَقَالَ يَا أَسَفَى‏ عَلَى‏ يُوسُفَ وَابْيَضّتْ عَينَاهُ مِنَ</w:t>
      </w:r>
    </w:p>
    <w:p w:rsidR="003A1F37" w:rsidRPr="007E62B8" w:rsidRDefault="003A1F37" w:rsidP="003A1F37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3A1F37">
      <w:pPr>
        <w:pStyle w:val="libFootnote0"/>
        <w:rPr>
          <w:lang w:bidi="fa-IR"/>
        </w:rPr>
      </w:pPr>
      <w:r w:rsidRPr="003A1F37">
        <w:rPr>
          <w:rtl/>
        </w:rPr>
        <w:t>(1)</w:t>
      </w:r>
      <w:r>
        <w:rPr>
          <w:rtl/>
          <w:lang w:bidi="fa-IR"/>
        </w:rPr>
        <w:t xml:space="preserve"> سورة يوسف / 70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77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F3B7E">
      <w:pPr>
        <w:pStyle w:val="libNormal0"/>
        <w:rPr>
          <w:lang w:bidi="fa-IR"/>
        </w:rPr>
      </w:pPr>
      <w:r w:rsidRPr="001F3B7E">
        <w:rPr>
          <w:rStyle w:val="libAieChar"/>
          <w:rtl/>
        </w:rPr>
        <w:lastRenderedPageBreak/>
        <w:t xml:space="preserve">الحزن </w:t>
      </w:r>
      <w:r w:rsidRPr="001F3B7E">
        <w:rPr>
          <w:rStyle w:val="libAlaemChar"/>
          <w:rtl/>
        </w:rPr>
        <w:t>)</w:t>
      </w:r>
      <w:r>
        <w:rPr>
          <w:rtl/>
          <w:lang w:bidi="fa-IR"/>
        </w:rPr>
        <w:t xml:space="preserve"> والبُكاء </w:t>
      </w:r>
      <w:r w:rsidRPr="001F3B7E">
        <w:rPr>
          <w:rStyle w:val="libAlaemChar"/>
          <w:rtl/>
        </w:rPr>
        <w:t>(</w:t>
      </w:r>
      <w:r w:rsidRPr="001F3B7E">
        <w:rPr>
          <w:rStyle w:val="libAieChar"/>
          <w:rtl/>
        </w:rPr>
        <w:t xml:space="preserve"> فهو كظيم </w:t>
      </w:r>
      <w:r w:rsidRPr="001F3B7E">
        <w:rPr>
          <w:rStyle w:val="libAlaemChar"/>
          <w:rtl/>
        </w:rPr>
        <w:t>)</w:t>
      </w:r>
      <w:r>
        <w:rPr>
          <w:rtl/>
          <w:lang w:bidi="fa-IR"/>
        </w:rPr>
        <w:t xml:space="preserve"> : مملوء من الهمّ والحزن , فقال له أولاده : </w:t>
      </w:r>
      <w:r w:rsidRPr="001F3B7E">
        <w:rPr>
          <w:rStyle w:val="libAlaemChar"/>
          <w:rtl/>
        </w:rPr>
        <w:t>(</w:t>
      </w:r>
      <w:r w:rsidRPr="001F3B7E">
        <w:rPr>
          <w:rStyle w:val="libAieChar"/>
          <w:rtl/>
        </w:rPr>
        <w:t xml:space="preserve"> تَاللّهِ تَفْتَأُ تَذْكُرُ يُوسُفَ حَتّى‏ تَكُونَ حَرَضاً أَوْ تَكُونَ مِنَ الْهَالِكِينَ * قَالَ إِنّمَا أَشْكُوا بَثّي وَحُزْنِي إلى اللّه</w:t>
      </w:r>
      <w:r w:rsidR="001F3B7E" w:rsidRPr="001F3B7E">
        <w:rPr>
          <w:rStyle w:val="libAieChar"/>
          <w:rtl/>
        </w:rPr>
        <w:t>ِ وَأَعْلَمُ مِنَ اللّهِ مَا ل</w:t>
      </w:r>
      <w:r w:rsidR="001F3B7E" w:rsidRPr="001F3B7E">
        <w:rPr>
          <w:rStyle w:val="libAieChar"/>
          <w:rFonts w:hint="cs"/>
          <w:rtl/>
        </w:rPr>
        <w:t>َ</w:t>
      </w:r>
      <w:r w:rsidR="001F3B7E" w:rsidRPr="001F3B7E">
        <w:rPr>
          <w:rStyle w:val="libAieChar"/>
          <w:rtl/>
        </w:rPr>
        <w:t>ا</w:t>
      </w:r>
      <w:r w:rsidRPr="001F3B7E">
        <w:rPr>
          <w:rStyle w:val="libAieChar"/>
          <w:rtl/>
        </w:rPr>
        <w:t xml:space="preserve"> تَعْلَمُونَ </w:t>
      </w:r>
      <w:r w:rsidRPr="001F3B7E">
        <w:rPr>
          <w:rStyle w:val="libAlaemChar"/>
          <w:rtl/>
        </w:rPr>
        <w:t>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هذا يعقوب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، وهو نبيّ ابن نبي , قد بكى على فراق ولده يوسف وهو حيّ في دار الدّنيا حتّى ابيضّت عيناه وذهب بصره , وحتّى قيل له : </w:t>
      </w:r>
      <w:r w:rsidRPr="00117FE5">
        <w:rPr>
          <w:rStyle w:val="libAlaemChar"/>
          <w:rtl/>
        </w:rPr>
        <w:t>(</w:t>
      </w:r>
      <w:r w:rsidRPr="00117FE5">
        <w:rPr>
          <w:rStyle w:val="libAieChar"/>
          <w:rtl/>
        </w:rPr>
        <w:t xml:space="preserve"> تَاللّهِ تَفْتَأُ تَذْكُرُ يُوسُفَ حَتّى‏ تَكُونَ حَرَضاً أَوْ تَكُونَ مِنَ الْهَالِكِينَ </w:t>
      </w:r>
      <w:r w:rsidRPr="00117FE5">
        <w:rPr>
          <w:rStyle w:val="libAlaemChar"/>
          <w:rtl/>
        </w:rPr>
        <w:t>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ساعد الله قلب أبي عبد الله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الذي نظر إلى ولده وقرّة عينه علي الأكبر , شبيه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في خلقه وخُلقه , مُقطّعاً بالسّيوف إرباً إرباً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 علي بن الحسين زين العابدين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شديد الحزن والبُكاء على مصيبة أبيه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فقال له بعض مواليه : يا سيّدي ، أما آن لحزنك أنْ ينقضي ولبكائك أنْ يقلّ ؟ فقال له : (( ويحك , إنّ يعقوب بن إسحاق بن إبراهيم كان نبيّاً ابن نبيّ ، له أثنا عشر إبناً ، فغيّب الله واحداً منهم فشاب رأسه من الحزن واحدودب ظهره من الغمّ وذهب بصره من البُكاء ، وابنه حيٌّ في دار الدّنيا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وأنا رأيت أبي وأخي وسبعة عشر من أهل بيتي صرعى مقتولين , فكيف ينقضي حزني ويقل بكائي ؟! )).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117FE5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117FE5" w:rsidRDefault="00117FE5" w:rsidP="006527C4">
            <w:pPr>
              <w:pStyle w:val="libPoem"/>
            </w:pPr>
            <w:r>
              <w:rPr>
                <w:rtl/>
                <w:lang w:bidi="fa-IR"/>
              </w:rPr>
              <w:t>هذي المصائب لا ما كان من قدمٍ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17FE5" w:rsidRDefault="00117FE5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17FE5" w:rsidRDefault="00117FE5" w:rsidP="006527C4">
            <w:pPr>
              <w:pStyle w:val="libPoem"/>
            </w:pPr>
            <w:r>
              <w:rPr>
                <w:rtl/>
                <w:lang w:bidi="fa-IR"/>
              </w:rPr>
              <w:t>لآل يعقوبَ من حزنٍ ومن كربِ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7FE5" w:rsidTr="006527C4">
        <w:trPr>
          <w:trHeight w:val="350"/>
        </w:trPr>
        <w:tc>
          <w:tcPr>
            <w:tcW w:w="3920" w:type="dxa"/>
          </w:tcPr>
          <w:p w:rsidR="00117FE5" w:rsidRDefault="00117FE5" w:rsidP="006527C4">
            <w:pPr>
              <w:pStyle w:val="libPoem"/>
            </w:pPr>
            <w:r>
              <w:rPr>
                <w:rtl/>
                <w:lang w:bidi="fa-IR"/>
              </w:rPr>
              <w:t>أنّى يضاهي ابنَ طه أو يُماثله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7FE5" w:rsidRDefault="00117FE5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7FE5" w:rsidRDefault="00117FE5" w:rsidP="006527C4">
            <w:pPr>
              <w:pStyle w:val="libPoem"/>
            </w:pPr>
            <w:r>
              <w:rPr>
                <w:rtl/>
                <w:lang w:bidi="fa-IR"/>
              </w:rPr>
              <w:t>في الحزن يعقوبُ في نسلٍ وفي عقبِ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B9244E">
      <w:pPr>
        <w:pStyle w:val="Heading2Center"/>
        <w:rPr>
          <w:lang w:bidi="fa-IR"/>
        </w:rPr>
      </w:pPr>
      <w:bookmarkStart w:id="8" w:name="_Toc18237465"/>
      <w:r>
        <w:rPr>
          <w:rtl/>
          <w:lang w:bidi="fa-IR"/>
        </w:rPr>
        <w:t>المجلس الرّابع بعد المئة</w:t>
      </w:r>
      <w:bookmarkEnd w:id="8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كان هاشم بن عبد مُناف جدّ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جواداً كريماً عظيماً في قومه ، وأسمه عمرو , وإنّما سُمّي هاشماً ؛ لأنّه أول من هشم الثّريد وأطعمه النّاس , وفيه يقول الشّاعر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117FE5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117FE5" w:rsidRDefault="00B9244E" w:rsidP="006527C4">
            <w:pPr>
              <w:pStyle w:val="libPoem"/>
            </w:pPr>
            <w:r>
              <w:rPr>
                <w:rtl/>
                <w:lang w:bidi="fa-IR"/>
              </w:rPr>
              <w:t>يا أيّها الرّجلُ المحوّلُ رحلَهُ</w:t>
            </w:r>
            <w:r w:rsidR="00117F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17FE5" w:rsidRDefault="00117FE5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17FE5" w:rsidRDefault="00B9244E" w:rsidP="006527C4">
            <w:pPr>
              <w:pStyle w:val="libPoem"/>
            </w:pPr>
            <w:r>
              <w:rPr>
                <w:rtl/>
                <w:lang w:bidi="fa-IR"/>
              </w:rPr>
              <w:t>هلاّ نزلت بآل عبد منافِ</w:t>
            </w:r>
            <w:r w:rsidR="00117FE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17FE5" w:rsidRDefault="00117FE5" w:rsidP="00117FE5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CE3DE2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CE3DE2" w:rsidRDefault="00CE3DE2" w:rsidP="006527C4">
            <w:pPr>
              <w:pStyle w:val="libPoem"/>
            </w:pPr>
            <w:r>
              <w:rPr>
                <w:rtl/>
                <w:lang w:bidi="fa-IR"/>
              </w:rPr>
              <w:lastRenderedPageBreak/>
              <w:t>هبلتك اُمّك لو نزلت بحيّهمْ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3DE2" w:rsidRDefault="00CE3DE2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3DE2" w:rsidRDefault="00CE3DE2" w:rsidP="006527C4">
            <w:pPr>
              <w:pStyle w:val="libPoem"/>
            </w:pPr>
            <w:r>
              <w:rPr>
                <w:rtl/>
                <w:lang w:bidi="fa-IR"/>
              </w:rPr>
              <w:t>أمنوك من جوعٍ ومن أقرافِ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3DE2" w:rsidTr="006527C4">
        <w:trPr>
          <w:trHeight w:val="350"/>
        </w:trPr>
        <w:tc>
          <w:tcPr>
            <w:tcW w:w="3920" w:type="dxa"/>
          </w:tcPr>
          <w:p w:rsidR="00CE3DE2" w:rsidRDefault="00CE3DE2" w:rsidP="006527C4">
            <w:pPr>
              <w:pStyle w:val="libPoem"/>
            </w:pPr>
            <w:r>
              <w:rPr>
                <w:rtl/>
                <w:lang w:bidi="fa-IR"/>
              </w:rPr>
              <w:t>الخالطون غنيَّهم بفقيرهمْ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E3DE2" w:rsidRDefault="00CE3DE2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E3DE2" w:rsidRDefault="00CE3DE2" w:rsidP="006527C4">
            <w:pPr>
              <w:pStyle w:val="libPoem"/>
            </w:pPr>
            <w:r>
              <w:rPr>
                <w:rtl/>
                <w:lang w:bidi="fa-IR"/>
              </w:rPr>
              <w:t>والقائلون هلُمّ للأضيافِ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3DE2" w:rsidTr="006527C4">
        <w:trPr>
          <w:trHeight w:val="350"/>
        </w:trPr>
        <w:tc>
          <w:tcPr>
            <w:tcW w:w="3920" w:type="dxa"/>
          </w:tcPr>
          <w:p w:rsidR="00CE3DE2" w:rsidRDefault="00CE3DE2" w:rsidP="006527C4">
            <w:pPr>
              <w:pStyle w:val="libPoem"/>
            </w:pPr>
            <w:r>
              <w:rPr>
                <w:rtl/>
                <w:lang w:bidi="fa-IR"/>
              </w:rPr>
              <w:t>عمرو العُلا هشم الثّريد لقومهِ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E3DE2" w:rsidRDefault="00CE3DE2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E3DE2" w:rsidRDefault="00CE3DE2" w:rsidP="006527C4">
            <w:pPr>
              <w:pStyle w:val="libPoem"/>
            </w:pPr>
            <w:r>
              <w:rPr>
                <w:rtl/>
                <w:lang w:bidi="fa-IR"/>
              </w:rPr>
              <w:t>ورجالُ مكّة مسنتونَ عجاف!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3DE2" w:rsidTr="006527C4">
        <w:trPr>
          <w:trHeight w:val="350"/>
        </w:trPr>
        <w:tc>
          <w:tcPr>
            <w:tcW w:w="3920" w:type="dxa"/>
          </w:tcPr>
          <w:p w:rsidR="00CE3DE2" w:rsidRDefault="00CE3DE2" w:rsidP="006527C4">
            <w:pPr>
              <w:pStyle w:val="libPoem"/>
            </w:pPr>
            <w:r>
              <w:rPr>
                <w:rtl/>
                <w:lang w:bidi="fa-IR"/>
              </w:rPr>
              <w:t>بسطوا إليه الرّحلتين كليهما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E3DE2" w:rsidRDefault="00CE3DE2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E3DE2" w:rsidRDefault="00CE3DE2" w:rsidP="006527C4">
            <w:pPr>
              <w:pStyle w:val="libPoem"/>
            </w:pPr>
            <w:r>
              <w:rPr>
                <w:rtl/>
                <w:lang w:bidi="fa-IR"/>
              </w:rPr>
              <w:t>عند الشّتاء ورحلة الأصيافِ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 قد تزوج سلمى بنت عمرو من بني النجّار من أهل المدينة , فلمّا حملت بعبد المطّلب , سافر هاشم تاجراً إلى غزّة من بلاد الشّام واستخلف عنه أخاه المطّلب , ومات هاشم في سفره ذلك ودُفن بغزّة , فولدت سلمى عبد المطّلب ، واسمه شيبةُ الحمد , وإنّما سُمّي عبد المطّلب ؛ لأنّ عمّه المطّلب ل</w:t>
      </w:r>
      <w:r w:rsidR="00A254EB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كبر أراد أخذه إلى مكّة , فامتنعت اُمّه وأخواله من تسليمه , فواعده مكاناً وأخذه خفية وأركبه خلفه , فكان إذا سُئل عنه يقول : هذا عبدي ، فسُمّي عبد المطّلب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82718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حضرت هاشماً الوفاة , قال لعبيده : سنّدوني وائتوني بدواة وقُرطاس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فأتوه بما طلب وجعل يكتب وأصابعه ترتعد , فقال : باسمك اللهمّ , هذا كتاب كتبه عبد ذليل جاءه أمر مولاه بالرّحيل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rtl/>
          <w:lang w:bidi="fa-IR"/>
        </w:rPr>
      </w:pPr>
      <w:r>
        <w:rPr>
          <w:rtl/>
          <w:lang w:bidi="fa-IR"/>
        </w:rPr>
        <w:t>أمّا بعد , فإنّي كتبت إليكم هذا الكتاب وروحي بالموت تجاذب ؛ لأنّه ما لأحد من الموت مهرب ، وإنّي قد انفذت إليكم أموالي فتقاسموها بينكم بالسويّة , ولا تنسوا البعيدة عنكم التي أخذت نوركم وحوت عزّكم سلمى ، واُوصيكم بولدي الذي منها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وقولوا لخلادة وصفية ورقية يبكين عليّ ويندبنّني ندب الثّاكلات ، ثمّ بلّغوا سلمى عنّي السّلام , والسّلام عليكم ورحمة الله وبركاته إلى يوم النّشور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ثمّ ل</w:t>
      </w:r>
      <w:r w:rsidR="00827186">
        <w:rPr>
          <w:rFonts w:hint="cs"/>
          <w:rtl/>
          <w:lang w:bidi="fa-IR"/>
        </w:rPr>
        <w:t>ـ</w:t>
      </w:r>
      <w:r>
        <w:rPr>
          <w:rtl/>
          <w:lang w:bidi="fa-IR"/>
        </w:rPr>
        <w:t>مّا مات , جهّزوه ودفنوه في غزّة , وفيه يقول الشّاعر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827186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827186" w:rsidRDefault="00827186" w:rsidP="006527C4">
            <w:pPr>
              <w:pStyle w:val="libPoem"/>
            </w:pPr>
            <w:r>
              <w:rPr>
                <w:rtl/>
                <w:lang w:bidi="fa-IR"/>
              </w:rPr>
              <w:t>وهاشمٌ في فلاةٍ وسط بلقعةٍ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27186" w:rsidRDefault="0082718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27186" w:rsidRDefault="00827186" w:rsidP="006527C4">
            <w:pPr>
              <w:pStyle w:val="libPoem"/>
            </w:pPr>
            <w:r>
              <w:rPr>
                <w:rtl/>
                <w:lang w:bidi="fa-IR"/>
              </w:rPr>
              <w:t>تسفي عليه الرّياح عند غزّات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ثمّ عزم عبيد هاشم وغُلمانه على الرّحيل بامواله , فلمّا أشرفوا على يثرب , بكوا بُكاء شديداً ونادوا : وا هاشماه ! وا عزّاه ! وخرج النّاس ، وخرجت سلمى وأبوها وعشيرتها , وإذا بخيل هاشم قد جزّوا نواصيها وشعورها ، وعبيد هاشم يبكون , فلمّا سمعت سلمى بموت هاشم ، مزّقت أثوابها ولطمت خدّها , وقالت : وا هاشماه ! مات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77787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والله ، لفقدك الكرم والعز ، وا هاشماه ! يا نور عيني , مَن لولدك الذي لم تره عيناك ؟! فضجّ النّاس بالبُكاء والنّحيب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ثمّ إنّ سلمى أخذت سيفاً من سيوف هاشم وعطفت به على ركابه وعقرتها عن آخرها , وقالت لوصي هاشم : اقرأ المطّلب عنّي السّلام وقُل له : إنّي على عهد أخيه , وأنّ الرّجال بعده عليّ حرام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هكذا فعلت سلمى بعد موت بعلها هاشم , ويحقّ لها أنْ تفعل ذلك على موت من خرج من صُلبه سيّد ولد آدم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أتدرون ما فعلت رباب زوجة أبي عبد الله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بعد رجوعها إلى المدينة ؟ فإنّها آلت على نفسها أنْ لا تستظلّ تحت سقف ، وعاشت بعد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سنة , ثمّ ماتت كمداً وحُزناً على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وخطبها الأشراف من قريش , فقالت : والله ، لا كان لي حمو بعد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77787D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اُدخلت مع النّساء على يزيد بن معاوية , ورأت الرّأس الشّريف بين يديه , أخذت الرّأس ووضعته في حجرها وقبّلته , وقالت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77787D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77787D" w:rsidRDefault="0077787D" w:rsidP="006527C4">
            <w:pPr>
              <w:pStyle w:val="libPoem"/>
            </w:pPr>
            <w:r>
              <w:rPr>
                <w:rtl/>
                <w:lang w:bidi="fa-IR"/>
              </w:rPr>
              <w:t>واحسينا فلا نسيتُ حسيناً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7787D" w:rsidRDefault="0077787D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7787D" w:rsidRDefault="0077787D" w:rsidP="006527C4">
            <w:pPr>
              <w:pStyle w:val="libPoem"/>
            </w:pPr>
            <w:r>
              <w:rPr>
                <w:rtl/>
                <w:lang w:bidi="fa-IR"/>
              </w:rPr>
              <w:t>أقصدته أسنّة الأعداءِ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787D" w:rsidTr="006527C4">
        <w:trPr>
          <w:trHeight w:val="350"/>
        </w:trPr>
        <w:tc>
          <w:tcPr>
            <w:tcW w:w="3920" w:type="dxa"/>
          </w:tcPr>
          <w:p w:rsidR="0077787D" w:rsidRDefault="0077787D" w:rsidP="006527C4">
            <w:pPr>
              <w:pStyle w:val="libPoem"/>
            </w:pPr>
            <w:r>
              <w:rPr>
                <w:rtl/>
                <w:lang w:bidi="fa-IR"/>
              </w:rPr>
              <w:t>غادروه بكربلاءَ صريعاً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7787D" w:rsidRDefault="0077787D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7787D" w:rsidRDefault="0077787D" w:rsidP="006527C4">
            <w:pPr>
              <w:pStyle w:val="libPoem"/>
            </w:pPr>
            <w:r>
              <w:rPr>
                <w:rtl/>
                <w:lang w:bidi="fa-IR"/>
              </w:rPr>
              <w:t>لا سقى الله جانبي كربلاءِ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وممّا قالته في رثاء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كما عن الأغاني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77787D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77787D" w:rsidRDefault="00836464" w:rsidP="006527C4">
            <w:pPr>
              <w:pStyle w:val="libPoem"/>
            </w:pPr>
            <w:r>
              <w:rPr>
                <w:rtl/>
                <w:lang w:bidi="fa-IR"/>
              </w:rPr>
              <w:t>إنّ الذي كان نوراً يُستضاءُ بهِ</w:t>
            </w:r>
            <w:r w:rsidR="00777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7787D" w:rsidRDefault="0077787D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7787D" w:rsidRDefault="00836464" w:rsidP="006527C4">
            <w:pPr>
              <w:pStyle w:val="libPoem"/>
            </w:pPr>
            <w:r>
              <w:rPr>
                <w:rtl/>
                <w:lang w:bidi="fa-IR"/>
              </w:rPr>
              <w:t>بكربلاء قتيلٌ غير مدفونِ</w:t>
            </w:r>
            <w:r w:rsidR="00777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787D" w:rsidTr="006527C4">
        <w:trPr>
          <w:trHeight w:val="350"/>
        </w:trPr>
        <w:tc>
          <w:tcPr>
            <w:tcW w:w="3920" w:type="dxa"/>
          </w:tcPr>
          <w:p w:rsidR="0077787D" w:rsidRDefault="00836464" w:rsidP="006527C4">
            <w:pPr>
              <w:pStyle w:val="libPoem"/>
            </w:pPr>
            <w:r>
              <w:rPr>
                <w:rtl/>
                <w:lang w:bidi="fa-IR"/>
              </w:rPr>
              <w:t>قد كنتَ لي جبلاً صعباً ألوذُ بهِ</w:t>
            </w:r>
            <w:r w:rsidR="00777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7787D" w:rsidRDefault="0077787D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7787D" w:rsidRDefault="00836464" w:rsidP="006527C4">
            <w:pPr>
              <w:pStyle w:val="libPoem"/>
            </w:pPr>
            <w:r>
              <w:rPr>
                <w:rtl/>
                <w:lang w:bidi="fa-IR"/>
              </w:rPr>
              <w:t>وكنتَ تصحبنا بالرّحمِ والدينِ</w:t>
            </w:r>
            <w:r w:rsidR="00777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787D" w:rsidTr="006527C4">
        <w:trPr>
          <w:trHeight w:val="350"/>
        </w:trPr>
        <w:tc>
          <w:tcPr>
            <w:tcW w:w="3920" w:type="dxa"/>
          </w:tcPr>
          <w:p w:rsidR="0077787D" w:rsidRDefault="00836464" w:rsidP="006527C4">
            <w:pPr>
              <w:pStyle w:val="libPoem"/>
            </w:pPr>
            <w:r>
              <w:rPr>
                <w:rtl/>
                <w:lang w:bidi="fa-IR"/>
              </w:rPr>
              <w:t>مَن لليتامى ومَن للسائلين ومَن</w:t>
            </w:r>
            <w:r w:rsidR="00777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7787D" w:rsidRDefault="0077787D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7787D" w:rsidRDefault="00836464" w:rsidP="006527C4">
            <w:pPr>
              <w:pStyle w:val="libPoem"/>
            </w:pPr>
            <w:r>
              <w:rPr>
                <w:rtl/>
                <w:lang w:bidi="fa-IR"/>
              </w:rPr>
              <w:t>يغني ويؤوي إليه كُلّ مسكينِ</w:t>
            </w:r>
            <w:r w:rsidR="0077787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787D" w:rsidTr="006527C4">
        <w:trPr>
          <w:trHeight w:val="350"/>
        </w:trPr>
        <w:tc>
          <w:tcPr>
            <w:tcW w:w="3920" w:type="dxa"/>
          </w:tcPr>
          <w:p w:rsidR="0077787D" w:rsidRDefault="00836464" w:rsidP="006527C4">
            <w:pPr>
              <w:pStyle w:val="libPoem"/>
            </w:pPr>
            <w:r>
              <w:rPr>
                <w:rtl/>
                <w:lang w:bidi="fa-IR"/>
              </w:rPr>
              <w:t>والله لا أبتغي صهراً بصهركمُ</w:t>
            </w:r>
            <w:r w:rsidR="0077787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7787D" w:rsidRDefault="0077787D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7787D" w:rsidRDefault="00836464" w:rsidP="006527C4">
            <w:pPr>
              <w:pStyle w:val="libPoem"/>
            </w:pPr>
            <w:r>
              <w:rPr>
                <w:rtl/>
                <w:lang w:bidi="fa-IR"/>
              </w:rPr>
              <w:t>حتّى اُغيّب بين الرّمل والطّينِ</w:t>
            </w:r>
            <w:r w:rsidR="0077787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5A12EE">
      <w:pPr>
        <w:pStyle w:val="Heading2Center"/>
        <w:rPr>
          <w:lang w:bidi="fa-IR"/>
        </w:rPr>
      </w:pPr>
      <w:bookmarkStart w:id="9" w:name="_Toc18237466"/>
      <w:r>
        <w:rPr>
          <w:rtl/>
          <w:lang w:bidi="fa-IR"/>
        </w:rPr>
        <w:t>المجلس الخامس بعد المئة</w:t>
      </w:r>
      <w:bookmarkEnd w:id="9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5A12EE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بعث اللهُ تعالى نبيّه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بالرّسالة , وذلك يوم الاثنين في السّابع والعشرين من شهر رجب وكان عمره أربعين سنة , أنزل الله تعالى عليه : </w:t>
      </w:r>
      <w:r w:rsidRPr="005A12EE">
        <w:rPr>
          <w:rStyle w:val="libAlaemChar"/>
          <w:rtl/>
        </w:rPr>
        <w:t>(</w:t>
      </w:r>
      <w:r w:rsidRPr="005A12EE">
        <w:rPr>
          <w:rStyle w:val="libAieChar"/>
          <w:rtl/>
        </w:rPr>
        <w:t xml:space="preserve"> وَأَنذِرْ عَشِيرَتَكَ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AD111D">
      <w:pPr>
        <w:pStyle w:val="libNormal0"/>
        <w:rPr>
          <w:lang w:bidi="fa-IR"/>
        </w:rPr>
      </w:pPr>
      <w:r w:rsidRPr="00AD111D">
        <w:rPr>
          <w:rStyle w:val="libAieChar"/>
          <w:rtl/>
        </w:rPr>
        <w:lastRenderedPageBreak/>
        <w:t xml:space="preserve">الأَقْرَبِينَ </w:t>
      </w:r>
      <w:r w:rsidRPr="00AD111D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فجمع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بني هاشم وهم نحو أربعين رجلاً , ثمّ قال لهم : (( إنّي بُعثتُ إلى الأسود والأبيض والأحمر , وأنّ الله عزّ وجل أمرني أنْ أنذر عشيرتي الأقربين , وأنّ</w:t>
      </w:r>
      <w:r w:rsidR="00C41E09">
        <w:rPr>
          <w:rtl/>
          <w:lang w:bidi="fa-IR"/>
        </w:rPr>
        <w:t>ي لا أملك لكم من الله حظّاً إل</w:t>
      </w:r>
      <w:r w:rsidR="00C41E09">
        <w:rPr>
          <w:rFonts w:hint="cs"/>
          <w:rtl/>
          <w:lang w:bidi="fa-IR"/>
        </w:rPr>
        <w:t>ّ</w:t>
      </w:r>
      <w:r w:rsidR="00C41E09">
        <w:rPr>
          <w:rtl/>
          <w:lang w:bidi="fa-IR"/>
        </w:rPr>
        <w:t>ا أنْ تقولوا لا إله إل</w:t>
      </w:r>
      <w:r w:rsidR="00C41E09">
        <w:rPr>
          <w:rFonts w:hint="cs"/>
          <w:rtl/>
          <w:lang w:bidi="fa-IR"/>
        </w:rPr>
        <w:t>ّ</w:t>
      </w:r>
      <w:r w:rsidR="00C41E09">
        <w:rPr>
          <w:rtl/>
          <w:lang w:bidi="fa-IR"/>
        </w:rPr>
        <w:t>ا</w:t>
      </w:r>
      <w:r>
        <w:rPr>
          <w:rtl/>
          <w:lang w:bidi="fa-IR"/>
        </w:rPr>
        <w:t xml:space="preserve"> الله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له أبو لهب : لهذا دعوتنا ؟ ثمّ تفرّقوا عنه , فأنزل الله عليه : </w:t>
      </w:r>
      <w:r w:rsidRPr="00C41E09">
        <w:rPr>
          <w:rStyle w:val="libAlaemChar"/>
          <w:rtl/>
        </w:rPr>
        <w:t>(</w:t>
      </w:r>
      <w:r w:rsidRPr="00C41E09">
        <w:rPr>
          <w:rStyle w:val="libAieChar"/>
          <w:rtl/>
        </w:rPr>
        <w:t xml:space="preserve"> تَبّتْ يَدَا أَبِي لَهَبٍ وَتَبّ </w:t>
      </w:r>
      <w:r w:rsidRPr="00C41E09">
        <w:rPr>
          <w:rStyle w:val="libAlaemChar"/>
          <w:rtl/>
        </w:rPr>
        <w:t>)</w:t>
      </w:r>
      <w:r>
        <w:rPr>
          <w:rtl/>
          <w:lang w:bidi="fa-IR"/>
        </w:rPr>
        <w:t xml:space="preserve"> إلى آخر السّورة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ثمّ دعاهم دفعة ثانية ، ثمّ قال لهم : (( أيكُم يكن أخي ووزيري ووصيي ووارثي وقاضي ديني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وهو أصغر القوم سنّاً : (( أنا يا رسول الله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وفي رواية أنّه قال : (( فمَن يُجيبني إلى هذا الأمر ويوازرني على القيام به ، يكُن أخي ووصيي ووزيري ووارثي وخليفتي من بعدي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 يجبه أحد منهم , فقام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وهو أصغرهم , وقال : (( أنا يا رسول الله اُوازرك على هذا الأمر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(( اجلس )) حتّى قال ذلك ثلاثاً , وفي كُلّ مرّة يقوم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وهم سكوت , فقال : (( اجلس , فأنت أخي ووصيي ووزيري ووارثي وخليفتي من بعدي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فنهض القوم وهم يقولون لإبي طالب مستهزئين , ليهنك اليوم أنْ دخلت في دين ابن أخيك فقد جعل ابنك أميراً عليك !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وروي أنّه جمعهم مرّة خمسة وأربعين رجلاً وفيهم أبو لهب , فظنّ أبو لهب أنّه يُريد أنْ ينزع عمّا دعاهم إليه , فقام إليه فقال له : يا محمّد , هؤلاء عمومتك وبنو عمّك قد اجتمعوا فتكلّم ، واعلم أنّ قومك ليست لهم بالعرب طاقة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فقام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خطيباً فحمد الله وأثنى عليه , ثمّ قال : (( إنّ الرّائد لا يك</w:t>
      </w:r>
      <w:r w:rsidR="00C41E09">
        <w:rPr>
          <w:rtl/>
          <w:lang w:bidi="fa-IR"/>
        </w:rPr>
        <w:t>ذب أهله , والله الذي لا إله أل</w:t>
      </w:r>
      <w:r w:rsidR="00C41E09">
        <w:rPr>
          <w:rFonts w:hint="cs"/>
          <w:rtl/>
          <w:lang w:bidi="fa-IR"/>
        </w:rPr>
        <w:t>ّ</w:t>
      </w:r>
      <w:r w:rsidR="00C41E09">
        <w:rPr>
          <w:rtl/>
          <w:lang w:bidi="fa-IR"/>
        </w:rPr>
        <w:t>ا</w:t>
      </w:r>
      <w:r>
        <w:rPr>
          <w:rtl/>
          <w:lang w:bidi="fa-IR"/>
        </w:rPr>
        <w:t xml:space="preserve"> هو , أنّي رسول الله إليكم حقّاً خاصة وإلى النّاس عاُمّة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والله , لتموتنّ كما تنامون , ولتبعثن كما تستيقضون , ولتحاسبن كما تعلمون , ولتجزون بالإحسان إحساناً , وبالسوء سوءاً , وأنّها الجنّة أبداً والنّار أبداً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إنّكم أوّل من اُنذرتم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فآمن به قوم من عشيرته , وكان أوّل من آمن به علي بن ابي طالب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بُعث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يوم الاثنين , وأسلم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يوم الثّلاثاء , ثمّ أسلمت خديجة بنت خويلد اُمّ المؤمنين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روى ابن عبد البر في الإستيعاب بسنده عن عفيف الكندي قال : كنت أمرأً تاجراً ، فقدمت الحجّ فأتيت العبّاس بن عبد المطّلب لأبتاع منه بعض التّجارة , وكان أمرأً تاجراً ، فوالله ، إنّي لَعنده بمنى إذ خرج رجل من خباء قريب منه , فنظر إلى الشّمس</w:t>
      </w:r>
    </w:p>
    <w:p w:rsidR="00C41E09" w:rsidRPr="007E62B8" w:rsidRDefault="00C41E09" w:rsidP="00C41E09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C41E09">
      <w:pPr>
        <w:pStyle w:val="libFootnote0"/>
        <w:rPr>
          <w:lang w:bidi="fa-IR"/>
        </w:rPr>
      </w:pPr>
      <w:r w:rsidRPr="00C41E09">
        <w:rPr>
          <w:rtl/>
        </w:rPr>
        <w:t>(1)</w:t>
      </w:r>
      <w:r>
        <w:rPr>
          <w:rtl/>
          <w:lang w:bidi="fa-IR"/>
        </w:rPr>
        <w:t xml:space="preserve"> سورة الشّعراء / 214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C41E0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فلمّا رآها قد مالت قام يُصلّي , ثمّ خرجت امرأة من ذلك الخباء الذي خرج منه ذلك الرّجل فقامت خلفه تُصلّي , ثمّ خرج غلام حين راهق الحلم من ذلك الخباء فقام معه يُصلّي , فقلت للعباس : مَن هذا يا عباس ؟ قال هذا محمّد بن عبد الله بن عبد المطّلب ابن أخي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قلت مَن هذه المرأة ؟ قال : امراته خديجة بنت خويلد</w:t>
      </w:r>
      <w:r w:rsidR="00F66732">
        <w:rPr>
          <w:rtl/>
          <w:lang w:bidi="fa-IR"/>
        </w:rPr>
        <w:t>.</w:t>
      </w:r>
      <w:r w:rsidR="005459F3">
        <w:rPr>
          <w:rtl/>
          <w:lang w:bidi="fa-IR"/>
        </w:rPr>
        <w:t xml:space="preserve"> قلت : مَن هذا الفتى ؟ قال</w:t>
      </w:r>
      <w:r>
        <w:rPr>
          <w:rtl/>
          <w:lang w:bidi="fa-IR"/>
        </w:rPr>
        <w:t>: علي بن ابي طالب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ابن عمّه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قلت : ما هذا الذي يصنع ؟ قال : يُصلّي , وهو يزعم أنّه</w:t>
      </w:r>
      <w:r w:rsidR="00C41E09">
        <w:rPr>
          <w:rtl/>
          <w:lang w:bidi="fa-IR"/>
        </w:rPr>
        <w:t xml:space="preserve"> نَبيّ , ولم يتبعه على أمره أل</w:t>
      </w:r>
      <w:r w:rsidR="00C41E09">
        <w:rPr>
          <w:rFonts w:hint="cs"/>
          <w:rtl/>
          <w:lang w:bidi="fa-IR"/>
        </w:rPr>
        <w:t>ّ</w:t>
      </w:r>
      <w:r w:rsidR="00C41E09">
        <w:rPr>
          <w:rtl/>
          <w:lang w:bidi="fa-IR"/>
        </w:rPr>
        <w:t>ا</w:t>
      </w:r>
      <w:r>
        <w:rPr>
          <w:rtl/>
          <w:lang w:bidi="fa-IR"/>
        </w:rPr>
        <w:t xml:space="preserve"> امرأته وابن عمّه هذا الغلام , وهو يزعم أنّه سيفتح على اُمّته كنوز كسرى وقيصر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فكان عفيف الكندي يقول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وقد أسلم بعد ذلك وحسُن اسلامه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: لو كان الله رزقني الإسلام يومئذٍ كنت أكون ثانياً مع علي</w:t>
      </w:r>
      <w:r w:rsidR="00F66732">
        <w:rPr>
          <w:rtl/>
          <w:lang w:bidi="fa-IR"/>
        </w:rPr>
        <w:t>.</w:t>
      </w:r>
    </w:p>
    <w:p w:rsidR="007E62B8" w:rsidRDefault="00166891" w:rsidP="00F66732">
      <w:pPr>
        <w:pStyle w:val="libNormal"/>
        <w:rPr>
          <w:lang w:bidi="fa-IR"/>
        </w:rPr>
      </w:pPr>
      <w:r>
        <w:rPr>
          <w:rtl/>
          <w:lang w:bidi="fa-IR"/>
        </w:rPr>
        <w:t>وما زال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مع كونه أوّل مَن آمن برسول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وصدّقه , مُلازماً له باذلاً في نصره مُهجته , وبسيفه قامت دعائم الإسلام وهُدّت أركان الشّرك , وحسبُك أنّه في يوم بدر قَتل نصف مَن قُتل من ال</w:t>
      </w:r>
      <w:r w:rsidR="00C41E09">
        <w:rPr>
          <w:rFonts w:hint="cs"/>
          <w:rtl/>
          <w:lang w:bidi="fa-IR"/>
        </w:rPr>
        <w:t>ـ</w:t>
      </w:r>
      <w:r>
        <w:rPr>
          <w:rtl/>
          <w:lang w:bidi="fa-IR"/>
        </w:rPr>
        <w:t>مُشركين ، وقتل الملائكة وسائر ال</w:t>
      </w:r>
      <w:r w:rsidR="00C41E09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مُسلمين الباقي , وثبت في يوم اُحد بعدما انهزم النّاس عن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يذبّ عنه ويُقاتل بين يديه بعدما قتل أصحاب اللواء كلّهم , وكُلمّا أقبل جماعة من ال</w:t>
      </w:r>
      <w:r w:rsidR="00C41E09">
        <w:rPr>
          <w:rFonts w:hint="cs"/>
          <w:rtl/>
          <w:lang w:bidi="fa-IR"/>
        </w:rPr>
        <w:t>ـ</w:t>
      </w:r>
      <w:r>
        <w:rPr>
          <w:rtl/>
          <w:lang w:bidi="fa-IR"/>
        </w:rPr>
        <w:t>مُشركين إلى رسول الله (</w:t>
      </w:r>
      <w:r w:rsidR="00F66732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يقول لعلي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: (( احمل عليهم )). فيشدّ عليهم بسيفه ويُفرّقهم ويقتل فيهم ، ونادى جبرائيل في ذلك </w:t>
      </w:r>
      <w:r w:rsidR="00C41E09">
        <w:rPr>
          <w:rtl/>
          <w:lang w:bidi="fa-IR"/>
        </w:rPr>
        <w:t>اليوم : ( لا سيف إل</w:t>
      </w:r>
      <w:r w:rsidR="00C41E09">
        <w:rPr>
          <w:rFonts w:hint="cs"/>
          <w:rtl/>
          <w:lang w:bidi="fa-IR"/>
        </w:rPr>
        <w:t>ّ</w:t>
      </w:r>
      <w:r w:rsidR="00C41E09">
        <w:rPr>
          <w:rtl/>
          <w:lang w:bidi="fa-IR"/>
        </w:rPr>
        <w:t>ا ذو الفقّار ولا فتى إل</w:t>
      </w:r>
      <w:r w:rsidR="00C41E09">
        <w:rPr>
          <w:rFonts w:hint="cs"/>
          <w:rtl/>
          <w:lang w:bidi="fa-IR"/>
        </w:rPr>
        <w:t>ّ</w:t>
      </w:r>
      <w:r w:rsidR="00C41E09">
        <w:rPr>
          <w:rtl/>
          <w:lang w:bidi="fa-IR"/>
        </w:rPr>
        <w:t>ا</w:t>
      </w:r>
      <w:r>
        <w:rPr>
          <w:rtl/>
          <w:lang w:bidi="fa-IR"/>
        </w:rPr>
        <w:t xml:space="preserve"> علي 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وبرز إلى عمرو بن عبد ودّ يوم الخندق فقتله بعدما جبُن عنه النّاس كلّهم , والنّبي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يدعوهم إلى مُبارزته ، وهم مُطرقون كأنّما على رؤوسهم الطّير , وفتح حصن خيبر وقتل مرحباً وقلع الباب الذي عجز الجمّ الغفير عن قلعه ؛ ولذلك ل</w:t>
      </w:r>
      <w:r w:rsidR="00C41E09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قال يزيد لعلي بن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ل</w:t>
      </w:r>
      <w:r w:rsidR="00C41E09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اُتي به إلى الشّام بعد قتل أبيه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يابن الحسين , أبوك قطع رحمي وجهل حقّي ونازعني سُلطاني فصنع الله به ما قد رأيت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له علي بن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بعد كلام : (( يابن معاوية وهند وصخر , لقد كان جدّي علي بن ابي طالب في يوم بدر واُحد والأحزاب في يده راية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وأبوك وجدّك في أيديهما رايات الكُفّار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ثمّ قال علي بن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ويلك يا يزيد ! إنّك لو تدري ماذا صنعت وما الذي ارتكبت من أبي وأهل بيتي وأخي وعمومتي , إذاً لهربت في الجبال</w:t>
      </w:r>
    </w:p>
    <w:p w:rsidR="00C41E09" w:rsidRDefault="00C41E09" w:rsidP="00C41E09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3F4A2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وافترشت الرّماد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ودعوت بالويل والثّبور , أنْ يكون رأس أبي الحسين بن فاطمة وعلي منصوباً على باب مدينتكم , وهو وديعة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فيكم ؟! ))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3F4A28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3F4A28" w:rsidRDefault="003F4A28" w:rsidP="006527C4">
            <w:pPr>
              <w:pStyle w:val="libPoem"/>
            </w:pPr>
            <w:r>
              <w:rPr>
                <w:rtl/>
                <w:lang w:bidi="fa-IR"/>
              </w:rPr>
              <w:t>ألا يابن هندٍ لا سقى الله تربةً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F4A28" w:rsidRDefault="003F4A2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F4A28" w:rsidRDefault="003F4A28" w:rsidP="006527C4">
            <w:pPr>
              <w:pStyle w:val="libPoem"/>
            </w:pPr>
            <w:r>
              <w:rPr>
                <w:rtl/>
                <w:lang w:bidi="fa-IR"/>
              </w:rPr>
              <w:t>ثويت بمثواها ولا اخضرّ عودُها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4A28" w:rsidTr="006527C4">
        <w:trPr>
          <w:trHeight w:val="350"/>
        </w:trPr>
        <w:tc>
          <w:tcPr>
            <w:tcW w:w="3920" w:type="dxa"/>
          </w:tcPr>
          <w:p w:rsidR="003F4A28" w:rsidRDefault="003F4A28" w:rsidP="006527C4">
            <w:pPr>
              <w:pStyle w:val="libPoem"/>
            </w:pPr>
            <w:r>
              <w:rPr>
                <w:rtl/>
                <w:lang w:bidi="fa-IR"/>
              </w:rPr>
              <w:t>أتسلبُ أثواب الخلافة هاشماً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F4A28" w:rsidRDefault="003F4A2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F4A28" w:rsidRDefault="003F4A28" w:rsidP="006527C4">
            <w:pPr>
              <w:pStyle w:val="libPoem"/>
            </w:pPr>
            <w:r>
              <w:rPr>
                <w:rtl/>
                <w:lang w:bidi="fa-IR"/>
              </w:rPr>
              <w:t>وتطردُها عنها وأنت طريدُها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393642" w:rsidP="00393642">
      <w:pPr>
        <w:pStyle w:val="Heading2Center"/>
        <w:rPr>
          <w:lang w:bidi="fa-IR"/>
        </w:rPr>
      </w:pPr>
      <w:bookmarkStart w:id="10" w:name="_Toc18237467"/>
      <w:r>
        <w:rPr>
          <w:rtl/>
          <w:lang w:bidi="fa-IR"/>
        </w:rPr>
        <w:t>المجلس السّادس بعد المئة</w:t>
      </w:r>
      <w:bookmarkEnd w:id="10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روى الكُليني في الكافي بسنده عن الامام الصّادق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قال : بينا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في المسجد الحرام وعليه ثياب له جدد , ألقى ال</w:t>
      </w:r>
      <w:r w:rsidR="00393642">
        <w:rPr>
          <w:rFonts w:hint="cs"/>
          <w:rtl/>
          <w:lang w:bidi="fa-IR"/>
        </w:rPr>
        <w:t>ـ</w:t>
      </w:r>
      <w:r>
        <w:rPr>
          <w:rtl/>
          <w:lang w:bidi="fa-IR"/>
        </w:rPr>
        <w:t>مُشركون عليه سِلا ناقة فملؤوا ثيابه بها ، فدخله من ذلك ما شاء الله ، فذهب إلى أبي طالب فقال له : (( يا عم , كيف ترى حَسبي فيكم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له : وما ذاك يا بن أخي ؟ فأخبره ، فدعا أبو طالب حمزة وأخذ السّيف وقال لحمزة : خُذ السّلا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توجّه إلى القوم والنّبي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معه , فأتى قريشاً وهم حول الكعبة ، فلمّا رأوه عرفوا الشرّ في وجهه , ثُمّ قال لحمزة : أمر السّلا على سبالهم : أي شواربهم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ففعل ذلك حتّى أتى على آخرهم , ثُمّ التفت أبو طالب إلى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فقال : يابن أخي , هذا حُسبك فينا</w:t>
      </w:r>
      <w:r w:rsidR="00F66732">
        <w:rPr>
          <w:rtl/>
          <w:lang w:bidi="fa-IR"/>
        </w:rPr>
        <w:t>.</w:t>
      </w:r>
    </w:p>
    <w:p w:rsidR="007E62B8" w:rsidRDefault="00166891" w:rsidP="003F4A28">
      <w:pPr>
        <w:pStyle w:val="libNormal"/>
        <w:rPr>
          <w:lang w:bidi="fa-IR"/>
        </w:rPr>
      </w:pPr>
      <w:r>
        <w:rPr>
          <w:rtl/>
          <w:lang w:bidi="fa-IR"/>
        </w:rPr>
        <w:t>ولم يزل أبو طالب مُحامياً عن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وناصراً له ودافعاً عنه أذّى قريش وجبابرتهم حتّى توفّاه الله ، وهو القائل للنبي (</w:t>
      </w:r>
      <w:r w:rsidR="003F4A28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3F4A28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3F4A28" w:rsidRDefault="00393642" w:rsidP="006527C4">
            <w:pPr>
              <w:pStyle w:val="libPoem"/>
            </w:pPr>
            <w:r>
              <w:rPr>
                <w:rtl/>
                <w:lang w:bidi="fa-IR"/>
              </w:rPr>
              <w:t>تالله لن يصلوا إليك بجمعهمْ</w:t>
            </w:r>
            <w:r w:rsidR="003F4A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F4A28" w:rsidRDefault="003F4A2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F4A28" w:rsidRDefault="00393642" w:rsidP="006527C4">
            <w:pPr>
              <w:pStyle w:val="libPoem"/>
            </w:pPr>
            <w:r>
              <w:rPr>
                <w:rtl/>
                <w:lang w:bidi="fa-IR"/>
              </w:rPr>
              <w:t>حتّى اُوسّد في التّراب دفينا</w:t>
            </w:r>
            <w:r w:rsidR="003F4A2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4A28" w:rsidTr="006527C4">
        <w:trPr>
          <w:trHeight w:val="350"/>
        </w:trPr>
        <w:tc>
          <w:tcPr>
            <w:tcW w:w="3920" w:type="dxa"/>
          </w:tcPr>
          <w:p w:rsidR="003F4A28" w:rsidRDefault="00393642" w:rsidP="006527C4">
            <w:pPr>
              <w:pStyle w:val="libPoem"/>
            </w:pPr>
            <w:r>
              <w:rPr>
                <w:rtl/>
                <w:lang w:bidi="fa-IR"/>
              </w:rPr>
              <w:t>ودعوتني وزعمت أنّك ناصحٌ</w:t>
            </w:r>
            <w:r w:rsidR="003F4A2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F4A28" w:rsidRDefault="003F4A2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F4A28" w:rsidRDefault="00393642" w:rsidP="006527C4">
            <w:pPr>
              <w:pStyle w:val="libPoem"/>
            </w:pPr>
            <w:r>
              <w:rPr>
                <w:rtl/>
                <w:lang w:bidi="fa-IR"/>
              </w:rPr>
              <w:t>ولقد صدقت وكنت ثمّ أمينا</w:t>
            </w:r>
            <w:r w:rsidR="003F4A2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فأين كان أبو طالب وأخوه حمزة بن عبد المطّلب عن حفيدهما الحسين بن علي بن أبي طالب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حين تألّب عليه أحفاد اُولئك ال</w:t>
      </w:r>
      <w:r w:rsidR="00EF2F6F">
        <w:rPr>
          <w:rFonts w:hint="cs"/>
          <w:rtl/>
          <w:lang w:bidi="fa-IR"/>
        </w:rPr>
        <w:t>ـ</w:t>
      </w:r>
      <w:r>
        <w:rPr>
          <w:rtl/>
          <w:lang w:bidi="fa-IR"/>
        </w:rPr>
        <w:t>مُشركين ، فأزعجوه عن حرم جدّه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إلى حرم الله ؟! وأزعجوه عن حرم الله حتّى أحلّوه بالعراء في غير</w:t>
      </w:r>
    </w:p>
    <w:p w:rsidR="00EF2F6F" w:rsidRPr="007E62B8" w:rsidRDefault="00EF2F6F" w:rsidP="00EF2F6F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EF2F6F">
      <w:pPr>
        <w:pStyle w:val="libFootnote0"/>
        <w:rPr>
          <w:lang w:bidi="fa-IR"/>
        </w:rPr>
      </w:pPr>
      <w:r w:rsidRPr="00EF2F6F">
        <w:rPr>
          <w:rtl/>
        </w:rPr>
        <w:t>(1)</w:t>
      </w:r>
      <w:r>
        <w:rPr>
          <w:rtl/>
          <w:lang w:bidi="fa-IR"/>
        </w:rPr>
        <w:t xml:space="preserve"> وردت المفردة في مصادر اُخرى ( الرمال ) ، ولعلها الأقرب ؛ تساوقاً مع المعنى ووحدة السياق ، وكذلك مفردتي ( أنْ يكون ) فقد وردتا ( أيكون ) وهو الأقرب أيضاً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( معهد الإمامين الحسنين )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00066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حصن وعلى غير ماء , وحالوا بينه وبين ماء الفُرات , وأرادوا أنْ يحولوا بينه وبين رحله الذي فيه حرمه حتّى قال لهم : (( يا شيعة آل أبي سُفيان , إنْ لم يكُن لكُم دين ، وكُنتم لا تخافون المعاد , فكونوا أحراراً في دنياكم هذه ، وارجعوا إلى أحسابكم إنْ كنتم عرباً كما تزعمون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وما كان وضع السّلا على ثياب رسول الله بأوجع لقلب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وأبي طالب وحمزة من إجراء الخيل على جسد ريحانة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حتّى هشّمت الخيل بسناكبها أضلاعه ، وطحنت جنان صدره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000669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000669" w:rsidRDefault="00000669" w:rsidP="006527C4">
            <w:pPr>
              <w:pStyle w:val="libPoem"/>
            </w:pPr>
            <w:r>
              <w:rPr>
                <w:rtl/>
                <w:lang w:bidi="fa-IR"/>
              </w:rPr>
              <w:t>أبا حسنٍ إنّ الذين نماهُمُ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00669" w:rsidRDefault="00000669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00669" w:rsidRDefault="00000669" w:rsidP="006527C4">
            <w:pPr>
              <w:pStyle w:val="libPoem"/>
            </w:pPr>
            <w:r>
              <w:rPr>
                <w:rtl/>
                <w:lang w:bidi="fa-IR"/>
              </w:rPr>
              <w:t>أبو طالبٍ بالطفّ ثاروا لطالبِ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0669" w:rsidTr="006527C4">
        <w:trPr>
          <w:trHeight w:val="350"/>
        </w:trPr>
        <w:tc>
          <w:tcPr>
            <w:tcW w:w="3920" w:type="dxa"/>
          </w:tcPr>
          <w:p w:rsidR="00000669" w:rsidRDefault="00234DE2" w:rsidP="006527C4">
            <w:pPr>
              <w:pStyle w:val="libPoem"/>
            </w:pPr>
            <w:r>
              <w:rPr>
                <w:rtl/>
                <w:lang w:bidi="fa-IR"/>
              </w:rPr>
              <w:t>تعاوتْ عليهم من بني حرب عصبةٌ</w:t>
            </w:r>
            <w:r w:rsidR="000006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0669" w:rsidRDefault="00000669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0669" w:rsidRDefault="00234DE2" w:rsidP="006527C4">
            <w:pPr>
              <w:pStyle w:val="libPoem"/>
            </w:pPr>
            <w:r>
              <w:rPr>
                <w:rtl/>
                <w:lang w:bidi="fa-IR"/>
              </w:rPr>
              <w:t>لثارات يوم الفتح حرّى الجوانبِ</w:t>
            </w:r>
            <w:r w:rsidR="000006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0669" w:rsidTr="006527C4">
        <w:trPr>
          <w:trHeight w:val="350"/>
        </w:trPr>
        <w:tc>
          <w:tcPr>
            <w:tcW w:w="3920" w:type="dxa"/>
          </w:tcPr>
          <w:p w:rsidR="00000669" w:rsidRDefault="00234DE2" w:rsidP="006527C4">
            <w:pPr>
              <w:pStyle w:val="libPoem"/>
            </w:pPr>
            <w:r>
              <w:rPr>
                <w:rtl/>
                <w:lang w:bidi="fa-IR"/>
              </w:rPr>
              <w:t>فساموهُمُ أمّا الحياة بذلةٍ</w:t>
            </w:r>
            <w:r w:rsidR="000006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0669" w:rsidRDefault="00000669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0669" w:rsidRDefault="00234DE2" w:rsidP="006527C4">
            <w:pPr>
              <w:pStyle w:val="libPoem"/>
            </w:pPr>
            <w:r>
              <w:rPr>
                <w:rtl/>
                <w:lang w:bidi="fa-IR"/>
              </w:rPr>
              <w:t>أو الموت فاختاروا أعزّ المراتبِ</w:t>
            </w:r>
            <w:r w:rsidR="000006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0669" w:rsidTr="006527C4">
        <w:trPr>
          <w:trHeight w:val="350"/>
        </w:trPr>
        <w:tc>
          <w:tcPr>
            <w:tcW w:w="3920" w:type="dxa"/>
          </w:tcPr>
          <w:p w:rsidR="00000669" w:rsidRDefault="00234DE2" w:rsidP="006527C4">
            <w:pPr>
              <w:pStyle w:val="libPoem"/>
            </w:pPr>
            <w:r>
              <w:rPr>
                <w:rtl/>
                <w:lang w:bidi="fa-IR"/>
              </w:rPr>
              <w:t>فها هُمْ على البوغاء ميل رقابهمْ</w:t>
            </w:r>
            <w:r w:rsidR="000006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0669" w:rsidRDefault="00000669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0669" w:rsidRDefault="00234DE2" w:rsidP="006527C4">
            <w:pPr>
              <w:pStyle w:val="libPoem"/>
            </w:pPr>
            <w:r>
              <w:rPr>
                <w:rtl/>
                <w:lang w:bidi="fa-IR"/>
              </w:rPr>
              <w:t>ول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تمل من ذلّة في الشّواغبِ</w:t>
            </w:r>
            <w:r w:rsidR="0000066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DC0AC6">
      <w:pPr>
        <w:pStyle w:val="Heading2Center"/>
        <w:rPr>
          <w:lang w:bidi="fa-IR"/>
        </w:rPr>
      </w:pPr>
      <w:bookmarkStart w:id="11" w:name="_Toc18237468"/>
      <w:r>
        <w:rPr>
          <w:rtl/>
          <w:lang w:bidi="fa-IR"/>
        </w:rPr>
        <w:t xml:space="preserve">المجلس السّابع بعد </w:t>
      </w:r>
      <w:r w:rsidR="00DC0AC6">
        <w:rPr>
          <w:rtl/>
          <w:lang w:bidi="fa-IR"/>
        </w:rPr>
        <w:t>المئة</w:t>
      </w:r>
      <w:bookmarkEnd w:id="11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DC0AC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بُعث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بالرّسالة وصدع بما أمره الله تعالى , اجتمعت قريش إلى دار النّدوة وتعاقدوا بينهم على أنْ لا يُكلّموا بني هاشم وبني المطّلب ولا يُبايعوهم ، أو يُسلّموا إليهم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ليقتلوه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وكتبوا في ذلك صحيفة وعلّقوها في جوف الكعبة , وأخرجوا بني هاشم من بيوتهم حتّى نزلوا شعب أبي طالب ، ووضعوا عليهم الحرس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فدخل الشِّعب مؤمن بني هاشم وبني المطّلب وكافرهم عدا أبي لهب وأبي سفيان بن الحارث بن عبد المطّلب ، فبقوا في الشِّعب ثلاث سنين حتّى قامت جماعة من قريش ونقضت الصّحيفة , وسلّط الله الأرضة على الص</w:t>
      </w:r>
      <w:r w:rsidR="00DC0AC6">
        <w:rPr>
          <w:rtl/>
          <w:lang w:bidi="fa-IR"/>
        </w:rPr>
        <w:t>ّحيفة فأكلتها ولم يبقَ منها إل</w:t>
      </w:r>
      <w:r w:rsidR="00DC0AC6">
        <w:rPr>
          <w:rFonts w:hint="cs"/>
          <w:rtl/>
          <w:lang w:bidi="fa-IR"/>
        </w:rPr>
        <w:t>ّ</w:t>
      </w:r>
      <w:r w:rsidR="00DC0AC6">
        <w:rPr>
          <w:rtl/>
          <w:lang w:bidi="fa-IR"/>
        </w:rPr>
        <w:t>ا</w:t>
      </w:r>
      <w:r>
        <w:rPr>
          <w:rtl/>
          <w:lang w:bidi="fa-IR"/>
        </w:rPr>
        <w:t xml:space="preserve"> : باسمك اللهمّ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فكان رسول الله ، وهم بالشّعب ، إذا أخذ مضجعه ونامت العيون , جاءه أبو طالب فأنهضه عن مضجعه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DC0AC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وأنام عليّاً في مضجعه , فقال علي ذات ليلة : (( يا أبتي إنّي مقتول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أبو طالب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DC0AC6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DC0AC6" w:rsidRDefault="00DC0AC6" w:rsidP="006527C4">
            <w:pPr>
              <w:pStyle w:val="libPoem"/>
            </w:pPr>
            <w:r>
              <w:rPr>
                <w:rtl/>
                <w:lang w:bidi="fa-IR"/>
              </w:rPr>
              <w:t>إصبرن يا علي فالصّبر أحجى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C0AC6" w:rsidRDefault="00DC0AC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C0AC6" w:rsidRDefault="00DC0AC6" w:rsidP="006527C4">
            <w:pPr>
              <w:pStyle w:val="libPoem"/>
            </w:pPr>
            <w:r>
              <w:rPr>
                <w:rtl/>
                <w:lang w:bidi="fa-IR"/>
              </w:rPr>
              <w:t>كلُّ حيٍّ مصيره لشعوبِ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0AC6" w:rsidTr="006527C4">
        <w:trPr>
          <w:trHeight w:val="350"/>
        </w:trPr>
        <w:tc>
          <w:tcPr>
            <w:tcW w:w="3920" w:type="dxa"/>
          </w:tcPr>
          <w:p w:rsidR="00DC0AC6" w:rsidRDefault="00D93896" w:rsidP="006527C4">
            <w:pPr>
              <w:pStyle w:val="libPoem"/>
            </w:pPr>
            <w:r>
              <w:rPr>
                <w:rtl/>
                <w:lang w:bidi="fa-IR"/>
              </w:rPr>
              <w:t>قد بذلناك والبلاءُ عسيرٌ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0AC6" w:rsidRDefault="00DC0AC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0AC6" w:rsidRDefault="00D93896" w:rsidP="006527C4">
            <w:pPr>
              <w:pStyle w:val="libPoem"/>
            </w:pPr>
            <w:r>
              <w:rPr>
                <w:rtl/>
                <w:lang w:bidi="fa-IR"/>
              </w:rPr>
              <w:t>لفداء النّجيب وابن النّجيبِ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0AC6" w:rsidTr="006527C4">
        <w:trPr>
          <w:trHeight w:val="350"/>
        </w:trPr>
        <w:tc>
          <w:tcPr>
            <w:tcW w:w="3920" w:type="dxa"/>
          </w:tcPr>
          <w:p w:rsidR="00DC0AC6" w:rsidRDefault="00D93896" w:rsidP="006527C4">
            <w:pPr>
              <w:pStyle w:val="libPoem"/>
            </w:pPr>
            <w:r>
              <w:rPr>
                <w:rtl/>
                <w:lang w:bidi="fa-IR"/>
              </w:rPr>
              <w:t>لفداء الأغرّ ذي الحسب الثّا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0AC6" w:rsidRDefault="00DC0AC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0AC6" w:rsidRDefault="00D93896" w:rsidP="006527C4">
            <w:pPr>
              <w:pStyle w:val="libPoem"/>
            </w:pPr>
            <w:r>
              <w:rPr>
                <w:rtl/>
                <w:lang w:bidi="fa-IR"/>
              </w:rPr>
              <w:t>قبِ والباع والفناء الرّحيبِ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0AC6" w:rsidTr="006527C4">
        <w:trPr>
          <w:trHeight w:val="350"/>
        </w:trPr>
        <w:tc>
          <w:tcPr>
            <w:tcW w:w="3920" w:type="dxa"/>
          </w:tcPr>
          <w:p w:rsidR="00DC0AC6" w:rsidRDefault="00D93896" w:rsidP="006527C4">
            <w:pPr>
              <w:pStyle w:val="libPoem"/>
            </w:pPr>
            <w:r>
              <w:rPr>
                <w:rtl/>
                <w:lang w:bidi="fa-IR"/>
              </w:rPr>
              <w:t>إنْ رمتك المنون بالنّبل فاصبرْ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0AC6" w:rsidRDefault="00DC0AC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0AC6" w:rsidRDefault="00D93896" w:rsidP="006527C4">
            <w:pPr>
              <w:pStyle w:val="libPoem"/>
            </w:pPr>
            <w:r>
              <w:rPr>
                <w:rtl/>
                <w:lang w:bidi="fa-IR"/>
              </w:rPr>
              <w:t>فمصيبٌ منها وغيرُ مصيبِ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0AC6" w:rsidTr="006527C4">
        <w:trPr>
          <w:trHeight w:val="350"/>
        </w:trPr>
        <w:tc>
          <w:tcPr>
            <w:tcW w:w="3920" w:type="dxa"/>
          </w:tcPr>
          <w:p w:rsidR="00DC0AC6" w:rsidRDefault="00D93896" w:rsidP="006527C4">
            <w:pPr>
              <w:pStyle w:val="libPoem"/>
            </w:pPr>
            <w:r>
              <w:rPr>
                <w:rtl/>
                <w:lang w:bidi="fa-IR"/>
              </w:rPr>
              <w:t>كلُّ حيٍّ وإن تطاول عُمراً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0AC6" w:rsidRDefault="00DC0AC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0AC6" w:rsidRDefault="00D93896" w:rsidP="006527C4">
            <w:pPr>
              <w:pStyle w:val="libPoem"/>
            </w:pPr>
            <w:r>
              <w:rPr>
                <w:rtl/>
                <w:lang w:bidi="fa-IR"/>
              </w:rPr>
              <w:t>آخذٌ من سهامها بنصيبِ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070090">
        <w:rPr>
          <w:rFonts w:hint="cs"/>
          <w:rtl/>
          <w:lang w:bidi="fa-IR"/>
        </w:rPr>
        <w:t>ـ</w:t>
      </w:r>
      <w:r>
        <w:rPr>
          <w:rtl/>
          <w:lang w:bidi="fa-IR"/>
        </w:rPr>
        <w:t>مّا حضرت أبا طالب الوفاة , جمع بني أبيه وأحلافهم من قُريش ، ووصّاهم برسول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وأمرهم بنصرته والذّب عنه , وقال : إنّ ابن أخي محمّداً نبيّ صادق , وأنشأ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DC0AC6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DC0AC6" w:rsidRDefault="00070090" w:rsidP="006527C4">
            <w:pPr>
              <w:pStyle w:val="libPoem"/>
            </w:pPr>
            <w:r>
              <w:rPr>
                <w:rtl/>
                <w:lang w:bidi="fa-IR"/>
              </w:rPr>
              <w:t>اُوصي بنصر الأمين الخير مشهدهُ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C0AC6" w:rsidRDefault="00DC0AC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C0AC6" w:rsidRDefault="00070090" w:rsidP="006527C4">
            <w:pPr>
              <w:pStyle w:val="libPoem"/>
            </w:pPr>
            <w:r>
              <w:rPr>
                <w:rtl/>
                <w:lang w:bidi="fa-IR"/>
              </w:rPr>
              <w:t>بعدي عليّاً وعمَّ الخير عبّاسا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0AC6" w:rsidTr="006527C4">
        <w:trPr>
          <w:trHeight w:val="350"/>
        </w:trPr>
        <w:tc>
          <w:tcPr>
            <w:tcW w:w="3920" w:type="dxa"/>
          </w:tcPr>
          <w:p w:rsidR="00DC0AC6" w:rsidRDefault="00070090" w:rsidP="006527C4">
            <w:pPr>
              <w:pStyle w:val="libPoem"/>
            </w:pPr>
            <w:r>
              <w:rPr>
                <w:rtl/>
                <w:lang w:bidi="fa-IR"/>
              </w:rPr>
              <w:t>وحمزةَ الأسد المخشي صولتهُ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0AC6" w:rsidRDefault="00DC0AC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0AC6" w:rsidRDefault="00070090" w:rsidP="006527C4">
            <w:pPr>
              <w:pStyle w:val="libPoem"/>
            </w:pPr>
            <w:r>
              <w:rPr>
                <w:rtl/>
                <w:lang w:bidi="fa-IR"/>
              </w:rPr>
              <w:t>وجعفراً أن يذوقوا قبله الباسا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0AC6" w:rsidTr="006527C4">
        <w:trPr>
          <w:trHeight w:val="350"/>
        </w:trPr>
        <w:tc>
          <w:tcPr>
            <w:tcW w:w="3920" w:type="dxa"/>
          </w:tcPr>
          <w:p w:rsidR="00DC0AC6" w:rsidRDefault="00070090" w:rsidP="006527C4">
            <w:pPr>
              <w:pStyle w:val="libPoem"/>
            </w:pPr>
            <w:r>
              <w:rPr>
                <w:rtl/>
                <w:lang w:bidi="fa-IR"/>
              </w:rPr>
              <w:t>وهاشماً كُلَّها اُوصي بنصرته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0AC6" w:rsidRDefault="00DC0AC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0AC6" w:rsidRDefault="00070090" w:rsidP="006527C4">
            <w:pPr>
              <w:pStyle w:val="libPoem"/>
            </w:pPr>
            <w:r>
              <w:rPr>
                <w:rtl/>
                <w:lang w:bidi="fa-IR"/>
              </w:rPr>
              <w:t>أنْ يأخذوا دون حرب القوم إمراسا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0AC6" w:rsidTr="006527C4">
        <w:trPr>
          <w:trHeight w:val="350"/>
        </w:trPr>
        <w:tc>
          <w:tcPr>
            <w:tcW w:w="3920" w:type="dxa"/>
          </w:tcPr>
          <w:p w:rsidR="00DC0AC6" w:rsidRDefault="00070090" w:rsidP="006527C4">
            <w:pPr>
              <w:pStyle w:val="libPoem"/>
            </w:pPr>
            <w:r>
              <w:rPr>
                <w:rtl/>
                <w:lang w:bidi="fa-IR"/>
              </w:rPr>
              <w:t>كونوا فدى لكم اُمّي وما ولدتْ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0AC6" w:rsidRDefault="00DC0AC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0AC6" w:rsidRDefault="00070090" w:rsidP="006527C4">
            <w:pPr>
              <w:pStyle w:val="libPoem"/>
            </w:pPr>
            <w:r>
              <w:rPr>
                <w:rtl/>
                <w:lang w:bidi="fa-IR"/>
              </w:rPr>
              <w:t>من دون أحمد عند الرّوع أتراسا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0AC6" w:rsidTr="006527C4">
        <w:trPr>
          <w:trHeight w:val="350"/>
        </w:trPr>
        <w:tc>
          <w:tcPr>
            <w:tcW w:w="3920" w:type="dxa"/>
          </w:tcPr>
          <w:p w:rsidR="00DC0AC6" w:rsidRDefault="00F45D07" w:rsidP="006527C4">
            <w:pPr>
              <w:pStyle w:val="libPoem"/>
            </w:pPr>
            <w:r>
              <w:rPr>
                <w:rtl/>
                <w:lang w:bidi="fa-IR"/>
              </w:rPr>
              <w:t>بكلِّ أبيض مصقولٍ عوارضه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0AC6" w:rsidRDefault="00DC0AC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0AC6" w:rsidRDefault="00F45D07" w:rsidP="006527C4">
            <w:pPr>
              <w:pStyle w:val="libPoem"/>
            </w:pPr>
            <w:r>
              <w:rPr>
                <w:rtl/>
                <w:lang w:bidi="fa-IR"/>
              </w:rPr>
              <w:t>تخاله في سواد الليل مقباسا</w:t>
            </w:r>
            <w:r w:rsidR="00DC0AC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rtl/>
          <w:lang w:bidi="fa-IR"/>
        </w:rPr>
      </w:pPr>
      <w:r>
        <w:rPr>
          <w:rtl/>
          <w:lang w:bidi="fa-IR"/>
        </w:rPr>
        <w:t>وكما حثّ أبو طالب ولده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وحضّه على نصرة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أوصى عبد الله بن جعفر بن أبي طالب ولديه محمّداً وعوناً وحضّهما على نصرة الحسين بن علي بن أبي طالب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؛ وذلك أنّه ل</w:t>
      </w:r>
      <w:r w:rsidR="00546D6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خرج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من مكّة إلى كربلاء , ألحقه عبد الله بن جعفر بإبنيه محمّد وعون وكتب له على أيديهما كتاباً بالرّجوع , ويقول له : إنّي مشفق عليك من الوجه الذي توجّهت له أنْ يكون فيه هلاكُك واستئصال أهل بيتك , وإنْ هلكت اليوم طفئ نور الأرض فإنّك علم المهتدين ورجاء المؤمنين , فلا تعجل بالمسير فإنّي في إثر كتابي ، والسّلام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وصار عبد الله إلى عمرو بن سعيد أمير المدينة , فسأله أنْ يكتب للحُسين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أماناً ويُمنّيه البر والصّلة ، فكتب له وانفذه مع أخيه يحيى بن سعيد ، فلحقه يحيى وعبد الله بن جعفر بعد نفوذ ابنيه ، وجهدا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546D6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به في الرّجوع , فقال : (( إنّي رأيت رسول الله في المنام وأمرني بما أنا ماضٍ له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فقالا له : فما تلك الرّؤيا ؟ قال : (( ما حدّثت بها أحداً حتّى ألقى ربّي عز وجل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فلمّا أيس منه عبد الله بن جعفر , أمر إبنيه عوناً ومحمّداً بلزومه والمسير معه والجهاد دونه , ورجع هو إلى مكّة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546D66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عاشوراء , خرج محمّد بن عبد الله بن جعفر بن أبي طالب ,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546D66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546D66" w:rsidRDefault="00546D66" w:rsidP="006527C4">
            <w:pPr>
              <w:pStyle w:val="libPoem"/>
            </w:pPr>
            <w:r>
              <w:rPr>
                <w:rtl/>
                <w:lang w:bidi="fa-IR"/>
              </w:rPr>
              <w:t>أشكو إلى الله من العدوانِ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46D66" w:rsidRDefault="00546D6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46D66" w:rsidRDefault="00546D66" w:rsidP="006527C4">
            <w:pPr>
              <w:pStyle w:val="libPoem"/>
            </w:pPr>
            <w:r>
              <w:rPr>
                <w:rtl/>
                <w:lang w:bidi="fa-IR"/>
              </w:rPr>
              <w:t>قتالَ قومٍ في الرّدى عميانِ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6D66" w:rsidTr="006527C4">
        <w:trPr>
          <w:trHeight w:val="350"/>
        </w:trPr>
        <w:tc>
          <w:tcPr>
            <w:tcW w:w="3920" w:type="dxa"/>
          </w:tcPr>
          <w:p w:rsidR="00546D66" w:rsidRDefault="00546D66" w:rsidP="006527C4">
            <w:pPr>
              <w:pStyle w:val="libPoem"/>
            </w:pPr>
            <w:r>
              <w:rPr>
                <w:rtl/>
                <w:lang w:bidi="fa-IR"/>
              </w:rPr>
              <w:t>قد تركوا معالمَ القُرآنِ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6D66" w:rsidRDefault="00546D6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6D66" w:rsidRDefault="00546D66" w:rsidP="006527C4">
            <w:pPr>
              <w:pStyle w:val="libPoem"/>
            </w:pPr>
            <w:r>
              <w:rPr>
                <w:rtl/>
                <w:lang w:bidi="fa-IR"/>
              </w:rPr>
              <w:t>ومحكم التّنزيل والتّبيانِ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3F02EB">
      <w:pPr>
        <w:pStyle w:val="libPoemCenter"/>
        <w:rPr>
          <w:lang w:bidi="fa-IR"/>
        </w:rPr>
      </w:pPr>
      <w:r>
        <w:rPr>
          <w:rtl/>
          <w:lang w:bidi="fa-IR"/>
        </w:rPr>
        <w:t>وأظهروا الكُفر مع الطّغيان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قاتل حتّى قتل عشرة أنفس ، فحمل عليه عامر بن نهشل التّميمي فقتله , وخرج أخوه عون بن عبد الله بن جعفر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واُمّه زينب بنت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546D66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546D66" w:rsidRDefault="003F02EB" w:rsidP="006527C4">
            <w:pPr>
              <w:pStyle w:val="libPoem"/>
            </w:pPr>
            <w:r>
              <w:rPr>
                <w:rtl/>
                <w:lang w:bidi="fa-IR"/>
              </w:rPr>
              <w:t>إنْ تنكروني فأنا ابنُ جعفرِ</w:t>
            </w:r>
            <w:r w:rsidR="00546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46D66" w:rsidRDefault="00546D6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46D66" w:rsidRDefault="003F02EB" w:rsidP="006527C4">
            <w:pPr>
              <w:pStyle w:val="libPoem"/>
            </w:pPr>
            <w:r>
              <w:rPr>
                <w:rtl/>
                <w:lang w:bidi="fa-IR"/>
              </w:rPr>
              <w:t>شهيدِ صدقٍ في الجنان أزهرِ</w:t>
            </w:r>
            <w:r w:rsidR="00546D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6D66" w:rsidTr="006527C4">
        <w:trPr>
          <w:trHeight w:val="350"/>
        </w:trPr>
        <w:tc>
          <w:tcPr>
            <w:tcW w:w="3920" w:type="dxa"/>
          </w:tcPr>
          <w:p w:rsidR="00546D66" w:rsidRDefault="003F02EB" w:rsidP="006527C4">
            <w:pPr>
              <w:pStyle w:val="libPoem"/>
            </w:pPr>
            <w:r>
              <w:rPr>
                <w:rtl/>
                <w:lang w:bidi="fa-IR"/>
              </w:rPr>
              <w:t>يطير فيها بجناح أخضرِ</w:t>
            </w:r>
            <w:r w:rsidR="00546D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6D66" w:rsidRDefault="00546D6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6D66" w:rsidRDefault="003F02EB" w:rsidP="006527C4">
            <w:pPr>
              <w:pStyle w:val="libPoem"/>
            </w:pPr>
            <w:r>
              <w:rPr>
                <w:rtl/>
                <w:lang w:bidi="fa-IR"/>
              </w:rPr>
              <w:t>كفى بهذا شرفاً في المحشرِ</w:t>
            </w:r>
            <w:r w:rsidR="00546D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ثُمّ قاتل حتّى قتل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على رواية ابن شهر آشوب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ثلاثة فوارس وثمانية عشر راجلاً , فحمل عليه عبد الله بن قطبة الطّائي فقتله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9F28F6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رجع أهل البيت إلى المدينة , دخل بعض موالي عبد الله بن جعفر فنعى إليه ابنيه ، فاسترجع وجعل النّاس يعزّونه , فقال مولى له يسمّى أبو اللسلاس : هذا ما لقينا من الحسين ! فحذفه عبد الله بن جعفر بنعله , ثُمّ قال : يابن اللخناء , أللحُسين تقول هذا ؟! والله ، لو شهدته لأحببت أنْ لا اُفارقه </w:t>
      </w:r>
      <w:r w:rsidR="009F28F6">
        <w:rPr>
          <w:rtl/>
          <w:lang w:bidi="fa-IR"/>
        </w:rPr>
        <w:t>حتّى اُقتل معه</w:t>
      </w:r>
      <w:r w:rsidR="00F66732">
        <w:rPr>
          <w:rtl/>
          <w:lang w:bidi="fa-IR"/>
        </w:rPr>
        <w:t>.</w:t>
      </w:r>
      <w:r w:rsidR="009F28F6">
        <w:rPr>
          <w:rtl/>
          <w:lang w:bidi="fa-IR"/>
        </w:rPr>
        <w:t xml:space="preserve"> والله , إنّه ل</w:t>
      </w:r>
      <w:r w:rsidR="009F28F6">
        <w:rPr>
          <w:rFonts w:hint="cs"/>
          <w:rtl/>
          <w:lang w:bidi="fa-IR"/>
        </w:rPr>
        <w:t>ـ</w:t>
      </w:r>
      <w:r>
        <w:rPr>
          <w:rtl/>
          <w:lang w:bidi="fa-IR"/>
        </w:rPr>
        <w:t>مّا يسخي نفسي عنهما ويهوّن عليّ المصائب بهما , أنّهما اُصيبا مع أخي وابن عمّي مواسيين له صابرين معه.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أقبل على جُلسائه فقال : الحمد لله ، عزّ عليّ مصرع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أنْ لا أكن آسيت حُسيناً بيدي فقد آساه ولداي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وفي عون ومحمّد يقول سُليمان بن قتّة العدوي :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9F28F6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9F28F6" w:rsidRDefault="009F28F6" w:rsidP="006527C4">
            <w:pPr>
              <w:pStyle w:val="libPoem"/>
            </w:pPr>
            <w:r>
              <w:rPr>
                <w:rtl/>
                <w:lang w:bidi="fa-IR"/>
              </w:rPr>
              <w:lastRenderedPageBreak/>
              <w:t>عينُ جودي بعبرةٍ وعويلِ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F28F6" w:rsidRDefault="009F28F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F28F6" w:rsidRDefault="009F28F6" w:rsidP="006527C4">
            <w:pPr>
              <w:pStyle w:val="libPoem"/>
            </w:pPr>
            <w:r>
              <w:rPr>
                <w:rtl/>
                <w:lang w:bidi="fa-IR"/>
              </w:rPr>
              <w:t>واندُبي إنْ بكيتِ آلَ الرّسولِ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28F6" w:rsidTr="006527C4">
        <w:trPr>
          <w:trHeight w:val="350"/>
        </w:trPr>
        <w:tc>
          <w:tcPr>
            <w:tcW w:w="3920" w:type="dxa"/>
          </w:tcPr>
          <w:p w:rsidR="009F28F6" w:rsidRDefault="009F28F6" w:rsidP="006527C4">
            <w:pPr>
              <w:pStyle w:val="libPoem"/>
            </w:pPr>
            <w:r>
              <w:rPr>
                <w:rtl/>
                <w:lang w:bidi="fa-IR"/>
              </w:rPr>
              <w:t>ستّةٌ كلُّهم لصُلبِ عليٍّ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28F6" w:rsidRDefault="009F28F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28F6" w:rsidRDefault="009F28F6" w:rsidP="006527C4">
            <w:pPr>
              <w:pStyle w:val="libPoem"/>
            </w:pPr>
            <w:r>
              <w:rPr>
                <w:rtl/>
                <w:lang w:bidi="fa-IR"/>
              </w:rPr>
              <w:t>قد اُصيبوا وسبعةٌ لعقيلِ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28F6" w:rsidTr="006527C4">
        <w:trPr>
          <w:trHeight w:val="350"/>
        </w:trPr>
        <w:tc>
          <w:tcPr>
            <w:tcW w:w="3920" w:type="dxa"/>
          </w:tcPr>
          <w:p w:rsidR="009F28F6" w:rsidRDefault="009F28F6" w:rsidP="006527C4">
            <w:pPr>
              <w:pStyle w:val="libPoem"/>
            </w:pPr>
            <w:r>
              <w:rPr>
                <w:rtl/>
                <w:lang w:bidi="fa-IR"/>
              </w:rPr>
              <w:t>واندُبي إنْ ندبتِ عوناً أخاهُمْ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28F6" w:rsidRDefault="009F28F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28F6" w:rsidRDefault="009F28F6" w:rsidP="006527C4">
            <w:pPr>
              <w:pStyle w:val="libPoem"/>
            </w:pPr>
            <w:r>
              <w:rPr>
                <w:rtl/>
                <w:lang w:bidi="fa-IR"/>
              </w:rPr>
              <w:t>ليس فيما ينوبُهمُ بخَذُولِ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28F6" w:rsidTr="006527C4">
        <w:trPr>
          <w:trHeight w:val="350"/>
        </w:trPr>
        <w:tc>
          <w:tcPr>
            <w:tcW w:w="3920" w:type="dxa"/>
          </w:tcPr>
          <w:p w:rsidR="009F28F6" w:rsidRDefault="00DC7461" w:rsidP="006527C4">
            <w:pPr>
              <w:pStyle w:val="libPoem"/>
            </w:pPr>
            <w:r>
              <w:rPr>
                <w:rtl/>
                <w:lang w:bidi="fa-IR"/>
              </w:rPr>
              <w:t>فلَعمري لقد اُصيبَ ذوو القُرْ</w:t>
            </w:r>
            <w:r w:rsidR="009F28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28F6" w:rsidRDefault="009F28F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28F6" w:rsidRDefault="00DC7461" w:rsidP="006527C4">
            <w:pPr>
              <w:pStyle w:val="libPoem"/>
            </w:pPr>
            <w:r>
              <w:rPr>
                <w:rtl/>
                <w:lang w:bidi="fa-IR"/>
              </w:rPr>
              <w:t>بَى فبكِّي على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مُصابِ الطّويلِ</w:t>
            </w:r>
            <w:r w:rsidR="009F28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28F6" w:rsidTr="006527C4">
        <w:trPr>
          <w:trHeight w:val="350"/>
        </w:trPr>
        <w:tc>
          <w:tcPr>
            <w:tcW w:w="3920" w:type="dxa"/>
          </w:tcPr>
          <w:p w:rsidR="009F28F6" w:rsidRDefault="00DC7461" w:rsidP="006527C4">
            <w:pPr>
              <w:pStyle w:val="libPoem"/>
            </w:pPr>
            <w:r>
              <w:rPr>
                <w:rtl/>
                <w:lang w:bidi="fa-IR"/>
              </w:rPr>
              <w:t>وسَمِيِّ النَّبيِّ غُودرَ فيهمْ</w:t>
            </w:r>
            <w:r w:rsidR="009F28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28F6" w:rsidRDefault="009F28F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28F6" w:rsidRDefault="00DC7461" w:rsidP="006527C4">
            <w:pPr>
              <w:pStyle w:val="libPoem"/>
            </w:pPr>
            <w:r>
              <w:rPr>
                <w:rtl/>
                <w:lang w:bidi="fa-IR"/>
              </w:rPr>
              <w:t>قد عَلَوه بصارمٍ مصقولِ</w:t>
            </w:r>
            <w:r w:rsidR="009F28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28F6" w:rsidTr="006527C4">
        <w:tblPrEx>
          <w:tblLook w:val="04A0"/>
        </w:tblPrEx>
        <w:trPr>
          <w:trHeight w:val="350"/>
        </w:trPr>
        <w:tc>
          <w:tcPr>
            <w:tcW w:w="3920" w:type="dxa"/>
          </w:tcPr>
          <w:p w:rsidR="009F28F6" w:rsidRDefault="00DC7461" w:rsidP="006527C4">
            <w:pPr>
              <w:pStyle w:val="libPoem"/>
            </w:pPr>
            <w:r>
              <w:rPr>
                <w:rtl/>
                <w:lang w:bidi="fa-IR"/>
              </w:rPr>
              <w:t>فإذا ما بكيتِ عيني فجُودي</w:t>
            </w:r>
            <w:r w:rsidR="009F28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28F6" w:rsidRDefault="009F28F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28F6" w:rsidRDefault="00DC7461" w:rsidP="006527C4">
            <w:pPr>
              <w:pStyle w:val="libPoem"/>
            </w:pPr>
            <w:r>
              <w:rPr>
                <w:rtl/>
                <w:lang w:bidi="fa-IR"/>
              </w:rPr>
              <w:t>بدموعٍ تسيلُ كلَّ مسيلِ</w:t>
            </w:r>
            <w:r w:rsidR="009F28F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830B39">
      <w:pPr>
        <w:pStyle w:val="Heading2Center"/>
        <w:rPr>
          <w:lang w:bidi="fa-IR"/>
        </w:rPr>
      </w:pPr>
      <w:bookmarkStart w:id="12" w:name="_Toc18237469"/>
      <w:r>
        <w:rPr>
          <w:rtl/>
          <w:lang w:bidi="fa-IR"/>
        </w:rPr>
        <w:t>المجلس الثّامن بعد المئة</w:t>
      </w:r>
      <w:bookmarkEnd w:id="12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830B39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اشتدت قُريش في أذى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وأصحابه الذين آمنوا به بمكّة قبل الهجرة , أمر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أصحابه أنْ يخرجوا إلى الحبشة ، وأمر جعفر بن أبي طالب أنْ يخرج معهم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فخرج جعفر ومعه سبعون رجلاً من ال</w:t>
      </w:r>
      <w:r w:rsidR="00830B39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مُسلمين حتّى ركبوا البحر , فلمّا بلغ قُريشاً خروجُهم , بعثوا عمرو بن العاص وعُمارة بن الوليد إلى النّجاشي ليردّهم إليه</w:t>
      </w:r>
      <w:r w:rsidR="00830B39">
        <w:rPr>
          <w:rtl/>
          <w:lang w:bidi="fa-IR"/>
        </w:rPr>
        <w:t>م</w:t>
      </w:r>
      <w:r w:rsidR="00F66732">
        <w:rPr>
          <w:rtl/>
          <w:lang w:bidi="fa-IR"/>
        </w:rPr>
        <w:t>.</w:t>
      </w:r>
      <w:r w:rsidR="00830B39">
        <w:rPr>
          <w:rtl/>
          <w:lang w:bidi="fa-IR"/>
        </w:rPr>
        <w:t xml:space="preserve"> وقال عمرو بن العاص للنّجاشي</w:t>
      </w:r>
      <w:r>
        <w:rPr>
          <w:rtl/>
          <w:lang w:bidi="fa-IR"/>
        </w:rPr>
        <w:t>: أيّها الملك , إنّ قوماً منّا خالفونا في ديننا وسبّوا آلهتنا ، وصاروا إليك ، فردّهم إلينا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فبعث النّجاشي إلى جعفر [ واصحابه ] فجاؤوا , فقال : يا جعفر ، ما يقول هؤلاء ؟ فقال جعفر : أيّها الملك ، وما يقولون ؟ قال : يسألون أنْ أردّكم إليهم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أيّها الملك , سلهم أعبيدٌ نحن لهم أم أحرار ؟ فقال عمرو : لا , بل أحرار كرام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فسلهم ، ألهم علينا ديون يُطالبوننا بها ؟ فقال : لا , ما لنا عليكم ديون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فلكم في أعناقنا دماء تطالبوننا بها ؟ فقال عمرو : لا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فما تريدون منّا ؟ آذيتمونا فخرجنا من بلادكم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عمرو بن العاص : أيّها الملك , خالفونا في ديننا وسبّوا آلهتنا ، وأفسدوا شبابنا وفرّقوا جماعتنا ، فردّهم إلينا لنجمع أمرنا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جعفر : نعم أيّها الملك خالفناهم ؛ بعث الله فينا نبيّاً أمرنا بخلع الأنداد ، وترك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830B3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الإستسقام بالأزلام , وأمرنا بالصّلاة والزّكاة , وحرّم الظّلم والجور وسفك الدّماء بغير حقّها ، والزّنا والرّبا ، والميتة والدّم ولحم الخنزير , وأمرنا بالعدل والإحسان وإيتاء ذي القُربى ، ونهى عن الفحشاء وال</w:t>
      </w:r>
      <w:r w:rsidR="00830B39">
        <w:rPr>
          <w:rFonts w:hint="cs"/>
          <w:rtl/>
          <w:lang w:bidi="fa-IR"/>
        </w:rPr>
        <w:t>ـ</w:t>
      </w:r>
      <w:r>
        <w:rPr>
          <w:rtl/>
          <w:lang w:bidi="fa-IR"/>
        </w:rPr>
        <w:t>مُنكر والبغي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النّجاشي : بهذا بعث الله عيسى بن مريم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قال النّجاشي : يا جعفر ، هل تحفظ ممّا أنزل الله على نبيّك شيئاً ؟ قال : نعم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فقرأ عليه سو</w:t>
      </w:r>
      <w:r w:rsidR="00830B39">
        <w:rPr>
          <w:rtl/>
          <w:lang w:bidi="fa-IR"/>
        </w:rPr>
        <w:t>رة مريم حتّى بلغ إلى قوله تعالى</w:t>
      </w:r>
      <w:r>
        <w:rPr>
          <w:rtl/>
          <w:lang w:bidi="fa-IR"/>
        </w:rPr>
        <w:t xml:space="preserve">: </w:t>
      </w:r>
      <w:r w:rsidRPr="00830B39">
        <w:rPr>
          <w:rStyle w:val="libAlaemChar"/>
          <w:rtl/>
        </w:rPr>
        <w:t>(</w:t>
      </w:r>
      <w:r w:rsidRPr="00830B39">
        <w:rPr>
          <w:rStyle w:val="libAieChar"/>
          <w:rtl/>
        </w:rPr>
        <w:t xml:space="preserve"> وَهُزّي إِلَيْكِ بِجِذْعِ النّخْلَةِ تُسَاقِطْ عَلَيْكِ رُطَباً جَنِيّاً * فَكُلِي وَاشْرَبِي وَقَرّي عَيْناً</w:t>
      </w:r>
      <w:r w:rsidRPr="00830B39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فلمّا سمع النّجاشي بهذا , بكى بُكاءً شديداً وقال : هذا والله ، هو الحقّ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فقال عمرو بن العاص : أيّها الملك , إنّ هذا مُخالف لنا فردّهم إلينا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فرفع النّجاشي يده وضرب بها وجه عمرو , ثُمّ قال : اسكت ، والله ، لئن ذكرته بسوء لأفقدنّك نفسك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فقام عمرو بن العاص من عنده والدّماء تسيل على وجهه , وهو يقول : إنْ كان هذا كما تقول أيّها الملك فإنّا لا نتعرّض لهم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أقول : ليتها كانت القاضية ؛ فإنّ عمراً هو الذي دبّر حرب صفّين وأفسد الأمر على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وهو الذي أشار برفع المصاحف حيلةً ومكراً ، وكان يوم رفع المصاحف على رؤوس الرّماح يوماً عظيماً على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وأعظم منه على أمير المؤمنين يوم رفع رأس ولده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ورؤوس أصحابه على رؤوس الرّماح بكربلاء , تُهدى من كربلاء إلى الكوفة ، ومن الكوفة إلى الشّام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يقول سهل بن سعد : بينا أنا واقف بباب السّاعات إذا بالرّايات يتلو بعضها بعضاً , وإذا نحن بفارس بيده لواء منزوع السّنان ، عليه رأس من أشبه النّاس وجهاً برسول الله , فإذا من ورائه نسوة على جمال بغير وطاء , فدنوت من أولهنّ فقُلت : يا جارية , مَن أنت ؟ فقالت : أنا سُكينة بنت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فقُلت لها : ألك حاجة إليّ ، فأنا سهل بن سعد ، ممّن رأى جدك وسمعت حديثه ؟ قالت : يا سهل , قُل لصاحب هذا الرّأس أنْ يُقدّم الرّأس أمامنا حتّى يشتغل النّاس بالنّظر إليه ، ولا ينظروا إلى حرم رسول الله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سهل : فدنوت من صاحب الرّأس فقلت له : هل لك أنْ تقضي حاجتي وتأخذ منّي أربعمئة دينار ؟ قال : ما هي ؟ قُلت : تُقدّم الرّأس أمام الحرم</w:t>
      </w:r>
      <w:r w:rsidR="00F66732">
        <w:rPr>
          <w:rtl/>
          <w:lang w:bidi="fa-IR"/>
        </w:rPr>
        <w:t>.</w:t>
      </w:r>
      <w:r w:rsidR="00830B39">
        <w:rPr>
          <w:rtl/>
          <w:lang w:bidi="fa-IR"/>
        </w:rPr>
        <w:t xml:space="preserve"> ففعل ذلك ودفعتُ إليه ما وعدته</w:t>
      </w:r>
      <w:r>
        <w:rPr>
          <w:rtl/>
          <w:lang w:bidi="fa-IR"/>
        </w:rPr>
        <w:t>.</w:t>
      </w:r>
    </w:p>
    <w:p w:rsidR="009A2FA4" w:rsidRPr="007E62B8" w:rsidRDefault="009A2FA4" w:rsidP="009A2FA4">
      <w:pPr>
        <w:pStyle w:val="libLine"/>
      </w:pPr>
      <w:r w:rsidRPr="007E62B8">
        <w:rPr>
          <w:rtl/>
        </w:rPr>
        <w:t>____________________</w:t>
      </w:r>
    </w:p>
    <w:p w:rsidR="007E62B8" w:rsidRDefault="00166891" w:rsidP="009A2FA4">
      <w:pPr>
        <w:pStyle w:val="libFootnote0"/>
        <w:rPr>
          <w:lang w:bidi="fa-IR"/>
        </w:rPr>
      </w:pPr>
      <w:r w:rsidRPr="00830B39">
        <w:rPr>
          <w:rtl/>
        </w:rPr>
        <w:t>(1)</w:t>
      </w:r>
      <w:r>
        <w:rPr>
          <w:rtl/>
          <w:lang w:bidi="fa-IR"/>
        </w:rPr>
        <w:t xml:space="preserve"> سورة مريم / 25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26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1D7F99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1D7F99" w:rsidRDefault="001D7F99" w:rsidP="006527C4">
            <w:pPr>
              <w:pStyle w:val="libPoem"/>
            </w:pPr>
            <w:r>
              <w:rPr>
                <w:rtl/>
                <w:lang w:bidi="fa-IR"/>
              </w:rPr>
              <w:lastRenderedPageBreak/>
              <w:t>جاؤوا برأسك يابنَ بنت محمّدٍ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D7F99" w:rsidRDefault="001D7F99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D7F99" w:rsidRDefault="001D7F99" w:rsidP="006527C4">
            <w:pPr>
              <w:pStyle w:val="libPoem"/>
            </w:pPr>
            <w:r>
              <w:rPr>
                <w:rtl/>
                <w:lang w:bidi="fa-IR"/>
              </w:rPr>
              <w:t>مُترمّلا ً بدمائهِ ترميلا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7F99" w:rsidTr="006527C4">
        <w:trPr>
          <w:trHeight w:val="350"/>
        </w:trPr>
        <w:tc>
          <w:tcPr>
            <w:tcW w:w="3920" w:type="dxa"/>
          </w:tcPr>
          <w:p w:rsidR="001D7F99" w:rsidRDefault="001D7F99" w:rsidP="006527C4">
            <w:pPr>
              <w:pStyle w:val="libPoem"/>
            </w:pPr>
            <w:r>
              <w:rPr>
                <w:rtl/>
                <w:lang w:bidi="fa-IR"/>
              </w:rPr>
              <w:t>وكأنّما بك يابن بنت محمّدٍ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7F99" w:rsidRDefault="001D7F99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7F99" w:rsidRDefault="001D7F99" w:rsidP="006527C4">
            <w:pPr>
              <w:pStyle w:val="libPoem"/>
            </w:pPr>
            <w:r>
              <w:rPr>
                <w:rtl/>
                <w:lang w:bidi="fa-IR"/>
              </w:rPr>
              <w:t>قتلوا جهاراً عامدين رسولا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7F99" w:rsidTr="006527C4">
        <w:trPr>
          <w:trHeight w:val="350"/>
        </w:trPr>
        <w:tc>
          <w:tcPr>
            <w:tcW w:w="3920" w:type="dxa"/>
          </w:tcPr>
          <w:p w:rsidR="001D7F99" w:rsidRDefault="00A64288" w:rsidP="006527C4">
            <w:pPr>
              <w:pStyle w:val="libPoem"/>
            </w:pPr>
            <w:r>
              <w:rPr>
                <w:rtl/>
                <w:lang w:bidi="fa-IR"/>
              </w:rPr>
              <w:t>قتلوك عطشاناً ول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يرقبوا</w:t>
            </w:r>
            <w:r w:rsidR="001D7F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7F99" w:rsidRDefault="001D7F99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7F99" w:rsidRDefault="00A64288" w:rsidP="006527C4">
            <w:pPr>
              <w:pStyle w:val="libPoem"/>
            </w:pPr>
            <w:r>
              <w:rPr>
                <w:rtl/>
                <w:lang w:bidi="fa-IR"/>
              </w:rPr>
              <w:t>في قتلك التأويلَ والتّنزيلا</w:t>
            </w:r>
            <w:r w:rsidR="001D7F9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7F99" w:rsidTr="006527C4">
        <w:trPr>
          <w:trHeight w:val="350"/>
        </w:trPr>
        <w:tc>
          <w:tcPr>
            <w:tcW w:w="3920" w:type="dxa"/>
          </w:tcPr>
          <w:p w:rsidR="001D7F99" w:rsidRDefault="00A64288" w:rsidP="006527C4">
            <w:pPr>
              <w:pStyle w:val="libPoem"/>
            </w:pPr>
            <w:r>
              <w:rPr>
                <w:rtl/>
                <w:lang w:bidi="fa-IR"/>
              </w:rPr>
              <w:t>ويكبّرون بأنْ قُتلت وإنّما</w:t>
            </w:r>
            <w:r w:rsidR="001D7F9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7F99" w:rsidRDefault="001D7F99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7F99" w:rsidRDefault="00A64288" w:rsidP="006527C4">
            <w:pPr>
              <w:pStyle w:val="libPoem"/>
            </w:pPr>
            <w:r>
              <w:rPr>
                <w:rtl/>
                <w:lang w:bidi="fa-IR"/>
              </w:rPr>
              <w:t>قَتلوا بك التّكبيرَ والتّهليلا</w:t>
            </w:r>
            <w:r w:rsidR="001D7F9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1A4A3B">
      <w:pPr>
        <w:pStyle w:val="Heading2Center"/>
        <w:rPr>
          <w:lang w:bidi="fa-IR"/>
        </w:rPr>
      </w:pPr>
      <w:bookmarkStart w:id="13" w:name="_Toc18237470"/>
      <w:r>
        <w:rPr>
          <w:rtl/>
          <w:lang w:bidi="fa-IR"/>
        </w:rPr>
        <w:t>المجلس التّاسع بعد المئة</w:t>
      </w:r>
      <w:bookmarkEnd w:id="13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روى الشّيخ رحمه الله في الأمالي بسنده , قال : كان الله عزّ</w:t>
      </w:r>
      <w:r w:rsidR="001A4A3B">
        <w:rPr>
          <w:rtl/>
          <w:lang w:bidi="fa-IR"/>
        </w:rPr>
        <w:t xml:space="preserve"> وجل قد منع نبيه بعمّه أبي طالب</w:t>
      </w:r>
      <w:r>
        <w:rPr>
          <w:rtl/>
          <w:lang w:bidi="fa-IR"/>
        </w:rPr>
        <w:t>، فما كان يخلص إليه من قومه أمر يسوؤه مدّة حياته , فلمّا مات أبو طالب , نالت قُريش من رسول الله بغيتها وأصابته بعظيم من الأذى , فقال : (( لأسرع ما وجدنا فقدك يا عم , وصلتك رحم وجزيت خيراً يا عم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ماتت خديجة بعد أبي طالب بشهر ، فاجتمع بذلك على رسول الله حزنان حتّى عُرف ذلك فيه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ثمّ انطلق ذوو الطّول والشّرف من قُريش إلى دار النّدوة ليأتمروا في رسول الله , وأسرّوا ذلك بينهم , فقال العاص بن وائل واُميّة بن خلف : نبني له بُنياناً نستودعه فيه فلا يخلص إليه أحد , ولا يزال في رنق من العيش حتّى يذوق طعم المنون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قائل : بئس الرّأي ما رأيتم ! ولئن صنعتم ذلك ليسمعن هذا الحديث الحميم والمولى الحليف , ثُمّ لتأتين المواسم والأشهر الحُرم بالأمن فلينتزعن من أيديكم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عتبة وأبو سُفيان : نُرحل بعيراً صعباً ونوثق محمّداً عليه ثُمّ نقصع البعير بأطراف الرّماح فُيقطّعه إرباً إرباً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صاحب رأيهم : أرأيتم إنْ خلص به البعير سالماً إلى بعض الأفاريق , فأخذ بقلوبهم بسحره وبيانه وطلاقة لسانه ، فصبا القوم إليه واستجابت القبائل له , </w:t>
      </w:r>
      <w:r w:rsidR="005459F3">
        <w:rPr>
          <w:rtl/>
          <w:lang w:bidi="fa-IR"/>
        </w:rPr>
        <w:t>فيسيرون إليكم بالكتائب والمقانب</w:t>
      </w:r>
      <w:r>
        <w:rPr>
          <w:rtl/>
          <w:lang w:bidi="fa-IR"/>
        </w:rPr>
        <w:t>؛ فلتهلكن كما هلكت إياد ! فقال أبو جهل : لكنّي أرى لكم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4824D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رأياً سديداً ؛ وهو أنْ تعمدوا إلى قبائلكم العشر فتنتدبوا من كلّ قبيلة رجلاً بحداً , ثُمّ تُسلّحوه حُساماً عضباً ، حتّى إذا غسق الليل أتوا ابن أبي كبشة فقتلوه , فيذهب دمه في قبائل قريش ، فلا يستطيع بنو هاشم وبنو المطّلب مُناهضة قُريش فيرضون بالدّية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صاحب رأيهم : أصبتَ يا أبا الحكم , هذا هو الرأي فلا تعدلوا به رأياً ، وكمّوا في ذلك أفواهكم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فخرجوا متفرّقين ، وهو قوله تعالى : </w:t>
      </w:r>
      <w:r w:rsidRPr="002666BC">
        <w:rPr>
          <w:rStyle w:val="libAlaemChar"/>
          <w:rtl/>
        </w:rPr>
        <w:t>(</w:t>
      </w:r>
      <w:r w:rsidRPr="002666BC">
        <w:rPr>
          <w:rStyle w:val="libAieChar"/>
          <w:rtl/>
        </w:rPr>
        <w:t xml:space="preserve"> وَإِذْ يَمْكُرُ بِكَ الّذِينَ كَفَرُوا لِيُثْبِتُوكَ أَوْ يَقْتُلُوكَ أَوْ يُخْرِجُوكَ وَيَمْكُرُونَ وَيَمْكُرُ اللّهُ وَاللّهُ خَيْرُ الْمَاكِرِينَ </w:t>
      </w:r>
      <w:r w:rsidRPr="002666BC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فدعا رسول الله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وأخبره بذلك , وقال له : (( أوحى إليّ ربّي أنْ أهجر دار قومي وأنطلق إلى غار ثور تحت ليلتي ، وأنْ آمرك بالمبيت على مضجعي ؛ ليخفى بمبيتك عليهم أمري ، فما أنت قائل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أوَ تسلمن بمبيتي هُناك يا نبيّ الله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(( نعم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فتبسّم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ضاحكاً وأهوى إلى الأرض ساجداً شكراً لله ؛ لما بشّره بسلامته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فلمّا رفع رأسه قال له : (( امضِ فيما اُمرت ، ومُرني بما شئت , وما توفيقي إلا بالله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(( فارقد على فراشي واشتمل ببردي الحضرمي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ثم ضمّه النّبي إلى صدره وبكى وجداً به , وبكى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جزعاً لفراق رسول الله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هذا رسول الله ل</w:t>
      </w:r>
      <w:r w:rsidR="00515E1A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أراد مفارقة أخيه وابن عمّه علي بن أبي طالب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ضمّه إلى صدره وبكى وجداً به مع علمه بسلامته , وبكى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جزعاً لفراق رسول الله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ساعد الله قلب أبي عبد الله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حين استأذنه أخوه وصاحب لوائه أبو الفضل العباس بن أمير المؤمنين في المبارزة ، وهو يعلم أنّه مقتول لا محالة , فبرز العباس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FA2DA1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FA2DA1" w:rsidRDefault="00FA2DA1" w:rsidP="006527C4">
            <w:pPr>
              <w:pStyle w:val="libPoem"/>
            </w:pPr>
            <w:r>
              <w:rPr>
                <w:rtl/>
                <w:lang w:bidi="fa-IR"/>
              </w:rPr>
              <w:t>لا أرهبُ الموت إذا الموت رقى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A2DA1" w:rsidRDefault="00FA2DA1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A2DA1" w:rsidRDefault="00FA2DA1" w:rsidP="006527C4">
            <w:pPr>
              <w:pStyle w:val="libPoem"/>
            </w:pPr>
            <w:r>
              <w:rPr>
                <w:rtl/>
                <w:lang w:bidi="fa-IR"/>
              </w:rPr>
              <w:t>حتّى اُوارى في المصاليت لُقا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2DA1" w:rsidTr="006527C4">
        <w:trPr>
          <w:trHeight w:val="350"/>
        </w:trPr>
        <w:tc>
          <w:tcPr>
            <w:tcW w:w="3920" w:type="dxa"/>
          </w:tcPr>
          <w:p w:rsidR="00FA2DA1" w:rsidRDefault="00FA2DA1" w:rsidP="006527C4">
            <w:pPr>
              <w:pStyle w:val="libPoem"/>
            </w:pPr>
            <w:r>
              <w:rPr>
                <w:rtl/>
                <w:lang w:bidi="fa-IR"/>
              </w:rPr>
              <w:t>نفسي لسبط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الطُهر وقا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2DA1" w:rsidRDefault="00FA2DA1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2DA1" w:rsidRDefault="00FA2DA1" w:rsidP="006527C4">
            <w:pPr>
              <w:pStyle w:val="libPoem"/>
            </w:pPr>
            <w:r>
              <w:rPr>
                <w:rtl/>
                <w:lang w:bidi="fa-IR"/>
              </w:rPr>
              <w:t>إنّي أنا العبّاس أغدو بالسّقا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CF3C2E">
      <w:pPr>
        <w:pStyle w:val="libPoemCenter"/>
        <w:rPr>
          <w:lang w:bidi="fa-IR"/>
        </w:rPr>
      </w:pPr>
      <w:r>
        <w:rPr>
          <w:rtl/>
          <w:lang w:bidi="fa-IR"/>
        </w:rPr>
        <w:t>ولا أخاف الشرّ يوم ال</w:t>
      </w:r>
      <w:r w:rsidR="00CF3C2E">
        <w:rPr>
          <w:rFonts w:hint="cs"/>
          <w:rtl/>
          <w:lang w:bidi="fa-IR"/>
        </w:rPr>
        <w:t>ـ</w:t>
      </w:r>
      <w:r>
        <w:rPr>
          <w:rtl/>
          <w:lang w:bidi="fa-IR"/>
        </w:rPr>
        <w:t>مُلتقى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ولم يزل يُقاتل حتّى قُتل بعد أنْ اُثخن بالجراح فلم يستطع حراكاً , فبكى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لقتله بكاء شديداً</w:t>
      </w:r>
      <w:r w:rsidR="00F66732">
        <w:rPr>
          <w:rtl/>
          <w:lang w:bidi="fa-IR"/>
        </w:rPr>
        <w:t>.</w:t>
      </w:r>
    </w:p>
    <w:p w:rsidR="009A2FA4" w:rsidRPr="007E62B8" w:rsidRDefault="009A2FA4" w:rsidP="009A2FA4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5437D9">
      <w:pPr>
        <w:pStyle w:val="libFootnote0"/>
        <w:rPr>
          <w:lang w:bidi="fa-IR"/>
        </w:rPr>
      </w:pPr>
      <w:r w:rsidRPr="005437D9">
        <w:rPr>
          <w:rtl/>
        </w:rPr>
        <w:t>(1)</w:t>
      </w:r>
      <w:r>
        <w:rPr>
          <w:rtl/>
          <w:lang w:bidi="fa-IR"/>
        </w:rPr>
        <w:t xml:space="preserve"> سورة الأنفال / 30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0B39D7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0B39D7" w:rsidRDefault="000B39D7" w:rsidP="006527C4">
            <w:pPr>
              <w:pStyle w:val="libPoem"/>
            </w:pPr>
            <w:r>
              <w:rPr>
                <w:rtl/>
                <w:lang w:bidi="fa-IR"/>
              </w:rPr>
              <w:lastRenderedPageBreak/>
              <w:t>أحقّ النّاس أنْ يُبكى 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B39D7" w:rsidRDefault="000B39D7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B39D7" w:rsidRDefault="000B39D7" w:rsidP="006527C4">
            <w:pPr>
              <w:pStyle w:val="libPoem"/>
            </w:pPr>
            <w:r>
              <w:rPr>
                <w:rtl/>
                <w:lang w:bidi="fa-IR"/>
              </w:rPr>
              <w:t>فتىً أبكى الحسين بكربلاء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39D7" w:rsidTr="006527C4">
        <w:trPr>
          <w:trHeight w:val="350"/>
        </w:trPr>
        <w:tc>
          <w:tcPr>
            <w:tcW w:w="3920" w:type="dxa"/>
          </w:tcPr>
          <w:p w:rsidR="000B39D7" w:rsidRDefault="000B39D7" w:rsidP="006527C4">
            <w:pPr>
              <w:pStyle w:val="libPoem"/>
            </w:pPr>
            <w:r>
              <w:rPr>
                <w:rtl/>
                <w:lang w:bidi="fa-IR"/>
              </w:rPr>
              <w:t>أخوه وابنُ والده عليٍّ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B39D7" w:rsidRDefault="000B39D7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B39D7" w:rsidRDefault="000B39D7" w:rsidP="006527C4">
            <w:pPr>
              <w:pStyle w:val="libPoem"/>
            </w:pPr>
            <w:r>
              <w:rPr>
                <w:rtl/>
                <w:lang w:bidi="fa-IR"/>
              </w:rPr>
              <w:t>أبو الفضل المضرّج بالدّماءِ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39D7" w:rsidTr="006527C4">
        <w:trPr>
          <w:trHeight w:val="350"/>
        </w:trPr>
        <w:tc>
          <w:tcPr>
            <w:tcW w:w="3920" w:type="dxa"/>
          </w:tcPr>
          <w:p w:rsidR="000B39D7" w:rsidRDefault="000B39D7" w:rsidP="006527C4">
            <w:pPr>
              <w:pStyle w:val="libPoem"/>
            </w:pPr>
            <w:r>
              <w:rPr>
                <w:rtl/>
                <w:lang w:bidi="fa-IR"/>
              </w:rPr>
              <w:t>ومن واساه لا يثنيه شيءٌ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B39D7" w:rsidRDefault="000B39D7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B39D7" w:rsidRDefault="000B39D7" w:rsidP="006527C4">
            <w:pPr>
              <w:pStyle w:val="libPoem"/>
            </w:pPr>
            <w:r>
              <w:rPr>
                <w:rtl/>
                <w:lang w:bidi="fa-IR"/>
              </w:rPr>
              <w:t>وجاد له على عطشٍ بماءِ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ويشبه إيثار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لرسول الله بالحياة , إيثار ولده أبي الفضل العباس لأخيه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يوم طفّ كربلاء حين فداه بروحه ووقاه بمهجته ؛ وذلك ل</w:t>
      </w:r>
      <w:r w:rsidR="006A4E41">
        <w:rPr>
          <w:rFonts w:hint="cs"/>
          <w:rtl/>
          <w:lang w:bidi="fa-IR"/>
        </w:rPr>
        <w:t>ـ</w:t>
      </w:r>
      <w:r>
        <w:rPr>
          <w:rtl/>
          <w:lang w:bidi="fa-IR"/>
        </w:rPr>
        <w:t>مّا ركب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المسناة يريد الفرات , وقد اشتدّ به العطش وبين يديه أخوه العباس , فاحاط القوم بالعباس فاقتطعوه عن أخيه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فجعل العباس يُقاتلهم وحده حتّى قُتل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0B39D7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0B39D7" w:rsidRDefault="006A4E41" w:rsidP="006527C4">
            <w:pPr>
              <w:pStyle w:val="libPoem"/>
            </w:pPr>
            <w:r>
              <w:rPr>
                <w:rtl/>
                <w:lang w:bidi="fa-IR"/>
              </w:rPr>
              <w:t>واذكر أبا الفضل هل تنسى فضائلَه</w:t>
            </w:r>
            <w:r w:rsidR="000B39D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B39D7" w:rsidRDefault="000B39D7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B39D7" w:rsidRDefault="006A4E41" w:rsidP="006527C4">
            <w:pPr>
              <w:pStyle w:val="libPoem"/>
            </w:pPr>
            <w:r>
              <w:rPr>
                <w:rtl/>
                <w:lang w:bidi="fa-IR"/>
              </w:rPr>
              <w:t>في كربلا حين جدّ الأمرُ والتبسَا</w:t>
            </w:r>
            <w:r w:rsidR="000B39D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39D7" w:rsidTr="006527C4">
        <w:trPr>
          <w:trHeight w:val="350"/>
        </w:trPr>
        <w:tc>
          <w:tcPr>
            <w:tcW w:w="3920" w:type="dxa"/>
          </w:tcPr>
          <w:p w:rsidR="000B39D7" w:rsidRDefault="006A4E41" w:rsidP="006527C4">
            <w:pPr>
              <w:pStyle w:val="libPoem"/>
            </w:pPr>
            <w:r>
              <w:rPr>
                <w:rtl/>
                <w:lang w:bidi="fa-IR"/>
              </w:rPr>
              <w:t>وآسى أخاه وفاداه بمهجتهِ</w:t>
            </w:r>
            <w:r w:rsidR="000B39D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B39D7" w:rsidRDefault="000B39D7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B39D7" w:rsidRDefault="006A4E41" w:rsidP="006527C4">
            <w:pPr>
              <w:pStyle w:val="libPoem"/>
            </w:pPr>
            <w:r>
              <w:rPr>
                <w:rtl/>
                <w:lang w:bidi="fa-IR"/>
              </w:rPr>
              <w:t>وخاض في غمرات الموت منغمسَا</w:t>
            </w:r>
            <w:r w:rsidR="000B39D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39D7" w:rsidTr="006527C4">
        <w:trPr>
          <w:trHeight w:val="350"/>
        </w:trPr>
        <w:tc>
          <w:tcPr>
            <w:tcW w:w="3920" w:type="dxa"/>
          </w:tcPr>
          <w:p w:rsidR="000B39D7" w:rsidRDefault="006A4E41" w:rsidP="006527C4">
            <w:pPr>
              <w:pStyle w:val="libPoem"/>
            </w:pPr>
            <w:r>
              <w:rPr>
                <w:rtl/>
                <w:lang w:bidi="fa-IR"/>
              </w:rPr>
              <w:t>ففز أبا الفضل بالفضل العظيم بما</w:t>
            </w:r>
            <w:r w:rsidR="000B39D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B39D7" w:rsidRDefault="000B39D7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B39D7" w:rsidRDefault="006A4E41" w:rsidP="006527C4">
            <w:pPr>
              <w:pStyle w:val="libPoem"/>
            </w:pPr>
            <w:r>
              <w:rPr>
                <w:rtl/>
                <w:lang w:bidi="fa-IR"/>
              </w:rPr>
              <w:t>أسديته فعليك الفضلُ قد حُبسَا</w:t>
            </w:r>
            <w:r w:rsidR="000B39D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39D7" w:rsidTr="006527C4">
        <w:trPr>
          <w:trHeight w:val="350"/>
        </w:trPr>
        <w:tc>
          <w:tcPr>
            <w:tcW w:w="3920" w:type="dxa"/>
          </w:tcPr>
          <w:p w:rsidR="000B39D7" w:rsidRDefault="006A4E41" w:rsidP="006527C4">
            <w:pPr>
              <w:pStyle w:val="libPoem"/>
            </w:pPr>
            <w:r>
              <w:rPr>
                <w:rtl/>
                <w:lang w:bidi="fa-IR"/>
              </w:rPr>
              <w:t>قضيت حقّ الاخا والدّين مُبتذلاً</w:t>
            </w:r>
            <w:r w:rsidR="000B39D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B39D7" w:rsidRDefault="000B39D7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B39D7" w:rsidRDefault="006A4E41" w:rsidP="006527C4">
            <w:pPr>
              <w:pStyle w:val="libPoem"/>
            </w:pPr>
            <w:r>
              <w:rPr>
                <w:rtl/>
                <w:lang w:bidi="fa-IR"/>
              </w:rPr>
              <w:t>للنفس في سقي أطفال له ونِسَا</w:t>
            </w:r>
            <w:r w:rsidR="000B39D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2507C7">
      <w:pPr>
        <w:pStyle w:val="Heading2Center"/>
        <w:rPr>
          <w:lang w:bidi="fa-IR"/>
        </w:rPr>
      </w:pPr>
      <w:bookmarkStart w:id="14" w:name="_Toc18237471"/>
      <w:r>
        <w:rPr>
          <w:rtl/>
          <w:lang w:bidi="fa-IR"/>
        </w:rPr>
        <w:t>المجلس العاشر بعد المئة</w:t>
      </w:r>
      <w:bookmarkEnd w:id="14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في أمالي الشّيخ الطّوسي عليه الرّحمة , أنّه : ل</w:t>
      </w:r>
      <w:r w:rsidR="002507C7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أمر الله تعالى نبيّه بالخروج من مكّة ليلة الغار وأنْ يبيت عليّاً على فراشه , أمر رسول الله أبا بكر وهنداً بن أبي هالة أنْ يقعدا له بمكان ذكره لهما في طريقه إلى الغار ، ولبث رسول الله مع علي يوصيه ويأمره بالصّبر حتّى صلىّ العشاءين , ثُمّ خرج رسول الله في فحمة العشاء الآخرة , ومضى حتّى أتى إلى هند وأبي بكر فنهضا معه حتّى وصلوا إلى الغار , ثُمّ رجع هند إلى مكّة لما أمره به رسول الله ، ودخل رسول الله وصاحبه الغار , فلمّا غلق الليل أبوابه وانقطع الأثر , أقبل القوم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2507C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على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يقذفونه بالحجارة ولا يشكّون أنّه رسول الله ، حتّى إذا قرب الفجر هجموا عليه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وكانت دور مكّة يومئذٍ لا أبواب لها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فلمّا بصر بهم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قد انتظوا السّيوف وأقبلوا عليه بها ، وكان قد تقدّمهم خالد بن الوليد بن ال</w:t>
      </w:r>
      <w:r w:rsidR="002507C7">
        <w:rPr>
          <w:rFonts w:hint="cs"/>
          <w:rtl/>
          <w:lang w:bidi="fa-IR"/>
        </w:rPr>
        <w:t>ـ</w:t>
      </w:r>
      <w:r>
        <w:rPr>
          <w:rtl/>
          <w:lang w:bidi="fa-IR"/>
        </w:rPr>
        <w:t>مُغيرة , وثب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فهمز يده فجعل خالد يقمص قماص البكر ويرغو رغاء الجمل , وأخذ سيف خالد وشدّ عليهم به فاجفلوا أمامه إجفال النّعم إلى ظاهر الدّار , وبصروه فإذا هو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فقالوا : إنّك لعلي ؟! قال : (( أنا علي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قالوا : فإنّا لم نردك , فما فعل صاحبك ؟ قال : (( لا عِلم لي به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فأذكت قريش عليه العيون ، وركبت في طلبه الصّعب والذّلول , وأمهل علي صلوات الله عليه حتّى إذا أعتمّ من الليلة القابلة , انطلق هو وهند بن أبي هالة حتّى دخلا على رسول الله في الغار , فأمر رسول الله هنداً أنْ يبتاع له ولصاحبه بعيرين , فقال صاحبه : قد اعددت لي ولك يا نبيّ الله راحلتين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(</w:t>
      </w:r>
      <w:r w:rsidR="002507C7">
        <w:rPr>
          <w:rtl/>
          <w:lang w:bidi="fa-IR"/>
        </w:rPr>
        <w:t>( إنّي لا آخذهما ولا أحدهما إل</w:t>
      </w:r>
      <w:r w:rsidR="002507C7">
        <w:rPr>
          <w:rFonts w:hint="cs"/>
          <w:rtl/>
          <w:lang w:bidi="fa-IR"/>
        </w:rPr>
        <w:t>ّ</w:t>
      </w:r>
      <w:r w:rsidR="002507C7">
        <w:rPr>
          <w:rtl/>
          <w:lang w:bidi="fa-IR"/>
        </w:rPr>
        <w:t>ا</w:t>
      </w:r>
      <w:r>
        <w:rPr>
          <w:rtl/>
          <w:lang w:bidi="fa-IR"/>
        </w:rPr>
        <w:t xml:space="preserve"> بالثّمن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فما لك بذلك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فأمر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فأقبضه الثّمن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يقول راوي الحديث : سُئل ابن أبي رافع : أكان رسول الله يجد ما ينفقه هكذا ؟ فقال : أين يذهب بك عن مال خديجة ! وأنّ رسول الله قال : (( ما نفعني مال قطّ مثل مال خديجة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 يفكّ من مالها الغارم والأسير ، ويحمل العاجز ، ويُعطي في النّائبة ، ويعطي فقراء أصحابه إذ كان بمكّة ، ويحمل مَن أراد منهم الهجرة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وكانت قُريش إذا رحلت رحلتي الشّتاء والصّيف كانت طائفة من العير لخديجة , وكانت أكثر قُريش مالاً , وكان ينفق منه ما شاء في حياتها ، وورثها هو وولدها بعد مماتها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إنّه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وصّى عليّاً بحفظ ذمته وأداء أمانته , وكانت قُريش تدعو محمّداً في الجاهلية الأمين , وكانت تودعه أموالها ، وكذلك مَن يقدم مكّة من العرب في الموسم ، وجاءته النّبوة والأمر كذلك , فأمر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أنْ يقيم منادياً بالأبطح غدوة وعشية : (( ألا مَن كان له قِبل محمّد أمانة فليأت ؛ لتؤدّى إليه أمانته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وأمره أنْ يبتاع رواحل له وللفواطم ومَن أراد الهجرة معه من بني هاشم , وقال له : (( إذا قضيت ما أمرتك فكن على إهبة الهجرة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D00AC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إلى الله ورسوله , وانتظر قدوم كتابي إليك ولا تلبث بعده ))</w:t>
      </w:r>
      <w:r w:rsidR="00F66732">
        <w:rPr>
          <w:rtl/>
          <w:lang w:bidi="fa-IR"/>
        </w:rPr>
        <w:t>.</w:t>
      </w:r>
    </w:p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وانطلق رسول الله إلى المدينة بعد أنْ بقي في الغار ثلاثة أيام , وقال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يذكر ذلك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D00AC8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D00AC8" w:rsidRDefault="00D00AC8" w:rsidP="006527C4">
            <w:pPr>
              <w:pStyle w:val="libPoem"/>
            </w:pPr>
            <w:r>
              <w:rPr>
                <w:rtl/>
                <w:lang w:bidi="fa-IR"/>
              </w:rPr>
              <w:t>وقيتُ بنفسي خير مَن وطئ الحصا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00AC8" w:rsidRDefault="00D00AC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00AC8" w:rsidRDefault="00D00AC8" w:rsidP="006527C4">
            <w:pPr>
              <w:pStyle w:val="libPoem"/>
            </w:pPr>
            <w:r>
              <w:rPr>
                <w:rtl/>
                <w:lang w:bidi="fa-IR"/>
              </w:rPr>
              <w:t>ومَن طاف بالبيت العتيق وبالحجرِ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C8" w:rsidTr="006527C4">
        <w:trPr>
          <w:trHeight w:val="350"/>
        </w:trPr>
        <w:tc>
          <w:tcPr>
            <w:tcW w:w="3920" w:type="dxa"/>
          </w:tcPr>
          <w:p w:rsidR="00D00AC8" w:rsidRDefault="00D00AC8" w:rsidP="006527C4">
            <w:pPr>
              <w:pStyle w:val="libPoem"/>
            </w:pPr>
            <w:r>
              <w:rPr>
                <w:rtl/>
                <w:lang w:bidi="fa-IR"/>
              </w:rPr>
              <w:t>محمّدَ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خاف أنْ يمكروا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0AC8" w:rsidRDefault="00D00AC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0AC8" w:rsidRDefault="00D00AC8" w:rsidP="006527C4">
            <w:pPr>
              <w:pStyle w:val="libPoem"/>
            </w:pPr>
            <w:r>
              <w:rPr>
                <w:rtl/>
                <w:lang w:bidi="fa-IR"/>
              </w:rPr>
              <w:t>فوقّاه ربي ذو الجلال من المكرِ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C8" w:rsidTr="006527C4">
        <w:trPr>
          <w:trHeight w:val="350"/>
        </w:trPr>
        <w:tc>
          <w:tcPr>
            <w:tcW w:w="3920" w:type="dxa"/>
          </w:tcPr>
          <w:p w:rsidR="00D00AC8" w:rsidRDefault="00D00AC8" w:rsidP="006527C4">
            <w:pPr>
              <w:pStyle w:val="libPoem"/>
            </w:pPr>
            <w:r>
              <w:rPr>
                <w:rtl/>
                <w:lang w:bidi="fa-IR"/>
              </w:rPr>
              <w:t>وبتّ اُراعيهم متى ينشرونني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0AC8" w:rsidRDefault="00D00AC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0AC8" w:rsidRDefault="00D00AC8" w:rsidP="006527C4">
            <w:pPr>
              <w:pStyle w:val="libPoem"/>
            </w:pPr>
            <w:r>
              <w:rPr>
                <w:rtl/>
                <w:lang w:bidi="fa-IR"/>
              </w:rPr>
              <w:t>وقد وطنتْ نفسي على القتلِ والأسرِ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C8" w:rsidTr="006527C4">
        <w:trPr>
          <w:trHeight w:val="350"/>
        </w:trPr>
        <w:tc>
          <w:tcPr>
            <w:tcW w:w="3920" w:type="dxa"/>
          </w:tcPr>
          <w:p w:rsidR="00D00AC8" w:rsidRDefault="00491112" w:rsidP="006527C4">
            <w:pPr>
              <w:pStyle w:val="libPoem"/>
            </w:pPr>
            <w:r>
              <w:rPr>
                <w:rtl/>
                <w:lang w:bidi="fa-IR"/>
              </w:rPr>
              <w:t>وبات رسولُ الله في الغار آمناً</w:t>
            </w:r>
            <w:r w:rsidR="00D00A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0AC8" w:rsidRDefault="00D00AC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0AC8" w:rsidRDefault="00491112" w:rsidP="006527C4">
            <w:pPr>
              <w:pStyle w:val="libPoem"/>
            </w:pPr>
            <w:r>
              <w:rPr>
                <w:rtl/>
                <w:lang w:bidi="fa-IR"/>
              </w:rPr>
              <w:t>هُناك وفي حفظ الإله وفي سترِ</w:t>
            </w:r>
            <w:r w:rsidR="00D00AC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C8" w:rsidTr="006527C4">
        <w:trPr>
          <w:trHeight w:val="350"/>
        </w:trPr>
        <w:tc>
          <w:tcPr>
            <w:tcW w:w="3920" w:type="dxa"/>
          </w:tcPr>
          <w:p w:rsidR="00D00AC8" w:rsidRDefault="00491112" w:rsidP="006527C4">
            <w:pPr>
              <w:pStyle w:val="libPoem"/>
            </w:pPr>
            <w:r>
              <w:rPr>
                <w:rtl/>
                <w:lang w:bidi="fa-IR"/>
              </w:rPr>
              <w:t>أقام ثلاثاً ثُمّ زمّتْ قلائصٌ</w:t>
            </w:r>
            <w:r w:rsidR="00D00AC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0AC8" w:rsidRDefault="00D00AC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0AC8" w:rsidRDefault="00491112" w:rsidP="006527C4">
            <w:pPr>
              <w:pStyle w:val="libPoem"/>
            </w:pPr>
            <w:r>
              <w:rPr>
                <w:rtl/>
                <w:lang w:bidi="fa-IR"/>
              </w:rPr>
              <w:t>قلائصُ يفرين الحصا أينما يفري</w:t>
            </w:r>
            <w:r w:rsidR="00D00AC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ذكّرني هجوم قُريش على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بمكّة حين أباته ابن عمّه رسول الله على فراشه , هجوم أصحاب ابن زياد على مسلم بن عقيل بالكوفة حين أرسله ابن عمّه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ليأخذ له البيعة على أهلها , لكن هجوم قريش انتهى بخيبتهم وانتصار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عليهم وطردهم عن الدّار وسلامة رسول الله , وهجوم أصحاب ابن زياد انتهى بأخذ مسلم أسيراً وقتله , فإنّهم ل</w:t>
      </w:r>
      <w:r w:rsidR="004F6583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اقتحموا عليه الدّار , شدّ عليهم يضربهم بسيفه حتّى أخرجهم من الدّار , ثُمّ عادوا عليه فشدّ عليهم كذلك فاخرجهم مراراً وقتل منهم , وضربه بكر بن حمران على فمه فقطع شفته العُليا وأسرع السّيف في السُفلى وفصلت لها ثنيتاه , وضربه مُسلم في رأسه ضربة مُنكرة وثناه باُخرى على حبل العاتق كادت تطلع إلى جوفه , فلمّا رأوا ذلك , أشرفوا عليه من فوق البيت وأخذوا يرمونه بالحجارة ويلهبون النّار في القصب ويرمونها عليه , فخرج عليهم مُصلطاً سيفه في السّكة , وتكاثروا عليه بعد أنْ اُثخن بالجراح , فطعنه رجل من خلفه فخرّ إلى الأرض , فاُخذ أسيراً واُدخل على ابن زياد , فقال : اصعدوا به فوق القصر واضربوا عُنقه , ثُمّ اتبعوه جسده ، ففعل به ذلك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4F6583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4F6583" w:rsidRDefault="004F6583" w:rsidP="006527C4">
            <w:pPr>
              <w:pStyle w:val="libPoem"/>
            </w:pPr>
            <w:r>
              <w:rPr>
                <w:rtl/>
                <w:lang w:bidi="fa-IR"/>
              </w:rPr>
              <w:t>فإنْ كُنت ما تدرين ما الموت فانظري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F6583" w:rsidRDefault="004F658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F6583" w:rsidRDefault="004F6583" w:rsidP="006527C4">
            <w:pPr>
              <w:pStyle w:val="libPoem"/>
            </w:pPr>
            <w:r>
              <w:rPr>
                <w:rtl/>
                <w:lang w:bidi="fa-IR"/>
              </w:rPr>
              <w:t>إلى هانئٍ في السّوق وابن عقيلِ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6583" w:rsidTr="006527C4">
        <w:trPr>
          <w:trHeight w:val="350"/>
        </w:trPr>
        <w:tc>
          <w:tcPr>
            <w:tcW w:w="3920" w:type="dxa"/>
          </w:tcPr>
          <w:p w:rsidR="004F6583" w:rsidRDefault="004F6583" w:rsidP="006527C4">
            <w:pPr>
              <w:pStyle w:val="libPoem"/>
            </w:pPr>
            <w:r>
              <w:rPr>
                <w:rtl/>
                <w:lang w:bidi="fa-IR"/>
              </w:rPr>
              <w:t>إلى بطلٍ قد هشّم السّيفُ وجهَهُ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6583" w:rsidRDefault="004F658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6583" w:rsidRDefault="004F6583" w:rsidP="006527C4">
            <w:pPr>
              <w:pStyle w:val="libPoem"/>
            </w:pPr>
            <w:r>
              <w:rPr>
                <w:rtl/>
                <w:lang w:bidi="fa-IR"/>
              </w:rPr>
              <w:t>وآخر يهوي من طمار قتيلِ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2602F8">
      <w:pPr>
        <w:pStyle w:val="Heading2Center"/>
        <w:rPr>
          <w:lang w:bidi="fa-IR"/>
        </w:rPr>
      </w:pPr>
      <w:bookmarkStart w:id="15" w:name="_Toc18237472"/>
      <w:r>
        <w:rPr>
          <w:rtl/>
          <w:lang w:bidi="fa-IR"/>
        </w:rPr>
        <w:lastRenderedPageBreak/>
        <w:t>المجلس الحادي عشر بعد المئة</w:t>
      </w:r>
      <w:bookmarkEnd w:id="15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في أمالي الشّيخ الطّوسي عليه الرّحمة , أنّه : ل</w:t>
      </w:r>
      <w:r w:rsidR="002602F8">
        <w:rPr>
          <w:rFonts w:hint="cs"/>
          <w:rtl/>
          <w:lang w:bidi="fa-IR"/>
        </w:rPr>
        <w:t>ـ</w:t>
      </w:r>
      <w:r>
        <w:rPr>
          <w:rtl/>
          <w:lang w:bidi="fa-IR"/>
        </w:rPr>
        <w:t>مّا هاجر النّبي إلى المدينة , نزل في بني عمرو بن عوف بقبا , فأراه صاحبه على دخول المدينة , فقال : (( ما أنا بداخلها حتّى يقدم ابن عمّي وابنتي )) : يعني عليّاً وفاطمة (</w:t>
      </w:r>
      <w:r w:rsidR="001E599F" w:rsidRPr="001E599F">
        <w:rPr>
          <w:rStyle w:val="libAlaemChar"/>
          <w:rtl/>
        </w:rPr>
        <w:t>عليهما‌السلام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كتب رسول الله إلى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مع أبي واقد الليثي يأمره بالمسير إليه , فلمّا أتاه الكتاب , تهيّأ للخروج وأمر مَن كان معه من ضُعفاء المؤمنين أنْ يتسلّلوا ليلاً إلى ذي طوى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وخرج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بالفواطم ، وهنّ : فاطمة بنت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واُمّه فاطمة بنت أسد بن هاشم ، وفاطمة بنت الزّبير بن عبد المطّلب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وتبعهم أيمن بن اُمّ أيمن مولى رسول الله وأبو واقد الذي جاء بالكتاب , فجعل أبو واقد يسوق بالرّواحل سوقاً حثيثاً , فقال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إرفق بالنّسوة يا أبا واقد ؛ إنهنّ من الضّعائف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إنّي أخاف أنْ يدركنا الطّلب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أربع عليك )) : أي لا تخف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جعل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يسوق بهنّ سوقاً رفيقاً , وهو يرتجز ويقول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26433B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26433B" w:rsidRDefault="0026433B" w:rsidP="006527C4">
            <w:pPr>
              <w:pStyle w:val="libPoem"/>
            </w:pPr>
            <w:r>
              <w:rPr>
                <w:rtl/>
                <w:lang w:bidi="fa-IR"/>
              </w:rPr>
              <w:t>ليس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الله فارفع ظنّكَا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6433B" w:rsidRDefault="0026433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6433B" w:rsidRDefault="0026433B" w:rsidP="006527C4">
            <w:pPr>
              <w:pStyle w:val="libPoem"/>
            </w:pPr>
            <w:r>
              <w:rPr>
                <w:rtl/>
                <w:lang w:bidi="fa-IR"/>
              </w:rPr>
              <w:t>يكفيك ربُّ النّاس ما أهمّكَا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ما رضي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أنْ يسوق أبو واقد بالفواطم سوقاً عنيفاً ؛ لأنهنّ من الضّعفاء , فياليت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لا غاب عن بنات الفواطم يوم حُملن من كربلاء إلى ابن زياد بالكوفة , ومن الكوفة إلى يزيد بالشّام على أقتاب الجمال , كأنّهن من سبايا التُرك أو الدّيلم , وليس معهُنّ من ولاتهنّ وليّ ، ولا من حماتهنّ حمي غير العليل زين العابدين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وقد أمر به ابن زياد فغلّ بغلٍّ إلى عُنقه حتّى اُدخلوا على يزيد وهم مقرّنون في الحبال ، وزين العابدين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مغلول ! فلمّا وقفوا بين يديه على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92718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تلك الحال , قال له علي بن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أنشدك الله يا يزيد , ما ظنُّك برسول الله لو رآنا على هذه الصّفة ؟</w:t>
      </w:r>
      <w:r w:rsidR="00927188">
        <w:rPr>
          <w:rtl/>
          <w:lang w:bidi="fa-IR"/>
        </w:rPr>
        <w:t xml:space="preserve"> ))</w:t>
      </w:r>
      <w:r w:rsidR="00F66732">
        <w:rPr>
          <w:rtl/>
          <w:lang w:bidi="fa-IR"/>
        </w:rPr>
        <w:t>.</w:t>
      </w:r>
      <w:r w:rsidR="00927188">
        <w:rPr>
          <w:rtl/>
          <w:lang w:bidi="fa-IR"/>
        </w:rPr>
        <w:t xml:space="preserve"> فلم يبقَ في القوم أحد إل</w:t>
      </w:r>
      <w:r w:rsidR="00927188">
        <w:rPr>
          <w:rFonts w:hint="cs"/>
          <w:rtl/>
          <w:lang w:bidi="fa-IR"/>
        </w:rPr>
        <w:t>ّ</w:t>
      </w:r>
      <w:r w:rsidR="00927188">
        <w:rPr>
          <w:rtl/>
          <w:lang w:bidi="fa-IR"/>
        </w:rPr>
        <w:t>ا</w:t>
      </w:r>
      <w:r>
        <w:rPr>
          <w:rtl/>
          <w:lang w:bidi="fa-IR"/>
        </w:rPr>
        <w:t xml:space="preserve"> وبكى , فأمر يزيد بالحبال فقُطعت ، وأمر بفكّ الغلّ عن زين العابدين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927188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927188" w:rsidRDefault="00927188" w:rsidP="006527C4">
            <w:pPr>
              <w:pStyle w:val="libPoem"/>
            </w:pPr>
            <w:r>
              <w:rPr>
                <w:rtl/>
                <w:lang w:bidi="fa-IR"/>
              </w:rPr>
              <w:t>يُسار بها عُنفاً بلا رفق محرمِ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27188" w:rsidRDefault="0092718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27188" w:rsidRDefault="00927188" w:rsidP="006527C4">
            <w:pPr>
              <w:pStyle w:val="libPoem"/>
            </w:pPr>
            <w:r>
              <w:rPr>
                <w:rtl/>
                <w:lang w:bidi="fa-IR"/>
              </w:rPr>
              <w:t>بها غير مغلولٍ يحنّ على صعبِ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188" w:rsidTr="006527C4">
        <w:trPr>
          <w:trHeight w:val="350"/>
        </w:trPr>
        <w:tc>
          <w:tcPr>
            <w:tcW w:w="3920" w:type="dxa"/>
          </w:tcPr>
          <w:p w:rsidR="00927188" w:rsidRDefault="00927188" w:rsidP="006527C4">
            <w:pPr>
              <w:pStyle w:val="libPoem"/>
            </w:pPr>
            <w:r>
              <w:rPr>
                <w:rtl/>
                <w:lang w:bidi="fa-IR"/>
              </w:rPr>
              <w:t>ويحضرُها الطّاغي بناديه شامتاً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7188" w:rsidRDefault="0092718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7188" w:rsidRDefault="00927188" w:rsidP="006527C4">
            <w:pPr>
              <w:pStyle w:val="libPoem"/>
            </w:pPr>
            <w:r>
              <w:rPr>
                <w:rtl/>
                <w:lang w:bidi="fa-IR"/>
              </w:rPr>
              <w:t>بما نال أهلَ البيت من فادح الخطبِ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وسار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فلمّا قارب ( ضجنان )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, أدركه الطّلب ؛ وهم ثمانية فرسان ملثّمون ومعهم مولى لحرب بن اُميّة اسمه جناح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لأيمن وأبي واقد : (( أنيخا الإبل واعقلاها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وتقدّم فأنزل النّسوة ، ودنا القوم فاستقبلهم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مُنتضياً سيفه , فقالوا : ظننت أنّك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يا غدّار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ناجٍ بالنّسوة ؟ ارجع لا أبا لك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(( فإنْ لم أفعل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قالوا : لترجعن راغماً أو لنرجعن بأكثرك شعراً ( أي برأسك ) ، وأهون بك من هالك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ودنا الفوارس من المطايا ليثوروها ، فحال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بينهم وبينها , فأهوى له جناح بسيفه فراغ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عن ضربته ، وضربه على عاتقه فقتله , وشدّ على أصحابه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وهو على قدميه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شدّة ضيغم , وهو يرتجز ويقول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927188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927188" w:rsidRDefault="00243B31" w:rsidP="006527C4">
            <w:pPr>
              <w:pStyle w:val="libPoem"/>
            </w:pPr>
            <w:r>
              <w:rPr>
                <w:rtl/>
                <w:lang w:bidi="fa-IR"/>
              </w:rPr>
              <w:t>خلّوا سبيلَ الجاهد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مُجاهدِ</w:t>
            </w:r>
            <w:r w:rsidR="009271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27188" w:rsidRDefault="0092718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27188" w:rsidRDefault="00243B31" w:rsidP="006527C4">
            <w:pPr>
              <w:pStyle w:val="libPoem"/>
            </w:pPr>
            <w:r>
              <w:rPr>
                <w:rtl/>
                <w:lang w:bidi="fa-IR"/>
              </w:rPr>
              <w:t>آليتُ لا أعبدُ غيرَ الواحدِ</w:t>
            </w:r>
            <w:r w:rsidR="0092718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فتفرّق القوم عنه وقالوا : احبس نفسك عنّا يابن أبي طالب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(( فإنّي منطلق إلى أخي وابن عمّي رسول الله , فمَن سرّه أنْ أفري لحمه واُريق دمه فليدنُ منّي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أقبل على أيمن وأبي واقد , وقال : (( إطلقا مطاياكما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سار ظافراً قاهراً حتّى نزل ( ضجنان ) فلبث بها يومه وليلته , ولحق به نفر من المُستضعفين من المؤمنين ، فيهم اُم أيمن مولاة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وبات ليلته تلك هو والفواطم ، طوراً يصلّون</w:t>
      </w:r>
    </w:p>
    <w:p w:rsidR="00927188" w:rsidRPr="007E62B8" w:rsidRDefault="00927188" w:rsidP="00927188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4B11E8">
      <w:pPr>
        <w:pStyle w:val="libFootnote0"/>
        <w:rPr>
          <w:lang w:bidi="fa-IR"/>
        </w:rPr>
      </w:pPr>
      <w:r w:rsidRPr="004B11E8">
        <w:rPr>
          <w:rtl/>
        </w:rPr>
        <w:t>(1)</w:t>
      </w:r>
      <w:r>
        <w:rPr>
          <w:rtl/>
          <w:lang w:bidi="fa-IR"/>
        </w:rPr>
        <w:t xml:space="preserve"> مكان بين مكّة والمدينة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4B11E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وطوراً يذكرون الله قياماً وقعوداً وعلى جنوبهم حتّى طلع الفجر ، فصلّى بهم صلاة الفجر , ثُمّ سار لا يفتر عن ذكر الله هو ومَن معه حتّى قدموا المدينة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ذكّرني دخول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المدينة مع الفواطم ظافراً قاهراً لم يُصب بسوء , دخول ولده زين العابدين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المدينة مع بنات الفواطم ، لكن شتّان ما بين الدّخولين , فأمير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قد دخل المدينة ظافراً منصوراً على أعدائه , وولده زين العابدين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دخل المدينة بنساء أهل بيته بعد رجوعه من كربلاء , وقد قُتل أبوه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وقُتلت جميع أنصاره وأهل بيته (</w:t>
      </w:r>
      <w:r w:rsidR="001E599F" w:rsidRPr="001E599F">
        <w:rPr>
          <w:rStyle w:val="libAlaemChar"/>
          <w:rtl/>
        </w:rPr>
        <w:t>عليهم‌السلام</w:t>
      </w:r>
      <w:r w:rsidR="004B11E8">
        <w:rPr>
          <w:rtl/>
          <w:lang w:bidi="fa-IR"/>
        </w:rPr>
        <w:t>)</w:t>
      </w:r>
      <w:r>
        <w:rPr>
          <w:rtl/>
          <w:lang w:bidi="fa-IR"/>
        </w:rPr>
        <w:t>، وذُبحت أطفاله وسُبيت عياله , فدخل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إلى المدينة فرآها موحشة باكية ، ووجد ديار أهله خالية تنعى أهلها وتندُب سُكانها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4B11E8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4B11E8" w:rsidRDefault="004B11E8" w:rsidP="006527C4">
            <w:pPr>
              <w:pStyle w:val="libPoem"/>
            </w:pPr>
            <w:r>
              <w:rPr>
                <w:rtl/>
                <w:lang w:bidi="fa-IR"/>
              </w:rPr>
              <w:t>مررتُ على أبيات آل محمّدٍ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B11E8" w:rsidRDefault="004B11E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B11E8" w:rsidRDefault="004B11E8" w:rsidP="006527C4">
            <w:pPr>
              <w:pStyle w:val="libPoem"/>
            </w:pPr>
            <w:r>
              <w:rPr>
                <w:rtl/>
                <w:lang w:bidi="fa-IR"/>
              </w:rPr>
              <w:t>فلم أرها أمثالها يوم حلّتِ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11E8" w:rsidTr="006527C4">
        <w:trPr>
          <w:trHeight w:val="350"/>
        </w:trPr>
        <w:tc>
          <w:tcPr>
            <w:tcW w:w="3920" w:type="dxa"/>
          </w:tcPr>
          <w:p w:rsidR="004B11E8" w:rsidRDefault="004B11E8" w:rsidP="006527C4">
            <w:pPr>
              <w:pStyle w:val="libPoem"/>
            </w:pPr>
            <w:r>
              <w:rPr>
                <w:rtl/>
                <w:lang w:bidi="fa-IR"/>
              </w:rPr>
              <w:t>فلا يُبعد الله الدّيار وأهلها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11E8" w:rsidRDefault="004B11E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11E8" w:rsidRDefault="004B11E8" w:rsidP="006527C4">
            <w:pPr>
              <w:pStyle w:val="libPoem"/>
            </w:pPr>
            <w:r>
              <w:rPr>
                <w:rtl/>
                <w:lang w:bidi="fa-IR"/>
              </w:rPr>
              <w:t>وإنْ اصبحت منهُم برغم تخلّت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4965D1">
      <w:pPr>
        <w:pStyle w:val="Heading2Center"/>
        <w:rPr>
          <w:lang w:bidi="fa-IR"/>
        </w:rPr>
      </w:pPr>
      <w:bookmarkStart w:id="16" w:name="_Toc18237473"/>
      <w:r>
        <w:rPr>
          <w:rtl/>
          <w:lang w:bidi="fa-IR"/>
        </w:rPr>
        <w:t>المجلس الثّاني عشر بعد المئة</w:t>
      </w:r>
      <w:bookmarkEnd w:id="16"/>
    </w:p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4965D1">
        <w:rPr>
          <w:rFonts w:hint="cs"/>
          <w:rtl/>
          <w:lang w:bidi="fa-IR"/>
        </w:rPr>
        <w:t>ـ</w:t>
      </w:r>
      <w:r>
        <w:rPr>
          <w:rtl/>
          <w:lang w:bidi="fa-IR"/>
        </w:rPr>
        <w:t>مّا هاجر النّبي من مكّة إلى المدينة ، هو وصاحبه ومولى صاحبه عامر بن فهيرة ودليلهم عبد الله بن أريقط الليثي , مرّوا على خيمة اُمّ معبد الخزاعية ، ثُمّ جاء زوجها أبو معبد , فقالت له : مرّ بنا رجل مُبارك من حاله كذا وكذا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صفيه لي يا اُمّ معبد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قالت : رأيت رجلاً طاهر الوضاءة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، أبلج الوجه</w:t>
      </w:r>
      <w:r w:rsidRPr="007E62B8">
        <w:rPr>
          <w:rStyle w:val="libFootnotenumChar"/>
          <w:rtl/>
        </w:rPr>
        <w:t>(2)</w:t>
      </w:r>
      <w:r>
        <w:rPr>
          <w:rtl/>
          <w:lang w:bidi="fa-IR"/>
        </w:rPr>
        <w:t xml:space="preserve"> ، حسن</w:t>
      </w:r>
    </w:p>
    <w:p w:rsidR="004965D1" w:rsidRPr="007E62B8" w:rsidRDefault="004965D1" w:rsidP="004965D1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4965D1">
      <w:pPr>
        <w:pStyle w:val="libFootnote0"/>
        <w:rPr>
          <w:lang w:bidi="fa-IR"/>
        </w:rPr>
      </w:pPr>
      <w:r w:rsidRPr="004965D1">
        <w:rPr>
          <w:rtl/>
        </w:rPr>
        <w:t>(1)</w:t>
      </w:r>
      <w:r>
        <w:rPr>
          <w:rtl/>
          <w:lang w:bidi="fa-IR"/>
        </w:rPr>
        <w:t xml:space="preserve"> ظاهر الحسن</w:t>
      </w:r>
      <w:r w:rsidR="00F66732">
        <w:rPr>
          <w:rtl/>
          <w:lang w:bidi="fa-IR"/>
        </w:rPr>
        <w:t>.</w:t>
      </w:r>
    </w:p>
    <w:p w:rsidR="00166891" w:rsidRDefault="00166891" w:rsidP="004965D1">
      <w:pPr>
        <w:pStyle w:val="libFootnote0"/>
        <w:rPr>
          <w:lang w:bidi="fa-IR"/>
        </w:rPr>
      </w:pPr>
      <w:r w:rsidRPr="004965D1">
        <w:rPr>
          <w:rtl/>
        </w:rPr>
        <w:t>(2)</w:t>
      </w:r>
      <w:r>
        <w:rPr>
          <w:rtl/>
          <w:lang w:bidi="fa-IR"/>
        </w:rPr>
        <w:t xml:space="preserve"> طلق الوجه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8E4C4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الخلق , لم تعبه ثُجله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ولم تزر به صقله</w:t>
      </w:r>
      <w:r w:rsidRPr="007E62B8">
        <w:rPr>
          <w:rStyle w:val="libFootnotenumChar"/>
          <w:rtl/>
        </w:rPr>
        <w:t>(2)</w:t>
      </w:r>
      <w:r>
        <w:rPr>
          <w:rtl/>
          <w:lang w:bidi="fa-IR"/>
        </w:rPr>
        <w:t xml:space="preserve"> ، وسيماً</w:t>
      </w:r>
      <w:r w:rsidRPr="007E62B8">
        <w:rPr>
          <w:rStyle w:val="libFootnotenumChar"/>
          <w:rtl/>
        </w:rPr>
        <w:t>(3)</w:t>
      </w:r>
      <w:r>
        <w:rPr>
          <w:rtl/>
          <w:lang w:bidi="fa-IR"/>
        </w:rPr>
        <w:t xml:space="preserve"> قسيماً</w:t>
      </w:r>
      <w:r w:rsidRPr="007E62B8">
        <w:rPr>
          <w:rStyle w:val="libFootnotenumChar"/>
          <w:rtl/>
        </w:rPr>
        <w:t>(4)</w:t>
      </w:r>
      <w:r>
        <w:rPr>
          <w:rtl/>
          <w:lang w:bidi="fa-IR"/>
        </w:rPr>
        <w:t xml:space="preserve"> , في عينيه دعج</w:t>
      </w:r>
      <w:r w:rsidRPr="007E62B8">
        <w:rPr>
          <w:rStyle w:val="libFootnotenumChar"/>
          <w:rtl/>
        </w:rPr>
        <w:t>(5)</w:t>
      </w:r>
      <w:r>
        <w:rPr>
          <w:rtl/>
          <w:lang w:bidi="fa-IR"/>
        </w:rPr>
        <w:t xml:space="preserve"> وفي أشفاره وطف</w:t>
      </w:r>
      <w:r w:rsidRPr="007E62B8">
        <w:rPr>
          <w:rStyle w:val="libFootnotenumChar"/>
          <w:rtl/>
        </w:rPr>
        <w:t>(6)</w:t>
      </w:r>
      <w:r>
        <w:rPr>
          <w:rtl/>
          <w:lang w:bidi="fa-IR"/>
        </w:rPr>
        <w:t xml:space="preserve"> وفي عُنقه صطع</w:t>
      </w:r>
      <w:r w:rsidRPr="007E62B8">
        <w:rPr>
          <w:rStyle w:val="libFootnotenumChar"/>
          <w:rtl/>
        </w:rPr>
        <w:t>(7)</w:t>
      </w:r>
      <w:r>
        <w:rPr>
          <w:rtl/>
          <w:lang w:bidi="fa-IR"/>
        </w:rPr>
        <w:t xml:space="preserve"> وفي صوته صحل</w:t>
      </w:r>
      <w:r w:rsidRPr="007E62B8">
        <w:rPr>
          <w:rStyle w:val="libFootnotenumChar"/>
          <w:rtl/>
        </w:rPr>
        <w:t>(8)</w:t>
      </w:r>
      <w:r>
        <w:rPr>
          <w:rtl/>
          <w:lang w:bidi="fa-IR"/>
        </w:rPr>
        <w:t xml:space="preserve"> وفي لحيته كثاثة</w:t>
      </w:r>
      <w:r w:rsidRPr="007E62B8">
        <w:rPr>
          <w:rStyle w:val="libFootnotenumChar"/>
          <w:rtl/>
        </w:rPr>
        <w:t>(9)</w:t>
      </w:r>
      <w:r>
        <w:rPr>
          <w:rtl/>
          <w:lang w:bidi="fa-IR"/>
        </w:rPr>
        <w:t xml:space="preserve"> , أزج</w:t>
      </w:r>
      <w:r w:rsidRPr="007E62B8">
        <w:rPr>
          <w:rStyle w:val="libFootnotenumChar"/>
          <w:rtl/>
        </w:rPr>
        <w:t>(10)</w:t>
      </w:r>
      <w:r>
        <w:rPr>
          <w:rtl/>
          <w:lang w:bidi="fa-IR"/>
        </w:rPr>
        <w:t xml:space="preserve"> أقرن</w:t>
      </w:r>
      <w:r w:rsidRPr="007E62B8">
        <w:rPr>
          <w:rStyle w:val="libFootnotenumChar"/>
          <w:rtl/>
        </w:rPr>
        <w:t>(11)</w:t>
      </w:r>
      <w:r>
        <w:rPr>
          <w:rtl/>
          <w:lang w:bidi="fa-IR"/>
        </w:rPr>
        <w:t xml:space="preserve"> ، أحور</w:t>
      </w:r>
      <w:r w:rsidRPr="007E62B8">
        <w:rPr>
          <w:rStyle w:val="libFootnotenumChar"/>
          <w:rtl/>
        </w:rPr>
        <w:t>(12)</w:t>
      </w:r>
      <w:r>
        <w:rPr>
          <w:rtl/>
          <w:lang w:bidi="fa-IR"/>
        </w:rPr>
        <w:t xml:space="preserve"> أكحل</w:t>
      </w:r>
      <w:r w:rsidRPr="007E62B8">
        <w:rPr>
          <w:rStyle w:val="libFootnotenumChar"/>
          <w:rtl/>
        </w:rPr>
        <w:t>(13)</w:t>
      </w:r>
      <w:r>
        <w:rPr>
          <w:rtl/>
          <w:lang w:bidi="fa-IR"/>
        </w:rPr>
        <w:t xml:space="preserve"> , إذا صَمُت فعليه الوِقار وإنْ تكلّم سما وعلاه البهاء</w:t>
      </w:r>
      <w:r w:rsidRPr="007E62B8">
        <w:rPr>
          <w:rStyle w:val="libFootnotenumChar"/>
          <w:rtl/>
        </w:rPr>
        <w:t>(14)</w:t>
      </w:r>
      <w:r>
        <w:rPr>
          <w:rtl/>
          <w:lang w:bidi="fa-IR"/>
        </w:rPr>
        <w:t xml:space="preserve"> , أجمل النّاس وأبهاه من بعيد وأحسنه وأجمله من قريب , حلو المنطق فصل</w:t>
      </w:r>
      <w:r w:rsidRPr="007E62B8">
        <w:rPr>
          <w:rStyle w:val="libFootnotenumChar"/>
          <w:rtl/>
        </w:rPr>
        <w:t>(15)</w:t>
      </w:r>
      <w:r>
        <w:rPr>
          <w:rtl/>
          <w:lang w:bidi="fa-IR"/>
        </w:rPr>
        <w:t xml:space="preserve"> لا نزر و لا هذر</w:t>
      </w:r>
      <w:r w:rsidRPr="007E62B8">
        <w:rPr>
          <w:rStyle w:val="libFootnotenumChar"/>
          <w:rtl/>
        </w:rPr>
        <w:t>(16)</w:t>
      </w:r>
      <w:r>
        <w:rPr>
          <w:rtl/>
          <w:lang w:bidi="fa-IR"/>
        </w:rPr>
        <w:t xml:space="preserve"> ، كأنّ منطقه خرزات نظم يتحدّرن ربعة ، لا ييأس من طول ولا تقحمه</w:t>
      </w:r>
      <w:r w:rsidRPr="007E62B8">
        <w:rPr>
          <w:rStyle w:val="libFootnotenumChar"/>
          <w:rtl/>
        </w:rPr>
        <w:t>(17)</w:t>
      </w:r>
      <w:r>
        <w:rPr>
          <w:rtl/>
          <w:lang w:bidi="fa-IR"/>
        </w:rPr>
        <w:t xml:space="preserve"> عين من قصر ، غصن بين غصنين ، فهو أنضر</w:t>
      </w:r>
      <w:r w:rsidRPr="007E62B8">
        <w:rPr>
          <w:rStyle w:val="libFootnotenumChar"/>
          <w:rtl/>
        </w:rPr>
        <w:t>(18)</w:t>
      </w:r>
      <w:r>
        <w:rPr>
          <w:rtl/>
          <w:lang w:bidi="fa-IR"/>
        </w:rPr>
        <w:t xml:space="preserve"> الثّلاثة منظراً وأحسنهم قدّاً , له رُفقاء يحفّون به إنْ قال أنصتوا لقوله ، وإنْ أمر تبادروا إلى أمره , محفود</w:t>
      </w:r>
      <w:r w:rsidRPr="007E62B8">
        <w:rPr>
          <w:rStyle w:val="libFootnotenumChar"/>
          <w:rtl/>
        </w:rPr>
        <w:t>(19)</w:t>
      </w:r>
      <w:r>
        <w:rPr>
          <w:rtl/>
          <w:lang w:bidi="fa-IR"/>
        </w:rPr>
        <w:t xml:space="preserve"> محشود</w:t>
      </w:r>
      <w:r w:rsidRPr="007E62B8">
        <w:rPr>
          <w:rStyle w:val="libFootnotenumChar"/>
          <w:rtl/>
        </w:rPr>
        <w:t>(20)</w:t>
      </w:r>
      <w:r>
        <w:rPr>
          <w:rtl/>
          <w:lang w:bidi="fa-IR"/>
        </w:rPr>
        <w:t xml:space="preserve"> لا عابس ولا مفند</w:t>
      </w:r>
      <w:r w:rsidRPr="007E62B8">
        <w:rPr>
          <w:rStyle w:val="libFootnotenumChar"/>
          <w:rtl/>
        </w:rPr>
        <w:t>(21)</w:t>
      </w:r>
      <w:r w:rsidR="00F66732">
        <w:rPr>
          <w:rtl/>
          <w:lang w:bidi="fa-IR"/>
        </w:rPr>
        <w:t>.</w:t>
      </w:r>
    </w:p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قال أبو معبد : هو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والله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صاحب قُريش الذي ذُكر لنا من أمره بمكّة ما ذُكر , ولقد هممت بأنْ أصحبه ولأفعلنّ إنْ وجدت إلى ذلك سبيلاً</w:t>
      </w:r>
      <w:r w:rsidR="00F66732">
        <w:rPr>
          <w:rtl/>
          <w:lang w:bidi="fa-IR"/>
        </w:rPr>
        <w:t>.</w:t>
      </w:r>
    </w:p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وقيل لأمير المؤمنين علي بن أبي طالب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كيف لم يصف أحد النّبي كما وصفته اُمّ معبد ؟ فقال : (( لأنّ النّساء يصفن الرّجال بأهوائهن ، فيُجدن في صفاتهن ))</w:t>
      </w:r>
      <w:r w:rsidR="00F66732">
        <w:rPr>
          <w:rtl/>
          <w:lang w:bidi="fa-IR"/>
        </w:rPr>
        <w:t>.</w:t>
      </w:r>
    </w:p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 أشبه النّاس برسول الله</w:t>
      </w:r>
    </w:p>
    <w:p w:rsidR="008E4C4D" w:rsidRPr="007E62B8" w:rsidRDefault="008E4C4D" w:rsidP="008E4C4D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(1)</w:t>
      </w:r>
      <w:r>
        <w:rPr>
          <w:rtl/>
          <w:lang w:bidi="fa-IR"/>
        </w:rPr>
        <w:t xml:space="preserve"> الثُّلجة : بضم الثّاء عظم البطن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(2)</w:t>
      </w:r>
      <w:r>
        <w:rPr>
          <w:rtl/>
          <w:lang w:bidi="fa-IR"/>
        </w:rPr>
        <w:t xml:space="preserve"> لم تعبه دقّة ونحول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(3)</w:t>
      </w:r>
      <w:r>
        <w:rPr>
          <w:rtl/>
          <w:lang w:bidi="fa-IR"/>
        </w:rPr>
        <w:t xml:space="preserve"> حسن الوجه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(4)</w:t>
      </w:r>
      <w:r>
        <w:rPr>
          <w:rtl/>
          <w:lang w:bidi="fa-IR"/>
        </w:rPr>
        <w:t xml:space="preserve"> اُعطي كُلّ شيء منه قسمه من الحسن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(5)</w:t>
      </w:r>
      <w:r>
        <w:rPr>
          <w:rtl/>
          <w:lang w:bidi="fa-IR"/>
        </w:rPr>
        <w:t xml:space="preserve"> سواد مع سعة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(6)</w:t>
      </w:r>
      <w:r>
        <w:rPr>
          <w:rtl/>
          <w:lang w:bidi="fa-IR"/>
        </w:rPr>
        <w:t xml:space="preserve"> كثرة شعر أشفار العين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(7)</w:t>
      </w:r>
      <w:r>
        <w:rPr>
          <w:rtl/>
          <w:lang w:bidi="fa-IR"/>
        </w:rPr>
        <w:t xml:space="preserve"> طول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(8)</w:t>
      </w:r>
      <w:r>
        <w:rPr>
          <w:rtl/>
          <w:lang w:bidi="fa-IR"/>
        </w:rPr>
        <w:t xml:space="preserve"> بحوحة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(9)</w:t>
      </w:r>
      <w:r>
        <w:rPr>
          <w:rtl/>
          <w:lang w:bidi="fa-IR"/>
        </w:rPr>
        <w:t xml:space="preserve"> كثرة الشّعر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(10)</w:t>
      </w:r>
      <w:r>
        <w:rPr>
          <w:rtl/>
          <w:lang w:bidi="fa-IR"/>
        </w:rPr>
        <w:t xml:space="preserve"> دقيق الحاجبين : طويلهما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(11)</w:t>
      </w:r>
      <w:r>
        <w:rPr>
          <w:rtl/>
          <w:lang w:bidi="fa-IR"/>
        </w:rPr>
        <w:t xml:space="preserve"> مقرون الحاجبين : متصل احدهما بالآخر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(12)</w:t>
      </w:r>
      <w:r>
        <w:rPr>
          <w:rtl/>
          <w:lang w:bidi="fa-IR"/>
        </w:rPr>
        <w:t xml:space="preserve"> الحَوَر : اشتداد بياض العين , وسواد سوادها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(13)</w:t>
      </w:r>
      <w:r>
        <w:rPr>
          <w:rtl/>
          <w:lang w:bidi="fa-IR"/>
        </w:rPr>
        <w:t xml:space="preserve"> يعلو جفون عينيه سواد مثل الكحل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(14)</w:t>
      </w:r>
      <w:r>
        <w:rPr>
          <w:rtl/>
          <w:lang w:bidi="fa-IR"/>
        </w:rPr>
        <w:t xml:space="preserve"> الحسن والجمال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(15)</w:t>
      </w:r>
      <w:r>
        <w:rPr>
          <w:rtl/>
          <w:lang w:bidi="fa-IR"/>
        </w:rPr>
        <w:t xml:space="preserve"> يفصل بين الحقِّ والباطل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(16)</w:t>
      </w:r>
      <w:r>
        <w:rPr>
          <w:rtl/>
          <w:lang w:bidi="fa-IR"/>
        </w:rPr>
        <w:t xml:space="preserve"> لا قليل ولا كثير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(17)</w:t>
      </w:r>
      <w:r>
        <w:rPr>
          <w:rtl/>
          <w:lang w:bidi="fa-IR"/>
        </w:rPr>
        <w:t xml:space="preserve"> تحتقره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(18)</w:t>
      </w:r>
      <w:r>
        <w:rPr>
          <w:rtl/>
          <w:lang w:bidi="fa-IR"/>
        </w:rPr>
        <w:t xml:space="preserve"> أجمل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(19)</w:t>
      </w:r>
      <w:r>
        <w:rPr>
          <w:rtl/>
          <w:lang w:bidi="fa-IR"/>
        </w:rPr>
        <w:t xml:space="preserve"> مخدوم</w:t>
      </w:r>
      <w:r w:rsidR="00F66732">
        <w:rPr>
          <w:rtl/>
          <w:lang w:bidi="fa-IR"/>
        </w:rPr>
        <w:t>.</w:t>
      </w:r>
    </w:p>
    <w:p w:rsidR="00166891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(20)</w:t>
      </w:r>
      <w:r>
        <w:rPr>
          <w:rtl/>
          <w:lang w:bidi="fa-IR"/>
        </w:rPr>
        <w:t xml:space="preserve"> يتبعه حشد لخدمته</w:t>
      </w:r>
      <w:r w:rsidR="00F66732">
        <w:rPr>
          <w:rtl/>
          <w:lang w:bidi="fa-IR"/>
        </w:rPr>
        <w:t>.</w:t>
      </w:r>
    </w:p>
    <w:p w:rsidR="007E62B8" w:rsidRDefault="00166891" w:rsidP="008E4C4D">
      <w:pPr>
        <w:pStyle w:val="libFootnote0"/>
        <w:rPr>
          <w:lang w:bidi="fa-IR"/>
        </w:rPr>
      </w:pPr>
      <w:r w:rsidRPr="008E4C4D">
        <w:rPr>
          <w:rtl/>
        </w:rPr>
        <w:t>(21)</w:t>
      </w:r>
      <w:r>
        <w:rPr>
          <w:rtl/>
          <w:lang w:bidi="fa-IR"/>
        </w:rPr>
        <w:t xml:space="preserve"> لا يجرأ أحد على تخطئته وتنفيد رأيه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9B019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ولده الحسين وعلي بن الحسين الأكبر , وكانت الزّهراء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تقول للحُسين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وهي ترقصه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9B0196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9B0196" w:rsidRDefault="009B0196" w:rsidP="006527C4">
            <w:pPr>
              <w:pStyle w:val="libPoem"/>
            </w:pPr>
            <w:r>
              <w:rPr>
                <w:rtl/>
                <w:lang w:bidi="fa-IR"/>
              </w:rPr>
              <w:t>أنتَ شبيهٌ بأبيْ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B0196" w:rsidRDefault="009B019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B0196" w:rsidRDefault="009B0196" w:rsidP="006527C4">
            <w:pPr>
              <w:pStyle w:val="libPoem"/>
            </w:pPr>
            <w:r>
              <w:rPr>
                <w:rtl/>
                <w:lang w:bidi="fa-IR"/>
              </w:rPr>
              <w:t>لستَ شبيهاً بِعليْ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وترقص الحسن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وتقول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9B0196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9B0196" w:rsidRDefault="00FC3391" w:rsidP="006527C4">
            <w:pPr>
              <w:pStyle w:val="libPoem"/>
            </w:pPr>
            <w:r>
              <w:rPr>
                <w:rtl/>
                <w:lang w:bidi="fa-IR"/>
              </w:rPr>
              <w:t>إشبه أباك يا حسنْ</w:t>
            </w:r>
            <w:r w:rsidR="009B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B0196" w:rsidRDefault="009B019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B0196" w:rsidRDefault="00FC3391" w:rsidP="006527C4">
            <w:pPr>
              <w:pStyle w:val="libPoem"/>
            </w:pPr>
            <w:r>
              <w:rPr>
                <w:rtl/>
                <w:lang w:bidi="fa-IR"/>
              </w:rPr>
              <w:t>واخلع عن الحقّ الرّسنْ</w:t>
            </w:r>
            <w:r w:rsidR="009B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0196" w:rsidTr="006527C4">
        <w:trPr>
          <w:trHeight w:val="350"/>
        </w:trPr>
        <w:tc>
          <w:tcPr>
            <w:tcW w:w="3920" w:type="dxa"/>
          </w:tcPr>
          <w:p w:rsidR="009B0196" w:rsidRDefault="00695535" w:rsidP="006527C4">
            <w:pPr>
              <w:pStyle w:val="libPoem"/>
            </w:pPr>
            <w:r>
              <w:rPr>
                <w:rtl/>
                <w:lang w:bidi="fa-IR"/>
              </w:rPr>
              <w:t>واعبد إلهاً ذا مننْ</w:t>
            </w:r>
            <w:r w:rsidR="009B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0196" w:rsidRDefault="009B0196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0196" w:rsidRDefault="00695535" w:rsidP="006527C4">
            <w:pPr>
              <w:pStyle w:val="libPoem"/>
            </w:pPr>
            <w:r>
              <w:rPr>
                <w:rtl/>
                <w:lang w:bidi="fa-IR"/>
              </w:rPr>
              <w:t>ولا توالِ ذا الإحنْ</w:t>
            </w:r>
            <w:r w:rsidR="009B019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ولذلك ل</w:t>
      </w:r>
      <w:r w:rsidR="00D44127">
        <w:rPr>
          <w:rFonts w:hint="cs"/>
          <w:rtl/>
          <w:lang w:bidi="fa-IR"/>
        </w:rPr>
        <w:t>ـ</w:t>
      </w:r>
      <w:r>
        <w:rPr>
          <w:rtl/>
          <w:lang w:bidi="fa-IR"/>
        </w:rPr>
        <w:t>مّا حضر رأس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بين يدي ابن زياد , فجعل ينظر إليه ويبتسم ، وكان في يده قضيب ، فجعل يضرب به ثنياه , ويقول : إنّه كان حسن الثّغر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وكان عنده أنس بن مالك ، فبكى أنس وقال : كان أشبههم برسول الله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D44127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برز علي الأكبر يوم كربلاء , نظر إليه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نظرة آيس منه وأرخى عينيه فبكى , ثُمّ رفع سبابتيه نحو السّماء , وقال : (( اللهمّ كُن أنت الشّهيد عليهم , فقد برز إليهم غلام أشبه النّاس خلقاً وخُلقاً ومنطقاً برسولك , وكُنّا إذا اشتقنا إلى نبيك نظرنا إليه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ألا لعن الله أهل الكوفة ، فما رقّت قلوبهم لشبيه رسول الله علي الأكبر حتّى قطّعوه بأسيافهم ، ووقف عليه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وقال : (( قَتل الله قوماً قتلوك يا بُني , ما أجرأهم على الرّحمن وعلى انتهاك حُرمة الرّسول ! على الدّنيا بعدك العفا ))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9B0196" w:rsidTr="009B0196">
        <w:trPr>
          <w:trHeight w:val="350"/>
        </w:trPr>
        <w:tc>
          <w:tcPr>
            <w:tcW w:w="4347" w:type="dxa"/>
            <w:shd w:val="clear" w:color="auto" w:fill="auto"/>
          </w:tcPr>
          <w:p w:rsidR="009B0196" w:rsidRDefault="00D44127" w:rsidP="006527C4">
            <w:pPr>
              <w:pStyle w:val="libPoem"/>
            </w:pPr>
            <w:r>
              <w:rPr>
                <w:rtl/>
                <w:lang w:bidi="fa-IR"/>
              </w:rPr>
              <w:t>يا كوكباً ما كان أقصرَ عمرُهُ</w:t>
            </w:r>
            <w:r w:rsidR="009B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9B0196" w:rsidRDefault="009B0196" w:rsidP="006527C4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9B0196" w:rsidRDefault="00D44127" w:rsidP="006527C4">
            <w:pPr>
              <w:pStyle w:val="libPoem"/>
            </w:pPr>
            <w:r>
              <w:rPr>
                <w:rtl/>
                <w:lang w:bidi="fa-IR"/>
              </w:rPr>
              <w:t>وكذا تكون كواكبُ الأسحارِ</w:t>
            </w:r>
            <w:r w:rsidR="009B019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0196" w:rsidTr="009B0196">
        <w:tblPrEx>
          <w:tblLook w:val="04A0"/>
        </w:tblPrEx>
        <w:trPr>
          <w:trHeight w:val="350"/>
        </w:trPr>
        <w:tc>
          <w:tcPr>
            <w:tcW w:w="4347" w:type="dxa"/>
          </w:tcPr>
          <w:p w:rsidR="009B0196" w:rsidRDefault="00D44127" w:rsidP="006527C4">
            <w:pPr>
              <w:pStyle w:val="libPoem"/>
            </w:pPr>
            <w:r>
              <w:rPr>
                <w:rtl/>
                <w:lang w:bidi="fa-IR"/>
              </w:rPr>
              <w:t>جاورتُ أعدائي وجاور ربَّهُ</w:t>
            </w:r>
            <w:r w:rsidR="009B019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9B0196" w:rsidRDefault="009B0196" w:rsidP="006527C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9B0196" w:rsidRDefault="00D44127" w:rsidP="006527C4">
            <w:pPr>
              <w:pStyle w:val="libPoem"/>
            </w:pPr>
            <w:r>
              <w:rPr>
                <w:rtl/>
                <w:lang w:bidi="fa-IR"/>
              </w:rPr>
              <w:t>شتّان بين جواره وجواري</w:t>
            </w:r>
            <w:r w:rsidR="009B019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D11B45">
      <w:pPr>
        <w:pStyle w:val="Heading2Center"/>
        <w:rPr>
          <w:lang w:bidi="fa-IR"/>
        </w:rPr>
      </w:pPr>
      <w:bookmarkStart w:id="17" w:name="_Toc18237474"/>
      <w:r>
        <w:rPr>
          <w:rtl/>
          <w:lang w:bidi="fa-IR"/>
        </w:rPr>
        <w:t>المجلس الثّالث عشر بعد المئة</w:t>
      </w:r>
      <w:bookmarkEnd w:id="17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D11B45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كانت غزوة بدر , وهي أوّل غزوات رسول الله وأشدّهما نكاية في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D11B4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المشركين , وبها أذلّ الله جبابرة قُريش ، وبها تمهدت قواعد الدّين وثبت أساس الإسلام ، كان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قُطب رُحاها وليث وغاها , وكان عمره يومئذ خمساً وعشرين أو سبعاً وعشرين سنة , وكان ال</w:t>
      </w:r>
      <w:r w:rsidR="009F6AB6">
        <w:rPr>
          <w:rFonts w:hint="cs"/>
          <w:rtl/>
          <w:lang w:bidi="fa-IR"/>
        </w:rPr>
        <w:t>ـ</w:t>
      </w:r>
      <w:r>
        <w:rPr>
          <w:rtl/>
          <w:lang w:bidi="fa-IR"/>
        </w:rPr>
        <w:t>مُشركون فيها نحواً من ألف ومعهم مئتا فرس يقودونها ، والمسلمون ثلاثمئة وثلاثة عشر أو أزيد بقليل ومعهم ثمانون بعيراً وفرس واحد للمقداد , فأوّل مَن برز من ال</w:t>
      </w:r>
      <w:r w:rsidR="00D11B45">
        <w:rPr>
          <w:rFonts w:hint="cs"/>
          <w:rtl/>
          <w:lang w:bidi="fa-IR"/>
        </w:rPr>
        <w:t>ـ</w:t>
      </w:r>
      <w:r>
        <w:rPr>
          <w:rtl/>
          <w:lang w:bidi="fa-IR"/>
        </w:rPr>
        <w:t>مُشركين عتبة بن ربيعة ، وكان رئيس القوم ، وأخوه شيبة وابنه الوليد بن عُتبة , فدعوا إلى ال</w:t>
      </w:r>
      <w:r w:rsidR="00D11B45">
        <w:rPr>
          <w:rFonts w:hint="cs"/>
          <w:rtl/>
          <w:lang w:bidi="fa-IR"/>
        </w:rPr>
        <w:t>ـ</w:t>
      </w:r>
      <w:r>
        <w:rPr>
          <w:rtl/>
          <w:lang w:bidi="fa-IR"/>
        </w:rPr>
        <w:t>مُبارزة ، فخرج إليهم ثلاثة من الأنصار , فقالوا لهم : ارجعوا فما لنا بكم من حاجة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نادوا : يا محمّد , اخرج إلينا أكفّاءنا من قومنا</w:t>
      </w:r>
      <w:r w:rsidR="00F66732">
        <w:rPr>
          <w:rtl/>
          <w:lang w:bidi="fa-IR"/>
        </w:rPr>
        <w:t>.</w:t>
      </w:r>
      <w:r w:rsidR="009F6AB6">
        <w:rPr>
          <w:rtl/>
          <w:lang w:bidi="fa-IR"/>
        </w:rPr>
        <w:t xml:space="preserve"> فقال النّبي</w:t>
      </w:r>
      <w:r>
        <w:rPr>
          <w:rtl/>
          <w:lang w:bidi="fa-IR"/>
        </w:rPr>
        <w:t>: (( يا بني هاشم , قوموا فقاتلوا بحقّكم الذي بعث الله به نبيكم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فقام حمزة بن عبد المطّلب وعلي بن أبي طالب وعُبيدة بن الحارث بن عبد المطّلب بن عبد مُناف , فبرزوا وهم مُقنّعون في الحديد فلم يعرفهم عتبة , فسألهم : مَن أنتم ؟ فانتسبوا له , فقال : أكفاء كرام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فبارز حمزة عُتبة فقتله , وبارز عليّ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وكان أصغر القوم سنّاً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الوليد فقتله , وبارز عُبيدة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وكان أسنّ القوم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شيبة فجرحه ، وضربه شيبة على ساقه فقطعها , وكرّ حمزة وعلي على شيبة فقتلاه واحتملا عُبيدة , ول</w:t>
      </w:r>
      <w:r w:rsidR="00D11B45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جيء بعُبيدة ، وإنّ مُخّ ساقه ليسيل , قال : يا رسول الله , ألست شهيداً ؟ قال : (( بلى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أما والله , لو كان أبو طالب حيّاً لعلم أنّي أحقّ بقوله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BD03F8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BD03F8" w:rsidRDefault="00BD03F8" w:rsidP="006527C4">
            <w:pPr>
              <w:pStyle w:val="libPoem"/>
            </w:pPr>
            <w:r>
              <w:rPr>
                <w:rtl/>
                <w:lang w:bidi="fa-IR"/>
              </w:rPr>
              <w:t>كذبتمْ وبيتِ الله نُخلي محمّداً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D03F8" w:rsidRDefault="00BD03F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D03F8" w:rsidRDefault="00BD03F8" w:rsidP="006527C4">
            <w:pPr>
              <w:pStyle w:val="libPoem"/>
            </w:pPr>
            <w:r>
              <w:rPr>
                <w:rtl/>
                <w:lang w:bidi="fa-IR"/>
              </w:rPr>
              <w:t>ول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نطاعنْ دونه ونناضلِ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03F8" w:rsidTr="006527C4">
        <w:trPr>
          <w:trHeight w:val="350"/>
        </w:trPr>
        <w:tc>
          <w:tcPr>
            <w:tcW w:w="3920" w:type="dxa"/>
          </w:tcPr>
          <w:p w:rsidR="00BD03F8" w:rsidRDefault="00BD03F8" w:rsidP="006527C4">
            <w:pPr>
              <w:pStyle w:val="libPoem"/>
            </w:pPr>
            <w:r>
              <w:rPr>
                <w:rtl/>
                <w:lang w:bidi="fa-IR"/>
              </w:rPr>
              <w:t>وننصره حتّى نُصرّع حولهُ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03F8" w:rsidRDefault="00BD03F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03F8" w:rsidRDefault="00BD03F8" w:rsidP="006527C4">
            <w:pPr>
              <w:pStyle w:val="libPoem"/>
            </w:pPr>
            <w:r>
              <w:rPr>
                <w:rtl/>
                <w:lang w:bidi="fa-IR"/>
              </w:rPr>
              <w:t>ونذهل عن أبنائنا والحلائلِ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وحُمل عُبيدة من مكانه فمات بالصّفراء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وجميع مَن قُتل في هذه الوقعة من ال</w:t>
      </w:r>
      <w:r w:rsidR="005B4FA8">
        <w:rPr>
          <w:rFonts w:hint="cs"/>
          <w:rtl/>
          <w:lang w:bidi="fa-IR"/>
        </w:rPr>
        <w:t>ـ</w:t>
      </w:r>
      <w:r>
        <w:rPr>
          <w:rtl/>
          <w:lang w:bidi="fa-IR"/>
        </w:rPr>
        <w:t>مُشركين سبعون رجلاً ، واُسر منهم نحو من سبعين رجلاً , قَتل المسلمون النّصف وقَتل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باتّفاق الرّواة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منهم خمسة وثلاثين بقدر النّصف , وقيل ستّة وثلاثين ، أكثر من النّصف بواحد ، فعدّوا معهم عيسى بن عثمان , وشرك في قتل شيبة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 فيمَن قتله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العاص بن سعيد بن العاص بن اُميّة ، قتله مبارزة بعد أنْ أحجم عنه غيره , وطعيمة بن عدي ، وكان من رؤوس أهل الضّلال ، ونوفل بن خويلد ، وكان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5B4FA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 شياطين قريش وأشدّ النّاس عداوة لرسول الله ، وحنظلة بن أبي سفيان , وقُتل في هذه الوقعة أبو جهل عدو رسول الله الألد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وقد زرعت هذه الوقعة الأضغان في قلب يزيد بن مُعاوية بقتل جدّ أبيه عتبة وأخيه شيبة وخال أبيه الوليد وأخيه حنظلة حتّى أظهرها حين جيء إليه برأس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فجعل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5B4FA8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5B4FA8" w:rsidRDefault="005B4FA8" w:rsidP="006527C4">
            <w:pPr>
              <w:pStyle w:val="libPoem"/>
            </w:pPr>
            <w:r>
              <w:rPr>
                <w:rtl/>
                <w:lang w:bidi="fa-IR"/>
              </w:rPr>
              <w:t>ليت أشياخي ببدرٍ شهدوا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B4FA8" w:rsidRDefault="005B4FA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B4FA8" w:rsidRDefault="005B4FA8" w:rsidP="006527C4">
            <w:pPr>
              <w:pStyle w:val="libPoem"/>
            </w:pPr>
            <w:r>
              <w:rPr>
                <w:rtl/>
                <w:lang w:bidi="fa-IR"/>
              </w:rPr>
              <w:t>جزعَ الخزرج من وقع الأسلْ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4FA8" w:rsidTr="006527C4">
        <w:trPr>
          <w:trHeight w:val="350"/>
        </w:trPr>
        <w:tc>
          <w:tcPr>
            <w:tcW w:w="3920" w:type="dxa"/>
          </w:tcPr>
          <w:p w:rsidR="005B4FA8" w:rsidRDefault="005B4FA8" w:rsidP="006527C4">
            <w:pPr>
              <w:pStyle w:val="libPoem"/>
            </w:pPr>
            <w:r>
              <w:rPr>
                <w:rtl/>
                <w:lang w:bidi="fa-IR"/>
              </w:rPr>
              <w:t>لأهلّوا واستهلّوا فرحاً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4FA8" w:rsidRDefault="005B4FA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4FA8" w:rsidRDefault="005B4FA8" w:rsidP="006527C4">
            <w:pPr>
              <w:pStyle w:val="libPoem"/>
            </w:pPr>
            <w:r>
              <w:rPr>
                <w:rtl/>
                <w:lang w:bidi="fa-IR"/>
              </w:rPr>
              <w:t>ثُمّ قالوا يا يزيد لا تشلْ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4FA8" w:rsidTr="006527C4">
        <w:trPr>
          <w:trHeight w:val="350"/>
        </w:trPr>
        <w:tc>
          <w:tcPr>
            <w:tcW w:w="3920" w:type="dxa"/>
          </w:tcPr>
          <w:p w:rsidR="005B4FA8" w:rsidRDefault="005B4FA8" w:rsidP="006527C4">
            <w:pPr>
              <w:pStyle w:val="libPoem"/>
            </w:pPr>
            <w:r>
              <w:rPr>
                <w:rtl/>
                <w:lang w:bidi="fa-IR"/>
              </w:rPr>
              <w:t>قدْ قتلنا القَرَمَ من ساداتهمْ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4FA8" w:rsidRDefault="005B4FA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4FA8" w:rsidRDefault="005B4FA8" w:rsidP="006527C4">
            <w:pPr>
              <w:pStyle w:val="libPoem"/>
            </w:pPr>
            <w:r>
              <w:rPr>
                <w:rtl/>
                <w:lang w:bidi="fa-IR"/>
              </w:rPr>
              <w:t>وعدلناه ببدرٍ فاعتدلْ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4FA8" w:rsidTr="006527C4">
        <w:trPr>
          <w:trHeight w:val="350"/>
        </w:trPr>
        <w:tc>
          <w:tcPr>
            <w:tcW w:w="3920" w:type="dxa"/>
          </w:tcPr>
          <w:p w:rsidR="005B4FA8" w:rsidRDefault="0061484F" w:rsidP="006527C4">
            <w:pPr>
              <w:pStyle w:val="libPoem"/>
            </w:pPr>
            <w:r>
              <w:rPr>
                <w:rtl/>
                <w:lang w:bidi="fa-IR"/>
              </w:rPr>
              <w:t>لعبت هاشمُ بال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مُلك فلا</w:t>
            </w:r>
            <w:r w:rsidR="005B4F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4FA8" w:rsidRDefault="005B4FA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4FA8" w:rsidRDefault="0061484F" w:rsidP="006527C4">
            <w:pPr>
              <w:pStyle w:val="libPoem"/>
            </w:pPr>
            <w:r>
              <w:rPr>
                <w:rtl/>
                <w:lang w:bidi="fa-IR"/>
              </w:rPr>
              <w:t>خبرٌ جاء ولا وحيٌ نزلْ</w:t>
            </w:r>
            <w:r w:rsidR="005B4F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4FA8" w:rsidTr="006527C4">
        <w:trPr>
          <w:trHeight w:val="350"/>
        </w:trPr>
        <w:tc>
          <w:tcPr>
            <w:tcW w:w="3920" w:type="dxa"/>
          </w:tcPr>
          <w:p w:rsidR="005B4FA8" w:rsidRDefault="0061484F" w:rsidP="006527C4">
            <w:pPr>
              <w:pStyle w:val="libPoem"/>
            </w:pPr>
            <w:r>
              <w:rPr>
                <w:rtl/>
                <w:lang w:bidi="fa-IR"/>
              </w:rPr>
              <w:t>لستُ من خندفَ إنْ لمْ انتقمْ</w:t>
            </w:r>
            <w:r w:rsidR="005B4F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4FA8" w:rsidRDefault="005B4FA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4FA8" w:rsidRDefault="00894B5E" w:rsidP="006527C4">
            <w:pPr>
              <w:pStyle w:val="libPoem"/>
            </w:pPr>
            <w:r>
              <w:rPr>
                <w:rtl/>
                <w:lang w:bidi="fa-IR"/>
              </w:rPr>
              <w:t>من بني أحمدَ ما كان فعلْ</w:t>
            </w:r>
            <w:r w:rsidR="005B4FA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فقامت زينب بنت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وخطبت خطبتها العظيمة المشهورة , وقالت من جملتها : وتهتف بأشياخك زعمت أنّك تُناديهم ، فلتردن وشيكاً موردهم , ولتودّن أنّك شللت وبكمت ولم تكن قُلت ما</w:t>
      </w:r>
      <w:r w:rsidR="009377DC">
        <w:rPr>
          <w:rtl/>
          <w:lang w:bidi="fa-IR"/>
        </w:rPr>
        <w:t xml:space="preserve"> قُلت وفعلت ما فعلت ! ثُمّ قالت</w:t>
      </w:r>
      <w:r>
        <w:rPr>
          <w:rtl/>
          <w:lang w:bidi="fa-IR"/>
        </w:rPr>
        <w:t>: اللهمّ , خُذ لنا بحقّنا ، وانتقم ممّن ظلمنا ، واحلُل غضبك بمَن سفك دماءنا وقتل حُماتنا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5B4FA8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5B4FA8" w:rsidRDefault="009377DC" w:rsidP="006527C4">
            <w:pPr>
              <w:pStyle w:val="libPoem"/>
            </w:pPr>
            <w:r>
              <w:rPr>
                <w:rtl/>
                <w:lang w:bidi="fa-IR"/>
              </w:rPr>
              <w:t>ثاراتُ بدرٍ اُدركتْ في كربلا</w:t>
            </w:r>
            <w:r w:rsidR="005B4F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B4FA8" w:rsidRDefault="005B4FA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B4FA8" w:rsidRDefault="009377DC" w:rsidP="006527C4">
            <w:pPr>
              <w:pStyle w:val="libPoem"/>
            </w:pPr>
            <w:r>
              <w:rPr>
                <w:rtl/>
                <w:lang w:bidi="fa-IR"/>
              </w:rPr>
              <w:t>لبني اُميّة من بني الزّهراءِ</w:t>
            </w:r>
            <w:r w:rsidR="005B4FA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4FA8" w:rsidTr="006527C4">
        <w:trPr>
          <w:trHeight w:val="350"/>
        </w:trPr>
        <w:tc>
          <w:tcPr>
            <w:tcW w:w="3920" w:type="dxa"/>
          </w:tcPr>
          <w:p w:rsidR="005B4FA8" w:rsidRDefault="009377DC" w:rsidP="006527C4">
            <w:pPr>
              <w:pStyle w:val="libPoem"/>
            </w:pPr>
            <w:r>
              <w:rPr>
                <w:rtl/>
                <w:lang w:bidi="fa-IR"/>
              </w:rPr>
              <w:t>وهذا ابنُ هندٍ من بني الطّهر</w:t>
            </w:r>
            <w:r w:rsidR="005B4FA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4FA8" w:rsidRDefault="005B4FA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4FA8" w:rsidRDefault="009377DC" w:rsidP="006527C4">
            <w:pPr>
              <w:pStyle w:val="libPoem"/>
            </w:pPr>
            <w:r>
              <w:rPr>
                <w:rtl/>
                <w:lang w:bidi="fa-IR"/>
              </w:rPr>
              <w:t>فاطمٍ بثارات بدرٍ أصبحَ اليوم يثأرِ</w:t>
            </w:r>
            <w:r w:rsidR="005B4FA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EA25B8">
      <w:pPr>
        <w:pStyle w:val="Heading2Center"/>
        <w:rPr>
          <w:lang w:bidi="fa-IR"/>
        </w:rPr>
      </w:pPr>
      <w:bookmarkStart w:id="18" w:name="_Toc18237475"/>
      <w:r>
        <w:rPr>
          <w:rtl/>
          <w:lang w:bidi="fa-IR"/>
        </w:rPr>
        <w:t>المجلس الرّابع عشر بعد المئة</w:t>
      </w:r>
      <w:bookmarkEnd w:id="18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كان رجل يُسمّى أبا العاص بن الرّبيع ، وكان من رجال مكّة المعدودين مالاً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8876A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وأمانة وتجارة , وكان ابن اُخت خديجة اُمّ المؤمنين ، وزوّجه النّبي ابنته زينب قبل النّبوة , وولد له منها بنت اسمها اُمامة ، وهي التي أوصت الزّهراء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أميرَ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أنْ يتزوج بها بعدها , فقالت في جملة ما أوصته به : (( وأنْ تتزوج بعدي بابنة اُختي اُمامة ؛ فإنّها تكون لولدي مثلي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فتزوج بها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بعد وفاة الزّهراء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, فلمّا أكرم الله رسوله بالنّبوة , آمنت به خديجة وبناته ومنهنّ زينب ، وبقي أبو العاص مشركاً , وكان الإ</w:t>
      </w:r>
      <w:r w:rsidR="008876A4">
        <w:rPr>
          <w:rtl/>
          <w:lang w:bidi="fa-IR"/>
        </w:rPr>
        <w:t>سلام قد فرّق بينه وبين زينب إل</w:t>
      </w:r>
      <w:r w:rsidR="008876A4">
        <w:rPr>
          <w:rFonts w:hint="cs"/>
          <w:rtl/>
          <w:lang w:bidi="fa-IR"/>
        </w:rPr>
        <w:t>ّ</w:t>
      </w:r>
      <w:r w:rsidR="008876A4">
        <w:rPr>
          <w:rtl/>
          <w:lang w:bidi="fa-IR"/>
        </w:rPr>
        <w:t>ا</w:t>
      </w:r>
      <w:r>
        <w:rPr>
          <w:rtl/>
          <w:lang w:bidi="fa-IR"/>
        </w:rPr>
        <w:t xml:space="preserve"> أنّ رسول الله كان لا يقدر وهو بمكّة أنْ يُفرّق بينهما , فلمّا دعا النّبي قومه إلى الإسلام , باعدوه وقالوا : إنّكم قد فرغتم محمّداً من همّه ؛ أخذتم عنه بناته فردّوهن عليه يشتغل بهن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فقالوا لأبي العاص : فارق بنت محمّد ونحن نزوّجك أي امرأة شئت من قُريش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لا اُفارقها وما اُحب أنّ لي بها امرأة من قُريش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فكان رسول الله إذا ذكره يُثني عليه خيراً في صهره , فلمّا هاجر رسول الله إلى المدينة , بقيت زينب بنت رسول الله بمكّة مع أبي العاص , فلمّا سارت قُريش إلى بدر , سار أبو العاص معهم فأُسر , فلمّا بعثت أهل مكّة في فداء اُساراهم , بعثت زينب بنت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في فداء زوجها أبي العاص بمال , وكان فيما بعثت به قلادة كانت خديجة اُمّها ادخلتها بها على أبي العاص ليلة زفافها عليه , فلمّا رأى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قلادة ابنته زينب ، رقّ لها رقّة شديدة , وقال للمُسلمين : (( إنْ رأيتم أنْ تطلقوا لها أسيرها وتردّوا عليها ما بعثت به من الفداء , فافعلوا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فقالوا : نعم يا رسول الله , نفديك بأنفسنا وأموالنا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فَردّوا عليها ما بعثت به وأطلقوا لها أبا العاص بغير فداء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أقول : إذا كان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ل</w:t>
      </w:r>
      <w:r w:rsidR="008876A4">
        <w:rPr>
          <w:rFonts w:hint="cs"/>
          <w:rtl/>
          <w:lang w:bidi="fa-IR"/>
        </w:rPr>
        <w:t>ـ</w:t>
      </w:r>
      <w:r>
        <w:rPr>
          <w:rtl/>
          <w:lang w:bidi="fa-IR"/>
        </w:rPr>
        <w:t>مّا نظر إلى قلادة ابنته زينب , رقّ لها رقّة شديدة , وهي لم تُسلب منها ولم تؤخذ قهراً ، بل أرسلتها طوعاً لفداء زوجها الذي هو أسير عند أبيها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وقد خرج لمحاربته , فما كان يجري على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لو نظر إلى قلادة ابنته زينب بنت علي وفاطمة (</w:t>
      </w:r>
      <w:r w:rsidR="001E599F" w:rsidRPr="001E599F">
        <w:rPr>
          <w:rStyle w:val="libAlaemChar"/>
          <w:rtl/>
        </w:rPr>
        <w:t>عليهم‌السلام</w:t>
      </w:r>
      <w:r>
        <w:rPr>
          <w:rtl/>
          <w:lang w:bidi="fa-IR"/>
        </w:rPr>
        <w:t>) ، وقلادة ابنته وبضعته فاطمة الزّهراء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، وقلائد سائر بناته بين يدي عمر بن سعد ويزيد وابن زياد ؟! وذلك ل</w:t>
      </w:r>
      <w:r w:rsidR="0082211F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وأقبل القوم على نهب بيوت آل الرّسول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واقتحموا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82211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على النّساء يسلبونهنّ ؛ ولذلك ل</w:t>
      </w:r>
      <w:r w:rsidR="009F6AB6">
        <w:rPr>
          <w:rFonts w:hint="cs"/>
          <w:rtl/>
          <w:lang w:bidi="fa-IR"/>
        </w:rPr>
        <w:t>ـ</w:t>
      </w:r>
      <w:r>
        <w:rPr>
          <w:rtl/>
          <w:lang w:bidi="fa-IR"/>
        </w:rPr>
        <w:t>مّا وعد يزيد علي بن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أنْ يقضي له ثلاث حاجات ، كانت إحدى الحاجات أنْ يردّ عليهم ما اُخذ منهم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يزيد : أنا اُعوّضكم عنه أضعاف قيمته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أمّا مالك فلا نريده ، وهو موفّر عليك , وإنّما طلبت ما اُخذ منّا ؛ لأنّ فيه مغزل فاطمة بنت محمّد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ومقنعتها وقلادتها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فأمر بردِّ ذلك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82211F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82211F" w:rsidRDefault="0082211F" w:rsidP="006527C4">
            <w:pPr>
              <w:pStyle w:val="libPoem"/>
            </w:pPr>
            <w:r>
              <w:rPr>
                <w:rtl/>
                <w:lang w:bidi="fa-IR"/>
              </w:rPr>
              <w:t>سُلبتْ وما سُلبتْ محا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2211F" w:rsidRDefault="0082211F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2211F" w:rsidRDefault="0082211F" w:rsidP="006527C4">
            <w:pPr>
              <w:pStyle w:val="libPoem"/>
            </w:pPr>
            <w:r>
              <w:rPr>
                <w:rtl/>
                <w:lang w:bidi="fa-IR"/>
              </w:rPr>
              <w:t>مدُ عزِّها الغُرّ البديعة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وهل كانت زينب تعدل عند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وعند المسلمين اُختها فاطمة الزّهراء سيّدة نساء العالمين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؟ وهل كان أبو العاص يعدل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؟ لا والله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5E0DF2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5E0DF2" w:rsidRDefault="005E0DF2" w:rsidP="006527C4">
            <w:pPr>
              <w:pStyle w:val="libPoem"/>
            </w:pPr>
            <w:r>
              <w:rPr>
                <w:rtl/>
                <w:lang w:bidi="fa-IR"/>
              </w:rPr>
              <w:t>فَعلتمْ بأبناء النّبيِّ ورهطهِ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E0DF2" w:rsidRDefault="005E0DF2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E0DF2" w:rsidRDefault="005E0DF2" w:rsidP="006527C4">
            <w:pPr>
              <w:pStyle w:val="libPoem"/>
            </w:pPr>
            <w:r>
              <w:rPr>
                <w:rtl/>
                <w:lang w:bidi="fa-IR"/>
              </w:rPr>
              <w:t>أفاعيلَ أدناها الخيانةُ والغدرُ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456FBE" w:rsidP="00456FBE">
      <w:pPr>
        <w:pStyle w:val="Heading2Center"/>
        <w:rPr>
          <w:lang w:bidi="fa-IR"/>
        </w:rPr>
      </w:pPr>
      <w:bookmarkStart w:id="19" w:name="_Toc18237476"/>
      <w:r>
        <w:rPr>
          <w:rtl/>
          <w:lang w:bidi="fa-IR"/>
        </w:rPr>
        <w:t>المجلس الخامس عشر بعد المئة</w:t>
      </w:r>
      <w:bookmarkEnd w:id="19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456FBE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أطلق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أبا العاص , زوج ابنته زينب الذي اُسر يوم بدر , شرط عليه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أنْ يبعث إليه زينب إلى المدينة , فلمّا خرج أبو العاص إلى مكّة , بعث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9F6AB6">
        <w:rPr>
          <w:rtl/>
          <w:lang w:bidi="fa-IR"/>
        </w:rPr>
        <w:t xml:space="preserve"> زيد بن حارثة ورجلاً من الأنصار</w:t>
      </w:r>
      <w:r>
        <w:rPr>
          <w:rtl/>
          <w:lang w:bidi="fa-IR"/>
        </w:rPr>
        <w:t>, فقال : (( كونا بمكان كذا حتّى تمرّ بكما زينب ، فتأتياني بها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وقدم أبو العاص إلى مكّة فأرسلها مع أخيه كنانة بن الرّبيع ، وأركبها في هودج وخرج بها نهاراً , فقالت قريش : لا تخرج ابنة محمّد من بيننا على تلك الحال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فخرجوا في طلبها حتّى أدركوها بذي طوى , فروّعها هبار بن الأسود بالرّمح وهي في الهودج وكانت حاملاً , فلمّا رجعت أسقطت , ول</w:t>
      </w:r>
      <w:r w:rsidR="00456FBE">
        <w:rPr>
          <w:rFonts w:hint="cs"/>
          <w:rtl/>
          <w:lang w:bidi="fa-IR"/>
        </w:rPr>
        <w:t>ـ</w:t>
      </w:r>
      <w:r>
        <w:rPr>
          <w:rtl/>
          <w:lang w:bidi="fa-IR"/>
        </w:rPr>
        <w:t>مّا رأى كنانة القوم قد أقبلوا , برك ونثل كنانته وأخذ منها سهماً ووضعه في قوسه , وقال</w:t>
      </w:r>
      <w:r w:rsidR="00456FBE">
        <w:rPr>
          <w:rtl/>
          <w:lang w:bidi="fa-IR"/>
        </w:rPr>
        <w:t xml:space="preserve"> : والله , لا يدنو منها رجل إل</w:t>
      </w:r>
      <w:r w:rsidR="00456FBE">
        <w:rPr>
          <w:rFonts w:hint="cs"/>
          <w:rtl/>
          <w:lang w:bidi="fa-IR"/>
        </w:rPr>
        <w:t>ّ</w:t>
      </w:r>
      <w:r w:rsidR="00456FBE">
        <w:rPr>
          <w:rtl/>
          <w:lang w:bidi="fa-IR"/>
        </w:rPr>
        <w:t>ا</w:t>
      </w:r>
      <w:r>
        <w:rPr>
          <w:rtl/>
          <w:lang w:bidi="fa-IR"/>
        </w:rPr>
        <w:t xml:space="preserve"> وضعت فيه سهماً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فجاء رؤساء قُريش وفيهم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456FB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أبو سُفيان , فقالوا : إنّك لم تصب ، خرجت بها علانية وقد عرفت مصيبتنا ببدر فيظنّ النّاس إذا خرجت بها جهاراً إنّ ذلك عن ذلّ ووهن أصابنا , ولكن ارجع ، فإذا هدأت الأصوات وتحدّث النّاس بردّها ، فاخرج بها سرّاً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فرجع كنانة ، ثُمّ خرج بها ليلاً حتّى سلّمها إلى زيد بن حارثة وصاحبه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فقدما بها على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فأهدر دم هبار ل</w:t>
      </w:r>
      <w:r w:rsidR="00456FBE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بلغه ذلك , فلمّا كان يوم فتح مكّة , أتاه هبار مُسلماً , فقبل إسلامه وعفا عنه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بأبي أنت واُمّي يا رسول الله ! أهدرت دم هبار ؛ لأنّه روّع ابنتك زينب حتّى أسقطت , فما كنت صانعاً لو نظرت إلى مَن روّع بناتك يوم كربلاء بعد قتل ولدك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حين هجم القوم على خيام بناتك وعيالاتك ، وانتهبوا ما فيها وأضرموا فيها النّار ؟!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حميد بن مُسلم : رأيت امرأة من بكر بن وائل كانت مع زوجها في أصحاب عُمر بن سعد , فلمّا رأت القوم قد اقتحموا على نساء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في فسطاطهن وهم يسلبونهن , أخذت سيفاً وأقبلت نحو الفسطاط , وقالت : يا آل بكر بن وائل , أتُسلب بنات رسول الله ؟! لا حكم إلا لله ، يا لثارات رسول الله ! فاخذها زوجها وردّها إلى رحله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456FBE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456FBE" w:rsidRDefault="00456FBE" w:rsidP="006527C4">
            <w:pPr>
              <w:pStyle w:val="libPoem"/>
            </w:pPr>
            <w:r>
              <w:rPr>
                <w:rtl/>
                <w:lang w:bidi="fa-IR"/>
              </w:rPr>
              <w:t>وحائراتٍ أطار القومُ أعينَها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56FBE" w:rsidRDefault="00456FBE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56FBE" w:rsidRDefault="00456FBE" w:rsidP="006527C4">
            <w:pPr>
              <w:pStyle w:val="libPoem"/>
            </w:pPr>
            <w:r>
              <w:rPr>
                <w:rtl/>
                <w:lang w:bidi="fa-IR"/>
              </w:rPr>
              <w:t>رُعباً غداة عليها خدرها هجموا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6FBE" w:rsidTr="006527C4">
        <w:trPr>
          <w:trHeight w:val="350"/>
        </w:trPr>
        <w:tc>
          <w:tcPr>
            <w:tcW w:w="3920" w:type="dxa"/>
          </w:tcPr>
          <w:p w:rsidR="00456FBE" w:rsidRDefault="00456FBE" w:rsidP="006527C4">
            <w:pPr>
              <w:pStyle w:val="libPoem"/>
            </w:pPr>
            <w:r>
              <w:rPr>
                <w:rtl/>
                <w:lang w:bidi="fa-IR"/>
              </w:rPr>
              <w:t>كانتْ بحيث عليها قومُها ضربتْ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6FBE" w:rsidRDefault="00456FBE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6FBE" w:rsidRDefault="00456FBE" w:rsidP="006527C4">
            <w:pPr>
              <w:pStyle w:val="libPoem"/>
            </w:pPr>
            <w:r>
              <w:rPr>
                <w:rtl/>
                <w:lang w:bidi="fa-IR"/>
              </w:rPr>
              <w:t>سرادقاً أرضه من عزمهم حرمُ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6FBE" w:rsidTr="006527C4">
        <w:trPr>
          <w:trHeight w:val="350"/>
        </w:trPr>
        <w:tc>
          <w:tcPr>
            <w:tcW w:w="3920" w:type="dxa"/>
          </w:tcPr>
          <w:p w:rsidR="00456FBE" w:rsidRDefault="00B46887" w:rsidP="006527C4">
            <w:pPr>
              <w:pStyle w:val="libPoem"/>
            </w:pPr>
            <w:r>
              <w:rPr>
                <w:rtl/>
                <w:lang w:bidi="fa-IR"/>
              </w:rPr>
              <w:t>فغودرتْ بين أيدي القوم حاسرةً</w:t>
            </w:r>
            <w:r w:rsidR="00456F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6FBE" w:rsidRDefault="00456FBE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6FBE" w:rsidRDefault="00B46887" w:rsidP="006527C4">
            <w:pPr>
              <w:pStyle w:val="libPoem"/>
            </w:pPr>
            <w:r>
              <w:rPr>
                <w:rtl/>
                <w:lang w:bidi="fa-IR"/>
              </w:rPr>
              <w:t>تُسبى وليس لها مَن فيه تعتصمُ</w:t>
            </w:r>
            <w:r w:rsidR="00456FB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وأقام أبو العاص بمكّة على شركه ، وزينب عند أبيها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فخرج أبو العاص قبل فتح مكّة بيسير تاجراً إلى الشّام بمال له ولقُريش , فلمّا رجع لقيته سريّة لرسول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فأخذوا ما معه وهرب , فجاءت السريّة بما أخذت منه إلى رسول الله ، وخرج أبو العاص حتّى دخل ليلاً على زينب في طلب ماله , فاستجار بها فأجارته ، فلمّا كبّر رسول الله في صلاة الصبح , صرخت زينب من صفة النّساء : أيّها النّاس , قد أجرت أبا العاص بن الرّبيع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فلمّا فرغ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من الصّلاة , دخل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A1226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عليها وقال لها : (( اكرمي مثواه واحسني قراه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قال للسريّة الذين أصابوا مال أبي العاص : (( إنّ هذا الرجل منّا بحيث علمتهم , فإنْ تُحسنوا وتردّوا عليه الذي له , فإنّا نحب ذلك , وإنْ أبيتم فهو فيء الله الذي أفاءه عليكم , وأنتم أحقّ به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فقالوا : بل نردّه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فردّوه عليه ثُمّ ذهب إلى مكّة فردّ إلى النّاس أموالهم ثُمّ أسلم ورجع إلى المدينة ، فردّ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عليه زينب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أبو العاص : كنت مستأسراً مع رهط من الأنصار ، جزاهم الله خيراً , فكانوا يؤثرونني بالخبز ويأكلون التمر , والخبزعندهم قليل ، حتّى إنّ الرّجل لتقع في يده الكسرة فيدفعها إليّ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وقال الوليد بن المغيرة : كانوا يركبوننا ويمشون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وهذه سُنّة الإسلام في الأسير ؛ من إكرامه والرّفق به وإنْ كان كافراً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ألا قاتل الله عُبيد الله بن زياد فإنّه لم يرفق باسارى كربلاء ولم يكرمهم , وهم عترة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وسادات ال</w:t>
      </w:r>
      <w:r w:rsidR="00A12268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مُسلمين ، وأهل البيت الذين أذهب الله عنهم الرّجس وطهّرهم تطهيراً , فأمر بزين العابدين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إمام أهل البيت ووارث علوم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فَغلّ بغلّ إلى عنقه وبعثه كذلك مع عمّاته وأخواته إلى يزيد بالشّام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A12268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A12268" w:rsidRDefault="00A12268" w:rsidP="006527C4">
            <w:pPr>
              <w:pStyle w:val="libPoem"/>
            </w:pPr>
            <w:r>
              <w:rPr>
                <w:rtl/>
                <w:lang w:bidi="fa-IR"/>
              </w:rPr>
              <w:t>ليس هذا لرسول اللهِ 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12268" w:rsidRDefault="00A1226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12268" w:rsidRDefault="00A12268" w:rsidP="006527C4">
            <w:pPr>
              <w:pStyle w:val="libPoem"/>
            </w:pPr>
            <w:r>
              <w:rPr>
                <w:rtl/>
                <w:lang w:bidi="fa-IR"/>
              </w:rPr>
              <w:t>اُمّة الطُّغيان والبغي جزا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2268" w:rsidTr="006527C4">
        <w:trPr>
          <w:trHeight w:val="350"/>
        </w:trPr>
        <w:tc>
          <w:tcPr>
            <w:tcW w:w="3920" w:type="dxa"/>
          </w:tcPr>
          <w:p w:rsidR="00A12268" w:rsidRDefault="00A12268" w:rsidP="006527C4">
            <w:pPr>
              <w:pStyle w:val="libPoem"/>
            </w:pPr>
            <w:r>
              <w:rPr>
                <w:rtl/>
                <w:lang w:bidi="fa-IR"/>
              </w:rPr>
              <w:t>جزروا جزرَ الأضاحي نسلَهُ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12268" w:rsidRDefault="00A1226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12268" w:rsidRDefault="00A12268" w:rsidP="006527C4">
            <w:pPr>
              <w:pStyle w:val="libPoem"/>
            </w:pPr>
            <w:r>
              <w:rPr>
                <w:rtl/>
                <w:lang w:bidi="fa-IR"/>
              </w:rPr>
              <w:t>ثُمّ ساقوا أهله سَوق الإما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A01130">
      <w:pPr>
        <w:pStyle w:val="Heading2Center"/>
        <w:rPr>
          <w:lang w:bidi="fa-IR"/>
        </w:rPr>
      </w:pPr>
      <w:bookmarkStart w:id="20" w:name="_Toc18237477"/>
      <w:r>
        <w:rPr>
          <w:rtl/>
          <w:lang w:bidi="fa-IR"/>
        </w:rPr>
        <w:t>المجلس السّادس عشر بعد المئة</w:t>
      </w:r>
      <w:bookmarkEnd w:id="20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A01130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كانت وقعة اُحد , جاءت قُريش ومَن طاعها من القبائل , وخرجوا معهم بالنّساء يضربن بالطّبول والدّفوف ويُحرّضن على الحرب , فيهن هند زوجة أبي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A0113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سفيان ، وكان رئيس القوم , وكان ال</w:t>
      </w:r>
      <w:r w:rsidR="00A01130">
        <w:rPr>
          <w:rFonts w:hint="cs"/>
          <w:rtl/>
          <w:lang w:bidi="fa-IR"/>
        </w:rPr>
        <w:t>ـ</w:t>
      </w:r>
      <w:r>
        <w:rPr>
          <w:rtl/>
          <w:lang w:bidi="fa-IR"/>
        </w:rPr>
        <w:t>مُشركون ثلاثة آلاف فيهم سبعمئة درع ومئتا فرس , وال</w:t>
      </w:r>
      <w:r w:rsidR="00A01130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مُسلمون ألفاً وفيهم مئة درع والخيل فرسان , فرجع منهم ثلاثمئة من ال</w:t>
      </w:r>
      <w:r w:rsidR="00A01130">
        <w:rPr>
          <w:rFonts w:hint="cs"/>
          <w:rtl/>
          <w:lang w:bidi="fa-IR"/>
        </w:rPr>
        <w:t>ـ</w:t>
      </w:r>
      <w:r>
        <w:rPr>
          <w:rtl/>
          <w:lang w:bidi="fa-IR"/>
        </w:rPr>
        <w:t>مُنافقين فبقوا سبعمئة , وكان الفتح في هذه الوقعة وانهزام ال</w:t>
      </w:r>
      <w:r w:rsidR="00A01130">
        <w:rPr>
          <w:rFonts w:hint="cs"/>
          <w:rtl/>
          <w:lang w:bidi="fa-IR"/>
        </w:rPr>
        <w:t>ـ</w:t>
      </w:r>
      <w:r>
        <w:rPr>
          <w:rtl/>
          <w:lang w:bidi="fa-IR"/>
        </w:rPr>
        <w:t>مُشركين على يد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كما في وقعة بدر , وقتل بسيفه صناديد ال</w:t>
      </w:r>
      <w:r w:rsidR="00A01130">
        <w:rPr>
          <w:rFonts w:hint="cs"/>
          <w:rtl/>
          <w:lang w:bidi="fa-IR"/>
        </w:rPr>
        <w:t>ـ</w:t>
      </w:r>
      <w:r>
        <w:rPr>
          <w:rtl/>
          <w:lang w:bidi="fa-IR"/>
        </w:rPr>
        <w:t>مُشركين ورؤوس الضّلال ، وفرّج الله به الكرب عن وجه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وجعل ال</w:t>
      </w:r>
      <w:r w:rsidR="00A01130">
        <w:rPr>
          <w:rFonts w:hint="cs"/>
          <w:rtl/>
          <w:lang w:bidi="fa-IR"/>
        </w:rPr>
        <w:t>ـ</w:t>
      </w:r>
      <w:r>
        <w:rPr>
          <w:rtl/>
          <w:lang w:bidi="fa-IR"/>
        </w:rPr>
        <w:t>مُشركون على ميمنتهم خالد بن الوليد ، وعلى ميسرتهم عكرمة بن أبي جهل ، ولواؤهم مع بني عبد الدّار , وكان لواء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مع علي بن أبي طالب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فلمّا علم أنّ لواء المُشركين مع بني عبد الدّار , أعطى لِواءه رجلاً منهم يُسمّى مُصعب بن عُمير , فلمّا قُتل ردّه إلى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واستقبل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المدينة وجعل اُحداً ظهره , وجعل وراءه الرّماة ، وكانوا خمسين رجلاً ، وأمر عليهم عبد الله بن جُبير , وقال له : (( اثبت مكانك إنْ كانت لنا أو علينا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ولبس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درعين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وقتل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أصحاب اللواء ، فيما رواه ابن الأثير عن أبي رافع , وكانوا سبعة ، منهم طلحة وكان يُسمّى كبش الكتيبة وابنه أبو سعيد وأخوه خالد وعبدٌ لهم يُسمّى صوباً أخذ اللواء ل</w:t>
      </w:r>
      <w:r w:rsidR="00A01130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قتل مواليه ، فَقتله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وانهزم ال</w:t>
      </w:r>
      <w:r w:rsidR="00A01130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مُشركون ودخل المسلمون عسكرهم ينهبون , فلمّا رأى ذلك بعض الرّماة , اقبلوا يُريدون النّهب وثبتت طائفة مع أميرهم , فنزلت : </w:t>
      </w:r>
      <w:r w:rsidRPr="00A01130">
        <w:rPr>
          <w:rStyle w:val="libAlaemChar"/>
          <w:rtl/>
        </w:rPr>
        <w:t>(</w:t>
      </w:r>
      <w:r w:rsidRPr="00A01130">
        <w:rPr>
          <w:rStyle w:val="libAieChar"/>
          <w:rtl/>
        </w:rPr>
        <w:t xml:space="preserve"> مِنكُم مَن يُرِيدُ الدّنْيَا وَمِنكُم مَن يُرِيدُ الآخِرَةَ </w:t>
      </w:r>
      <w:r w:rsidRPr="00A01130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فرأى خالد بن الوليد قلّة مَن بقي من الرّماة فحمل عليهم فقتلهم , وحمل على أصحاب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من خلفهم , فلمّا رأى ال</w:t>
      </w:r>
      <w:r w:rsidR="00C87766">
        <w:rPr>
          <w:rFonts w:hint="cs"/>
          <w:rtl/>
          <w:lang w:bidi="fa-IR"/>
        </w:rPr>
        <w:t>ـ</w:t>
      </w:r>
      <w:r>
        <w:rPr>
          <w:rtl/>
          <w:lang w:bidi="fa-IR"/>
        </w:rPr>
        <w:t>مُشركون خيلهم تُقاتل , حملوا على ال</w:t>
      </w:r>
      <w:r w:rsidR="00C87766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مُسلمين فهزموهم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ابن الأثير : ورجع رجل من الصّحابة وجماعة من هزيمتهم بعد ثلاثة أيام , فقال لهم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لقد ذهبتم فيها عريضة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وباشر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الحرب بنفسه ، وجُرح وسقط لوجهه وكُسِرَت رُباعيته : أي سنّه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وثبت معه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يذبّ عنه ويُقاتل بين يديه ، وكان رجوع النّاس من هزيمتهم إلى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بثبات علي ومقامه ، وتوجّه العتاب من الله تعالى إلى عامّتهم ؛ لهزيمتهم سوى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, وذلك قوله </w:t>
      </w:r>
      <w:r w:rsidR="00C87766">
        <w:rPr>
          <w:rtl/>
          <w:lang w:bidi="fa-IR"/>
        </w:rPr>
        <w:t xml:space="preserve">تعالى : </w:t>
      </w:r>
      <w:r w:rsidR="00C87766" w:rsidRPr="000F596F">
        <w:rPr>
          <w:rStyle w:val="libAlaemChar"/>
          <w:rtl/>
        </w:rPr>
        <w:t>(</w:t>
      </w:r>
      <w:r w:rsidR="00C87766" w:rsidRPr="000F596F">
        <w:rPr>
          <w:rStyle w:val="libAieChar"/>
          <w:rtl/>
        </w:rPr>
        <w:t xml:space="preserve"> إِذْ تُصْعِدُونَ وَل</w:t>
      </w:r>
      <w:r w:rsidR="00C87766" w:rsidRPr="000F596F">
        <w:rPr>
          <w:rStyle w:val="libAieChar"/>
          <w:rFonts w:hint="cs"/>
          <w:rtl/>
        </w:rPr>
        <w:t>َ</w:t>
      </w:r>
      <w:r w:rsidR="00C87766" w:rsidRPr="000F596F">
        <w:rPr>
          <w:rStyle w:val="libAieChar"/>
          <w:rtl/>
        </w:rPr>
        <w:t>ا</w:t>
      </w:r>
      <w:r w:rsidRPr="000F596F">
        <w:rPr>
          <w:rStyle w:val="libAieChar"/>
          <w:rtl/>
        </w:rPr>
        <w:t xml:space="preserve"> تَلْوُونَ عَلَى‏ أَحَدٍ وَالرّسُولُ يَدْعُوكُمْ فِي أُخْرَاكُمْ فَأَثَابَكُمْ غَمّا بِغَمّ لِكَيْلاَ تَحْ</w:t>
      </w:r>
      <w:r w:rsidR="000F596F" w:rsidRPr="000F596F">
        <w:rPr>
          <w:rStyle w:val="libAieChar"/>
          <w:rtl/>
        </w:rPr>
        <w:t>زَنُوا عَلى‏ مَا فَاتَكُمْ وَل</w:t>
      </w:r>
      <w:r w:rsidR="000F596F" w:rsidRPr="000F596F">
        <w:rPr>
          <w:rStyle w:val="libAieChar"/>
          <w:rFonts w:hint="cs"/>
          <w:rtl/>
        </w:rPr>
        <w:t>َ</w:t>
      </w:r>
      <w:r w:rsidR="000F596F" w:rsidRPr="000F596F">
        <w:rPr>
          <w:rStyle w:val="libAieChar"/>
          <w:rtl/>
        </w:rPr>
        <w:t>ا</w:t>
      </w:r>
      <w:r w:rsidRPr="000F596F">
        <w:rPr>
          <w:rStyle w:val="libAieChar"/>
          <w:rtl/>
        </w:rPr>
        <w:t xml:space="preserve"> مَا</w:t>
      </w:r>
    </w:p>
    <w:p w:rsidR="00C87766" w:rsidRPr="007E62B8" w:rsidRDefault="00C87766" w:rsidP="00C87766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C87766">
      <w:pPr>
        <w:pStyle w:val="libFootnote0"/>
        <w:rPr>
          <w:lang w:bidi="fa-IR"/>
        </w:rPr>
      </w:pPr>
      <w:r w:rsidRPr="00C87766">
        <w:rPr>
          <w:rtl/>
        </w:rPr>
        <w:t>(1)</w:t>
      </w:r>
      <w:r>
        <w:rPr>
          <w:rtl/>
          <w:lang w:bidi="fa-IR"/>
        </w:rPr>
        <w:t xml:space="preserve"> سورة آل عمران / 152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0F596F">
      <w:pPr>
        <w:pStyle w:val="libNormal0"/>
        <w:rPr>
          <w:lang w:bidi="fa-IR"/>
        </w:rPr>
      </w:pPr>
      <w:r w:rsidRPr="000F596F">
        <w:rPr>
          <w:rStyle w:val="libAieChar"/>
          <w:rtl/>
        </w:rPr>
        <w:lastRenderedPageBreak/>
        <w:t>أَصَابَكُمْ وَاللّهُ خَبِيرٌ بِمَا تَعْمَلُونَ</w:t>
      </w:r>
      <w:r>
        <w:rPr>
          <w:rtl/>
          <w:lang w:bidi="fa-IR"/>
        </w:rPr>
        <w:t xml:space="preserve"> </w:t>
      </w:r>
      <w:r w:rsidRPr="000F596F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وقوله تعالى : </w:t>
      </w:r>
      <w:r w:rsidRPr="000F596F">
        <w:rPr>
          <w:rStyle w:val="libAlaemChar"/>
          <w:rtl/>
        </w:rPr>
        <w:t>(</w:t>
      </w:r>
      <w:r w:rsidRPr="000F596F">
        <w:rPr>
          <w:rStyle w:val="libAieChar"/>
          <w:rtl/>
        </w:rPr>
        <w:t xml:space="preserve"> إِنّ الّذِينَ تَوَلّوْا مِنكُمْ يَوْمَ التّقَى الْجَمْعَانِ إِنّمَا اسْتَزَلّهُمُ الشّيْطَانُ بِبَعْضِ مَا كَسَبُوا وَلَقَدْ عَفَا اللّهُ عَنْهُمْ إِنّ اللّهَ غَفُورٌ حَلِيمٌ </w:t>
      </w:r>
      <w:r w:rsidRPr="000F596F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(2)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ابن الأثير : فأبصر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جماعة من ال</w:t>
      </w:r>
      <w:r w:rsidR="000F596F">
        <w:rPr>
          <w:rFonts w:hint="cs"/>
          <w:rtl/>
          <w:lang w:bidi="fa-IR"/>
        </w:rPr>
        <w:t>ـ</w:t>
      </w:r>
      <w:r>
        <w:rPr>
          <w:rtl/>
          <w:lang w:bidi="fa-IR"/>
        </w:rPr>
        <w:t>مُشركين , فقال لعلي : (( احمل عليهم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فحمل عليهم وفرّقهم وقتل فيهم ، ثُمّ رأى جماعة اُخرى فقال له : (( احمل عليهم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فحمل عليهم وفرّقهم وقتل فيهم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هذه هي المواساة ولا تقصر عنها مواساة أبي الفضل العبّاس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يوم كربلاء لأخيه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وكان صاحب لواء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كما كان أميرالمؤمنين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صاحب لواء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فخرج العبّاس يطلب الماء وحمل على القوم ,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0F596F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0F596F" w:rsidRDefault="000F596F" w:rsidP="006527C4">
            <w:pPr>
              <w:pStyle w:val="libPoem"/>
            </w:pPr>
            <w:r>
              <w:rPr>
                <w:rtl/>
                <w:lang w:bidi="fa-IR"/>
              </w:rPr>
              <w:t>لا أرهب الموتَ إذا الموتُ رقى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F596F" w:rsidRDefault="000F596F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F596F" w:rsidRDefault="000F596F" w:rsidP="006527C4">
            <w:pPr>
              <w:pStyle w:val="libPoem"/>
            </w:pPr>
            <w:r>
              <w:rPr>
                <w:rtl/>
                <w:lang w:bidi="fa-IR"/>
              </w:rPr>
              <w:t>حتّى اُوارى في المصاليت لُقا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596F" w:rsidTr="006527C4">
        <w:trPr>
          <w:trHeight w:val="350"/>
        </w:trPr>
        <w:tc>
          <w:tcPr>
            <w:tcW w:w="3920" w:type="dxa"/>
          </w:tcPr>
          <w:p w:rsidR="000F596F" w:rsidRDefault="000F596F" w:rsidP="006527C4">
            <w:pPr>
              <w:pStyle w:val="libPoem"/>
            </w:pPr>
            <w:r>
              <w:rPr>
                <w:rtl/>
                <w:lang w:bidi="fa-IR"/>
              </w:rPr>
              <w:t>نفسي لسبط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الطّهر وقا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F596F" w:rsidRDefault="000F596F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F596F" w:rsidRDefault="000F596F" w:rsidP="006527C4">
            <w:pPr>
              <w:pStyle w:val="libPoem"/>
            </w:pPr>
            <w:r>
              <w:rPr>
                <w:rtl/>
                <w:lang w:bidi="fa-IR"/>
              </w:rPr>
              <w:t>إنّي أنا العبّاس أغدو بالسّقا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0F596F">
      <w:pPr>
        <w:pStyle w:val="libPoemCenter"/>
        <w:rPr>
          <w:lang w:bidi="fa-IR"/>
        </w:rPr>
      </w:pPr>
      <w:r>
        <w:rPr>
          <w:rtl/>
          <w:lang w:bidi="fa-IR"/>
        </w:rPr>
        <w:t>ولا أخاف الشّر يوم ال</w:t>
      </w:r>
      <w:r w:rsidR="000F596F">
        <w:rPr>
          <w:rFonts w:hint="cs"/>
          <w:rtl/>
          <w:lang w:bidi="fa-IR"/>
        </w:rPr>
        <w:t>ـ</w:t>
      </w:r>
      <w:r>
        <w:rPr>
          <w:rtl/>
          <w:lang w:bidi="fa-IR"/>
        </w:rPr>
        <w:t>مُلتقى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فضربه زيد بن ورقاء على يمينه فقطعها , فأخذ السّيف بشماله فضربه حكيم بن الطُفيل على شماله فقطعها , وضربه آخر بعمود من حديد فقتله , فبكى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لِقتله بُكاءً شديداً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0F596F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0F596F" w:rsidRDefault="000F596F" w:rsidP="006527C4">
            <w:pPr>
              <w:pStyle w:val="libPoem"/>
            </w:pPr>
            <w:r>
              <w:rPr>
                <w:rtl/>
                <w:lang w:bidi="fa-IR"/>
              </w:rPr>
              <w:t>واذكر أبا الفضل هل تُنسى فضائلُهُ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F596F" w:rsidRDefault="000F596F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F596F" w:rsidRDefault="000F596F" w:rsidP="006527C4">
            <w:pPr>
              <w:pStyle w:val="libPoem"/>
            </w:pPr>
            <w:r>
              <w:rPr>
                <w:rtl/>
                <w:lang w:bidi="fa-IR"/>
              </w:rPr>
              <w:t>في كربلا حين جدّ الأمرُ والتبسا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596F" w:rsidTr="006527C4">
        <w:trPr>
          <w:trHeight w:val="350"/>
        </w:trPr>
        <w:tc>
          <w:tcPr>
            <w:tcW w:w="3920" w:type="dxa"/>
          </w:tcPr>
          <w:p w:rsidR="000F596F" w:rsidRDefault="000F596F" w:rsidP="006527C4">
            <w:pPr>
              <w:pStyle w:val="libPoem"/>
            </w:pPr>
            <w:r>
              <w:rPr>
                <w:rtl/>
                <w:lang w:bidi="fa-IR"/>
              </w:rPr>
              <w:t>وآسى أخاه وفاداه بمُهجتِهِ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F596F" w:rsidRDefault="000F596F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F596F" w:rsidRDefault="000F596F" w:rsidP="006527C4">
            <w:pPr>
              <w:pStyle w:val="libPoem"/>
            </w:pPr>
            <w:r>
              <w:rPr>
                <w:rtl/>
                <w:lang w:bidi="fa-IR"/>
              </w:rPr>
              <w:t>وخاض في غمرات الموت مُنغمسا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A077C5">
      <w:pPr>
        <w:pStyle w:val="Heading2Center"/>
        <w:rPr>
          <w:lang w:bidi="fa-IR"/>
        </w:rPr>
      </w:pPr>
      <w:bookmarkStart w:id="21" w:name="_Toc18237478"/>
      <w:r>
        <w:rPr>
          <w:rtl/>
          <w:lang w:bidi="fa-IR"/>
        </w:rPr>
        <w:t>المجلس السّابع عشر بعد المئة</w:t>
      </w:r>
      <w:bookmarkEnd w:id="21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في الكامل لابن الأثير : ل</w:t>
      </w:r>
      <w:r w:rsidR="00A077C5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اُحد وانهزم ال</w:t>
      </w:r>
      <w:r w:rsidR="00A077C5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مُسلمون بمخالفة الرّماة أمر</w:t>
      </w:r>
    </w:p>
    <w:p w:rsidR="00A077C5" w:rsidRPr="007E62B8" w:rsidRDefault="00A077C5" w:rsidP="00A077C5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A077C5">
      <w:pPr>
        <w:pStyle w:val="libFootnote0"/>
        <w:rPr>
          <w:lang w:bidi="fa-IR"/>
        </w:rPr>
      </w:pPr>
      <w:r w:rsidRPr="00A077C5">
        <w:rPr>
          <w:rtl/>
        </w:rPr>
        <w:t>(1)</w:t>
      </w:r>
      <w:r>
        <w:rPr>
          <w:rtl/>
          <w:lang w:bidi="fa-IR"/>
        </w:rPr>
        <w:t xml:space="preserve"> سورة آل عمران / 153</w:t>
      </w:r>
      <w:r w:rsidR="00F66732">
        <w:rPr>
          <w:rtl/>
          <w:lang w:bidi="fa-IR"/>
        </w:rPr>
        <w:t>.</w:t>
      </w:r>
    </w:p>
    <w:p w:rsidR="00166891" w:rsidRDefault="00166891" w:rsidP="00A077C5">
      <w:pPr>
        <w:pStyle w:val="libFootnote0"/>
        <w:rPr>
          <w:lang w:bidi="fa-IR"/>
        </w:rPr>
      </w:pPr>
      <w:r w:rsidRPr="00A077C5">
        <w:rPr>
          <w:rtl/>
        </w:rPr>
        <w:t>(2)</w:t>
      </w:r>
      <w:r>
        <w:rPr>
          <w:rtl/>
          <w:lang w:bidi="fa-IR"/>
        </w:rPr>
        <w:t xml:space="preserve"> سورة آل عمران / 155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6379E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رسول الله ، كسرت رباعية رسول الله السّفلى ، والرّباعية : هي السّن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وشقّت شفته وجُرح في وجنته ، ول</w:t>
      </w:r>
      <w:r w:rsidR="006379E7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جُرح رسول الله , جعل الدّم يسيل على وجهه وهو يمسحه , ويقول : (( كيف يفلح قوم خضّبوا وجه نبيهم بالدّم وهو يدعوهم إلى الله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وترّس أبو دجانة رسول الله بنفسه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يعني جعل نفسه كالتّرس له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فكان يقع النّبل في ظهره وهو منحن عليه ، كما ترّس سعيد بن عبد الله الحنفي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يوم عاشوراء , ووقف يقيه من النّبال بنفسه ، ما زال ولا تخطّى , فما زال يرمى بالنّبل حتّى سقط إلى الأرض وهو يقول : اللهمّ , العنهم لعن عاد وثمود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اللهمّ , أبلغ نبيك عنّي السّلام وأبلغه ما لقيت من ألم الجراح , فإنّي أردت ثوابك في نصر ذرّيّة نبيك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قضى نحبه رضوان الله عليه , فوجد فيه ثلاثة عشر سهماً سوى ما به من ضرب السّيوف وطعن الرّماح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وكذلك فعل عمرو بن قرظة الأنصاري , فإنّه كان لا يأتي إلى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سهم </w:t>
      </w:r>
      <w:r w:rsidR="009F6AB6">
        <w:rPr>
          <w:rtl/>
          <w:lang w:bidi="fa-IR"/>
        </w:rPr>
        <w:t>إل</w:t>
      </w:r>
      <w:r w:rsidR="009F6AB6">
        <w:rPr>
          <w:rFonts w:hint="cs"/>
          <w:rtl/>
          <w:lang w:bidi="fa-IR"/>
        </w:rPr>
        <w:t>ّ</w:t>
      </w:r>
      <w:r w:rsidR="009F6AB6">
        <w:rPr>
          <w:rtl/>
          <w:lang w:bidi="fa-IR"/>
        </w:rPr>
        <w:t>ا</w:t>
      </w:r>
      <w:r w:rsidR="006379E7">
        <w:rPr>
          <w:rtl/>
          <w:lang w:bidi="fa-IR"/>
        </w:rPr>
        <w:t xml:space="preserve"> اتّقاه بيديه ، ولا سيف إل</w:t>
      </w:r>
      <w:r w:rsidR="006379E7">
        <w:rPr>
          <w:rFonts w:hint="cs"/>
          <w:rtl/>
          <w:lang w:bidi="fa-IR"/>
        </w:rPr>
        <w:t>ّ</w:t>
      </w:r>
      <w:r w:rsidR="006379E7">
        <w:rPr>
          <w:rtl/>
          <w:lang w:bidi="fa-IR"/>
        </w:rPr>
        <w:t>ا</w:t>
      </w:r>
      <w:r>
        <w:rPr>
          <w:rtl/>
          <w:lang w:bidi="fa-IR"/>
        </w:rPr>
        <w:t xml:space="preserve"> تلقّاه بمُهجته , فلم يكن يصل إلى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سوء حتّى اُثخن بالجراح , فالتفت إلى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وقال : يا بن رسول الله أوَفيت ؟ قال : (( نعم , أنت أمامي في الجنّة , فاقرأ رسول الله عنّي السّلام وأعلمه أنّي في الأثر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فقاتل حتّى قُتل رضوان الله عليه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واقتدى بهما في ذلك حنظلة بن أسعد الشّبامي , فإنّه جاء فوقف بين يدي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يقيه السّهام والرّماح والسّيوف بوجهه ونحره , ثُمّ تقدّم فقاتل حتّى قُتل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وقاتل رسول الله يوم اُحد قتالاً شديداً , فرمى بالنّبل حتّى فني نبله ، وانكسرت سِيَة قوسه وانقطع وتره , ولما جُرح رسول الله , جعل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ينقل له الماء في درقته من المهراس ، والمهراس : اسم عينٍ باُحد</w:t>
      </w:r>
      <w:r w:rsidR="00F66732">
        <w:rPr>
          <w:rtl/>
          <w:lang w:bidi="fa-IR"/>
        </w:rPr>
        <w:t>.</w:t>
      </w:r>
      <w:r w:rsidR="009F6AB6">
        <w:rPr>
          <w:rtl/>
          <w:lang w:bidi="fa-IR"/>
        </w:rPr>
        <w:t xml:space="preserve"> ويغسل الدّم فلم ينقطع</w:t>
      </w:r>
      <w:r>
        <w:rPr>
          <w:rtl/>
          <w:lang w:bidi="fa-IR"/>
        </w:rPr>
        <w:t>, فأتت فاطمة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تُعانقه وتبكي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فياليت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لا غاب عن ولده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يوم كربلاء ؛ ليدفع عنه عسكر ابن سعد وينقل له الماء بدرقته من الفرات حين حال الأعداء بينه وبين الماء , كما نقل الماء بدرقته إلى رسول الله من المهراس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وياليت فاطمة الزّهراء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التي بكت من جرح واحد أصاب أباها رسول الله , نظرت إلى ولدها وفلذة كبدها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حين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6379E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أصابه اثنان وسبعون جراحة ما بين رمية وطعنة وضربة , فكانت تُضمّد جراحاته كما ضمّدت جرح أبيها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وما أدري ما كان يجري على فاطمة لو نظرت إلى الجرح الذي في صدر ولدها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؟! وذلك حين رماه خولي بن يزيد بسهم مُحدّد مسموم له ثلاثُ شعب فوقع على صدره , فقال : (( بسم الله وبالله وعلى ملّة رسول الله صلى الله عليه وآله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أخذ السّهم فأخرجه ، فانبعث الدّم كأنّه ميزاب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6379E7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6379E7" w:rsidRDefault="006379E7" w:rsidP="006527C4">
            <w:pPr>
              <w:pStyle w:val="libPoem"/>
            </w:pPr>
            <w:r>
              <w:rPr>
                <w:rtl/>
                <w:lang w:bidi="fa-IR"/>
              </w:rPr>
              <w:t>أفاطم لو خِلت الحسينَ مُجدّلاً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379E7" w:rsidRDefault="006379E7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379E7" w:rsidRDefault="006379E7" w:rsidP="006527C4">
            <w:pPr>
              <w:pStyle w:val="libPoem"/>
            </w:pPr>
            <w:r>
              <w:rPr>
                <w:rtl/>
                <w:lang w:bidi="fa-IR"/>
              </w:rPr>
              <w:t>وقد مات عطشاناً بشطِّ فُراتِ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79E7" w:rsidTr="006527C4">
        <w:trPr>
          <w:trHeight w:val="350"/>
        </w:trPr>
        <w:tc>
          <w:tcPr>
            <w:tcW w:w="3920" w:type="dxa"/>
          </w:tcPr>
          <w:p w:rsidR="006379E7" w:rsidRDefault="006379E7" w:rsidP="006527C4">
            <w:pPr>
              <w:pStyle w:val="libPoem"/>
            </w:pPr>
            <w:r>
              <w:rPr>
                <w:rtl/>
                <w:lang w:bidi="fa-IR"/>
              </w:rPr>
              <w:t>إذاً للطمت الخدّ فاطمُ عندهُ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79E7" w:rsidRDefault="006379E7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79E7" w:rsidRDefault="006379E7" w:rsidP="006527C4">
            <w:pPr>
              <w:pStyle w:val="libPoem"/>
            </w:pPr>
            <w:r>
              <w:rPr>
                <w:rtl/>
                <w:lang w:bidi="fa-IR"/>
              </w:rPr>
              <w:t>وأجريتِ دمعَ العينِ في الوجناتِ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79E7" w:rsidTr="006527C4">
        <w:trPr>
          <w:trHeight w:val="350"/>
        </w:trPr>
        <w:tc>
          <w:tcPr>
            <w:tcW w:w="3920" w:type="dxa"/>
          </w:tcPr>
          <w:p w:rsidR="006379E7" w:rsidRDefault="006379E7" w:rsidP="006527C4">
            <w:pPr>
              <w:pStyle w:val="libPoem"/>
            </w:pPr>
            <w:r>
              <w:rPr>
                <w:rtl/>
                <w:lang w:bidi="fa-IR"/>
              </w:rPr>
              <w:t>أفاطم قومي يابنة الخير و اندُبي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79E7" w:rsidRDefault="006379E7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79E7" w:rsidRDefault="006379E7" w:rsidP="006527C4">
            <w:pPr>
              <w:pStyle w:val="libPoem"/>
            </w:pPr>
            <w:r>
              <w:rPr>
                <w:rtl/>
                <w:lang w:bidi="fa-IR"/>
              </w:rPr>
              <w:t>نجومَ سماوات بأرض فلاةِ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6379E7">
        <w:rPr>
          <w:rFonts w:hint="cs"/>
          <w:rtl/>
          <w:lang w:bidi="fa-IR"/>
        </w:rPr>
        <w:t>ـ</w:t>
      </w:r>
      <w:r>
        <w:rPr>
          <w:rtl/>
          <w:lang w:bidi="fa-IR"/>
        </w:rPr>
        <w:t>مّا رجع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إلى المدينة , استقبلته فاطمة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ومعها إناء فيه ماء فغسل وجهه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, ولحقه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وقد خضب الدّم يده إلى كتفه ومعه ذو الفقار ، فناوله فاطمة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، وقال لها : (( خُذي هذا السّيف فقد صدقني اليوم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وأنشأ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6379E7" w:rsidTr="00D46859">
        <w:trPr>
          <w:trHeight w:val="350"/>
        </w:trPr>
        <w:tc>
          <w:tcPr>
            <w:tcW w:w="4347" w:type="dxa"/>
            <w:shd w:val="clear" w:color="auto" w:fill="auto"/>
          </w:tcPr>
          <w:p w:rsidR="006379E7" w:rsidRDefault="006379E7" w:rsidP="006527C4">
            <w:pPr>
              <w:pStyle w:val="libPoem"/>
            </w:pPr>
            <w:r>
              <w:rPr>
                <w:rtl/>
                <w:lang w:bidi="fa-IR"/>
              </w:rPr>
              <w:t>أفاطمُ هاك السّيفَ غيرَ ذميمِ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6379E7" w:rsidRDefault="006379E7" w:rsidP="006527C4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6379E7" w:rsidRDefault="006379E7" w:rsidP="006527C4">
            <w:pPr>
              <w:pStyle w:val="libPoem"/>
            </w:pPr>
            <w:r>
              <w:rPr>
                <w:rtl/>
                <w:lang w:bidi="fa-IR"/>
              </w:rPr>
              <w:t>فلستُ برعديدٍ ولا بمليمِ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79E7" w:rsidTr="00D46859">
        <w:trPr>
          <w:trHeight w:val="350"/>
        </w:trPr>
        <w:tc>
          <w:tcPr>
            <w:tcW w:w="4347" w:type="dxa"/>
          </w:tcPr>
          <w:p w:rsidR="006379E7" w:rsidRDefault="006379E7" w:rsidP="006527C4">
            <w:pPr>
              <w:pStyle w:val="libPoem"/>
            </w:pPr>
            <w:r>
              <w:rPr>
                <w:rtl/>
                <w:lang w:bidi="fa-IR"/>
              </w:rPr>
              <w:t>لعُمري لقد اعذرت في نصر أحمدٍ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379E7" w:rsidRDefault="006379E7" w:rsidP="006527C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379E7" w:rsidRDefault="006379E7" w:rsidP="006527C4">
            <w:pPr>
              <w:pStyle w:val="libPoem"/>
            </w:pPr>
            <w:r>
              <w:rPr>
                <w:rtl/>
                <w:lang w:bidi="fa-IR"/>
              </w:rPr>
              <w:t>وطاعةِ ربٍّ بالعباد عليمِ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79E7" w:rsidTr="00D46859">
        <w:trPr>
          <w:trHeight w:val="350"/>
        </w:trPr>
        <w:tc>
          <w:tcPr>
            <w:tcW w:w="4347" w:type="dxa"/>
          </w:tcPr>
          <w:p w:rsidR="006379E7" w:rsidRDefault="006379E7" w:rsidP="006527C4">
            <w:pPr>
              <w:pStyle w:val="libPoem"/>
            </w:pPr>
            <w:r>
              <w:rPr>
                <w:rtl/>
                <w:lang w:bidi="fa-IR"/>
              </w:rPr>
              <w:t>أميطي دماءَ القوم عنه فإنّه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6379E7" w:rsidRDefault="006379E7" w:rsidP="006527C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6379E7" w:rsidRDefault="006379E7" w:rsidP="006527C4">
            <w:pPr>
              <w:pStyle w:val="libPoem"/>
            </w:pPr>
            <w:r>
              <w:rPr>
                <w:rtl/>
                <w:lang w:bidi="fa-IR"/>
              </w:rPr>
              <w:t>سقى آل عبد الدّار كأس حميم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46859" w:rsidRPr="007E62B8" w:rsidRDefault="00D46859" w:rsidP="00D46859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D46859">
      <w:pPr>
        <w:pStyle w:val="libFootnote0"/>
        <w:rPr>
          <w:lang w:bidi="fa-IR"/>
        </w:rPr>
      </w:pPr>
      <w:r w:rsidRPr="00D46859">
        <w:rPr>
          <w:rtl/>
        </w:rPr>
        <w:t>(1)</w:t>
      </w:r>
      <w:r>
        <w:rPr>
          <w:rtl/>
          <w:lang w:bidi="fa-IR"/>
        </w:rPr>
        <w:t xml:space="preserve"> هذه رواية ال</w:t>
      </w:r>
      <w:r w:rsidR="00D46859">
        <w:rPr>
          <w:rFonts w:hint="cs"/>
          <w:rtl/>
          <w:lang w:bidi="fa-IR"/>
        </w:rPr>
        <w:t>ـ</w:t>
      </w:r>
      <w:r>
        <w:rPr>
          <w:rtl/>
          <w:lang w:bidi="fa-IR"/>
        </w:rPr>
        <w:t>مُفيد , وهي تدلّ على أنّ فاطمة (</w:t>
      </w:r>
      <w:r w:rsidR="00D91CFB" w:rsidRPr="00D46859">
        <w:rPr>
          <w:rStyle w:val="libFootnoteAlaemChar"/>
          <w:rtl/>
        </w:rPr>
        <w:t>عليها‌السلام</w:t>
      </w:r>
      <w:r>
        <w:rPr>
          <w:rtl/>
          <w:lang w:bidi="fa-IR"/>
        </w:rPr>
        <w:t>) كانت باقية بالمدينة لم تخرج إلى اُحد , وهي الأقرب إلى الاعتبار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وما تقدّم من أنّها أتت وجعلت تُعانقه وتبكي وأحرقت حصيراً</w:t>
      </w:r>
      <w:r w:rsidR="00F66732">
        <w:rPr>
          <w:rtl/>
          <w:lang w:bidi="fa-IR"/>
        </w:rPr>
        <w:t>...</w:t>
      </w:r>
      <w:r>
        <w:rPr>
          <w:rtl/>
          <w:lang w:bidi="fa-IR"/>
        </w:rPr>
        <w:t xml:space="preserve"> إلى آخره , يدلّ على أنّها كانت باُحد ، وهي رواية ابن الأثير , ويجوز أنْ تكون خرجت إلى اُحد ثُمّ رجعت واستقبلت أباها حين رجوعه , والله أعلم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خُذيه يا فاطمة , فقد أدّى بعلك ما عليه , وقد قَتل الله بسيفهِ صناديد قُريش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كأنّي بفاطمة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ل</w:t>
      </w:r>
      <w:r w:rsidR="00660A6A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أعطاها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سيفه ذا الفقار ، وهو مُخضّب بالدّماء ، تناولته وجعلت تغسل الدّماء عنه , وهي فرحة مسرورة حين رأت ابن عمّها قد أقبل سالماً ظافراً منصوراً على أعدائه ، يحملُ اللواء بين يدي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والجيش من خلفه وقد قتل الله بسيفه صناديد ال</w:t>
      </w:r>
      <w:r w:rsidR="00660A6A">
        <w:rPr>
          <w:rFonts w:hint="cs"/>
          <w:rtl/>
          <w:lang w:bidi="fa-IR"/>
        </w:rPr>
        <w:t>ـ</w:t>
      </w:r>
      <w:r>
        <w:rPr>
          <w:rtl/>
          <w:lang w:bidi="fa-IR"/>
        </w:rPr>
        <w:t>مُشركين , ولكن أين رجوع أمير المؤمنين(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من حرب اُحد إلى المدينة بتلك الحالة وخطابه لفاطمة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, من رجوع ولده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يوم كربلاء من حرب الأعداء إلى الخيمة وقد خضب الدّم سيفه ويده ، وخطابه لزينب بنت فاطمة (</w:t>
      </w:r>
      <w:r w:rsidR="001E599F" w:rsidRPr="001E599F">
        <w:rPr>
          <w:rStyle w:val="libAlaemChar"/>
          <w:rtl/>
        </w:rPr>
        <w:t>عليهما‌السلام</w:t>
      </w:r>
      <w:r>
        <w:rPr>
          <w:rtl/>
          <w:lang w:bidi="fa-IR"/>
        </w:rPr>
        <w:t>) ؟! وذلك ل</w:t>
      </w:r>
      <w:r w:rsidR="00660A6A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قُتلت أنصاره وأهل بيته ، وبقي وحيداً فريداً لا ناصر له ولا مُعين , فجعل ينادي : (( هل من ذابٍّ يذبُّ عن حرم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؟ هل من مُوحّدٍ يخاف الله فينا ؟ هل من مُغيث يرجو الله في إغاثتنا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تقدّم إلى باب الخيمة , وقال لاُخته زينب : (( ناوليني ولدي الصّغير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فناولته ابنه عبد الله ، فأومى إليه ليُقبّله , فرماه حرملة بن كاهل بسهمٍ فوقع في نحره فذبحه , فقال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لزينب : (( خُذيه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وفاطمة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وإنْ قُتل يوم اُحد عمُّ أبيها حمزة بن عبد المطّلب , لكن هوّن عليها مصاب حمزة سلامة أبيها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وبعلها علي ؛ أمّا زينب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فقد شاهدت قتل أخيها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وباقي إخوتها إلى تمام سبعة عشر رجلاً من أهل بيتها , ما بين كهول وشبّان ما لهم على وجه الأرض شبيه , ولم يبقَ عندها غير العليل زين العابدين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أسير ابن سعد وابن مرجانة وابن هند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660A6A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660A6A" w:rsidRDefault="00660A6A" w:rsidP="006527C4">
            <w:pPr>
              <w:pStyle w:val="libPoem"/>
            </w:pPr>
            <w:r>
              <w:rPr>
                <w:rtl/>
                <w:lang w:bidi="fa-IR"/>
              </w:rPr>
              <w:t>مُصيبةٌ بكتْ السّبعُ الشّداد 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60A6A" w:rsidRDefault="00660A6A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60A6A" w:rsidRDefault="00660A6A" w:rsidP="006527C4">
            <w:pPr>
              <w:pStyle w:val="libPoem"/>
            </w:pPr>
            <w:r>
              <w:rPr>
                <w:rtl/>
                <w:lang w:bidi="fa-IR"/>
              </w:rPr>
              <w:t>دماً ورزءٌ عظيمٌ غير محتملِ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66732" w:rsidRDefault="00166891" w:rsidP="00501538">
      <w:pPr>
        <w:pStyle w:val="Heading2Center"/>
        <w:rPr>
          <w:rtl/>
          <w:lang w:bidi="fa-IR"/>
        </w:rPr>
      </w:pPr>
      <w:bookmarkStart w:id="22" w:name="_Toc18237479"/>
      <w:r>
        <w:rPr>
          <w:rtl/>
          <w:lang w:bidi="fa-IR"/>
        </w:rPr>
        <w:t>المجلس الثّامن عشر بعد المئة</w:t>
      </w:r>
      <w:bookmarkEnd w:id="22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501538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اُحد ، دعا جبير بن مطعم غلامه وحشي بن حرب , وكان حبشيّاً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50153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يقذف بالحربة قلّما يخطئ , فقال له : اخرج مع النّاس ، فإنْ قَتلت عمّ محمّد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يعني حمزة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بعمّي طعيمة بن عدي ، فأنت عتيق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وكانت هند جعلت لوحشي جعلاً على أنْ يقتل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أو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أو حمزة , فقال : أمّا محمّد فلا حيلة لي فيه ؛ لأنّ أصحابه يطيفون به ؛ وأمّا علي فإنّه إذا قاتل كان أحذر من الذّئب ؛ وأمّا حمزة فإنّي أطمع فيه ؛ لأنّه إذا غضب لم يبصر بين يديه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وكانت هند كُلّما مرّت بوحشي أو مرّ بها , قالتّ له : اشف واشتف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وحشي : إنّي والله , لأنظر إلى حمزة وهو يهدّ النّاس بس</w:t>
      </w:r>
      <w:r w:rsidR="00501538">
        <w:rPr>
          <w:rtl/>
          <w:lang w:bidi="fa-IR"/>
        </w:rPr>
        <w:t>يفه ، ما يلقى شيئاً يمرّ به إل</w:t>
      </w:r>
      <w:r w:rsidR="00501538">
        <w:rPr>
          <w:rFonts w:hint="cs"/>
          <w:rtl/>
          <w:lang w:bidi="fa-IR"/>
        </w:rPr>
        <w:t>ّ</w:t>
      </w:r>
      <w:r w:rsidR="00501538">
        <w:rPr>
          <w:rtl/>
          <w:lang w:bidi="fa-IR"/>
        </w:rPr>
        <w:t>ا</w:t>
      </w:r>
      <w:r>
        <w:rPr>
          <w:rtl/>
          <w:lang w:bidi="fa-IR"/>
        </w:rPr>
        <w:t xml:space="preserve"> قتله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فهززت حربتي ودفعتها عليه ، فوقعت في أسفل بطنه حتّى خرجت من بين رجليه , وأقبل نحوي فغُلب فوقع ، فأمهلته حتّى مات فأخذت حربتي ثُمّ تنحّيت إلى العسكر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ابن الأثير : ووقعت هند وصواحباتها على القتلى يُمثّلن بهم , واتّخذت هند من آذان الرّجال وآنافهم خلاخل وقلائد , وأعطت خلاخلها وقلائدها وحشيّاً , وبقرت عن كبد حمزة فلاكتها فلم تستطع أنْ تسيغها فلفظتها , وجدعت أنفه واُذنيه ومثّلت به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ووجد حمزة ببطن الوادي قد بُقر بطنه عن كبده ومُثّل به , فحين رآه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, لم يرَ منظراً كان أوجع لقلبه منه , فقال : (( لولا أنْ تحزن صفيّة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وهي اُخت حمزة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أو تكون سنّة بعدي , لتركته حتّى يكون في أجواف السّباع وحواصل الطّير , ولئن أظهرني الله على قُريش , لاُمثّلن بثلاثين رَجُلاً منهم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وقال ال</w:t>
      </w:r>
      <w:r w:rsidR="00501538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مُسلمون : لنُمثّلن بهم مثلة لم يُمثّلها أحد من العرب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فأنزل الله في ذلك : </w:t>
      </w:r>
      <w:r w:rsidRPr="00501538">
        <w:rPr>
          <w:rStyle w:val="libAlaemChar"/>
          <w:rtl/>
        </w:rPr>
        <w:t>(</w:t>
      </w:r>
      <w:r w:rsidRPr="00501538">
        <w:rPr>
          <w:rStyle w:val="libAieChar"/>
          <w:rtl/>
        </w:rPr>
        <w:t xml:space="preserve"> وَإِنْ عَاقَبْتُمْ فَعَاقِبُوا بِمِثْلِ مَا عُوقِبْتُم بِهِ </w:t>
      </w:r>
      <w:r w:rsidRPr="00501538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فعفا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وصبر ونهى عن ال</w:t>
      </w:r>
      <w:r w:rsidR="00501538">
        <w:rPr>
          <w:rFonts w:hint="cs"/>
          <w:rtl/>
          <w:lang w:bidi="fa-IR"/>
        </w:rPr>
        <w:t>ـ</w:t>
      </w:r>
      <w:r>
        <w:rPr>
          <w:rtl/>
          <w:lang w:bidi="fa-IR"/>
        </w:rPr>
        <w:t>مُثلة ولو بالكلب العقور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ألا قاتل الله أهل الكوفة ؛ فإنّه لم يكفهم قتل أبي عبد الله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بن بنت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حتّى مثّلوا به وبأصحابه ؛ قطعوا الرّؤوس وشالوها على رؤوس الرّماح من بلد إلى بلد , وداسوا بحوافر خيلهم جسد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حتّى هشّمت الخيل أضلاعه ، وطحنت جناجن صدره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501538" w:rsidTr="00584C85">
        <w:trPr>
          <w:trHeight w:val="350"/>
        </w:trPr>
        <w:tc>
          <w:tcPr>
            <w:tcW w:w="4347" w:type="dxa"/>
            <w:shd w:val="clear" w:color="auto" w:fill="auto"/>
          </w:tcPr>
          <w:p w:rsidR="00501538" w:rsidRDefault="00501538" w:rsidP="006527C4">
            <w:pPr>
              <w:pStyle w:val="libPoem"/>
            </w:pPr>
            <w:r>
              <w:rPr>
                <w:rtl/>
                <w:lang w:bidi="fa-IR"/>
              </w:rPr>
              <w:t>لم يكفِ أعداهُ مَثْلُ القتلِ فابتَدرتْ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501538" w:rsidRDefault="00501538" w:rsidP="006527C4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501538" w:rsidRDefault="00501538" w:rsidP="006527C4">
            <w:pPr>
              <w:pStyle w:val="libPoem"/>
            </w:pPr>
            <w:r>
              <w:rPr>
                <w:rtl/>
                <w:lang w:bidi="fa-IR"/>
              </w:rPr>
              <w:t>تُجري على جسمهِ الجُردَ المحاضيرا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84C85" w:rsidRPr="007E62B8" w:rsidRDefault="00584C85" w:rsidP="00584C85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584C85">
      <w:pPr>
        <w:pStyle w:val="libFootnote0"/>
        <w:rPr>
          <w:lang w:bidi="fa-IR"/>
        </w:rPr>
      </w:pPr>
      <w:r w:rsidRPr="00584C85">
        <w:rPr>
          <w:rtl/>
        </w:rPr>
        <w:t>(1)</w:t>
      </w:r>
      <w:r>
        <w:rPr>
          <w:rtl/>
          <w:lang w:bidi="fa-IR"/>
        </w:rPr>
        <w:t xml:space="preserve"> سورة النّحَل / 126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وأقبلت صفيّة بنت عبد المطّلب اُخت حمزة , فأمر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ابنها الزّبير أنْ يردّها ؛ لئلا ترى ما بأخيها حمزة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بأبي صاحب الشّفقة والرّأفة ! ما أحب أنْ تنظر صفيّة إلى أخيها حمزة وهو مقتول وقد مُثّل به ؛ خوفاً أنْ يشتّد حزنها وبكاؤها ؛ لأنّها امرأة ، ومن شأن النّساء الجزع ورقّة القلب , وأهل الكوفة مرّوا ببنات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على مصرع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, فلمّا نظر النّسوة إلى القتلى وهم جثث بلا رؤوس , صحن وضربن وجوههن , وجعلت زينب تُنادي : يا محمّداه ! هذا حسين مرملٌ بالدّماء ، مُقطّع الأعضاء ، وبناتك سبايا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فأبكت كُلّ عدو وصديق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5F60C7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5F60C7" w:rsidRDefault="005F60C7" w:rsidP="006527C4">
            <w:pPr>
              <w:pStyle w:val="libPoem"/>
            </w:pPr>
            <w:r>
              <w:rPr>
                <w:rtl/>
                <w:lang w:bidi="fa-IR"/>
              </w:rPr>
              <w:t>لو انّ رسولَ الله يبعث نظرةً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F60C7" w:rsidRDefault="005F60C7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F60C7" w:rsidRDefault="005F60C7" w:rsidP="006527C4">
            <w:pPr>
              <w:pStyle w:val="libPoem"/>
            </w:pPr>
            <w:r>
              <w:rPr>
                <w:rtl/>
                <w:lang w:bidi="fa-IR"/>
              </w:rPr>
              <w:t>لردّت إلى إنسان عينِ مُؤرقِ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0C7" w:rsidTr="006527C4">
        <w:trPr>
          <w:trHeight w:val="350"/>
        </w:trPr>
        <w:tc>
          <w:tcPr>
            <w:tcW w:w="3920" w:type="dxa"/>
          </w:tcPr>
          <w:p w:rsidR="005F60C7" w:rsidRDefault="005F60C7" w:rsidP="006527C4">
            <w:pPr>
              <w:pStyle w:val="libPoem"/>
            </w:pPr>
            <w:r>
              <w:rPr>
                <w:rtl/>
                <w:lang w:bidi="fa-IR"/>
              </w:rPr>
              <w:t>وهان عليه يومُ حمزةَ عمّه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F60C7" w:rsidRDefault="005F60C7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F60C7" w:rsidRDefault="005F60C7" w:rsidP="006527C4">
            <w:pPr>
              <w:pStyle w:val="libPoem"/>
            </w:pPr>
            <w:r>
              <w:rPr>
                <w:rtl/>
                <w:lang w:bidi="fa-IR"/>
              </w:rPr>
              <w:t>بيوم حُسينٍ وهو أعظم ما لقي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0C7" w:rsidTr="006527C4">
        <w:trPr>
          <w:trHeight w:val="350"/>
        </w:trPr>
        <w:tc>
          <w:tcPr>
            <w:tcW w:w="3920" w:type="dxa"/>
          </w:tcPr>
          <w:p w:rsidR="005F60C7" w:rsidRDefault="005F60C7" w:rsidP="006527C4">
            <w:pPr>
              <w:pStyle w:val="libPoem"/>
            </w:pPr>
            <w:r>
              <w:rPr>
                <w:rtl/>
                <w:lang w:bidi="fa-IR"/>
              </w:rPr>
              <w:t>ونال شجىً من زينبٍ لم ينله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F60C7" w:rsidRDefault="005F60C7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F60C7" w:rsidRDefault="005F60C7" w:rsidP="006527C4">
            <w:pPr>
              <w:pStyle w:val="libPoem"/>
            </w:pPr>
            <w:r>
              <w:rPr>
                <w:rtl/>
                <w:lang w:bidi="fa-IR"/>
              </w:rPr>
              <w:t>صفيّة إذ جادت بدمعٍ مرقرقِ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0C7" w:rsidTr="006527C4">
        <w:trPr>
          <w:trHeight w:val="350"/>
        </w:trPr>
        <w:tc>
          <w:tcPr>
            <w:tcW w:w="3920" w:type="dxa"/>
          </w:tcPr>
          <w:p w:rsidR="005F60C7" w:rsidRDefault="005F60C7" w:rsidP="006527C4">
            <w:pPr>
              <w:pStyle w:val="libPoem"/>
            </w:pPr>
            <w:r>
              <w:rPr>
                <w:rtl/>
                <w:lang w:bidi="fa-IR"/>
              </w:rPr>
              <w:t>فكمْ بين مَن للخدر عادت مصونةً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F60C7" w:rsidRDefault="005F60C7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F60C7" w:rsidRDefault="005F60C7" w:rsidP="006527C4">
            <w:pPr>
              <w:pStyle w:val="libPoem"/>
            </w:pPr>
            <w:r>
              <w:rPr>
                <w:rtl/>
                <w:lang w:bidi="fa-IR"/>
              </w:rPr>
              <w:t>ومن سيّروها في السّبايا الجلّق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وأمر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بدفن الشّهداء ، فكان كُلمّا اُتي إليه بشهيد جعل حمزة معه وصلى عليهما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وفي رواية : إنّ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خصّه بسبعين تكبيرة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فياليت رسول الله كان حاضراً يوم استشهد ولده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, فيُصلي عليه وعلى أصحابه ويأمر بدفنهم حتّى لا يبقوا ثلاثة أيام بلا دفن , وهم مطروحون على الرّمضاء مجزّرون كالاضاحي , جثث بلا رؤوس حتّى جاء بنو أسد وصلّوا عليهم ودفنوهم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9B0707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9B0707" w:rsidRDefault="009B0707" w:rsidP="006527C4">
            <w:pPr>
              <w:pStyle w:val="libPoem"/>
            </w:pPr>
            <w:r>
              <w:rPr>
                <w:rtl/>
                <w:lang w:bidi="fa-IR"/>
              </w:rPr>
              <w:t>مجرّدين على الرّمضاء قد لبسوا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B0707" w:rsidRDefault="009B0707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B0707" w:rsidRDefault="009B0707" w:rsidP="006527C4">
            <w:pPr>
              <w:pStyle w:val="libPoem"/>
            </w:pPr>
            <w:r>
              <w:rPr>
                <w:rtl/>
                <w:lang w:bidi="fa-IR"/>
              </w:rPr>
              <w:t>من المهابة أبراداً لها قشبا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0707" w:rsidTr="006527C4">
        <w:trPr>
          <w:trHeight w:val="350"/>
        </w:trPr>
        <w:tc>
          <w:tcPr>
            <w:tcW w:w="3920" w:type="dxa"/>
          </w:tcPr>
          <w:p w:rsidR="009B0707" w:rsidRDefault="009B0707" w:rsidP="006527C4">
            <w:pPr>
              <w:pStyle w:val="libPoem"/>
            </w:pPr>
            <w:r>
              <w:rPr>
                <w:rtl/>
                <w:lang w:bidi="fa-IR"/>
              </w:rPr>
              <w:t>مُضرّجين بمحمرّ النّجيع بنى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B0707" w:rsidRDefault="009B0707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B0707" w:rsidRDefault="009B0707" w:rsidP="006527C4">
            <w:pPr>
              <w:pStyle w:val="libPoem"/>
            </w:pPr>
            <w:r>
              <w:rPr>
                <w:rtl/>
                <w:lang w:bidi="fa-IR"/>
              </w:rPr>
              <w:t>نبل العدى والقنا من فوقهم قببا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A33638">
        <w:rPr>
          <w:rFonts w:hint="cs"/>
          <w:rtl/>
          <w:lang w:bidi="fa-IR"/>
        </w:rPr>
        <w:t>ـ</w:t>
      </w:r>
      <w:r>
        <w:rPr>
          <w:rtl/>
          <w:lang w:bidi="fa-IR"/>
        </w:rPr>
        <w:t>مّا رجع رسول الله إلى المدينة , مرّ بدارٍ من دور الأنصار ، فسمع البكاء والنّوائح , فذرفت عيناه بالبكاء وقال : (( لكن حمزة لا بواكي له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فرجع سعد بن معاذ إلى دار بني عبد الأشهل فأمر نساءهم أنْ يذهبن فيبكين على حمزة , ويُقال : إنّ أهل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A3363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المدينة إلى اليوم إذا أرادوا البكاء على ميت بدؤوا بحمزة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يُستفاد من هذا رجحان البُكاء على الشّهداء , لا سيّما شهيد كربلاء أبي عبد الله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الذّي لو كان رسول الله حيّاً لكان هو ال</w:t>
      </w:r>
      <w:r w:rsidR="00A33638">
        <w:rPr>
          <w:rFonts w:hint="cs"/>
          <w:rtl/>
          <w:lang w:bidi="fa-IR"/>
        </w:rPr>
        <w:t>ـ</w:t>
      </w:r>
      <w:r>
        <w:rPr>
          <w:rtl/>
          <w:lang w:bidi="fa-IR"/>
        </w:rPr>
        <w:t>مُعزّى به والباكي عليه , وقد قال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أنا ق</w:t>
      </w:r>
      <w:r w:rsidR="00A33638">
        <w:rPr>
          <w:rtl/>
          <w:lang w:bidi="fa-IR"/>
        </w:rPr>
        <w:t>تيل العبرة ، لا يذكرني مؤمن إل</w:t>
      </w:r>
      <w:r w:rsidR="00A33638">
        <w:rPr>
          <w:rFonts w:hint="cs"/>
          <w:rtl/>
          <w:lang w:bidi="fa-IR"/>
        </w:rPr>
        <w:t>ّ</w:t>
      </w:r>
      <w:r w:rsidR="00A33638">
        <w:rPr>
          <w:rtl/>
          <w:lang w:bidi="fa-IR"/>
        </w:rPr>
        <w:t>ا</w:t>
      </w:r>
      <w:r>
        <w:rPr>
          <w:rtl/>
          <w:lang w:bidi="fa-IR"/>
        </w:rPr>
        <w:t xml:space="preserve"> استعبر ))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A33638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A33638" w:rsidRDefault="00A33638" w:rsidP="006527C4">
            <w:pPr>
              <w:pStyle w:val="libPoem"/>
            </w:pPr>
            <w:r>
              <w:rPr>
                <w:rtl/>
                <w:lang w:bidi="fa-IR"/>
              </w:rPr>
              <w:t>تبكيك عيني لا لأجل مثوبةٍ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33638" w:rsidRDefault="00A3363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33638" w:rsidRDefault="00A33638" w:rsidP="006527C4">
            <w:pPr>
              <w:pStyle w:val="libPoem"/>
            </w:pPr>
            <w:r>
              <w:rPr>
                <w:rtl/>
                <w:lang w:bidi="fa-IR"/>
              </w:rPr>
              <w:t>لكنّما عيني لأجلك باكيةْ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3638" w:rsidTr="006527C4">
        <w:trPr>
          <w:trHeight w:val="350"/>
        </w:trPr>
        <w:tc>
          <w:tcPr>
            <w:tcW w:w="3920" w:type="dxa"/>
          </w:tcPr>
          <w:p w:rsidR="00A33638" w:rsidRDefault="00A33638" w:rsidP="006527C4">
            <w:pPr>
              <w:pStyle w:val="libPoem"/>
            </w:pPr>
            <w:r>
              <w:rPr>
                <w:rtl/>
                <w:lang w:bidi="fa-IR"/>
              </w:rPr>
              <w:t>تبتلُّ منكم كربلا بدمٍ 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33638" w:rsidRDefault="00A3363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33638" w:rsidRDefault="00A33638" w:rsidP="006527C4">
            <w:pPr>
              <w:pStyle w:val="libPoem"/>
            </w:pPr>
            <w:r>
              <w:rPr>
                <w:rtl/>
                <w:lang w:bidi="fa-IR"/>
              </w:rPr>
              <w:t>تبتلُّ منّي بالدّموع الجارية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B97458">
        <w:rPr>
          <w:rFonts w:hint="cs"/>
          <w:rtl/>
          <w:lang w:bidi="fa-IR"/>
        </w:rPr>
        <w:t>ـ</w:t>
      </w:r>
      <w:r>
        <w:rPr>
          <w:rtl/>
          <w:lang w:bidi="fa-IR"/>
        </w:rPr>
        <w:t>مّا رجع رسول الله إلى المدينة لقيته حمنة ابنة جحش , وكان قد قُتل زوجها وأخوها وخالها مع رسول الله , فنُعي لها أخاها عبد الله فاسترجعت واستغفرت له , ثُمّ نُعي لها خالها حمزة بن عبد المطّلب فاستغفرت له , ثُمّ نُعى لها زوجها مصعب بن عمير , فولولت وصاحت ، فقال : (( إنّ زوج المرأة منها لبمكان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إذاً لا لوم على الرباب ، زوجة أبي عبد الله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التّي لم تستظل بعده بسقف إلى أنْ ماتت بعد سنة حزناً وكمداً عليه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A33638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A33638" w:rsidRDefault="00B97458" w:rsidP="006527C4">
            <w:pPr>
              <w:pStyle w:val="libPoem"/>
            </w:pPr>
            <w:r>
              <w:rPr>
                <w:rtl/>
                <w:lang w:bidi="fa-IR"/>
              </w:rPr>
              <w:t>فخذ لك منّي عهد صدق شهوده ال</w:t>
            </w:r>
            <w:r>
              <w:rPr>
                <w:rFonts w:hint="cs"/>
                <w:rtl/>
                <w:lang w:bidi="fa-IR"/>
              </w:rPr>
              <w:t>ـ</w:t>
            </w:r>
            <w:r w:rsidR="00A336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33638" w:rsidRDefault="00A3363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33638" w:rsidRDefault="00B97458" w:rsidP="006527C4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ملائك والله الشّهيد حسيبُ</w:t>
            </w:r>
            <w:r w:rsidR="00A3363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3638" w:rsidTr="006527C4">
        <w:trPr>
          <w:trHeight w:val="350"/>
        </w:trPr>
        <w:tc>
          <w:tcPr>
            <w:tcW w:w="3920" w:type="dxa"/>
          </w:tcPr>
          <w:p w:rsidR="00A33638" w:rsidRDefault="00B97458" w:rsidP="006527C4">
            <w:pPr>
              <w:pStyle w:val="libPoem"/>
            </w:pPr>
            <w:r>
              <w:rPr>
                <w:rtl/>
                <w:lang w:bidi="fa-IR"/>
              </w:rPr>
              <w:t>بأنّيَ بعد البين لا آلف الكرى</w:t>
            </w:r>
            <w:r w:rsidR="00A3363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33638" w:rsidRDefault="00A33638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33638" w:rsidRDefault="00B97458" w:rsidP="006527C4">
            <w:pPr>
              <w:pStyle w:val="libPoem"/>
            </w:pPr>
            <w:r>
              <w:rPr>
                <w:rtl/>
                <w:lang w:bidi="fa-IR"/>
              </w:rPr>
              <w:t>ولا السّن منّي إنْ ضحكت شنيبُ</w:t>
            </w:r>
            <w:r w:rsidR="00A3363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957056">
      <w:pPr>
        <w:pStyle w:val="Heading2Center"/>
        <w:rPr>
          <w:lang w:bidi="fa-IR"/>
        </w:rPr>
      </w:pPr>
      <w:bookmarkStart w:id="23" w:name="_Toc18237480"/>
      <w:r>
        <w:rPr>
          <w:rtl/>
          <w:lang w:bidi="fa-IR"/>
        </w:rPr>
        <w:t>المجلس التّاسع عشر بعد المئة</w:t>
      </w:r>
      <w:bookmarkEnd w:id="23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957056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كانت وقعة الخندق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وتُسمّى وقعة الأحزاب ؛ لتحزّب القبائل فيها على حرب رسول الله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أقبلت قُريش وقائدها أبو سفيان ، وأقبلت كنانة وأهل تهامة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95705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وغطفان ومن تبعها من أهل نجد , واتفق المشركون مع اليهود وجاؤوا ، كما قال تعالى : </w:t>
      </w:r>
      <w:r w:rsidRPr="00957056">
        <w:rPr>
          <w:rStyle w:val="libAlaemChar"/>
          <w:rtl/>
        </w:rPr>
        <w:t>(</w:t>
      </w:r>
      <w:r w:rsidRPr="00957056">
        <w:rPr>
          <w:rStyle w:val="libAieChar"/>
          <w:rtl/>
        </w:rPr>
        <w:t xml:space="preserve"> إِذْ جَآءُوكُمْ مِنْ فَوْقِكُمْ وَمِنْ أَسْفَلَ مِنكُمْ وَإِذْ زَاغَتِ الْأَبْصَارُ وَبَلَغَتِ الْقُلُوبُ الْحَنَاجِرَ وَتَظُنّونَ بِاللّهِ الظّنُونَا * هُنَالِكَ ابْتُلِيَ الْمُؤْمِنُونَ وَزُلْزِلُوا زِلْزَالاً شَدِيداً * وَإِذْ يَقُولُ الْمُنَافِقُونَ وَالّذِينَ فِي قُلُوبِهِم مّرَضٌ مّا وَعَدَنَا اللّهُ</w:t>
      </w:r>
      <w:r w:rsidR="00957056" w:rsidRPr="00957056">
        <w:rPr>
          <w:rStyle w:val="libAieChar"/>
          <w:rtl/>
        </w:rPr>
        <w:t xml:space="preserve"> وَرَسُولُهُ ال</w:t>
      </w:r>
      <w:r w:rsidR="00957056" w:rsidRPr="00957056">
        <w:rPr>
          <w:rStyle w:val="libAieChar"/>
          <w:rFonts w:hint="cs"/>
          <w:rtl/>
        </w:rPr>
        <w:t>ّ</w:t>
      </w:r>
      <w:r w:rsidR="00957056" w:rsidRPr="00957056">
        <w:rPr>
          <w:rStyle w:val="libAieChar"/>
          <w:rtl/>
        </w:rPr>
        <w:t>ا</w:t>
      </w:r>
      <w:r w:rsidRPr="00957056">
        <w:rPr>
          <w:rStyle w:val="libAieChar"/>
          <w:rtl/>
        </w:rPr>
        <w:t xml:space="preserve"> غُرُوراً</w:t>
      </w:r>
      <w:r>
        <w:rPr>
          <w:rtl/>
          <w:lang w:bidi="fa-IR"/>
        </w:rPr>
        <w:t xml:space="preserve"> </w:t>
      </w:r>
      <w:r w:rsidRPr="00957056">
        <w:rPr>
          <w:rStyle w:val="libAlaemChar"/>
          <w:rtl/>
        </w:rPr>
        <w:t>)</w:t>
      </w:r>
      <w:r>
        <w:rPr>
          <w:rtl/>
          <w:lang w:bidi="fa-IR"/>
        </w:rPr>
        <w:t xml:space="preserve"> إلى قوله : </w:t>
      </w:r>
      <w:r w:rsidRPr="00957056">
        <w:rPr>
          <w:rStyle w:val="libAlaemChar"/>
          <w:rtl/>
        </w:rPr>
        <w:t>(</w:t>
      </w:r>
      <w:r w:rsidRPr="00957056">
        <w:rPr>
          <w:rStyle w:val="libAieChar"/>
          <w:rtl/>
        </w:rPr>
        <w:t xml:space="preserve"> وَكَفَى اللّهُ الْمُؤْمِنِينَ الْقِتَالَ وَكَانَ اللّهُ قَوِيّاً عَزِيزاً </w:t>
      </w:r>
      <w:r w:rsidRPr="00957056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  <w:r>
        <w:rPr>
          <w:lang w:bidi="fa-IR"/>
        </w:rPr>
        <w:cr/>
      </w:r>
      <w:r>
        <w:rPr>
          <w:rtl/>
          <w:lang w:bidi="fa-IR"/>
        </w:rPr>
        <w:t>فتوجّه اللوم والتّقريع والع</w:t>
      </w:r>
      <w:r w:rsidR="00474B00">
        <w:rPr>
          <w:rtl/>
          <w:lang w:bidi="fa-IR"/>
        </w:rPr>
        <w:t>تاب إلى النّاس ولم ينجُ منه إل</w:t>
      </w:r>
      <w:r w:rsidR="00474B00">
        <w:rPr>
          <w:rFonts w:hint="cs"/>
          <w:rtl/>
          <w:lang w:bidi="fa-IR"/>
        </w:rPr>
        <w:t>ّ</w:t>
      </w:r>
      <w:r w:rsidR="00474B00">
        <w:rPr>
          <w:rtl/>
          <w:lang w:bidi="fa-IR"/>
        </w:rPr>
        <w:t>ا</w:t>
      </w:r>
      <w:r>
        <w:rPr>
          <w:rtl/>
          <w:lang w:bidi="fa-IR"/>
        </w:rPr>
        <w:t xml:space="preserve"> علي بن أبي طالب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فأشار سلمان الفارسي بحفر خندق حول المدينة فحُفر , وعمل فيه رسول الله بيده فكان يحفر وعلي ينقل التّراب , وفرغ رسول الله من حفر الخندق قبل مجيء قريش بثلاثة أيام , وأقبلت الأحزاب وكانوا عشرة آلاف ، فهال المسلمين أمرهم , ونزلوا بجانب الخندق ، وكان المسلمون ثلاثة آلاف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الواقدي وغيره : وخرج عمرو بن عبد ود ومعه جماعة ، شاهراً نفسه معلماً مدلاً بشجاعته وبأسه , وقد كان شهد وقعة بدر وجرح ونجا هارباً على قدميه , فلمّا رأوا الخندق , قالوا : إنّ هذه مكيدة ما كانت العرب تكيدها , ونظنّها من الفارسي الذي معه ، يعنون سلمان</w:t>
      </w:r>
      <w:r w:rsidR="00F66732">
        <w:rPr>
          <w:rtl/>
          <w:lang w:bidi="fa-IR"/>
        </w:rPr>
        <w:t>.</w:t>
      </w:r>
    </w:p>
    <w:p w:rsidR="007E62B8" w:rsidRDefault="00166891" w:rsidP="00474B00">
      <w:pPr>
        <w:pStyle w:val="libNormal"/>
        <w:rPr>
          <w:lang w:bidi="fa-IR"/>
        </w:rPr>
      </w:pPr>
      <w:r>
        <w:rPr>
          <w:rtl/>
          <w:lang w:bidi="fa-IR"/>
        </w:rPr>
        <w:t>ثُمّ أتوا إلى مكان ضيّق من الخندق فضربوا خيلهم واقتحموه , ورسول الله جالس وأصحابه قيام على رأسه , فتقدم عمرو ودعا إلى البراز , فقال رسول الله : (( مَن لعمرو وأضمن له على الله الجنّة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فقام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فقال : (( أنا له يا رسول الله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(( اجلس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حتّى قالها ثلاث , وفي كُلّ مرّة يقوم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والقوم ناكسوا رؤوسهم كأنّ على رؤوسهم الطّير , فقال عمرو : أيّها النّاس ، إنّكم تزعمون أنّ قتلاكم في الجنّة وقتلانا في النّار , أفما يحب أحدكم أنْ يقدم على الجنّة أو يقدم عدواً له إل</w:t>
      </w:r>
      <w:r w:rsidR="00474B00">
        <w:rPr>
          <w:rtl/>
          <w:lang w:bidi="fa-IR"/>
        </w:rPr>
        <w:t>ى النّار ؟ فلم يقم إليه أحد إل</w:t>
      </w:r>
      <w:r w:rsidR="00474B00">
        <w:rPr>
          <w:rFonts w:hint="cs"/>
          <w:rtl/>
          <w:lang w:bidi="fa-IR"/>
        </w:rPr>
        <w:t>ّ</w:t>
      </w:r>
      <w:r w:rsidR="00474B00">
        <w:rPr>
          <w:rtl/>
          <w:lang w:bidi="fa-IR"/>
        </w:rPr>
        <w:t>ا</w:t>
      </w:r>
      <w:r>
        <w:rPr>
          <w:rtl/>
          <w:lang w:bidi="fa-IR"/>
        </w:rPr>
        <w:t xml:space="preserve"> علي (</w:t>
      </w:r>
      <w:r w:rsidR="00474B0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فقال له النّبي : (( يا علي , هذا عمرو بن عبد ود ، فارس يليل )) : وهو اسم وادٍ كانت له فيه وقعة مشهورة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(( وأنا علي بن أبي طالب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فجعل عمرو يجول بفرسه مقبلاً ومدبراً , وجاءت عظماء الأحزاب فوقفت من وراء الخندق ومدّت أعناقها تنظر , فلمّا رأى عمرو أنّ أحداً لا يجيبه , 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474B00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474B00" w:rsidRDefault="00474B00" w:rsidP="006527C4">
            <w:pPr>
              <w:pStyle w:val="libPoem"/>
            </w:pPr>
            <w:r>
              <w:rPr>
                <w:rtl/>
                <w:lang w:bidi="fa-IR"/>
              </w:rPr>
              <w:t>ولقد بححت من النّدا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74B00" w:rsidRDefault="00474B00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74B00" w:rsidRDefault="00474B00" w:rsidP="006527C4">
            <w:pPr>
              <w:pStyle w:val="libPoem"/>
            </w:pPr>
            <w:r>
              <w:rPr>
                <w:rtl/>
                <w:lang w:bidi="fa-IR"/>
              </w:rPr>
              <w:t>ء بجمعكمْ هل من مبارزْ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4B00" w:rsidRPr="007E62B8" w:rsidRDefault="00474B00" w:rsidP="00474B00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474B00">
      <w:pPr>
        <w:pStyle w:val="libFootnote0"/>
        <w:rPr>
          <w:lang w:bidi="fa-IR"/>
        </w:rPr>
      </w:pPr>
      <w:r w:rsidRPr="00474B00">
        <w:rPr>
          <w:rtl/>
        </w:rPr>
        <w:t>(1)</w:t>
      </w:r>
      <w:r>
        <w:rPr>
          <w:rtl/>
          <w:lang w:bidi="fa-IR"/>
        </w:rPr>
        <w:t xml:space="preserve"> سورة الأحزاب / 10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25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7253FC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7253FC" w:rsidRDefault="007253FC" w:rsidP="006527C4">
            <w:pPr>
              <w:pStyle w:val="libPoem"/>
            </w:pPr>
            <w:r>
              <w:rPr>
                <w:rtl/>
                <w:lang w:bidi="fa-IR"/>
              </w:rPr>
              <w:lastRenderedPageBreak/>
              <w:t>ووقفت مُذ جبُن المشي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253FC" w:rsidRDefault="007253FC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253FC" w:rsidRDefault="007253FC" w:rsidP="006527C4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عُ موقف القرن المناجزْ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3FC" w:rsidTr="006527C4">
        <w:trPr>
          <w:trHeight w:val="350"/>
        </w:trPr>
        <w:tc>
          <w:tcPr>
            <w:tcW w:w="3920" w:type="dxa"/>
          </w:tcPr>
          <w:p w:rsidR="007253FC" w:rsidRDefault="007253FC" w:rsidP="006527C4">
            <w:pPr>
              <w:pStyle w:val="libPoem"/>
            </w:pPr>
            <w:r>
              <w:rPr>
                <w:rtl/>
                <w:lang w:bidi="fa-IR"/>
              </w:rPr>
              <w:t>إني كذلك لم أزلْ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3FC" w:rsidRDefault="007253FC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3FC" w:rsidRDefault="007253FC" w:rsidP="006527C4">
            <w:pPr>
              <w:pStyle w:val="libPoem"/>
            </w:pPr>
            <w:r>
              <w:rPr>
                <w:rtl/>
                <w:lang w:bidi="fa-IR"/>
              </w:rPr>
              <w:t>متسرعاً نحو الهزاهزْ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3FC" w:rsidTr="006527C4">
        <w:trPr>
          <w:trHeight w:val="350"/>
        </w:trPr>
        <w:tc>
          <w:tcPr>
            <w:tcW w:w="3920" w:type="dxa"/>
          </w:tcPr>
          <w:p w:rsidR="007253FC" w:rsidRDefault="007253FC" w:rsidP="006527C4">
            <w:pPr>
              <w:pStyle w:val="libPoem"/>
            </w:pPr>
            <w:r>
              <w:rPr>
                <w:rtl/>
                <w:lang w:bidi="fa-IR"/>
              </w:rPr>
              <w:t>إنّ الشّجاعة في الفتى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3FC" w:rsidRDefault="007253FC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3FC" w:rsidRDefault="007253FC" w:rsidP="006527C4">
            <w:pPr>
              <w:pStyle w:val="libPoem"/>
            </w:pPr>
            <w:r>
              <w:rPr>
                <w:rtl/>
                <w:lang w:bidi="fa-IR"/>
              </w:rPr>
              <w:t>والجودَ من خيَر الغرائزْ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فقام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وقال : (( يا رسول الله , ائذن لي في مبارزته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فأذن له ثُمّ قال : (( إدن منّي يا علي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فدنا منه ، فنزع عمامته وعمّمه بها ودفع إليه سيفه ذا الفقار , وقال : (( اللهمَّ , احفظه من بين يديه ومن خلفه , وعن يمينه وعن شماله , ومن فوقه و من تحته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ومازال رافعاً يديه ورأسه نحو السّماء داعياً ربّه , قائلاً : (( اللهمَّ , إنّك أخذت منّي عبيدة يوم بدر ، وحمزة يوم اُحد ، فاحفظ عليَّ اليوم عليّاً</w:t>
      </w:r>
      <w:r w:rsidR="00F66732">
        <w:rPr>
          <w:rtl/>
          <w:lang w:bidi="fa-IR"/>
        </w:rPr>
        <w:t>.</w:t>
      </w:r>
      <w:r w:rsidR="00F525F8" w:rsidRPr="00F525F8">
        <w:rPr>
          <w:rStyle w:val="libAlaemChar"/>
          <w:rFonts w:hint="cs"/>
          <w:rtl/>
        </w:rPr>
        <w:t>(</w:t>
      </w:r>
      <w:r w:rsidR="00F525F8" w:rsidRPr="00F525F8">
        <w:rPr>
          <w:rStyle w:val="libAieChar"/>
          <w:rtl/>
        </w:rPr>
        <w:t xml:space="preserve"> رَبِّ ل</w:t>
      </w:r>
      <w:r w:rsidR="00F525F8" w:rsidRPr="00F525F8">
        <w:rPr>
          <w:rStyle w:val="libAieChar"/>
          <w:rFonts w:hint="cs"/>
          <w:rtl/>
        </w:rPr>
        <w:t>َ</w:t>
      </w:r>
      <w:r w:rsidR="00F525F8" w:rsidRPr="00F525F8">
        <w:rPr>
          <w:rStyle w:val="libAieChar"/>
          <w:rtl/>
        </w:rPr>
        <w:t>ا</w:t>
      </w:r>
      <w:r w:rsidRPr="00F525F8">
        <w:rPr>
          <w:rStyle w:val="libAieChar"/>
          <w:rtl/>
        </w:rPr>
        <w:t xml:space="preserve"> تَذَرْنِي فَرْدًا وَأَنْتَ خَيْرُ الْوَارِثِينَ </w:t>
      </w:r>
      <w:r w:rsidR="00F525F8" w:rsidRPr="00F525F8">
        <w:rPr>
          <w:rStyle w:val="libAlaemChar"/>
          <w:rFonts w:hint="cs"/>
          <w:rtl/>
        </w:rPr>
        <w:t>)</w:t>
      </w:r>
      <w:r w:rsidR="00F525F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وقال : (( برز الإيمان كلُّه إلى الشّرك كلِّه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فمرّ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يهرول في مشيه , وهو يقول مجيباً لعمرو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7253FC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7253FC" w:rsidRDefault="00F525F8" w:rsidP="006527C4">
            <w:pPr>
              <w:pStyle w:val="libPoem"/>
            </w:pPr>
            <w:r>
              <w:rPr>
                <w:rtl/>
                <w:lang w:bidi="fa-IR"/>
              </w:rPr>
              <w:t>لا تعجلنَّ فقدْ أتا</w:t>
            </w:r>
            <w:r w:rsidR="007253F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253FC" w:rsidRDefault="007253FC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253FC" w:rsidRDefault="00F525F8" w:rsidP="006527C4">
            <w:pPr>
              <w:pStyle w:val="libPoem"/>
            </w:pPr>
            <w:r>
              <w:rPr>
                <w:rtl/>
                <w:lang w:bidi="fa-IR"/>
              </w:rPr>
              <w:t>ك مجيبُ صوتك غير عاجزْ</w:t>
            </w:r>
            <w:r w:rsidR="007253F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3FC" w:rsidTr="006527C4">
        <w:trPr>
          <w:trHeight w:val="350"/>
        </w:trPr>
        <w:tc>
          <w:tcPr>
            <w:tcW w:w="3920" w:type="dxa"/>
          </w:tcPr>
          <w:p w:rsidR="007253FC" w:rsidRDefault="00F525F8" w:rsidP="006527C4">
            <w:pPr>
              <w:pStyle w:val="libPoem"/>
            </w:pPr>
            <w:r>
              <w:rPr>
                <w:rtl/>
                <w:lang w:bidi="fa-IR"/>
              </w:rPr>
              <w:t>ذو نيّةٍ وبصيرةٍ</w:t>
            </w:r>
            <w:r w:rsidR="007253F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3FC" w:rsidRDefault="007253FC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3FC" w:rsidRDefault="00F525F8" w:rsidP="006527C4">
            <w:pPr>
              <w:pStyle w:val="libPoem"/>
            </w:pPr>
            <w:r>
              <w:rPr>
                <w:rtl/>
                <w:lang w:bidi="fa-IR"/>
              </w:rPr>
              <w:t>يرجو بذاك نجاة فائزْ</w:t>
            </w:r>
            <w:r w:rsidR="007253F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3FC" w:rsidTr="006527C4">
        <w:trPr>
          <w:trHeight w:val="350"/>
        </w:trPr>
        <w:tc>
          <w:tcPr>
            <w:tcW w:w="3920" w:type="dxa"/>
          </w:tcPr>
          <w:p w:rsidR="007253FC" w:rsidRDefault="007C292E" w:rsidP="006527C4">
            <w:pPr>
              <w:pStyle w:val="libPoem"/>
            </w:pPr>
            <w:r>
              <w:rPr>
                <w:rtl/>
                <w:lang w:bidi="fa-IR"/>
              </w:rPr>
              <w:t>إنّي لآملُ أنْ اُقي</w:t>
            </w:r>
            <w:r>
              <w:rPr>
                <w:rFonts w:hint="cs"/>
                <w:rtl/>
                <w:lang w:bidi="fa-IR"/>
              </w:rPr>
              <w:t>ـ</w:t>
            </w:r>
            <w:r w:rsidR="007253F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3FC" w:rsidRDefault="007253FC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3FC" w:rsidRDefault="007C292E" w:rsidP="006527C4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 عليك نائحةَ الجنائزْ</w:t>
            </w:r>
            <w:r w:rsidR="007253F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3FC" w:rsidTr="006527C4">
        <w:trPr>
          <w:trHeight w:val="350"/>
        </w:trPr>
        <w:tc>
          <w:tcPr>
            <w:tcW w:w="3920" w:type="dxa"/>
          </w:tcPr>
          <w:p w:rsidR="007253FC" w:rsidRDefault="007C292E" w:rsidP="006527C4">
            <w:pPr>
              <w:pStyle w:val="libPoem"/>
            </w:pPr>
            <w:r>
              <w:rPr>
                <w:rtl/>
                <w:lang w:bidi="fa-IR"/>
              </w:rPr>
              <w:t>من ضربةٍ فوهاءَ يب</w:t>
            </w:r>
            <w:r>
              <w:rPr>
                <w:rFonts w:hint="cs"/>
                <w:rtl/>
                <w:lang w:bidi="fa-IR"/>
              </w:rPr>
              <w:t>ـ</w:t>
            </w:r>
            <w:r w:rsidR="007253F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3FC" w:rsidRDefault="007253FC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3FC" w:rsidRDefault="007C292E" w:rsidP="006527C4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قى ذكرها عند الهزاهز</w:t>
            </w:r>
            <w:r w:rsidR="007253F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فقال له عمرو : مَن أنت ؟ قال : (( أنا علي بن أبي طالب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إنّ أباك كان لي نديماً وصديقاً وأنا أكره أنْ اقتلك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ولكنني اُحب أنْ أقتلك ما دمت آبياً للحقّ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عمرو : يابن أخي , إنّي لأكره أنْ أقتل الرّجل الكريم مثلك , فارجع وراءك خير لك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ابن أبي الحديد : كان شيخنا أبو الخير يقول : والله , ما أمره بالرّجوع ابقاءً عليه بل خوفاً منه ؛ فقد عرف قتلاه ببدر واُحد وعلم أنّه إنْ ناهضه قتله , فاستحيا أنْ يظهر الفشل , فأظهر الإبقاء والرّعاء وأنّه لكاذب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وفي رواية أنّه قال : ما خاف ابن عمّك حين بعثك إليّ أنْ أختطفك برمحي فاتركك شائلاً بين السّماء والأرض ، لا حيّاً ولا ميتاً ؟ فقال له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قد علم ابن عمّي إنّك إنْ قتلتني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7648A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فأنا في الجنّة وأنت في النّار , وإنْ قتلتك فأنت في النّار وأنا في الجنّة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عمرو : وكلتاهما لك تلك , إذاً قسمة ضيزى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: (( دع هذا يا عمرو , إنّك كنت تقول </w:t>
      </w:r>
      <w:r w:rsidR="00561BE0">
        <w:rPr>
          <w:rtl/>
          <w:lang w:bidi="fa-IR"/>
        </w:rPr>
        <w:t>لا يعرض عليّ أحدٌ ثلاث خصال إل</w:t>
      </w:r>
      <w:r w:rsidR="00561BE0">
        <w:rPr>
          <w:rFonts w:hint="cs"/>
          <w:rtl/>
          <w:lang w:bidi="fa-IR"/>
        </w:rPr>
        <w:t>ّ</w:t>
      </w:r>
      <w:r w:rsidR="00561BE0">
        <w:rPr>
          <w:rtl/>
          <w:lang w:bidi="fa-IR"/>
        </w:rPr>
        <w:t>ا</w:t>
      </w:r>
      <w:r>
        <w:rPr>
          <w:rtl/>
          <w:lang w:bidi="fa-IR"/>
        </w:rPr>
        <w:t xml:space="preserve"> أجبته ولو إلى واحدة , وأنا أعرض عليك ثلاث خصال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هات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(( الاُولى : أنْ تشهد أنْ لا إله إلا الله وأنّ محمّداً رسول الله صلى الله عليه وآله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نحِّ عن هذا , وما الثّانية ؟ قال : (( أنْ تردّ هذا الجيش عن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فإنْ يك صادقاً فأنتم أعلى به عيناً , وإنْ يك كاذباً كفاكم النّاس أمره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إذاً تتحدّث نساء قريش أنّي جبنت وخذلت قوماً رأسوني عليهم , وما الثّالثة ؟ قال : (( أنْ تنزل إليّ فأنت راكب وأنا راجل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فنزل عن فرسه وعقره , وقال : هذه خصلة ما ظننت أنّ أحداً من العرب يسومني عليها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تجاولا فثارت لهما غبرة وارتهما عن العيون ، إلى أنْ سمع النّاس التّكبير عالياً من تحت الغبرة فعلموا أنّ عليّاً قتله , وأنجلت الغبرة فإذا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قد قتله ، وهو ينشد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7648AC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7648AC" w:rsidRDefault="007648AC" w:rsidP="006527C4">
            <w:pPr>
              <w:pStyle w:val="libPoem"/>
            </w:pPr>
            <w:r>
              <w:rPr>
                <w:rtl/>
                <w:lang w:bidi="fa-IR"/>
              </w:rPr>
              <w:t>أنا عليٌ وابنُ عبد المطلبْ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648AC" w:rsidRDefault="007648AC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648AC" w:rsidRDefault="007648AC" w:rsidP="006527C4">
            <w:pPr>
              <w:pStyle w:val="libPoem"/>
            </w:pPr>
            <w:r>
              <w:rPr>
                <w:rtl/>
                <w:lang w:bidi="fa-IR"/>
              </w:rPr>
              <w:t>الموتُ خيرٌ للفتى من الهربْ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561BE0" w:rsidP="00166891">
      <w:pPr>
        <w:pStyle w:val="libNormal"/>
        <w:rPr>
          <w:lang w:bidi="fa-IR"/>
        </w:rPr>
      </w:pPr>
      <w:r>
        <w:rPr>
          <w:rtl/>
          <w:lang w:bidi="fa-IR"/>
        </w:rPr>
        <w:t>وفرّ أصحابه فعبروا الخندق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66891">
        <w:rPr>
          <w:rtl/>
          <w:lang w:bidi="fa-IR"/>
        </w:rPr>
        <w:t xml:space="preserve"> رجلاً منهم يُسمى نوفلاً لحقه علي (</w:t>
      </w:r>
      <w:r w:rsidR="00CD34D0" w:rsidRPr="00CD34D0">
        <w:rPr>
          <w:rStyle w:val="libAlaemChar"/>
          <w:rtl/>
        </w:rPr>
        <w:t>عليه‌السلام</w:t>
      </w:r>
      <w:r w:rsidR="00166891">
        <w:rPr>
          <w:rtl/>
          <w:lang w:bidi="fa-IR"/>
        </w:rPr>
        <w:t>) فقتله في الخندق , ثُمّ وضع الرّأس بين يدي النّبي (</w:t>
      </w:r>
      <w:r w:rsidR="00FB5767" w:rsidRPr="00FB5767">
        <w:rPr>
          <w:rStyle w:val="libAlaemChar"/>
          <w:rtl/>
        </w:rPr>
        <w:t>صلى‌الله‌عليه‌وآله</w:t>
      </w:r>
      <w:r w:rsidR="00166891">
        <w:rPr>
          <w:rtl/>
          <w:lang w:bidi="fa-IR"/>
        </w:rPr>
        <w:t>) , فقال رسول الله : (( اليوم نغزوهم ولا يغزوننا ))</w:t>
      </w:r>
      <w:r w:rsidR="00F66732">
        <w:rPr>
          <w:rtl/>
          <w:lang w:bidi="fa-IR"/>
        </w:rPr>
        <w:t>.</w:t>
      </w:r>
      <w:r w:rsidR="00166891">
        <w:rPr>
          <w:rtl/>
          <w:lang w:bidi="fa-IR"/>
        </w:rPr>
        <w:t xml:space="preserve"> وقال (</w:t>
      </w:r>
      <w:r w:rsidR="00FB5767" w:rsidRPr="00FB5767">
        <w:rPr>
          <w:rStyle w:val="libAlaemChar"/>
          <w:rtl/>
        </w:rPr>
        <w:t>صلى‌الله‌عليه‌وآله</w:t>
      </w:r>
      <w:r w:rsidR="00166891">
        <w:rPr>
          <w:rtl/>
          <w:lang w:bidi="fa-IR"/>
        </w:rPr>
        <w:t>) : (( ضربة علي يوم الخندق تعدل عمل الثّقلين إلى يوم القيامة ))</w:t>
      </w:r>
      <w:r w:rsidR="00F66732">
        <w:rPr>
          <w:rtl/>
          <w:lang w:bidi="fa-IR"/>
        </w:rPr>
        <w:t>.</w:t>
      </w:r>
      <w:r w:rsidR="00166891">
        <w:rPr>
          <w:rtl/>
          <w:lang w:bidi="fa-IR"/>
        </w:rPr>
        <w:t xml:space="preserve"> وانهزم المشركون بقتل عمرو وكفى الله المؤمنين القتال بعلي (</w:t>
      </w:r>
      <w:r w:rsidR="00CD34D0" w:rsidRPr="00CD34D0">
        <w:rPr>
          <w:rStyle w:val="libAlaemChar"/>
          <w:rtl/>
        </w:rPr>
        <w:t>عليه‌السلام</w:t>
      </w:r>
      <w:r w:rsidR="00166891">
        <w:rPr>
          <w:rtl/>
          <w:lang w:bidi="fa-IR"/>
        </w:rPr>
        <w:t>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أبو بكر بن عياش : لقد ضرب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ضربة ما كان في الإسلام أيمن منها : يعني ضربة عمرو بن عبد ود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ولقد ضُرب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ضربة ما كان في الإسلام أشأم منها : يعني ضربة ابن ملجم لعنه الله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فضربة علي يوم الخندق قد أعزّت الإسلام وأرست قواعد الدّين , وردّت الذين كفروا بغيظهم لم ينالوا خيراً , وكفى الله بها المؤمنين القتال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وضربة ابن ملجم رأس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أذلّت الإسلام وهدّمت قواعد الدّين ، ومهدّت مُلك بني اُميّة الذين جرعوا آل بيت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الغصص , ودسّوا السّم إلى الحسن بن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حتّى تقيّأ كبده في الطّست قطعة قطعة , وجهّزوا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561BE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الجيوش لقتال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حتّى قُتل غريباً عطشان ظامياً وحيداً فريداً بأرض كرب وبلاء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561BE0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561BE0" w:rsidRDefault="00561BE0" w:rsidP="006527C4">
            <w:pPr>
              <w:pStyle w:val="libPoem"/>
            </w:pPr>
            <w:r>
              <w:rPr>
                <w:rtl/>
                <w:lang w:bidi="fa-IR"/>
              </w:rPr>
              <w:t>وجرّعتْ السّبطين بعد أبيهما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61BE0" w:rsidRDefault="00561BE0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61BE0" w:rsidRDefault="00561BE0" w:rsidP="006527C4">
            <w:pPr>
              <w:pStyle w:val="libPoem"/>
            </w:pPr>
            <w:r>
              <w:rPr>
                <w:rtl/>
                <w:lang w:bidi="fa-IR"/>
              </w:rPr>
              <w:t>كؤوسَ شجى أفصحن عن كامن النّصبِ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1BE0" w:rsidTr="006527C4">
        <w:trPr>
          <w:trHeight w:val="350"/>
        </w:trPr>
        <w:tc>
          <w:tcPr>
            <w:tcW w:w="3920" w:type="dxa"/>
          </w:tcPr>
          <w:p w:rsidR="00561BE0" w:rsidRDefault="00561BE0" w:rsidP="006527C4">
            <w:pPr>
              <w:pStyle w:val="libPoem"/>
            </w:pPr>
            <w:r>
              <w:rPr>
                <w:rtl/>
                <w:lang w:bidi="fa-IR"/>
              </w:rPr>
              <w:t>وأظمتْ على الماء الحسينَ وأوردتْ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1BE0" w:rsidRDefault="00561BE0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1BE0" w:rsidRDefault="00561BE0" w:rsidP="006527C4">
            <w:pPr>
              <w:pStyle w:val="libPoem"/>
            </w:pPr>
            <w:r>
              <w:rPr>
                <w:rtl/>
                <w:lang w:bidi="fa-IR"/>
              </w:rPr>
              <w:t>دماءَ وريديه سيوفُ بني حربِ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561BE0" w:rsidP="00561BE0">
      <w:pPr>
        <w:pStyle w:val="Heading2Center"/>
        <w:rPr>
          <w:lang w:bidi="fa-IR"/>
        </w:rPr>
      </w:pPr>
      <w:bookmarkStart w:id="24" w:name="_Toc18237481"/>
      <w:r>
        <w:rPr>
          <w:rtl/>
          <w:lang w:bidi="fa-IR"/>
        </w:rPr>
        <w:t>المجلس العشرون بعد المئة</w:t>
      </w:r>
      <w:bookmarkEnd w:id="24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561BE0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قتل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عمرو بن عبد ود يوم الخندق , أقبل نحو رسول الله ووجهه يتهلل , فقال له عمر بن الخطاب : هلا سلبته درعه , فإنّه ليس في العرب درع مثلها ؟ فقال أمير المؤمنين : (( إنّي استحييت أنْ أكشف سوأة ابن عمّي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قاتل الله أهل الكوفة فإنّهم لم يستحوا من الله ورسوله وأهل بيته يوم كربلاء , فسلبوا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درعه وثيابه , وتركوه مجرّداً على وجه الصّعيد 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561BE0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561BE0" w:rsidRDefault="00561BE0" w:rsidP="006527C4">
            <w:pPr>
              <w:pStyle w:val="libPoem"/>
            </w:pPr>
            <w:r>
              <w:rPr>
                <w:rtl/>
                <w:lang w:bidi="fa-IR"/>
              </w:rPr>
              <w:t>عريانُ يكسوه الصّعيدُ ملابساً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61BE0" w:rsidRDefault="00561BE0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61BE0" w:rsidRDefault="00561BE0" w:rsidP="006527C4">
            <w:pPr>
              <w:pStyle w:val="libPoem"/>
            </w:pPr>
            <w:r>
              <w:rPr>
                <w:rtl/>
                <w:lang w:bidi="fa-IR"/>
              </w:rPr>
              <w:t>أفديه مسلوبَ الرّداء مسربلا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7E6B1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561BE0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561BE0" w:rsidRDefault="007E6B11" w:rsidP="006527C4">
            <w:pPr>
              <w:pStyle w:val="libPoem"/>
            </w:pPr>
            <w:r>
              <w:rPr>
                <w:rtl/>
                <w:lang w:bidi="fa-IR"/>
              </w:rPr>
              <w:t>متوسّداً حرّ الصّعيد مجرّداً</w:t>
            </w:r>
            <w:r w:rsidR="00561B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61BE0" w:rsidRDefault="00561BE0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61BE0" w:rsidRDefault="007E6B11" w:rsidP="006527C4">
            <w:pPr>
              <w:pStyle w:val="libPoem"/>
            </w:pPr>
            <w:r>
              <w:rPr>
                <w:rtl/>
                <w:lang w:bidi="fa-IR"/>
              </w:rPr>
              <w:t>يُكسى بثوب جلالةٍ وبهاءِ</w:t>
            </w:r>
            <w:r w:rsidR="00561BE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7E6B11">
        <w:rPr>
          <w:rFonts w:hint="cs"/>
          <w:rtl/>
          <w:lang w:bidi="fa-IR"/>
        </w:rPr>
        <w:t>ـ</w:t>
      </w:r>
      <w:r>
        <w:rPr>
          <w:rtl/>
          <w:lang w:bidi="fa-IR"/>
        </w:rPr>
        <w:t>مّا نُعي عمرو بن عبد ود إلى اُخته , قالت : مَن ذا الذي اجترأ عليه ؟ فقالوا : علي بن أبي طالب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فقالت : لا رقأت دمعتي أنْ هرقتها عليه ؛ قتل الأبطال وبارز الأقران وكانت منيّته على يد كفو كريم من قومه , ما سمعت بأفخر من هذا يابن عامر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أنشأت تقول :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F63F1B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F63F1B" w:rsidRDefault="00F63F1B" w:rsidP="006527C4">
            <w:pPr>
              <w:pStyle w:val="libPoem"/>
            </w:pPr>
            <w:r>
              <w:rPr>
                <w:rtl/>
                <w:lang w:bidi="fa-IR"/>
              </w:rPr>
              <w:lastRenderedPageBreak/>
              <w:t>لو كان قاتلَ عمرو غيرُ قاتلهِ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63F1B" w:rsidRDefault="00F63F1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63F1B" w:rsidRDefault="00F63F1B" w:rsidP="006527C4">
            <w:pPr>
              <w:pStyle w:val="libPoem"/>
            </w:pPr>
            <w:r>
              <w:rPr>
                <w:rtl/>
                <w:lang w:bidi="fa-IR"/>
              </w:rPr>
              <w:t>لكنت أبكي عليه آخر الأبدِ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F1B" w:rsidTr="006527C4">
        <w:trPr>
          <w:trHeight w:val="350"/>
        </w:trPr>
        <w:tc>
          <w:tcPr>
            <w:tcW w:w="3920" w:type="dxa"/>
          </w:tcPr>
          <w:p w:rsidR="00F63F1B" w:rsidRDefault="00F63F1B" w:rsidP="006527C4">
            <w:pPr>
              <w:pStyle w:val="libPoem"/>
            </w:pPr>
            <w:r>
              <w:rPr>
                <w:rtl/>
                <w:lang w:bidi="fa-IR"/>
              </w:rPr>
              <w:t>لكنّ قاتله مَن لا يُعاب بهِ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F1B" w:rsidRDefault="00F63F1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F1B" w:rsidRDefault="00F63F1B" w:rsidP="006527C4">
            <w:pPr>
              <w:pStyle w:val="libPoem"/>
            </w:pPr>
            <w:r>
              <w:rPr>
                <w:rtl/>
                <w:lang w:bidi="fa-IR"/>
              </w:rPr>
              <w:t>من كان يُدعى أبوه بيضةَ البلدِ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F1B" w:rsidTr="006527C4">
        <w:trPr>
          <w:trHeight w:val="350"/>
        </w:trPr>
        <w:tc>
          <w:tcPr>
            <w:tcW w:w="3920" w:type="dxa"/>
          </w:tcPr>
          <w:p w:rsidR="00F63F1B" w:rsidRDefault="00F63F1B" w:rsidP="006527C4">
            <w:pPr>
              <w:pStyle w:val="libPoem"/>
            </w:pPr>
            <w:r>
              <w:rPr>
                <w:rtl/>
                <w:lang w:bidi="fa-IR"/>
              </w:rPr>
              <w:t>من هاشمٍ في ذراها وهي صاعدةٌ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F1B" w:rsidRDefault="00F63F1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F1B" w:rsidRDefault="00F63F1B" w:rsidP="006527C4">
            <w:pPr>
              <w:pStyle w:val="libPoem"/>
            </w:pPr>
            <w:r>
              <w:rPr>
                <w:rtl/>
                <w:lang w:bidi="fa-IR"/>
              </w:rPr>
              <w:t>إلى السّماء تميت النّاس بالحسدِ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F1B" w:rsidTr="006527C4">
        <w:trPr>
          <w:trHeight w:val="350"/>
        </w:trPr>
        <w:tc>
          <w:tcPr>
            <w:tcW w:w="3920" w:type="dxa"/>
          </w:tcPr>
          <w:p w:rsidR="00F63F1B" w:rsidRDefault="009F6AB6" w:rsidP="006527C4">
            <w:pPr>
              <w:pStyle w:val="libPoem"/>
            </w:pPr>
            <w:r>
              <w:rPr>
                <w:rtl/>
                <w:lang w:bidi="fa-IR"/>
              </w:rPr>
              <w:t>قومٌ أبى الله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F63F1B">
              <w:rPr>
                <w:rtl/>
                <w:lang w:bidi="fa-IR"/>
              </w:rPr>
              <w:t xml:space="preserve"> أنْ يكون لهمْ</w:t>
            </w:r>
            <w:r w:rsidR="00F63F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F1B" w:rsidRDefault="00F63F1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F1B" w:rsidRDefault="00F63F1B" w:rsidP="006527C4">
            <w:pPr>
              <w:pStyle w:val="libPoem"/>
            </w:pPr>
            <w:r>
              <w:rPr>
                <w:rtl/>
                <w:lang w:bidi="fa-IR"/>
              </w:rPr>
              <w:t>كرامةُ الدّين والدّنيا بلا لددِ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وقالتّ أيضاً في قتل أخيها وذكر علي بن أبي طالب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F63F1B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F63F1B" w:rsidRDefault="0077543B" w:rsidP="006527C4">
            <w:pPr>
              <w:pStyle w:val="libPoem"/>
            </w:pPr>
            <w:r>
              <w:rPr>
                <w:rtl/>
                <w:lang w:bidi="fa-IR"/>
              </w:rPr>
              <w:t>أسدان في ضيق المجال تصاولا</w:t>
            </w:r>
            <w:r w:rsidR="00F63F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63F1B" w:rsidRDefault="00F63F1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63F1B" w:rsidRDefault="0077543B" w:rsidP="006527C4">
            <w:pPr>
              <w:pStyle w:val="libPoem"/>
            </w:pPr>
            <w:r>
              <w:rPr>
                <w:rtl/>
                <w:lang w:bidi="fa-IR"/>
              </w:rPr>
              <w:t>وكلاهما كفوٌ كريمٌ باسلُ</w:t>
            </w:r>
            <w:r w:rsidR="00F63F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F1B" w:rsidTr="006527C4">
        <w:trPr>
          <w:trHeight w:val="350"/>
        </w:trPr>
        <w:tc>
          <w:tcPr>
            <w:tcW w:w="3920" w:type="dxa"/>
          </w:tcPr>
          <w:p w:rsidR="00F63F1B" w:rsidRDefault="0077543B" w:rsidP="006527C4">
            <w:pPr>
              <w:pStyle w:val="libPoem"/>
            </w:pPr>
            <w:r>
              <w:rPr>
                <w:rtl/>
                <w:lang w:bidi="fa-IR"/>
              </w:rPr>
              <w:t>فتخالسا مهجَ النّفوس كلاهما</w:t>
            </w:r>
            <w:r w:rsidR="00F63F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F1B" w:rsidRDefault="00F63F1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F1B" w:rsidRDefault="0077543B" w:rsidP="006527C4">
            <w:pPr>
              <w:pStyle w:val="libPoem"/>
            </w:pPr>
            <w:r>
              <w:rPr>
                <w:rtl/>
                <w:lang w:bidi="fa-IR"/>
              </w:rPr>
              <w:t>وسطَ المجال مخاتلٌ ومقاتلُ</w:t>
            </w:r>
            <w:r w:rsidR="00F63F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F1B" w:rsidTr="006527C4">
        <w:trPr>
          <w:trHeight w:val="350"/>
        </w:trPr>
        <w:tc>
          <w:tcPr>
            <w:tcW w:w="3920" w:type="dxa"/>
          </w:tcPr>
          <w:p w:rsidR="00F63F1B" w:rsidRDefault="0077543B" w:rsidP="006527C4">
            <w:pPr>
              <w:pStyle w:val="libPoem"/>
            </w:pPr>
            <w:r>
              <w:rPr>
                <w:rtl/>
                <w:lang w:bidi="fa-IR"/>
              </w:rPr>
              <w:t>وكلاهما حضر القراعَ حفيظةً</w:t>
            </w:r>
            <w:r w:rsidR="00F63F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F1B" w:rsidRDefault="00F63F1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F1B" w:rsidRDefault="0077543B" w:rsidP="006527C4">
            <w:pPr>
              <w:pStyle w:val="libPoem"/>
            </w:pPr>
            <w:r>
              <w:rPr>
                <w:rtl/>
                <w:lang w:bidi="fa-IR"/>
              </w:rPr>
              <w:t>لم يثنه عن ذاك شغلٌ شاغلُ</w:t>
            </w:r>
            <w:r w:rsidR="00F63F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F1B" w:rsidTr="006527C4">
        <w:trPr>
          <w:trHeight w:val="350"/>
        </w:trPr>
        <w:tc>
          <w:tcPr>
            <w:tcW w:w="3920" w:type="dxa"/>
          </w:tcPr>
          <w:p w:rsidR="00F63F1B" w:rsidRDefault="005A611A" w:rsidP="006527C4">
            <w:pPr>
              <w:pStyle w:val="libPoem"/>
            </w:pPr>
            <w:r>
              <w:rPr>
                <w:rtl/>
                <w:lang w:bidi="fa-IR"/>
              </w:rPr>
              <w:t>فاذهبْ عليٌ فما ظفرت بمثلهِ</w:t>
            </w:r>
            <w:r w:rsidR="00F63F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F1B" w:rsidRDefault="00F63F1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F1B" w:rsidRDefault="005A611A" w:rsidP="006527C4">
            <w:pPr>
              <w:pStyle w:val="libPoem"/>
            </w:pPr>
            <w:r>
              <w:rPr>
                <w:rtl/>
                <w:lang w:bidi="fa-IR"/>
              </w:rPr>
              <w:t>قولٌ سديدٌ ليس فيه تحاملُ</w:t>
            </w:r>
            <w:r w:rsidR="00F63F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F1B" w:rsidTr="006527C4">
        <w:trPr>
          <w:trHeight w:val="350"/>
        </w:trPr>
        <w:tc>
          <w:tcPr>
            <w:tcW w:w="3920" w:type="dxa"/>
          </w:tcPr>
          <w:p w:rsidR="00F63F1B" w:rsidRDefault="005A611A" w:rsidP="006527C4">
            <w:pPr>
              <w:pStyle w:val="libPoem"/>
            </w:pPr>
            <w:r>
              <w:rPr>
                <w:rtl/>
                <w:lang w:bidi="fa-IR"/>
              </w:rPr>
              <w:t>والثّأرُ عندي يا عليُّ فليتني</w:t>
            </w:r>
            <w:r w:rsidR="00F63F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F1B" w:rsidRDefault="00F63F1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F1B" w:rsidRDefault="005A611A" w:rsidP="006527C4">
            <w:pPr>
              <w:pStyle w:val="libPoem"/>
            </w:pPr>
            <w:r>
              <w:rPr>
                <w:rtl/>
                <w:lang w:bidi="fa-IR"/>
              </w:rPr>
              <w:t>أدركتُهُ والعقلُ منّيَ كاملُ</w:t>
            </w:r>
            <w:r w:rsidR="00F63F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F1B" w:rsidTr="006527C4">
        <w:tblPrEx>
          <w:tblLook w:val="04A0"/>
        </w:tblPrEx>
        <w:trPr>
          <w:trHeight w:val="350"/>
        </w:trPr>
        <w:tc>
          <w:tcPr>
            <w:tcW w:w="3920" w:type="dxa"/>
          </w:tcPr>
          <w:p w:rsidR="00F63F1B" w:rsidRDefault="005A611A" w:rsidP="006527C4">
            <w:pPr>
              <w:pStyle w:val="libPoem"/>
            </w:pPr>
            <w:r>
              <w:rPr>
                <w:rtl/>
                <w:lang w:bidi="fa-IR"/>
              </w:rPr>
              <w:t>ذلّت قريشٌ بعد مقتل فارسٍ</w:t>
            </w:r>
            <w:r w:rsidR="00F63F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F1B" w:rsidRDefault="00F63F1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F1B" w:rsidRDefault="005A611A" w:rsidP="006527C4">
            <w:pPr>
              <w:pStyle w:val="libPoem"/>
            </w:pPr>
            <w:r>
              <w:rPr>
                <w:rtl/>
                <w:lang w:bidi="fa-IR"/>
              </w:rPr>
              <w:t>فالذّل مهلكها وخزيٌ شاملُ</w:t>
            </w:r>
            <w:r w:rsidR="00F63F1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ولا تلام اُخت عمرو إذا لم تبكي على أخيها إذا كان القاتل مثل علي بن أبي طالب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كما لا تُلام زينب بنت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إذا بكت على أخيها مدى الليالي والأيام إذا كان القاتل مثل شمر بن ذي الجوشن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F63F1B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F63F1B" w:rsidRDefault="007D1628" w:rsidP="006527C4">
            <w:pPr>
              <w:pStyle w:val="libPoem"/>
            </w:pPr>
            <w:r>
              <w:rPr>
                <w:rtl/>
                <w:lang w:bidi="fa-IR"/>
              </w:rPr>
              <w:t>قُلْ للمقادير قد أبدعتِ حادثةً</w:t>
            </w:r>
            <w:r w:rsidR="00F63F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63F1B" w:rsidRDefault="00F63F1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63F1B" w:rsidRDefault="007D1628" w:rsidP="006527C4">
            <w:pPr>
              <w:pStyle w:val="libPoem"/>
            </w:pPr>
            <w:r>
              <w:rPr>
                <w:rtl/>
                <w:lang w:bidi="fa-IR"/>
              </w:rPr>
              <w:t>غريبةَ الشّكل ما كانت ولم تكنِ</w:t>
            </w:r>
            <w:r w:rsidR="00F63F1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3F1B" w:rsidTr="006527C4">
        <w:trPr>
          <w:trHeight w:val="350"/>
        </w:trPr>
        <w:tc>
          <w:tcPr>
            <w:tcW w:w="3920" w:type="dxa"/>
          </w:tcPr>
          <w:p w:rsidR="00F63F1B" w:rsidRDefault="007D1628" w:rsidP="006527C4">
            <w:pPr>
              <w:pStyle w:val="libPoem"/>
            </w:pPr>
            <w:r>
              <w:rPr>
                <w:rtl/>
                <w:lang w:bidi="fa-IR"/>
              </w:rPr>
              <w:t>أمثلَ شمرٍ أذلّ الله جبهتهُ</w:t>
            </w:r>
            <w:r w:rsidR="00F63F1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3F1B" w:rsidRDefault="00F63F1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3F1B" w:rsidRDefault="007D1628" w:rsidP="006527C4">
            <w:pPr>
              <w:pStyle w:val="libPoem"/>
            </w:pPr>
            <w:r>
              <w:rPr>
                <w:rtl/>
                <w:lang w:bidi="fa-IR"/>
              </w:rPr>
              <w:t>يلقى حُسيناً بذاك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مُلتقى الخشنِ</w:t>
            </w:r>
            <w:r w:rsidR="00F63F1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324CAA">
      <w:pPr>
        <w:pStyle w:val="Heading2Center"/>
        <w:rPr>
          <w:lang w:bidi="fa-IR"/>
        </w:rPr>
      </w:pPr>
      <w:bookmarkStart w:id="25" w:name="_Toc18237482"/>
      <w:r>
        <w:rPr>
          <w:rtl/>
          <w:lang w:bidi="fa-IR"/>
        </w:rPr>
        <w:t>المجلس الواحد والعشرون بعد المئة</w:t>
      </w:r>
      <w:bookmarkEnd w:id="25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324CAA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كانت غزاة بني قريظة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وهم قوم من اليهود كان بينهم وبين المسلمين مهادنة </w:t>
      </w:r>
      <w:r w:rsidR="00CD34D0">
        <w:rPr>
          <w:rtl/>
          <w:lang w:bidi="fa-IR"/>
        </w:rPr>
        <w:t>-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324CA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واتفق يوم الخندق جماعة من يهود بني النّضير مع قريش على حرب النّبي , وجاء منهم حيي بن أخطب إلى كعب بن أسد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سيّد بني قريظة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فطلب منه نقض العهد مع النّبي ومعاونته على حربه فأبى , فلم يزل به حتّى رضي فجاء نعيم بن مسعود إلى النّبي , فقال : إنّي أسلمت ولم يعلم بي قومي فمرني بما شئت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</w:t>
      </w:r>
      <w:r w:rsidR="009F6AB6">
        <w:rPr>
          <w:rtl/>
          <w:lang w:bidi="fa-IR"/>
        </w:rPr>
        <w:t xml:space="preserve"> (( خذّل عنّا , فإنّ الحرب خدعة</w:t>
      </w:r>
      <w:r>
        <w:rPr>
          <w:rtl/>
          <w:lang w:bidi="fa-IR"/>
        </w:rPr>
        <w:t>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فجاء إلى بني قريظة وكانوا ندماءه في الجاهلية , فقال : قد عرفتم حبّي لكم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قالوا : لست عندنا بمتّهم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قد ظاهرتم قريشاً على حرب محمّد ولستم مثلهم ، أنتم أهل هذه البلاد وهم غرباء , فإنْ غلبهم محمّد , لحقوا ببلادهم وتركوكم , فلا تقاتلوا معهم حتّى يعطوكم رهينة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جاء إلى قريش وقال : بلغني أنّ بني قريظة ندموا وبعثوا إلى محمّد ، هل يرضيك أنْ نأخذ من قريش رجالاً وندفعهم إليك فتضرب أعناقهم ؟ فإنْ طلبت قريظة رهناً فلا تعطوها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فلمّا طلبت قريظة منهم الرّهن , قالوا : صدق نعيم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وأجابوهم : لا ندفع إليكم رجلاً واحداً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فقالت قريظة : الذي قاله نعيم حقٌّ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فلمّا دخل النّبي المدينة بعد الخندق , نزل عليه جبرائيل وقال له : إنّ الملائكة لم تضع السّلاح ، والله يأمرك بالمسير إلى بني قريظة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فأمر , فنودي</w:t>
      </w:r>
      <w:r w:rsidR="00324CAA">
        <w:rPr>
          <w:rtl/>
          <w:lang w:bidi="fa-IR"/>
        </w:rPr>
        <w:t xml:space="preserve"> : أنْ لا يُصلّي أحدٌ العصر إل</w:t>
      </w:r>
      <w:r w:rsidR="00324CAA">
        <w:rPr>
          <w:rFonts w:hint="cs"/>
          <w:rtl/>
          <w:lang w:bidi="fa-IR"/>
        </w:rPr>
        <w:t>ّ</w:t>
      </w:r>
      <w:r w:rsidR="00324CAA">
        <w:rPr>
          <w:rtl/>
          <w:lang w:bidi="fa-IR"/>
        </w:rPr>
        <w:t>ا</w:t>
      </w:r>
      <w:r>
        <w:rPr>
          <w:rtl/>
          <w:lang w:bidi="fa-IR"/>
        </w:rPr>
        <w:t xml:space="preserve"> في بني قريظة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وقدم عليٌّ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برايته في ثلاثين رجلاً وتلاحق به النّاس , فلمّا رأوه جعلوا يقولون : جاءكم قاتل عمرو ! أقبل إليكم قاتل عمرو ! وألقى الله الرّعب في قلوبهم , وحاصرهم النّبي خمساً وعشرين ليلة , فطلبوا النّزول على حكم سعد بن معاذ ، وكان سعد جاءه سهم يوم الخندق فقطع أكحله : وهو عرق مخصوص إذا قطع لا يمكن أنْ يعيش صاحبه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فدعا الله تعالى أنْ لا يميته حتّى يقرّ عينه من بني قريظة فانقطع الدّم , فحكم فيهم بقتل الرّجال وسبي الذّراري والنّساء وقسمة الأموال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النّبي : (( لقد حكمت فيهم بحكم الله من فوق سبع سماوات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خرج منه الدّم حتّى مات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فقتلوا بالمدينة وكانوا تسعمئة ، وكان منهم حيي بن أخطب ؛ فلمّا رأى أنّ أميرالمؤمنين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قاتله قال : قتلة شريفة بيد شريف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ممّا يهوّن القتل على النّفس أنْ يكون القاتل رجلاً شريفاً ؛ فلذلك قال حيي بن أخطب : قتلة شريفة بيد شريف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وكما أنّه يزيد في المصيبة , أنْ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324CA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يكون القاتلَ للرجل العظيم الشّريف رجلٌ حقير خسيس , كشمر بن ذي الجوشن الضّباني قاتل مولانا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324CAA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324CAA" w:rsidRDefault="00324CAA" w:rsidP="006527C4">
            <w:pPr>
              <w:pStyle w:val="libPoem"/>
            </w:pPr>
            <w:r>
              <w:rPr>
                <w:rtl/>
                <w:lang w:bidi="fa-IR"/>
              </w:rPr>
              <w:t>وإنّي أرى الأيام شتّى صروفها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4CAA" w:rsidRDefault="00324CAA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4CAA" w:rsidRDefault="00324CAA" w:rsidP="006527C4">
            <w:pPr>
              <w:pStyle w:val="libPoem"/>
            </w:pPr>
            <w:r>
              <w:rPr>
                <w:rtl/>
                <w:lang w:bidi="fa-IR"/>
              </w:rPr>
              <w:t>وأعظمُها تحكيمُ عبدٍ بسيّدِ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9F05FB">
      <w:pPr>
        <w:pStyle w:val="libNormal"/>
        <w:rPr>
          <w:lang w:bidi="fa-IR"/>
        </w:rPr>
      </w:pPr>
      <w:r>
        <w:rPr>
          <w:rtl/>
          <w:lang w:bidi="fa-IR"/>
        </w:rPr>
        <w:t>وقال حيي بن أخطب لعلي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ل</w:t>
      </w:r>
      <w:r w:rsidR="009F05FB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أراد قتله : لا تسلبني حلّتي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(( هي أهون عليَّ من ذلك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كان القتيل يحافظ كثيراً على أنْ لا تسلب منه ثيابه بعد قتله ؛ ولذلك ل</w:t>
      </w:r>
      <w:r w:rsidR="009F05FB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أيقن مولانا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بالقتل , طلب ثوباً عتيقاً لا يرغب فيه أحد ، فخرّقه ولبسه تحت ثيابه ؛ لئلا يُجرّد منه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فلمّا قُتل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جرّدوه منه وتركوه عرياناً على وجه الصّعيد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9F05FB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9F05FB" w:rsidRDefault="009F05FB" w:rsidP="006527C4">
            <w:pPr>
              <w:pStyle w:val="libPoem"/>
            </w:pPr>
            <w:r>
              <w:rPr>
                <w:rtl/>
                <w:lang w:bidi="fa-IR"/>
              </w:rPr>
              <w:t>لله ملقىً على الرّمضاء غصّ بهِ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F05FB" w:rsidRDefault="009F05F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F05FB" w:rsidRDefault="009F05FB" w:rsidP="006527C4">
            <w:pPr>
              <w:pStyle w:val="libPoem"/>
            </w:pPr>
            <w:r>
              <w:rPr>
                <w:rtl/>
                <w:lang w:bidi="fa-IR"/>
              </w:rPr>
              <w:t>فمُّ الرّدى بعد أقدامٍ وتشميرِ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5FB" w:rsidTr="006527C4">
        <w:trPr>
          <w:trHeight w:val="350"/>
        </w:trPr>
        <w:tc>
          <w:tcPr>
            <w:tcW w:w="3920" w:type="dxa"/>
          </w:tcPr>
          <w:p w:rsidR="009F05FB" w:rsidRDefault="009F05FB" w:rsidP="006527C4">
            <w:pPr>
              <w:pStyle w:val="libPoem"/>
            </w:pPr>
            <w:r>
              <w:rPr>
                <w:rtl/>
                <w:lang w:bidi="fa-IR"/>
              </w:rPr>
              <w:t>تحنو عليه الرّبى ظلا ًوتسترُهُ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05FB" w:rsidRDefault="009F05F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05FB" w:rsidRDefault="00D71423" w:rsidP="006527C4">
            <w:pPr>
              <w:pStyle w:val="libPoem"/>
            </w:pPr>
            <w:r>
              <w:rPr>
                <w:rtl/>
                <w:lang w:bidi="fa-IR"/>
              </w:rPr>
              <w:t>عن النّواظير أذيالُ الأعاصيرِ</w:t>
            </w:r>
            <w:r w:rsidR="009F05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5FB" w:rsidTr="006527C4">
        <w:trPr>
          <w:trHeight w:val="350"/>
        </w:trPr>
        <w:tc>
          <w:tcPr>
            <w:tcW w:w="3920" w:type="dxa"/>
          </w:tcPr>
          <w:p w:rsidR="009F05FB" w:rsidRDefault="00D71423" w:rsidP="006527C4">
            <w:pPr>
              <w:pStyle w:val="libPoem"/>
            </w:pPr>
            <w:r>
              <w:rPr>
                <w:rtl/>
                <w:lang w:bidi="fa-IR"/>
              </w:rPr>
              <w:t>تهابه الوحشُ أنْ تدنو لمصرعِهِ</w:t>
            </w:r>
            <w:r w:rsidR="009F05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05FB" w:rsidRDefault="009F05FB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05FB" w:rsidRDefault="00D71423" w:rsidP="006527C4">
            <w:pPr>
              <w:pStyle w:val="libPoem"/>
            </w:pPr>
            <w:r>
              <w:rPr>
                <w:rtl/>
                <w:lang w:bidi="fa-IR"/>
              </w:rPr>
              <w:t>وقد أقام ثلاثاً غيرَ مقبورِ</w:t>
            </w:r>
            <w:r w:rsidR="009F05F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D71423">
      <w:pPr>
        <w:pStyle w:val="Heading2Center"/>
        <w:rPr>
          <w:lang w:bidi="fa-IR"/>
        </w:rPr>
      </w:pPr>
      <w:bookmarkStart w:id="26" w:name="_Toc18237483"/>
      <w:r>
        <w:rPr>
          <w:rtl/>
          <w:lang w:bidi="fa-IR"/>
        </w:rPr>
        <w:t>الم</w:t>
      </w:r>
      <w:r w:rsidR="00D71423">
        <w:rPr>
          <w:rtl/>
          <w:lang w:bidi="fa-IR"/>
        </w:rPr>
        <w:t>جلس الثّاني والعشرون بعد المئة</w:t>
      </w:r>
      <w:bookmarkEnd w:id="26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D71423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كانت وقعة خيبر ، بعث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رجلاً من المهاجرين , ثُمّ رجع منهزماً يؤنّب مَن معه ويؤنبونه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فلمّا كان الغد , أعطاها رجلاً آخر , فسار بها غير بعيد ثُمّ رجع يُجبّن أصحابه ويُجبنونه , فغضب النّبي وقال : (( لأعطينّ الرّاية غداً رجلاً يحبّ اللهَ ورسولَه ويُحبّه اللهُ ورسولُه , كرّاراً غيرَ فرّارٍ يأخذها بحقّها , لا </w:t>
      </w:r>
      <w:r w:rsidR="00D71423">
        <w:rPr>
          <w:rtl/>
          <w:lang w:bidi="fa-IR"/>
        </w:rPr>
        <w:t>يرجع حتّى يفتح الله على يديه ))</w:t>
      </w:r>
      <w:r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فتطاولت إليها الأعناق , فلمّا أصبح قال : (( ادعوا لي عليّاً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فجاء علي بن أبي طالب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D71423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D71423" w:rsidRDefault="00D71423" w:rsidP="006527C4">
            <w:pPr>
              <w:pStyle w:val="libPoem"/>
            </w:pPr>
            <w:r>
              <w:rPr>
                <w:rtl/>
                <w:lang w:bidi="fa-IR"/>
              </w:rPr>
              <w:lastRenderedPageBreak/>
              <w:t>وقال ساُعطي الرّايةَ اليوم صارماً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71423" w:rsidRDefault="00D7142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71423" w:rsidRDefault="00D71423" w:rsidP="006527C4">
            <w:pPr>
              <w:pStyle w:val="libPoem"/>
            </w:pPr>
            <w:r>
              <w:rPr>
                <w:rtl/>
                <w:lang w:bidi="fa-IR"/>
              </w:rPr>
              <w:t>كميّاً محباً للرسول مواليا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1423" w:rsidTr="006527C4">
        <w:trPr>
          <w:trHeight w:val="350"/>
        </w:trPr>
        <w:tc>
          <w:tcPr>
            <w:tcW w:w="3920" w:type="dxa"/>
          </w:tcPr>
          <w:p w:rsidR="00D71423" w:rsidRDefault="00D71423" w:rsidP="006527C4">
            <w:pPr>
              <w:pStyle w:val="libPoem"/>
            </w:pPr>
            <w:r>
              <w:rPr>
                <w:rtl/>
                <w:lang w:bidi="fa-IR"/>
              </w:rPr>
              <w:t>يحبُّ إلهي والإلهُ يحبّهُ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71423" w:rsidRDefault="00D7142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71423" w:rsidRDefault="00D71423" w:rsidP="006527C4">
            <w:pPr>
              <w:pStyle w:val="libPoem"/>
            </w:pPr>
            <w:r>
              <w:rPr>
                <w:rtl/>
                <w:lang w:bidi="fa-IR"/>
              </w:rPr>
              <w:t>به يفتح الله الحصونَ الأوابيا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1423" w:rsidTr="006527C4">
        <w:trPr>
          <w:trHeight w:val="350"/>
        </w:trPr>
        <w:tc>
          <w:tcPr>
            <w:tcW w:w="3920" w:type="dxa"/>
          </w:tcPr>
          <w:p w:rsidR="00D71423" w:rsidRDefault="00D71423" w:rsidP="006527C4">
            <w:pPr>
              <w:pStyle w:val="libPoem"/>
            </w:pPr>
            <w:r>
              <w:rPr>
                <w:rtl/>
                <w:lang w:bidi="fa-IR"/>
              </w:rPr>
              <w:t>فأصفى بها دون البريةِ كلّها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71423" w:rsidRDefault="00D7142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71423" w:rsidRDefault="00D71423" w:rsidP="006527C4">
            <w:pPr>
              <w:pStyle w:val="libPoem"/>
            </w:pPr>
            <w:r>
              <w:rPr>
                <w:rtl/>
                <w:lang w:bidi="fa-IR"/>
              </w:rPr>
              <w:t>عليّاً وسمّاه الوزير المؤاخيا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أعطاه الرّاية ، فخرج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يُهرول بها هرولة حتّى ركزها في أصل الحصن , فخرج إليه مرحب في عامّة اليهود , وهو يرتجز ويقول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D71423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D71423" w:rsidRDefault="00321BC9" w:rsidP="006527C4">
            <w:pPr>
              <w:pStyle w:val="libPoem"/>
            </w:pPr>
            <w:r>
              <w:rPr>
                <w:rtl/>
                <w:lang w:bidi="fa-IR"/>
              </w:rPr>
              <w:t>قد علمت خيبرُ أنّي مرحبُ</w:t>
            </w:r>
            <w:r w:rsidR="00D714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71423" w:rsidRDefault="00D7142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71423" w:rsidRDefault="00321BC9" w:rsidP="006527C4">
            <w:pPr>
              <w:pStyle w:val="libPoem"/>
            </w:pPr>
            <w:r>
              <w:rPr>
                <w:rtl/>
                <w:lang w:bidi="fa-IR"/>
              </w:rPr>
              <w:t>شاكي السّلاح بطلٌ مجرّبُ</w:t>
            </w:r>
            <w:r w:rsidR="00D714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1423" w:rsidTr="006527C4">
        <w:trPr>
          <w:trHeight w:val="350"/>
        </w:trPr>
        <w:tc>
          <w:tcPr>
            <w:tcW w:w="3920" w:type="dxa"/>
          </w:tcPr>
          <w:p w:rsidR="00D71423" w:rsidRDefault="00321BC9" w:rsidP="006527C4">
            <w:pPr>
              <w:pStyle w:val="libPoem"/>
            </w:pPr>
            <w:r>
              <w:rPr>
                <w:rtl/>
                <w:lang w:bidi="fa-IR"/>
              </w:rPr>
              <w:t>أطعن أحياناً وحيناً أضربُ</w:t>
            </w:r>
            <w:r w:rsidR="00D714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71423" w:rsidRDefault="00D7142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71423" w:rsidRDefault="00321BC9" w:rsidP="006527C4">
            <w:pPr>
              <w:pStyle w:val="libPoem"/>
            </w:pPr>
            <w:r>
              <w:rPr>
                <w:rtl/>
                <w:lang w:bidi="fa-IR"/>
              </w:rPr>
              <w:t>إذا الليوث أقبلت تلتهبُ</w:t>
            </w:r>
            <w:r w:rsidR="00D7142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فأجابه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D71423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D71423" w:rsidRDefault="0067687B" w:rsidP="006527C4">
            <w:pPr>
              <w:pStyle w:val="libPoem"/>
            </w:pPr>
            <w:r>
              <w:rPr>
                <w:rtl/>
                <w:lang w:bidi="fa-IR"/>
              </w:rPr>
              <w:t>أنا الذي سمّتني اُمي حيدرهْ</w:t>
            </w:r>
            <w:r w:rsidR="00D714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71423" w:rsidRDefault="00D7142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71423" w:rsidRDefault="0067687B" w:rsidP="006527C4">
            <w:pPr>
              <w:pStyle w:val="libPoem"/>
            </w:pPr>
            <w:r>
              <w:rPr>
                <w:rtl/>
                <w:lang w:bidi="fa-IR"/>
              </w:rPr>
              <w:t>كليثِ غاباتٍ شديدٍ قسورهْ</w:t>
            </w:r>
            <w:r w:rsidR="00D7142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1423" w:rsidTr="006527C4">
        <w:trPr>
          <w:trHeight w:val="350"/>
        </w:trPr>
        <w:tc>
          <w:tcPr>
            <w:tcW w:w="3920" w:type="dxa"/>
          </w:tcPr>
          <w:p w:rsidR="00D71423" w:rsidRDefault="0067687B" w:rsidP="006527C4">
            <w:pPr>
              <w:pStyle w:val="libPoem"/>
            </w:pPr>
            <w:r>
              <w:rPr>
                <w:rtl/>
                <w:lang w:bidi="fa-IR"/>
              </w:rPr>
              <w:t>على الأعادي مثلُ ريحٍ صرصرهْ</w:t>
            </w:r>
            <w:r w:rsidR="00D7142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71423" w:rsidRDefault="00D7142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71423" w:rsidRDefault="0067687B" w:rsidP="006527C4">
            <w:pPr>
              <w:pStyle w:val="libPoem"/>
            </w:pPr>
            <w:r>
              <w:rPr>
                <w:rtl/>
                <w:lang w:bidi="fa-IR"/>
              </w:rPr>
              <w:t>أكيلكم بالسّيف كيل السّندرهْ</w:t>
            </w:r>
            <w:r w:rsidR="00D7142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56039C">
      <w:pPr>
        <w:pStyle w:val="libPoemCenter"/>
        <w:rPr>
          <w:lang w:bidi="fa-IR"/>
        </w:rPr>
      </w:pPr>
      <w:r>
        <w:rPr>
          <w:rtl/>
          <w:lang w:bidi="fa-IR"/>
        </w:rPr>
        <w:t>أضرب بالسّيف رقاب الكفرهْ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فاختلفا ضربتين فضربه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فخرّ صريعاً ، وانهزمت اليهود ودخلوا الحصن وأغلقوا الباب , فجاء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فاجتذب الباب حتّى قلعه فألقاه إلى ورائه ، ثُمّ جعله جسراً على الخندق حتّى عبر عليه النّاس ، ثُمّ دحا به أذرعاً من الأرض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وقال ابن الأثير : فلمّا دنا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من الحصن , خرج إليه أهله فقاتلهم ، فضربه يهودي فطرح ترسه من يده , فتناول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باباً كان عند الحصن فتترّس به عن نفسه , فلم يزل يُقاتل حتّى فتح الله على يده ثُمّ ألقاه من يده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أبو رافع مولى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فلقد رأيتني في سبعة نفر أنا ثامنهم نجهد أنْ نقلب ذلك الباب فما نقلبه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وأسر أميرالمؤمنين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صفية بنت حيي بن أخطب وامرأة معها , وأرسلهما مع بلال إلى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فمرّ بهما بلال على قتلى اليهود , فلمّا رأتهم التي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56039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مع صفية , صرخت وصكّت وجهها وحثت التّراب على رأسها , فقال رسول الله لبلال : (( أنزعت منك الرّحمة ؟ جئت بهما على قتلاهما !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ما هان على رسول الله أنْ يمرّ بلال بامرأتين يهوديتين على قتلاهما , وأهل الكوفة مرّوا ببنات رسول الله يوم كربلاء على مصارع الشّهداء ! فلمّا نظر النّسوة إلى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مطروحين على الرّمضاء , صحن وضربن وجوههنّ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الرّاوي : فوالله , لا أنسى زينب بنت علي وهي تندب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وتنادي بصوت حزين وقلب كئيب : يا محمّداه ! صلّى عليك مليك السّما , هذا حُسينك مرمّل بالدّما ، مقطّع الأعضا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ومحمّداه ! بناتك سبايا ، وذرّيّتك مُقتّلة تسفي عليهم ريح الصّبا , وهذا حسين محزوز الرّأس من القفا ، مسلوب العمامة والرّدا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بأبي مَن لا هو غائب فيُرتجى ولا جريح فيداوى , بأبي المهموم حتّى قضى , بأبي العطشان حتّى مضى , بأبي من شيبته تقطر بالدّما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فأبكت والله ، كلّ عدوٍّ وصديق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56039C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56039C" w:rsidRDefault="0056039C" w:rsidP="006527C4">
            <w:pPr>
              <w:pStyle w:val="libPoem"/>
            </w:pPr>
            <w:r>
              <w:rPr>
                <w:rtl/>
                <w:lang w:bidi="fa-IR"/>
              </w:rPr>
              <w:t>إنْ تنعَ أعطت كلَّ قلبٍ حسرةً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6039C" w:rsidRDefault="0056039C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6039C" w:rsidRDefault="0056039C" w:rsidP="006527C4">
            <w:pPr>
              <w:pStyle w:val="libPoem"/>
            </w:pPr>
            <w:r>
              <w:rPr>
                <w:rtl/>
                <w:lang w:bidi="fa-IR"/>
              </w:rPr>
              <w:t>أو تدعُ صدّعت الجبال الميّدا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039C" w:rsidTr="006527C4">
        <w:trPr>
          <w:trHeight w:val="350"/>
        </w:trPr>
        <w:tc>
          <w:tcPr>
            <w:tcW w:w="3920" w:type="dxa"/>
          </w:tcPr>
          <w:p w:rsidR="0056039C" w:rsidRDefault="0056039C" w:rsidP="006527C4">
            <w:pPr>
              <w:pStyle w:val="libPoem"/>
            </w:pPr>
            <w:r>
              <w:rPr>
                <w:rtl/>
                <w:lang w:bidi="fa-IR"/>
              </w:rPr>
              <w:t>عبراتُها تُحيي الثّرى لو لم تكنْ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039C" w:rsidRDefault="0056039C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039C" w:rsidRDefault="0056039C" w:rsidP="006527C4">
            <w:pPr>
              <w:pStyle w:val="libPoem"/>
            </w:pPr>
            <w:r>
              <w:rPr>
                <w:rtl/>
                <w:lang w:bidi="fa-IR"/>
              </w:rPr>
              <w:t>زفراتُها تدَعُ الرّياض همودا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039C" w:rsidTr="006527C4">
        <w:trPr>
          <w:trHeight w:val="350"/>
        </w:trPr>
        <w:tc>
          <w:tcPr>
            <w:tcW w:w="3920" w:type="dxa"/>
          </w:tcPr>
          <w:p w:rsidR="0056039C" w:rsidRDefault="0056039C" w:rsidP="006527C4">
            <w:pPr>
              <w:pStyle w:val="libPoem"/>
            </w:pPr>
            <w:r>
              <w:rPr>
                <w:rtl/>
                <w:lang w:bidi="fa-IR"/>
              </w:rPr>
              <w:t>نادتْ فقطّعت القلوب بشجوها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039C" w:rsidRDefault="0056039C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039C" w:rsidRDefault="0056039C" w:rsidP="006527C4">
            <w:pPr>
              <w:pStyle w:val="libPoem"/>
            </w:pPr>
            <w:r>
              <w:rPr>
                <w:rtl/>
                <w:lang w:bidi="fa-IR"/>
              </w:rPr>
              <w:t>لكنّما انتظم البيانُ فريدا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039C" w:rsidTr="006527C4">
        <w:trPr>
          <w:trHeight w:val="350"/>
        </w:trPr>
        <w:tc>
          <w:tcPr>
            <w:tcW w:w="3920" w:type="dxa"/>
          </w:tcPr>
          <w:p w:rsidR="0056039C" w:rsidRDefault="0056039C" w:rsidP="006527C4">
            <w:pPr>
              <w:pStyle w:val="libPoem"/>
            </w:pPr>
            <w:r>
              <w:rPr>
                <w:rtl/>
                <w:lang w:bidi="fa-IR"/>
              </w:rPr>
              <w:t>إنسانُ عيني يا حسينُ أخي أيا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039C" w:rsidRDefault="0056039C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039C" w:rsidRDefault="0056039C" w:rsidP="006527C4">
            <w:pPr>
              <w:pStyle w:val="libPoem"/>
            </w:pPr>
            <w:r>
              <w:rPr>
                <w:rtl/>
                <w:lang w:bidi="fa-IR"/>
              </w:rPr>
              <w:t>أملي وعقد جماني المنضودا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039C" w:rsidTr="006527C4">
        <w:trPr>
          <w:trHeight w:val="350"/>
        </w:trPr>
        <w:tc>
          <w:tcPr>
            <w:tcW w:w="3920" w:type="dxa"/>
          </w:tcPr>
          <w:p w:rsidR="0056039C" w:rsidRDefault="0056039C" w:rsidP="006527C4">
            <w:pPr>
              <w:pStyle w:val="libPoem"/>
            </w:pPr>
            <w:r>
              <w:rPr>
                <w:rtl/>
                <w:lang w:bidi="fa-IR"/>
              </w:rPr>
              <w:t>مالي دعوتُ فلا تجيب ولم تكنْ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6039C" w:rsidRDefault="0056039C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6039C" w:rsidRDefault="0056039C" w:rsidP="006527C4">
            <w:pPr>
              <w:pStyle w:val="libPoem"/>
            </w:pPr>
            <w:r>
              <w:rPr>
                <w:rtl/>
                <w:lang w:bidi="fa-IR"/>
              </w:rPr>
              <w:t>عوّدتني من قبل ذاك صدودا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836273">
      <w:pPr>
        <w:pStyle w:val="Heading2Center"/>
        <w:rPr>
          <w:lang w:bidi="fa-IR"/>
        </w:rPr>
      </w:pPr>
      <w:bookmarkStart w:id="27" w:name="_Toc18237484"/>
      <w:r>
        <w:rPr>
          <w:rtl/>
          <w:lang w:bidi="fa-IR"/>
        </w:rPr>
        <w:t>المجلس الثّالث والعشرون بعد المئة</w:t>
      </w:r>
      <w:bookmarkEnd w:id="27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كان رسول الله أرسل رسولاً إلى ملك بصرى من بلاد الشّام , فلمّا نزل مؤتة من أرض البلقاء , قتله شرحبيل بن عمرو الغسّاني , ولم يقتل لرسول الله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83627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رسول غيره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فلمّا بلغه ذلك , عظم عليه وأرسل جيشاً إلى مؤتة ، وكانوا ثلاثة آلا</w:t>
      </w:r>
      <w:r w:rsidR="00836273">
        <w:rPr>
          <w:rtl/>
          <w:lang w:bidi="fa-IR"/>
        </w:rPr>
        <w:t>ف , وأمر عليهم جعفر بن أبي طالب</w:t>
      </w:r>
      <w:r>
        <w:rPr>
          <w:rtl/>
          <w:lang w:bidi="fa-IR"/>
        </w:rPr>
        <w:t>، فإنْ قُتل فزيد بن حارثة ، فإنْ قُتل فعبد الله بن رواحة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وقيل : بل أمر عليهم أولاً زيد بن حارثة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فساروا حتّى نزلوا معان , فبلغهم أنّ هرقل ملك الرّوم سار إليهم في مئة ألف من الرّوم والعرب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وقيل : في مئة ألف من الرّوم ومثلها من العرب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فقالوا : نكتب إلى رسول الله ؛ فإمّا أنْ يردّنا أو يزيدنا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فشجّعهم أميرهم , وقال : ما نقاتل النّاس</w:t>
      </w:r>
      <w:r w:rsidR="00836273">
        <w:rPr>
          <w:rtl/>
          <w:lang w:bidi="fa-IR"/>
        </w:rPr>
        <w:t xml:space="preserve"> بعدد ولا قوّة ، ما نقاتلهم إل</w:t>
      </w:r>
      <w:r w:rsidR="00836273">
        <w:rPr>
          <w:rFonts w:hint="cs"/>
          <w:rtl/>
          <w:lang w:bidi="fa-IR"/>
        </w:rPr>
        <w:t>ّ</w:t>
      </w:r>
      <w:r w:rsidR="00836273">
        <w:rPr>
          <w:rtl/>
          <w:lang w:bidi="fa-IR"/>
        </w:rPr>
        <w:t>ا</w:t>
      </w:r>
      <w:r>
        <w:rPr>
          <w:rtl/>
          <w:lang w:bidi="fa-IR"/>
        </w:rPr>
        <w:t xml:space="preserve"> بهذا الدّين ا</w:t>
      </w:r>
      <w:r w:rsidR="00836273">
        <w:rPr>
          <w:rtl/>
          <w:lang w:bidi="fa-IR"/>
        </w:rPr>
        <w:t>لذي أكرمنا الله به , وما هي إل</w:t>
      </w:r>
      <w:r w:rsidR="00836273">
        <w:rPr>
          <w:rFonts w:hint="cs"/>
          <w:rtl/>
          <w:lang w:bidi="fa-IR"/>
        </w:rPr>
        <w:t>ّ</w:t>
      </w:r>
      <w:r w:rsidR="00836273">
        <w:rPr>
          <w:rtl/>
          <w:lang w:bidi="fa-IR"/>
        </w:rPr>
        <w:t>ا</w:t>
      </w:r>
      <w:r>
        <w:rPr>
          <w:rtl/>
          <w:lang w:bidi="fa-IR"/>
        </w:rPr>
        <w:t xml:space="preserve"> إحدى الحسنيين ؛ إمّا النّصر أو الشّهادة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فساروا والتقوا بجموع الرّوم والعرب بقرية من البلقاء تُسمّى مشارف , وانحاز المسلمون إلى قرية تُسمّى مؤتة , فاقتتلوا قتالاً شديداً ، فأخذ الرّاية جعفر بن أبي طالب فقاتل ،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836273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836273" w:rsidRDefault="00836273" w:rsidP="006527C4">
            <w:pPr>
              <w:pStyle w:val="libPoem"/>
            </w:pPr>
            <w:r>
              <w:rPr>
                <w:rtl/>
                <w:lang w:bidi="fa-IR"/>
              </w:rPr>
              <w:t>يا حبذا الجنّةُ واقترابُها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36273" w:rsidRDefault="0083627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36273" w:rsidRDefault="00836273" w:rsidP="006527C4">
            <w:pPr>
              <w:pStyle w:val="libPoem"/>
            </w:pPr>
            <w:r>
              <w:rPr>
                <w:rtl/>
                <w:lang w:bidi="fa-IR"/>
              </w:rPr>
              <w:t>طيبةٌ وباردٌ شرابُها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6273" w:rsidTr="006527C4">
        <w:trPr>
          <w:trHeight w:val="350"/>
        </w:trPr>
        <w:tc>
          <w:tcPr>
            <w:tcW w:w="3920" w:type="dxa"/>
          </w:tcPr>
          <w:p w:rsidR="00836273" w:rsidRDefault="00836273" w:rsidP="006527C4">
            <w:pPr>
              <w:pStyle w:val="libPoem"/>
            </w:pPr>
            <w:r>
              <w:rPr>
                <w:rtl/>
                <w:lang w:bidi="fa-IR"/>
              </w:rPr>
              <w:t>والرّومُ رومٌ قد دنا عذابُها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36273" w:rsidRDefault="0083627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36273" w:rsidRDefault="00836273" w:rsidP="006527C4">
            <w:pPr>
              <w:pStyle w:val="libPoem"/>
            </w:pPr>
            <w:r>
              <w:rPr>
                <w:rtl/>
                <w:lang w:bidi="fa-IR"/>
              </w:rPr>
              <w:t>كافرةٌ بعيدة أنسابُها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294318">
      <w:pPr>
        <w:pStyle w:val="libPoemCenter"/>
        <w:rPr>
          <w:lang w:bidi="fa-IR"/>
        </w:rPr>
      </w:pPr>
      <w:r>
        <w:rPr>
          <w:rtl/>
          <w:lang w:bidi="fa-IR"/>
        </w:rPr>
        <w:t>عليَّ إذ لاقيتُها ضرابُها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فلمّا أشتدّ القتال , نزل عن فرس له شقراء فعقرها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وكان أول من عقر فرسه في الإسلام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ثُمّ قاتل حتّى قُتل ، فوجدوا به بضعاً وثمانين ما بين رمية وضربة وطعنة , وهي جراحات كثيرة تدلّ على شجاعة عظيمة وثبات شديد , ولكنّها لا تبلغ جراحات ابن أخيه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يوم كربلاء , فقد وجُد في قميصه مئة وبضع عشرة ما بين رمية وطعنة وضربة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وقيل : وجد في ثيابه مئة وعشرون رمية بسهم , وفي جسده الشّريف ثلاث وثلاثون طعنة برمح وأربع وثلاثون ضربة بسيف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وقال الباقر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وجُد بالحسين ثلاثمئة وبضعة وعشرون جراحة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وفي رواية , ثلاثمئة وستون جراحة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836273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836273" w:rsidRDefault="00294318" w:rsidP="006527C4">
            <w:pPr>
              <w:pStyle w:val="libPoem"/>
            </w:pPr>
            <w:r>
              <w:rPr>
                <w:rtl/>
                <w:lang w:bidi="fa-IR"/>
              </w:rPr>
              <w:t>ومجرّحٍ ما غيرّت منه القنا</w:t>
            </w:r>
            <w:r w:rsidR="008362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36273" w:rsidRDefault="0083627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36273" w:rsidRDefault="00294318" w:rsidP="006527C4">
            <w:pPr>
              <w:pStyle w:val="libPoem"/>
            </w:pPr>
            <w:r>
              <w:rPr>
                <w:rtl/>
                <w:lang w:bidi="fa-IR"/>
              </w:rPr>
              <w:t>حَسناً ولا اخلقن منه جديدا</w:t>
            </w:r>
            <w:r w:rsidR="008362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6273" w:rsidTr="006527C4">
        <w:trPr>
          <w:trHeight w:val="350"/>
        </w:trPr>
        <w:tc>
          <w:tcPr>
            <w:tcW w:w="3920" w:type="dxa"/>
          </w:tcPr>
          <w:p w:rsidR="00836273" w:rsidRDefault="00294318" w:rsidP="006527C4">
            <w:pPr>
              <w:pStyle w:val="libPoem"/>
            </w:pPr>
            <w:r>
              <w:rPr>
                <w:rtl/>
                <w:lang w:bidi="fa-IR"/>
              </w:rPr>
              <w:t>قد كان بدراً فاغتدى شمس الضّحى</w:t>
            </w:r>
            <w:r w:rsidR="008362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36273" w:rsidRDefault="0083627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36273" w:rsidRDefault="00294318" w:rsidP="006527C4">
            <w:pPr>
              <w:pStyle w:val="libPoem"/>
            </w:pPr>
            <w:r>
              <w:rPr>
                <w:rtl/>
                <w:lang w:bidi="fa-IR"/>
              </w:rPr>
              <w:t>مذ ألبسته قدَ الدّماء لبودا</w:t>
            </w:r>
            <w:r w:rsidR="0083627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ثُمّ أخذ الرّاية زيد بن حارثة , فقاتل حتّى شاط في رماح القوم , فأخذ الرّاية عبد الله بن رواحة فتردد بعض التردد , ثُمّ قال يُخاطب نفسه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022853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022853" w:rsidRDefault="00022853" w:rsidP="006527C4">
            <w:pPr>
              <w:pStyle w:val="libPoem"/>
            </w:pPr>
            <w:r>
              <w:rPr>
                <w:rtl/>
                <w:lang w:bidi="fa-IR"/>
              </w:rPr>
              <w:t>أقسمتُ يا نفسُ لتنزلنّهْ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22853" w:rsidRDefault="0002285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22853" w:rsidRDefault="00022853" w:rsidP="006527C4">
            <w:pPr>
              <w:pStyle w:val="libPoem"/>
            </w:pPr>
            <w:r>
              <w:rPr>
                <w:rtl/>
                <w:lang w:bidi="fa-IR"/>
              </w:rPr>
              <w:t>طائعةً أو لا لتُكرهنّهْ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2853" w:rsidTr="006527C4">
        <w:trPr>
          <w:trHeight w:val="350"/>
        </w:trPr>
        <w:tc>
          <w:tcPr>
            <w:tcW w:w="3920" w:type="dxa"/>
          </w:tcPr>
          <w:p w:rsidR="00022853" w:rsidRDefault="00022853" w:rsidP="006527C4">
            <w:pPr>
              <w:pStyle w:val="libPoem"/>
            </w:pPr>
            <w:r>
              <w:rPr>
                <w:rtl/>
                <w:lang w:bidi="fa-IR"/>
              </w:rPr>
              <w:t>إنْ أجلب النّاس وشدّوا الرّنهْ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2853" w:rsidRDefault="0002285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2853" w:rsidRDefault="00022853" w:rsidP="006527C4">
            <w:pPr>
              <w:pStyle w:val="libPoem"/>
            </w:pPr>
            <w:r>
              <w:rPr>
                <w:rtl/>
                <w:lang w:bidi="fa-IR"/>
              </w:rPr>
              <w:t>مالي أركِ تكرهين الجنّهْ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2853" w:rsidTr="006527C4">
        <w:trPr>
          <w:trHeight w:val="350"/>
        </w:trPr>
        <w:tc>
          <w:tcPr>
            <w:tcW w:w="3920" w:type="dxa"/>
          </w:tcPr>
          <w:p w:rsidR="00022853" w:rsidRDefault="00022853" w:rsidP="006527C4">
            <w:pPr>
              <w:pStyle w:val="libPoem"/>
            </w:pPr>
            <w:r>
              <w:rPr>
                <w:rtl/>
                <w:lang w:bidi="fa-IR"/>
              </w:rPr>
              <w:t>قد طالما قد كنت مطمئنهْ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2853" w:rsidRDefault="0002285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2853" w:rsidRDefault="00022853" w:rsidP="006527C4">
            <w:pPr>
              <w:pStyle w:val="libPoem"/>
            </w:pPr>
            <w:r>
              <w:rPr>
                <w:rtl/>
                <w:lang w:bidi="fa-IR"/>
              </w:rPr>
              <w:t>هل أنت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نطفةٌ في شنّهْ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وقال أيضاً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022853" w:rsidTr="006527C4">
        <w:trPr>
          <w:trHeight w:val="350"/>
        </w:trPr>
        <w:tc>
          <w:tcPr>
            <w:tcW w:w="3920" w:type="dxa"/>
            <w:shd w:val="clear" w:color="auto" w:fill="auto"/>
          </w:tcPr>
          <w:p w:rsidR="00022853" w:rsidRDefault="000C754D" w:rsidP="006527C4">
            <w:pPr>
              <w:pStyle w:val="libPoem"/>
            </w:pPr>
            <w:r>
              <w:rPr>
                <w:rtl/>
                <w:lang w:bidi="fa-IR"/>
              </w:rPr>
              <w:t>يا نفسُ إنْ لم تُقتلي تموتي</w:t>
            </w:r>
            <w:r w:rsidR="000228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22853" w:rsidRDefault="0002285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22853" w:rsidRDefault="000C754D" w:rsidP="006527C4">
            <w:pPr>
              <w:pStyle w:val="libPoem"/>
            </w:pPr>
            <w:r>
              <w:rPr>
                <w:rtl/>
                <w:lang w:bidi="fa-IR"/>
              </w:rPr>
              <w:t>هذا حمامُ الموت قد صُليتِ</w:t>
            </w:r>
            <w:r w:rsidR="000228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2853" w:rsidTr="006527C4">
        <w:trPr>
          <w:trHeight w:val="350"/>
        </w:trPr>
        <w:tc>
          <w:tcPr>
            <w:tcW w:w="3920" w:type="dxa"/>
          </w:tcPr>
          <w:p w:rsidR="00022853" w:rsidRDefault="000C754D" w:rsidP="006527C4">
            <w:pPr>
              <w:pStyle w:val="libPoem"/>
            </w:pPr>
            <w:r>
              <w:rPr>
                <w:rtl/>
                <w:lang w:bidi="fa-IR"/>
              </w:rPr>
              <w:t>وما تمنيتِ فقد اُعطيتِ</w:t>
            </w:r>
            <w:r w:rsidR="000228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2853" w:rsidRDefault="00022853" w:rsidP="006527C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2853" w:rsidRDefault="000C754D" w:rsidP="006527C4">
            <w:pPr>
              <w:pStyle w:val="libPoem"/>
            </w:pPr>
            <w:r>
              <w:rPr>
                <w:rtl/>
                <w:lang w:bidi="fa-IR"/>
              </w:rPr>
              <w:t>إنْ تفعلي فعلهما هُديتِ</w:t>
            </w:r>
            <w:r w:rsidR="0002285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6527C4">
      <w:pPr>
        <w:pStyle w:val="libPoemCenter"/>
        <w:rPr>
          <w:lang w:bidi="fa-IR"/>
        </w:rPr>
      </w:pPr>
      <w:r>
        <w:rPr>
          <w:rtl/>
          <w:lang w:bidi="fa-IR"/>
        </w:rPr>
        <w:t>وإنْ تأخّرت فقد شُقيتِ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نزل عن فرسه ، وأتاه ابن عم له بعرق لحم فأكل منه , ثُم سمع الحطمة في ناحية العسكر , فقال لنفسه : وانت في الدّنيا ! ثُمّ ألقاه وأخذ سيفه , فقاتل حتّى قُتل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أخذ الرّاية خالد بن الوليد ورجع بالنّاس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قالت أسماء بنت عميس ، زوجة جعفر : أتاني رسول الله في اليوم الذي اُصيب فيه جعفر , وقد فرغت على أشغالي وغسلت أولاد جعفر ودهنتهم , فضمّهم وشمّهم وجعل يمسح على رؤوسهم , وذرفت عيناه بالدّموع فبكى , فقلت : يا رسول الله ، بلغك عن جعفر شيء ؟ قال : (( نعم , قُتل اليوم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فصحت ، واجتمع إليّ النّساء ، فقال : (( ألا اُبشّرك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قُلت : بلى بأبي أنت واُمّي ! قال : (( إنّ الله جعل لجعفر جناحين يطير بهما في الجنّة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وخرج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حتّى دخل على فاطمة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وهي تقول : (( واعمّاه !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(( على مثل جعفر فلتبكي الباكية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قال : (( اصنعوا لآل جعفر طعاماً فقد شغلوا عن أنفسهم اليوم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بأبي أنت واُمّي يا رسول الله ! أخذتك الرّقة والشّفقة على يتامى ابن عمّك جعفر وبكيت لقتله , وحقّ لك ذلك ؛ لما لجعفر من الفضل العظيم والمكانة عند الله تعالى , فياليتك لا غبت عن يتامى ولدك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شهيد كربلاء حين باتوا جياعى عطاشى ليلة الحادي عشر من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27257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المحرم بعد قتل ولدك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فكنت تمسح على رؤوسهم ، وتأمر لهم بالطّعام , وتُسلّي بناتك ونساء ولدك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كما سلّيت زوجة ابن عمّك جعفر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27257D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27257D" w:rsidRDefault="0027257D" w:rsidP="00CC5E32">
            <w:pPr>
              <w:pStyle w:val="libPoem"/>
            </w:pPr>
            <w:r>
              <w:rPr>
                <w:rtl/>
                <w:lang w:bidi="fa-IR"/>
              </w:rPr>
              <w:t>فليت الذي أحنى على ولد جعفرٍ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7257D" w:rsidRDefault="0027257D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7257D" w:rsidRDefault="0027257D" w:rsidP="00CC5E32">
            <w:pPr>
              <w:pStyle w:val="libPoem"/>
            </w:pPr>
            <w:r>
              <w:rPr>
                <w:rtl/>
                <w:lang w:bidi="fa-IR"/>
              </w:rPr>
              <w:t>برقّةِ أحشاءٍ ودمعٍ مدفّقِ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257D" w:rsidTr="00CC5E32">
        <w:trPr>
          <w:trHeight w:val="350"/>
        </w:trPr>
        <w:tc>
          <w:tcPr>
            <w:tcW w:w="3920" w:type="dxa"/>
          </w:tcPr>
          <w:p w:rsidR="0027257D" w:rsidRDefault="0027257D" w:rsidP="00CC5E32">
            <w:pPr>
              <w:pStyle w:val="libPoem"/>
            </w:pPr>
            <w:r>
              <w:rPr>
                <w:rtl/>
                <w:lang w:bidi="fa-IR"/>
              </w:rPr>
              <w:t>يرى بين أَيدي القوم أبناءَ سبطهِ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7257D" w:rsidRDefault="0027257D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7257D" w:rsidRDefault="0027257D" w:rsidP="00CC5E32">
            <w:pPr>
              <w:pStyle w:val="libPoem"/>
            </w:pPr>
            <w:r>
              <w:rPr>
                <w:rtl/>
                <w:lang w:bidi="fa-IR"/>
              </w:rPr>
              <w:t>سبايا تُهادى من شقي إلى شقي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154CC9">
      <w:pPr>
        <w:pStyle w:val="Heading2Center"/>
        <w:rPr>
          <w:lang w:bidi="fa-IR"/>
        </w:rPr>
      </w:pPr>
      <w:bookmarkStart w:id="28" w:name="_Toc18237485"/>
      <w:r>
        <w:rPr>
          <w:rtl/>
          <w:lang w:bidi="fa-IR"/>
        </w:rPr>
        <w:t>المجلس الرّابع والعشرون بعد المئة</w:t>
      </w:r>
      <w:bookmarkEnd w:id="28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154CC9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أراد النّبي فتح مكّة ، سأل الله جلّ اسمه أنْ يعمي أخباره على قريش فيدخلها بغتة ، وبنى أمره على السرِّ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فكتب حاطب بن أبي بلتعة إلى أهل مكّة يخبرهم بعزم رسول الله على فتحها , وأعطى الكتاب امرأة سوداء كانت وردت المدينة تستميح بها النّاس وتستبرّهم , وجعل لها جعلاً على أنْ توصله إلى قوم سمّاهم لها من أهل مكّة , وأمرها أنْ تأخذ على غير الطّريق , فنزل الوحي على رسول الله بذلك , فاستدعى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وقال له : (( إنّ بعض أصحابي قد كتب إلى أهل مكّة يخبرهم بخبرنا , وقد كنت سألت الله عزّ وجل أنْ يعمي أخبارنا عليهم , والكتاب مع امرأة سوداء قد أخذت على غير الطّريق , فخذ سيفك والحقها وانتزع الكتاب منها وخلّها وسر به إليّ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استدعى الزّبير بن العوّام فقال له : (( امض مع علي بن أبي طالب في هذا الوجه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فمضيا وأخذا على غير الطّريق ، فأدركا المرأة فسبق إليها الزّبير فسألها عن الكتاب الذي معها , فأنكرته وحلفت أنّه لا شيء معها وبكت , فقال الزّبير : ما أرى يا أبا الحسن معها كتاباً ، فارجع بنا إلى رسول الله لنخبره ببراءة ساحتها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له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: (( يخبرنا رسول الله أنّ معها كتاباً ويأمرني بأخذه منها , وتقول أنت أنّه لا </w:t>
      </w:r>
      <w:r w:rsidR="009F6AB6">
        <w:rPr>
          <w:rtl/>
          <w:lang w:bidi="fa-IR"/>
        </w:rPr>
        <w:t>كتاب معها !</w:t>
      </w:r>
      <w:r>
        <w:rPr>
          <w:rtl/>
          <w:lang w:bidi="fa-IR"/>
        </w:rPr>
        <w:t>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اخترط السّيف وتقدم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54CC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إليها , فقال : (( أما والله , لئن لم تخرجي الكتاب , لأكشفنك ثُمّ لأضربنّ عنقك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فقالت له : إذا كان لا بدّ من ذلك , فاعرض يابن أبي طالب بوجهك عنّي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فأعرض بوجهه عنها , فكشفت قناعها وأخرجت الكتاب من عقيصتها , فأخذه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وسار به إلى النّبي ، فأمر أنْ يُنادى بالصّلاة جامعة , فنودي في النّاس , فاجتمعوا إلى المسجد حتّى صلّى بهم ، ثُمّ صعد النّبي المنبر وأخذ الكتاب بيده , وقال : (( أيّها النّاس , إنّي كنت سألت الله عزّ وجل أنْ يخفي أخبارنا عن قريش , وأنّ رجلاً منكم كتب إلى أهل مكّة يخبرهم بخ</w:t>
      </w:r>
      <w:r w:rsidR="00154CC9">
        <w:rPr>
          <w:rtl/>
          <w:lang w:bidi="fa-IR"/>
        </w:rPr>
        <w:t>برنا , فليقم صاحب الكتاب , وإل</w:t>
      </w:r>
      <w:r w:rsidR="00154CC9">
        <w:rPr>
          <w:rFonts w:hint="cs"/>
          <w:rtl/>
          <w:lang w:bidi="fa-IR"/>
        </w:rPr>
        <w:t>ّ</w:t>
      </w:r>
      <w:r w:rsidR="00154CC9">
        <w:rPr>
          <w:rtl/>
          <w:lang w:bidi="fa-IR"/>
        </w:rPr>
        <w:t>ا</w:t>
      </w:r>
      <w:r>
        <w:rPr>
          <w:rtl/>
          <w:lang w:bidi="fa-IR"/>
        </w:rPr>
        <w:t xml:space="preserve"> فضحه الوحي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 يقم أحد ، فأعاد رسول الله مقالته ثانية , وق</w:t>
      </w:r>
      <w:r w:rsidR="00154CC9">
        <w:rPr>
          <w:rtl/>
          <w:lang w:bidi="fa-IR"/>
        </w:rPr>
        <w:t>ال : (( ليقم صاحب الكتاب , وإل</w:t>
      </w:r>
      <w:r w:rsidR="00154CC9">
        <w:rPr>
          <w:rFonts w:hint="cs"/>
          <w:rtl/>
          <w:lang w:bidi="fa-IR"/>
        </w:rPr>
        <w:t>ّ</w:t>
      </w:r>
      <w:r w:rsidR="00154CC9">
        <w:rPr>
          <w:rtl/>
          <w:lang w:bidi="fa-IR"/>
        </w:rPr>
        <w:t>ا</w:t>
      </w:r>
      <w:r>
        <w:rPr>
          <w:rtl/>
          <w:lang w:bidi="fa-IR"/>
        </w:rPr>
        <w:t xml:space="preserve"> فضحه الوحي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فقام حاطب بن أبي بلتعة ، وهو يرعد كالعصفة في يوم الرّيح العاصف , فقال : أنا يا رسول الله صاحب الكتاب , وما أحدثت نفاقاً بعد إسلامي ولا شكّاً بعد يقيني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له النّبي : (( فما الذي حملك على أنْ كتبت هذا الكتاب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يا رسول الله , إنّ لي أهلاً بمكّة وليس لي بها عشيرة ؛ فأشفقت أنْ تكون الدّائرة لهم علينا فيكون كتابي هذا كفّاً لهم عن أهلي ويداً لي عندهم , ولم أفعل ذلك لشكّ منّي في الدّين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فقال عمر : يا رسول الله , مرني بقتله فإنّه منافق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رسول الله : (( إنّه من أهل بدر ، ولعل الله أطّلع عليهم فغفر لهم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اخرجوه من المسجد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: فجعل النّاس يدفعون في ظهره حتّى أخرجوه , وهو يلتفت إلى النّبي ليرقّ عليه ,</w:t>
      </w:r>
      <w:r w:rsidR="009F6AB6">
        <w:rPr>
          <w:rtl/>
          <w:lang w:bidi="fa-IR"/>
        </w:rPr>
        <w:t xml:space="preserve"> فأمر رسول الله بردّه , وقال له</w:t>
      </w:r>
      <w:r>
        <w:rPr>
          <w:rtl/>
          <w:lang w:bidi="fa-IR"/>
        </w:rPr>
        <w:t>: (( لقد عفوت عنك فاستغفر ربّك ولا تعد لمثل ما جنيت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وهذه كانت سجية رسول الله في العفو عن المذنبين , فطالما عفا عن مذنب استحق القتل كما عفا عن أهل مكّة حين فتحها مع أنّهم كذّبوه وطردوه وحاربوه , فقال : (( اذهبوا فأنتم الطُلقاء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وعفا عن ألدّ أعدائه أبي سُفيان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الذي طالما بغى الإسلام الغوائل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حينما تشفّع به العبّاس عمّ النّبي , وجعل له ميزة بها إجابة لطلب العبّاس رضي الله عنه , فقال : (( مَن دخل دار أبي سفيان فهو آمن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ولكن ذرّيّة أبي سفيان لم تُراعِ حُرمة رسول الله في آله وذرّيّته , ولم تجازه بالجميل على فعله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أمّا ابن أبي سفيان ، فقد نازع مولانا أمير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54CC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المؤمنين حقّه , وبغى عليه وحاربه وأغار على أعماله وسبّه على منابر ال</w:t>
      </w:r>
      <w:r w:rsidR="00154CC9">
        <w:rPr>
          <w:rtl/>
          <w:lang w:bidi="fa-IR"/>
        </w:rPr>
        <w:t>إسلام , ولم يدع من حرمة لله إل</w:t>
      </w:r>
      <w:r w:rsidR="00154CC9">
        <w:rPr>
          <w:rFonts w:hint="cs"/>
          <w:rtl/>
          <w:lang w:bidi="fa-IR"/>
        </w:rPr>
        <w:t>ّ</w:t>
      </w:r>
      <w:r w:rsidR="00154CC9">
        <w:rPr>
          <w:rtl/>
          <w:lang w:bidi="fa-IR"/>
        </w:rPr>
        <w:t>ا</w:t>
      </w:r>
      <w:r>
        <w:rPr>
          <w:rtl/>
          <w:lang w:bidi="fa-IR"/>
        </w:rPr>
        <w:t xml:space="preserve"> انتهكها , ودسّ السمّ إلى ولده الحسن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سبط رسول الله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فقتله بعد أنْ بغى عليه , وحاربه ونقض عهده ولم يفِ له بالشّروط التّي صالحه عليها ؛ وأمّا ولده يزيد ، فقد غصب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سبط رسول الله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حقّه , وسيّر إليه الرّجال ليقتله في الحرم حتّى خرج من مكّة خائفاً يترقّب , فجيّش له ابن زياد بأمره الجيوش حتّى قتله بأرض كربلاء غريباً وحيداً ظامياً , وساق نساءه وأهل بيته سبايا من كربلاء إلى الكوفة , ومن الكوفة إلى الشّام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أبهذا يُجازى رسول الله على عفوه عن أبي سفيان وقوله : (( مَن دخل دار أبي سفيان فهو آمن )) ؟!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154CC9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154CC9" w:rsidRDefault="00154CC9" w:rsidP="00CC5E32">
            <w:pPr>
              <w:pStyle w:val="libPoem"/>
            </w:pPr>
            <w:r>
              <w:rPr>
                <w:rtl/>
                <w:lang w:bidi="fa-IR"/>
              </w:rPr>
              <w:t>ليس هذا لرسولِ الله 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54CC9" w:rsidRDefault="00154CC9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54CC9" w:rsidRDefault="00154CC9" w:rsidP="00CC5E32">
            <w:pPr>
              <w:pStyle w:val="libPoem"/>
            </w:pPr>
            <w:r>
              <w:rPr>
                <w:rtl/>
                <w:lang w:bidi="fa-IR"/>
              </w:rPr>
              <w:t>اُمّة الطّغيان والبغي جزا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4CC9" w:rsidTr="00CC5E32">
        <w:trPr>
          <w:trHeight w:val="350"/>
        </w:trPr>
        <w:tc>
          <w:tcPr>
            <w:tcW w:w="3920" w:type="dxa"/>
          </w:tcPr>
          <w:p w:rsidR="00154CC9" w:rsidRDefault="00154CC9" w:rsidP="00CC5E32">
            <w:pPr>
              <w:pStyle w:val="libPoem"/>
            </w:pPr>
            <w:r>
              <w:rPr>
                <w:rtl/>
                <w:lang w:bidi="fa-IR"/>
              </w:rPr>
              <w:t>جُزّروا جزرَ الأضاحي نسلُهُ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4CC9" w:rsidRDefault="00154CC9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4CC9" w:rsidRDefault="00154CC9" w:rsidP="00CC5E32">
            <w:pPr>
              <w:pStyle w:val="libPoem"/>
            </w:pPr>
            <w:r>
              <w:rPr>
                <w:rtl/>
                <w:lang w:bidi="fa-IR"/>
              </w:rPr>
              <w:t>ثُمّ ساقوا أهله سوق الإما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154CC9">
      <w:pPr>
        <w:pStyle w:val="Heading2Center"/>
        <w:rPr>
          <w:lang w:bidi="fa-IR"/>
        </w:rPr>
      </w:pPr>
      <w:bookmarkStart w:id="29" w:name="_Toc18237486"/>
      <w:r>
        <w:rPr>
          <w:rtl/>
          <w:lang w:bidi="fa-IR"/>
        </w:rPr>
        <w:t>ال</w:t>
      </w:r>
      <w:r w:rsidR="00154CC9">
        <w:rPr>
          <w:rtl/>
          <w:lang w:bidi="fa-IR"/>
        </w:rPr>
        <w:t>مجلس الخامس والعشرون بعد المئة</w:t>
      </w:r>
      <w:bookmarkEnd w:id="29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كان رسول الله قد هادن قريشاً في عام الحديبية عشر سنين ، ودخلت خزاعة معه , وكان بين خزاعة وعبد المطّلب حلف قبل الإسلام , وجعلت قريش بني بكر داخلة معها , وكانت بين خزاعة وبني بكر أحقاد في الجاهلية , فعَدت بنو بكر على خزاعة بموضع يُقال له الوتير وقتلوا منهم , وعاونتهم قريش سرّاً بالمال والرّجال , فجاءت خزا</w:t>
      </w:r>
      <w:r w:rsidR="009F1458">
        <w:rPr>
          <w:rtl/>
          <w:lang w:bidi="fa-IR"/>
        </w:rPr>
        <w:t>عة تستصرخ النّبي</w:t>
      </w:r>
      <w:r>
        <w:rPr>
          <w:rtl/>
          <w:lang w:bidi="fa-IR"/>
        </w:rPr>
        <w:t>، وأنشد قائلهم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154CC9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154CC9" w:rsidRDefault="009F1458" w:rsidP="00CC5E32">
            <w:pPr>
              <w:pStyle w:val="libPoem"/>
            </w:pPr>
            <w:r>
              <w:rPr>
                <w:rtl/>
                <w:lang w:bidi="fa-IR"/>
              </w:rPr>
              <w:t>لاهُم إني ناشدٌ محمّدا</w:t>
            </w:r>
            <w:r w:rsidR="00154C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54CC9" w:rsidRDefault="00154CC9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54CC9" w:rsidRDefault="009F1458" w:rsidP="00CC5E32">
            <w:pPr>
              <w:pStyle w:val="libPoem"/>
            </w:pPr>
            <w:r>
              <w:rPr>
                <w:rtl/>
                <w:lang w:bidi="fa-IR"/>
              </w:rPr>
              <w:t>حلفَ أبينا وأبيك الأتلدا</w:t>
            </w:r>
            <w:r w:rsidR="00154C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4CC9" w:rsidTr="00CC5E32">
        <w:trPr>
          <w:trHeight w:val="350"/>
        </w:trPr>
        <w:tc>
          <w:tcPr>
            <w:tcW w:w="3920" w:type="dxa"/>
          </w:tcPr>
          <w:p w:rsidR="00154CC9" w:rsidRDefault="009F1458" w:rsidP="00CC5E32">
            <w:pPr>
              <w:pStyle w:val="libPoem"/>
            </w:pPr>
            <w:r>
              <w:rPr>
                <w:rtl/>
                <w:lang w:bidi="fa-IR"/>
              </w:rPr>
              <w:t>إنّ قريشاً أخلفوك الموعدا</w:t>
            </w:r>
            <w:r w:rsidR="00154CC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4CC9" w:rsidRDefault="00154CC9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4CC9" w:rsidRDefault="00A672E0" w:rsidP="00CC5E32">
            <w:pPr>
              <w:pStyle w:val="libPoem"/>
            </w:pPr>
            <w:r>
              <w:rPr>
                <w:rtl/>
                <w:lang w:bidi="fa-IR"/>
              </w:rPr>
              <w:t>ونقضوا ميثاقك المؤكّدا</w:t>
            </w:r>
            <w:r w:rsidR="00154CC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E752C2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E752C2" w:rsidRDefault="00E752C2" w:rsidP="00CC5E32">
            <w:pPr>
              <w:pStyle w:val="libPoem"/>
            </w:pPr>
            <w:r>
              <w:rPr>
                <w:rtl/>
                <w:lang w:bidi="fa-IR"/>
              </w:rPr>
              <w:lastRenderedPageBreak/>
              <w:t>هم بيّتونا بالوتير هُجّدا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752C2" w:rsidRDefault="00E752C2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752C2" w:rsidRDefault="00E752C2" w:rsidP="00CC5E32">
            <w:pPr>
              <w:pStyle w:val="libPoem"/>
            </w:pPr>
            <w:r>
              <w:rPr>
                <w:rtl/>
                <w:lang w:bidi="fa-IR"/>
              </w:rPr>
              <w:t>نتلوا القرآنَ رُكّعاً وسُجّدا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فقام مُغضباً يجرّ رداءه , وقال : (( لا نُصرتُ إنْ لم أنصر خُزاعة مما أنصر منه نفسي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وندمت قريش على ما صنعت , فأرسلت أبا سفيان ليجدد الحلف مع النّبي , فقال رسول الله : (( هل حدث عندكم شيء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لا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(( فإنّا على صلحنا لا نُغيّر ولا نُبدّل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فدخل أبو سفيان على ابنته اُمّ حبيبة زوجة النّبي , فلمّا أراد الجلوس على فراش رسول الله , طوته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أرغبت بي عنه , أم رغبت به عنّي ؟ فقالت : هو فراش رسول الله وأنت مُشرك نجس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</w:t>
      </w:r>
      <w:r w:rsidR="007363BC">
        <w:rPr>
          <w:rtl/>
          <w:lang w:bidi="fa-IR"/>
        </w:rPr>
        <w:t>ال : لقد أصابك بعدي شرّ</w:t>
      </w:r>
      <w:r w:rsidR="00F66732">
        <w:rPr>
          <w:rtl/>
          <w:lang w:bidi="fa-IR"/>
        </w:rPr>
        <w:t>.</w:t>
      </w:r>
      <w:r w:rsidR="007363BC">
        <w:rPr>
          <w:rtl/>
          <w:lang w:bidi="fa-IR"/>
        </w:rPr>
        <w:t xml:space="preserve"> فقالت</w:t>
      </w:r>
      <w:r>
        <w:rPr>
          <w:rtl/>
          <w:lang w:bidi="fa-IR"/>
        </w:rPr>
        <w:t>: بل هداني الله للإسلام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ورجع أبو سفيان وتجهّز رسول الله لفتح مكّة في عشرة آلاف , وخرج بالجيش فلقيه عمّه العبّاس مهاجراً ف</w:t>
      </w:r>
      <w:r w:rsidR="009F6AB6">
        <w:rPr>
          <w:rtl/>
          <w:lang w:bidi="fa-IR"/>
        </w:rPr>
        <w:t>أرجعه معه</w:t>
      </w:r>
      <w:r>
        <w:rPr>
          <w:rtl/>
          <w:lang w:bidi="fa-IR"/>
        </w:rPr>
        <w:t>, فلمّا كانوا قريباً من مكّة , أمرهم أنْ يوقد كُلّ واحد منهم ناراً , فأوقدوا عشرة آلاف نار , وقال العبّاس : لئن بغت رسول الله قريشاً إنّه لهلاكها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فركب بغلة رسول الله وخرج لعلّه يرى أحداً يُرسل معه خبر إلى مكّة , وكان أبو سفيان قد خرج يتجسس الأخبار , فرآه العبّاس وأخبره , وقال : اذهب معي لآخذ لك أماناً , فوالله , إنْ ظفر بك رسول الله ليضربنّ عُنقك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فأردفه خلفه حتّى أدخله على رسول الله , فقال له : (( أما آن لك أنْ تعلم أنْ لا إله إلا الله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بأبي أنت واُمّي ! لو كان مع الله غيره لقد أغنى شيئاً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(( ألم يأن لك أنْ تعلم أنّي رسول الله ؟ ))</w:t>
      </w:r>
      <w:r w:rsidR="00F66732">
        <w:rPr>
          <w:rtl/>
          <w:lang w:bidi="fa-IR"/>
        </w:rPr>
        <w:t>.</w:t>
      </w:r>
      <w:r w:rsidR="009F6AB6">
        <w:rPr>
          <w:rtl/>
          <w:lang w:bidi="fa-IR"/>
        </w:rPr>
        <w:t xml:space="preserve"> فقال</w:t>
      </w:r>
      <w:r>
        <w:rPr>
          <w:rtl/>
          <w:lang w:bidi="fa-IR"/>
        </w:rPr>
        <w:t>: أمّا هذه ففي النّفس منها شيء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له العبّاس : ويحك ، إشهد شهادة الحقّ قبل أنْ تُقتل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فتشهّد , فقال النّبي للعباس : (( اذهب فاحبس أبا سفيان بمضيق الوادي حتّى تمرّ عليه جنود الله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يا رسول الله ، إنّه يحب الفخر فاجعل له شيئاً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(( مَن دخل دار أبي سفيان فهو آمن , ومَن أغلق بابه فهو آمن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فمرّت عليه القبائل , فيقول للعباس : مَن هؤلاء ؟ فيقول : بنو فلان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حتّى مرّ رسول الله في كتيبته الخضراء من المهاجرين والأنصار , فقال : مَن هؤلاء ؟ فقال العبّاس : هذا رسول الله في المهاجرين والأنصار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لقد أصبح مُلك ابن أخيك عظيماً ! فقال العبّاس : ويحك إنّها النّبوة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فقال : نعم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وأمر رسول الله سعد بن عبادة أنْ يدخل مكّة بالرّاية ، فدخل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7363BC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7363BC" w:rsidRDefault="007363BC" w:rsidP="00CC5E32">
            <w:pPr>
              <w:pStyle w:val="libPoem"/>
            </w:pPr>
            <w:r>
              <w:rPr>
                <w:rtl/>
                <w:lang w:bidi="fa-IR"/>
              </w:rPr>
              <w:t>اليومُ يومُ الملحمهْ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363BC" w:rsidRDefault="007363BC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363BC" w:rsidRDefault="007363BC" w:rsidP="00CC5E32">
            <w:pPr>
              <w:pStyle w:val="libPoem"/>
            </w:pPr>
            <w:r>
              <w:rPr>
                <w:rtl/>
                <w:lang w:bidi="fa-IR"/>
              </w:rPr>
              <w:t>اليومُ تُسبى الحُرَمهْ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فسمعه العبّاس فأخبر النّبي فأمر عليّاً أنْ يلحقه ويأخذ الرّاية منه , فأخذها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ودخل بها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سمعتم أنّ رسول الله أكرم أبا سفيان مع عداوته له ومحاربته إيّاه بكرامة لم يجعلها لغيره , فقال : (( مَن دخل دار أبي سفيان فهو آمن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 تحفظ ذرّيّة أبي سفيان كرامة رسول الله في ذرّيّته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ولم يأمن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ابن بنت رسول الله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على نفسه حين خرج من المدينة إلى مكّة هارباً من طواغيت بني اُميّة , فدسّ إليه يزيد بن معاوية ثلاثين رجلاً من شياطين بني اُميّة , وأمرهم بقتل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على أيّ حال اتّفق , فاضطرّ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أنْ يخرج من مكّة ل</w:t>
      </w:r>
      <w:r w:rsidR="002A5D5E">
        <w:rPr>
          <w:rFonts w:hint="cs"/>
          <w:rtl/>
          <w:lang w:bidi="fa-IR"/>
        </w:rPr>
        <w:t>ـ</w:t>
      </w:r>
      <w:r>
        <w:rPr>
          <w:rtl/>
          <w:lang w:bidi="fa-IR"/>
        </w:rPr>
        <w:t>مّا علم بذلك , وكان قد أحرم بالحجّ , فطاف وسعى وقصّر ، وأحلّ من إحرام الحجّ وجعلها عمرة مفردة ؛ لأنّه لم يتمكّن من إتمام الحجِّ ؛ مخافة أنْ يُقبض عليه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وخرج من مكّة يوم التّروية لثمان مضين من ذي الحجّة , فكان النّاس يخرجون إلى منى والحسين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خارج إلى العراق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حكى ابن صباغ المالكي في الفصول ال</w:t>
      </w:r>
      <w:r w:rsidR="002A5D5E">
        <w:rPr>
          <w:rFonts w:hint="cs"/>
          <w:rtl/>
          <w:lang w:bidi="fa-IR"/>
        </w:rPr>
        <w:t>ـ</w:t>
      </w:r>
      <w:r>
        <w:rPr>
          <w:rtl/>
          <w:lang w:bidi="fa-IR"/>
        </w:rPr>
        <w:t>مُهمّة عن بعض الثُقات , قال : رأيت علي بن أبي طالب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في المنام , فقلت : يا أمير المؤمنين ، تقولون يوم فتح مكّة من دخل دار أبي سفيان فهو آمن , ثُمّ يتمّ لولدك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يوم كربلاء منهم ما تمّ ! فقال لي : (( أما سمعت أبيات ابن الصّيفي التّميمي في هذا المعنى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فقلت : لا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(( اذهب إليه واسمعها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فاستيقظت من نومي مُفكّراً ، ثُمّ إنّي ذهبت إلى دار ابن الصّيفي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وهو الحيص بيص ال</w:t>
      </w:r>
      <w:r w:rsidR="002A5D5E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مُلقّب بشهاب الدّين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فطرقت عليه الباب , فخرج إليّ فقصصت عليه الرّؤيا , فأنشد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7363BC" w:rsidTr="007363BC">
        <w:trPr>
          <w:trHeight w:val="350"/>
        </w:trPr>
        <w:tc>
          <w:tcPr>
            <w:tcW w:w="4347" w:type="dxa"/>
            <w:shd w:val="clear" w:color="auto" w:fill="auto"/>
          </w:tcPr>
          <w:p w:rsidR="007363BC" w:rsidRDefault="002A5D5E" w:rsidP="00CC5E32">
            <w:pPr>
              <w:pStyle w:val="libPoem"/>
            </w:pPr>
            <w:r>
              <w:rPr>
                <w:rtl/>
                <w:lang w:bidi="fa-IR"/>
              </w:rPr>
              <w:t>ملكنا فكان العفو منّا سجيةً</w:t>
            </w:r>
            <w:r w:rsidR="007363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7363BC" w:rsidRDefault="007363BC" w:rsidP="00CC5E32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7363BC" w:rsidRDefault="002A5D5E" w:rsidP="00CC5E32">
            <w:pPr>
              <w:pStyle w:val="libPoem"/>
            </w:pPr>
            <w:r>
              <w:rPr>
                <w:rtl/>
                <w:lang w:bidi="fa-IR"/>
              </w:rPr>
              <w:t>فلما ملكتُم سال بالدّم أبطحُ</w:t>
            </w:r>
            <w:r w:rsidR="007363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3BC" w:rsidTr="007363BC">
        <w:tblPrEx>
          <w:tblLook w:val="04A0"/>
        </w:tblPrEx>
        <w:trPr>
          <w:trHeight w:val="350"/>
        </w:trPr>
        <w:tc>
          <w:tcPr>
            <w:tcW w:w="4347" w:type="dxa"/>
          </w:tcPr>
          <w:p w:rsidR="007363BC" w:rsidRDefault="002A5D5E" w:rsidP="00CC5E32">
            <w:pPr>
              <w:pStyle w:val="libPoem"/>
            </w:pPr>
            <w:r>
              <w:rPr>
                <w:rtl/>
                <w:lang w:bidi="fa-IR"/>
              </w:rPr>
              <w:t>وحللتُم قتل الأسارى وطالما</w:t>
            </w:r>
            <w:r w:rsidR="007363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7363BC" w:rsidRDefault="007363BC" w:rsidP="00CC5E32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7363BC" w:rsidRDefault="002A5D5E" w:rsidP="00CC5E32">
            <w:pPr>
              <w:pStyle w:val="libPoem"/>
            </w:pPr>
            <w:r>
              <w:rPr>
                <w:rtl/>
                <w:lang w:bidi="fa-IR"/>
              </w:rPr>
              <w:t>غدونا عن الأسرى نعفُّ ونصفحُ</w:t>
            </w:r>
            <w:r w:rsidR="007363B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4843D6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4843D6" w:rsidRDefault="004843D6" w:rsidP="00CC5E32">
            <w:pPr>
              <w:pStyle w:val="libPoem"/>
            </w:pPr>
            <w:r>
              <w:rPr>
                <w:rtl/>
                <w:lang w:bidi="fa-IR"/>
              </w:rPr>
              <w:lastRenderedPageBreak/>
              <w:t>وحسبكمُ هذا التفاوتُ بيننا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843D6" w:rsidRDefault="004843D6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843D6" w:rsidRDefault="004843D6" w:rsidP="00CC5E32">
            <w:pPr>
              <w:pStyle w:val="libPoem"/>
            </w:pPr>
            <w:r>
              <w:rPr>
                <w:rtl/>
                <w:lang w:bidi="fa-IR"/>
              </w:rPr>
              <w:t>وكل إناءٍ بالذي فيه ينضحُ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ولم يزالوا بالحسين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بعد ما أخافوه وأخرجوه من حرم الله وحرم جده رسول الله حتّى قتلوه غريباً شهيداً عطشان ظامياً , وقتلوا أولاده وأهل بيته وأنصاره , وسبوا نساءه وأطفاله , وداروا برأسه في البلدان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4843D6" w:rsidTr="004843D6">
        <w:trPr>
          <w:trHeight w:val="350"/>
        </w:trPr>
        <w:tc>
          <w:tcPr>
            <w:tcW w:w="4347" w:type="dxa"/>
            <w:shd w:val="clear" w:color="auto" w:fill="auto"/>
          </w:tcPr>
          <w:p w:rsidR="004843D6" w:rsidRDefault="004843D6" w:rsidP="00CC5E32">
            <w:pPr>
              <w:pStyle w:val="libPoem"/>
            </w:pPr>
            <w:r>
              <w:rPr>
                <w:rtl/>
                <w:lang w:bidi="fa-IR"/>
              </w:rPr>
              <w:t>وقد انجلى عن مكّة وهو ابنها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4843D6" w:rsidRDefault="004843D6" w:rsidP="00CC5E32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4843D6" w:rsidRDefault="004843D6" w:rsidP="00CC5E32">
            <w:pPr>
              <w:pStyle w:val="libPoem"/>
            </w:pPr>
            <w:r>
              <w:rPr>
                <w:rtl/>
                <w:lang w:bidi="fa-IR"/>
              </w:rPr>
              <w:t>وبه تشرّفت الحطيمُ وزمزمُ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43D6" w:rsidTr="004843D6">
        <w:tblPrEx>
          <w:tblLook w:val="04A0"/>
        </w:tblPrEx>
        <w:trPr>
          <w:trHeight w:val="350"/>
        </w:trPr>
        <w:tc>
          <w:tcPr>
            <w:tcW w:w="4347" w:type="dxa"/>
          </w:tcPr>
          <w:p w:rsidR="004843D6" w:rsidRDefault="004843D6" w:rsidP="00CC5E32">
            <w:pPr>
              <w:pStyle w:val="libPoem"/>
            </w:pPr>
            <w:r>
              <w:rPr>
                <w:rtl/>
                <w:lang w:bidi="fa-IR"/>
              </w:rPr>
              <w:t>لم يدرِ أين يُريح بُدنَ ركابهِ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43D6" w:rsidRDefault="004843D6" w:rsidP="00CC5E32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43D6" w:rsidRDefault="004843D6" w:rsidP="00CC5E32">
            <w:pPr>
              <w:pStyle w:val="libPoem"/>
            </w:pPr>
            <w:r>
              <w:rPr>
                <w:rtl/>
                <w:lang w:bidi="fa-IR"/>
              </w:rPr>
              <w:t>فكأنّما المأوى عليه محرّمُ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43D6" w:rsidTr="004843D6">
        <w:tblPrEx>
          <w:tblLook w:val="04A0"/>
        </w:tblPrEx>
        <w:trPr>
          <w:trHeight w:val="350"/>
        </w:trPr>
        <w:tc>
          <w:tcPr>
            <w:tcW w:w="4347" w:type="dxa"/>
          </w:tcPr>
          <w:p w:rsidR="004843D6" w:rsidRDefault="00AE1366" w:rsidP="00CC5E32">
            <w:pPr>
              <w:pStyle w:val="libPoem"/>
            </w:pPr>
            <w:r>
              <w:rPr>
                <w:rtl/>
                <w:lang w:bidi="fa-IR"/>
              </w:rPr>
              <w:t>فمشت تؤمُّ به العراق نجائبٌ</w:t>
            </w:r>
            <w:r w:rsidR="00484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4843D6" w:rsidRDefault="004843D6" w:rsidP="00CC5E32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4843D6" w:rsidRDefault="00AE1366" w:rsidP="00CC5E32">
            <w:pPr>
              <w:pStyle w:val="libPoem"/>
            </w:pPr>
            <w:r>
              <w:rPr>
                <w:rtl/>
                <w:lang w:bidi="fa-IR"/>
              </w:rPr>
              <w:t>مثل النّعام به تخبُّ وترسمُ</w:t>
            </w:r>
            <w:r w:rsidR="004843D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E4090B">
      <w:pPr>
        <w:pStyle w:val="Heading2Center"/>
        <w:rPr>
          <w:lang w:bidi="fa-IR"/>
        </w:rPr>
      </w:pPr>
      <w:bookmarkStart w:id="30" w:name="_Toc18237487"/>
      <w:r>
        <w:rPr>
          <w:rtl/>
          <w:lang w:bidi="fa-IR"/>
        </w:rPr>
        <w:t>المجلس السّادس والعشرون بعد المئة</w:t>
      </w:r>
      <w:bookmarkEnd w:id="30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E4090B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كانت غزاة حنين ، وذلك بعد فتح مكّة , خرج رسول الله في عشرة آلاف , وقيل في أثني عشر ألفاً ؛ ألفان ممّن أسلم يوم الفتح , وعشرة آلاف من أصحابه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بعض أصحابه من المهاجرين : لن نغلب اليوم من قلّة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فلمّا أتوا إلى وادي حنين , وكان ذلك قبل الفجر , وكان المشركون قد سبقوهم إلى الوادي وكمنوا فيه , حمل عليهم المشركون وانهزم المسلمون بأجمعهم , ولم يثبت مع النّبي غير عشرة أنفس ؛ تسعة من بني هاشم والعاشر أيمن بن اُمّ أيمن , فقُتل أيمن وثبتت التّسعة ؛ منهم العبّاس بن عبد المطّلب عن يمين رسول الله , وابنه الفضل عن يساره , وأبو سفيان بن الحارث ممسك بسرجه عند نفور بغلته , وأمير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بين يديه يضرب بالسّيف , والباقون حوله , وذلك قوله تعالى : </w:t>
      </w:r>
      <w:r w:rsidRPr="00265210">
        <w:rPr>
          <w:rStyle w:val="libAlaemChar"/>
          <w:rtl/>
        </w:rPr>
        <w:t>(</w:t>
      </w:r>
      <w:r w:rsidRPr="00265210">
        <w:rPr>
          <w:rStyle w:val="libAieChar"/>
          <w:rtl/>
        </w:rPr>
        <w:t xml:space="preserve"> وَيَوْمَ حُنَيْنٍ إِذْ أَعْجَبَتْكُمْ كَثْرَتُكُمْ فَلَمْ تُغْنِ عَنْكُمْ شَيْئاً وَضَاقَتْ عَلَيْكُمْ الأَرْضُ بِمَا رَحُبَتْ ثُمّ وَلّيْتُم مُدْبِرِينَ * ثُمّ أَنْزَلَ اللّهُ سَكِينَتَهُ عَلَى‏ رَسُولِهِ وَعَلَى الْمُؤْمِنِينَ </w:t>
      </w:r>
      <w:r w:rsidRPr="00265210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: يعني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ومَن ثبت معه من بني هاشم</w:t>
      </w:r>
      <w:r w:rsidR="00F66732">
        <w:rPr>
          <w:rtl/>
          <w:lang w:bidi="fa-IR"/>
        </w:rPr>
        <w:t>.</w:t>
      </w:r>
    </w:p>
    <w:p w:rsidR="00265210" w:rsidRPr="007E62B8" w:rsidRDefault="00265210" w:rsidP="00265210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265210">
      <w:pPr>
        <w:pStyle w:val="libFootnote0"/>
        <w:rPr>
          <w:lang w:bidi="fa-IR"/>
        </w:rPr>
      </w:pPr>
      <w:r w:rsidRPr="00265210">
        <w:rPr>
          <w:rtl/>
        </w:rPr>
        <w:t>(1)</w:t>
      </w:r>
      <w:r>
        <w:rPr>
          <w:rtl/>
          <w:lang w:bidi="fa-IR"/>
        </w:rPr>
        <w:t xml:space="preserve"> سورة التوبة / 25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26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وأمر النّبي عمّه العبّاس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وكان صيتاً جهورياً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أنْ يُنادي النّاس ويذكّرهم العهد , ففعل فلم يرجعوا , ثُمّ نادى : أين ما عاهدتم الله عليه ؟ فرجعوا أولاً فأولا , وأقبل رجل من هوازن يُسمّى أبا جرول على جمل له , بيده راية في رأس رمح طويل أمام النّاس , إذا أدرك أحداً طعنه , وإذا فاته النّاس رفع رايته لمن وراءه من المشركين فاتبعوه , فصمد له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فضرب عجز بعيره فصرعه ثُمّ ضربه فقتله , فكانت هزيمة المشركين بقتل أبي جرول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265210">
        <w:rPr>
          <w:rFonts w:hint="cs"/>
          <w:rtl/>
          <w:lang w:bidi="fa-IR"/>
        </w:rPr>
        <w:t>ـ</w:t>
      </w:r>
      <w:r>
        <w:rPr>
          <w:rtl/>
          <w:lang w:bidi="fa-IR"/>
        </w:rPr>
        <w:t>مّا رأى النّبي شدّة القتال , قام في ركابي سرجه حتّى أشرف على جماعة النّاس , ثُمّ قا</w:t>
      </w:r>
      <w:r w:rsidR="00265210">
        <w:rPr>
          <w:rtl/>
          <w:lang w:bidi="fa-IR"/>
        </w:rPr>
        <w:t>ل : (( الآن حمي الوطيس ))</w:t>
      </w:r>
      <w:r>
        <w:rPr>
          <w:rtl/>
          <w:lang w:bidi="fa-IR"/>
        </w:rPr>
        <w:t>:</w:t>
      </w:r>
    </w:p>
    <w:p w:rsidR="007E62B8" w:rsidRDefault="00166891" w:rsidP="00265210">
      <w:pPr>
        <w:pStyle w:val="libCenterBold1"/>
        <w:rPr>
          <w:lang w:bidi="fa-IR"/>
        </w:rPr>
      </w:pPr>
      <w:r>
        <w:rPr>
          <w:rtl/>
          <w:lang w:bidi="fa-IR"/>
        </w:rPr>
        <w:t>أنا النّبيُّ لا كذبْ أنا ابنُ عبدِ المطلبْ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فما كان بأسرع من أنْ ولّى القوم على أدبارهم ، ولحقهم المسلمون أمامهم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يقتلون ويأسرن حتّى قتل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أربعين رجلاً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ومن هذه الشّجاعة ورث ولده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وعلى نهجها نهج وفي سبيلها درج</w:t>
      </w:r>
      <w:r w:rsidR="00265210">
        <w:rPr>
          <w:rtl/>
          <w:lang w:bidi="fa-IR"/>
        </w:rPr>
        <w:t xml:space="preserve"> , فهو ابن رسول الله وابن بضعته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265210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265210" w:rsidRDefault="00265210" w:rsidP="00CC5E32">
            <w:pPr>
              <w:pStyle w:val="libPoem"/>
            </w:pPr>
            <w:r>
              <w:rPr>
                <w:rtl/>
                <w:lang w:bidi="fa-IR"/>
              </w:rPr>
              <w:t>وهو ابنُ حيدرة البطينِ الأنزعِ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65210" w:rsidRDefault="00265210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65210" w:rsidRDefault="00265210" w:rsidP="00CC5E32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مفني الاُلوفَ بحومة الهيجاءِ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26521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265210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265210" w:rsidRDefault="00265210" w:rsidP="00CC5E32">
            <w:pPr>
              <w:pStyle w:val="libPoem"/>
            </w:pPr>
            <w:r>
              <w:rPr>
                <w:rtl/>
                <w:lang w:bidi="fa-IR"/>
              </w:rPr>
              <w:t>له من عليٍّ في الحروب شجاعةٌ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65210" w:rsidRDefault="00265210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65210" w:rsidRDefault="00265210" w:rsidP="00CC5E32">
            <w:pPr>
              <w:pStyle w:val="libPoem"/>
            </w:pPr>
            <w:r>
              <w:rPr>
                <w:rtl/>
                <w:lang w:bidi="fa-IR"/>
              </w:rPr>
              <w:t>ومن أحمدٍ عند الخطابة قيلُ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بعض الرّواة : والله ، ما رأيت مكثوراً قد قُتل ولده وأهل بيته وأنصاره , أربط جأشاً من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! وإنْ كانت الرّجالة لتشدّ عليه فيشدّ عليها بسيفه , فتنكشف عنه انكشاف المعزى إذا شدّ فيها الذّئب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ولقد كان يحمل فيهم ، وقد تكملوا ثلاثون ألفاً ، فينهزمون من بين يديه كأنّهم الجراد المنتشر, ثُمّ يرجع إلى مركزه وهو يقول : (( لا حول ولا قوة إلا بالله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ولم يزل يُقاتل حتّى حالوا بينه وبين رحله , فصاح : (( ويلكم يا شيعة آل أبي سفيان ! إنْ لم يكن لكم دين وكنتم لا تخافون المعاد , فكونوا أحراراً في دنياكم هذه , وارجعوا إلى أحسابكم إنْ كنتم عُرباً كما تزعمون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فناداه شمر : ما تقول يابن فاطمة ؟ قال : (( أقول إنّي اُقاتلكم وتقاتلونني ، والنّساء ليس عليهنّ جناح , فامنعوا عتاتكم وجهّالكم وطغاتكم من التّعرض لحرمي ما دمت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A5415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حيّاً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شمر : لك ذلك يابن فاطمة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فقصدوه بالحرب , فجعل يحمل عليهم ويحملون عليه ، وهو في ذلك يطلب شربة من ماء فلا يجد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A5415F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A5415F" w:rsidRDefault="00A5415F" w:rsidP="00CC5E32">
            <w:pPr>
              <w:pStyle w:val="libPoem"/>
            </w:pPr>
            <w:r>
              <w:rPr>
                <w:rtl/>
                <w:lang w:bidi="fa-IR"/>
              </w:rPr>
              <w:t>منعوه من ماءِ الفُرات ووردِهِ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5415F" w:rsidRDefault="00A5415F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5415F" w:rsidRDefault="00A5415F" w:rsidP="00CC5E32">
            <w:pPr>
              <w:pStyle w:val="libPoem"/>
            </w:pPr>
            <w:r>
              <w:rPr>
                <w:rtl/>
                <w:lang w:bidi="fa-IR"/>
              </w:rPr>
              <w:t>وأبوه ساقي الحوضِ يوم جزاءِ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415F" w:rsidTr="00CC5E32">
        <w:trPr>
          <w:trHeight w:val="350"/>
        </w:trPr>
        <w:tc>
          <w:tcPr>
            <w:tcW w:w="3920" w:type="dxa"/>
          </w:tcPr>
          <w:p w:rsidR="00A5415F" w:rsidRDefault="00A5415F" w:rsidP="00CC5E32">
            <w:pPr>
              <w:pStyle w:val="libPoem"/>
            </w:pPr>
            <w:r>
              <w:rPr>
                <w:rtl/>
                <w:lang w:bidi="fa-IR"/>
              </w:rPr>
              <w:t>حتّى قضى عطشاً كما اشتهت العِدى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415F" w:rsidRDefault="00A5415F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415F" w:rsidRDefault="00A5415F" w:rsidP="00CC5E32">
            <w:pPr>
              <w:pStyle w:val="libPoem"/>
            </w:pPr>
            <w:r>
              <w:rPr>
                <w:rtl/>
                <w:lang w:bidi="fa-IR"/>
              </w:rPr>
              <w:t>بأكفِّ لا صِيدٍ ولا أكفاءِ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66732" w:rsidRDefault="00166891" w:rsidP="001239A5">
      <w:pPr>
        <w:pStyle w:val="Heading2Center"/>
        <w:rPr>
          <w:rtl/>
          <w:lang w:bidi="fa-IR"/>
        </w:rPr>
      </w:pPr>
      <w:bookmarkStart w:id="31" w:name="_Toc18237488"/>
      <w:r>
        <w:rPr>
          <w:rtl/>
          <w:lang w:bidi="fa-IR"/>
        </w:rPr>
        <w:t>المجلس السّابع والعشرون بعد المئة</w:t>
      </w:r>
      <w:bookmarkEnd w:id="31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كان السّبب في غزاة تبوك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وهي آخر غزواته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أنّ النّبي بلغه أنّ هرقل ملك الرّوم ومَن معه من نصارى العرب قد عزموا على قصده , فتجهّز للقائهم , وكان النّاس في عسرة فسمّي ذلك الجيش جيش العسرة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فأمر رسول الله أهل الغنى أنْ يعينوا الفقراء , وكان المسلمون خمسة وعشرين ألفاً عدا العبيد والأتباع , وكان إذا أراد الغزو لا ي</w:t>
      </w:r>
      <w:r w:rsidR="001239A5">
        <w:rPr>
          <w:rtl/>
          <w:lang w:bidi="fa-IR"/>
        </w:rPr>
        <w:t>خبر أحداً إل</w:t>
      </w:r>
      <w:r w:rsidR="001239A5">
        <w:rPr>
          <w:rFonts w:hint="cs"/>
          <w:rtl/>
          <w:lang w:bidi="fa-IR"/>
        </w:rPr>
        <w:t>ّ</w:t>
      </w:r>
      <w:r w:rsidR="001239A5">
        <w:rPr>
          <w:rtl/>
          <w:lang w:bidi="fa-IR"/>
        </w:rPr>
        <w:t>ا</w:t>
      </w:r>
      <w:r>
        <w:rPr>
          <w:rtl/>
          <w:lang w:bidi="fa-IR"/>
        </w:rPr>
        <w:t xml:space="preserve"> في هذه الغزاة , فاخبرهم لبُعد المسافة ليستعدّوا , ولم يقع في هذه الغزاة قتال وإنّما أرسل بعض السّرايا , فحصلت منواشات يسيرة , وصالح كثير منهم على الجزية ورجع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1239A5">
        <w:rPr>
          <w:rFonts w:hint="cs"/>
          <w:rtl/>
          <w:lang w:bidi="fa-IR"/>
        </w:rPr>
        <w:t>ـ</w:t>
      </w:r>
      <w:r>
        <w:rPr>
          <w:rtl/>
          <w:lang w:bidi="fa-IR"/>
        </w:rPr>
        <w:t>مّا خرج رسول الله إلى غزاة تبوك خلّف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على المدينة ؛ لأنّه خاف عليها من المنافقين لبُعد المسافة ؛ ولأنّ الله تعالى أخبره أنّه لا يكون قتال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المنافقون : إنّما خلّفه استثقالاً 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فلمّا بلغ ذلك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أخذ سلاحه ولحق بالنّبي فاخبره بقول المنافقين , فقال : (( كذبوا , إنّما خلّفتك لما ورائي فارجع فاخلفني في أهلي و</w:t>
      </w:r>
      <w:r w:rsidR="001239A5">
        <w:rPr>
          <w:rtl/>
          <w:lang w:bidi="fa-IR"/>
        </w:rPr>
        <w:t>أهلك , فإنّ المدينة لا تصلح إل</w:t>
      </w:r>
      <w:r w:rsidR="001239A5">
        <w:rPr>
          <w:rFonts w:hint="cs"/>
          <w:rtl/>
          <w:lang w:bidi="fa-IR"/>
        </w:rPr>
        <w:t>ّ</w:t>
      </w:r>
      <w:r w:rsidR="001239A5">
        <w:rPr>
          <w:rtl/>
          <w:lang w:bidi="fa-IR"/>
        </w:rPr>
        <w:t>ا</w:t>
      </w:r>
      <w:r>
        <w:rPr>
          <w:rtl/>
          <w:lang w:bidi="fa-IR"/>
        </w:rPr>
        <w:t xml:space="preserve"> بي أو بك , فانت خليفتي في أهل بيتي ودار هجرتي ؛ أما ترضى أنْ تكو</w:t>
      </w:r>
      <w:r w:rsidR="001239A5">
        <w:rPr>
          <w:rtl/>
          <w:lang w:bidi="fa-IR"/>
        </w:rPr>
        <w:t>ن منّي بمنزلة هارون من موسى إل</w:t>
      </w:r>
      <w:r w:rsidR="001239A5">
        <w:rPr>
          <w:rFonts w:hint="cs"/>
          <w:rtl/>
          <w:lang w:bidi="fa-IR"/>
        </w:rPr>
        <w:t>ّ</w:t>
      </w:r>
      <w:r w:rsidR="001239A5">
        <w:rPr>
          <w:rtl/>
          <w:lang w:bidi="fa-IR"/>
        </w:rPr>
        <w:t>ا</w:t>
      </w:r>
      <w:r>
        <w:rPr>
          <w:rtl/>
          <w:lang w:bidi="fa-IR"/>
        </w:rPr>
        <w:t xml:space="preserve"> أنّه لا نبي بعدي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فرجع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وتخلّف عنه في هذه الغزاة كثير من المنافقين وجماعة من المؤمنين ,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239A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منهم كعب بن مالك ومرارة بن الرّبيع وهلال بن اُميّة , من غير شكّ ولا نفاق ، كانوا يقولون نخرج غداً أو بعد غد حتّى رجع رسول الله فنهى عن كلامهم , فلم يكلّمهم أحد حتّى نساؤهم فكانت تاتيهم بالطّعام ولا تكلّمهم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فخرجوا إلى جبل بالمدينة ثُمّ قالوا : إنّ النبي نهى عن كلامنا فلماذا يكلّم بعضنا بعضاً ؟ فتفرّقوا وحلفوا أنْ لا يكلم أحد صاحبه حتّى يموتوا أو يتوب الله عليهم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فبقوا على ذلك خمسين ليلة ، وفيهم أنزل الله تعالى : </w:t>
      </w:r>
      <w:r w:rsidRPr="001239A5">
        <w:rPr>
          <w:rStyle w:val="libAlaemChar"/>
          <w:rtl/>
        </w:rPr>
        <w:t>(</w:t>
      </w:r>
      <w:r w:rsidRPr="001239A5">
        <w:rPr>
          <w:rStyle w:val="libAieChar"/>
          <w:rtl/>
        </w:rPr>
        <w:t xml:space="preserve"> وَعَلَى الثَّلاَثَةِ الَّذِينَ خُلِّفُوا حَتَّى إِذَا ضَاقَتْ عَلَيْهِمْ الأَرْضُ بِمَا رَحُبَتْ وَضَاقَتْ عَلَيْهِم</w:t>
      </w:r>
      <w:r w:rsidR="001239A5" w:rsidRPr="001239A5">
        <w:rPr>
          <w:rStyle w:val="libAieChar"/>
          <w:rtl/>
        </w:rPr>
        <w:t>ْ أَنفُسُهُمْ وَظَنُّوا أَنْ ل</w:t>
      </w:r>
      <w:r w:rsidR="001239A5" w:rsidRPr="001239A5">
        <w:rPr>
          <w:rStyle w:val="libAieChar"/>
          <w:rFonts w:hint="cs"/>
          <w:rtl/>
        </w:rPr>
        <w:t>َ</w:t>
      </w:r>
      <w:r w:rsidR="001239A5" w:rsidRPr="001239A5">
        <w:rPr>
          <w:rStyle w:val="libAieChar"/>
          <w:rtl/>
        </w:rPr>
        <w:t>ا مَلْجَأَ مِنْ اللَّهِ إِل</w:t>
      </w:r>
      <w:r w:rsidR="001239A5" w:rsidRPr="001239A5">
        <w:rPr>
          <w:rStyle w:val="libAieChar"/>
          <w:rFonts w:hint="cs"/>
          <w:rtl/>
        </w:rPr>
        <w:t>َّ</w:t>
      </w:r>
      <w:r w:rsidR="001239A5" w:rsidRPr="001239A5">
        <w:rPr>
          <w:rStyle w:val="libAieChar"/>
          <w:rtl/>
        </w:rPr>
        <w:t>ا</w:t>
      </w:r>
      <w:r w:rsidRPr="001239A5">
        <w:rPr>
          <w:rStyle w:val="libAieChar"/>
          <w:rtl/>
        </w:rPr>
        <w:t xml:space="preserve"> إِلَيْهِ ثُمَّ تَابَ عَلَيْهِمْ لِيَتُوبُوا إِنَّ اللَّهَ هُوَ التَّوَّابُ الرَّحِيمُ </w:t>
      </w:r>
      <w:r w:rsidRPr="001239A5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 ممّن تخلّف عن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أبو خيثمة ومراده أنْ يلحق به , وكانت له زوجتان وعريشان , ففرشت زوجتاه عريشيه وبرّدتا له الماء وهيّأتا له طعاماً , فلمّا نظر إليهما قال : لا والله , ما هذا بانصاف ، رسول الله قد خرج في الحرّ والرّيح يجاهد في سبيل الله وأبو خيثمة قاعد في عريشه ! فلحق برسول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فنظر النّاس إلى راكب فأخبروا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(( كنْ أبا خيثمة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فاقبل وأخبر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بما كان , فجزاه خيراً ودعا له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 ممّن تخلّف أبو ذر ؛ لأنّ جمله كان أعجف ، فلحق به بعد ثلاثة أيام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ووقف عليه جمله في الطّريق فتركه وحمل ثيابه على ظهره , فلمّا ارتفع النّهار ، نظر المسلمون إلى شخص مقبل , فقال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كنْ أبا ذر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فقالوا : هو أبو ذر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أدركوه بالماء فإنّه عطشان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فأدركوه بالماء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هكذا جرت العادة , إنّ كلّ من يقبل وهو عطشان يؤتى له بالماء خصوصاً في حال الحرب إلاّ علي الأكبر , فإنّه ل</w:t>
      </w:r>
      <w:r w:rsidR="001239A5">
        <w:rPr>
          <w:rFonts w:hint="cs"/>
          <w:rtl/>
          <w:lang w:bidi="fa-IR"/>
        </w:rPr>
        <w:t>ـ</w:t>
      </w:r>
      <w:r>
        <w:rPr>
          <w:rtl/>
          <w:lang w:bidi="fa-IR"/>
        </w:rPr>
        <w:t>مّا رجع من الحرب إلى أبيه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وهو عطشان , جعل يقول : يا ابتِ , العطش قتلني وثقل الحديد أجهدني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 يؤت له بالماء ، لماذا ؟ ألم يكن عزيزاً على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فيامر له بالماء ؟ بلى والله , قد كان عزيزاً عليه وفلذة من كبده , ولكن الماء قد كان ممنوعاً عن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وأطفاله من قبل ثلاثة أيام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وتدل الرّواية أنّه قد تكرّر من علي الأكبر طلب الماء من أبيه , يقول الرّاوي : فجعل علي الأكبر يشدّ على القوم ثُمّ يرجع إلى أبيه , فيقول : يا ابت , العطش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فيقول له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اصبر حبيبي , فإنّك لا تمسي حتّى يسقيك رسول الله بكأسه ))</w:t>
      </w:r>
      <w:r w:rsidR="00F66732">
        <w:rPr>
          <w:rtl/>
          <w:lang w:bidi="fa-IR"/>
        </w:rPr>
        <w:t>.</w:t>
      </w:r>
    </w:p>
    <w:p w:rsidR="001239A5" w:rsidRPr="007E62B8" w:rsidRDefault="001239A5" w:rsidP="001239A5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1239A5">
      <w:pPr>
        <w:pStyle w:val="libFootnote0"/>
        <w:rPr>
          <w:lang w:bidi="fa-IR"/>
        </w:rPr>
      </w:pPr>
      <w:r w:rsidRPr="001239A5">
        <w:rPr>
          <w:rtl/>
        </w:rPr>
        <w:t>(1)</w:t>
      </w:r>
      <w:r>
        <w:rPr>
          <w:rtl/>
          <w:lang w:bidi="fa-IR"/>
        </w:rPr>
        <w:t xml:space="preserve"> سورة التوبة / 118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1239A5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1239A5" w:rsidRDefault="001239A5" w:rsidP="00CC5E32">
            <w:pPr>
              <w:pStyle w:val="libPoem"/>
            </w:pPr>
            <w:r>
              <w:rPr>
                <w:rtl/>
                <w:lang w:bidi="fa-IR"/>
              </w:rPr>
              <w:lastRenderedPageBreak/>
              <w:t>قضوا عطشاً يا للرجال ودونهمْ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239A5" w:rsidRDefault="001239A5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239A5" w:rsidRDefault="001239A5" w:rsidP="00CC5E32">
            <w:pPr>
              <w:pStyle w:val="libPoem"/>
            </w:pPr>
            <w:r>
              <w:rPr>
                <w:rtl/>
                <w:lang w:bidi="fa-IR"/>
              </w:rPr>
              <w:t>شرائعُ لكن ما اُبيح ورودُها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9A5" w:rsidTr="00CC5E32">
        <w:trPr>
          <w:trHeight w:val="350"/>
        </w:trPr>
        <w:tc>
          <w:tcPr>
            <w:tcW w:w="3920" w:type="dxa"/>
          </w:tcPr>
          <w:p w:rsidR="001239A5" w:rsidRDefault="001239A5" w:rsidP="00CC5E32">
            <w:pPr>
              <w:pStyle w:val="libPoem"/>
            </w:pPr>
            <w:r>
              <w:rPr>
                <w:rtl/>
                <w:lang w:bidi="fa-IR"/>
              </w:rPr>
              <w:t>يعزّ على المختار أحمدَ أنْ يرى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239A5" w:rsidRDefault="001239A5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239A5" w:rsidRDefault="001239A5" w:rsidP="00CC5E32">
            <w:pPr>
              <w:pStyle w:val="libPoem"/>
            </w:pPr>
            <w:r>
              <w:rPr>
                <w:rtl/>
                <w:lang w:bidi="fa-IR"/>
              </w:rPr>
              <w:t>عداها عن الورد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مُباح تذودُها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9A5" w:rsidTr="00CC5E32">
        <w:trPr>
          <w:trHeight w:val="350"/>
        </w:trPr>
        <w:tc>
          <w:tcPr>
            <w:tcW w:w="3920" w:type="dxa"/>
          </w:tcPr>
          <w:p w:rsidR="001239A5" w:rsidRDefault="001239A5" w:rsidP="00CC5E32">
            <w:pPr>
              <w:pStyle w:val="libPoem"/>
            </w:pPr>
            <w:r>
              <w:rPr>
                <w:rtl/>
                <w:lang w:bidi="fa-IR"/>
              </w:rPr>
              <w:t>تموتُ ظماً شبّانها وكهولُها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239A5" w:rsidRDefault="001239A5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239A5" w:rsidRDefault="001239A5" w:rsidP="00CC5E32">
            <w:pPr>
              <w:pStyle w:val="libPoem"/>
            </w:pPr>
            <w:r>
              <w:rPr>
                <w:rtl/>
                <w:lang w:bidi="fa-IR"/>
              </w:rPr>
              <w:t>ويفحص من حرِّ الأوام وليدُها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ووافى أبو ذر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ومعه أداوة فيها ماء , فقال رسول الله : (( يا ابا ذر ، معك ماء وعطشت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نعم يا رسول الله بأبي أنت واُمّي ! انتهيت إلى صخرة وعليها ماء السّماء ، قذفته فإذا هو عذب بارد , فقلت لا اشربه حتّى يشربه حبيبي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لنعم الإيثار إيثار أبي ذر رضي الله عنه لرسول الله بالماء على نفسه وهو عطشان ! ولكن أين هو من إيثار أبي الفضل العبّاس لأخيه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بالماء يوم عاشوراء ؟ وذلك ل</w:t>
      </w:r>
      <w:r w:rsidR="00AF1EB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جاء إلى أخيه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واستأذنه في القتال , فقال له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أنت حامل لوائي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لقد ضاق صدري وسئمت الحياة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له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إنْ عزمت فاستسق لنا ماء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فأخذ قربته وحمل على القوم حتّى ملأ القربة , واغترف من الماء غرفة ثُمّ ذكر عطش أخيه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فرمى بها ، وقال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1239A5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1239A5" w:rsidRDefault="00AF1EB6" w:rsidP="00CC5E32">
            <w:pPr>
              <w:pStyle w:val="libPoem"/>
            </w:pPr>
            <w:r>
              <w:rPr>
                <w:rtl/>
                <w:lang w:bidi="fa-IR"/>
              </w:rPr>
              <w:t>يا نفسُ من بعد الحسين هوني</w:t>
            </w:r>
            <w:r w:rsidR="001239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239A5" w:rsidRDefault="001239A5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239A5" w:rsidRDefault="00AF1EB6" w:rsidP="00CC5E32">
            <w:pPr>
              <w:pStyle w:val="libPoem"/>
            </w:pPr>
            <w:r>
              <w:rPr>
                <w:rtl/>
                <w:lang w:bidi="fa-IR"/>
              </w:rPr>
              <w:t>وبعده لا كنتِ أنْ تكوني</w:t>
            </w:r>
            <w:r w:rsidR="001239A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9A5" w:rsidTr="00CC5E32">
        <w:trPr>
          <w:trHeight w:val="350"/>
        </w:trPr>
        <w:tc>
          <w:tcPr>
            <w:tcW w:w="3920" w:type="dxa"/>
          </w:tcPr>
          <w:p w:rsidR="001239A5" w:rsidRDefault="00AF1EB6" w:rsidP="00CC5E32">
            <w:pPr>
              <w:pStyle w:val="libPoem"/>
            </w:pPr>
            <w:r>
              <w:rPr>
                <w:rtl/>
                <w:lang w:bidi="fa-IR"/>
              </w:rPr>
              <w:t>هذا الحسينُ واردُ المنونِ</w:t>
            </w:r>
            <w:r w:rsidR="001239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239A5" w:rsidRDefault="001239A5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239A5" w:rsidRDefault="00AF1EB6" w:rsidP="00CC5E32">
            <w:pPr>
              <w:pStyle w:val="libPoem"/>
            </w:pPr>
            <w:r>
              <w:rPr>
                <w:rtl/>
                <w:lang w:bidi="fa-IR"/>
              </w:rPr>
              <w:t>وتشربين باردَ المعين</w:t>
            </w:r>
            <w:r w:rsidR="001239A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عاد ، فأخذوا عليه الطّريق ، فجعل يضربهم بسيفه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1239A5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1239A5" w:rsidRDefault="00A53F3D" w:rsidP="00CC5E32">
            <w:pPr>
              <w:pStyle w:val="libPoem"/>
            </w:pPr>
            <w:r>
              <w:rPr>
                <w:rtl/>
                <w:lang w:bidi="fa-IR"/>
              </w:rPr>
              <w:t>لا أرهب الموتَ إذا الموت رقى</w:t>
            </w:r>
            <w:r w:rsidR="001239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239A5" w:rsidRDefault="001239A5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239A5" w:rsidRDefault="00A53F3D" w:rsidP="00CC5E32">
            <w:pPr>
              <w:pStyle w:val="libPoem"/>
            </w:pPr>
            <w:r>
              <w:rPr>
                <w:rtl/>
                <w:lang w:bidi="fa-IR"/>
              </w:rPr>
              <w:t>حتّى اُوارى في المصاليت لُقى</w:t>
            </w:r>
            <w:r w:rsidR="001239A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9A5" w:rsidTr="00CC5E32">
        <w:trPr>
          <w:trHeight w:val="350"/>
        </w:trPr>
        <w:tc>
          <w:tcPr>
            <w:tcW w:w="3920" w:type="dxa"/>
          </w:tcPr>
          <w:p w:rsidR="001239A5" w:rsidRDefault="00771152" w:rsidP="00CC5E32">
            <w:pPr>
              <w:pStyle w:val="libPoem"/>
            </w:pPr>
            <w:r>
              <w:rPr>
                <w:rtl/>
                <w:lang w:bidi="fa-IR"/>
              </w:rPr>
              <w:t>إنّي أنا العبّاسُ أغدو بالسّقا</w:t>
            </w:r>
            <w:r w:rsidR="001239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239A5" w:rsidRDefault="001239A5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239A5" w:rsidRDefault="00771152" w:rsidP="00CC5E32">
            <w:pPr>
              <w:pStyle w:val="libPoem"/>
            </w:pPr>
            <w:r>
              <w:rPr>
                <w:rtl/>
                <w:lang w:bidi="fa-IR"/>
              </w:rPr>
              <w:t>ولا أهاب الموتَ يوم الملتقى</w:t>
            </w:r>
            <w:r w:rsidR="001239A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فضربه حكيم بن الطّفيل الطّائي السّنبسي على يمينه فبراها , فأخذ اللواء بشماله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1239A5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1239A5" w:rsidRDefault="00F7765F" w:rsidP="00CC5E32">
            <w:pPr>
              <w:pStyle w:val="libPoem"/>
            </w:pPr>
            <w:r>
              <w:rPr>
                <w:rtl/>
                <w:lang w:bidi="fa-IR"/>
              </w:rPr>
              <w:t>واللهِ إنْ قطعتمُ يميني</w:t>
            </w:r>
            <w:r w:rsidR="001239A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239A5" w:rsidRDefault="001239A5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239A5" w:rsidRDefault="00F7765F" w:rsidP="00CC5E32">
            <w:pPr>
              <w:pStyle w:val="libPoem"/>
            </w:pPr>
            <w:r>
              <w:rPr>
                <w:rtl/>
                <w:lang w:bidi="fa-IR"/>
              </w:rPr>
              <w:t>إنّي اُحامي أبداً عن ديني</w:t>
            </w:r>
            <w:r w:rsidR="001239A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فضربه زيد بن ورقاء الجهني على شماله فبراها , فضمّ اللواء إلى صدره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كما فعل عمّه جعفر , إذ قطعوا يمينه ويساره في حرب مؤتة فضمّ اللواء إلى صدره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وجعل العبّاس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226124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226124" w:rsidRDefault="00226124" w:rsidP="00CC5E32">
            <w:pPr>
              <w:pStyle w:val="libPoem"/>
            </w:pPr>
            <w:r>
              <w:rPr>
                <w:rtl/>
                <w:lang w:bidi="fa-IR"/>
              </w:rPr>
              <w:t>ألا ترَون معشر الفجّارِ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26124" w:rsidRDefault="00226124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26124" w:rsidRDefault="00CF0310" w:rsidP="00CC5E32">
            <w:pPr>
              <w:pStyle w:val="libPoem"/>
            </w:pPr>
            <w:r>
              <w:rPr>
                <w:rtl/>
                <w:lang w:bidi="fa-IR"/>
              </w:rPr>
              <w:t>قد قطعوا ببغيهم يساري</w:t>
            </w:r>
            <w:r w:rsidR="0022612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فحمل عليه رجل تميمي من أبناء ابن بن دارم فضربه بعمود على رأسه , فخرّ صر</w:t>
      </w:r>
      <w:r w:rsidR="00332A22">
        <w:rPr>
          <w:rtl/>
          <w:lang w:bidi="fa-IR"/>
        </w:rPr>
        <w:t>يعاً إلى الأرض ونادى بأعلى صوته</w:t>
      </w:r>
      <w:r>
        <w:rPr>
          <w:rtl/>
          <w:lang w:bidi="fa-IR"/>
        </w:rPr>
        <w:t>: أدركني يا أخي ! فانقضّ عليه أبو عبد الله كالصّقر , فرآه مقطوع اليمين واليسار ، مرضوخ الجبين ، مشكوك العين بسهم ، مرتثاً بالجراحة , فوقف عليه منحنياً وجلس عند رأسه يبكي حتّى فاضت نفسه , ثُمّ حمل على القوم فجعل يضرب فيهم يميناً وشمالاً , فيفرّون من بين يديه كما تفرّ المعزى إذا شدّ فيها الذّئب ، وهو يقول : (( أين تفرّون وقد قتلتم أخي ؟ أين تفرّون وقد فتتم في عضدي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عاد إلى موقفه منفرداً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332A22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332A22" w:rsidRDefault="00332A22" w:rsidP="00CC5E32">
            <w:pPr>
              <w:pStyle w:val="libPoem"/>
            </w:pPr>
            <w:r>
              <w:rPr>
                <w:rtl/>
                <w:lang w:bidi="fa-IR"/>
              </w:rPr>
              <w:t>فهنا لكمْ ملك الشّريعة واتّكى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32A22" w:rsidRDefault="00332A22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32A22" w:rsidRDefault="00332A22" w:rsidP="00CC5E32">
            <w:pPr>
              <w:pStyle w:val="libPoem"/>
            </w:pPr>
            <w:r>
              <w:rPr>
                <w:rtl/>
                <w:lang w:bidi="fa-IR"/>
              </w:rPr>
              <w:t>من فوق قائم سيفه فمقامُها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2A22" w:rsidTr="00CC5E32">
        <w:trPr>
          <w:trHeight w:val="350"/>
        </w:trPr>
        <w:tc>
          <w:tcPr>
            <w:tcW w:w="3920" w:type="dxa"/>
          </w:tcPr>
          <w:p w:rsidR="00332A22" w:rsidRDefault="00332A22" w:rsidP="00CC5E32">
            <w:pPr>
              <w:pStyle w:val="libPoem"/>
            </w:pPr>
            <w:r>
              <w:rPr>
                <w:rtl/>
                <w:lang w:bidi="fa-IR"/>
              </w:rPr>
              <w:t>فأبتْ نقيبتُهُ الزكيّة ريها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2A22" w:rsidRDefault="00332A22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2A22" w:rsidRDefault="00332A22" w:rsidP="00CC5E32">
            <w:pPr>
              <w:pStyle w:val="libPoem"/>
            </w:pPr>
            <w:r>
              <w:rPr>
                <w:rtl/>
                <w:lang w:bidi="fa-IR"/>
              </w:rPr>
              <w:t>وحشا ابنِ فاطمةٍ يشبُّ ضرامُها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2A22" w:rsidTr="00CC5E32">
        <w:trPr>
          <w:trHeight w:val="350"/>
        </w:trPr>
        <w:tc>
          <w:tcPr>
            <w:tcW w:w="3920" w:type="dxa"/>
          </w:tcPr>
          <w:p w:rsidR="00332A22" w:rsidRDefault="00332A22" w:rsidP="00CC5E32">
            <w:pPr>
              <w:pStyle w:val="libPoem"/>
            </w:pPr>
            <w:r>
              <w:rPr>
                <w:rtl/>
                <w:lang w:bidi="fa-IR"/>
              </w:rPr>
              <w:t>وكذلكمْ ملأ المزادَ وزمَّها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2A22" w:rsidRDefault="00332A22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2A22" w:rsidRDefault="00332A22" w:rsidP="00CC5E32">
            <w:pPr>
              <w:pStyle w:val="libPoem"/>
            </w:pPr>
            <w:r>
              <w:rPr>
                <w:rtl/>
                <w:lang w:bidi="fa-IR"/>
              </w:rPr>
              <w:t>وانصاعَ يرفلُ بالحديد همامُها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2A22" w:rsidTr="00CC5E32">
        <w:trPr>
          <w:trHeight w:val="350"/>
        </w:trPr>
        <w:tc>
          <w:tcPr>
            <w:tcW w:w="3920" w:type="dxa"/>
          </w:tcPr>
          <w:p w:rsidR="00332A22" w:rsidRDefault="00EC0ED1" w:rsidP="00CC5E32">
            <w:pPr>
              <w:pStyle w:val="libPoem"/>
            </w:pPr>
            <w:r>
              <w:rPr>
                <w:rtl/>
                <w:lang w:bidi="fa-IR"/>
              </w:rPr>
              <w:t>حسمتْ يديه يدُ القضاء بمبرمٍ</w:t>
            </w:r>
            <w:r w:rsidR="00332A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2A22" w:rsidRDefault="00332A22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2A22" w:rsidRDefault="00EC0ED1" w:rsidP="00CC5E32">
            <w:pPr>
              <w:pStyle w:val="libPoem"/>
            </w:pPr>
            <w:r>
              <w:rPr>
                <w:rtl/>
                <w:lang w:bidi="fa-IR"/>
              </w:rPr>
              <w:t>ويدُ القضا لم ينتفض إبرامُها</w:t>
            </w:r>
            <w:r w:rsidR="00332A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2A22" w:rsidTr="00CC5E32">
        <w:trPr>
          <w:trHeight w:val="350"/>
        </w:trPr>
        <w:tc>
          <w:tcPr>
            <w:tcW w:w="3920" w:type="dxa"/>
          </w:tcPr>
          <w:p w:rsidR="00332A22" w:rsidRDefault="00EC0ED1" w:rsidP="00CC5E32">
            <w:pPr>
              <w:pStyle w:val="libPoem"/>
            </w:pPr>
            <w:r>
              <w:rPr>
                <w:rtl/>
                <w:lang w:bidi="fa-IR"/>
              </w:rPr>
              <w:t>واعتاقه شرَكُ الرّدى دون السّرى</w:t>
            </w:r>
            <w:r w:rsidR="00332A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32A22" w:rsidRDefault="00332A22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32A22" w:rsidRDefault="00EC0ED1" w:rsidP="00CC5E32">
            <w:pPr>
              <w:pStyle w:val="libPoem"/>
            </w:pPr>
            <w:r>
              <w:rPr>
                <w:rtl/>
                <w:lang w:bidi="fa-IR"/>
              </w:rPr>
              <w:t>إنّ المنايا لا تطيش سهامُها</w:t>
            </w:r>
            <w:r w:rsidR="00332A2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DE7079">
      <w:pPr>
        <w:pStyle w:val="Heading2Center"/>
        <w:rPr>
          <w:lang w:bidi="fa-IR"/>
        </w:rPr>
      </w:pPr>
      <w:bookmarkStart w:id="32" w:name="_Toc18237489"/>
      <w:r>
        <w:rPr>
          <w:rtl/>
          <w:lang w:bidi="fa-IR"/>
        </w:rPr>
        <w:t>المجلس الثّامن والعشرون بعد المئة</w:t>
      </w:r>
      <w:bookmarkEnd w:id="32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DE7079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أراد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الخروج إلى غزاة تبوك خطب النّاس , فقال بعد حمد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DE707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الله والثّناء عليه : (( أيّها النّاس , إنّ أصدق الحديث كتاب الله , وأولى القول كلمة التقوى ، وخير الملل ملّة إبراهيم , وخير السّنن سنة محمّد ، وأشرف الحديث ذكر الله , وأحسن القصص هذا القرآن ، وخير الاُمور أوسطها , وشرّ الاُمور محدثاتها ، وأحسن الهدى هُدى الأنبياء , وأشرف القتل قتل الشّهداء ، وأعمى العمى الضّلالة بعد الهدى , وخير الأعمال ما نفع ، وخير الهدى ما اتُّبع , وشرّ العمى عمى القلب ، واليد العُليا خير من اليد السّفلى , وما قلّ وكفى خير ممّا كثر وألهى ، وشرّ المعذرة حين يحضر الموت , وشرّ النّدامة يوم القيامة ، ومن أعظم خطايا اللسان الكذب , وخير الغنى غنى النّفس ، وخير الزّاد التّقوى , ورأس الحكمة مخافة الله والتّباعد من عمل الجاهلية , والسّكر حجر النّار ، والخمر جماع الإثم , والنّساء حبائل ابليس ، والشّباب شعبة من الجنون , وشرّ المكاسب كسب الرّبا ، وشرّ المآكل أكل مال اليتيم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والسّعيد مَن وعظ بغيره ، والشّقي مَن شقي في بطن اُمّه , وإنّما يصير أحدكم إلى موضع أربعة أذرع والأمر إلى آخره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وملاك العمل خواتيمه ، وكل ما هو آت قريب , وسباب المؤمن فسق ، وقتال المؤمن كفر , وأكل لحمه من معصية الله ، وحرمة ماله كحرمة دمه , ومَن توكّل على الله كفاه ، ومَن صبر ظفر , ومَن يعفُ يعفُ الله عنه ، ومَن كظم الغيظ يأجره الله , ومَن يصبر على الرّزية يعوّضه الله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سمعتم قول النّبي : (( أشرف القتل قتل الشّهداء )) ؟ وأيّ شهيد أشرف وأفضل من شهيد كربلاء أبي عبد الله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ولد رسول الله وأحد سبطيه وريحانتيه ؟ وأيّ قتل أشرف من قتله ؟ وهو الذي فدى دين جده بنفسه , وأعلى منار الإيمان وأظهر فضائح المنافقين , وهدم ما بناه بنو اُميّة لهدم هذا الدّين , فكان سيّد الشّهداء وإمام أهل الشّرف والإباء حتّى قضى بسيوف الأعداء مع أهل بيته وأنصاره عطشان غريباً وحيداً فريداً , وسُبيت نساؤه وعياله وذبحت أطفاله , وداروا برأسه في البلدان من فوق عالي السّنان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DE2438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DE2438" w:rsidRDefault="00DE2438" w:rsidP="00CC5E32">
            <w:pPr>
              <w:pStyle w:val="libPoem"/>
            </w:pPr>
            <w:r>
              <w:rPr>
                <w:rtl/>
                <w:lang w:bidi="fa-IR"/>
              </w:rPr>
              <w:t>تداركتمُ بالأنفس الدّين لم يقمْ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E2438" w:rsidRDefault="00DE2438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E2438" w:rsidRDefault="00DE2438" w:rsidP="00CC5E32">
            <w:pPr>
              <w:pStyle w:val="libPoem"/>
            </w:pPr>
            <w:r>
              <w:rPr>
                <w:rtl/>
                <w:lang w:bidi="fa-IR"/>
              </w:rPr>
              <w:t>لواه بكمْ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وأنتم ذبائحُهْ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2438" w:rsidTr="00CC5E32">
        <w:trPr>
          <w:trHeight w:val="350"/>
        </w:trPr>
        <w:tc>
          <w:tcPr>
            <w:tcW w:w="3920" w:type="dxa"/>
          </w:tcPr>
          <w:p w:rsidR="00DE2438" w:rsidRDefault="00DE2438" w:rsidP="00CC5E32">
            <w:pPr>
              <w:pStyle w:val="libPoem"/>
            </w:pPr>
            <w:r>
              <w:rPr>
                <w:rtl/>
                <w:lang w:bidi="fa-IR"/>
              </w:rPr>
              <w:t>غداة تشفّى الكفرُ منكم بموقفٍ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E2438" w:rsidRDefault="00DE2438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E2438" w:rsidRDefault="00DE2438" w:rsidP="00CC5E32">
            <w:pPr>
              <w:pStyle w:val="libPoem"/>
            </w:pPr>
            <w:r>
              <w:rPr>
                <w:rtl/>
                <w:lang w:bidi="fa-IR"/>
              </w:rPr>
              <w:t>أذلّت رقابَ المسلمين فضائحُهْ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C02F5C">
      <w:pPr>
        <w:pStyle w:val="Heading2Center"/>
        <w:rPr>
          <w:lang w:bidi="fa-IR"/>
        </w:rPr>
      </w:pPr>
      <w:bookmarkStart w:id="33" w:name="_Toc18237490"/>
      <w:r>
        <w:rPr>
          <w:rtl/>
          <w:lang w:bidi="fa-IR"/>
        </w:rPr>
        <w:lastRenderedPageBreak/>
        <w:t>المجلس التّاسع والعشرون بعد المئة</w:t>
      </w:r>
      <w:bookmarkEnd w:id="33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C02F5C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كانت غزاة تبوك ظهر من أقوال المنافقين وأفعالهم ما لم يظهر في غيرها ، منها : أنّه تخلّف عن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كثير من المنافقين ، ونزلت فيهم آيات كثيرة مثل قوله تعالى : </w:t>
      </w:r>
      <w:r w:rsidRPr="00C02F5C">
        <w:rPr>
          <w:rStyle w:val="libAlaemChar"/>
          <w:rtl/>
        </w:rPr>
        <w:t>(</w:t>
      </w:r>
      <w:r w:rsidRPr="00C02F5C">
        <w:rPr>
          <w:rStyle w:val="libAieChar"/>
          <w:rtl/>
        </w:rPr>
        <w:t xml:space="preserve"> لَوْ كَانَ عَرَضاً قَرِيباً وَسَفَراً قَاصِداً لاتّبَعُوكَ وَلكِن بَعُدَتْ عَلَيْهِمُ الشّقّةُ وَسَيَحْلِفُونَ بِاللّهِ لَوِ اسْتَطَعْنَا لَخَرَجْنَا مَعَكُمْ يُهْلِكُونَ أَنْفُسَهُمْ وَاللّهُ يَعْلَمُ إِنّهُمْ لَكَاذِبُونَ </w:t>
      </w:r>
      <w:r w:rsidRPr="00C02F5C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وقوله تعالى : </w:t>
      </w:r>
      <w:r w:rsidRPr="00C02F5C">
        <w:rPr>
          <w:rStyle w:val="libAlaemChar"/>
          <w:rtl/>
        </w:rPr>
        <w:t>(</w:t>
      </w:r>
      <w:r w:rsidRPr="00C02F5C">
        <w:rPr>
          <w:rStyle w:val="libAieChar"/>
          <w:rtl/>
        </w:rPr>
        <w:t xml:space="preserve"> لَقَدِ ابْتَغَوُا الْفِتْنَةَ مِن قَبْلُ وَقَلّبُوا لَكَ الاُمور حَتّى‏ جَاءَ الْحَقّ وَظَهَرَ أَمْرُ اللّهِ وَهُمْ كَارِهُونَ * وَمِنْهُم مَن يَقُولُ </w:t>
      </w:r>
      <w:r w:rsidR="00C02F5C" w:rsidRPr="00C02F5C">
        <w:rPr>
          <w:rStyle w:val="libAieChar"/>
          <w:rtl/>
        </w:rPr>
        <w:t>ائْذَن لِي وَل</w:t>
      </w:r>
      <w:r w:rsidR="00C02F5C" w:rsidRPr="00C02F5C">
        <w:rPr>
          <w:rStyle w:val="libAieChar"/>
          <w:rFonts w:hint="cs"/>
          <w:rtl/>
        </w:rPr>
        <w:t>َ</w:t>
      </w:r>
      <w:r w:rsidR="00C02F5C" w:rsidRPr="00C02F5C">
        <w:rPr>
          <w:rStyle w:val="libAieChar"/>
          <w:rtl/>
        </w:rPr>
        <w:t>ا تَفْتِنّي أَل</w:t>
      </w:r>
      <w:r w:rsidR="00C02F5C" w:rsidRPr="00C02F5C">
        <w:rPr>
          <w:rStyle w:val="libAieChar"/>
          <w:rFonts w:hint="cs"/>
          <w:rtl/>
        </w:rPr>
        <w:t>َ</w:t>
      </w:r>
      <w:r w:rsidR="00C02F5C" w:rsidRPr="00C02F5C">
        <w:rPr>
          <w:rStyle w:val="libAieChar"/>
          <w:rtl/>
        </w:rPr>
        <w:t>ا</w:t>
      </w:r>
      <w:r w:rsidRPr="00C02F5C">
        <w:rPr>
          <w:rStyle w:val="libAieChar"/>
          <w:rtl/>
        </w:rPr>
        <w:t xml:space="preserve"> فِي الْفِتْن</w:t>
      </w:r>
      <w:r w:rsidR="00C02F5C" w:rsidRPr="00C02F5C">
        <w:rPr>
          <w:rStyle w:val="libAieChar"/>
          <w:rtl/>
        </w:rPr>
        <w:t>َةِ سَقَطُوا وَإِنّ جَهَنّمَ لَ</w:t>
      </w:r>
      <w:r w:rsidRPr="00C02F5C">
        <w:rPr>
          <w:rStyle w:val="libAieChar"/>
          <w:rtl/>
        </w:rPr>
        <w:t>م</w:t>
      </w:r>
      <w:r w:rsidR="00C02F5C" w:rsidRPr="00C02F5C">
        <w:rPr>
          <w:rStyle w:val="libAieChar"/>
          <w:rFonts w:hint="cs"/>
          <w:rtl/>
        </w:rPr>
        <w:t>ُ</w:t>
      </w:r>
      <w:r w:rsidRPr="00C02F5C">
        <w:rPr>
          <w:rStyle w:val="libAieChar"/>
          <w:rtl/>
        </w:rPr>
        <w:t xml:space="preserve">حِيطَةٌ بِالْكَافِرِينَ </w:t>
      </w:r>
      <w:r w:rsidRPr="00C02F5C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(2)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وقوله تعالى : </w:t>
      </w:r>
      <w:r w:rsidRPr="00C02F5C">
        <w:rPr>
          <w:rStyle w:val="libAlaemChar"/>
          <w:rtl/>
        </w:rPr>
        <w:t>(</w:t>
      </w:r>
      <w:r w:rsidRPr="00C02F5C">
        <w:rPr>
          <w:rStyle w:val="libAieChar"/>
          <w:rtl/>
        </w:rPr>
        <w:t xml:space="preserve"> فَرِحَ الْمُخَلّفُونَ بِمَقْعَدِهِمْ خِلاَفَ رَسُولِ ا</w:t>
      </w:r>
      <w:r w:rsidR="00C02F5C" w:rsidRPr="00C02F5C">
        <w:rPr>
          <w:rStyle w:val="libAieChar"/>
          <w:rtl/>
        </w:rPr>
        <w:t xml:space="preserve">للّهِ </w:t>
      </w:r>
      <w:r w:rsidR="00C02F5C" w:rsidRPr="00C02F5C">
        <w:rPr>
          <w:rStyle w:val="libAlaemChar"/>
          <w:rtl/>
        </w:rPr>
        <w:t>)</w:t>
      </w:r>
      <w:r w:rsidR="00C02F5C">
        <w:rPr>
          <w:rtl/>
          <w:lang w:bidi="fa-IR"/>
        </w:rPr>
        <w:t xml:space="preserve"> إلى قوله </w:t>
      </w:r>
      <w:r w:rsidR="00C02F5C" w:rsidRPr="00C02F5C">
        <w:rPr>
          <w:rStyle w:val="libAlaemChar"/>
          <w:rtl/>
        </w:rPr>
        <w:t>(</w:t>
      </w:r>
      <w:r w:rsidR="00C02F5C" w:rsidRPr="00C02F5C">
        <w:rPr>
          <w:rStyle w:val="libAieChar"/>
          <w:rtl/>
        </w:rPr>
        <w:t xml:space="preserve"> وَقَالُوا ل</w:t>
      </w:r>
      <w:r w:rsidR="00C02F5C" w:rsidRPr="00C02F5C">
        <w:rPr>
          <w:rStyle w:val="libAieChar"/>
          <w:rFonts w:hint="cs"/>
          <w:rtl/>
        </w:rPr>
        <w:t>َ</w:t>
      </w:r>
      <w:r w:rsidR="00C02F5C" w:rsidRPr="00C02F5C">
        <w:rPr>
          <w:rStyle w:val="libAieChar"/>
          <w:rtl/>
        </w:rPr>
        <w:t>ا</w:t>
      </w:r>
      <w:r w:rsidRPr="00C02F5C">
        <w:rPr>
          <w:rStyle w:val="libAieChar"/>
          <w:rtl/>
        </w:rPr>
        <w:t xml:space="preserve">تَنْفِرُوا فِي الْحَرّ قُلْ نَارُ جَهَنّمَ أَشَدّ حَرّاً </w:t>
      </w:r>
      <w:r w:rsidRPr="00C02F5C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(3)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إلى غير ذلك من الآيات الكثيرة التّي في سورة براءة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ومنها ، قولهم أنّ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إنّما خلّف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على المدينة استثقالاً له ، فكذّبهم الله تعالى على لسان نبيه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, فقال </w:t>
      </w:r>
      <w:r w:rsidR="00C02F5C">
        <w:rPr>
          <w:rtl/>
          <w:lang w:bidi="fa-IR"/>
        </w:rPr>
        <w:t>له : (( إنّ المدينة لا تصلح إل</w:t>
      </w:r>
      <w:r w:rsidR="00C02F5C">
        <w:rPr>
          <w:rFonts w:hint="cs"/>
          <w:rtl/>
          <w:lang w:bidi="fa-IR"/>
        </w:rPr>
        <w:t>ّ</w:t>
      </w:r>
      <w:r w:rsidR="00C02F5C">
        <w:rPr>
          <w:rtl/>
          <w:lang w:bidi="fa-IR"/>
        </w:rPr>
        <w:t>ا</w:t>
      </w:r>
      <w:r>
        <w:rPr>
          <w:rtl/>
          <w:lang w:bidi="fa-IR"/>
        </w:rPr>
        <w:t xml:space="preserve"> بي أو بك ؛ أما ترضى أنْ تكو</w:t>
      </w:r>
      <w:r w:rsidR="00C02F5C">
        <w:rPr>
          <w:rtl/>
          <w:lang w:bidi="fa-IR"/>
        </w:rPr>
        <w:t>ن منّي بمنزلة هارون من موسى إل</w:t>
      </w:r>
      <w:r w:rsidR="00C02F5C">
        <w:rPr>
          <w:rFonts w:hint="cs"/>
          <w:rtl/>
          <w:lang w:bidi="fa-IR"/>
        </w:rPr>
        <w:t>ّ</w:t>
      </w:r>
      <w:r w:rsidR="00C02F5C">
        <w:rPr>
          <w:rtl/>
          <w:lang w:bidi="fa-IR"/>
        </w:rPr>
        <w:t>ا</w:t>
      </w:r>
      <w:r>
        <w:rPr>
          <w:rtl/>
          <w:lang w:bidi="fa-IR"/>
        </w:rPr>
        <w:t xml:space="preserve"> أنّه لا نبيَّ بعدي ؟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ومنها : أنّها ضلّت ناقة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فقال بعض المنافقين : إنّ محمّداً يخبركم الخبر من السّماء ، ولا يدري أين ناقته ! فقال : (( إنّي والله , لا أعلم إلاّ ما علّمني الله عزّ وجل , وهي في الوادي في شعب كذا قد حبستها شجرة بزمامها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فوجدوها كما قال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وقدم رسول الله المدينة , وكان إذا قدم من سفر استُقبل بالحسن والحسين (</w:t>
      </w:r>
      <w:r w:rsidR="001E599F" w:rsidRPr="001E599F">
        <w:rPr>
          <w:rStyle w:val="libAlaemChar"/>
          <w:rtl/>
        </w:rPr>
        <w:t>عليهما‌السلام</w:t>
      </w:r>
      <w:r>
        <w:rPr>
          <w:rtl/>
          <w:lang w:bidi="fa-IR"/>
        </w:rPr>
        <w:t>) , وحفّ به المسلمون حتّى يدخل على فاطمة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ويقعدون بالباب , فإذا</w:t>
      </w:r>
    </w:p>
    <w:p w:rsidR="00C02F5C" w:rsidRPr="007E62B8" w:rsidRDefault="00C02F5C" w:rsidP="00C02F5C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C02F5C">
      <w:pPr>
        <w:pStyle w:val="libFootnote0"/>
        <w:rPr>
          <w:lang w:bidi="fa-IR"/>
        </w:rPr>
      </w:pPr>
      <w:r w:rsidRPr="00C02F5C">
        <w:rPr>
          <w:rtl/>
        </w:rPr>
        <w:t>(1)</w:t>
      </w:r>
      <w:r>
        <w:rPr>
          <w:rtl/>
          <w:lang w:bidi="fa-IR"/>
        </w:rPr>
        <w:t xml:space="preserve"> سورة التوبة / 42</w:t>
      </w:r>
      <w:r w:rsidR="00F66732">
        <w:rPr>
          <w:rtl/>
          <w:lang w:bidi="fa-IR"/>
        </w:rPr>
        <w:t>.</w:t>
      </w:r>
    </w:p>
    <w:p w:rsidR="00166891" w:rsidRDefault="00166891" w:rsidP="00C02F5C">
      <w:pPr>
        <w:pStyle w:val="libFootnote0"/>
        <w:rPr>
          <w:lang w:bidi="fa-IR"/>
        </w:rPr>
      </w:pPr>
      <w:r w:rsidRPr="00C02F5C">
        <w:rPr>
          <w:rtl/>
        </w:rPr>
        <w:t>(2)</w:t>
      </w:r>
      <w:r>
        <w:rPr>
          <w:rtl/>
          <w:lang w:bidi="fa-IR"/>
        </w:rPr>
        <w:t xml:space="preserve"> سورة التوبة / 48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49</w:t>
      </w:r>
      <w:r w:rsidR="00F66732">
        <w:rPr>
          <w:rtl/>
          <w:lang w:bidi="fa-IR"/>
        </w:rPr>
        <w:t>.</w:t>
      </w:r>
    </w:p>
    <w:p w:rsidR="00166891" w:rsidRDefault="00166891" w:rsidP="00C02F5C">
      <w:pPr>
        <w:pStyle w:val="libFootnote0"/>
        <w:rPr>
          <w:lang w:bidi="fa-IR"/>
        </w:rPr>
      </w:pPr>
      <w:r w:rsidRPr="00C02F5C">
        <w:rPr>
          <w:rtl/>
        </w:rPr>
        <w:t>(3)</w:t>
      </w:r>
      <w:r>
        <w:rPr>
          <w:rtl/>
          <w:lang w:bidi="fa-IR"/>
        </w:rPr>
        <w:t xml:space="preserve"> سورة التوبة / 81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C02F5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خرج , مشوا معه حتّى يدخل منزله فيتفرّقون عنه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بأبي أنت واُمّي يا رسول الله ! كنت إذا قدمت من سفر استقبلك المسلمون بولديك الحسنين (</w:t>
      </w:r>
      <w:r w:rsidR="001E599F" w:rsidRPr="001E599F">
        <w:rPr>
          <w:rStyle w:val="libAlaemChar"/>
          <w:rtl/>
        </w:rPr>
        <w:t>عليهما‌السلام</w:t>
      </w:r>
      <w:r w:rsidR="00C02F5C">
        <w:rPr>
          <w:rtl/>
          <w:lang w:bidi="fa-IR"/>
        </w:rPr>
        <w:t>) ؛ وما ذاك إل</w:t>
      </w:r>
      <w:r w:rsidR="00C02F5C">
        <w:rPr>
          <w:rFonts w:hint="cs"/>
          <w:rtl/>
          <w:lang w:bidi="fa-IR"/>
        </w:rPr>
        <w:t>ّ</w:t>
      </w:r>
      <w:r w:rsidR="00C02F5C">
        <w:rPr>
          <w:rtl/>
          <w:lang w:bidi="fa-IR"/>
        </w:rPr>
        <w:t>ا</w:t>
      </w:r>
      <w:r>
        <w:rPr>
          <w:rtl/>
          <w:lang w:bidi="fa-IR"/>
        </w:rPr>
        <w:t xml:space="preserve"> لعلم المسلمين بأنّ ولديك الحسنين (</w:t>
      </w:r>
      <w:r w:rsidR="001E599F" w:rsidRPr="001E599F">
        <w:rPr>
          <w:rStyle w:val="libAlaemChar"/>
          <w:rtl/>
        </w:rPr>
        <w:t>عليهما‌السلام</w:t>
      </w:r>
      <w:r>
        <w:rPr>
          <w:rtl/>
          <w:lang w:bidi="fa-IR"/>
        </w:rPr>
        <w:t>) أحبّ الخلق إليك وأشرفهم منزلة عند الله , وكنت أوّل مَن تبدأ بزيارته بضعتك فاطمة الزّهراء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؛ لأنّها أحب النّاس إليك وأعزّهم عليك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اُخبرك يا رسول الله بما جرى بعدك على بضعتك الزّهراء وريحانتيك الحسنين (</w:t>
      </w:r>
      <w:r w:rsidR="001E599F" w:rsidRPr="001E599F">
        <w:rPr>
          <w:rStyle w:val="libAlaemChar"/>
          <w:rtl/>
        </w:rPr>
        <w:t>عليهم‌السلام</w:t>
      </w:r>
      <w:r>
        <w:rPr>
          <w:rtl/>
          <w:lang w:bidi="fa-IR"/>
        </w:rPr>
        <w:t>) ؟ أمّا بضعتك الزّهراء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، فلم تزل بعدك ناحلة الجسم ، معصبة الرّأس ، حزينة كئيبة باكية حتّى تأذّى ببكائها أهل المدينة , فبنى لها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بيتاً في البقيع يُسمّى بيت الأحزان , فكانت تخرج إليه وتقضي وطرها من البكاء حتّى لحقت بربّها ؛ وأمّا ولدك الحسن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فجرّعوه الغصص حتّى جرحوه في فخذه بمعول في ساباط المدائن حينما كان متوجّهاً إلى حرب معاوية , وكاتبوا عدوّه سرّاً وخلّوه حتّى اضطرّ أنْ يُصالح معاوية ؛ حفظاً لدمه وابقاء على شيعته ، وكانت عاقبة أمره أنْ مات شهيداً بالسّم حتّى تقيّأ كبده قطعة قطعة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وأمّا ولدك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، فغصبوه حقّه وأخافوه حتّى خرج من حرمك خائفاً يترقّب إلى حرم الله , ثُمّ من حرم الله إلى الكوفة , وجهّز ابن زياد إليه الجيوش بأمر يزيد , فأحاطوا به ومنعوه التوجّه في بلاد الله العريضة , ومنعوه من شرب الماء هو وعياله وأطفاله حتّى قتلوه عطشان غريباً وحيداً فريداً لا ناصر له ولا مُعين , وليتهم اكتفوا بذلك ! لا والله , لم يكتفوا بهذا حتّى أمر ابن سعد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تنفيذا لأمر ابن زياد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أنْ يُداس بدنه الشّريف بحوافر الخيل , وحمل رأسه ورؤوس أصحابه على الرّماح وطاف بها في البلدان , وساق بناتك ونساء أولادك كما تُساق السّبايا من كربلاء إلى الكوفة , ومن الكوفة إلى يزيد بالشّام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C02F5C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C02F5C" w:rsidRDefault="00C02F5C" w:rsidP="00CC5E32">
            <w:pPr>
              <w:pStyle w:val="libPoem"/>
            </w:pPr>
            <w:r>
              <w:rPr>
                <w:rtl/>
                <w:lang w:bidi="fa-IR"/>
              </w:rPr>
              <w:t>تتهادى بها النّياقُ بلا حا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2F5C" w:rsidRDefault="00C02F5C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2F5C" w:rsidRDefault="00C02F5C" w:rsidP="00CC5E32">
            <w:pPr>
              <w:pStyle w:val="libPoem"/>
            </w:pPr>
            <w:r>
              <w:rPr>
                <w:rtl/>
                <w:lang w:bidi="fa-IR"/>
              </w:rPr>
              <w:t>مٍ ولا عينُ كافلٍ ترعاهَا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2F5C" w:rsidTr="00CC5E32">
        <w:trPr>
          <w:trHeight w:val="350"/>
        </w:trPr>
        <w:tc>
          <w:tcPr>
            <w:tcW w:w="3920" w:type="dxa"/>
          </w:tcPr>
          <w:p w:rsidR="00C02F5C" w:rsidRDefault="00C02F5C" w:rsidP="00CC5E32">
            <w:pPr>
              <w:pStyle w:val="libPoem"/>
            </w:pPr>
            <w:r>
              <w:rPr>
                <w:rtl/>
                <w:lang w:bidi="fa-IR"/>
              </w:rPr>
              <w:t>لابن مرجانة الدّعيِّ وطوراً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02F5C" w:rsidRDefault="00C02F5C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02F5C" w:rsidRDefault="00C02F5C" w:rsidP="00CC5E32">
            <w:pPr>
              <w:pStyle w:val="libPoem"/>
            </w:pPr>
            <w:r>
              <w:rPr>
                <w:rtl/>
                <w:lang w:bidi="fa-IR"/>
              </w:rPr>
              <w:t>لابن هندٍ تُهدى بذلِّ سباهَا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D34DF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D34DF7">
      <w:pPr>
        <w:pStyle w:val="Heading2Center"/>
        <w:rPr>
          <w:lang w:bidi="fa-IR"/>
        </w:rPr>
      </w:pPr>
      <w:bookmarkStart w:id="34" w:name="_Toc18237491"/>
      <w:r>
        <w:rPr>
          <w:rtl/>
          <w:lang w:bidi="fa-IR"/>
        </w:rPr>
        <w:lastRenderedPageBreak/>
        <w:t>المجلس الثّلاثون بعد المئة</w:t>
      </w:r>
      <w:bookmarkEnd w:id="34"/>
    </w:p>
    <w:p w:rsidR="007E62B8" w:rsidRDefault="00166891" w:rsidP="00D34DF7">
      <w:pPr>
        <w:pStyle w:val="libNormal"/>
        <w:rPr>
          <w:lang w:bidi="fa-IR"/>
        </w:rPr>
      </w:pPr>
      <w:r>
        <w:rPr>
          <w:rtl/>
          <w:lang w:bidi="fa-IR"/>
        </w:rPr>
        <w:t xml:space="preserve">كان أبو ذر الغفاري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واسمه جندب بن جنادة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من خيار أصحاب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الموالين لأمير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والهاتفين بفضائله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وفي الإستيعاب : كان من كبار الصّحابة قديم الإسلام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وقال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وعى أبو ذر علماً عجز النّاس عنه , ثُمّ أوكأ عليه فلم يخرج شيئاً منه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وقال النّبي (</w:t>
      </w:r>
      <w:r w:rsidR="00D34DF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أبو ذر في اُمّتي على زهد عيسى بن مريم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وقال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ما أظلّت الخضراء ولا أقلّت الغبراء أصدق لهجة من أبي ذر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روي ذلك كلّه في الإستيعاب وغيره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الامام الصّادق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أرسل عثمان إلى أبي ذر مولَيَين له ومعهما مئتا دينار , فقال لهما : إنطلقا بها إلى أبي ذر فقولا له : عثمان يقرؤك السّلام ويقول لك : هذه مئتا دينار فاستعن بها على ما نابك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أبو ذر : فهل أعطى أحداً من المسلمين مثلما أعطاني ؟ فقالا : لا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فأنا رجل من المسلمين , يسعني ما يسع المسلمين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فقالا : إنّه يقول : هذا من صلب مالي ، و بالله الذي لا إله إلا هو ، ما </w:t>
      </w:r>
      <w:r w:rsidR="00D34DF7">
        <w:rPr>
          <w:rtl/>
          <w:lang w:bidi="fa-IR"/>
        </w:rPr>
        <w:t>خالطها حرام , ولا بعثت إليك إل</w:t>
      </w:r>
      <w:r w:rsidR="00D34DF7">
        <w:rPr>
          <w:rFonts w:hint="cs"/>
          <w:rtl/>
          <w:lang w:bidi="fa-IR"/>
        </w:rPr>
        <w:t>ّ</w:t>
      </w:r>
      <w:r w:rsidR="00D34DF7">
        <w:rPr>
          <w:rtl/>
          <w:lang w:bidi="fa-IR"/>
        </w:rPr>
        <w:t>ا</w:t>
      </w:r>
      <w:r>
        <w:rPr>
          <w:rtl/>
          <w:lang w:bidi="fa-IR"/>
        </w:rPr>
        <w:t xml:space="preserve"> من حلال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لا حاجة لي فيها وقد أصبحت يومي هذا وأنا من أغنى النّاس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فقالا له : عافاك الله واصلحك ! ما نرى في بيتك قليلاً ولا كثيراً مما تستمتع به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بلى , تحت هذا الأكاف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الذي ترونه رغيف شعير قد أتى عليه أيام , فما أصنع بهذه الدّنانير ؟ لا والله , حتّى يعلم الله أنّي لا أقدر على قليل ولا كثير , ولقد أصبحت غنيّاً بولاية علي بن أبي طالب وعترته الهادين المهديين الرّاضين المرضيين , الذين يهدون بالحقّ وبه يعدلون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وكذلك سمعت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يقول : إنّه لقبيح بالشّيخ أنْ يكون كذّاباً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فرِدّاها عليه واعلماه أنّه لا حاجة لي فيها , ولا فيما عنده حتّى ألقى الله ربّي , فيكون هو الحاكم فيما بينه وبيني ))</w:t>
      </w:r>
      <w:r w:rsidR="00F66732">
        <w:rPr>
          <w:rtl/>
          <w:lang w:bidi="fa-IR"/>
        </w:rPr>
        <w:t>.</w:t>
      </w:r>
    </w:p>
    <w:p w:rsidR="00D34DF7" w:rsidRPr="007E62B8" w:rsidRDefault="00D34DF7" w:rsidP="00D34DF7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D34DF7">
      <w:pPr>
        <w:pStyle w:val="libFootnote0"/>
        <w:rPr>
          <w:lang w:bidi="fa-IR"/>
        </w:rPr>
      </w:pPr>
      <w:r w:rsidRPr="00D34DF7">
        <w:rPr>
          <w:rtl/>
        </w:rPr>
        <w:t>(1)</w:t>
      </w:r>
      <w:r>
        <w:rPr>
          <w:rtl/>
          <w:lang w:bidi="fa-IR"/>
        </w:rPr>
        <w:t xml:space="preserve"> الأكاف : الجلال الذي يوضع على الحمار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ونُفي أبو ذر أولاً إلى الشّام , فجعل يُحدّث النّاس بفضائل علي وأهل بيته (</w:t>
      </w:r>
      <w:r w:rsidR="001E599F" w:rsidRPr="001E599F">
        <w:rPr>
          <w:rStyle w:val="libAlaemChar"/>
          <w:rtl/>
        </w:rPr>
        <w:t>عليهم‌السلام</w:t>
      </w:r>
      <w:r>
        <w:rPr>
          <w:rtl/>
          <w:lang w:bidi="fa-IR"/>
        </w:rPr>
        <w:t>) وينتقد أعمال بني اُميّة ، فرُدّ إلى المدينة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وقيل له : أيّ البلاد أبغض إليك أنْ تكون فيها ؟ قال : الرّبذة التّي كنت فيها على غير دين الإسلام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فنفي إلى الرّبذة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وقال له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في غزاة تبوك : (( يا أبا ذر ، تعيش وحدك ، وتموت وحدك ، وتُبعث وحدك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ودخل عليه قوم من أهل الرّبذة يعودونه , فقالوا : ما تشتكي ؟ قال : ذنوبي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قالوا : فما تشتهي ؟ قال : رحمة ربي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قالوا : فهل لك بطبيب ؟ قال : الطّبيب أمرضني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D34DF7">
        <w:rPr>
          <w:rFonts w:hint="cs"/>
          <w:rtl/>
          <w:lang w:bidi="fa-IR"/>
        </w:rPr>
        <w:t>ـ</w:t>
      </w:r>
      <w:r>
        <w:rPr>
          <w:rtl/>
          <w:lang w:bidi="fa-IR"/>
        </w:rPr>
        <w:t>مّا نُفي إلى الرّبذة , ماتت بها زوجته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, ومات بها ولده ، فوقف على قبره فقال : رحمك الله يا بُني , لقد كنت كريم الخلق بارّاً بالوالدين , وما عليّ في موتك من غضاضة , وما بي إلى غير الله من حاجة , وقد شغلني الإهتمام لك عن الاعتماد بك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قال : اللهمَّ , إنّك فرضت لك عليه حقوقاً وفرضت لي عليه حقوقاً , فإنّي قد وهبت له ما فرضت عليه من حقوقي فهب له ما فرضت عليه من حقوقك , فإنّك أولى بالحقّ والكرم منّي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أين وقوف أبي ذر على ولده بعد موته من وقوف أبي عبد الله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على ولده علي الأكبر يوم كربلاء ؟ وذلك حين حمل على أهل الكوفة وجعل يشدّ على النّاس , فاعترضه مُرّة بن مُنقذ وطعنه بالرّمح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وقيل : بل رماه بسهم فصرعه فنادى : يا ابتاه ! عليك السّلام ، هذا جدّي رسول الله يقرؤك السّلام ، ويقول لك : (( عجّل القدوم علينا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واعتوره النّاس فقطّعوه بأسيافهم , فجاء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حتّى وقف عليه ، وقال : (( قتل الله قوماً قتلوك يا بُني , ما أجرأهم على الرّحمن وعلى انتهاك حُرمة الرّسول ! على الدّنيا بعدك العفا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وخرجت زينب بنت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وهي تُنادي : يا حبيباه ! ويابن أخاه ! وجاءت فأكبّت عليه , فجاء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فأخذ بيدها وردّها إلى الفسطاط ، وأقبل بفتيانه وقال : (( احملوا أخاكم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فحملوه من مصرعه حتّى وضعوه بين يدي الفسطاط الذي كانوا يقاتلون أمامه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D34DF7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D34DF7" w:rsidRDefault="00D34DF7" w:rsidP="00CC5E32">
            <w:pPr>
              <w:pStyle w:val="libPoem"/>
            </w:pPr>
            <w:r>
              <w:rPr>
                <w:rtl/>
                <w:lang w:bidi="fa-IR"/>
              </w:rPr>
              <w:t>وأعضاءُ مجدٍ ما توزّعت الظّبا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34DF7" w:rsidRDefault="00D34DF7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34DF7" w:rsidRDefault="00D34DF7" w:rsidP="00CC5E32">
            <w:pPr>
              <w:pStyle w:val="libPoem"/>
            </w:pPr>
            <w:r>
              <w:rPr>
                <w:rtl/>
                <w:lang w:bidi="fa-IR"/>
              </w:rPr>
              <w:t>بتوزيعها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النّدى والمعاليا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4DF7" w:rsidTr="00CC5E32">
        <w:trPr>
          <w:trHeight w:val="350"/>
        </w:trPr>
        <w:tc>
          <w:tcPr>
            <w:tcW w:w="3920" w:type="dxa"/>
          </w:tcPr>
          <w:p w:rsidR="00D34DF7" w:rsidRDefault="00D34DF7" w:rsidP="00CC5E32">
            <w:pPr>
              <w:pStyle w:val="libPoem"/>
            </w:pPr>
            <w:r>
              <w:rPr>
                <w:rtl/>
                <w:lang w:bidi="fa-IR"/>
              </w:rPr>
              <w:t>لئن فرّقتها آلُ حربٍ فلم تكُنْ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4DF7" w:rsidRDefault="00D34DF7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4DF7" w:rsidRDefault="009F05D6" w:rsidP="00CC5E32">
            <w:pPr>
              <w:pStyle w:val="libPoem"/>
            </w:pPr>
            <w:r>
              <w:rPr>
                <w:rtl/>
                <w:lang w:bidi="fa-IR"/>
              </w:rPr>
              <w:t>لتجمع حتّى الحشر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المخاريا</w:t>
            </w:r>
            <w:r w:rsidR="00D34DF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34DF7" w:rsidRPr="007E62B8" w:rsidRDefault="00D34DF7" w:rsidP="00D34DF7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D34DF7">
      <w:pPr>
        <w:pStyle w:val="libFootnote0"/>
        <w:rPr>
          <w:lang w:bidi="fa-IR"/>
        </w:rPr>
      </w:pPr>
      <w:r w:rsidRPr="00D34DF7">
        <w:rPr>
          <w:rtl/>
        </w:rPr>
        <w:t>(1)</w:t>
      </w:r>
      <w:r>
        <w:rPr>
          <w:rtl/>
          <w:lang w:bidi="fa-IR"/>
        </w:rPr>
        <w:t xml:space="preserve"> وقيل : زوجته بقيت بعد وفاته</w:t>
      </w:r>
      <w:r w:rsidR="00F66732">
        <w:rPr>
          <w:rtl/>
          <w:lang w:bidi="fa-IR"/>
        </w:rPr>
        <w:t>.</w:t>
      </w:r>
    </w:p>
    <w:p w:rsidR="007E62B8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BC0C3C">
      <w:pPr>
        <w:pStyle w:val="Heading2Center"/>
        <w:rPr>
          <w:lang w:bidi="fa-IR"/>
        </w:rPr>
      </w:pPr>
      <w:bookmarkStart w:id="35" w:name="_Toc18237492"/>
      <w:r>
        <w:rPr>
          <w:rtl/>
          <w:lang w:bidi="fa-IR"/>
        </w:rPr>
        <w:lastRenderedPageBreak/>
        <w:t>المجلس الواحد والثّلاثون بعد المئة</w:t>
      </w:r>
      <w:bookmarkEnd w:id="35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ابن أبي الحديد في شرح نهج البلاغة : إنّ عثمان ل</w:t>
      </w:r>
      <w:r w:rsidR="00BC0C3C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أعطى مروان بن الحكم وغيره بيوت الأموال ، واختصّ زيد بن ثابت بشيء منها , جعل أبو ذر يقول بين النّاس وفي الطّرقات والشّوارع : بشّر الكافرين بعذاب أليم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ويرفع بذلك صوته ويتلو قوله تعالى : </w:t>
      </w:r>
      <w:r w:rsidRPr="00BC0C3C">
        <w:rPr>
          <w:rStyle w:val="libAlaemChar"/>
          <w:rtl/>
        </w:rPr>
        <w:t>(</w:t>
      </w:r>
      <w:r w:rsidRPr="00BC0C3C">
        <w:rPr>
          <w:rStyle w:val="libAieChar"/>
          <w:rtl/>
        </w:rPr>
        <w:t xml:space="preserve"> وَالّذِينَ يَكْنِ</w:t>
      </w:r>
      <w:r w:rsidR="00BC0C3C" w:rsidRPr="00BC0C3C">
        <w:rPr>
          <w:rStyle w:val="libAieChar"/>
          <w:rtl/>
        </w:rPr>
        <w:t>زُونَ الذّهَبَ وَالْفِضّةَ وَل</w:t>
      </w:r>
      <w:r w:rsidR="00BC0C3C" w:rsidRPr="00BC0C3C">
        <w:rPr>
          <w:rStyle w:val="libAieChar"/>
          <w:rFonts w:hint="cs"/>
          <w:rtl/>
        </w:rPr>
        <w:t>َ</w:t>
      </w:r>
      <w:r w:rsidR="00BC0C3C" w:rsidRPr="00BC0C3C">
        <w:rPr>
          <w:rStyle w:val="libAieChar"/>
          <w:rtl/>
        </w:rPr>
        <w:t>ا</w:t>
      </w:r>
      <w:r w:rsidRPr="00BC0C3C">
        <w:rPr>
          <w:rStyle w:val="libAieChar"/>
          <w:rtl/>
        </w:rPr>
        <w:t xml:space="preserve"> يُنفِقُونَهَا فِي سَبِيلِ اللّهِ فَبَشّرْهُمْ بِعَذَابٍ أَلِيمٍ </w:t>
      </w:r>
      <w:r w:rsidRPr="00BC0C3C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فرُفع ذلك إلى عثمان مراراً وهو ساكت , ثُمّ إنّه أرسل إليه : أنْ انتهِ عمّا بلغني عنك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أبو ذر : أينهاني عن قراءة كتاب الله تعالى وعيب مَن ترك أمر الله ؟! فوالله ، لإنْ اُرضي الله بسخط عثمان أحبّ إليّ وخير لي من أنْ أسخط الله برضى عثمان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فاغضب عثمان ذلك , فتصابر إلى أنْ قال عثمان يوماً والنّاس حوله : أيجوز للامام أنْ يأخذ من المال شيئاً قرضاً , فاذا أيسر قضى ؟ فقال كعب الأحبار : لا بأس بذلك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أبو ذر : يابن اليهوديين ، أتعلّمنا ديننا ؟! فقال عثمان : قد كثر أذاك لي وتولّعك بأصحابي , الحقْ بالشّام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فأخرجه إليها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 معاوية يومئذٍ بالشّام والياً عليها من قِبل عثمان , فكان أبو ذر ينكر على معاوية أشياء يفعلها , فبعث إليه معاوية يوماً ثلاثمئة دينار , فقال أبو ذر لرسوله : إنْ كانت من عطائي الذي حرمتمونيه من عامي هذا ، أقبلها ، وإنْ كانت صلة , لا حاجة لي فيها وردّها عليه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بنى معاوية الخضراء بدمشق , فقال أبو ذر : يا معاوية , إنْ كانت هذه من مال الله فهي الخيانة ، وإنْ كانت من مالك فهي الإسراف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 أبو ذر يقول بالشّام : والله , لقد حدثت أعمال ما أعرفها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والله , ما هي في كتاب الله ولا سنة نبيه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والله , إنّي لأرى حقّاً يُطفأ ، وباطلاً يحيا ، وصادقاً مكذَّباً , واثرة بغير تقىً ، وصالحاً مستأثَراً عليه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وروي عن ابن جندل الغفاري قال : جئت يوماً إلى معاوية فسمعت صارخاً على باب داره يقول : أتتكم القطار بحمل النّار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اللهمّ , إلعن الآمرين بالمعروف التاركين</w:t>
      </w:r>
    </w:p>
    <w:p w:rsidR="00BC0C3C" w:rsidRPr="007E62B8" w:rsidRDefault="00BC0C3C" w:rsidP="00BC0C3C">
      <w:pPr>
        <w:pStyle w:val="libLine"/>
      </w:pPr>
      <w:r w:rsidRPr="007E62B8">
        <w:rPr>
          <w:rtl/>
        </w:rPr>
        <w:t>____________________</w:t>
      </w:r>
    </w:p>
    <w:p w:rsidR="00166891" w:rsidRDefault="00166891" w:rsidP="00BC0C3C">
      <w:pPr>
        <w:pStyle w:val="libFootnote0"/>
        <w:rPr>
          <w:lang w:bidi="fa-IR"/>
        </w:rPr>
      </w:pPr>
      <w:r w:rsidRPr="00BC0C3C">
        <w:rPr>
          <w:rtl/>
        </w:rPr>
        <w:t>(1)</w:t>
      </w:r>
      <w:r>
        <w:rPr>
          <w:rtl/>
          <w:lang w:bidi="fa-IR"/>
        </w:rPr>
        <w:t xml:space="preserve"> سورة التوبة / 34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23646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اللهمّ , إلعن النّاهضين عن المنكر المرتكبين 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فازبأرّ معاوية وتغيّر لونه , وقال لي : أتعرف الصّارخ ؟ فقلت : لا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من عذيري من جندب بن جنادة , يأتينا كلّ يوم فيصرخ على باب قصرنا بما سمعت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قال : ادخلوه عليّ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فجيء بأبي ذر بين قوم يقودونه حتّى وقف بين يديه , فقال له معاوية : يا عدو الله وعدو رسوله , تأتينا في كلّ يوم فتصنع ما تصنع ! أما إنّي لو كنت قاتل رجل من أصحاب محمّد من غير إذن أمير المؤمنين عثمان لقتلتك , ولكنّي أستأذن فيك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أبو ذر : ما أنا بعدو لله ولا لرسوله , بل أنت وأبوك عدوّان لله ولرسوله ؛ أظهرتما الإسلام وأبطنتما الكفر , ولقد لعنك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ودعا عليك مرّات أنْ لا تشبع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فأمر معاوية بحبسه وكتب إلى عثمان فيه , فكتب عثمان إلى معاوية : احمل جندباً إليّ على أغلظ مركب وأوعره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فوجّه به مع مَن سار به الليل والنّهار ، وحمله على شارف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أ</w:t>
      </w:r>
      <w:r w:rsidR="0023646B">
        <w:rPr>
          <w:rtl/>
          <w:lang w:bidi="fa-IR"/>
        </w:rPr>
        <w:t>ي ناقة صغيرة صعبة ليس عليها إل</w:t>
      </w:r>
      <w:r w:rsidR="0023646B">
        <w:rPr>
          <w:rFonts w:hint="cs"/>
          <w:rtl/>
          <w:lang w:bidi="fa-IR"/>
        </w:rPr>
        <w:t>ّ</w:t>
      </w:r>
      <w:r w:rsidR="0023646B">
        <w:rPr>
          <w:rtl/>
          <w:lang w:bidi="fa-IR"/>
        </w:rPr>
        <w:t>ا</w:t>
      </w:r>
      <w:r>
        <w:rPr>
          <w:rtl/>
          <w:lang w:bidi="fa-IR"/>
        </w:rPr>
        <w:t xml:space="preserve"> قتب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حتّى قدم به المدينة وقد سقط لحم فخذيه من الجهد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23646B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اُدخل أبو ذر على عثمان , قال له : أنت الذي فعلت وفعلت ؟ فقال أبو ذر : نصحتك فاستغششتني , ونصحت صاحبك فاستغشّني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عثمان : كذبت , ولكنّك تريد الفتنة وتحبّها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أبو ذر</w:t>
      </w:r>
      <w:r w:rsidR="0023646B">
        <w:rPr>
          <w:rtl/>
          <w:lang w:bidi="fa-IR"/>
        </w:rPr>
        <w:t xml:space="preserve"> : والله , ما وجدت لي عذراً إل</w:t>
      </w:r>
      <w:r w:rsidR="0023646B">
        <w:rPr>
          <w:rFonts w:hint="cs"/>
          <w:rtl/>
          <w:lang w:bidi="fa-IR"/>
        </w:rPr>
        <w:t>ّ</w:t>
      </w:r>
      <w:r w:rsidR="0023646B">
        <w:rPr>
          <w:rtl/>
          <w:lang w:bidi="fa-IR"/>
        </w:rPr>
        <w:t>ا</w:t>
      </w:r>
      <w:r>
        <w:rPr>
          <w:rtl/>
          <w:lang w:bidi="fa-IR"/>
        </w:rPr>
        <w:t xml:space="preserve"> الأمر بالمعروف والنّهي عن ال</w:t>
      </w:r>
      <w:r w:rsidR="0023646B">
        <w:rPr>
          <w:rFonts w:hint="cs"/>
          <w:rtl/>
          <w:lang w:bidi="fa-IR"/>
        </w:rPr>
        <w:t>ـ</w:t>
      </w:r>
      <w:r>
        <w:rPr>
          <w:rtl/>
          <w:lang w:bidi="fa-IR"/>
        </w:rPr>
        <w:t>مُنكر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فغضب عثمان وقال : أشيروا عليّ في هذا الشّيخ الكذّاب , إمّا أنْ أضربه أو أحبسه أو أقتله أو أنفيه من أرض الإسلام ؟ فتكلّم علي (</w:t>
      </w:r>
      <w:r w:rsidR="00CD34D0" w:rsidRPr="00CD34D0">
        <w:rPr>
          <w:rStyle w:val="libAlaemChar"/>
          <w:rtl/>
        </w:rPr>
        <w:t>عليه‌السلام</w:t>
      </w:r>
      <w:r w:rsidR="0023646B">
        <w:rPr>
          <w:rtl/>
          <w:lang w:bidi="fa-IR"/>
        </w:rPr>
        <w:t>) ، وكان حاضراً</w:t>
      </w:r>
      <w:r>
        <w:rPr>
          <w:rtl/>
          <w:lang w:bidi="fa-IR"/>
        </w:rPr>
        <w:t>، فقال : (( أشير عليك بما قال مؤمن آل فرعون :</w:t>
      </w:r>
      <w:r w:rsidR="0023646B" w:rsidRPr="0023646B">
        <w:rPr>
          <w:rStyle w:val="libAlaemChar"/>
          <w:rFonts w:hint="cs"/>
          <w:rtl/>
        </w:rPr>
        <w:t>(</w:t>
      </w:r>
      <w:r w:rsidRPr="0023646B">
        <w:rPr>
          <w:rStyle w:val="libAieChar"/>
          <w:rtl/>
        </w:rPr>
        <w:t xml:space="preserve"> وَإِنْ يَكُ كَاذِبًا فَعَلَيْهِ كَذِبُهُ وَإِنْ يَكُ صَادِقًا يُصِبْكُمْ بَعْضُ الَّذِي يَعِ</w:t>
      </w:r>
      <w:r w:rsidR="0023646B" w:rsidRPr="0023646B">
        <w:rPr>
          <w:rStyle w:val="libAieChar"/>
          <w:rtl/>
        </w:rPr>
        <w:t>دُكُمْ إِنَّ اللَّهَ ل</w:t>
      </w:r>
      <w:r w:rsidR="0023646B" w:rsidRPr="0023646B">
        <w:rPr>
          <w:rStyle w:val="libAieChar"/>
          <w:rFonts w:hint="cs"/>
          <w:rtl/>
        </w:rPr>
        <w:t>َ</w:t>
      </w:r>
      <w:r w:rsidR="0023646B" w:rsidRPr="0023646B">
        <w:rPr>
          <w:rStyle w:val="libAieChar"/>
          <w:rtl/>
        </w:rPr>
        <w:t>ا</w:t>
      </w:r>
      <w:r w:rsidRPr="0023646B">
        <w:rPr>
          <w:rStyle w:val="libAieChar"/>
          <w:rtl/>
        </w:rPr>
        <w:t xml:space="preserve"> يَهْدِي مَنْ هُوَ مُسْرِفٌ كَذَّاب</w:t>
      </w:r>
      <w:r w:rsidR="0023646B" w:rsidRPr="0023646B">
        <w:rPr>
          <w:rStyle w:val="libAieChar"/>
          <w:rFonts w:hint="cs"/>
          <w:rtl/>
        </w:rPr>
        <w:t xml:space="preserve"> </w:t>
      </w:r>
      <w:r w:rsidR="0023646B" w:rsidRPr="0023646B">
        <w:rPr>
          <w:rStyle w:val="libAlaemChar"/>
          <w:rFonts w:hint="cs"/>
          <w:rtl/>
        </w:rPr>
        <w:t>)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فغضب عثمان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: ومنع عثمان النّاس أنْ يُجالسوا أبا ذر ويكلّموه , فمكث كذلك أياماً , ثُمّ اُتي به فوقف بين يديه , فقال عثمان : اخرج عنّا من بلادنا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أبو ذر : ما أبغض إليّ جوارك , فإلى أين أخرج ؟ قال : إلى البادية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أصير بعد الهجرة إعرابياً ؟! قال أبو ذر : فأخرج إلى بادية نجد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عثمان : بل إلى الشّرق الأبعد ، أقصى فأقصى , امضِ على وجهك هذا , فلا تعدون الرّبذة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فخرج إليها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فلمّا حضرته الوفاة , قال لامرأته أو ابنته : إذبحي شاة من غنمك واصنعيها , فإذا نضجت فاقعدي على قارعة الطّريق ، فأوّل ركب ترينهم</w:t>
      </w:r>
    </w:p>
    <w:p w:rsidR="00166891" w:rsidRDefault="007E62B8" w:rsidP="007E62B8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A74A7F">
      <w:pPr>
        <w:pStyle w:val="libFootnote0"/>
        <w:rPr>
          <w:lang w:bidi="fa-IR"/>
        </w:rPr>
      </w:pPr>
      <w:r w:rsidRPr="00A74A7F">
        <w:rPr>
          <w:rtl/>
        </w:rPr>
        <w:t>(1)</w:t>
      </w:r>
      <w:r>
        <w:rPr>
          <w:rtl/>
          <w:lang w:bidi="fa-IR"/>
        </w:rPr>
        <w:t xml:space="preserve"> سورة غافر / 28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A74A7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قولي : يا عباد الله الصالحين ، هذا أبو ذر صاحب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قد قضى نحبه ولقي ربّه ، فأعينوني فأجنوه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محمّد بن علقمة : خرجت في رهط اُريد الحجّ منهم مالك بن الحارث الأشتر حتّى قدمنا الرّبذة ، فإذا امرأة على قارعة الطّريق , تقول : عباد الله ال</w:t>
      </w:r>
      <w:r w:rsidR="00A74A7F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مُسلمين ! هذا أبو ذر صاحب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قد هلك غريباً ، وليس لي أحد يعينني عليه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فنظر بعضنا إلى بعض , فحمدنا الله على ما ساق إلينا واسترجعنا لعظيم المصيبة , ثُمّ أقبلنا معها فجهّزناه وتنافسنا في كفنه حتّى اُخرج من بيننا بالسّواء , ثُمّ تعاونّا على غسله حتّى فرغنا منه , ثُمّ قدمنا مالك الأشتر فصلّى بنا عليه , ثُمّ دفنّاه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فقام الأشتر على قبره , ثُمّ قال : اللهمّ , إنّ هذا أبو ذر صاحب رسولك , عبدك في العابدين ، وجاهد فيك المشركين , لم يُغيّر ولم يُبدّل ، لكنّه رأى مُنكراً فغيّره بلسانه وقلبه حتّى جفي ونفي ، وحرم واحتقر , ثُمّ مات وحيداً غريباً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اللهمّ , فاقصم مَن حرمه ونفاه من مهاجره وحرم رسولك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: فرفعنا أيدينا جميعاً وقلنا آمين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ثم قدّمت الشّاة التّي صنعت , فقالت : أيها الصّالحون ، قد اقسم عليكم أنْ لا تبرحوا حتّى تتغدّوا ، فتغدّينا وارتحلنا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أفما كان يوجد يوم عاشوراء مَن يقف على قارعة طريق كربلاء , ل</w:t>
      </w:r>
      <w:r w:rsidR="001775AF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بقي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ثلاثة أيام بلا دفن فيُ</w:t>
      </w:r>
      <w:r w:rsidR="001775AF">
        <w:rPr>
          <w:rtl/>
          <w:lang w:bidi="fa-IR"/>
        </w:rPr>
        <w:t>نادي</w:t>
      </w:r>
      <w:r>
        <w:rPr>
          <w:rtl/>
          <w:lang w:bidi="fa-IR"/>
        </w:rPr>
        <w:t>: أيّها المسلمون , هذا إمامكم وابن بنت نبيّكم الحسين , قد قُتل غريباً ، وتُرك على وجه الصّعيد عرياناً سليباً , لم يصلَّ عليه ، ولم يُدفن فهلمّوا إلى مواراته ودفنه ؟!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لقد تعس اُولئك المسلمون وخسروا وخابوا وما ظفروا , خذلوا ابن بنت نبيّهم وقتلوه ، وأطاعوا ابن مرجانة ونصروه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1775AF" w:rsidTr="003A6327">
        <w:trPr>
          <w:trHeight w:val="350"/>
        </w:trPr>
        <w:tc>
          <w:tcPr>
            <w:tcW w:w="4347" w:type="dxa"/>
            <w:shd w:val="clear" w:color="auto" w:fill="auto"/>
          </w:tcPr>
          <w:p w:rsidR="001775AF" w:rsidRDefault="001775AF" w:rsidP="00CC5E32">
            <w:pPr>
              <w:pStyle w:val="libPoem"/>
            </w:pPr>
            <w:r>
              <w:rPr>
                <w:rtl/>
                <w:lang w:bidi="fa-IR"/>
              </w:rPr>
              <w:t>لله ملقىً على الرّمضاء غصَّ بهِ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1775AF" w:rsidRDefault="001775AF" w:rsidP="00CC5E32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1775AF" w:rsidRDefault="001775AF" w:rsidP="00CC5E32">
            <w:pPr>
              <w:pStyle w:val="libPoem"/>
            </w:pPr>
            <w:r>
              <w:rPr>
                <w:rtl/>
                <w:lang w:bidi="fa-IR"/>
              </w:rPr>
              <w:t>فمُ الرّدى بعد إقدامٍ وتشميرِ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75AF" w:rsidTr="003A6327">
        <w:trPr>
          <w:trHeight w:val="350"/>
        </w:trPr>
        <w:tc>
          <w:tcPr>
            <w:tcW w:w="4347" w:type="dxa"/>
          </w:tcPr>
          <w:p w:rsidR="001775AF" w:rsidRDefault="001775AF" w:rsidP="00CC5E32">
            <w:pPr>
              <w:pStyle w:val="libPoem"/>
            </w:pPr>
            <w:r>
              <w:rPr>
                <w:rtl/>
                <w:lang w:bidi="fa-IR"/>
              </w:rPr>
              <w:t>تحنو عليه الرّبى ظلاً وتسترهُ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775AF" w:rsidRDefault="001775AF" w:rsidP="00CC5E32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775AF" w:rsidRDefault="001775AF" w:rsidP="00CC5E32">
            <w:pPr>
              <w:pStyle w:val="libPoem"/>
            </w:pPr>
            <w:r>
              <w:rPr>
                <w:rtl/>
                <w:lang w:bidi="fa-IR"/>
              </w:rPr>
              <w:t>عن النّواظر أذيالُ الأعاصيرِ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75AF" w:rsidTr="003A6327">
        <w:trPr>
          <w:trHeight w:val="350"/>
        </w:trPr>
        <w:tc>
          <w:tcPr>
            <w:tcW w:w="4347" w:type="dxa"/>
          </w:tcPr>
          <w:p w:rsidR="001775AF" w:rsidRDefault="001775AF" w:rsidP="00CC5E32">
            <w:pPr>
              <w:pStyle w:val="libPoem"/>
            </w:pPr>
            <w:r>
              <w:rPr>
                <w:rtl/>
                <w:lang w:bidi="fa-IR"/>
              </w:rPr>
              <w:t>تهابه الوحشُ أنْ تدنو لمصرعهِ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1775AF" w:rsidRDefault="001775AF" w:rsidP="00CC5E32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1775AF" w:rsidRDefault="001775AF" w:rsidP="00CC5E32">
            <w:pPr>
              <w:pStyle w:val="libPoem"/>
            </w:pPr>
            <w:r>
              <w:rPr>
                <w:rtl/>
                <w:lang w:bidi="fa-IR"/>
              </w:rPr>
              <w:t>وقد أقام ثلاثاً غير مقبورِ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A6327" w:rsidRDefault="003A6327" w:rsidP="003A632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3A6327">
      <w:pPr>
        <w:pStyle w:val="libFootnote0"/>
        <w:rPr>
          <w:lang w:bidi="fa-IR"/>
        </w:rPr>
      </w:pPr>
      <w:r w:rsidRPr="003A6327">
        <w:rPr>
          <w:rtl/>
        </w:rPr>
        <w:t>(1)</w:t>
      </w:r>
      <w:r>
        <w:rPr>
          <w:rtl/>
          <w:lang w:bidi="fa-IR"/>
        </w:rPr>
        <w:t xml:space="preserve"> أي واروه في التّراب</w:t>
      </w:r>
      <w:r w:rsidR="00F66732">
        <w:rPr>
          <w:rtl/>
          <w:lang w:bidi="fa-IR"/>
        </w:rPr>
        <w:t>.</w:t>
      </w:r>
    </w:p>
    <w:p w:rsidR="003A6327" w:rsidRDefault="003A6327" w:rsidP="003A6327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3A6327">
      <w:pPr>
        <w:pStyle w:val="Heading2Center"/>
        <w:rPr>
          <w:lang w:bidi="fa-IR"/>
        </w:rPr>
      </w:pPr>
      <w:bookmarkStart w:id="36" w:name="_Toc18237493"/>
      <w:r>
        <w:rPr>
          <w:rtl/>
          <w:lang w:bidi="fa-IR"/>
        </w:rPr>
        <w:lastRenderedPageBreak/>
        <w:t>المجلس الثّاني والثّلاثون بعد المئة</w:t>
      </w:r>
      <w:bookmarkEnd w:id="36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روى ابن أبي الحديد عن ابن عباس قال : ل</w:t>
      </w:r>
      <w:r w:rsidR="003A6327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اُخرج أبو ذر إلى الرّبذة , أمر عثمان فنودي في النّاس أنْ لا يُكلِّم أحد أبا ذر ولا يشيّعه , وأمر مروان بن الحكم أنْ يخرج به ، فخرج به وتحاماه النّاس : أي اجتنبوه</w:t>
      </w:r>
      <w:r w:rsidR="00F66732">
        <w:rPr>
          <w:rtl/>
          <w:lang w:bidi="fa-IR"/>
        </w:rPr>
        <w:t>.</w:t>
      </w:r>
      <w:r w:rsidR="0023443D">
        <w:rPr>
          <w:rtl/>
          <w:lang w:bidi="fa-IR"/>
        </w:rPr>
        <w:t xml:space="preserve"> إل</w:t>
      </w:r>
      <w:r w:rsidR="0023443D">
        <w:rPr>
          <w:rFonts w:hint="cs"/>
          <w:rtl/>
          <w:lang w:bidi="fa-IR"/>
        </w:rPr>
        <w:t>ّ</w:t>
      </w:r>
      <w:r w:rsidR="0023443D">
        <w:rPr>
          <w:rtl/>
          <w:lang w:bidi="fa-IR"/>
        </w:rPr>
        <w:t>ا</w:t>
      </w:r>
      <w:r>
        <w:rPr>
          <w:rtl/>
          <w:lang w:bidi="fa-IR"/>
        </w:rPr>
        <w:t xml:space="preserve">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وعقيلاً أخا علي ، وحسناً وحسيناً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وعمّاراً , فإنّهم خرجوا معه يشيّعونه , فجعل الحسن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يُكلّم أبا ذر , فقال له مروان بن الحكم : ايهاً يا حسن ، ألا تعلم إنّ أمير المؤمنين عثمان قد نهى عن كلام هذا الرجل ؟ فإنْ كُنت لا تعلم فاعلم ذلك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فحمل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على مروان ، فضرب بالسّوط بين اذني راحلته , وقال : (</w:t>
      </w:r>
      <w:r w:rsidR="0023443D">
        <w:rPr>
          <w:rtl/>
          <w:lang w:bidi="fa-IR"/>
        </w:rPr>
        <w:t>( تنحَّ لحاك الله إلى النّار ))</w:t>
      </w:r>
      <w:r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فرجع مروان مُغضباً إلى عثمان فاخبره الخبر ، فتلظّى على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ووقف أبو ذر فودّعه القوم ، ومعه ذكوان مولى اُمّ هاني بنت أبي طالب , قال ذكوان : فَحفِظتُ كلام القوم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وكان حافظاً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فقال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يا أبا ذر ، إنّك غضبت لله فارجُ مَن غضبت 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إنّ القوم خافوك على دنياهم وخفتهم على دينك , فاترك في أيديهم ما خافوك عليه واهرب بما خفتهم عليه , فما أحوجهم إلى ما منعتهم وما أغناك عمّا منعوك , وستعلم مَن الرّابح غداً والأكثر حسداً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ولو أنّ السّماوات والأرض كانتا على عبد رتقاً ثُمّ اتقى الله ، لجعل الله</w:t>
      </w:r>
      <w:r w:rsidR="0023443D">
        <w:rPr>
          <w:rtl/>
          <w:lang w:bidi="fa-IR"/>
        </w:rPr>
        <w:t xml:space="preserve"> له منها مخرجاً</w:t>
      </w:r>
      <w:r w:rsidR="00F66732">
        <w:rPr>
          <w:rtl/>
          <w:lang w:bidi="fa-IR"/>
        </w:rPr>
        <w:t>.</w:t>
      </w:r>
      <w:r w:rsidR="0023443D">
        <w:rPr>
          <w:rtl/>
          <w:lang w:bidi="fa-IR"/>
        </w:rPr>
        <w:t xml:space="preserve"> لا يؤنسنك إل</w:t>
      </w:r>
      <w:r w:rsidR="0023443D">
        <w:rPr>
          <w:rFonts w:hint="cs"/>
          <w:rtl/>
          <w:lang w:bidi="fa-IR"/>
        </w:rPr>
        <w:t>ّ</w:t>
      </w:r>
      <w:r w:rsidR="0023443D">
        <w:rPr>
          <w:rtl/>
          <w:lang w:bidi="fa-IR"/>
        </w:rPr>
        <w:t>ا الحقّ ولا يوحشنّك إل</w:t>
      </w:r>
      <w:r w:rsidR="0023443D">
        <w:rPr>
          <w:rFonts w:hint="cs"/>
          <w:rtl/>
          <w:lang w:bidi="fa-IR"/>
        </w:rPr>
        <w:t>ّ</w:t>
      </w:r>
      <w:r w:rsidR="0023443D">
        <w:rPr>
          <w:rtl/>
          <w:lang w:bidi="fa-IR"/>
        </w:rPr>
        <w:t>ا</w:t>
      </w:r>
      <w:r>
        <w:rPr>
          <w:rtl/>
          <w:lang w:bidi="fa-IR"/>
        </w:rPr>
        <w:t xml:space="preserve"> الباطل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فلو قبلت دنياهم لأحبّوك ، ولو قرضت منها لأمنوك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قال لأصحابه : (( ودّعوا عمّكم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وقال لعقيل : (( ودّع أخاك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فتكلم عقيل , فقال : ما عسى أنْ نقول يا أبا ذر , وأنت تعلم إنّا نحبك وأنت تحبنا , فاتّقِ فإنّ التقوى نجاة ، واصبر فإنّ الصّبر كرم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واعلم إنّ استثقالك الصّبر من الجزع ، واستبطاءك العافية من اليأس , فدع اليأس والجزع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تكلم الحسن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فقال : (( يا عمّاه , لولا أنّه لا ينبغي </w:t>
      </w:r>
      <w:r w:rsidR="0023443D">
        <w:rPr>
          <w:rtl/>
          <w:lang w:bidi="fa-IR"/>
        </w:rPr>
        <w:t>للمودّع أنْ يسكت , وللمشيّع إل</w:t>
      </w:r>
      <w:r w:rsidR="0023443D">
        <w:rPr>
          <w:rFonts w:hint="cs"/>
          <w:rtl/>
          <w:lang w:bidi="fa-IR"/>
        </w:rPr>
        <w:t>ّ</w:t>
      </w:r>
      <w:r w:rsidR="0023443D">
        <w:rPr>
          <w:rtl/>
          <w:lang w:bidi="fa-IR"/>
        </w:rPr>
        <w:t>ا</w:t>
      </w:r>
      <w:r>
        <w:rPr>
          <w:rtl/>
          <w:lang w:bidi="fa-IR"/>
        </w:rPr>
        <w:t xml:space="preserve"> أنْ ينصرف , لقصُر الكلام وإنْ طال الأسف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وقد أتى القوم إليك ما ترى ، فضع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23443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عنك الدّنيا بتذكّر فراغها ، وشدّة ما اشتدّ منها برجاء ما بعدها , واصبر حتّى تلقى نبيك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وهو عنك راضٍ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تكلم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فقال : (( يا عمّاه , إنّ الله تعالى قادر أنْ يُغيّر ما قد ترى , والله كلّ يوم هو في شأن , وقد منعك القوم دنياهم ومنعتهم دينك , فما أغناك عمّا منعوك وأحوجهم إلى ما منعتهم , فاسأل الله الصّبر والنّصر ، واستعذ به من الجشع والجزع , فإنّ الصّبر من الدّين والكرم , وإنّ الجشع لا يُقدّم رزقاً ، والجزع لا يؤخّر أجلاً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تكلم عمّار رحمه الله مُغضباً , فقال : لا آنس الله مَن أوحشك ، ولا آمن مَن أخافك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أما والله , لو أردّت دنياهم لأمّنوك ، ولو رضيت أعمالهم لأحبّوك ، وما </w:t>
      </w:r>
      <w:r w:rsidR="0023443D">
        <w:rPr>
          <w:rtl/>
          <w:lang w:bidi="fa-IR"/>
        </w:rPr>
        <w:t>منع النّاس أنْ يقولوا بقولك إل</w:t>
      </w:r>
      <w:r w:rsidR="0023443D">
        <w:rPr>
          <w:rFonts w:hint="cs"/>
          <w:rtl/>
          <w:lang w:bidi="fa-IR"/>
        </w:rPr>
        <w:t>ّ</w:t>
      </w:r>
      <w:r w:rsidR="0023443D">
        <w:rPr>
          <w:rtl/>
          <w:lang w:bidi="fa-IR"/>
        </w:rPr>
        <w:t>ا</w:t>
      </w:r>
      <w:r>
        <w:rPr>
          <w:rtl/>
          <w:lang w:bidi="fa-IR"/>
        </w:rPr>
        <w:t xml:space="preserve"> الرّضا بالدّنيا والجزع من الموت , ومالوا إلى ما سلطان جماعتهم عليه ، والملك ل</w:t>
      </w:r>
      <w:r w:rsidR="0023443D">
        <w:rPr>
          <w:rFonts w:hint="cs"/>
          <w:rtl/>
          <w:lang w:bidi="fa-IR"/>
        </w:rPr>
        <w:t>ـ</w:t>
      </w:r>
      <w:r>
        <w:rPr>
          <w:rtl/>
          <w:lang w:bidi="fa-IR"/>
        </w:rPr>
        <w:t>مَن غلب , فوهبوا لهم دينهم ومنحهم القوم دنياهم , فخسروا الدّنيا والآخرة ، ألا ذلك هو الخُسران المبين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فبكى أبو ذر رحمه الله وكان شيخاً كبيراً , وقال : رحمكم الله يا أهل بيت الرّحمة , إذا رأيتكم ذكرت بكم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مالي بالمدينة سكن ولا شجن غيركم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إنّي ثقلت على عثمان بالحجاز كما ثقلت على معاوية بالشّام , فسيّرني إلى بلد ليس لي به ناصر ولا دافع إلاّ الله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والله , ما اُريد إلاّ الله صاحباً وما أخشى مع الله وحشة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E7539C">
        <w:rPr>
          <w:rFonts w:hint="cs"/>
          <w:rtl/>
          <w:lang w:bidi="fa-IR"/>
        </w:rPr>
        <w:t>ـ</w:t>
      </w:r>
      <w:r>
        <w:rPr>
          <w:rtl/>
          <w:lang w:bidi="fa-IR"/>
        </w:rPr>
        <w:t>مّا نُفي أبو ذر إلى الرّبذة حضره الموت , قيل له : يا ابا ذر ، ما مالك ؟ قال : عملي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قالوا : إنّما نسألك عن الذّهب والفضة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ما أصبح فلا اُمسى وما اُمسى فلا أصبح ، لنا كندوج فيه حرّ متاعنا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سمعت خليلي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يقول : (( كندوج المرء قبره )) : والكندوج ، شبه المخزن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وقيل : كانت لأبي ذر غُنيمات يعيش بها فأصابها داء فماتت , فأصاب أبا ذر وابنته الجوع وماتت أهله , قالت ابنته : أصابنا الجوع وبقينا ثلاثة أيام لم نأكل شيئاً , فقال لي أبي : يا بنية ، قومي بنا إلى الرّمل نطلب القتّ : وهو نبت له حب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فصرنا إلى الرّمل فلم نجد شيئاً , فجمع أبي رملاً ووضع رأسه عليه ، ورأيت عينيه قد انقلبتا , فبكيت وقلت له : يا ابتِ , كيف أصنع بك وأنا وحيدة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وفي رواية , أنّ التّي كانت معه هي زوجته فبكت , فقال لها : وما يبكيك ؟ فقالت : ومالي لا أبكي ، وأنت تموت بفلاة من الأرض وليس عندي ثوب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E7539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يسعك كفناً ! فقال لها : لا تخافي ، فإنّي إذا متّ جاءك من أهل العراق مَن يكفيك أمري , فإذا أنا متّ فمدّي الكساء على وجهي , ثُمّ اقعدي على طريق العراق , فإذا أقبل ركب فقومي إليهم وقولي : هذا أبو ذر صاحب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قد توفّي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قالت ابنته : فلمّا مات مددت الكساء على وجهه , ثُمّ قعدت على طريق العراق ، فجاء نفر فيهم مالك الأشتر , فقلت لهم : يا معشر المسلمين , هذا أبو ذر صاحب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قد توفّي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فنزلوا ومشوا يبكون فجاؤوا فغسّلوه , وكفّنه الأشتر في حلّة قيمتها أربعة آلاف درهم , وصلّوا عليه ودفنوه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أقول : لِمَ لا وقفت سُكينة يوم العاشر من ال</w:t>
      </w:r>
      <w:r w:rsidR="00E7539C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 على قارعة طريق كربلاء حين بقي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ثلاثة أيام بلا دفن , ونادت : يا معشر المسلمين , هذا إمامكم وابن بنت نبيكم الحسين سيّد شباب أهل الجنّة , قد قُتل غريباً وتُرك على وجه الأرض عرياناً سليباً لم يُصلَّ عليه ولم يُدفن , فهلمّوا إلى مواراته ودفنه ؟!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بلى , ل</w:t>
      </w:r>
      <w:r w:rsidR="00E7539C">
        <w:rPr>
          <w:rFonts w:hint="cs"/>
          <w:rtl/>
          <w:lang w:bidi="fa-IR"/>
        </w:rPr>
        <w:t>ـ</w:t>
      </w:r>
      <w:r>
        <w:rPr>
          <w:rtl/>
          <w:lang w:bidi="fa-IR"/>
        </w:rPr>
        <w:t>مّا طعنه صالح بن وهب على خاصرته فسقط إلى الأرض على خدّه الأي</w:t>
      </w:r>
      <w:r w:rsidR="00E7539C">
        <w:rPr>
          <w:rtl/>
          <w:lang w:bidi="fa-IR"/>
        </w:rPr>
        <w:t>من , خرجت اُخته زينب بدل سُكينة</w:t>
      </w:r>
      <w:r>
        <w:rPr>
          <w:rtl/>
          <w:lang w:bidi="fa-IR"/>
        </w:rPr>
        <w:t>، ونادت : وا أخاه ! وا سيّداه ! وا أهل بيتاه ! ليت السّماء اطبقت على الأرض , وليت الجبال تدكدكت على السّهل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قالت لعمر بن سعد : أيُقتل أبو عبد الله وأنت تنظر إليه ؟! فدمعت عيناه حتّى سالت دموعه على خدّيه ولحيته المشومة , وصرف وجهه عنها ولم يجبها بشيء , فنادت : ويلكم ! أما فيكم مسلم ؟! فلم يجبها أحد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لقد تعس اُولئك المسلمون وما ينفعهم إسلامهم , وقد فعلوا بذرّيّة نبيِّهم ما فعلوا 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E7539C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E7539C" w:rsidRDefault="00E7539C" w:rsidP="00CC5E32">
            <w:pPr>
              <w:pStyle w:val="libPoem"/>
            </w:pPr>
            <w:r>
              <w:rPr>
                <w:rtl/>
                <w:lang w:bidi="fa-IR"/>
              </w:rPr>
              <w:t>لم أنسَ زينب وهي تدعو بينهمْ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7539C" w:rsidRDefault="00E7539C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7539C" w:rsidRDefault="00E7539C" w:rsidP="00CC5E32">
            <w:pPr>
              <w:pStyle w:val="libPoem"/>
            </w:pPr>
            <w:r>
              <w:rPr>
                <w:rtl/>
                <w:lang w:bidi="fa-IR"/>
              </w:rPr>
              <w:t>يا قومُ ما في جمعكم من مسلم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39C" w:rsidTr="00CC5E32">
        <w:trPr>
          <w:trHeight w:val="350"/>
        </w:trPr>
        <w:tc>
          <w:tcPr>
            <w:tcW w:w="3920" w:type="dxa"/>
          </w:tcPr>
          <w:p w:rsidR="00E7539C" w:rsidRDefault="00E7539C" w:rsidP="00CC5E32">
            <w:pPr>
              <w:pStyle w:val="libPoem"/>
            </w:pPr>
            <w:r>
              <w:rPr>
                <w:rtl/>
                <w:lang w:bidi="fa-IR"/>
              </w:rPr>
              <w:t>إنّا بنات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مُصطفى ووصيِّهِ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7539C" w:rsidRDefault="00E7539C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7539C" w:rsidRDefault="00E7539C" w:rsidP="00CC5E32">
            <w:pPr>
              <w:pStyle w:val="libPoem"/>
            </w:pPr>
            <w:r>
              <w:rPr>
                <w:rtl/>
                <w:lang w:bidi="fa-IR"/>
              </w:rPr>
              <w:t>ومخدّراتِ بني الحطيم وزمزم</w:t>
            </w:r>
            <w:r w:rsidR="00CE308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CE308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CE3084">
      <w:pPr>
        <w:pStyle w:val="Heading2Center"/>
        <w:rPr>
          <w:lang w:bidi="fa-IR"/>
        </w:rPr>
      </w:pPr>
      <w:bookmarkStart w:id="37" w:name="_Toc18237494"/>
      <w:r>
        <w:rPr>
          <w:rtl/>
          <w:lang w:bidi="fa-IR"/>
        </w:rPr>
        <w:lastRenderedPageBreak/>
        <w:t>المجلس الثّالث والثّلاثون بعد المئة</w:t>
      </w:r>
      <w:bookmarkEnd w:id="37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ذكر المفيد عليه الرّحمة في إرشاده , من جملة غزوات أمير المؤمنين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غزاة ذات السّلاسل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rtl/>
          <w:lang w:bidi="fa-IR"/>
        </w:rPr>
      </w:pPr>
      <w:r>
        <w:rPr>
          <w:rtl/>
          <w:lang w:bidi="fa-IR"/>
        </w:rPr>
        <w:t>قال : وإنّما سُمّيت بذلك ؛ لأنّه اُتي بالأسرى مُكتّفين بالحبال كأنّهم في السّلاسل , وكان السّبب في هذه الغزاة : إنّ إعرابياً أتى إلى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فقال : يا رسول الله , إنّ جماعة من العرب اجتمعوا بوادي الرّمل على أنْ يبيّتوك في المدينة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فأمر بالصّلاة جماعة فاجتمعوا وعرّفهم ذلك , وقال : (( مَن لهم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فابتدرت جماعة من أهل الصّفة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وغيرهم ، وعدّتهم ثمانون رجلاً , وقالوا : نحن , فولِّ علينا مَن شئت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فاستدعى رجلاً من المهاجرين , وقال له : (( امضِ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فمضى فاتبعهم القوم فهزموهم وقتلوا جماعة كثيرة من المسلمين , وانهزم ذلك الرّجل وجاء إلى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فبعث آخر من ال</w:t>
      </w:r>
      <w:r w:rsidR="00CE3084">
        <w:rPr>
          <w:rFonts w:hint="cs"/>
          <w:rtl/>
          <w:lang w:bidi="fa-IR"/>
        </w:rPr>
        <w:t>ـ</w:t>
      </w:r>
      <w:r>
        <w:rPr>
          <w:rtl/>
          <w:lang w:bidi="fa-IR"/>
        </w:rPr>
        <w:t>مُهاجرين فهزموه , فساء ذلك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فقال عمرو بن العاص : ابعثني يا رسول الله , فإنّ الحرب خدعة ولعلّي أخدعهم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فانفذه مع جماعة ، فلمّا صاروا إلى الوادي , خرجوا إليه فهزموه وقتلوا من أصحابه جماعة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دعا أميرَ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وبعثه , وقال : (( أرسلته كرّاراً غير فرّار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ودعا له وخرج معه مشيّعاً إلى مسجد الأحزاب , وعلي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على فرس أشقر عليه بُردان يمانيان وفي يده قناة خطيّة , فانفذ معه جماعة منهم المرسلان أولاً وعمرو بن العاص , فسار بهم نحو العراق متنكّباً للطريق حتّى ظنّوا أنّه يُريد غير ذلك الوجه , ثُمّ أخذ بهم على طريق غامضة واستقبل الوادي من فمه , وكان يسير الليل ويكمن النّهار , فلمّا قرب من الوادي , أمر أصحابه</w:t>
      </w:r>
    </w:p>
    <w:p w:rsidR="00CE3084" w:rsidRDefault="00CE3084" w:rsidP="00CE3084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CE3084">
      <w:pPr>
        <w:pStyle w:val="libFootnote0"/>
        <w:rPr>
          <w:lang w:bidi="fa-IR"/>
        </w:rPr>
      </w:pPr>
      <w:r w:rsidRPr="00CE3084">
        <w:rPr>
          <w:rtl/>
        </w:rPr>
        <w:t>(1)</w:t>
      </w:r>
      <w:r>
        <w:rPr>
          <w:rtl/>
          <w:lang w:bidi="fa-IR"/>
        </w:rPr>
        <w:t xml:space="preserve"> الصّفة : سقيفة في مسجد النّبي (</w:t>
      </w:r>
      <w:r w:rsidR="00FB5767" w:rsidRPr="00CE3084">
        <w:rPr>
          <w:rStyle w:val="libFootnoteAlaemChar"/>
          <w:rtl/>
        </w:rPr>
        <w:t>صلى‌الله‌عليه‌وآله</w:t>
      </w:r>
      <w:r>
        <w:rPr>
          <w:rtl/>
          <w:lang w:bidi="fa-IR"/>
        </w:rPr>
        <w:t>) كانت مسكن الغُرباء والفُقراء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وأهل الصّفة من المُهاجرين لم يكن لهم منازل ولا أموال فكانوا يسكنونها.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093A0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أنْ يخفوا أصواتهم , وأوقفهم في مكان وتقدّم أمامهم ناحية , فلمّا رأى عمرو بن العاص فعله , لم يشكّ في كون الفتح له , فقال للمرسل أولاً : إنّ هذه أرض ذات سباع ، كثيرة الحجارة , وهي أشدّ علينا من بني سليم ، والمصلحة أنْ نعلو الوادي ، وأراد فساد الحال على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فأمره أنْ يقول ذلك لأمير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فقال له ذلك , فلم يجبه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بحرف , فرجع إلى عمرو وقال : لم يجبني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فقال عمرو بن العاص للمرسل ثانياً : امضِ أنت فخاطبه بذلك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ففعل فلم يجبه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بشيء , فقال عمرو : أنضيّع أنفسنا ؟ إنطلقوا بنا نعلو الوادي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المسلمون : إنّ النّبي أمرنا أنْ نُطيع عليّاً ولا نخالفه , فكيف تُريد منّا أنْ نُخالفه ؟! وما زالوا حتّى طلع الفجر فكبس المسلمون القوم وهم غافلون فامكنهم الله منهم , ونزلت على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سورة </w:t>
      </w:r>
      <w:r w:rsidRPr="00093A0B">
        <w:rPr>
          <w:rStyle w:val="libAlaemChar"/>
          <w:rtl/>
        </w:rPr>
        <w:t>(</w:t>
      </w:r>
      <w:r w:rsidRPr="00093A0B">
        <w:rPr>
          <w:rStyle w:val="libAieChar"/>
          <w:rtl/>
        </w:rPr>
        <w:t xml:space="preserve"> وَالْعَادِيَاتِ ضَبْحاً</w:t>
      </w:r>
      <w:r w:rsidR="00F66732">
        <w:rPr>
          <w:rStyle w:val="libAieChar"/>
          <w:rtl/>
        </w:rPr>
        <w:t>...</w:t>
      </w:r>
      <w:r w:rsidRPr="00093A0B">
        <w:rPr>
          <w:rStyle w:val="libAieChar"/>
          <w:rtl/>
        </w:rPr>
        <w:t xml:space="preserve"> </w:t>
      </w:r>
      <w:r w:rsidRPr="00093A0B">
        <w:rPr>
          <w:rStyle w:val="libAlaemChar"/>
          <w:rtl/>
        </w:rPr>
        <w:t>)</w:t>
      </w:r>
      <w:r>
        <w:rPr>
          <w:rtl/>
          <w:lang w:bidi="fa-IR"/>
        </w:rPr>
        <w:t xml:space="preserve"> قسماً بخيل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وعرف النّبي الحال ففرح وبشرّ أصحابه بالفتح وأمرهم بالاستقبال لأمير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فخرجوا والنّبي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يتقدّمهم , فلمّا رأى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النبيَّ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ترجّل عن فرسه فوقف بين يديه , فقال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لولا أنّي أشفق أنْ تقول فيك طوائف من اُمتّي ما قالت النصارى في المسيح , لقلتُ في</w:t>
      </w:r>
      <w:r w:rsidR="00B406FF">
        <w:rPr>
          <w:rtl/>
          <w:lang w:bidi="fa-IR"/>
        </w:rPr>
        <w:t>ك اليوم مقالاً لا تمرّ بملأ إل</w:t>
      </w:r>
      <w:r w:rsidR="00B406FF">
        <w:rPr>
          <w:rFonts w:hint="cs"/>
          <w:rtl/>
          <w:lang w:bidi="fa-IR"/>
        </w:rPr>
        <w:t>ّ</w:t>
      </w:r>
      <w:r w:rsidR="00B406FF">
        <w:rPr>
          <w:rtl/>
          <w:lang w:bidi="fa-IR"/>
        </w:rPr>
        <w:t>ا</w:t>
      </w:r>
      <w:r>
        <w:rPr>
          <w:rtl/>
          <w:lang w:bidi="fa-IR"/>
        </w:rPr>
        <w:t xml:space="preserve"> أخذوا التُراب من تحت قدميك , فإنّ الله ورسوله راضيان عنك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فياليت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كان حاضراً يوم عاشوراء , وقد أحاطت الأعداء بولده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وأهل بيته من كلّ جانب ومكان , وهو بينهم وحيد فريد لا ناصر له </w:t>
      </w:r>
      <w:r w:rsidR="00B406FF">
        <w:rPr>
          <w:rtl/>
          <w:lang w:bidi="fa-IR"/>
        </w:rPr>
        <w:t>ولا معين , يستغيث فلا يُغاث إل</w:t>
      </w:r>
      <w:r w:rsidR="00B406FF">
        <w:rPr>
          <w:rFonts w:hint="cs"/>
          <w:rtl/>
          <w:lang w:bidi="fa-IR"/>
        </w:rPr>
        <w:t>ّ</w:t>
      </w:r>
      <w:r w:rsidR="00B406FF">
        <w:rPr>
          <w:rtl/>
          <w:lang w:bidi="fa-IR"/>
        </w:rPr>
        <w:t>ا</w:t>
      </w:r>
      <w:r>
        <w:rPr>
          <w:rtl/>
          <w:lang w:bidi="fa-IR"/>
        </w:rPr>
        <w:t xml:space="preserve"> بضرب السّيوف وطعن الرّماح ورشق السّهام , وهو يطلب جرعة من الماء فلا يجد إلى ذلك سبيلاً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B406FF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B406FF" w:rsidRDefault="00B406FF" w:rsidP="00CC5E32">
            <w:pPr>
              <w:pStyle w:val="libPoem"/>
            </w:pPr>
            <w:r>
              <w:rPr>
                <w:rtl/>
                <w:lang w:bidi="fa-IR"/>
              </w:rPr>
              <w:t>أبا حسنٍ أبناؤك اليوم حلّقتْ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406FF" w:rsidRDefault="00B406FF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406FF" w:rsidRDefault="00B406FF" w:rsidP="00CC5E32">
            <w:pPr>
              <w:pStyle w:val="libPoem"/>
            </w:pPr>
            <w:r>
              <w:rPr>
                <w:rtl/>
                <w:lang w:bidi="fa-IR"/>
              </w:rPr>
              <w:t>بقادمةِ الأسياف عن خطّة الخسفِ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6FF" w:rsidTr="00CC5E32">
        <w:trPr>
          <w:trHeight w:val="350"/>
        </w:trPr>
        <w:tc>
          <w:tcPr>
            <w:tcW w:w="3920" w:type="dxa"/>
          </w:tcPr>
          <w:p w:rsidR="00B406FF" w:rsidRDefault="00B406FF" w:rsidP="00CC5E32">
            <w:pPr>
              <w:pStyle w:val="libPoem"/>
            </w:pPr>
            <w:r>
              <w:rPr>
                <w:rtl/>
                <w:lang w:bidi="fa-IR"/>
              </w:rPr>
              <w:t>سلْ الطّفَّ عنهم أين بالأمس طنّبوا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406FF" w:rsidRDefault="00B406FF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406FF" w:rsidRDefault="00B406FF" w:rsidP="00CC5E32">
            <w:pPr>
              <w:pStyle w:val="libPoem"/>
            </w:pPr>
            <w:r>
              <w:rPr>
                <w:rtl/>
                <w:lang w:bidi="fa-IR"/>
              </w:rPr>
              <w:t>وأين استقلّوا اليومَ عن عرصة الطّفِّ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B164EC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B164EC">
      <w:pPr>
        <w:pStyle w:val="Heading2Center"/>
        <w:rPr>
          <w:lang w:bidi="fa-IR"/>
        </w:rPr>
      </w:pPr>
      <w:bookmarkStart w:id="38" w:name="_Toc18237495"/>
      <w:r>
        <w:rPr>
          <w:rtl/>
          <w:lang w:bidi="fa-IR"/>
        </w:rPr>
        <w:lastRenderedPageBreak/>
        <w:t>المجلس الرّابع والثّلاثون بعد المئة</w:t>
      </w:r>
      <w:bookmarkEnd w:id="38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الله تعالى في سورة آل عمران : </w:t>
      </w:r>
      <w:r w:rsidRPr="00B164EC">
        <w:rPr>
          <w:rStyle w:val="libAlaemChar"/>
          <w:rtl/>
        </w:rPr>
        <w:t>(</w:t>
      </w:r>
      <w:r w:rsidRPr="00B164EC">
        <w:rPr>
          <w:rStyle w:val="libAieChar"/>
          <w:rtl/>
        </w:rPr>
        <w:t xml:space="preserve"> إِنّ مَثَلَ عِيسَى‏ عِندَ اللّهِ كَمَثَلِ آدَمَ خَلَقَهُ مِن تُرَابٍ ثُمّ قَالَ لَهُ كُن فَيَكُونُ * الْحَقّ مِن رَبّكَ فَلاَ تَكُن مِنَ الْمُمْتَرِينَ * فَمَنْ حَاجّكَ فِيهِ مِن بَعْدِمَا جَاءَكَ مِنَ الْعِلْمِ فَقُلْ تَعَالَوْا نَدْعُ أَبْنَاءَنَا وَأَبْنَاءَكُمْ وَنِسَاءَنَا وَنِسَاءَكُمْ وَأَنْفُسَنَا وَأَنْفُسَكُمْ ثُمّ نَبْتَهِل فَنَجْعَلْ لَعْنَةَ اللّهِ عَلَى الْكَاذِبِينَ </w:t>
      </w:r>
      <w:r w:rsidRPr="00B164EC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نزلت في وفد نجران ، ونجران : بلد بنواحي اليمن كان أهله نصارى ، فارسلوا وفداً منهم إلى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فلمّا وفدوا على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وحضر وقت صلاتهم , أقبلوا يضربون بالنّاقوس وصلّوا إلى المشرق , فقال أصحاب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يا رسول الله , هذا في مسجدك ! فقال : (( دعوهم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فلمّا فرغوا قالوا : يا محمّد ، إلى ما تدعو ؟ قا</w:t>
      </w:r>
      <w:r w:rsidR="00B164EC">
        <w:rPr>
          <w:rtl/>
          <w:lang w:bidi="fa-IR"/>
        </w:rPr>
        <w:t>ل : (( إلى شهادة أنْ لا إله إل</w:t>
      </w:r>
      <w:r w:rsidR="00B164EC">
        <w:rPr>
          <w:rFonts w:hint="cs"/>
          <w:rtl/>
          <w:lang w:bidi="fa-IR"/>
        </w:rPr>
        <w:t>ّ</w:t>
      </w:r>
      <w:r w:rsidR="00B164EC">
        <w:rPr>
          <w:rtl/>
          <w:lang w:bidi="fa-IR"/>
        </w:rPr>
        <w:t>ا</w:t>
      </w:r>
      <w:r>
        <w:rPr>
          <w:rtl/>
          <w:lang w:bidi="fa-IR"/>
        </w:rPr>
        <w:t xml:space="preserve"> الله , وأنّي رسول الله , وأنّ عيسى عبدٌ مخلوق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فقالوا : هل رأيت ولداً من غير ذكر ؟ فنزلت هذه الآيات , فردّ الله عليهم قولهم في المسيح أنّه ابن الله , فقال : إنّ مثل عيسى عند الله كمثل آدم في خلقه إيّاه من غير أب ولا اُمّ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فقرأها عليهم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ودعاهم إلى ال</w:t>
      </w:r>
      <w:r w:rsidR="00B164EC">
        <w:rPr>
          <w:rFonts w:hint="cs"/>
          <w:rtl/>
          <w:lang w:bidi="fa-IR"/>
        </w:rPr>
        <w:t>ـ</w:t>
      </w:r>
      <w:r>
        <w:rPr>
          <w:rtl/>
          <w:lang w:bidi="fa-IR"/>
        </w:rPr>
        <w:t>مُباهلة فاستنظروه إلى صبيحة غد , فقال لهم الأسقف : انظروا محمّداً في غد , فإنْ جاء بولده وأهله فاحذروا مباهلته , وإنْ غدا باصحابه فباهلوه ؛ فإنّه على غير شيء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فلمّا كان الغد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وهو الرّابع والعشرون من ذي الحجّة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جاء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آخذاً بيد علي بن أبي طالب ، والحسن والحسين بين يديه ، وفاطمة خلفه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وخرج النّصارى يقدمهم أسقفهم ولم يباهلوه , وصالحوه على ألفَي حلّة وعلى أنْ يضيّفوا رسله , وعلى عارية ثلاثين درعاً وثلاثين رمحاً وثلاثين فرساً عند الحرب , وأنْ لا يأكلوا الرّبا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إنّ السيّد والعاقب رجعا فاسلما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وال</w:t>
      </w:r>
      <w:r w:rsidR="00B164EC">
        <w:rPr>
          <w:rFonts w:hint="cs"/>
          <w:rtl/>
          <w:lang w:bidi="fa-IR"/>
        </w:rPr>
        <w:t>ـ</w:t>
      </w:r>
      <w:r>
        <w:rPr>
          <w:rtl/>
          <w:lang w:bidi="fa-IR"/>
        </w:rPr>
        <w:t>مُراد ب</w:t>
      </w:r>
      <w:r w:rsidR="00B164EC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</w:t>
      </w:r>
      <w:r w:rsidRPr="00B164EC">
        <w:rPr>
          <w:rStyle w:val="libAlaemChar"/>
          <w:rtl/>
        </w:rPr>
        <w:t>(</w:t>
      </w:r>
      <w:r w:rsidRPr="00B164EC">
        <w:rPr>
          <w:rStyle w:val="libAieChar"/>
          <w:rtl/>
        </w:rPr>
        <w:t xml:space="preserve"> أَبْنَاءَنَا </w:t>
      </w:r>
      <w:r w:rsidRPr="00B164EC">
        <w:rPr>
          <w:rStyle w:val="libAlaemChar"/>
          <w:rtl/>
        </w:rPr>
        <w:t>)</w:t>
      </w:r>
      <w:r>
        <w:rPr>
          <w:rtl/>
          <w:lang w:bidi="fa-IR"/>
        </w:rPr>
        <w:t xml:space="preserve"> في هذه الآية : الحسن والحسين (</w:t>
      </w:r>
      <w:r w:rsidR="001E599F" w:rsidRPr="001E599F">
        <w:rPr>
          <w:rStyle w:val="libAlaemChar"/>
          <w:rtl/>
        </w:rPr>
        <w:t>عليهما‌السلام</w:t>
      </w:r>
      <w:r>
        <w:rPr>
          <w:rtl/>
          <w:lang w:bidi="fa-IR"/>
        </w:rPr>
        <w:t>) ، وب</w:t>
      </w:r>
      <w:r w:rsidR="00B164EC">
        <w:rPr>
          <w:rFonts w:hint="cs"/>
          <w:rtl/>
          <w:lang w:bidi="fa-IR"/>
        </w:rPr>
        <w:t xml:space="preserve">ـ </w:t>
      </w:r>
      <w:r w:rsidRPr="00B164EC">
        <w:rPr>
          <w:rStyle w:val="libAlaemChar"/>
          <w:rtl/>
        </w:rPr>
        <w:t>(</w:t>
      </w:r>
      <w:r w:rsidRPr="00B164EC">
        <w:rPr>
          <w:rStyle w:val="libAieChar"/>
          <w:rtl/>
        </w:rPr>
        <w:t xml:space="preserve"> نِسَاءَنَا </w:t>
      </w:r>
      <w:r w:rsidRPr="00B164EC">
        <w:rPr>
          <w:rStyle w:val="libAlaemChar"/>
          <w:rtl/>
        </w:rPr>
        <w:t>)</w:t>
      </w:r>
      <w:r>
        <w:rPr>
          <w:rtl/>
          <w:lang w:bidi="fa-IR"/>
        </w:rPr>
        <w:t xml:space="preserve"> : فاطمة ( 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، وب</w:t>
      </w:r>
      <w:r w:rsidR="00B164EC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</w:t>
      </w:r>
      <w:r w:rsidRPr="00B164EC">
        <w:rPr>
          <w:rStyle w:val="libAlaemChar"/>
          <w:rtl/>
        </w:rPr>
        <w:t>(</w:t>
      </w:r>
      <w:r w:rsidRPr="00B164EC">
        <w:rPr>
          <w:rStyle w:val="libAieChar"/>
          <w:rtl/>
        </w:rPr>
        <w:t xml:space="preserve"> أَنْفُسَنَا </w:t>
      </w:r>
      <w:r w:rsidRPr="00B164EC">
        <w:rPr>
          <w:rStyle w:val="libAlaemChar"/>
          <w:rtl/>
        </w:rPr>
        <w:t>)</w:t>
      </w:r>
      <w:r>
        <w:rPr>
          <w:rtl/>
          <w:lang w:bidi="fa-IR"/>
        </w:rPr>
        <w:t xml:space="preserve"> :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ولا يجوز أنْ يُراد ب</w:t>
      </w:r>
      <w:r w:rsidR="00B164EC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</w:t>
      </w:r>
      <w:r w:rsidRPr="00B164EC">
        <w:rPr>
          <w:rStyle w:val="libAlaemChar"/>
          <w:rtl/>
        </w:rPr>
        <w:t>(</w:t>
      </w:r>
      <w:r w:rsidRPr="00B164EC">
        <w:rPr>
          <w:rStyle w:val="libAieChar"/>
          <w:rtl/>
        </w:rPr>
        <w:t xml:space="preserve"> أَنْفُسَنَا </w:t>
      </w:r>
      <w:r w:rsidRPr="00B164EC">
        <w:rPr>
          <w:rStyle w:val="libAlaemChar"/>
          <w:rtl/>
        </w:rPr>
        <w:t>)</w:t>
      </w:r>
    </w:p>
    <w:p w:rsidR="00B164EC" w:rsidRDefault="00B164EC" w:rsidP="00B164EC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B164EC">
      <w:pPr>
        <w:pStyle w:val="libFootnote0"/>
        <w:rPr>
          <w:lang w:bidi="fa-IR"/>
        </w:rPr>
      </w:pPr>
      <w:r w:rsidRPr="00B164EC">
        <w:rPr>
          <w:rtl/>
        </w:rPr>
        <w:t>(1)</w:t>
      </w:r>
      <w:r>
        <w:rPr>
          <w:rtl/>
          <w:lang w:bidi="fa-IR"/>
        </w:rPr>
        <w:t xml:space="preserve"> سورة آل عمران / 59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61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؛ لأنّه هو الدّاعي ولا يجوز أنْ يدعو الإنسان نفسه بل يدعو غيره , فيدلّ على أنّ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أفضل النّاس بعد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؛ حيث جعله نفس الرّسول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وصحّ عن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كما في البحار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أنّه سُئل عن بعض أصحابه , فقال له قائل : فعليّ ؟ قال : (( إنّما سألتني عن النّاس ولم تسألني عن نفسي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وروى مسلم في صحيحه عن عائشة : إنّ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خرج غداة وعليه مِرط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مُرجل</w:t>
      </w:r>
      <w:r w:rsidRPr="007E62B8">
        <w:rPr>
          <w:rStyle w:val="libFootnotenumChar"/>
          <w:rtl/>
        </w:rPr>
        <w:t>(2)</w:t>
      </w:r>
      <w:r>
        <w:rPr>
          <w:rtl/>
          <w:lang w:bidi="fa-IR"/>
        </w:rPr>
        <w:t xml:space="preserve"> من شعر أسود , فجاء الحسن بن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فأدخله ، ثُمّ جاء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فدخل معه , ثُمّ جاءت فاطمة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فأدخلها ، ثُمّ جاء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فأدخله , ثُمّ قال : </w:t>
      </w:r>
      <w:r w:rsidRPr="00E1753D">
        <w:rPr>
          <w:rStyle w:val="libAlaemChar"/>
          <w:rtl/>
        </w:rPr>
        <w:t>(</w:t>
      </w:r>
      <w:r w:rsidRPr="00E1753D">
        <w:rPr>
          <w:rStyle w:val="libAieChar"/>
          <w:rtl/>
        </w:rPr>
        <w:t xml:space="preserve"> إِنّمَا يُرِيدُ اللّهُ لِيُذْهِبَ عَنكُمُ الرّجْسَ أَهْلَ الْبَيْتِ وَيُطَهّرَكُمْ تَطْهِيراً </w:t>
      </w:r>
      <w:r w:rsidRPr="00E1753D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(3)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ورواه الزّمخشري وغيره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أعلمت يا رسول الله ما جرى على هذه الوجوه التّي أردت المباهلة بها ، والتّي لو دعت الله على جبل لأزاله ؟! أمّا أخوك ونفسك علي بن أبي طالب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, فقد ضربوه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وهو في محرابه يُصلّي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بسيف مسموم فلق هامته إلى محل سجوده حتّى قضى شهيداً ؛ وأمّا ابنتك الزّهراء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فما برحت بعدك مُعصبة الرأس ناحلة الجسم باكية حزينة حتّى اُلحقت بربّها ودُفنت سرّاً لم يشهد أحد جنازتها ؛ وأمّا ولدك الحسن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فقد قضى شهيداً بالسمِّ , ومُنع من دفنه عندك وإلى جانبك ؛ وأمّا ولدك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فقد قضى شهيداً بالسّيف غريباً عطشان وحيداً فريداً , يستجير فلا يُجار ، ويستغيث فلا يُغاث , وقُتلت أطفاله وسُبيت عياله , وداروا برأسه في البُلدان من فوق عالي السّنان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E1753D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E1753D" w:rsidRDefault="00E1753D" w:rsidP="00CC5E32">
            <w:pPr>
              <w:pStyle w:val="libPoem"/>
            </w:pPr>
            <w:r>
              <w:rPr>
                <w:rtl/>
                <w:lang w:bidi="fa-IR"/>
              </w:rPr>
              <w:t>جاشت على آله ما ارتاح واحدُهمْ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1753D" w:rsidRDefault="00E1753D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1753D" w:rsidRDefault="00E1753D" w:rsidP="00CC5E32">
            <w:pPr>
              <w:pStyle w:val="libPoem"/>
            </w:pPr>
            <w:r>
              <w:rPr>
                <w:rtl/>
                <w:lang w:bidi="fa-IR"/>
              </w:rPr>
              <w:t>من قهر أعداه حتّى مات مقهورا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753D" w:rsidTr="00CC5E32">
        <w:trPr>
          <w:trHeight w:val="350"/>
        </w:trPr>
        <w:tc>
          <w:tcPr>
            <w:tcW w:w="3920" w:type="dxa"/>
          </w:tcPr>
          <w:p w:rsidR="00E1753D" w:rsidRDefault="00E1753D" w:rsidP="00CC5E32">
            <w:pPr>
              <w:pStyle w:val="libPoem"/>
            </w:pPr>
            <w:r>
              <w:rPr>
                <w:rtl/>
                <w:lang w:bidi="fa-IR"/>
              </w:rPr>
              <w:t>قضى أخوه خضيبَ الرّأس وابنتُهُ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753D" w:rsidRDefault="00E1753D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753D" w:rsidRDefault="00E1753D" w:rsidP="00CC5E32">
            <w:pPr>
              <w:pStyle w:val="libPoem"/>
            </w:pPr>
            <w:r>
              <w:rPr>
                <w:rtl/>
                <w:lang w:bidi="fa-IR"/>
              </w:rPr>
              <w:t>غضبى وسبطاه مسموماً ومنحورا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1941F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E1753D" w:rsidRDefault="00E1753D" w:rsidP="00E1753D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E1753D">
      <w:pPr>
        <w:pStyle w:val="libFootnote0"/>
        <w:rPr>
          <w:lang w:bidi="fa-IR"/>
        </w:rPr>
      </w:pPr>
      <w:r w:rsidRPr="00E1753D">
        <w:rPr>
          <w:rtl/>
        </w:rPr>
        <w:t>(1)</w:t>
      </w:r>
      <w:r>
        <w:rPr>
          <w:rtl/>
          <w:lang w:bidi="fa-IR"/>
        </w:rPr>
        <w:t xml:space="preserve"> المرط بالكسر : كساء من صوف , أو خز</w:t>
      </w:r>
      <w:r w:rsidR="00F66732">
        <w:rPr>
          <w:rtl/>
          <w:lang w:bidi="fa-IR"/>
        </w:rPr>
        <w:t>.</w:t>
      </w:r>
    </w:p>
    <w:p w:rsidR="00166891" w:rsidRDefault="00166891" w:rsidP="00E1753D">
      <w:pPr>
        <w:pStyle w:val="libFootnote0"/>
        <w:rPr>
          <w:lang w:bidi="fa-IR"/>
        </w:rPr>
      </w:pPr>
      <w:r w:rsidRPr="00E1753D">
        <w:rPr>
          <w:rtl/>
        </w:rPr>
        <w:t>(2)</w:t>
      </w:r>
      <w:r>
        <w:rPr>
          <w:rtl/>
          <w:lang w:bidi="fa-IR"/>
        </w:rPr>
        <w:t xml:space="preserve"> فيه ألوان تخالف لونه</w:t>
      </w:r>
      <w:r w:rsidR="00F66732">
        <w:rPr>
          <w:rtl/>
          <w:lang w:bidi="fa-IR"/>
        </w:rPr>
        <w:t>.</w:t>
      </w:r>
    </w:p>
    <w:p w:rsidR="00166891" w:rsidRDefault="00166891" w:rsidP="00E1753D">
      <w:pPr>
        <w:pStyle w:val="libFootnote0"/>
        <w:rPr>
          <w:lang w:bidi="fa-IR"/>
        </w:rPr>
      </w:pPr>
      <w:r w:rsidRPr="00E1753D">
        <w:rPr>
          <w:rtl/>
        </w:rPr>
        <w:t>(3)</w:t>
      </w:r>
      <w:r>
        <w:rPr>
          <w:rtl/>
          <w:lang w:bidi="fa-IR"/>
        </w:rPr>
        <w:t xml:space="preserve"> سورة الأحزاب / 33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1941F9">
      <w:pPr>
        <w:pStyle w:val="Heading2Center"/>
        <w:rPr>
          <w:lang w:bidi="fa-IR"/>
        </w:rPr>
      </w:pPr>
      <w:bookmarkStart w:id="39" w:name="_Toc18237496"/>
      <w:r>
        <w:rPr>
          <w:rtl/>
          <w:lang w:bidi="fa-IR"/>
        </w:rPr>
        <w:lastRenderedPageBreak/>
        <w:t>المج</w:t>
      </w:r>
      <w:r w:rsidR="001941F9">
        <w:rPr>
          <w:rtl/>
          <w:lang w:bidi="fa-IR"/>
        </w:rPr>
        <w:t>لس الخامس والثّلاثون بعد المئة</w:t>
      </w:r>
      <w:bookmarkEnd w:id="39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1941F9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كانت حَجّة الوداع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وهي آخر حجّة حجّها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كان معه س</w:t>
      </w:r>
      <w:r w:rsidR="001941F9">
        <w:rPr>
          <w:rtl/>
          <w:lang w:bidi="fa-IR"/>
        </w:rPr>
        <w:t>بعون ألفاً ، وقيل : تسعون ألفاً</w:t>
      </w:r>
      <w:r>
        <w:rPr>
          <w:rtl/>
          <w:lang w:bidi="fa-IR"/>
        </w:rPr>
        <w:t>، وقيل : مئة ألف ، وقيل أكثر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ولعلّ الذين خرجوا معه من المدينة وأطرافها كانوا سبعين ألفاً , وبلغوا مع الذي انضمّوا إليه في الطّريق تسعين ألفاً , وبلغوا في عرفات مع أهل مكّة وأطرافها ومَن جاؤوا مع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من اليمن مئة ألف أو أزيد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وخطبهم خطبة طويلة وعرّفهم مناسكهم وأحكام دينهم , وكان قد أرسل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إلى اليمن ليُخمّس أموالها ويقبض ما صالح عليه أهل نجران من الحلل وغيرها , وأنْ يوافيه إلى الحجّ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فأحرم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وعقد إحرامه بسياق الهدي , وأحرم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كاحرام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وساق الهدي , ولم يكُن يعلم كيف أحرم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وكان الذين خرجوا مع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منهم مَن ساق الهدي ومنهم لم يسق , فأنزل الله تعالى : </w:t>
      </w:r>
      <w:r w:rsidRPr="00F1626C">
        <w:rPr>
          <w:rStyle w:val="libAlaemChar"/>
          <w:rtl/>
        </w:rPr>
        <w:t>(</w:t>
      </w:r>
      <w:r w:rsidRPr="00F1626C">
        <w:rPr>
          <w:rStyle w:val="libAieChar"/>
          <w:rtl/>
        </w:rPr>
        <w:t xml:space="preserve"> وَأَتِمّوا الْحَجّ وَالْعُمْرَةَ للّهِ </w:t>
      </w:r>
      <w:r w:rsidRPr="00F1626C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فأمر النّبي(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مَن لم يسق الهدي أنْ يحلّ إحرامه ويجعلها عُمرة , ومَن ساق الهدي أنْ يبقى على إحرامه , وكان عليّ ممّن ساق الهدي فبقي على إحرامه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أمّا الذين لم يسوقوا الهدي فمنهم مَن أطاع ومنهم مَن خالف , وقالوا :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أغبر أشعث ونحن نلبس الثّياب ونقرب النّساء وندهن ! فأنكر عليهم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فرجع قوم وأصرّ قوم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F1626C">
        <w:rPr>
          <w:rFonts w:hint="cs"/>
          <w:rtl/>
          <w:lang w:bidi="fa-IR"/>
        </w:rPr>
        <w:t>ـ</w:t>
      </w:r>
      <w:r>
        <w:rPr>
          <w:rtl/>
          <w:lang w:bidi="fa-IR"/>
        </w:rPr>
        <w:t>مّا رجع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من حجّة الوداع ووصل إلى محل يُقال له غدير خُم , أنزل الله تعالى عليه : </w:t>
      </w:r>
      <w:r w:rsidRPr="00F1626C">
        <w:rPr>
          <w:rStyle w:val="libAlaemChar"/>
          <w:rtl/>
        </w:rPr>
        <w:t>(</w:t>
      </w:r>
      <w:r w:rsidRPr="00F1626C">
        <w:rPr>
          <w:rStyle w:val="libAieChar"/>
          <w:rtl/>
        </w:rPr>
        <w:t xml:space="preserve"> يَا أَيّهَا الرّسُولُ بَلّغْ مَا أُنْزِلَ إِلَيْكَ مِن رَبّكَ </w:t>
      </w:r>
      <w:r w:rsidRPr="00F1626C">
        <w:rPr>
          <w:rStyle w:val="libAlaemChar"/>
          <w:rtl/>
        </w:rPr>
        <w:t>)</w:t>
      </w:r>
      <w:r>
        <w:rPr>
          <w:rtl/>
          <w:lang w:bidi="fa-IR"/>
        </w:rPr>
        <w:t xml:space="preserve"> : يعني في علي </w:t>
      </w:r>
      <w:r w:rsidRPr="00F1626C">
        <w:rPr>
          <w:rStyle w:val="libAlaemChar"/>
          <w:rtl/>
        </w:rPr>
        <w:t>(</w:t>
      </w:r>
      <w:r w:rsidRPr="00F1626C">
        <w:rPr>
          <w:rStyle w:val="libAieChar"/>
          <w:rtl/>
        </w:rPr>
        <w:t xml:space="preserve"> وَإنْ لَمْ تَفْعَلْ فَمَا بَلّغْتَ رِسَالَتَهُ وَاللّهُ يَعْصِمُكَ مِنَ النّاسِ </w:t>
      </w:r>
      <w:r w:rsidRPr="00F1626C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(2)</w:t>
      </w:r>
      <w:r>
        <w:rPr>
          <w:rtl/>
          <w:lang w:bidi="fa-IR"/>
        </w:rPr>
        <w:t>. وكان ذلك يوم الثّامن عشر من ذي الحجّة ، وكان يوماً شديد الحرِّ , فأمر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بدوحات هُناك ، والدّوحة : الشّجرة العظيمة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فكُنس ما تحتها ووضعت له الأحمال بعضها فوق بعض شبه المنبر , وأمر مُناديه فنادى الصّلاة جامعة فاجتمع النّاس , فصعد على تلك الأحمال</w:t>
      </w:r>
    </w:p>
    <w:p w:rsidR="00F1626C" w:rsidRDefault="00F1626C" w:rsidP="00F1626C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F1626C">
      <w:pPr>
        <w:pStyle w:val="libFootnote0"/>
        <w:rPr>
          <w:lang w:bidi="fa-IR"/>
        </w:rPr>
      </w:pPr>
      <w:r w:rsidRPr="00F1626C">
        <w:rPr>
          <w:rtl/>
        </w:rPr>
        <w:t>(1)</w:t>
      </w:r>
      <w:r>
        <w:rPr>
          <w:rtl/>
          <w:lang w:bidi="fa-IR"/>
        </w:rPr>
        <w:t xml:space="preserve"> سورة البقرة / 196</w:t>
      </w:r>
      <w:r w:rsidR="00F66732">
        <w:rPr>
          <w:rtl/>
          <w:lang w:bidi="fa-IR"/>
        </w:rPr>
        <w:t>.</w:t>
      </w:r>
    </w:p>
    <w:p w:rsidR="00166891" w:rsidRDefault="00166891" w:rsidP="00F1626C">
      <w:pPr>
        <w:pStyle w:val="libFootnote0"/>
        <w:rPr>
          <w:lang w:bidi="fa-IR"/>
        </w:rPr>
      </w:pPr>
      <w:r w:rsidRPr="00F1626C">
        <w:rPr>
          <w:rtl/>
        </w:rPr>
        <w:t>(2)</w:t>
      </w:r>
      <w:r>
        <w:rPr>
          <w:rtl/>
          <w:lang w:bidi="fa-IR"/>
        </w:rPr>
        <w:t xml:space="preserve"> سورة المائدة / 67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F1626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وأصعد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معه , ثُمّ خطب النّاس ووعظهم ونعى إليهم نفسه , وقال : (( إنّي مُخلّف فيكم ما إنْ تمسكتم به لن تضلّوا من بعدي ؛ كتاب الله وعترتي أهل بيتي , فإنّهما لن يفترقا حتّى يردا عليّ الحوض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نادى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بأعلى صوته : (( ألست أولى بكم من أنفسكم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قالوا : اللهمّ بلى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وقد أخذ بعضدي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فرفعهما حتّى بان بياض أبطيهما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: (( فمَن كنت مولاه فهذا عليّ مولاه ، اللهمّ وال مَن والاه وعادِ مَن عاداه ، وانصر مَن نصره واخذل مَن خذله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نزل فصلّى ركعتين ، ثُمّ زالت الشّمس فصلّى بهم الظّهر وجلس في خيمته , وأمر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أنْ يجلس في خيمة له بازائه , ثُمّ أمر ال</w:t>
      </w:r>
      <w:r w:rsidR="00F1626C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مُسلمين أنْ يدخلوا عليه فيهنئوه ويسلّموا عليه بامرة المؤمنين , ثُمّ أمر أزواجه ونساء المسلمين بذلك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وقال له بعض الصّحابة : بخ بخ لك يا علي ، أصبحت مولاي ومولى كلّ مؤمن ومؤمنة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وانزل الله تعالى عليه في ذلك المكان : </w:t>
      </w:r>
      <w:r w:rsidRPr="00F1626C">
        <w:rPr>
          <w:rStyle w:val="libAlaemChar"/>
          <w:rtl/>
        </w:rPr>
        <w:t>(</w:t>
      </w:r>
      <w:r w:rsidRPr="00F1626C">
        <w:rPr>
          <w:rStyle w:val="libAieChar"/>
          <w:rtl/>
        </w:rPr>
        <w:t xml:space="preserve"> الْيَوْمَ أَكْمَلْتُ لَكُمْ دِينَكُمْ وَأَتْمَمْتُ عَلَيْكُمْ نِعْمَتِي وَرَضِيتُ لَكُمُ الإِسْلاَمَ دِيناً </w:t>
      </w:r>
      <w:r w:rsidRPr="00F1626C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وجاء حسان بن ثابت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شاعر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فاستأذنه أنْ يقول في ذلك شعراً فأذن له , فوقف على مكان مرتفع , وقال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F1626C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F1626C" w:rsidRDefault="00F1626C" w:rsidP="00CC5E32">
            <w:pPr>
              <w:pStyle w:val="libPoem"/>
            </w:pPr>
            <w:r>
              <w:rPr>
                <w:rtl/>
                <w:lang w:bidi="fa-IR"/>
              </w:rPr>
              <w:t>يُناديهمُ يومَ الغدير نبيُّهمْ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1626C" w:rsidRDefault="00F1626C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1626C" w:rsidRDefault="00F1626C" w:rsidP="00CC5E32">
            <w:pPr>
              <w:pStyle w:val="libPoem"/>
            </w:pPr>
            <w:r>
              <w:rPr>
                <w:rtl/>
                <w:lang w:bidi="fa-IR"/>
              </w:rPr>
              <w:t>بخمٍّ وأسمعْ بالنّبيِّ مُناديا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626C" w:rsidTr="00CC5E32">
        <w:trPr>
          <w:trHeight w:val="350"/>
        </w:trPr>
        <w:tc>
          <w:tcPr>
            <w:tcW w:w="3920" w:type="dxa"/>
          </w:tcPr>
          <w:p w:rsidR="00F1626C" w:rsidRDefault="00F1626C" w:rsidP="00CC5E32">
            <w:pPr>
              <w:pStyle w:val="libPoem"/>
            </w:pPr>
            <w:r>
              <w:rPr>
                <w:rtl/>
                <w:lang w:bidi="fa-IR"/>
              </w:rPr>
              <w:t>فقال فمَن مولاكمُ ووليُّكمْ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626C" w:rsidRDefault="00F1626C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626C" w:rsidRDefault="00F1626C" w:rsidP="00CC5E32">
            <w:pPr>
              <w:pStyle w:val="libPoem"/>
            </w:pPr>
            <w:r>
              <w:rPr>
                <w:rtl/>
                <w:lang w:bidi="fa-IR"/>
              </w:rPr>
              <w:t>فقالوا ولمْ يُبدوا هناك التعاميا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626C" w:rsidTr="00CC5E32">
        <w:trPr>
          <w:trHeight w:val="350"/>
        </w:trPr>
        <w:tc>
          <w:tcPr>
            <w:tcW w:w="3920" w:type="dxa"/>
          </w:tcPr>
          <w:p w:rsidR="00F1626C" w:rsidRDefault="00F1626C" w:rsidP="00CC5E32">
            <w:pPr>
              <w:pStyle w:val="libPoem"/>
            </w:pPr>
            <w:r>
              <w:rPr>
                <w:rtl/>
                <w:lang w:bidi="fa-IR"/>
              </w:rPr>
              <w:t>إلهُك مولانا وأنت وليُّنا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626C" w:rsidRDefault="00F1626C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626C" w:rsidRDefault="00F1626C" w:rsidP="00CC5E32">
            <w:pPr>
              <w:pStyle w:val="libPoem"/>
            </w:pPr>
            <w:r>
              <w:rPr>
                <w:rtl/>
                <w:lang w:bidi="fa-IR"/>
              </w:rPr>
              <w:t>ولنْ تجدنْ منّا لك اليوم عاصيا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626C" w:rsidTr="00CC5E32">
        <w:trPr>
          <w:trHeight w:val="350"/>
        </w:trPr>
        <w:tc>
          <w:tcPr>
            <w:tcW w:w="3920" w:type="dxa"/>
          </w:tcPr>
          <w:p w:rsidR="00F1626C" w:rsidRDefault="00F1626C" w:rsidP="00CC5E32">
            <w:pPr>
              <w:pStyle w:val="libPoem"/>
            </w:pPr>
            <w:r>
              <w:rPr>
                <w:rtl/>
                <w:lang w:bidi="fa-IR"/>
              </w:rPr>
              <w:t>فقال له قُمْ يا عليُّ فإنّني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626C" w:rsidRDefault="00F1626C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626C" w:rsidRDefault="00F1626C" w:rsidP="00CC5E32">
            <w:pPr>
              <w:pStyle w:val="libPoem"/>
            </w:pPr>
            <w:r>
              <w:rPr>
                <w:rtl/>
                <w:lang w:bidi="fa-IR"/>
              </w:rPr>
              <w:t>رضيتُك من بعدي إماماً وهاديا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626C" w:rsidTr="00CC5E32">
        <w:trPr>
          <w:trHeight w:val="350"/>
        </w:trPr>
        <w:tc>
          <w:tcPr>
            <w:tcW w:w="3920" w:type="dxa"/>
          </w:tcPr>
          <w:p w:rsidR="00F1626C" w:rsidRDefault="00F1626C" w:rsidP="00CC5E32">
            <w:pPr>
              <w:pStyle w:val="libPoem"/>
            </w:pPr>
            <w:r>
              <w:rPr>
                <w:rtl/>
                <w:lang w:bidi="fa-IR"/>
              </w:rPr>
              <w:t>فمَن كنت مولاه فهذا وليُّهُ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626C" w:rsidRDefault="00F1626C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626C" w:rsidRDefault="00F1626C" w:rsidP="00CC5E32">
            <w:pPr>
              <w:pStyle w:val="libPoem"/>
            </w:pPr>
            <w:r>
              <w:rPr>
                <w:rtl/>
                <w:lang w:bidi="fa-IR"/>
              </w:rPr>
              <w:t>فكونوا له أتباعَ صدقٍ مواليا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626C" w:rsidTr="00CC5E32">
        <w:tblPrEx>
          <w:tblLook w:val="04A0"/>
        </w:tblPrEx>
        <w:trPr>
          <w:trHeight w:val="350"/>
        </w:trPr>
        <w:tc>
          <w:tcPr>
            <w:tcW w:w="3920" w:type="dxa"/>
          </w:tcPr>
          <w:p w:rsidR="00F1626C" w:rsidRDefault="00523D5E" w:rsidP="00CC5E32">
            <w:pPr>
              <w:pStyle w:val="libPoem"/>
            </w:pPr>
            <w:r>
              <w:rPr>
                <w:rtl/>
                <w:lang w:bidi="fa-IR"/>
              </w:rPr>
              <w:t>هُناك دعا اللهمَّ والِ وليَّهُ</w:t>
            </w:r>
            <w:r w:rsidR="00F162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626C" w:rsidRDefault="00F1626C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626C" w:rsidRDefault="00523D5E" w:rsidP="00CC5E32">
            <w:pPr>
              <w:pStyle w:val="libPoem"/>
            </w:pPr>
            <w:r>
              <w:rPr>
                <w:rtl/>
                <w:lang w:bidi="fa-IR"/>
              </w:rPr>
              <w:t>وكُنْ للذي عادى عليّاً مُعاديا</w:t>
            </w:r>
            <w:r w:rsidR="00F1626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فهل درى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بما جرى على وصيّه وابن عمّه من بعده حتّى آل الأمر إلى أنْ تجرّأ عليه أشقى الأشقياء عبد الرّحمن بن ملجم ال</w:t>
      </w:r>
      <w:r w:rsidR="004E443B">
        <w:rPr>
          <w:rFonts w:hint="cs"/>
          <w:rtl/>
          <w:lang w:bidi="fa-IR"/>
        </w:rPr>
        <w:t>ـ</w:t>
      </w:r>
      <w:r>
        <w:rPr>
          <w:rtl/>
          <w:lang w:bidi="fa-IR"/>
        </w:rPr>
        <w:t>مُرادي , وضربه على رأسه في مُحرابه , ضربة فلق بها هامته إلى موضع سجوده , ضربة هدّمت أركان الدّين وفتّت في عضد ال</w:t>
      </w:r>
      <w:r w:rsidR="004E443B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مُسلمين , وقرّحت قلوب المؤمنين ، وفرّحت قلوب ال</w:t>
      </w:r>
      <w:r w:rsidR="004E443B">
        <w:rPr>
          <w:rFonts w:hint="cs"/>
          <w:rtl/>
          <w:lang w:bidi="fa-IR"/>
        </w:rPr>
        <w:t>ـ</w:t>
      </w:r>
      <w:r>
        <w:rPr>
          <w:rtl/>
          <w:lang w:bidi="fa-IR"/>
        </w:rPr>
        <w:t>مُنافقين ؟!</w:t>
      </w:r>
    </w:p>
    <w:p w:rsidR="004E443B" w:rsidRDefault="004E443B" w:rsidP="004E443B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4E443B">
      <w:pPr>
        <w:pStyle w:val="libFootnote0"/>
        <w:rPr>
          <w:lang w:bidi="fa-IR"/>
        </w:rPr>
      </w:pPr>
      <w:r w:rsidRPr="004E443B">
        <w:rPr>
          <w:rtl/>
        </w:rPr>
        <w:t>(1)</w:t>
      </w:r>
      <w:r>
        <w:rPr>
          <w:rtl/>
          <w:lang w:bidi="fa-IR"/>
        </w:rPr>
        <w:t xml:space="preserve"> سورة المائدة / 3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4E443B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4E443B" w:rsidRDefault="004E443B" w:rsidP="00CC5E32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لَقومٍ إذْ يقتلون عليّاً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E443B" w:rsidRDefault="004E443B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E443B" w:rsidRDefault="004E443B" w:rsidP="00CC5E32">
            <w:pPr>
              <w:pStyle w:val="libPoem"/>
            </w:pPr>
            <w:r>
              <w:rPr>
                <w:rtl/>
                <w:lang w:bidi="fa-IR"/>
              </w:rPr>
              <w:t>وهو للمَحل بينهمُ قتّالُ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443B" w:rsidTr="00CC5E32">
        <w:trPr>
          <w:trHeight w:val="350"/>
        </w:trPr>
        <w:tc>
          <w:tcPr>
            <w:tcW w:w="3920" w:type="dxa"/>
          </w:tcPr>
          <w:p w:rsidR="004E443B" w:rsidRDefault="004E443B" w:rsidP="00CC5E32">
            <w:pPr>
              <w:pStyle w:val="libPoem"/>
            </w:pPr>
            <w:r>
              <w:rPr>
                <w:rtl/>
                <w:lang w:bidi="fa-IR"/>
              </w:rPr>
              <w:t>ويُسرّون بغضَهُ وهو لا تُق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443B" w:rsidRDefault="004E443B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443B" w:rsidRDefault="004E443B" w:rsidP="00CC5E32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بلُ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بحبّه الأعمالُ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443B" w:rsidTr="00CC5E32">
        <w:trPr>
          <w:trHeight w:val="350"/>
        </w:trPr>
        <w:tc>
          <w:tcPr>
            <w:tcW w:w="3920" w:type="dxa"/>
          </w:tcPr>
          <w:p w:rsidR="004E443B" w:rsidRDefault="004E443B" w:rsidP="00CC5E32">
            <w:pPr>
              <w:pStyle w:val="libPoem"/>
            </w:pPr>
            <w:r>
              <w:rPr>
                <w:rtl/>
                <w:lang w:bidi="fa-IR"/>
              </w:rPr>
              <w:t>ولسبطينِ تابعيه فمسمو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443B" w:rsidRDefault="004E443B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443B" w:rsidRDefault="004E443B" w:rsidP="00CC5E32">
            <w:pPr>
              <w:pStyle w:val="libPoem"/>
            </w:pPr>
            <w:r>
              <w:rPr>
                <w:rtl/>
                <w:lang w:bidi="fa-IR"/>
              </w:rPr>
              <w:t>مٌ عليه ثرى البقيعِ يُهالُ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443B" w:rsidTr="00CC5E32">
        <w:trPr>
          <w:trHeight w:val="350"/>
        </w:trPr>
        <w:tc>
          <w:tcPr>
            <w:tcW w:w="3920" w:type="dxa"/>
          </w:tcPr>
          <w:p w:rsidR="004E443B" w:rsidRDefault="004E443B" w:rsidP="00CC5E32">
            <w:pPr>
              <w:pStyle w:val="libPoem"/>
            </w:pPr>
            <w:r>
              <w:rPr>
                <w:rtl/>
                <w:lang w:bidi="fa-IR"/>
              </w:rPr>
              <w:t>وشهيدٍ بالطّفِّ أبكى السّماوا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443B" w:rsidRDefault="004E443B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443B" w:rsidRDefault="004E443B" w:rsidP="00CC5E32">
            <w:pPr>
              <w:pStyle w:val="libPoem"/>
            </w:pPr>
            <w:r>
              <w:rPr>
                <w:rtl/>
                <w:lang w:bidi="fa-IR"/>
              </w:rPr>
              <w:t>تِ وكادت له تزول الجبالُ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443B" w:rsidTr="00CC5E32">
        <w:trPr>
          <w:trHeight w:val="350"/>
        </w:trPr>
        <w:tc>
          <w:tcPr>
            <w:tcW w:w="3920" w:type="dxa"/>
          </w:tcPr>
          <w:p w:rsidR="004E443B" w:rsidRDefault="00A60EF6" w:rsidP="00CC5E32">
            <w:pPr>
              <w:pStyle w:val="libPoem"/>
            </w:pPr>
            <w:r>
              <w:rPr>
                <w:rtl/>
                <w:lang w:bidi="fa-IR"/>
              </w:rPr>
              <w:t>يا غليلي له وقد حُرّمَ الما</w:t>
            </w:r>
            <w:r w:rsidR="004E44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443B" w:rsidRDefault="004E443B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443B" w:rsidRDefault="00A60EF6" w:rsidP="00CC5E32">
            <w:pPr>
              <w:pStyle w:val="libPoem"/>
            </w:pPr>
            <w:r>
              <w:rPr>
                <w:rtl/>
                <w:lang w:bidi="fa-IR"/>
              </w:rPr>
              <w:t>ءُ عليه وهو الشّراب الحلالُ</w:t>
            </w:r>
            <w:r w:rsidR="004E44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443B" w:rsidTr="00CC5E32">
        <w:tblPrEx>
          <w:tblLook w:val="04A0"/>
        </w:tblPrEx>
        <w:trPr>
          <w:trHeight w:val="350"/>
        </w:trPr>
        <w:tc>
          <w:tcPr>
            <w:tcW w:w="3920" w:type="dxa"/>
          </w:tcPr>
          <w:p w:rsidR="004E443B" w:rsidRDefault="00A60EF6" w:rsidP="00CC5E32">
            <w:pPr>
              <w:pStyle w:val="libPoem"/>
            </w:pPr>
            <w:r>
              <w:rPr>
                <w:rtl/>
                <w:lang w:bidi="fa-IR"/>
              </w:rPr>
              <w:t>قُطعتْ وُصلة النّبيِّ بأنْ تُق</w:t>
            </w:r>
            <w:r>
              <w:rPr>
                <w:rFonts w:hint="cs"/>
                <w:rtl/>
                <w:lang w:bidi="fa-IR"/>
              </w:rPr>
              <w:t>ـ</w:t>
            </w:r>
            <w:r w:rsidR="004E44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443B" w:rsidRDefault="004E443B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443B" w:rsidRDefault="00A60EF6" w:rsidP="00CC5E32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طعَ من آل بيته الأوصالُ</w:t>
            </w:r>
            <w:r w:rsidR="004E44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443B" w:rsidTr="00CC5E32">
        <w:tblPrEx>
          <w:tblLook w:val="04A0"/>
        </w:tblPrEx>
        <w:trPr>
          <w:trHeight w:val="350"/>
        </w:trPr>
        <w:tc>
          <w:tcPr>
            <w:tcW w:w="3920" w:type="dxa"/>
          </w:tcPr>
          <w:p w:rsidR="004E443B" w:rsidRDefault="00A60EF6" w:rsidP="00CC5E32">
            <w:pPr>
              <w:pStyle w:val="libPoem"/>
            </w:pPr>
            <w:r>
              <w:rPr>
                <w:rtl/>
                <w:lang w:bidi="fa-IR"/>
              </w:rPr>
              <w:t>لم تُنجِّ الكهولَ سنٌّ ولا الشّب</w:t>
            </w:r>
            <w:r>
              <w:rPr>
                <w:rFonts w:hint="cs"/>
                <w:rtl/>
                <w:lang w:bidi="fa-IR"/>
              </w:rPr>
              <w:t>ـ</w:t>
            </w:r>
            <w:r w:rsidR="004E44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443B" w:rsidRDefault="004E443B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443B" w:rsidRDefault="00A60EF6" w:rsidP="00CC5E32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انَ زهدٌ ولا نجا الأطفال</w:t>
            </w:r>
            <w:r w:rsidR="004E443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443B" w:rsidTr="00CC5E32">
        <w:tblPrEx>
          <w:tblLook w:val="04A0"/>
        </w:tblPrEx>
        <w:trPr>
          <w:trHeight w:val="350"/>
        </w:trPr>
        <w:tc>
          <w:tcPr>
            <w:tcW w:w="3920" w:type="dxa"/>
          </w:tcPr>
          <w:p w:rsidR="004E443B" w:rsidRDefault="00A60EF6" w:rsidP="00CC5E32">
            <w:pPr>
              <w:pStyle w:val="libPoem"/>
            </w:pPr>
            <w:r>
              <w:rPr>
                <w:rtl/>
                <w:lang w:bidi="fa-IR"/>
              </w:rPr>
              <w:t>لهف نفسي يا آلَ طه عليكمْ</w:t>
            </w:r>
            <w:r w:rsidR="004E443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443B" w:rsidRDefault="004E443B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443B" w:rsidRDefault="00A60EF6" w:rsidP="00CC5E32">
            <w:pPr>
              <w:pStyle w:val="libPoem"/>
            </w:pPr>
            <w:r>
              <w:rPr>
                <w:rtl/>
                <w:lang w:bidi="fa-IR"/>
              </w:rPr>
              <w:t>لهفةً كسبها جوى وخبالُ</w:t>
            </w:r>
            <w:r w:rsidR="004E443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F53390">
      <w:pPr>
        <w:pStyle w:val="Heading2Center"/>
        <w:rPr>
          <w:lang w:bidi="fa-IR"/>
        </w:rPr>
      </w:pPr>
      <w:bookmarkStart w:id="40" w:name="_Toc18237497"/>
      <w:r>
        <w:rPr>
          <w:rtl/>
          <w:lang w:bidi="fa-IR"/>
        </w:rPr>
        <w:t>المجلس السّادس والثّلاثون بعد المئة</w:t>
      </w:r>
      <w:bookmarkEnd w:id="40"/>
    </w:p>
    <w:p w:rsidR="00F66732" w:rsidRDefault="00166891" w:rsidP="00166891">
      <w:pPr>
        <w:pStyle w:val="libNormal"/>
        <w:rPr>
          <w:rtl/>
          <w:lang w:bidi="fa-IR"/>
        </w:rPr>
      </w:pPr>
      <w:r>
        <w:rPr>
          <w:rtl/>
          <w:lang w:bidi="fa-IR"/>
        </w:rPr>
        <w:t>أتت أسماء بنت يزيد الأنصارية إلى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وهو بين أصحابه , فقالت : بأبي واُمّي أنت يا رسول الله ! أنا وافدة النّساء إليك , إنّ الله عزّ وجل بعثك إلى الرّجال والنّساء كافّة فآمنّا بك وبالهك ، وإنّا معشر النّساء محصورات مقصورات قواعد بيوتكم وحاملات أولادكم , وأنّكم معاشر الرّجال فُضّلتم علينا بالجمع والجماعات , وعيادة المرضى وشهود الجنائز والحجّ بعد الحجّ , وأفضل من ذلك الجهاد في سبيل الله عزّ وجل , وأنّ أحدكم إذا خرج حاجّاً أو مُعتمراً أو مُجاهداً , حفظنا لكم أموالكم وغزلنا أثوابكم وربّينا أولادكم , أفما نشارككم في هذا الأجر والخير ؟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فالتفت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إلى أصحابه بوجهه كلّه , ثُمّ قال : (( هل سمعتم مسألة امرأة قط أحسن من مسألتها هذه في أمر دينها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فقالوا : يا رسول الله , أيّ امرأة تهتدي إلى مثل هذا ؟! فالتفت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F5339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إليها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وقال : (( إفهمي أيتها المرأة وأعلمي من خلفك من النّساء , إنّ حُسن تبعّل المرأة لزوجها وطلبها مرضاته واتّباعها امره , يعدل ذلك كُلّه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فانصرفت وهي تهلل حتّى وصلت إلى نساء قومها من العرب , وعرضت عليهنّ ما قاله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ففرحن وآمنّ جميعهن ، وسُمّيت رسول نساء العرب إلى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والنّساء فيهنّ كثير من العاقلات الكاملات اللواتي سبقن الرّجال بكمالهنّ وعقلهنّ وحسن أفعالهنّ , فمنهن اُمّ وهب بن حباب الكلبي , وكان من أصحاب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وكانت معه اُمّه وزوجته , فقالت اُمّه : قُم يا بُني فانصر ابن بنت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أفعل يا اُمّاه ولا اُقصّر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حمل ولم يزل يُقاتل حتّى قتل جماعة , ثُمّ رجع وقال : يا اُمّاه أرضيتِ ؟ فقالت : ما رضيت حتّى تُقتل بين يدي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فقالت امرأته : بالله عليك ، لا تفجعني بنفسك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فقالت له اُمّه : يا بُني ، اعزب عن قولها وارجع فقاتل بين يدي ابن بنت نبيك تنل شفاعة جدّه يوم القيامة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فرجع فلم يزل يُقاتل حتّى قُطعت يداه ، وأخذت امرأته عموداً وأقبلت نحوه , وهي تقول : فداك أبي واُمّي ! قاتل دون الطّيبين ، حرم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فاقبل كي يردّها إلى النّساء , فاخذت بجانب ثوبه وقالت : لن أعود دون أنْ أموت معك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جُزيتم من أهل بيتٍ خيراً , ارجعي إلى النّساء رحمك الله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فانصرفت إليهنّ , ولم يزل الكلبي يُقاتل حتّى قُتل رضوان الله عليه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F53390" w:rsidTr="00CC5E32">
        <w:trPr>
          <w:trHeight w:val="350"/>
        </w:trPr>
        <w:tc>
          <w:tcPr>
            <w:tcW w:w="3920" w:type="dxa"/>
            <w:shd w:val="clear" w:color="auto" w:fill="auto"/>
          </w:tcPr>
          <w:p w:rsidR="00F53390" w:rsidRDefault="00CC5E32" w:rsidP="00CC5E32">
            <w:pPr>
              <w:pStyle w:val="libPoem"/>
            </w:pPr>
            <w:r>
              <w:rPr>
                <w:rtl/>
                <w:lang w:bidi="fa-IR"/>
              </w:rPr>
              <w:t>فهبّوا إلى حربٍ تقاعَس اُسدُها</w:t>
            </w:r>
            <w:r w:rsidR="00F533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53390" w:rsidRDefault="00F53390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53390" w:rsidRDefault="00030F9A" w:rsidP="00CC5E32">
            <w:pPr>
              <w:pStyle w:val="libPoem"/>
            </w:pPr>
            <w:r>
              <w:rPr>
                <w:rtl/>
                <w:lang w:bidi="fa-IR"/>
              </w:rPr>
              <w:t>تخالس طرفاً للوغى غيرَ ناعسِ</w:t>
            </w:r>
            <w:r w:rsidR="00F533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3390" w:rsidTr="00CC5E32">
        <w:trPr>
          <w:trHeight w:val="350"/>
        </w:trPr>
        <w:tc>
          <w:tcPr>
            <w:tcW w:w="3920" w:type="dxa"/>
          </w:tcPr>
          <w:p w:rsidR="00F53390" w:rsidRDefault="00965CA1" w:rsidP="00CC5E32">
            <w:pPr>
              <w:pStyle w:val="libPoem"/>
            </w:pPr>
            <w:r>
              <w:rPr>
                <w:rtl/>
                <w:lang w:bidi="fa-IR"/>
              </w:rPr>
              <w:t>فخاضوا لظاها مُستميتينَ لا ترى</w:t>
            </w:r>
            <w:r w:rsidR="00F533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3390" w:rsidRDefault="00F53390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3390" w:rsidRDefault="00965CA1" w:rsidP="00CC5E32">
            <w:pPr>
              <w:pStyle w:val="libPoem"/>
            </w:pPr>
            <w:r>
              <w:rPr>
                <w:rtl/>
                <w:lang w:bidi="fa-IR"/>
              </w:rPr>
              <w:t>عيونُهمُ الفرسان غيرَ فرائسِ</w:t>
            </w:r>
            <w:r w:rsidR="00F533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3390" w:rsidTr="00CC5E32">
        <w:trPr>
          <w:trHeight w:val="350"/>
        </w:trPr>
        <w:tc>
          <w:tcPr>
            <w:tcW w:w="3920" w:type="dxa"/>
          </w:tcPr>
          <w:p w:rsidR="00F53390" w:rsidRDefault="00965CA1" w:rsidP="00CC5E32">
            <w:pPr>
              <w:pStyle w:val="libPoem"/>
            </w:pPr>
            <w:r>
              <w:rPr>
                <w:rtl/>
                <w:lang w:bidi="fa-IR"/>
              </w:rPr>
              <w:t>ضراغمُ غيلٍ لم تهبْ رشقَ راجلٍ</w:t>
            </w:r>
            <w:r w:rsidR="00F533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3390" w:rsidRDefault="00F53390" w:rsidP="00CC5E3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3390" w:rsidRDefault="00965CA1" w:rsidP="00CC5E32">
            <w:pPr>
              <w:pStyle w:val="libPoem"/>
            </w:pPr>
            <w:r>
              <w:rPr>
                <w:rtl/>
                <w:lang w:bidi="fa-IR"/>
              </w:rPr>
              <w:t>بنبلٍ ولا ترتاع من طعن فارسِ</w:t>
            </w:r>
            <w:r w:rsidR="00F5339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3D73B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3D73BB">
      <w:pPr>
        <w:pStyle w:val="Heading2Center"/>
        <w:rPr>
          <w:lang w:bidi="fa-IR"/>
        </w:rPr>
      </w:pPr>
      <w:bookmarkStart w:id="41" w:name="_Toc18237498"/>
      <w:r>
        <w:rPr>
          <w:rtl/>
          <w:lang w:bidi="fa-IR"/>
        </w:rPr>
        <w:lastRenderedPageBreak/>
        <w:t>المجلس السّابع والثّلاثون بعد المئة</w:t>
      </w:r>
      <w:bookmarkEnd w:id="41"/>
    </w:p>
    <w:p w:rsidR="007E62B8" w:rsidRDefault="00166891" w:rsidP="000757DE">
      <w:pPr>
        <w:rPr>
          <w:lang w:bidi="fa-IR"/>
        </w:rPr>
      </w:pPr>
      <w:r>
        <w:rPr>
          <w:rtl/>
          <w:lang w:bidi="fa-IR"/>
        </w:rPr>
        <w:t>في شرح رسالة ابن زيدون وغيرها , قال : حُكي عن علي بن أبي طالب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أنّه قال يوماً : (( سُبحان الله ! ما أزهد كثيراً من النّاس في خير ! عجباً لرجل يجيئه أخوه ال</w:t>
      </w:r>
      <w:r w:rsidR="005C6D08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 في حاجة فلا يرى نفسه للخير أهلاً , فلو كان لا يرجو ثواباً ولا يخلف عقاباً لكان ينبغي له أنْ يُسارع إلى مكارم الأخلاق , فإنّها تدّل على سبيل النّجاح !))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فقام إليه رجل ، وقال : يا أمير المؤمنين , أسمعته من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؟ قال : (( نعم , ل</w:t>
      </w:r>
      <w:r w:rsidR="005C6D08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اُتي بسبايا طيء , وقفت جارية عيطاء لعساء فلمّا تكلمت , أنسيت جمالها بفصاحتها ، قالت : يا محمّد , إنْ رأيت أنْ تخلّي عنّي ولا تشمت بي أحياء العرب ؛ فإنّني ابنة سيّد قومي ، وإنّ أبي كان يفكّ العاني ، ويُشبع الجائع ويكسو العاري , ويحفظ الجار ويحمي الذّمار ، ويُفرّج عن المكروب , ويُطعم الطّعام ويُفشي السّلام ، ويعين على نوائب الدّهر , ولم يرد طالب حاجة قط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أنا ابنة حاتم الطّائي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وكان اسمها سفانة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فقال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يا جارية ، هذه صفة المؤمن حقّاً , ولو كان أبوك مسلماً لترحّمنا عليه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خلّوا عنها فإنّ أباها كان يحبّ مكارم الأخلاق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وقال فيها : (( ارحموا عزيزاً ذلّ ، وغنياً افتقر ، وعالماً ضاع بين جُهّال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فأطلقها ومَنّ عليها بقومها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فاستأذنته في الدّعاء له , فأذن لها ، وقال لأصحابه : (( اسمعوا وعوا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فقالت : أصاب الله ببرك مواقعه ولا جعل لك إلى لئيم حاجة</w:t>
      </w:r>
      <w:r w:rsidR="005C6D08">
        <w:rPr>
          <w:rtl/>
          <w:lang w:bidi="fa-IR"/>
        </w:rPr>
        <w:t xml:space="preserve"> , ولا سلب نعمة عن كريم قوم إل</w:t>
      </w:r>
      <w:r w:rsidR="005C6D08">
        <w:rPr>
          <w:rFonts w:hint="cs"/>
          <w:rtl/>
          <w:lang w:bidi="fa-IR"/>
        </w:rPr>
        <w:t>ّ</w:t>
      </w:r>
      <w:r w:rsidR="005C6D08">
        <w:rPr>
          <w:rtl/>
          <w:lang w:bidi="fa-IR"/>
        </w:rPr>
        <w:t>ا</w:t>
      </w:r>
      <w:r>
        <w:rPr>
          <w:rtl/>
          <w:lang w:bidi="fa-IR"/>
        </w:rPr>
        <w:t xml:space="preserve"> وجعلك سبباً في ردّها عليه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فلمّا أطلقها أتت أخاها عديّاً بدومة الجندل , فقالت : يا أخي ، ائت هذا الرّجل قبل أنْ تعلقك حبائله , فإنّي قد رأيت هدياً ورأياً وسيغلب أهل الغلبة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رأيت خصالاً تعجبني ؛ رأيته يحب الفقير ويفكّ الأسير ويرحم الصّغير ويعرف قدر الكبير , وما رأيت أجود ولا أكرم منه , وإنّي أرى أنْ تلحق به ؛ فإنْ يكُ نبيّاً فللسابق فضله ، وإنْ يكُ مَلكاً فلنْ تزال في عزّ اليمن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فقدم عدي إلى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فأسلم ، وأسلمت اُخته سفانة ))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لا عجب إذا صدر مثل هذا ممّن بُعث ليتمم مكارم الأخلاق , وقد قال الله تعالى في حقّه : </w:t>
      </w:r>
      <w:r w:rsidRPr="007859DF">
        <w:rPr>
          <w:rStyle w:val="libAlaemChar"/>
          <w:rtl/>
        </w:rPr>
        <w:t>(</w:t>
      </w:r>
      <w:r w:rsidRPr="007859DF">
        <w:rPr>
          <w:rStyle w:val="libAieChar"/>
          <w:rtl/>
        </w:rPr>
        <w:t xml:space="preserve"> وَإِنّكَ لَعَلَى‏ خُلُقٍ عَظِيم </w:t>
      </w:r>
      <w:r w:rsidRPr="007859DF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ولكنّ العجب ممّن يدّعون الإسلام , وقد حملوا الهاشميات من بنات رسول الله وبنات علي وفاطمة اُسارى من بلد إلى بلد كأنّهنّ سبايا الترك أو الدّيلم , وقابلوهن من الجفاء والغلظة بما تقشعرّ منه الجلود وتنفطر له القلوب ! فمن ذلك ل</w:t>
      </w:r>
      <w:r w:rsidR="007859DF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اُدخل نساء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وصبيانه على ابن زياد بالكوفة , وفي جملتهم زينب اُخت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وهي مُتنكّرة وعليها أرذل ثيابها , فمضت حتّى جلست ناحية وحفّ بها إماؤها , فقال ابن زياد : مَن هذه ؟ فلم تجبه ، فأعاد القول ثانياً وثالثاً يسأل عنها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له بعض إمائها : هذه زينب بنت فاطمة بنت رسول الله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فأقبل عليها ابن زياد , فقال : الحمد لله الذي قتلكم وفضحكم وأكذب اُحدوثتكم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فقالت : الحمد لله الذي أكرمنا بنبيّه محمّد , وطهّرنا من الرّجس تطهيراً ؛ إنّما يفتضح الفاسق ويكذب الفاجر وهو غيرنا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ابن زياد : كيف رأيت صنع الله بأخيك الحسين</w:t>
      </w:r>
      <w:r w:rsidR="007859DF">
        <w:rPr>
          <w:rtl/>
          <w:lang w:bidi="fa-IR"/>
        </w:rPr>
        <w:t xml:space="preserve"> وأهل بيتك ؟ قالت : ما رأيت إل</w:t>
      </w:r>
      <w:r w:rsidR="007859DF">
        <w:rPr>
          <w:rFonts w:hint="cs"/>
          <w:rtl/>
          <w:lang w:bidi="fa-IR"/>
        </w:rPr>
        <w:t>ّ</w:t>
      </w:r>
      <w:r w:rsidR="007859DF">
        <w:rPr>
          <w:rtl/>
          <w:lang w:bidi="fa-IR"/>
        </w:rPr>
        <w:t>ا</w:t>
      </w:r>
      <w:r>
        <w:rPr>
          <w:rtl/>
          <w:lang w:bidi="fa-IR"/>
        </w:rPr>
        <w:t xml:space="preserve"> جميلاً , هؤلاء قوم كتب الله عليهم القتل فبرزوا إلى مضاجعهم , وسيجمع الله بينك وبينهم فتُحاج وتُخاصم ؛ فانظر ل</w:t>
      </w:r>
      <w:r w:rsidR="009F6AB6">
        <w:rPr>
          <w:rFonts w:hint="cs"/>
          <w:rtl/>
          <w:lang w:bidi="fa-IR"/>
        </w:rPr>
        <w:t>ـ</w:t>
      </w:r>
      <w:r>
        <w:rPr>
          <w:rtl/>
          <w:lang w:bidi="fa-IR"/>
        </w:rPr>
        <w:t>مَن الفلج يومئذ ، ثكلتك اُمّك يابن مرجانة !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قال : فغضب ابن زياد وكأنّه همّ بضربها ، فقال عمرو بن حُريث : يا أمير , إنّها امرأة ، والمرأة لا تؤاخذ بشيء من منطقها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لها ابن زياد : لقد شفى الله قلبي من طاغيتك الحسين والعُصاة المردة من أهل بيتك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فرقّت زينب وبكت وقالت : لعمري يابن زياد ، لقد قتلت كهلي وقطعت فرعي واجتثثت أصلي , فإنْ كان هذا شفاؤك , فقد اشتفيت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فقال ابن زياد : هذه سجّاعة ، ولعمري لقد كان أبوها سجّاعاً شاعراً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A04CB7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A04CB7" w:rsidRDefault="00A04CB7" w:rsidP="004862F4">
            <w:pPr>
              <w:pStyle w:val="libPoem"/>
            </w:pPr>
            <w:r>
              <w:rPr>
                <w:rtl/>
                <w:lang w:bidi="fa-IR"/>
              </w:rPr>
              <w:t>تُصانُ بنتُ الدّعيّ في كِلل المل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04CB7" w:rsidRDefault="00A04CB7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04CB7" w:rsidRDefault="00A04CB7" w:rsidP="004862F4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كِ وبنتُ الرّسول تُبتذلُ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4CB7" w:rsidTr="004862F4">
        <w:trPr>
          <w:trHeight w:val="350"/>
        </w:trPr>
        <w:tc>
          <w:tcPr>
            <w:tcW w:w="3920" w:type="dxa"/>
          </w:tcPr>
          <w:p w:rsidR="00A04CB7" w:rsidRDefault="00A04CB7" w:rsidP="004862F4">
            <w:pPr>
              <w:pStyle w:val="libPoem"/>
            </w:pPr>
            <w:r>
              <w:rPr>
                <w:rtl/>
                <w:lang w:bidi="fa-IR"/>
              </w:rPr>
              <w:t>يُرجى رضى المصطفى فوا عجباً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04CB7" w:rsidRDefault="00A04CB7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04CB7" w:rsidRDefault="00A04CB7" w:rsidP="004862F4">
            <w:pPr>
              <w:pStyle w:val="libPoem"/>
            </w:pPr>
            <w:r>
              <w:rPr>
                <w:rtl/>
                <w:lang w:bidi="fa-IR"/>
              </w:rPr>
              <w:t>تُقتل أولادُه ويحتملُ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859DF" w:rsidRDefault="007859DF" w:rsidP="007859DF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7859DF">
      <w:pPr>
        <w:pStyle w:val="libFootnote0"/>
        <w:rPr>
          <w:lang w:bidi="fa-IR"/>
        </w:rPr>
      </w:pPr>
      <w:r w:rsidRPr="007859DF">
        <w:rPr>
          <w:rtl/>
        </w:rPr>
        <w:t>(1)</w:t>
      </w:r>
      <w:r>
        <w:rPr>
          <w:rtl/>
          <w:lang w:bidi="fa-IR"/>
        </w:rPr>
        <w:t xml:space="preserve"> سورة القلم / 4</w:t>
      </w:r>
      <w:r w:rsidR="00F66732">
        <w:rPr>
          <w:rtl/>
          <w:lang w:bidi="fa-IR"/>
        </w:rPr>
        <w:t>.</w:t>
      </w:r>
    </w:p>
    <w:p w:rsidR="007E62B8" w:rsidRDefault="00166891" w:rsidP="007859D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7319CC">
      <w:pPr>
        <w:pStyle w:val="Heading2Center"/>
        <w:rPr>
          <w:lang w:bidi="fa-IR"/>
        </w:rPr>
      </w:pPr>
      <w:bookmarkStart w:id="42" w:name="_Toc18237499"/>
      <w:r>
        <w:rPr>
          <w:rtl/>
          <w:lang w:bidi="fa-IR"/>
        </w:rPr>
        <w:lastRenderedPageBreak/>
        <w:t>المجلس الثّامن والثّلاثون بعد المئة</w:t>
      </w:r>
      <w:bookmarkEnd w:id="42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الله تعالى مُخاطباً لنبيه الكريم محمّد : </w:t>
      </w:r>
      <w:r w:rsidRPr="007319CC">
        <w:rPr>
          <w:rStyle w:val="libAlaemChar"/>
          <w:rtl/>
        </w:rPr>
        <w:t>(</w:t>
      </w:r>
      <w:r w:rsidRPr="007319CC">
        <w:rPr>
          <w:rStyle w:val="libAieChar"/>
          <w:rtl/>
        </w:rPr>
        <w:t xml:space="preserve"> وَلَوْ كُنتَ فَظّاً غَلِيظَ الْقَلْبِ لانفَضّوا مِنْ حَوْلِك </w:t>
      </w:r>
      <w:r w:rsidRPr="007319CC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وقال تعالى : </w:t>
      </w:r>
      <w:r w:rsidRPr="007319CC">
        <w:rPr>
          <w:rStyle w:val="libAlaemChar"/>
          <w:rtl/>
        </w:rPr>
        <w:t>(</w:t>
      </w:r>
      <w:r w:rsidRPr="007319CC">
        <w:rPr>
          <w:rStyle w:val="libAieChar"/>
          <w:rtl/>
        </w:rPr>
        <w:t xml:space="preserve"> وَإِنّكَ لَعَلَى‏ خُلُقٍ عَظِيم </w:t>
      </w:r>
      <w:r w:rsidRPr="007319CC">
        <w:rPr>
          <w:rStyle w:val="libAlaemChar"/>
          <w:rtl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وقال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حُسن الخُلق نصف الدّين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وقال : (( ما من شيء أثقل في الميزان من حُسن الخُلق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وقال : (( عليكم بحسن الخُلق ؛ فإنّ حسن الخُلق في الجنّة لا محالة , وإيّاكم وسوء الخُلق ؛ فإنّ سوء الخُلق في النّار لا محالة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يقول : (( اللهمَّ , أحسنت خَلقي فاحسن خُلقي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وقال : (( إنّكم لن تسعوا النّاس بأموالكم , فسعوهم بأخلاقكم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وقال : (( أفضل النّاس إيماناً أحسنهم خُلقاً , وأصلح النّاس أنصحهم للنّاس , وخير النّاس من انتفع به النّاس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وقال : (( إنّ جبرائيل ، الرّوح الأمين ، نزل عليّ من عند رب العالمين , فقال : يا محمّد ، عليك بحسن الخُلق , فإنّه ذهب بخير الدّنيا والآخرة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جامعاً لمكارم الأخلاق مستكملاً فضائلها , كان دائم البشر سهل الخُلق ليّن الجانب , ليس بفظّ ولا غليظ ، ولا عيّاب ولا مدّاح , شديد الحياء والتواضع , يأكُل على الأرض ويجلس جِلسة العبد , ويخصف</w:t>
      </w:r>
      <w:r w:rsidRPr="007E62B8">
        <w:rPr>
          <w:rStyle w:val="libFootnotenumChar"/>
          <w:rtl/>
        </w:rPr>
        <w:t>(2)</w:t>
      </w:r>
      <w:r>
        <w:rPr>
          <w:rtl/>
          <w:lang w:bidi="fa-IR"/>
        </w:rPr>
        <w:t xml:space="preserve"> نعله بيده ويرقّع ثوبه بيده , ويركب الحمار العاري ويردف خلفه ، ويحلب شاته ويخدم أهله ، ويجيب دعوة المملوك ، ويُحب المساكين ويجلس معهم ويعود مرضاهم ويُشيّع جنائزهم ولا يُحقّر فقيراً ويقبل المعذرة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عن أبي ذر رضي الله عنه قال : كان رسول الله يجلس بين أصحابه كأنّه أحدهم , فيجيء الغريب فلا يدري أيّهم هو حتّى يسأل , فطلبنا إلى النّبي أنْ يجعل له مجلساً يعرفه الغريب إذا أتاه ،</w:t>
      </w:r>
    </w:p>
    <w:p w:rsidR="000757DE" w:rsidRDefault="000757DE" w:rsidP="000757DE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0757DE">
      <w:pPr>
        <w:pStyle w:val="libFootnote0"/>
        <w:rPr>
          <w:lang w:bidi="fa-IR"/>
        </w:rPr>
      </w:pPr>
      <w:r w:rsidRPr="000757DE">
        <w:rPr>
          <w:rtl/>
        </w:rPr>
        <w:t>(1)</w:t>
      </w:r>
      <w:r>
        <w:rPr>
          <w:rtl/>
          <w:lang w:bidi="fa-IR"/>
        </w:rPr>
        <w:t xml:space="preserve"> سورة آل عمران / 159</w:t>
      </w:r>
      <w:r w:rsidR="00F66732">
        <w:rPr>
          <w:rtl/>
          <w:lang w:bidi="fa-IR"/>
        </w:rPr>
        <w:t>.</w:t>
      </w:r>
    </w:p>
    <w:p w:rsidR="00166891" w:rsidRDefault="00166891" w:rsidP="000757DE">
      <w:pPr>
        <w:pStyle w:val="libFootnote0"/>
        <w:rPr>
          <w:lang w:bidi="fa-IR"/>
        </w:rPr>
      </w:pPr>
      <w:r w:rsidRPr="000757DE">
        <w:rPr>
          <w:rtl/>
        </w:rPr>
        <w:t>(2)</w:t>
      </w:r>
      <w:r>
        <w:rPr>
          <w:rtl/>
          <w:lang w:bidi="fa-IR"/>
        </w:rPr>
        <w:t xml:space="preserve"> يخرز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0757D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فبنينا له دكّة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من طين , فكان يجلس عليها ونجلس بجانبيه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عن أنس بن مالك قال : كان رسول الله إذا فقد الرّجل من إخوانه ثلاثة أيام سأل عنه ، فإنْ كان غائباً دعا له ، وإنْ كان شاهداً زاره ، وإنْ كان مريضاً عاده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روي : أنّ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كان لا يدع أحداً يمشي معه إذا كان راكباً حتّى يحمله معه , فإنْ أبى قال : (( تقدّم أمامي وأدركني في المكان الذي تُريد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عن علي بن أبي طالب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قال : (( ما صافح النّبي أحد قط فنزع يده من يده حتّى يكون هو الذي ينزع يده , وما فاوضه أحد قط في حاجة أو حديث فانصرف حتّى يكون الرّجل هو الذي ينصرف , وما سُئل شيئاً قط فقال </w:t>
      </w:r>
      <w:r w:rsidR="000757DE">
        <w:rPr>
          <w:rtl/>
          <w:lang w:bidi="fa-IR"/>
        </w:rPr>
        <w:t>لا , وما ردّ سائلاً حاجة قط إل</w:t>
      </w:r>
      <w:r w:rsidR="000757DE">
        <w:rPr>
          <w:rFonts w:hint="cs"/>
          <w:rtl/>
          <w:lang w:bidi="fa-IR"/>
        </w:rPr>
        <w:t>ّ</w:t>
      </w:r>
      <w:r w:rsidR="000757DE">
        <w:rPr>
          <w:rtl/>
          <w:lang w:bidi="fa-IR"/>
        </w:rPr>
        <w:t>ا</w:t>
      </w:r>
      <w:r>
        <w:rPr>
          <w:rtl/>
          <w:lang w:bidi="fa-IR"/>
        </w:rPr>
        <w:t xml:space="preserve"> بها أو بميسور من القول , وما رؤي مُقدّماً رجله بين يدي جليس له قط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عن جابر بن عبد الله الأنصاري قال : غزا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إحدى وعشرين غزوة , شهدت منها تسع عشرة غزوة وغبت عن اثنتين , فبينا أنّا معه في بعض غزواته , إذ أعيا ناضحي</w:t>
      </w:r>
      <w:r w:rsidRPr="007E62B8">
        <w:rPr>
          <w:rStyle w:val="libFootnotenumChar"/>
          <w:rtl/>
        </w:rPr>
        <w:t>(2)</w:t>
      </w:r>
      <w:r>
        <w:rPr>
          <w:rtl/>
          <w:lang w:bidi="fa-IR"/>
        </w:rPr>
        <w:t xml:space="preserve"> تحت الليل فبرك , وكان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في اُخريات النّاس يزجي</w:t>
      </w:r>
      <w:r w:rsidRPr="007E62B8">
        <w:rPr>
          <w:rStyle w:val="libFootnotenumChar"/>
          <w:rtl/>
        </w:rPr>
        <w:t>(3)</w:t>
      </w:r>
      <w:r>
        <w:rPr>
          <w:rtl/>
          <w:lang w:bidi="fa-IR"/>
        </w:rPr>
        <w:t xml:space="preserve"> الضّعيف ويردفه ويدعو له , فانتهى إليّ وأنا أقول : يا لهف اُمّه ، ما زال النّاضح بسوء ! فقال : (( مَن هذا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فقلت : أنا جابر ، بأبي أنت واُمّي يا رسول الله ! قال : (( وما شأنك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قلت : أعيا ناضحي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(( أمعك عصا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قلت : نعم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فضربه ثُمّ بعثه ثُمّ أناخه ووطئ على ذراعه , وقال : (( اركب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فركبت وسايرته فجعل جملي يسبقه , فاستغفر لي تلك الليلة خمساً وعشرين مرّة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عن جرير بن عبد الله قال : ل</w:t>
      </w:r>
      <w:r w:rsidR="000757DE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بُعث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أتيته لاُبايعه ، فقال لي : (( يا جرير ، لأيّ شيءٍ جئت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قُلت : لاُسلم على يديك يا رسول الله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فألقى لي كساءه ثُمّ أقبل على أصحابه , فقال </w:t>
      </w:r>
      <w:r w:rsidR="009F6AB6">
        <w:rPr>
          <w:rtl/>
          <w:lang w:bidi="fa-IR"/>
        </w:rPr>
        <w:t>: (( إذا أتاكم كريم قوم فأكرموه</w:t>
      </w:r>
      <w:r>
        <w:rPr>
          <w:rtl/>
          <w:lang w:bidi="fa-IR"/>
        </w:rPr>
        <w:t>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يا رسول الله , أيّ رجل أكرم من ولدك زين العابدين وسيّد السّاجدين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؟! ول</w:t>
      </w:r>
      <w:r w:rsidR="000757DE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اُتي</w:t>
      </w:r>
    </w:p>
    <w:p w:rsidR="000757DE" w:rsidRDefault="000757DE" w:rsidP="000757DE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0757DE">
      <w:pPr>
        <w:pStyle w:val="libFootnote0"/>
        <w:rPr>
          <w:lang w:bidi="fa-IR"/>
        </w:rPr>
      </w:pPr>
      <w:r w:rsidRPr="000757DE">
        <w:rPr>
          <w:rtl/>
        </w:rPr>
        <w:t>(1)</w:t>
      </w:r>
      <w:r>
        <w:rPr>
          <w:rtl/>
          <w:lang w:bidi="fa-IR"/>
        </w:rPr>
        <w:t xml:space="preserve"> الدكة : ما يُقعد عليه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وهي التّي تُسمى مصطبة اليوم</w:t>
      </w:r>
      <w:r w:rsidR="00F66732">
        <w:rPr>
          <w:rtl/>
          <w:lang w:bidi="fa-IR"/>
        </w:rPr>
        <w:t>.</w:t>
      </w:r>
    </w:p>
    <w:p w:rsidR="00166891" w:rsidRDefault="00166891" w:rsidP="000757DE">
      <w:pPr>
        <w:pStyle w:val="libFootnote0"/>
        <w:rPr>
          <w:lang w:bidi="fa-IR"/>
        </w:rPr>
      </w:pPr>
      <w:r w:rsidRPr="000757DE">
        <w:rPr>
          <w:rtl/>
        </w:rPr>
        <w:t>(2)</w:t>
      </w:r>
      <w:r>
        <w:rPr>
          <w:rtl/>
          <w:lang w:bidi="fa-IR"/>
        </w:rPr>
        <w:t xml:space="preserve"> النّاضح : البعير يُستقى عليه</w:t>
      </w:r>
      <w:r w:rsidR="00F66732">
        <w:rPr>
          <w:rtl/>
          <w:lang w:bidi="fa-IR"/>
        </w:rPr>
        <w:t>.</w:t>
      </w:r>
    </w:p>
    <w:p w:rsidR="00166891" w:rsidRDefault="00166891" w:rsidP="000757DE">
      <w:pPr>
        <w:pStyle w:val="libFootnote0"/>
        <w:rPr>
          <w:lang w:bidi="fa-IR"/>
        </w:rPr>
      </w:pPr>
      <w:r w:rsidRPr="000757DE">
        <w:rPr>
          <w:rtl/>
        </w:rPr>
        <w:t>(3)</w:t>
      </w:r>
      <w:r>
        <w:rPr>
          <w:rtl/>
          <w:lang w:bidi="fa-IR"/>
        </w:rPr>
        <w:t xml:space="preserve"> يدفع : برفق ولين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560A1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به إلى يزيد </w:t>
      </w:r>
      <w:r w:rsidR="00560A1F">
        <w:rPr>
          <w:rtl/>
          <w:lang w:bidi="fa-IR"/>
        </w:rPr>
        <w:t>بن معاوية , لم يكرمه بشيء ، إل</w:t>
      </w:r>
      <w:r w:rsidR="00560A1F">
        <w:rPr>
          <w:rFonts w:hint="cs"/>
          <w:rtl/>
          <w:lang w:bidi="fa-IR"/>
        </w:rPr>
        <w:t>ّ</w:t>
      </w:r>
      <w:r w:rsidR="00560A1F">
        <w:rPr>
          <w:rtl/>
          <w:lang w:bidi="fa-IR"/>
        </w:rPr>
        <w:t>ا</w:t>
      </w:r>
      <w:r>
        <w:rPr>
          <w:rtl/>
          <w:lang w:bidi="fa-IR"/>
        </w:rPr>
        <w:t xml:space="preserve"> أنّه قال له : يابن الحسين ، أبوك قطع رحمي وجهل حقّي ونازعني سُلطاني , فصنع الله به ما قد رأيت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علي بن الحسين (</w:t>
      </w:r>
      <w:r w:rsidR="00CD34D0" w:rsidRPr="00CD34D0">
        <w:rPr>
          <w:rStyle w:val="libAlaemChar"/>
          <w:rtl/>
        </w:rPr>
        <w:t>عليه‌السلام</w:t>
      </w:r>
      <w:r w:rsidR="00560A1F">
        <w:rPr>
          <w:rtl/>
          <w:lang w:bidi="fa-IR"/>
        </w:rPr>
        <w:t xml:space="preserve">) : </w:t>
      </w:r>
      <w:r w:rsidRPr="00560A1F">
        <w:rPr>
          <w:rStyle w:val="libAlaemChar"/>
          <w:rtl/>
        </w:rPr>
        <w:t>(</w:t>
      </w:r>
      <w:r w:rsidRPr="00560A1F">
        <w:rPr>
          <w:rStyle w:val="libAieChar"/>
          <w:rtl/>
        </w:rPr>
        <w:t xml:space="preserve"> مَا أَصَابَ مِن مُصِيَبةٍ فِي ا</w:t>
      </w:r>
      <w:r w:rsidR="00560A1F" w:rsidRPr="00560A1F">
        <w:rPr>
          <w:rStyle w:val="libAieChar"/>
          <w:rtl/>
        </w:rPr>
        <w:t>لأرضِ وَل</w:t>
      </w:r>
      <w:r w:rsidR="00560A1F" w:rsidRPr="00560A1F">
        <w:rPr>
          <w:rStyle w:val="libAieChar"/>
          <w:rFonts w:hint="cs"/>
          <w:rtl/>
        </w:rPr>
        <w:t>َ</w:t>
      </w:r>
      <w:r w:rsidR="00560A1F" w:rsidRPr="00560A1F">
        <w:rPr>
          <w:rStyle w:val="libAieChar"/>
          <w:rtl/>
        </w:rPr>
        <w:t>ا فِي أَنفُسِكُمْ ال</w:t>
      </w:r>
      <w:r w:rsidR="00560A1F" w:rsidRPr="00560A1F">
        <w:rPr>
          <w:rStyle w:val="libAieChar"/>
          <w:rFonts w:hint="cs"/>
          <w:rtl/>
        </w:rPr>
        <w:t>ّ</w:t>
      </w:r>
      <w:r w:rsidR="00560A1F" w:rsidRPr="00560A1F">
        <w:rPr>
          <w:rStyle w:val="libAieChar"/>
          <w:rtl/>
        </w:rPr>
        <w:t>ا</w:t>
      </w:r>
      <w:r w:rsidRPr="00560A1F">
        <w:rPr>
          <w:rStyle w:val="libAieChar"/>
          <w:rtl/>
        </w:rPr>
        <w:t xml:space="preserve"> فِي كِتَابٍ مِن قَبْلِ أنْ نَبْرَأَهَا إِنّ ذلِكَ عَلَى‏ اللّهِ يَسِيرٌ</w:t>
      </w:r>
      <w:r w:rsidR="00560A1F" w:rsidRPr="00560A1F">
        <w:rPr>
          <w:rStyle w:val="libAieChar"/>
          <w:rFonts w:hint="cs"/>
          <w:rtl/>
        </w:rPr>
        <w:t xml:space="preserve"> </w:t>
      </w:r>
      <w:r w:rsidR="00560A1F" w:rsidRPr="00560A1F">
        <w:rPr>
          <w:rStyle w:val="libAlaemChar"/>
          <w:rFonts w:hint="cs"/>
          <w:rtl/>
        </w:rPr>
        <w:t>)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5B11A3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5B11A3" w:rsidRDefault="005B11A3" w:rsidP="004862F4">
            <w:pPr>
              <w:pStyle w:val="libPoem"/>
            </w:pPr>
            <w:r>
              <w:rPr>
                <w:rtl/>
                <w:lang w:bidi="fa-IR"/>
              </w:rPr>
              <w:t>ألا يابنَ هندٍ لا سقى الله تربةً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B11A3" w:rsidRDefault="005B11A3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B11A3" w:rsidRDefault="005B11A3" w:rsidP="004862F4">
            <w:pPr>
              <w:pStyle w:val="libPoem"/>
            </w:pPr>
            <w:r>
              <w:rPr>
                <w:rtl/>
                <w:lang w:bidi="fa-IR"/>
              </w:rPr>
              <w:t>ثويت بمثواها ولا اخضرّ عودُها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293CD2">
      <w:pPr>
        <w:pStyle w:val="Heading2Center"/>
        <w:rPr>
          <w:lang w:bidi="fa-IR"/>
        </w:rPr>
      </w:pPr>
      <w:bookmarkStart w:id="43" w:name="_Toc18237500"/>
      <w:r>
        <w:rPr>
          <w:rtl/>
          <w:lang w:bidi="fa-IR"/>
        </w:rPr>
        <w:t>المجلس التّاسع والثّلاثون بعد المئة</w:t>
      </w:r>
      <w:bookmarkEnd w:id="43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293CD2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كان يوم الجمل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وهي الحرب التّي وقعت بين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وبين عائشة وطلحة والزّبير بالبصرة ، وإنّما سمّيت حرب الجمل ؛ لأنّ عائشة ركبت على جمل اسمه عسكر في هودج وضعت عليه الدّروع , وكان جملها لواء أهل البصرة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كان مع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عشرون ألفاً , فيهم من الصّحابة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على بعض الرّوايات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ألف وخمسمئة , ومن البدريين ثمانون ، وممّن بايع تحت الشّجرة مئتان وخمسون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ومع عائشة ثلاثون ألفاً ، وقُتل من الفريقين عشرون ألفاً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وزحف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بالنّاس ثُمّ أوقفهم من صلاة الغداة إلى صلاة الظّهر يدعوهم ويُناشدهم , ويقول لعائشة : (( إنّ الله أمركِ أنْ تقرّي في بيتك , فاتّقي الله وارجعي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ويقول لطلحة والزّبير : (( خبأتما نساءكما وأبرزتما زوجة رسول الله !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فيقولا : إنّما جئنا نطلب بدمّ عثُمّان , وأنْ يُردّ الأمر شورى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ودعا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الزّبير فخرج إليه , وعلي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حاسر والزّبير عليه السّلاح ، فقال له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أما تذكر يوم رآك رسول الله وأنت تتبسّم إليّ ، فقال لك : أتحب عليّاً ؟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فقُلت له : كيف لا اُحبّه وبيني وبينه من النّسب والمودّة في الله ما ليس لغيره ! فقال : إنّك ستقاتله وأنت ظالم 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فقلتَ : أعوذ بالله من ذلك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اللهمّ نعم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p w:rsidR="00560A1F" w:rsidRDefault="00560A1F" w:rsidP="00560A1F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9F691D">
      <w:pPr>
        <w:pStyle w:val="libFootnote0"/>
        <w:rPr>
          <w:lang w:bidi="fa-IR"/>
        </w:rPr>
      </w:pPr>
      <w:r w:rsidRPr="009F691D">
        <w:rPr>
          <w:rtl/>
        </w:rPr>
        <w:t>(1)</w:t>
      </w:r>
      <w:r>
        <w:rPr>
          <w:rtl/>
          <w:lang w:bidi="fa-IR"/>
        </w:rPr>
        <w:t xml:space="preserve"> سورة الحديد / 22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9F691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(( أفجئت تُقاتلني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أعوذ بالله من ذلك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(( دع هذا ، بايعتني طائعاً ثُمّ جئت محارباً , فما عدا مما بدا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لا جرم ، والله لا قاتلتك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رجع ، فلقيه عبد الله ابنه , فقال : أجبناً يا أبتِ ؟! فقال : يا بُني ، قد علم النّاس أنّي لست بجبان , ولكن ذكّرني عليّ شيئاً سمعته من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فحلفت أنْ لا اُقاتله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دونك غلامك مكحولاً , فأعتقه كفارة ليمينك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قالت عائشة : لا والله , بل خفت سيوف ابن أبي طالب ، أما إنّها طوال حداد ، تحملها سواعد فتية أنجاد , ولئن خفتها فلقد خافها الرّجال من قبلك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فحمي الزّبير ونزع سنان رمحه وحمل على عسكر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فقال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دعوه , فإنّه محمول عليه فأفرجوا له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فغاص فيهم حتّى دخل من جانب وخرج من آخر ثُمّ رجع , فقال لهم : أهذا فعل جبان ؟! فقالوا : قد اُعذرت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رجع إلى المدينة , فقتله ابن جرموز في الطّريق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ونظرت عائشة إلى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يجول بين الصّفّين , فقالت : انظروا إليه , كأنّ فعله فعل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يوم</w:t>
      </w:r>
      <w:r w:rsidR="009F691D">
        <w:rPr>
          <w:rtl/>
          <w:lang w:bidi="fa-IR"/>
        </w:rPr>
        <w:t xml:space="preserve"> بدر ! والله , لا ينتظر بكم إل</w:t>
      </w:r>
      <w:r w:rsidR="009F691D">
        <w:rPr>
          <w:rFonts w:hint="cs"/>
          <w:rtl/>
          <w:lang w:bidi="fa-IR"/>
        </w:rPr>
        <w:t>ّ</w:t>
      </w:r>
      <w:r w:rsidR="009F691D">
        <w:rPr>
          <w:rtl/>
          <w:lang w:bidi="fa-IR"/>
        </w:rPr>
        <w:t>ا</w:t>
      </w:r>
      <w:r>
        <w:rPr>
          <w:rtl/>
          <w:lang w:bidi="fa-IR"/>
        </w:rPr>
        <w:t xml:space="preserve"> زوال الشّمس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إنّ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دعا بمصحف وقال : (( مَن يأخذه ويقرأ عليهم :</w:t>
      </w:r>
      <w:r w:rsidR="009F691D" w:rsidRPr="009F691D">
        <w:rPr>
          <w:rStyle w:val="libAlaemChar"/>
          <w:rFonts w:hint="cs"/>
          <w:rtl/>
        </w:rPr>
        <w:t>(</w:t>
      </w:r>
      <w:r w:rsidRPr="009F691D">
        <w:rPr>
          <w:rStyle w:val="libAieChar"/>
          <w:rtl/>
        </w:rPr>
        <w:t xml:space="preserve"> وإنْ طَائِفَتَانِ مِنَ الْمُؤْمِنِينَ اقْتَتَلُوا فَأَصْلِحُوا بَيْنَهُمَا</w:t>
      </w:r>
      <w:r w:rsidR="009F691D" w:rsidRPr="009F691D">
        <w:rPr>
          <w:rStyle w:val="libAieChar"/>
          <w:rFonts w:hint="cs"/>
          <w:rtl/>
        </w:rPr>
        <w:t xml:space="preserve"> </w:t>
      </w:r>
      <w:r w:rsidR="009F691D" w:rsidRPr="009F691D">
        <w:rPr>
          <w:rStyle w:val="libAlaemChar"/>
          <w:rFonts w:hint="cs"/>
          <w:rtl/>
        </w:rPr>
        <w:t>)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مسلم المجاشعي : ها أنا ذا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له : (( تُقطع يمينك وشمالك وتُقتل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لا عليك يا أمير المؤمنين , فهذا قليل في ذات الله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فأخذه ودعاهم إلى الله فقُطعت يده اليُمنى , فأخذه باليُسرى فقطعت , فأخذه باسنانه فقُتل , فقالت اُمّه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370D52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370D52" w:rsidRDefault="00370D52" w:rsidP="004862F4">
            <w:pPr>
              <w:pStyle w:val="libPoem"/>
            </w:pPr>
            <w:r>
              <w:rPr>
                <w:rtl/>
                <w:lang w:bidi="fa-IR"/>
              </w:rPr>
              <w:t>يا ربِّ إنّ مسلماً أتاهمْ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70D52" w:rsidRDefault="00370D52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70D52" w:rsidRDefault="00370D52" w:rsidP="004862F4">
            <w:pPr>
              <w:pStyle w:val="libPoem"/>
            </w:pPr>
            <w:r>
              <w:rPr>
                <w:rtl/>
                <w:lang w:bidi="fa-IR"/>
              </w:rPr>
              <w:t>بمحكمِ التّنزيل إذْ دعاهمْ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0D52" w:rsidTr="004862F4">
        <w:trPr>
          <w:trHeight w:val="350"/>
        </w:trPr>
        <w:tc>
          <w:tcPr>
            <w:tcW w:w="3920" w:type="dxa"/>
          </w:tcPr>
          <w:p w:rsidR="00370D52" w:rsidRDefault="00370D52" w:rsidP="004862F4">
            <w:pPr>
              <w:pStyle w:val="libPoem"/>
            </w:pPr>
            <w:r>
              <w:rPr>
                <w:rtl/>
                <w:lang w:bidi="fa-IR"/>
              </w:rPr>
              <w:t>يتلو كتابَ الله لا يخشاهمْ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70D52" w:rsidRDefault="00370D52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70D52" w:rsidRDefault="00370D52" w:rsidP="004862F4">
            <w:pPr>
              <w:pStyle w:val="libPoem"/>
            </w:pPr>
            <w:r>
              <w:rPr>
                <w:rtl/>
                <w:lang w:bidi="fa-IR"/>
              </w:rPr>
              <w:t>فرمّلوه رُمِّلتْ لحاهمْ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فقال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الآن طاب الضّراب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ذكّرني اجتهاد مسلم المجاشعي في نصرة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حتّى قُطعت يداه وقُتل , اجتهاد وهب بن حباب الكلبي في نصرة ولده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حتّى قُطعت يداه وقُتل ، وكانت معه اُمّه وزوجته , فقالت اُمّه : قُم يا بُني وانصر ابن بنت رسول الله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أفعل يا اُمّاه ولا اُقصّر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فبرز وهو يقول :</w:t>
      </w:r>
    </w:p>
    <w:p w:rsidR="009F691D" w:rsidRDefault="009F691D" w:rsidP="009F691D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DC7380">
      <w:pPr>
        <w:pStyle w:val="libFootnote0"/>
        <w:rPr>
          <w:lang w:bidi="fa-IR"/>
        </w:rPr>
      </w:pPr>
      <w:r w:rsidRPr="00DC7380">
        <w:rPr>
          <w:rtl/>
        </w:rPr>
        <w:t>(1)</w:t>
      </w:r>
      <w:r>
        <w:rPr>
          <w:rtl/>
          <w:lang w:bidi="fa-IR"/>
        </w:rPr>
        <w:t xml:space="preserve"> سورة الحجرات / 9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DC7380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DC7380" w:rsidRDefault="00DC7380" w:rsidP="004862F4">
            <w:pPr>
              <w:pStyle w:val="libPoem"/>
            </w:pPr>
            <w:r>
              <w:rPr>
                <w:rtl/>
                <w:lang w:bidi="fa-IR"/>
              </w:rPr>
              <w:lastRenderedPageBreak/>
              <w:t>إنْ تنْكروني فأنا ابنُ الكلْبي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C7380" w:rsidRDefault="00DC7380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C7380" w:rsidRDefault="00DC7380" w:rsidP="004862F4">
            <w:pPr>
              <w:pStyle w:val="libPoem"/>
            </w:pPr>
            <w:r>
              <w:rPr>
                <w:rtl/>
                <w:lang w:bidi="fa-IR"/>
              </w:rPr>
              <w:t>سوفَ ترَوني وترَون ضرْبي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380" w:rsidTr="004862F4">
        <w:trPr>
          <w:trHeight w:val="350"/>
        </w:trPr>
        <w:tc>
          <w:tcPr>
            <w:tcW w:w="3920" w:type="dxa"/>
          </w:tcPr>
          <w:p w:rsidR="00DC7380" w:rsidRDefault="00DC7380" w:rsidP="004862F4">
            <w:pPr>
              <w:pStyle w:val="libPoem"/>
            </w:pPr>
            <w:r>
              <w:rPr>
                <w:rtl/>
                <w:lang w:bidi="fa-IR"/>
              </w:rPr>
              <w:t>وحملَتي وصولَتي في الحربِ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7380" w:rsidRDefault="00DC7380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7380" w:rsidRDefault="00DC7380" w:rsidP="004862F4">
            <w:pPr>
              <w:pStyle w:val="libPoem"/>
            </w:pPr>
            <w:r>
              <w:rPr>
                <w:rtl/>
                <w:lang w:bidi="fa-IR"/>
              </w:rPr>
              <w:t>أدركُ ثأري بعد ثأرِ صحْبي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380" w:rsidTr="004862F4">
        <w:trPr>
          <w:trHeight w:val="350"/>
        </w:trPr>
        <w:tc>
          <w:tcPr>
            <w:tcW w:w="3920" w:type="dxa"/>
          </w:tcPr>
          <w:p w:rsidR="00DC7380" w:rsidRDefault="00DC7380" w:rsidP="004862F4">
            <w:pPr>
              <w:pStyle w:val="libPoem"/>
            </w:pPr>
            <w:r>
              <w:rPr>
                <w:rtl/>
                <w:lang w:bidi="fa-IR"/>
              </w:rPr>
              <w:t>وأدفعُ الكرْبَ أمام الكرْبِ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7380" w:rsidRDefault="00DC7380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7380" w:rsidRDefault="00DC7380" w:rsidP="004862F4">
            <w:pPr>
              <w:pStyle w:val="libPoem"/>
            </w:pPr>
            <w:r>
              <w:rPr>
                <w:rtl/>
                <w:lang w:bidi="fa-IR"/>
              </w:rPr>
              <w:t>ليس جهادي في الوغى باللعبِ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حمل ولم يزل يُقاتل حتّى قَتل جماعة , ثُمّ رجع إلى امرأته واُمّه , وقال : يا اُمّاه , أرضيت ؟ فقالت : ما رضيت حتّى تُقتل بين يدي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فقالت امرأته : بالله عليك لا تفجعني بنفسك ! فقالت له اُمّه : يا بُني ، اعزب عن قولها وارجع وقاتل بين يدي ابن بنت نبيك ؛ تنل شفاعة جده يوم القيامة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فرجع فلم يزل يُقاتل حتّى قُطعت يداه , واخذت امرأته عموداً واقبلت نحوه , وهي تقول : فداك أبي واُمّي ! قاتل دون الطّيبين , حرم رسول الله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فأقبل كي يردّها إلى النّساء , فأخذت بجانب ثوبه وقالت : لن أعود دون أنْ أموت معك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جزيتم من أهل بيتي خيراً , ارجعي إلى النّساء رحمك الله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فانصرفت إليهن , ولم يزل الكلبي يُقاتل حتّى قُتل رضوان الله عليه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C37E35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C37E35" w:rsidRDefault="00C37E35" w:rsidP="004862F4">
            <w:pPr>
              <w:pStyle w:val="libPoem"/>
            </w:pPr>
            <w:r>
              <w:rPr>
                <w:rtl/>
                <w:lang w:bidi="fa-IR"/>
              </w:rPr>
              <w:t>نصروا ابنَ بنتِ نبيّهمْ طُوبى لهمْ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37E35" w:rsidRDefault="00C37E35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37E35" w:rsidRDefault="00C37E35" w:rsidP="004862F4">
            <w:pPr>
              <w:pStyle w:val="libPoem"/>
            </w:pPr>
            <w:r>
              <w:rPr>
                <w:rtl/>
                <w:lang w:bidi="fa-IR"/>
              </w:rPr>
              <w:t>نالوا بنُصرتهِ مراتبَ ساميهْ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7E35" w:rsidTr="004862F4">
        <w:trPr>
          <w:trHeight w:val="350"/>
        </w:trPr>
        <w:tc>
          <w:tcPr>
            <w:tcW w:w="3920" w:type="dxa"/>
          </w:tcPr>
          <w:p w:rsidR="00C37E35" w:rsidRDefault="00C37E35" w:rsidP="004862F4">
            <w:pPr>
              <w:pStyle w:val="libPoem"/>
            </w:pPr>
            <w:r>
              <w:rPr>
                <w:rtl/>
                <w:lang w:bidi="fa-IR"/>
              </w:rPr>
              <w:t>قد جاوَروه ها هُنا بقبورِهمْ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7E35" w:rsidRDefault="00C37E35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7E35" w:rsidRDefault="00C37E35" w:rsidP="004862F4">
            <w:pPr>
              <w:pStyle w:val="libPoem"/>
            </w:pPr>
            <w:r>
              <w:rPr>
                <w:rtl/>
                <w:lang w:bidi="fa-IR"/>
              </w:rPr>
              <w:t>وقصورُهمْ يوم الجزا مُتحاذيهْ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A21817">
      <w:pPr>
        <w:pStyle w:val="Heading2Center"/>
        <w:rPr>
          <w:lang w:bidi="fa-IR"/>
        </w:rPr>
      </w:pPr>
      <w:bookmarkStart w:id="44" w:name="_Toc18237501"/>
      <w:r>
        <w:rPr>
          <w:rtl/>
          <w:lang w:bidi="fa-IR"/>
        </w:rPr>
        <w:t>المجلس الأربعون بعد المئة</w:t>
      </w:r>
      <w:bookmarkEnd w:id="44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A21817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كانت حرب الجمل ، وهي من الحروب العظيمة , ثبت فيها الفريقان واشرعوا الرّماح بعضهم في صدور بعض كأنّها آجام القصب , ولو شاءت الرّجال أنْ تمشي عليها لمشت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كان يُسمع لو</w:t>
      </w:r>
      <w:r w:rsidR="003F7F7C">
        <w:rPr>
          <w:rtl/>
          <w:lang w:bidi="fa-IR"/>
        </w:rPr>
        <w:t>قع السّيف أصوات كأصوات القصارين</w:t>
      </w:r>
      <w:r>
        <w:rPr>
          <w:rtl/>
          <w:lang w:bidi="fa-IR"/>
        </w:rPr>
        <w:t>, وخرج رجل من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أهل البصرة يُقال له عبد الله بن أبزى , فتناول خُطام الجمل وشدّ على عسكر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وقال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A21817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A21817" w:rsidRDefault="00A21817" w:rsidP="004862F4">
            <w:pPr>
              <w:pStyle w:val="libPoem"/>
            </w:pPr>
            <w:r>
              <w:rPr>
                <w:rtl/>
                <w:lang w:bidi="fa-IR"/>
              </w:rPr>
              <w:t>أضربُهمْ ولا أرى أبا حسنْ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21817" w:rsidRDefault="00A21817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21817" w:rsidRDefault="00A21817" w:rsidP="004862F4">
            <w:pPr>
              <w:pStyle w:val="libPoem"/>
            </w:pPr>
            <w:r>
              <w:rPr>
                <w:rtl/>
                <w:lang w:bidi="fa-IR"/>
              </w:rPr>
              <w:t>ها إنّ هذا حزنٌ من الحَزنْ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فشدّ عليه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بالرّمح فطعنه فقتله , وقال : (( رأيت أبا حسن ؟ فكيف رأيته ؟ )) وترك الرّمح فيّه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وبرز عبد الله بن خلف الخزاعي ، وكان رئيس أهل البصرة </w:t>
      </w:r>
      <w:r w:rsidR="00A21817">
        <w:rPr>
          <w:rtl/>
          <w:lang w:bidi="fa-IR"/>
        </w:rPr>
        <w:t>, وطلب أنْ لا يخرج إليه إل</w:t>
      </w:r>
      <w:r w:rsidR="00A21817">
        <w:rPr>
          <w:rFonts w:hint="cs"/>
          <w:rtl/>
          <w:lang w:bidi="fa-IR"/>
        </w:rPr>
        <w:t>ّ</w:t>
      </w:r>
      <w:r w:rsidR="00A21817">
        <w:rPr>
          <w:rtl/>
          <w:lang w:bidi="fa-IR"/>
        </w:rPr>
        <w:t>ا</w:t>
      </w:r>
      <w:r>
        <w:rPr>
          <w:rtl/>
          <w:lang w:bidi="fa-IR"/>
        </w:rPr>
        <w:t xml:space="preserve">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وقال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A21817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A21817" w:rsidRDefault="00A21817" w:rsidP="004862F4">
            <w:pPr>
              <w:pStyle w:val="libPoem"/>
            </w:pPr>
            <w:r>
              <w:rPr>
                <w:rtl/>
                <w:lang w:bidi="fa-IR"/>
              </w:rPr>
              <w:t>أبا تُرابٍ ادنُ منّي فِترا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21817" w:rsidRDefault="00A21817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21817" w:rsidRDefault="00A21817" w:rsidP="004862F4">
            <w:pPr>
              <w:pStyle w:val="libPoem"/>
            </w:pPr>
            <w:r>
              <w:rPr>
                <w:rtl/>
                <w:lang w:bidi="fa-IR"/>
              </w:rPr>
              <w:t>فإنّني دانٍ إليك شِبرا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3F7F7C">
      <w:pPr>
        <w:pStyle w:val="libPoemCenter"/>
        <w:rPr>
          <w:lang w:bidi="fa-IR"/>
        </w:rPr>
      </w:pPr>
      <w:r>
        <w:rPr>
          <w:rtl/>
          <w:lang w:bidi="fa-IR"/>
        </w:rPr>
        <w:t>وإنّ في صدري عليك غَمرا</w:t>
      </w:r>
      <w:r w:rsidRPr="007E62B8">
        <w:rPr>
          <w:rStyle w:val="libFootnotenumChar"/>
          <w:rtl/>
        </w:rPr>
        <w:t>(1)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فخرج إليه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فلم يمهله أنْ ضربه ففلق هامته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3F7F7C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اشتد القتال وقامت الحرب على ساقها , زحف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نحو الجمل بنفسه في كتيبته الخضراء من المهاجرين والأنصار , وحوله بنوه ؛ حسن وحسين (</w:t>
      </w:r>
      <w:r w:rsidR="001E599F" w:rsidRPr="001E599F">
        <w:rPr>
          <w:rStyle w:val="libAlaemChar"/>
          <w:rtl/>
        </w:rPr>
        <w:t>عليهما‌السلام</w:t>
      </w:r>
      <w:r>
        <w:rPr>
          <w:rtl/>
          <w:lang w:bidi="fa-IR"/>
        </w:rPr>
        <w:t>) ومحمّد بن الحنفيّة (رض) , ودفع الرّاية إلى محمّد ، وقال : (( إقدم بها حتّى تركزها في عين الجمل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فتقدّم محمّد فرشقته السّهام , فقال لأصحابه : رويداً حتّى تنفذ سهامهم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فأنفذ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يستحثّه , فلمّا أبطأ عليه جاء بنفسه من خلفه ، فوضع يده اليسرى على منكبه الأيمن , وقال له : (( إقدم لا اُمّ لك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فكان محمّد (رض) إذا ذكر ذلك يبكي , ويقول : لكأنّي أجد ريح نفسه في قفاي ، والله ، لا أنسى ذلك أبداً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أدركت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رقّة على ولده , فتناول الرّاية بيده اليسرى ، وذو الفقار مشهور في يده اليمنى ،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A21817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A21817" w:rsidRDefault="003F7F7C" w:rsidP="004862F4">
            <w:pPr>
              <w:pStyle w:val="libPoem"/>
            </w:pPr>
            <w:r>
              <w:rPr>
                <w:rtl/>
                <w:lang w:bidi="fa-IR"/>
              </w:rPr>
              <w:t>إطعنْ بها طعنَ أبيك تُحمدِ</w:t>
            </w:r>
            <w:r w:rsidR="00A218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21817" w:rsidRDefault="00A21817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21817" w:rsidRDefault="003F7F7C" w:rsidP="004862F4">
            <w:pPr>
              <w:pStyle w:val="libPoem"/>
            </w:pPr>
            <w:r>
              <w:rPr>
                <w:rtl/>
                <w:lang w:bidi="fa-IR"/>
              </w:rPr>
              <w:t>لا خيرَ في الحربِ إذا لمْ تُوقَدِ</w:t>
            </w:r>
            <w:r w:rsidR="00A2181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3F7F7C">
      <w:pPr>
        <w:pStyle w:val="libPoemCenter"/>
        <w:rPr>
          <w:lang w:bidi="fa-IR"/>
        </w:rPr>
      </w:pPr>
      <w:r>
        <w:rPr>
          <w:rtl/>
          <w:lang w:bidi="fa-IR"/>
        </w:rPr>
        <w:t>بالمشرَفيِّ والقنا ال</w:t>
      </w:r>
      <w:r w:rsidR="003F7F7C">
        <w:rPr>
          <w:rFonts w:hint="cs"/>
          <w:rtl/>
          <w:lang w:bidi="fa-IR"/>
        </w:rPr>
        <w:t>ـ</w:t>
      </w:r>
      <w:r>
        <w:rPr>
          <w:rtl/>
          <w:lang w:bidi="fa-IR"/>
        </w:rPr>
        <w:t>مُسدّدِ</w:t>
      </w:r>
    </w:p>
    <w:p w:rsidR="003F7F7C" w:rsidRDefault="003F7F7C" w:rsidP="003F7F7C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3F7F7C">
      <w:pPr>
        <w:pStyle w:val="libFootnote0"/>
        <w:rPr>
          <w:lang w:bidi="fa-IR"/>
        </w:rPr>
      </w:pPr>
      <w:r w:rsidRPr="003F7F7C">
        <w:rPr>
          <w:rtl/>
        </w:rPr>
        <w:t>(1)</w:t>
      </w:r>
      <w:r>
        <w:rPr>
          <w:rtl/>
          <w:lang w:bidi="fa-IR"/>
        </w:rPr>
        <w:t xml:space="preserve"> كحقد , وزناً ومعنى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ثُمّ حمل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فغاص في عسكر الجمل حتّى طحن العسكر , ثُمّ رجع وقد انحنى سيفه فأقامه بركبته , فقال له أصحابه وبنوه والأشتر وعمّار : نحن نكفيك يا أمير المؤمنين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فلم يجب أحداً منهم ولا ردّ إليهم بصره , وظل ينحط ويزأر زئير الأسد ثُمّ دفع الرّاية إلى محمّد , ثُمّ حمل حملة ثانية وحده ، فدخل وسطهم فضربهم بالسّيف قدماً قدماً , والرّجال تفرّ من بين يديه وتنحاز عنه يمنة ويسرى حتّى خضب الأرض بدماء القتلى , ثُمّ رجع وقد انحنى سيفه فأقامه بركبته , فاجتمع عليه أصحابه وناشدوه الله في نفسه وفي الإسلام , فقال : (( </w:t>
      </w:r>
      <w:r w:rsidR="00BC76C4">
        <w:rPr>
          <w:rtl/>
          <w:lang w:bidi="fa-IR"/>
        </w:rPr>
        <w:t>والله , ما اُريد بما ترون إل</w:t>
      </w:r>
      <w:r w:rsidR="00BC76C4">
        <w:rPr>
          <w:rFonts w:hint="cs"/>
          <w:rtl/>
          <w:lang w:bidi="fa-IR"/>
        </w:rPr>
        <w:t>ّ</w:t>
      </w:r>
      <w:r w:rsidR="00BC76C4">
        <w:rPr>
          <w:rtl/>
          <w:lang w:bidi="fa-IR"/>
        </w:rPr>
        <w:t>ا</w:t>
      </w:r>
      <w:r>
        <w:rPr>
          <w:rtl/>
          <w:lang w:bidi="fa-IR"/>
        </w:rPr>
        <w:t xml:space="preserve"> وجه الله والدّار الآخرة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قال لمحمّد : (( هكذا تصنع يابن الحنفيّة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النّاس : مَن الذي يست</w:t>
      </w:r>
      <w:r w:rsidR="009F6AB6">
        <w:rPr>
          <w:rtl/>
          <w:lang w:bidi="fa-IR"/>
        </w:rPr>
        <w:t>طيع ما تستطيعه يا أمير المؤمنين</w:t>
      </w:r>
      <w:r>
        <w:rPr>
          <w:rtl/>
          <w:lang w:bidi="fa-IR"/>
        </w:rPr>
        <w:t>؟!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يقذف محمّداً في مهالك الحرب ويكفّ حسناً وحسيناً , وقال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يوم صفّين : (( املكوا عنّي هذين الفتيين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يعني الحسن والحسين (</w:t>
      </w:r>
      <w:r w:rsidR="001E599F" w:rsidRPr="001E599F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)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فإنّي أخاف أنْ ينقطع بهما نسل رسول الله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وقال محمّد لأبيه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في تقديمه في الحرب وكفّ أخويه الحسن والحسين (</w:t>
      </w:r>
      <w:r w:rsidR="001E599F" w:rsidRPr="001E599F">
        <w:rPr>
          <w:rStyle w:val="libAlaemChar"/>
          <w:rtl/>
        </w:rPr>
        <w:t>عليهما‌السلام</w:t>
      </w:r>
      <w:r>
        <w:rPr>
          <w:rtl/>
          <w:lang w:bidi="fa-IR"/>
        </w:rPr>
        <w:t>) , فقال : (( أنت ابني وهذان ولدا رسول الله , فأنا أفديهما بولدي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فليتك يا أمير المؤمنين لا غبت عن ولديك وقرّتي عينك الحسن والحسين (</w:t>
      </w:r>
      <w:r w:rsidR="001E599F" w:rsidRPr="001E599F">
        <w:rPr>
          <w:rStyle w:val="libAlaemChar"/>
          <w:rtl/>
        </w:rPr>
        <w:t>عليهما‌السلام</w:t>
      </w:r>
      <w:r>
        <w:rPr>
          <w:rtl/>
          <w:lang w:bidi="fa-IR"/>
        </w:rPr>
        <w:t>) ، اللذين كنت تكفّهما عن الحرب ؛ خوفاً عليهما ، وتفديهما بولدك محمّد ، لتنظر ما جرى عليهما من بعدك ! أمّا ولدك الحسن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فقد جرّعوه الغصص , ونازعوه حقّه حتّى دسّوا إليه السّم وقتلوه مسموماً , ومنعوا من دفنه عند جدّه ؛ وأمّا ولدك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فغصبوه حقّه وقتلوه عطشان غريباً مظلوماً , وهو يستغيث فلا يُغاث ، ويستجير فلا يُجار ، ويطلب شربة من الماء فلا يُجاب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BC76C4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BC76C4" w:rsidRDefault="00BC76C4" w:rsidP="004862F4">
            <w:pPr>
              <w:pStyle w:val="libPoem"/>
            </w:pPr>
            <w:r>
              <w:rPr>
                <w:rtl/>
                <w:lang w:bidi="fa-IR"/>
              </w:rPr>
              <w:t>يا أيّها النّبأُ العظيمُ إليك 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C76C4" w:rsidRDefault="00BC76C4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C76C4" w:rsidRDefault="00BC76C4" w:rsidP="004862F4">
            <w:pPr>
              <w:pStyle w:val="libPoem"/>
            </w:pPr>
            <w:r>
              <w:rPr>
                <w:rtl/>
                <w:lang w:bidi="fa-IR"/>
              </w:rPr>
              <w:t>أبناكَ منّي أعظم الأنباءِ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76C4" w:rsidTr="004862F4">
        <w:trPr>
          <w:trHeight w:val="350"/>
        </w:trPr>
        <w:tc>
          <w:tcPr>
            <w:tcW w:w="3920" w:type="dxa"/>
          </w:tcPr>
          <w:p w:rsidR="00BC76C4" w:rsidRDefault="00BC76C4" w:rsidP="004862F4">
            <w:pPr>
              <w:pStyle w:val="libPoem"/>
            </w:pPr>
            <w:r>
              <w:rPr>
                <w:rtl/>
                <w:lang w:bidi="fa-IR"/>
              </w:rPr>
              <w:t>إنّ اللَذين تسرّعا يقيانَك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C76C4" w:rsidRDefault="00BC76C4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C76C4" w:rsidRDefault="00BC76C4" w:rsidP="004862F4">
            <w:pPr>
              <w:pStyle w:val="libPoem"/>
            </w:pPr>
            <w:r>
              <w:rPr>
                <w:rtl/>
                <w:lang w:bidi="fa-IR"/>
              </w:rPr>
              <w:t>أرماحَ ف-ي صفّين بالهيجاءِ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76C4" w:rsidTr="004862F4">
        <w:trPr>
          <w:trHeight w:val="350"/>
        </w:trPr>
        <w:tc>
          <w:tcPr>
            <w:tcW w:w="3920" w:type="dxa"/>
          </w:tcPr>
          <w:p w:rsidR="00BC76C4" w:rsidRDefault="00BC76C4" w:rsidP="004862F4">
            <w:pPr>
              <w:pStyle w:val="libPoem"/>
            </w:pPr>
            <w:r>
              <w:rPr>
                <w:rtl/>
                <w:lang w:bidi="fa-IR"/>
              </w:rPr>
              <w:t>فأخذتَ في عَضديهما تُثنيهما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C76C4" w:rsidRDefault="00BC76C4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C76C4" w:rsidRDefault="00BC76C4" w:rsidP="004862F4">
            <w:pPr>
              <w:pStyle w:val="libPoem"/>
            </w:pPr>
            <w:r>
              <w:rPr>
                <w:rtl/>
                <w:lang w:bidi="fa-IR"/>
              </w:rPr>
              <w:t>عمّا أمامك من عظيمِ بلاءِ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097875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097875" w:rsidRDefault="00097875" w:rsidP="004862F4">
            <w:pPr>
              <w:pStyle w:val="libPoem"/>
            </w:pPr>
            <w:r>
              <w:rPr>
                <w:rtl/>
                <w:lang w:bidi="fa-IR"/>
              </w:rPr>
              <w:lastRenderedPageBreak/>
              <w:t>ذا قاذفٌ كبداً له قِطعاً وذا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97875" w:rsidRDefault="00097875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97875" w:rsidRDefault="00097875" w:rsidP="004862F4">
            <w:pPr>
              <w:pStyle w:val="libPoem"/>
            </w:pPr>
            <w:r>
              <w:rPr>
                <w:rtl/>
                <w:lang w:bidi="fa-IR"/>
              </w:rPr>
              <w:t>في كربلاءَ مقطّع الأعضاءِ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7875" w:rsidTr="004862F4">
        <w:trPr>
          <w:trHeight w:val="350"/>
        </w:trPr>
        <w:tc>
          <w:tcPr>
            <w:tcW w:w="3920" w:type="dxa"/>
          </w:tcPr>
          <w:p w:rsidR="00097875" w:rsidRDefault="00097875" w:rsidP="004862F4">
            <w:pPr>
              <w:pStyle w:val="libPoem"/>
            </w:pPr>
            <w:r>
              <w:rPr>
                <w:rtl/>
                <w:lang w:bidi="fa-IR"/>
              </w:rPr>
              <w:t>مُلقىً على وجه الصّعيد مجرّداً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7875" w:rsidRDefault="00097875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7875" w:rsidRDefault="00097875" w:rsidP="004862F4">
            <w:pPr>
              <w:pStyle w:val="libPoem"/>
            </w:pPr>
            <w:r>
              <w:rPr>
                <w:rtl/>
                <w:lang w:bidi="fa-IR"/>
              </w:rPr>
              <w:t>في فتيةٍ بيض الوجوه وضاءِ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463EEC">
      <w:pPr>
        <w:pStyle w:val="Heading2Center"/>
        <w:rPr>
          <w:lang w:bidi="fa-IR"/>
        </w:rPr>
      </w:pPr>
      <w:bookmarkStart w:id="45" w:name="_Toc18237502"/>
      <w:r>
        <w:rPr>
          <w:rtl/>
          <w:lang w:bidi="fa-IR"/>
        </w:rPr>
        <w:t>المجلس الواحد والأربعون بعد المئة</w:t>
      </w:r>
      <w:bookmarkEnd w:id="45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463EEC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كان يوم الجمل , </w:t>
      </w:r>
      <w:r w:rsidR="00463EEC">
        <w:rPr>
          <w:rtl/>
          <w:lang w:bidi="fa-IR"/>
        </w:rPr>
        <w:t>لم يكن يأخذ أحد بخطام الجمل إل</w:t>
      </w:r>
      <w:r w:rsidR="00463EEC">
        <w:rPr>
          <w:rFonts w:hint="cs"/>
          <w:rtl/>
          <w:lang w:bidi="fa-IR"/>
        </w:rPr>
        <w:t>ّ</w:t>
      </w:r>
      <w:r w:rsidR="00463EEC">
        <w:rPr>
          <w:rtl/>
          <w:lang w:bidi="fa-IR"/>
        </w:rPr>
        <w:t>ا</w:t>
      </w:r>
      <w:r>
        <w:rPr>
          <w:rtl/>
          <w:lang w:bidi="fa-IR"/>
        </w:rPr>
        <w:t xml:space="preserve"> سالت نفسه أو قُطعت يده , وأخذ بخطامه سبعون من قريش فقتلوا كُلّهم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463EEC">
        <w:rPr>
          <w:rFonts w:hint="cs"/>
          <w:rtl/>
          <w:lang w:bidi="fa-IR"/>
        </w:rPr>
        <w:t>ـ</w:t>
      </w:r>
      <w:r>
        <w:rPr>
          <w:rtl/>
          <w:lang w:bidi="fa-IR"/>
        </w:rPr>
        <w:t>مّا رأى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أنّ الموت عند الجمل ، وأنّه ما دام قائماً لا تطفأ الحرب , وضع سيفه على عاتقه وعطف نحو الجمل وأمر أصحابه بذلك , ووصل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في جماعة من النّخع وهمدان إلى الجمل , فقال لرجل يُسمّى بحيرا : (( دونك الجمل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فضرب عجز الجمل بسيفه ، فوقع لجنبه وضرب بجرانه الأرض وعجّ عجيجاً لم يُسمع بأشد منه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فلمّا صُرع الجمل , فرّت الرّجال كما يطير الجراد في الرّيح الشّديدة , وأمر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أنْ يُحرق الجمل ثُمّ يذرّى في الرّيح , وقال : (( لعنه الله من دابّة , فما أشبهه بع</w:t>
      </w:r>
      <w:r w:rsidR="00463EEC">
        <w:rPr>
          <w:rtl/>
          <w:lang w:bidi="fa-IR"/>
        </w:rPr>
        <w:t>جل بني اسرائيل ))</w:t>
      </w:r>
      <w:r w:rsidR="00F66732">
        <w:rPr>
          <w:rtl/>
          <w:lang w:bidi="fa-IR"/>
        </w:rPr>
        <w:t>.</w:t>
      </w:r>
      <w:r w:rsidR="00463EEC">
        <w:rPr>
          <w:rtl/>
          <w:lang w:bidi="fa-IR"/>
        </w:rPr>
        <w:t xml:space="preserve"> ثُمّ قرأ : </w:t>
      </w:r>
      <w:r w:rsidRPr="00463EEC">
        <w:rPr>
          <w:rStyle w:val="libAlaemChar"/>
          <w:rtl/>
        </w:rPr>
        <w:t>(</w:t>
      </w:r>
      <w:r w:rsidRPr="00463EEC">
        <w:rPr>
          <w:rStyle w:val="libAieChar"/>
          <w:rtl/>
        </w:rPr>
        <w:t xml:space="preserve"> وَانظُرْ إلى‏ إِلهِكَ الّذِي ظَلْتَ عَلَيْهِ عَاكِفاً لنُحَرّقَنّهُ ثُمّ لَنَنسِفَنّهُ فِي الْيَمّ نَسْفاً</w:t>
      </w:r>
      <w:r w:rsidR="00463EEC" w:rsidRPr="00463EEC">
        <w:rPr>
          <w:rStyle w:val="libAieChar"/>
          <w:rFonts w:hint="cs"/>
          <w:rtl/>
        </w:rPr>
        <w:t xml:space="preserve"> </w:t>
      </w:r>
      <w:r w:rsidR="00463EEC" w:rsidRPr="00463EEC">
        <w:rPr>
          <w:rStyle w:val="libAlaemChar"/>
          <w:rFonts w:hint="cs"/>
          <w:rtl/>
        </w:rPr>
        <w:t>)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وأمر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بعائشة فحُملت في هودجها إلى دار عبد الله بن خلف , وقال لأخيها محمّد بن أبي بكر : (( دونك اختك , لا يتولاها غيرك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وقالت عائشة لأخيها محمّد : أقسمت عليك أنْ تطلب عبد الله بن الزّبير قتيلاً أو جريحاً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فذهب محمّد فأتاها به ، فصاحت وبكت ثُمّ قالت : يا أخي , استأمن له من علي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فاستأمن له , فقال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آمنته وآمنت جميع النّاس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وما أحسن ما قال القائل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097875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097875" w:rsidRDefault="00463EEC" w:rsidP="004862F4">
            <w:pPr>
              <w:pStyle w:val="libPoem"/>
            </w:pPr>
            <w:r>
              <w:rPr>
                <w:rtl/>
                <w:lang w:bidi="fa-IR"/>
              </w:rPr>
              <w:t>ملَكنا فكان العفوُ منّا سجيةً</w:t>
            </w:r>
            <w:r w:rsidR="000978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97875" w:rsidRDefault="00097875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97875" w:rsidRDefault="00463EEC" w:rsidP="004862F4">
            <w:pPr>
              <w:pStyle w:val="libPoem"/>
            </w:pPr>
            <w:r>
              <w:rPr>
                <w:rtl/>
                <w:lang w:bidi="fa-IR"/>
              </w:rPr>
              <w:t>فلمّا ملكتمْ سال بالدّمِ أبطحُ</w:t>
            </w:r>
            <w:r w:rsidR="0009787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7E62B8" w:rsidP="007E62B8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974566">
      <w:pPr>
        <w:pStyle w:val="libFootnote0"/>
        <w:rPr>
          <w:lang w:bidi="fa-IR"/>
        </w:rPr>
      </w:pPr>
      <w:r w:rsidRPr="00974566">
        <w:rPr>
          <w:rtl/>
        </w:rPr>
        <w:t>(1)</w:t>
      </w:r>
      <w:r>
        <w:rPr>
          <w:rtl/>
          <w:lang w:bidi="fa-IR"/>
        </w:rPr>
        <w:t xml:space="preserve"> سورة طه / 97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17584B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17584B" w:rsidRDefault="0017584B" w:rsidP="004862F4">
            <w:pPr>
              <w:pStyle w:val="libPoem"/>
            </w:pPr>
            <w:r>
              <w:rPr>
                <w:rtl/>
                <w:lang w:bidi="fa-IR"/>
              </w:rPr>
              <w:lastRenderedPageBreak/>
              <w:t>وحللتمُ قتلَ الاُسارَى وطالما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7584B" w:rsidRDefault="0017584B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7584B" w:rsidRDefault="0017584B" w:rsidP="004862F4">
            <w:pPr>
              <w:pStyle w:val="libPoem"/>
            </w:pPr>
            <w:r>
              <w:rPr>
                <w:rtl/>
                <w:lang w:bidi="fa-IR"/>
              </w:rPr>
              <w:t>غدونا عن الأسرى نعفُّ ونصفحُ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584B" w:rsidTr="004862F4">
        <w:trPr>
          <w:trHeight w:val="350"/>
        </w:trPr>
        <w:tc>
          <w:tcPr>
            <w:tcW w:w="3920" w:type="dxa"/>
          </w:tcPr>
          <w:p w:rsidR="0017584B" w:rsidRDefault="0017584B" w:rsidP="004862F4">
            <w:pPr>
              <w:pStyle w:val="libPoem"/>
            </w:pPr>
            <w:r>
              <w:rPr>
                <w:rtl/>
                <w:lang w:bidi="fa-IR"/>
              </w:rPr>
              <w:t>وحسبُكمُ هذا التفاوتُ بينَنا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584B" w:rsidRDefault="0017584B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584B" w:rsidRDefault="0017584B" w:rsidP="004862F4">
            <w:pPr>
              <w:pStyle w:val="libPoem"/>
            </w:pPr>
            <w:r>
              <w:rPr>
                <w:rtl/>
                <w:lang w:bidi="fa-IR"/>
              </w:rPr>
              <w:t>وكلُّ إناءٍ بالذي فيه ينضحُ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إنّه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جهّز عائشة وأرسلها إلى الحجاز , وأرسل معها أربعين امرأة من عبد القيس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وهكذا كانت عادة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في الصّفح والعفو عن عدوه إذا ظفر به , فقد سمعت عفوه عن ابن الزّبير مع شدّة انحرافه عنه وعداوته له حتّى قال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ما زال الزّبير منّا أهل البيت حتّى نشأ ابنه عبد الله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وانظر كيف عفا عن عائشة ل</w:t>
      </w:r>
      <w:r w:rsidR="009F6AB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ظفر بها ، وأمر أنْ تُحمل في هودجها إلى أعظم دار في البصرة , وأرسل معها أربعين امرأة , وهذا من أعظم الصّفح وأكبر الحلم !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ألا لعن الله ابن زياد ، فما كان أبعده من الحلم والصّفح , وأقربه من اللؤم والخبث والانتقام ! فإنّه ل</w:t>
      </w:r>
      <w:r w:rsidR="00D91768">
        <w:rPr>
          <w:rFonts w:hint="cs"/>
          <w:rtl/>
          <w:lang w:bidi="fa-IR"/>
        </w:rPr>
        <w:t>ـ</w:t>
      </w:r>
      <w:r>
        <w:rPr>
          <w:rtl/>
          <w:lang w:bidi="fa-IR"/>
        </w:rPr>
        <w:t>مّا نزل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بكربلاء , كتب ابن زياد إلى عمر بن سعد : انظر فإنْ نزل الحسين وأصحابه على حكمي واستسلموا , فابعث بهم إليّ سلماً ، وإنْ أبوا فازحف إليهم حتّى تقتلهم وتمثّل بهم فإنّهم لذلك مستحقّون ! فإنْ قتلت حسيناً , فأوطئ الخيل صدره وظهره ، فإنّه عاقّ شاقّ قاطع ظلوم ! ولست أرى أنّ هذا يضرّ بعد الموت شيئاً , ولكن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على قول قد قلته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لو قد قتلته لفعلت هذا به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17584B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17584B" w:rsidRDefault="00D91768" w:rsidP="004862F4">
            <w:pPr>
              <w:pStyle w:val="libPoem"/>
            </w:pPr>
            <w:r>
              <w:rPr>
                <w:rtl/>
                <w:lang w:bidi="fa-IR"/>
              </w:rPr>
              <w:t>تطأُ الصّواهلُ جسمَهُ وعلى القنا</w:t>
            </w:r>
            <w:r w:rsidR="001758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7584B" w:rsidRDefault="0017584B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7584B" w:rsidRDefault="00D91768" w:rsidP="004862F4">
            <w:pPr>
              <w:pStyle w:val="libPoem"/>
            </w:pPr>
            <w:r>
              <w:rPr>
                <w:rtl/>
                <w:lang w:bidi="fa-IR"/>
              </w:rPr>
              <w:t>من رأسهِ المرفوعِ بدرُ سماءِ</w:t>
            </w:r>
            <w:r w:rsidR="0017584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943FBE">
      <w:pPr>
        <w:pStyle w:val="libPoemCenter"/>
        <w:rPr>
          <w:lang w:bidi="fa-IR"/>
        </w:rPr>
      </w:pPr>
      <w:r>
        <w:rPr>
          <w:rtl/>
          <w:lang w:bidi="fa-IR"/>
        </w:rPr>
        <w:t>المجلس الثّاني والأربعون بعد المئة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943FBE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الجمل , دفع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الرّاية إلى ابنه محمّد بن الحنفيّة , وقال له : (( تزول الجبّال ولا تزل ، عضّ على ناجذك ، أعر الله جمجمتك , تِد في الأرض قدمك ،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943FB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إرمِ ببصرك أقصى القوم وغضّ بصرك , واعلم إنّ النّصر من عند الله سبحانه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قال له : (( احمل ))</w:t>
      </w:r>
      <w:r w:rsidR="00F66732">
        <w:rPr>
          <w:rtl/>
          <w:lang w:bidi="fa-IR"/>
        </w:rPr>
        <w:t>.</w:t>
      </w:r>
      <w:r w:rsidR="009F6AB6">
        <w:rPr>
          <w:rtl/>
          <w:lang w:bidi="fa-IR"/>
        </w:rPr>
        <w:t xml:space="preserve"> فتوقّف قليلاً</w:t>
      </w:r>
      <w:r>
        <w:rPr>
          <w:rtl/>
          <w:lang w:bidi="fa-IR"/>
        </w:rPr>
        <w:t>, فقال له : (( احمل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يا أمير المؤمنين ، أما ترى السّهام كأنّها شئابيب المطر ! فدفع في صدره , وقال : (( أدركك عرق من اُمّك ! ))</w:t>
      </w:r>
      <w:r w:rsidR="00F66732">
        <w:rPr>
          <w:rtl/>
          <w:lang w:bidi="fa-IR"/>
        </w:rPr>
        <w:t>.</w:t>
      </w:r>
      <w:r>
        <w:rPr>
          <w:lang w:bidi="fa-IR"/>
        </w:rPr>
        <w:cr/>
      </w:r>
      <w:r>
        <w:rPr>
          <w:rtl/>
          <w:lang w:bidi="fa-IR"/>
        </w:rPr>
        <w:t>ثُمّ أخذ الرّاية منه فحمل بها ، ثُمّ دفعها إليه وقال : (( امحُ الاُولى بالاُخرى , وهذه الأنصار معك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وضمّ إليه خزيمة ذا الشّهادتين في جمع من الأنصار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كثير منهم من أهل بدر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فحمل حملات كثيرة أزال بها القوم عن مواقفهم وأبلى بلاء حسناً , فقال خزيمة لعلي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أما إنّه لو كان غير محمّد اليوم لافتضح ! ولئن كنت خفت عليه الجبن وهو بينك وبين حمزة وجعفر لما خفناه عليه ، وإنْ كنت أردت أنْ تُعلّمه الطّعان , فطالما علّمته الرّجال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وقالت الأنصار : يا أمير المؤمنين , لولا ما جعل الله للحسن والحسين , لما قدّمنا على محمّد أحداً من العرب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أين الأنجم من الشّمس والقمر !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وقال خزيمة يمدح محمّد بن الحنفيّة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943FBE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943FBE" w:rsidRDefault="00943FBE" w:rsidP="004862F4">
            <w:pPr>
              <w:pStyle w:val="libPoem"/>
            </w:pPr>
            <w:r>
              <w:rPr>
                <w:rtl/>
                <w:lang w:bidi="fa-IR"/>
              </w:rPr>
              <w:t>محمّد ما في عودِك اليومَ وصمةٌ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3FBE" w:rsidRDefault="00943FBE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3FBE" w:rsidRDefault="00943FBE" w:rsidP="004862F4">
            <w:pPr>
              <w:pStyle w:val="libPoem"/>
            </w:pPr>
            <w:r>
              <w:rPr>
                <w:rtl/>
                <w:lang w:bidi="fa-IR"/>
              </w:rPr>
              <w:t>ولا كُنتَ في الحرب الضّروسِ مُعردا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3FBE" w:rsidTr="004862F4">
        <w:trPr>
          <w:trHeight w:val="350"/>
        </w:trPr>
        <w:tc>
          <w:tcPr>
            <w:tcW w:w="3920" w:type="dxa"/>
          </w:tcPr>
          <w:p w:rsidR="00943FBE" w:rsidRDefault="00943FBE" w:rsidP="004862F4">
            <w:pPr>
              <w:pStyle w:val="libPoem"/>
            </w:pPr>
            <w:r>
              <w:rPr>
                <w:rtl/>
                <w:lang w:bidi="fa-IR"/>
              </w:rPr>
              <w:t>أبوكَ الذي لمْ يركب الخيلَ مثلُهُ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3FBE" w:rsidRDefault="00943FBE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3FBE" w:rsidRDefault="00943FBE" w:rsidP="004862F4">
            <w:pPr>
              <w:pStyle w:val="libPoem"/>
            </w:pPr>
            <w:r>
              <w:rPr>
                <w:rtl/>
                <w:lang w:bidi="fa-IR"/>
              </w:rPr>
              <w:t>عليٌ وسمّاك النّبيُّ محمّدا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3FBE" w:rsidTr="004862F4">
        <w:trPr>
          <w:trHeight w:val="350"/>
        </w:trPr>
        <w:tc>
          <w:tcPr>
            <w:tcW w:w="3920" w:type="dxa"/>
          </w:tcPr>
          <w:p w:rsidR="00943FBE" w:rsidRDefault="00943FBE" w:rsidP="004862F4">
            <w:pPr>
              <w:pStyle w:val="libPoem"/>
            </w:pPr>
            <w:r>
              <w:rPr>
                <w:rtl/>
                <w:lang w:bidi="fa-IR"/>
              </w:rPr>
              <w:t>وأنت بحمدِ الله أطولُ غالبٍ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3FBE" w:rsidRDefault="00943FBE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3FBE" w:rsidRDefault="00943FBE" w:rsidP="004862F4">
            <w:pPr>
              <w:pStyle w:val="libPoem"/>
            </w:pPr>
            <w:r>
              <w:rPr>
                <w:rtl/>
                <w:lang w:bidi="fa-IR"/>
              </w:rPr>
              <w:t>لساناً وأنداها بما ملكتْ يدا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3FBE" w:rsidTr="004862F4">
        <w:trPr>
          <w:trHeight w:val="350"/>
        </w:trPr>
        <w:tc>
          <w:tcPr>
            <w:tcW w:w="3920" w:type="dxa"/>
          </w:tcPr>
          <w:p w:rsidR="00943FBE" w:rsidRDefault="00943FBE" w:rsidP="004862F4">
            <w:pPr>
              <w:pStyle w:val="libPoem"/>
            </w:pPr>
            <w:r>
              <w:rPr>
                <w:rtl/>
                <w:lang w:bidi="fa-IR"/>
              </w:rPr>
              <w:t>وأطعنُهُمْ صدرَ الكميِّ برمحهِ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3FBE" w:rsidRDefault="00943FBE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3FBE" w:rsidRDefault="00943FBE" w:rsidP="004862F4">
            <w:pPr>
              <w:pStyle w:val="libPoem"/>
            </w:pPr>
            <w:r>
              <w:rPr>
                <w:rtl/>
                <w:lang w:bidi="fa-IR"/>
              </w:rPr>
              <w:t>وأكساهُمُ للهامِ عَضباً مهنّدا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3FBE" w:rsidTr="004862F4">
        <w:trPr>
          <w:trHeight w:val="350"/>
        </w:trPr>
        <w:tc>
          <w:tcPr>
            <w:tcW w:w="3920" w:type="dxa"/>
          </w:tcPr>
          <w:p w:rsidR="00943FBE" w:rsidRDefault="00943FBE" w:rsidP="004862F4">
            <w:pPr>
              <w:pStyle w:val="libPoem"/>
            </w:pPr>
            <w:r>
              <w:rPr>
                <w:rtl/>
                <w:lang w:bidi="fa-IR"/>
              </w:rPr>
              <w:t>سوى أخويكَ السيّدينِ كلاهُما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3FBE" w:rsidRDefault="00943FBE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3FBE" w:rsidRDefault="00943FBE" w:rsidP="004862F4">
            <w:pPr>
              <w:pStyle w:val="libPoem"/>
            </w:pPr>
            <w:r>
              <w:rPr>
                <w:rtl/>
                <w:lang w:bidi="fa-IR"/>
              </w:rPr>
              <w:t>إمامُ الورى والدّاعيان إلى الهُدى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وقيل لمحمّد بن الحنفيّة : لِمَ يغرر بك أبوك في الحرب ولا يغرر بالحسن والحسين ؟ فقال : إنّهما عيناه وأنا يمينه , فهو يدفع عن عينيه بيمينه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وما زال أولاد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يعرفون فضل الحسنين (</w:t>
      </w:r>
      <w:r w:rsidR="001E599F" w:rsidRPr="001E599F">
        <w:rPr>
          <w:rStyle w:val="libAlaemChar"/>
          <w:rtl/>
        </w:rPr>
        <w:t>عليهما‌السلام</w:t>
      </w:r>
      <w:r>
        <w:rPr>
          <w:rtl/>
          <w:lang w:bidi="fa-IR"/>
        </w:rPr>
        <w:t>) , ويرعون حقّهما ويفدونهما بأنفسهم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273F20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كربلاء , كان مع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تسعة من إخوته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أولاد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لصلبه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فقاتلوا دونه قتال الأبطال , وفدوه بأنفسهم ومهجهم حتّى قُتلوا عن آخرهم ، منهم : أخوه وصاحب رايته أبو الفضل العبّاس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وثلاثة إخوة للعباس من اُمّه وأبيه , وكان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273F2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آخر من قُتل منهم العبّاس ابن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فلمّا قُتل بكى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لقتله بكاءً شديداً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وحقّ له ذلك ؛ فإنّ موت الأخ يقصم الظّهر ولا سيّما إذا كان مثل أبي الفضل العبّاس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ولنعم ما قال القائل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1D1651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1D1651" w:rsidRDefault="001D1651" w:rsidP="004862F4">
            <w:pPr>
              <w:pStyle w:val="libPoem"/>
            </w:pPr>
            <w:r>
              <w:rPr>
                <w:rtl/>
                <w:lang w:bidi="fa-IR"/>
              </w:rPr>
              <w:t>أحقُّ النّاس أنْ يُبكى عليهِ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D1651" w:rsidRDefault="001D1651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D1651" w:rsidRDefault="001D1651" w:rsidP="004862F4">
            <w:pPr>
              <w:pStyle w:val="libPoem"/>
            </w:pPr>
            <w:r>
              <w:rPr>
                <w:rtl/>
                <w:lang w:bidi="fa-IR"/>
              </w:rPr>
              <w:t>فتىً أبكى الحسينَ بكربلاءِ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1651" w:rsidTr="004862F4">
        <w:trPr>
          <w:trHeight w:val="350"/>
        </w:trPr>
        <w:tc>
          <w:tcPr>
            <w:tcW w:w="3920" w:type="dxa"/>
          </w:tcPr>
          <w:p w:rsidR="001D1651" w:rsidRDefault="001D1651" w:rsidP="004862F4">
            <w:pPr>
              <w:pStyle w:val="libPoem"/>
            </w:pPr>
            <w:r>
              <w:rPr>
                <w:rtl/>
                <w:lang w:bidi="fa-IR"/>
              </w:rPr>
              <w:t>أخوه وابنُ والده عليٍّ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1651" w:rsidRDefault="001D1651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1651" w:rsidRDefault="001D1651" w:rsidP="004862F4">
            <w:pPr>
              <w:pStyle w:val="libPoem"/>
            </w:pPr>
            <w:r>
              <w:rPr>
                <w:rtl/>
                <w:lang w:bidi="fa-IR"/>
              </w:rPr>
              <w:t>أبو الفضلِ المضرَّجُ بالدّماءِ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1651" w:rsidTr="004862F4">
        <w:trPr>
          <w:trHeight w:val="350"/>
        </w:trPr>
        <w:tc>
          <w:tcPr>
            <w:tcW w:w="3920" w:type="dxa"/>
          </w:tcPr>
          <w:p w:rsidR="001D1651" w:rsidRDefault="001D1651" w:rsidP="004862F4">
            <w:pPr>
              <w:pStyle w:val="libPoem"/>
            </w:pPr>
            <w:r>
              <w:rPr>
                <w:rtl/>
                <w:lang w:bidi="fa-IR"/>
              </w:rPr>
              <w:t>ومَن واساه لا يُثنيه شيءٌ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1651" w:rsidRDefault="001D1651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1651" w:rsidRDefault="001D1651" w:rsidP="004862F4">
            <w:pPr>
              <w:pStyle w:val="libPoem"/>
            </w:pPr>
            <w:r>
              <w:rPr>
                <w:rtl/>
                <w:lang w:bidi="fa-IR"/>
              </w:rPr>
              <w:t>وجاد له على عطشٍ بماءِ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6891" w:rsidRDefault="00166891" w:rsidP="0082595C">
      <w:pPr>
        <w:pStyle w:val="Heading2Center"/>
        <w:rPr>
          <w:lang w:bidi="fa-IR"/>
        </w:rPr>
      </w:pPr>
      <w:bookmarkStart w:id="46" w:name="_Toc18237503"/>
      <w:r>
        <w:rPr>
          <w:rtl/>
          <w:lang w:bidi="fa-IR"/>
        </w:rPr>
        <w:t>المجل</w:t>
      </w:r>
      <w:r w:rsidR="0082595C">
        <w:rPr>
          <w:rtl/>
          <w:lang w:bidi="fa-IR"/>
        </w:rPr>
        <w:t>س الثّالثّ والأربعون بعد المئة</w:t>
      </w:r>
      <w:bookmarkEnd w:id="46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كان مالك بن الحارث الأشتر من خواصّ أصحاب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ومن ثناء أمير المؤمنين عليه ما كتبه يوم صفّين إلى أميرين من اُمراء جيشه , من جملة كتاب يقول فيه : (( وقد أمّرت عليكما وعلى مَن في حيزكما مالك بن الحارث الأشتر , فاسمعا له وأطيعا واجعلاه درعاً ومجناً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؛ فإنّه ممّن لا يخاف وهنه</w:t>
      </w:r>
      <w:r w:rsidRPr="007E62B8">
        <w:rPr>
          <w:rStyle w:val="libFootnotenumChar"/>
          <w:rtl/>
        </w:rPr>
        <w:t>(2)</w:t>
      </w:r>
      <w:r>
        <w:rPr>
          <w:rtl/>
          <w:lang w:bidi="fa-IR"/>
        </w:rPr>
        <w:t xml:space="preserve"> ولا سقطته</w:t>
      </w:r>
      <w:r w:rsidRPr="007E62B8">
        <w:rPr>
          <w:rStyle w:val="libFootnotenumChar"/>
          <w:rtl/>
        </w:rPr>
        <w:t>(3)</w:t>
      </w:r>
      <w:r>
        <w:rPr>
          <w:rtl/>
          <w:lang w:bidi="fa-IR"/>
        </w:rPr>
        <w:t xml:space="preserve"> , ولا بطؤه عمّا الإسراع إليه أحزم ، ولا إسراعه إلى ما البطء عنه أمثل</w:t>
      </w:r>
      <w:r w:rsidRPr="007E62B8">
        <w:rPr>
          <w:rStyle w:val="libFootnotenumChar"/>
          <w:rtl/>
        </w:rPr>
        <w:t>(4)</w:t>
      </w:r>
      <w:r>
        <w:rPr>
          <w:rtl/>
          <w:lang w:bidi="fa-IR"/>
        </w:rPr>
        <w:t xml:space="preserve">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ولقد بلغ ثناء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على مالك الأشتر في هذه الكلمات ، مع إختصارها , ما لا يبلغ بالكلام الطّويل , ولقد جمع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أصنافاً كثيرة من الثّناء والمدح بكلمة واحدة من هذا الكلام ، وهي قوله : (( لا يخاف بطؤه عمّا الإسراع إليه أحزم , ولا إسراعه إلى ما البطء عنه أمثل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ولقد كان الأشتر رحمه الله أهلاً لذلك , كان شديد البأس جواداً ، رئيساً حليماً ، فصيحاً شاعراً , ومن شعره قوله :</w:t>
      </w:r>
    </w:p>
    <w:p w:rsidR="0082595C" w:rsidRDefault="0082595C" w:rsidP="0082595C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82595C">
      <w:pPr>
        <w:pStyle w:val="libFootnote0"/>
        <w:rPr>
          <w:lang w:bidi="fa-IR"/>
        </w:rPr>
      </w:pPr>
      <w:r w:rsidRPr="0082595C">
        <w:rPr>
          <w:rtl/>
        </w:rPr>
        <w:t>(1)</w:t>
      </w:r>
      <w:r>
        <w:rPr>
          <w:rtl/>
          <w:lang w:bidi="fa-IR"/>
        </w:rPr>
        <w:t xml:space="preserve"> المجن : التّرس</w:t>
      </w:r>
      <w:r w:rsidR="00F66732">
        <w:rPr>
          <w:rtl/>
          <w:lang w:bidi="fa-IR"/>
        </w:rPr>
        <w:t>.</w:t>
      </w:r>
    </w:p>
    <w:p w:rsidR="00166891" w:rsidRDefault="00166891" w:rsidP="0082595C">
      <w:pPr>
        <w:pStyle w:val="libFootnote0"/>
        <w:rPr>
          <w:lang w:bidi="fa-IR"/>
        </w:rPr>
      </w:pPr>
      <w:r w:rsidRPr="0082595C">
        <w:rPr>
          <w:rtl/>
        </w:rPr>
        <w:t>(2)</w:t>
      </w:r>
      <w:r>
        <w:rPr>
          <w:rtl/>
          <w:lang w:bidi="fa-IR"/>
        </w:rPr>
        <w:t xml:space="preserve"> ضعفه</w:t>
      </w:r>
      <w:r w:rsidR="00F66732">
        <w:rPr>
          <w:rtl/>
          <w:lang w:bidi="fa-IR"/>
        </w:rPr>
        <w:t>.</w:t>
      </w:r>
    </w:p>
    <w:p w:rsidR="00166891" w:rsidRDefault="00166891" w:rsidP="0082595C">
      <w:pPr>
        <w:pStyle w:val="libFootnote0"/>
        <w:rPr>
          <w:lang w:bidi="fa-IR"/>
        </w:rPr>
      </w:pPr>
      <w:r w:rsidRPr="0082595C">
        <w:rPr>
          <w:rtl/>
        </w:rPr>
        <w:t>(3)</w:t>
      </w:r>
      <w:r>
        <w:rPr>
          <w:rtl/>
          <w:lang w:bidi="fa-IR"/>
        </w:rPr>
        <w:t xml:space="preserve"> غلطه وخطأه</w:t>
      </w:r>
      <w:r w:rsidR="00F66732">
        <w:rPr>
          <w:rtl/>
          <w:lang w:bidi="fa-IR"/>
        </w:rPr>
        <w:t>.</w:t>
      </w:r>
    </w:p>
    <w:p w:rsidR="00166891" w:rsidRDefault="00166891" w:rsidP="0082595C">
      <w:pPr>
        <w:pStyle w:val="libFootnote0"/>
        <w:rPr>
          <w:lang w:bidi="fa-IR"/>
        </w:rPr>
      </w:pPr>
      <w:r w:rsidRPr="0082595C">
        <w:rPr>
          <w:rtl/>
        </w:rPr>
        <w:t>(4)</w:t>
      </w:r>
      <w:r>
        <w:rPr>
          <w:rtl/>
          <w:lang w:bidi="fa-IR"/>
        </w:rPr>
        <w:t xml:space="preserve"> أفضل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1E3585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1E3585" w:rsidRDefault="001E3585" w:rsidP="004862F4">
            <w:pPr>
              <w:pStyle w:val="libPoem"/>
            </w:pPr>
            <w:r>
              <w:rPr>
                <w:rtl/>
                <w:lang w:bidi="fa-IR"/>
              </w:rPr>
              <w:lastRenderedPageBreak/>
              <w:t>بقَّيتُ وفري وانحرفتُ عن العُلا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E3585" w:rsidRDefault="001E3585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E3585" w:rsidRDefault="001E3585" w:rsidP="004862F4">
            <w:pPr>
              <w:pStyle w:val="libPoem"/>
            </w:pPr>
            <w:r>
              <w:rPr>
                <w:rtl/>
                <w:lang w:bidi="fa-IR"/>
              </w:rPr>
              <w:t>ولقيتُ أضيافي بوجهِ عبوسِ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3585" w:rsidTr="004862F4">
        <w:trPr>
          <w:trHeight w:val="350"/>
        </w:trPr>
        <w:tc>
          <w:tcPr>
            <w:tcW w:w="3920" w:type="dxa"/>
          </w:tcPr>
          <w:p w:rsidR="001E3585" w:rsidRDefault="001E3585" w:rsidP="004862F4">
            <w:pPr>
              <w:pStyle w:val="libPoem"/>
            </w:pPr>
            <w:r>
              <w:rPr>
                <w:rtl/>
                <w:lang w:bidi="fa-IR"/>
              </w:rPr>
              <w:t>إنْ لمْ أشنّ على ابن هندٍ غارةً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3585" w:rsidRDefault="001E3585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3585" w:rsidRDefault="001E3585" w:rsidP="004862F4">
            <w:pPr>
              <w:pStyle w:val="libPoem"/>
            </w:pPr>
            <w:r>
              <w:rPr>
                <w:rtl/>
                <w:lang w:bidi="fa-IR"/>
              </w:rPr>
              <w:t>لمْ تخلُ يوماً من ذهابِ نفوسِ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3585" w:rsidTr="004862F4">
        <w:trPr>
          <w:trHeight w:val="350"/>
        </w:trPr>
        <w:tc>
          <w:tcPr>
            <w:tcW w:w="3920" w:type="dxa"/>
          </w:tcPr>
          <w:p w:rsidR="001E3585" w:rsidRDefault="001E3585" w:rsidP="004862F4">
            <w:pPr>
              <w:pStyle w:val="libPoem"/>
            </w:pPr>
            <w:r>
              <w:rPr>
                <w:rtl/>
                <w:lang w:bidi="fa-IR"/>
              </w:rPr>
              <w:t>خيلاً كأمثالِ السّعالى شُزّباً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3585" w:rsidRDefault="001E3585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3585" w:rsidRDefault="001E3585" w:rsidP="004862F4">
            <w:pPr>
              <w:pStyle w:val="libPoem"/>
            </w:pPr>
            <w:r>
              <w:rPr>
                <w:rtl/>
                <w:lang w:bidi="fa-IR"/>
              </w:rPr>
              <w:t>تعدو ببيضٍ في الكريهة شوسِ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3585" w:rsidTr="004862F4">
        <w:trPr>
          <w:trHeight w:val="350"/>
        </w:trPr>
        <w:tc>
          <w:tcPr>
            <w:tcW w:w="3920" w:type="dxa"/>
          </w:tcPr>
          <w:p w:rsidR="001E3585" w:rsidRDefault="001E3585" w:rsidP="004862F4">
            <w:pPr>
              <w:pStyle w:val="libPoem"/>
            </w:pPr>
            <w:r>
              <w:rPr>
                <w:rtl/>
                <w:lang w:bidi="fa-IR"/>
              </w:rPr>
              <w:t>حُميَ الحديدُ عليهمُ فكأنَّهُ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3585" w:rsidRDefault="001E3585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3585" w:rsidRDefault="001E3585" w:rsidP="004862F4">
            <w:pPr>
              <w:pStyle w:val="libPoem"/>
            </w:pPr>
            <w:r>
              <w:rPr>
                <w:rtl/>
                <w:lang w:bidi="fa-IR"/>
              </w:rPr>
              <w:t>وَمضانُ برقٍ أو شعاعُ شموسِ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 يجمع بين اللين والعنف , فيسطو في موضع السّطوة ويرفق في موضع الرّفق , وكان فارساً شجاعاً من أكابر الشّيعة وعظمائها , شديد التحقّق لولاء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ونصره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3A6772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قنَتَ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على خمسة : معاوية وعمرو بن العاص وأبي الأعور السّلمي وحبيب بن مسلمة وبسر بن أرطاة , قنَتَ معاوية على خمسة : علي والحسن والحسين (</w:t>
      </w:r>
      <w:r w:rsidR="001E599F" w:rsidRPr="001E599F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) ، وعبد الله بن العبّاس ومالك الأشتر رحمهما الله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3A6772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برز عبد الله بن الزّبير يوم الجمل ودعا إلى المبارزة , برز إليه الأشتر , فقالت عائشة : مَن برز إلى عبد الله ؟ قالوا : الأشتر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فقالت : وا ثكل اسماء ! وهي اُمّ عبد الله بن الزّبير ، اُخت عائشة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فضرب كلّ منهما صاحبه فجرحه , ثُمّ اعتنقا فصرع الأشتر عبد الله وقعد على صدره , واختلط الفريقان هؤلاء لينقذوا عبد الله وهؤلاء ليعينوا الأشتر ، وكان الأشتر طاوياً ثلاثة أيام لم يأكُل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وكانت هذه عادته في الحرب , وكان أيضاً شيخاً كبير السّن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فجعل عبد الله يُنادي من تحته : اقتلوني ومالكاً ، واقتلوا مالكاً معي ! فلم يدرِ النّاس مَن مالك ، وإنّما كان يُعرف بالأشتر , فلو قال : اقتلوني والأشتر لقتلوهما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فأفلت ابن الزّبير من تحته ولم يكد , فقال الأشتر في ذلك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1E3585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1E3585" w:rsidRDefault="003A6772" w:rsidP="004862F4">
            <w:pPr>
              <w:pStyle w:val="libPoem"/>
            </w:pPr>
            <w:r>
              <w:rPr>
                <w:rtl/>
                <w:lang w:bidi="fa-IR"/>
              </w:rPr>
              <w:t>أعائشُ لولا أنّني كنتُ طاوياً</w:t>
            </w:r>
            <w:r w:rsidR="001E35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E3585" w:rsidRDefault="001E3585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E3585" w:rsidRDefault="003A6772" w:rsidP="004862F4">
            <w:pPr>
              <w:pStyle w:val="libPoem"/>
            </w:pPr>
            <w:r>
              <w:rPr>
                <w:rtl/>
                <w:lang w:bidi="fa-IR"/>
              </w:rPr>
              <w:t>ثلاثاً لألقيتِ ابنَ اختكِ هالكا</w:t>
            </w:r>
            <w:r w:rsidR="001E35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3585" w:rsidTr="004862F4">
        <w:trPr>
          <w:trHeight w:val="350"/>
        </w:trPr>
        <w:tc>
          <w:tcPr>
            <w:tcW w:w="3920" w:type="dxa"/>
          </w:tcPr>
          <w:p w:rsidR="001E3585" w:rsidRDefault="003A6772" w:rsidP="004862F4">
            <w:pPr>
              <w:pStyle w:val="libPoem"/>
            </w:pPr>
            <w:r>
              <w:rPr>
                <w:rtl/>
                <w:lang w:bidi="fa-IR"/>
              </w:rPr>
              <w:t>غداةَ ينادي والرّجالُ تحوزُهُ</w:t>
            </w:r>
            <w:r w:rsidR="001E35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3585" w:rsidRDefault="001E3585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3585" w:rsidRDefault="003A6772" w:rsidP="004862F4">
            <w:pPr>
              <w:pStyle w:val="libPoem"/>
            </w:pPr>
            <w:r>
              <w:rPr>
                <w:rtl/>
                <w:lang w:bidi="fa-IR"/>
              </w:rPr>
              <w:t>بأضعفِ صوتٍ اقتلوني ومالكا</w:t>
            </w:r>
            <w:r w:rsidR="001E35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3585" w:rsidTr="004862F4">
        <w:trPr>
          <w:trHeight w:val="350"/>
        </w:trPr>
        <w:tc>
          <w:tcPr>
            <w:tcW w:w="3920" w:type="dxa"/>
          </w:tcPr>
          <w:p w:rsidR="001E3585" w:rsidRDefault="003A6772" w:rsidP="004862F4">
            <w:pPr>
              <w:pStyle w:val="libPoem"/>
            </w:pPr>
            <w:r>
              <w:rPr>
                <w:rtl/>
                <w:lang w:bidi="fa-IR"/>
              </w:rPr>
              <w:t>فلمْ يعرفوه إذْ دعاهمْ وغمُهُ</w:t>
            </w:r>
            <w:r w:rsidR="001E35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3585" w:rsidRDefault="001E3585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3585" w:rsidRDefault="003A6772" w:rsidP="004862F4">
            <w:pPr>
              <w:pStyle w:val="libPoem"/>
            </w:pPr>
            <w:r>
              <w:rPr>
                <w:rtl/>
                <w:lang w:bidi="fa-IR"/>
              </w:rPr>
              <w:t>خِدبٌ</w:t>
            </w:r>
            <w:r w:rsidRPr="007E62B8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عليه في العجاجةِ باركا</w:t>
            </w:r>
            <w:r w:rsidR="001E35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3585" w:rsidTr="004862F4">
        <w:trPr>
          <w:trHeight w:val="350"/>
        </w:trPr>
        <w:tc>
          <w:tcPr>
            <w:tcW w:w="3920" w:type="dxa"/>
          </w:tcPr>
          <w:p w:rsidR="001E3585" w:rsidRDefault="003A6772" w:rsidP="004862F4">
            <w:pPr>
              <w:pStyle w:val="libPoem"/>
            </w:pPr>
            <w:r>
              <w:rPr>
                <w:rtl/>
                <w:lang w:bidi="fa-IR"/>
              </w:rPr>
              <w:t>فنجّاه منّي أكلُهُ وشبابُهُ</w:t>
            </w:r>
            <w:r w:rsidR="001E35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3585" w:rsidRDefault="001E3585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3585" w:rsidRDefault="003A6772" w:rsidP="004862F4">
            <w:pPr>
              <w:pStyle w:val="libPoem"/>
            </w:pPr>
            <w:r>
              <w:rPr>
                <w:rtl/>
                <w:lang w:bidi="fa-IR"/>
              </w:rPr>
              <w:t>وأنّيَ شيخٌ لم أكُنْ متماسكا</w:t>
            </w:r>
            <w:r w:rsidR="001E358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3585" w:rsidRDefault="001E3585" w:rsidP="001E3585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FE0DE3">
      <w:pPr>
        <w:pStyle w:val="libFootnote0"/>
        <w:rPr>
          <w:lang w:bidi="fa-IR"/>
        </w:rPr>
      </w:pPr>
      <w:r w:rsidRPr="00FE0DE3">
        <w:rPr>
          <w:rtl/>
        </w:rPr>
        <w:t>(1)</w:t>
      </w:r>
      <w:r>
        <w:rPr>
          <w:rtl/>
          <w:lang w:bidi="fa-IR"/>
        </w:rPr>
        <w:t xml:space="preserve"> شيخ أو عظيم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ودخل الأشتر على عائشة بعد انقضاء حرب الجمل , فقالت : أنت الذي صنعت بابن اُختي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أي عبد الله بن الزّبير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ما صنعت ؟ قال : نعم , ولولا أنّي كنت طاوياً ثلاثة أيام لأرحت اُمّة محمّد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منه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قالت : أما علمت أنّ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قال : (( لا ي</w:t>
      </w:r>
      <w:r w:rsidR="00FE0DE3">
        <w:rPr>
          <w:rtl/>
          <w:lang w:bidi="fa-IR"/>
        </w:rPr>
        <w:t>حلّ دم مسلم إل</w:t>
      </w:r>
      <w:r w:rsidR="00FE0DE3">
        <w:rPr>
          <w:rFonts w:hint="cs"/>
          <w:rtl/>
          <w:lang w:bidi="fa-IR"/>
        </w:rPr>
        <w:t>ّ</w:t>
      </w:r>
      <w:r w:rsidR="00FE0DE3">
        <w:rPr>
          <w:rtl/>
          <w:lang w:bidi="fa-IR"/>
        </w:rPr>
        <w:t>ا</w:t>
      </w:r>
      <w:r>
        <w:rPr>
          <w:rtl/>
          <w:lang w:bidi="fa-IR"/>
        </w:rPr>
        <w:t xml:space="preserve"> بأحد اُمور ثلاثة : كفر بعد إيمان ، أو زنى بعد إحصان ، أو قتل نفس بغير حق )) ؟ فقال : على بعض هذه الثّلاثة قاتلناه يا اُمّ المؤمنين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والله ، ما خابني سيفي قبلها ، ولقد أقسمت أنْ لا يصحبني بعدها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وفي ذلك يقول الأشتر من جملة هذا الشّعر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FE0DE3" w:rsidTr="00FE0DE3">
        <w:trPr>
          <w:trHeight w:val="350"/>
        </w:trPr>
        <w:tc>
          <w:tcPr>
            <w:tcW w:w="4347" w:type="dxa"/>
            <w:shd w:val="clear" w:color="auto" w:fill="auto"/>
          </w:tcPr>
          <w:p w:rsidR="00FE0DE3" w:rsidRDefault="00FE0DE3" w:rsidP="004862F4">
            <w:pPr>
              <w:pStyle w:val="libPoem"/>
            </w:pPr>
            <w:r>
              <w:rPr>
                <w:rtl/>
                <w:lang w:bidi="fa-IR"/>
              </w:rPr>
              <w:t>وقالتْ على أيِّ الخصالِ صرعتهُ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  <w:shd w:val="clear" w:color="auto" w:fill="auto"/>
          </w:tcPr>
          <w:p w:rsidR="00FE0DE3" w:rsidRDefault="00FE0DE3" w:rsidP="004862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  <w:shd w:val="clear" w:color="auto" w:fill="auto"/>
          </w:tcPr>
          <w:p w:rsidR="00FE0DE3" w:rsidRDefault="00FE0DE3" w:rsidP="004862F4">
            <w:pPr>
              <w:pStyle w:val="libPoem"/>
            </w:pPr>
            <w:r>
              <w:rPr>
                <w:rtl/>
                <w:lang w:bidi="fa-IR"/>
              </w:rPr>
              <w:t>بقتلٍ أتى أمْ ردّةٍ لا أبا لكا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0DE3" w:rsidTr="00FE0DE3">
        <w:tblPrEx>
          <w:tblLook w:val="04A0"/>
        </w:tblPrEx>
        <w:trPr>
          <w:trHeight w:val="350"/>
        </w:trPr>
        <w:tc>
          <w:tcPr>
            <w:tcW w:w="4347" w:type="dxa"/>
          </w:tcPr>
          <w:p w:rsidR="00FE0DE3" w:rsidRDefault="00FE0DE3" w:rsidP="004862F4">
            <w:pPr>
              <w:pStyle w:val="libPoem"/>
            </w:pPr>
            <w:r>
              <w:rPr>
                <w:rtl/>
                <w:lang w:bidi="fa-IR"/>
              </w:rPr>
              <w:t>أمْ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مُحصَنِ الزّاني الذي حلّ قتلُهُ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9" w:type="dxa"/>
          </w:tcPr>
          <w:p w:rsidR="00FE0DE3" w:rsidRDefault="00FE0DE3" w:rsidP="004862F4">
            <w:pPr>
              <w:pStyle w:val="libPoem"/>
              <w:rPr>
                <w:rtl/>
              </w:rPr>
            </w:pPr>
          </w:p>
        </w:tc>
        <w:tc>
          <w:tcPr>
            <w:tcW w:w="4303" w:type="dxa"/>
          </w:tcPr>
          <w:p w:rsidR="00FE0DE3" w:rsidRDefault="00FE0DE3" w:rsidP="004862F4">
            <w:pPr>
              <w:pStyle w:val="libPoem"/>
            </w:pPr>
            <w:r>
              <w:rPr>
                <w:rtl/>
                <w:lang w:bidi="fa-IR"/>
              </w:rPr>
              <w:t>فقلتُ لها لا بدّ من بعض ذلكا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ومات الأشتر رحمه الله شهيداً ، دسّ إليه معاوية السمّ في شربة من عسل , فلمّا بلغه موته , قال : إنّ لله جنوداً من عسل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574780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بلغ موته إلى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حزن عليه حزناً شديداً ، وقال : (( مالك ، وما أدراك ما مالك ! وهل تلد النّساء مثل مالك ؟! لو كان حجراً لكان صلداً ، ولو كان جبلاً لكان فنداً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رحم الله مالكاً ، فقد كان لي كما كنت لرسول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ويشبه مالك في نصحه لأمير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وحزن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عليه , حبيب بن مُظاهر وزُهير بن القين في نصحهما لولده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وحزنه عليهما ؛ أمّا حبيب فإنّه ل</w:t>
      </w:r>
      <w:r w:rsidR="00574780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, هدّ مقتله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وقال : (( عند الله أحتسب نفسي وحماة أصحابي )) ؛ وأمّا زهير فلمّا صرع قال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زُهير ، لا يبعدك الله يا زهير ، ولعن قاتلك لَعْنَ الذين مُسخوا قردة وخنازير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وشدّ كثير بن عبد الله الشّعبي ومهاجر بن أوس على زهير , فقتلاه بعدما قتل مقتلة عظيمة</w:t>
      </w:r>
      <w:r w:rsidR="00F66732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FE0DE3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FE0DE3" w:rsidRDefault="00574780" w:rsidP="004862F4">
            <w:pPr>
              <w:pStyle w:val="libPoem"/>
            </w:pPr>
            <w:r>
              <w:rPr>
                <w:rtl/>
                <w:lang w:bidi="fa-IR"/>
              </w:rPr>
              <w:t>نصروا ابنَ بنتِ نبيِّهمْ طوبى لهمْ</w:t>
            </w:r>
            <w:r w:rsidR="00FE0DE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E0DE3" w:rsidRDefault="00FE0DE3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E0DE3" w:rsidRDefault="00574780" w:rsidP="004862F4">
            <w:pPr>
              <w:pStyle w:val="libPoem"/>
            </w:pPr>
            <w:r>
              <w:rPr>
                <w:rtl/>
                <w:lang w:bidi="fa-IR"/>
              </w:rPr>
              <w:t>نالوا بنُصرتِهِ مراتبَ ساميهْ</w:t>
            </w:r>
            <w:r w:rsidR="00FE0DE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E0DE3" w:rsidRDefault="00FE0DE3" w:rsidP="00FE0DE3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FE0DE3">
      <w:pPr>
        <w:pStyle w:val="libFootnote0"/>
        <w:rPr>
          <w:lang w:bidi="fa-IR"/>
        </w:rPr>
      </w:pPr>
      <w:r w:rsidRPr="00FE0DE3">
        <w:rPr>
          <w:rtl/>
        </w:rPr>
        <w:t>(1)</w:t>
      </w:r>
      <w:r>
        <w:rPr>
          <w:rtl/>
          <w:lang w:bidi="fa-IR"/>
        </w:rPr>
        <w:t xml:space="preserve"> الفند ، بالكسر : الجبل العظيم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255198">
      <w:pPr>
        <w:pStyle w:val="Heading2Center"/>
        <w:rPr>
          <w:lang w:bidi="fa-IR"/>
        </w:rPr>
      </w:pPr>
      <w:bookmarkStart w:id="47" w:name="_Toc18237504"/>
      <w:r>
        <w:rPr>
          <w:rtl/>
          <w:lang w:bidi="fa-IR"/>
        </w:rPr>
        <w:lastRenderedPageBreak/>
        <w:t>الم</w:t>
      </w:r>
      <w:r w:rsidR="00255198">
        <w:rPr>
          <w:rtl/>
          <w:lang w:bidi="fa-IR"/>
        </w:rPr>
        <w:t>جلس الرّابع والأربعون بعد المئة</w:t>
      </w:r>
      <w:bookmarkEnd w:id="47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255198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كان يوم الجمل , برز عمرو بن يثربي الضبّي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وكان فارس أهل الجمل وشجاعهم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فخرج إليه علباء بن الهيثم من أصحاب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فقتله عمرو , ثُمّ دعا إلى البراز فخرج إليه هند الجملي فقتله عمرو , ثُمّ دعا إلى البراز , فقال زيد بن صوحان العبدي لعلي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يا أمير المؤمنين , إنّي رأيت يداً أشرفت عليّ من السّماء وهي تقول : هلمّ إلينا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وأنا خارج إلى ابن يثربي ، فإذا قتلني فادفني بدمي ولا تغسلني , فإنّي مخاصم عند ربّي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خرج فقتله عمرو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ثُمّ طلب المبارزة ، فقيل : برز إليه عمّار بن ياسر والنّاس يسترجعون ؛ لأنّه كان أضعف مَن برز إليه , فضربه عمرو فنشب سيفه في درقة عمّار ، وضربه عمّار فصرعه , ثُمّ جرّه برجله حتّى أتى به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فقال : يا أمير المؤمنين ، استبقني اجاهد بين يديك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: (( أَبعد زيد وهند وعلباء استبقيك ؟! لاها الله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فادن منّي اسارّك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فاعرض عنه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فقال : أما والله , لو وصلت إليك لعضضت أنفك عضّة أبنته منك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فأمر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فضربت عنقه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وقيل : ل</w:t>
      </w:r>
      <w:r w:rsidR="00255198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برز قال للأزد : إنّي قد وترت القوم وهم قاتلي , ولست أخشى أنْ اُقتل حتّى اُصرع , فإنْ صُرعت فاستنقذوني</w:t>
      </w:r>
      <w:r w:rsidR="00F66732">
        <w:rPr>
          <w:rtl/>
          <w:lang w:bidi="fa-IR"/>
        </w:rPr>
        <w:t>.</w:t>
      </w:r>
      <w:r w:rsidR="00255198">
        <w:rPr>
          <w:rtl/>
          <w:lang w:bidi="fa-IR"/>
        </w:rPr>
        <w:t xml:space="preserve"> فقالوا له : ما نخاف عليك إل</w:t>
      </w:r>
      <w:r w:rsidR="00255198">
        <w:rPr>
          <w:rFonts w:hint="cs"/>
          <w:rtl/>
          <w:lang w:bidi="fa-IR"/>
        </w:rPr>
        <w:t>ّ</w:t>
      </w:r>
      <w:r w:rsidR="00255198">
        <w:rPr>
          <w:rtl/>
          <w:lang w:bidi="fa-IR"/>
        </w:rPr>
        <w:t>ا</w:t>
      </w:r>
      <w:r>
        <w:rPr>
          <w:rtl/>
          <w:lang w:bidi="fa-IR"/>
        </w:rPr>
        <w:t xml:space="preserve"> الأشتر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قال : فإيّاه أخاف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فخرج الأشتر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255198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255198" w:rsidRDefault="00255198" w:rsidP="004862F4">
            <w:pPr>
              <w:pStyle w:val="libPoem"/>
            </w:pPr>
            <w:r>
              <w:rPr>
                <w:rtl/>
                <w:lang w:bidi="fa-IR"/>
              </w:rPr>
              <w:t>إنّي إذا ما الحربُ أبدتْ نابَها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55198" w:rsidRDefault="00255198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55198" w:rsidRDefault="00255198" w:rsidP="004862F4">
            <w:pPr>
              <w:pStyle w:val="libPoem"/>
            </w:pPr>
            <w:r>
              <w:rPr>
                <w:rtl/>
                <w:lang w:bidi="fa-IR"/>
              </w:rPr>
              <w:t>وغلّقتْ يومَ الوغى أبوابَها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5198" w:rsidTr="004862F4">
        <w:trPr>
          <w:trHeight w:val="350"/>
        </w:trPr>
        <w:tc>
          <w:tcPr>
            <w:tcW w:w="3920" w:type="dxa"/>
          </w:tcPr>
          <w:p w:rsidR="00255198" w:rsidRDefault="00255198" w:rsidP="004862F4">
            <w:pPr>
              <w:pStyle w:val="libPoem"/>
            </w:pPr>
            <w:r>
              <w:rPr>
                <w:rtl/>
                <w:lang w:bidi="fa-IR"/>
              </w:rPr>
              <w:t>ومزّقتْ من حَنقٍ أثوابَها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5198" w:rsidRDefault="00255198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5198" w:rsidRDefault="00255198" w:rsidP="004862F4">
            <w:pPr>
              <w:pStyle w:val="libPoem"/>
            </w:pPr>
            <w:r>
              <w:rPr>
                <w:rtl/>
                <w:lang w:bidi="fa-IR"/>
              </w:rPr>
              <w:t>كُنّا قداماها ولا أذنابَها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5198" w:rsidTr="004862F4">
        <w:trPr>
          <w:trHeight w:val="350"/>
        </w:trPr>
        <w:tc>
          <w:tcPr>
            <w:tcW w:w="3920" w:type="dxa"/>
          </w:tcPr>
          <w:p w:rsidR="00255198" w:rsidRDefault="00255198" w:rsidP="004862F4">
            <w:pPr>
              <w:pStyle w:val="libPoem"/>
            </w:pPr>
            <w:r>
              <w:rPr>
                <w:rtl/>
                <w:lang w:bidi="fa-IR"/>
              </w:rPr>
              <w:t>ليس العدوُّ دونَنا أحابَها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5198" w:rsidRDefault="00255198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5198" w:rsidRDefault="00255198" w:rsidP="004862F4">
            <w:pPr>
              <w:pStyle w:val="libPoem"/>
            </w:pPr>
            <w:r>
              <w:rPr>
                <w:rtl/>
                <w:lang w:bidi="fa-IR"/>
              </w:rPr>
              <w:t>من هابَها اليومَ فلنْ أهابَها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255198">
      <w:pPr>
        <w:pStyle w:val="libPoemCenter"/>
        <w:rPr>
          <w:lang w:bidi="fa-IR"/>
        </w:rPr>
      </w:pPr>
      <w:r>
        <w:rPr>
          <w:rtl/>
          <w:lang w:bidi="fa-IR"/>
        </w:rPr>
        <w:t>لا طعنَها أخشى ولا ضرابَها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ثُمّ حمل عليه الأشتر فطعنه فصرعه ، وحامت عنه الأزد فاستنقذوه , فوثب وهو مشرف على الموت ، فلم يستطع أنْ يدفع عن نفسه , فطعنه رجل فصرعه ثانية ، وسحبه آخر برجله حتّى أتى به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فناشده الله ، وقال : يا أمير المؤمنين , اعفُ عنّي فإنّ العرب لم تزل قائلة عنك : إنّك لم تجهز على جريح قط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فعفا عنه واطلقه , فجاء إلى أصحابه ، وحضره الموت , فقيل له : دمك عند أي النّاس ؟ فقال : ضربني فلان وفلان وصاحبي الأشتر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فقالت ابنته ترثيه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D00AF8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D00AF8" w:rsidRDefault="00D00AF8" w:rsidP="004862F4">
            <w:pPr>
              <w:pStyle w:val="libPoem"/>
            </w:pPr>
            <w:r>
              <w:rPr>
                <w:rtl/>
                <w:lang w:bidi="fa-IR"/>
              </w:rPr>
              <w:t>يا ضبُّ إنّك قد فُجعتَ بفارسٍ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00AF8" w:rsidRDefault="00D00AF8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00AF8" w:rsidRDefault="00D00AF8" w:rsidP="004862F4">
            <w:pPr>
              <w:pStyle w:val="libPoem"/>
            </w:pPr>
            <w:r>
              <w:rPr>
                <w:rtl/>
                <w:lang w:bidi="fa-IR"/>
              </w:rPr>
              <w:t>حامي الحقيقة قاتلِ الأقرانِ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F8" w:rsidTr="004862F4">
        <w:trPr>
          <w:trHeight w:val="350"/>
        </w:trPr>
        <w:tc>
          <w:tcPr>
            <w:tcW w:w="3920" w:type="dxa"/>
          </w:tcPr>
          <w:p w:rsidR="00D00AF8" w:rsidRDefault="00D00AF8" w:rsidP="004862F4">
            <w:pPr>
              <w:pStyle w:val="libPoem"/>
            </w:pPr>
            <w:r>
              <w:rPr>
                <w:rtl/>
                <w:lang w:bidi="fa-IR"/>
              </w:rPr>
              <w:t>عمرو بن يثربي الذي فُجعتْ بهِ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0AF8" w:rsidRDefault="00D00AF8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0AF8" w:rsidRDefault="00D00AF8" w:rsidP="004862F4">
            <w:pPr>
              <w:pStyle w:val="libPoem"/>
            </w:pPr>
            <w:r>
              <w:rPr>
                <w:rtl/>
                <w:lang w:bidi="fa-IR"/>
              </w:rPr>
              <w:t>كلُّ القبائلِ من بني عدنانِ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F8" w:rsidTr="004862F4">
        <w:trPr>
          <w:trHeight w:val="350"/>
        </w:trPr>
        <w:tc>
          <w:tcPr>
            <w:tcW w:w="3920" w:type="dxa"/>
          </w:tcPr>
          <w:p w:rsidR="00D00AF8" w:rsidRDefault="00D00AF8" w:rsidP="004862F4">
            <w:pPr>
              <w:pStyle w:val="libPoem"/>
            </w:pPr>
            <w:r>
              <w:rPr>
                <w:rtl/>
                <w:lang w:bidi="fa-IR"/>
              </w:rPr>
              <w:t>لو غيرُ الاشترِ نالَهُ لندبتُهُ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0AF8" w:rsidRDefault="00D00AF8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0AF8" w:rsidRDefault="00D00AF8" w:rsidP="004862F4">
            <w:pPr>
              <w:pStyle w:val="libPoem"/>
            </w:pPr>
            <w:r>
              <w:rPr>
                <w:rtl/>
                <w:lang w:bidi="fa-IR"/>
              </w:rPr>
              <w:t>وبكيتهُ ما دام هضب أبانِ</w:t>
            </w:r>
            <w:r w:rsidRPr="007E62B8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F8" w:rsidTr="004862F4">
        <w:trPr>
          <w:trHeight w:val="350"/>
        </w:trPr>
        <w:tc>
          <w:tcPr>
            <w:tcW w:w="3920" w:type="dxa"/>
          </w:tcPr>
          <w:p w:rsidR="00D00AF8" w:rsidRDefault="00D00AF8" w:rsidP="004862F4">
            <w:pPr>
              <w:pStyle w:val="libPoem"/>
            </w:pPr>
            <w:r>
              <w:rPr>
                <w:rtl/>
                <w:lang w:bidi="fa-IR"/>
              </w:rPr>
              <w:t>لكنّه مَنْ لا يُعاب بقتلهِ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0AF8" w:rsidRDefault="00D00AF8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0AF8" w:rsidRDefault="00D00AF8" w:rsidP="004862F4">
            <w:pPr>
              <w:pStyle w:val="libPoem"/>
            </w:pPr>
            <w:r>
              <w:rPr>
                <w:rtl/>
                <w:lang w:bidi="fa-IR"/>
              </w:rPr>
              <w:t>أسدُ الاُسود وفارسُ الفرسانِ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وكانت العرب إذا قُتل منها قتيل ، وكان قاتله رجلاً جليلاً ، تسلّت عنه ولم تحزن عليه , وإذا كان قاتله من الأنذال ، عظم ذلك عليها وزاد في حزنها ؛ ولذلك ل</w:t>
      </w:r>
      <w:r w:rsidR="001E1986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قتل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عمرو بن عبد ود ، وسألت اُخته عن قاتل أخيها , فقيل لها : علي بن أبي طالب , قالت : قتلة شريفة بيد شريف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والله , لا أبكي على أخي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وأنشأت تقول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D00AF8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D00AF8" w:rsidRDefault="001E1986" w:rsidP="004862F4">
            <w:pPr>
              <w:pStyle w:val="libPoem"/>
            </w:pPr>
            <w:r>
              <w:rPr>
                <w:rtl/>
                <w:lang w:bidi="fa-IR"/>
              </w:rPr>
              <w:t>لو كان قاتلُ عمروٍ غيرَ قاتلِهِ</w:t>
            </w:r>
            <w:r w:rsidR="00D00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00AF8" w:rsidRDefault="00D00AF8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00AF8" w:rsidRDefault="001E1986" w:rsidP="004862F4">
            <w:pPr>
              <w:pStyle w:val="libPoem"/>
            </w:pPr>
            <w:r>
              <w:rPr>
                <w:rtl/>
                <w:lang w:bidi="fa-IR"/>
              </w:rPr>
              <w:t>لكنتُ أبكي عليه آخرَ الأبدِ</w:t>
            </w:r>
            <w:r w:rsidR="00D00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F8" w:rsidTr="004862F4">
        <w:trPr>
          <w:trHeight w:val="350"/>
        </w:trPr>
        <w:tc>
          <w:tcPr>
            <w:tcW w:w="3920" w:type="dxa"/>
          </w:tcPr>
          <w:p w:rsidR="00D00AF8" w:rsidRDefault="001E1986" w:rsidP="004862F4">
            <w:pPr>
              <w:pStyle w:val="libPoem"/>
            </w:pPr>
            <w:r>
              <w:rPr>
                <w:rtl/>
                <w:lang w:bidi="fa-IR"/>
              </w:rPr>
              <w:t>لكنّ قاتلَهُ من لا يُعاب بهِ</w:t>
            </w:r>
            <w:r w:rsidR="00D00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0AF8" w:rsidRDefault="00D00AF8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0AF8" w:rsidRDefault="001E1986" w:rsidP="004862F4">
            <w:pPr>
              <w:pStyle w:val="libPoem"/>
            </w:pPr>
            <w:r>
              <w:rPr>
                <w:rtl/>
                <w:lang w:bidi="fa-IR"/>
              </w:rPr>
              <w:t>مَن كان يُدعى أبوه بيضةَ البلدِ</w:t>
            </w:r>
            <w:r w:rsidR="00D00AF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ولهذا أيضاً عظُم حزن زينب بنت أمير المؤمنين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على أخيها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ل</w:t>
      </w:r>
      <w:r w:rsidR="00226F41">
        <w:rPr>
          <w:rFonts w:hint="cs"/>
          <w:rtl/>
          <w:lang w:bidi="fa-IR"/>
        </w:rPr>
        <w:t>ـ</w:t>
      </w:r>
      <w:r>
        <w:rPr>
          <w:rtl/>
          <w:lang w:bidi="fa-IR"/>
        </w:rPr>
        <w:t>م</w:t>
      </w:r>
      <w:r w:rsidR="00226F41">
        <w:rPr>
          <w:rtl/>
          <w:lang w:bidi="fa-IR"/>
        </w:rPr>
        <w:t>ّا علمت أنّ قاتله الأنذل الرّذل</w:t>
      </w:r>
      <w:r>
        <w:rPr>
          <w:rtl/>
          <w:lang w:bidi="fa-IR"/>
        </w:rPr>
        <w:t>، شمر بن ذي الجوشن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 مما ندبت به أخاها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أنْ قالت مُخاطبة لجدّها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226F41">
        <w:rPr>
          <w:rtl/>
          <w:lang w:bidi="fa-IR"/>
        </w:rPr>
        <w:t xml:space="preserve"> : يا محمّداه ! هذا حسين بالعرا</w:t>
      </w:r>
      <w:r>
        <w:rPr>
          <w:rtl/>
          <w:lang w:bidi="fa-IR"/>
        </w:rPr>
        <w:t>، تسفي عليه ريح الصّبا , قَتيل أولاد البغايا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وآحزناه ! وأكرباه عليك يا أبا عبد الله 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47"/>
        <w:gridCol w:w="309"/>
        <w:gridCol w:w="4303"/>
      </w:tblGrid>
      <w:tr w:rsidR="00D00AF8" w:rsidTr="004862F4">
        <w:trPr>
          <w:trHeight w:val="350"/>
        </w:trPr>
        <w:tc>
          <w:tcPr>
            <w:tcW w:w="3920" w:type="dxa"/>
            <w:shd w:val="clear" w:color="auto" w:fill="auto"/>
          </w:tcPr>
          <w:p w:rsidR="00D00AF8" w:rsidRDefault="00226F41" w:rsidP="004862F4">
            <w:pPr>
              <w:pStyle w:val="libPoem"/>
            </w:pPr>
            <w:r>
              <w:rPr>
                <w:rtl/>
                <w:lang w:bidi="fa-IR"/>
              </w:rPr>
              <w:t>أمثلَ شمرٍ أذلّ اللهُ جبهتَهُ</w:t>
            </w:r>
            <w:r w:rsidR="00D00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00AF8" w:rsidRDefault="00D00AF8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00AF8" w:rsidRDefault="00226F41" w:rsidP="004862F4">
            <w:pPr>
              <w:pStyle w:val="libPoem"/>
            </w:pPr>
            <w:r>
              <w:rPr>
                <w:rtl/>
                <w:lang w:bidi="fa-IR"/>
              </w:rPr>
              <w:t>يلقى حُسيناً بذاك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مُلتقى الخشنِ</w:t>
            </w:r>
            <w:r w:rsidR="00D00A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F8" w:rsidTr="004862F4">
        <w:trPr>
          <w:trHeight w:val="350"/>
        </w:trPr>
        <w:tc>
          <w:tcPr>
            <w:tcW w:w="3920" w:type="dxa"/>
          </w:tcPr>
          <w:p w:rsidR="00D00AF8" w:rsidRDefault="00226F41" w:rsidP="004862F4">
            <w:pPr>
              <w:pStyle w:val="libPoem"/>
            </w:pPr>
            <w:r>
              <w:rPr>
                <w:rtl/>
                <w:lang w:bidi="fa-IR"/>
              </w:rPr>
              <w:t>يا حسرةَ الدّينِ والدّنيا على قمرٍ</w:t>
            </w:r>
            <w:r w:rsidR="00D00A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00AF8" w:rsidRDefault="00D00AF8" w:rsidP="004862F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00AF8" w:rsidRDefault="00226F41" w:rsidP="004862F4">
            <w:pPr>
              <w:pStyle w:val="libPoem"/>
            </w:pPr>
            <w:r>
              <w:rPr>
                <w:rtl/>
                <w:lang w:bidi="fa-IR"/>
              </w:rPr>
              <w:t>يشكو الخسوفَ من العسّالة اللدنِ</w:t>
            </w:r>
            <w:r w:rsidR="00D00AF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00AF8" w:rsidRDefault="00D00AF8" w:rsidP="00D00AF8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D00AF8">
      <w:pPr>
        <w:pStyle w:val="libFootnote0"/>
        <w:rPr>
          <w:lang w:bidi="fa-IR"/>
        </w:rPr>
      </w:pPr>
      <w:r w:rsidRPr="00D00AF8">
        <w:rPr>
          <w:rtl/>
        </w:rPr>
        <w:t>(1)</w:t>
      </w:r>
      <w:r>
        <w:rPr>
          <w:rtl/>
          <w:lang w:bidi="fa-IR"/>
        </w:rPr>
        <w:t xml:space="preserve"> هَضْب ، بفتح الهاء وسكون الضّاد : جمع هضبة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وأبان : جبل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650509">
      <w:pPr>
        <w:pStyle w:val="Heading2Center"/>
        <w:rPr>
          <w:lang w:bidi="fa-IR"/>
        </w:rPr>
      </w:pPr>
      <w:bookmarkStart w:id="48" w:name="_Toc18237505"/>
      <w:r>
        <w:rPr>
          <w:rtl/>
          <w:lang w:bidi="fa-IR"/>
        </w:rPr>
        <w:lastRenderedPageBreak/>
        <w:t>المجلس الخامس والأربعون بعد المئة</w:t>
      </w:r>
      <w:r w:rsidRPr="007E62B8">
        <w:rPr>
          <w:rStyle w:val="libFootnotenumChar"/>
          <w:rtl/>
        </w:rPr>
        <w:t>(1)</w:t>
      </w:r>
      <w:bookmarkEnd w:id="48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كرم محمّد بن عبد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الإنسانيّة كلّها , فالغى الإضطهاد العنصري إلغاءً عمليّاً حين اختار لأقدس مهمّة زنجيّاً أسود اللون , وجعل منه مؤذّنه الذي يُنادي المؤمنين للصلوات في أوقاتها الخمس !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هذا الأسود هو بلال الحبشي الذي كان عبداً من عبيد قُريش , فلم تكد تبلغه الدّعوة الإسلاميّة حتّى كان أوّل الملبّين لها , وتعلم به قُريش ويعلم به سيّده اُميّة بن خلف , فينصحونه بالعدول عن الطّريق الذي مشى فيه فلا يقبل النّصيحة ، ويستمر مُسلماً مُخلصاً , فيأخذون في تعذيبه العذ</w:t>
      </w:r>
      <w:r w:rsidR="00650509">
        <w:rPr>
          <w:rtl/>
          <w:lang w:bidi="fa-IR"/>
        </w:rPr>
        <w:t>اب الأليم ، ولكنّه لا يزداد إل</w:t>
      </w:r>
      <w:r w:rsidR="00650509">
        <w:rPr>
          <w:rFonts w:hint="cs"/>
          <w:rtl/>
          <w:lang w:bidi="fa-IR"/>
        </w:rPr>
        <w:t>ّ</w:t>
      </w:r>
      <w:r w:rsidR="00650509">
        <w:rPr>
          <w:rtl/>
          <w:lang w:bidi="fa-IR"/>
        </w:rPr>
        <w:t>ا</w:t>
      </w:r>
      <w:r>
        <w:rPr>
          <w:rtl/>
          <w:lang w:bidi="fa-IR"/>
        </w:rPr>
        <w:t xml:space="preserve"> إيماناً ، ثُمّ يفرّ بنفسه إلى المدينة مع مَن هاجر إليها ، وهُناك صار مؤذّن الرّسول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ولقد كانت في صوته لَكْنة , فلا يستطيع أنْ يلفظ الشّين لفظاً صحيحاً ، بل تخرُج من فمه وكأنّها سين ، فيقول الرّسول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إنّ سينه عند الله شين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وعلى صوت بلال الحبشي كان يهرع شيوخ ال</w:t>
      </w:r>
      <w:r w:rsidR="00650509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مُسلمين وشُبّانهم إلى المسجد , ملبّين نداء الله ، يبعثه هذا الإنسان الأسود اللون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ولم يكُن تكريم لعنصر بلال أعظم من هذا التّكريم الذي خصّه به رسول الله ؛ ولذلك فإنّه ل</w:t>
      </w:r>
      <w:r w:rsidR="00650509">
        <w:rPr>
          <w:rFonts w:hint="cs"/>
          <w:rtl/>
          <w:lang w:bidi="fa-IR"/>
        </w:rPr>
        <w:t>ـ</w:t>
      </w:r>
      <w:r w:rsidR="00650509">
        <w:rPr>
          <w:rtl/>
          <w:lang w:bidi="fa-IR"/>
        </w:rPr>
        <w:t>مّا مات النّبي</w:t>
      </w:r>
      <w:r>
        <w:rPr>
          <w:rtl/>
          <w:lang w:bidi="fa-IR"/>
        </w:rPr>
        <w:t>, انقطع إلى أهل البيت (</w:t>
      </w:r>
      <w:r w:rsidR="001E599F" w:rsidRPr="001E599F">
        <w:rPr>
          <w:rStyle w:val="libAlaemChar"/>
          <w:rtl/>
        </w:rPr>
        <w:t>عليهم‌السلام</w:t>
      </w:r>
      <w:r>
        <w:rPr>
          <w:rtl/>
          <w:lang w:bidi="fa-IR"/>
        </w:rPr>
        <w:t>) مُخلصاً لهم ، وفيّاً لذكرى أبيهم الرّسول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وتدور الأيام ، ويلقى أهل البيت (</w:t>
      </w:r>
      <w:r w:rsidR="001E599F" w:rsidRPr="001E599F">
        <w:rPr>
          <w:rStyle w:val="libAlaemChar"/>
          <w:rtl/>
        </w:rPr>
        <w:t>عليهم‌السلام</w:t>
      </w:r>
      <w:r>
        <w:rPr>
          <w:rtl/>
          <w:lang w:bidi="fa-IR"/>
        </w:rPr>
        <w:t>) محناً وأرزاءً ، ويبرز الأوفياء مُلتفّين حول الاسرة النبويّة , عازمين على الموت دونها ؛ إخلاصاً لمحمّد ورسالته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ويقف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في كربلاء في أقلّ من مئة من الرّجال كانوا يُمثّلون في تلك السّاعة أنبل ما في الكون من سجايا ، وهل في الكون أنبل من أنْ يبذل الإنسان دمه طواعية ؛ وفاء لرجل وثباتاً على مبدأ وإخلاصاً لعقيدة ؟</w:t>
      </w:r>
    </w:p>
    <w:p w:rsidR="00166891" w:rsidRDefault="007E62B8" w:rsidP="007E62B8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7E62B8" w:rsidRDefault="00166891" w:rsidP="00650509">
      <w:pPr>
        <w:pStyle w:val="libFootnote0"/>
        <w:rPr>
          <w:lang w:bidi="fa-IR"/>
        </w:rPr>
      </w:pPr>
      <w:r w:rsidRPr="00650509">
        <w:rPr>
          <w:rtl/>
        </w:rPr>
        <w:t>(1)</w:t>
      </w:r>
      <w:r>
        <w:rPr>
          <w:rtl/>
          <w:lang w:bidi="fa-IR"/>
        </w:rPr>
        <w:t xml:space="preserve"> من المجالس التّي أضفناها على الطّبعة السّابقة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وتبارى الرّجال في التّضحية ، ومضوا يسقطون واحداً بعد الآخر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وكان في الرّكب الحسيني رجل بسيط ، لا يُحسب إذا حُسبت البطولات ، ولا يُذكر إذا ذُكرت التّضحيات ، لا يؤبه لرأيه ولا يُعد ل</w:t>
      </w:r>
      <w:r w:rsidR="00893705">
        <w:rPr>
          <w:rFonts w:hint="cs"/>
          <w:rtl/>
          <w:lang w:bidi="fa-IR"/>
        </w:rPr>
        <w:t>ـ</w:t>
      </w:r>
      <w:r>
        <w:rPr>
          <w:rtl/>
          <w:lang w:bidi="fa-IR"/>
        </w:rPr>
        <w:t>مُهمّة من مُهمّات الاُمور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كان يؤمر فيُلبّي الأمر ، ويُستخدم فيخدم مُسرعاً ، كان أقصى ما يعرفه الرّفاق عنه أنّه خادم أمين وتابع مُخلص ، وما فوق ذلك فليس مما يرد اسمه على البال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كان رقيقاً من اُولئك الأرقّاء السّود الذين امتلأت بهم قصور العُتاة وبيوت الطُغاة ، وكانت أيّة حشرة تلقى عناية أكثر ممّا يلقاه أيّ واحد منهم ! وكان نصيبه أنْ وصل إلى يد أبي ذر الغفاري صاحب محمّد ال</w:t>
      </w:r>
      <w:r w:rsidR="00893705">
        <w:rPr>
          <w:rFonts w:hint="cs"/>
          <w:rtl/>
          <w:lang w:bidi="fa-IR"/>
        </w:rPr>
        <w:t>ـ</w:t>
      </w:r>
      <w:r>
        <w:rPr>
          <w:rtl/>
          <w:lang w:bidi="fa-IR"/>
        </w:rPr>
        <w:t>مُخلص ، وسمع أبو ذر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يوصي بالأرقّاء خيراً ويحضّ النّاس على تحريرهم ، ومَن أولى من أبي ذر بتنفيذ وصايا النّبي ؟ فاعتق أبو ذر العبد جون وأرسله حرّاً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وأصابت المحنة أبا ذر وطورد واضطُهد ومات منفيّاً في الرّبذة ، وظلّ جون فقيراً مُعدماً ، فتلقّاه أهل البيت (</w:t>
      </w:r>
      <w:r w:rsidR="001E599F" w:rsidRPr="001E599F">
        <w:rPr>
          <w:rStyle w:val="libAlaemChar"/>
          <w:rtl/>
        </w:rPr>
        <w:t>عليهم‌السلام</w:t>
      </w:r>
      <w:r>
        <w:rPr>
          <w:rtl/>
          <w:lang w:bidi="fa-IR"/>
        </w:rPr>
        <w:t>) بالحنان والعطف ؛ فقد كانت فيه ذكريات من صاحب جدّهم رأوها جديرة بالوفاء , فاحتضنوه وألحقوه بشؤونهم ؛ يقوم على رعاية بيتهم والعناية بأطفالهم ، وقضاء حاجات رجالهم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ومشى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إلى كربلاء ، وهذه حال جون لا شأن له أكثر من هذا الشّأن , ولا مَن يُفكّر بإنْ يكون لجون دور فوق هذا الدّور ، وكان في حسبان الجميع أنّه سيغتنم أوّل فرصة للسلامة , فينجو وينشد الخدمة من جديد في بيت جديد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ولكن جون بقي في ركب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لم يُفارقه مع المفارقين ، وثبت مع الرّجال المئة الذين ثبتوا حتّى وصلوا إلى كربلاء , وظنّ النّاس أنّ جون سينتظر السّاعة الحاسمة ثُمّ ينطلق بعدها في طريق النّجاة ، ولكن الأيام مضت وجون في مكانه لم يبرحه ، وجاء اليوم التّاسع من ال</w:t>
      </w:r>
      <w:r w:rsidR="00893705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 وجون قائم على خدمة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فها هو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89370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يصلح له سيفه ، والحسين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يُردد تلك الأبيات الشّهيرة الت</w:t>
      </w:r>
      <w:r w:rsidR="00893705">
        <w:rPr>
          <w:rtl/>
          <w:lang w:bidi="fa-IR"/>
        </w:rPr>
        <w:t>ّي لم تستطع معها اُخته زينب إل</w:t>
      </w:r>
      <w:r w:rsidR="00893705">
        <w:rPr>
          <w:rFonts w:hint="cs"/>
          <w:rtl/>
          <w:lang w:bidi="fa-IR"/>
        </w:rPr>
        <w:t>ّ</w:t>
      </w:r>
      <w:r w:rsidR="00893705">
        <w:rPr>
          <w:rtl/>
          <w:lang w:bidi="fa-IR"/>
        </w:rPr>
        <w:t>ا</w:t>
      </w:r>
      <w:r>
        <w:rPr>
          <w:rtl/>
          <w:lang w:bidi="fa-IR"/>
        </w:rPr>
        <w:t xml:space="preserve"> أنْ تذرف دموعها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أمّا جون فلم يذكر أحد أنّه انفعل أو تأثّر أو بكى ، أتراه لم يفهم ما كانت تعنيه تلك الأبيات ؟ أتراه صلب العاطفة مُتحجّر القلب إلى حدّ لا يهزّه صوت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ينعي نفسه ؟ أتراه في تلك</w:t>
      </w:r>
      <w:r w:rsidR="00893705">
        <w:rPr>
          <w:rtl/>
          <w:lang w:bidi="fa-IR"/>
        </w:rPr>
        <w:t xml:space="preserve"> السّاعة في شاغل عن كلّ شيء إل</w:t>
      </w:r>
      <w:r w:rsidR="00893705">
        <w:rPr>
          <w:rFonts w:hint="cs"/>
          <w:rtl/>
          <w:lang w:bidi="fa-IR"/>
        </w:rPr>
        <w:t>ّ</w:t>
      </w:r>
      <w:r w:rsidR="00893705">
        <w:rPr>
          <w:rtl/>
          <w:lang w:bidi="fa-IR"/>
        </w:rPr>
        <w:t>ا</w:t>
      </w:r>
      <w:r>
        <w:rPr>
          <w:rtl/>
          <w:lang w:bidi="fa-IR"/>
        </w:rPr>
        <w:t xml:space="preserve"> عن نفسه ، يُفكّر كيف يُدبّر وسيلة الخلاص عصر اليوم أو صباح الغد ؟ الحقيقة كانت فوق كلّ تصوّر ، ولم يبكِ جون ولم ينفلّ ولم يتأثّر ؛ لأنّ ما كان فيه كان فوق البُكاء والإنفعال والتأثّر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كان جون وهو يصلح سيف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والحسين ينشد أبياته ، كان جون يستعرض في ذهنه كلّ ذلك الماضي الحافل ، كان يتذكّر النّبي محمّداً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وهو يرفع الإنسان الأسود إلى أعلى مراتب الكرامة حين عهد إلى واحد منهم بوظيفة مؤذّن النّبي الخاص , وكان يتذكّر تلك الاُلوف من السّود التّي انطلقت حرّة تنفيذاً لوصايا محمّد ، وكان كلّ ذلك يجول في ذهن جون مولى أبي ذر الغفاري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وها هو سيف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الآن في يده لآخر مرّة يصلحه له ليقف به الحسين غداً على أعلى قمّة في التّاريخ فيهزّ الدّنيا كلّها ؛ لتشهد كيف تكون حماية الهُدى والحقِّ والخير ، وكيف</w:t>
      </w:r>
      <w:r w:rsidR="00893705">
        <w:rPr>
          <w:rtl/>
          <w:lang w:bidi="fa-IR"/>
        </w:rPr>
        <w:t xml:space="preserve"> تكون البطولات التي لا تبغي إل</w:t>
      </w:r>
      <w:r w:rsidR="00893705">
        <w:rPr>
          <w:rFonts w:hint="cs"/>
          <w:rtl/>
          <w:lang w:bidi="fa-IR"/>
        </w:rPr>
        <w:t>ّ</w:t>
      </w:r>
      <w:r w:rsidR="00893705">
        <w:rPr>
          <w:rtl/>
          <w:lang w:bidi="fa-IR"/>
        </w:rPr>
        <w:t>ا</w:t>
      </w:r>
      <w:r>
        <w:rPr>
          <w:rtl/>
          <w:lang w:bidi="fa-IR"/>
        </w:rPr>
        <w:t xml:space="preserve"> الاستشهاد ذوداً عمّا تؤمن به وتعتنقه ، وكيف يرفض الاُباة الحياة إذا لم تكن كما يريدون ؛ حياة الحرّية والسّعادة للاُمّة ، وحياة الكرامة والحقّ لهم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غداً سيلمع هذا السّيف الحديدي في كفّ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ثُمّ ينثلم إلى الأبد ، ولكن سيف الحقّ الذي جرّده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سيلمع إلى الأبد دون أنْ ينثلم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وغداً سيعلوا صوت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بنداء الحرّية ثُمّ يصمت إلى الأبد ، ولكن صوت الحرّية الذي انطلق من فم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سيظلّ مدويّاً إلى الأبد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كان جون يلجأ إلى صمت رهيب ، وظلّ صامتاً حتّى دنا الليل ، وأصغى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89370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بكلّ جوارحه إلى الحوار البطولي الخارق الذي جرى بين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وأنصاره ، وهو يحرّضهم على تركه وحده والإنطلاق في سواد الليل ، وهم يردّون عليه واحداً بعد واحد رافضين لأوّل مرّة في حياتهم أوامره ، ويصرّون على أنْ يلقوا المصير نفسه الذي سيُلاقيه هو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كان جون في تلك السّاعة يجلس في زاوية دون أنْ يأبه له أحد ، وكان يودّ من كلّ قلبه لو كان لصوت الزّنوج صوت بين هذه الأصوات ، ولكنّه فضّل الصّمت ال</w:t>
      </w:r>
      <w:r w:rsidR="00893705">
        <w:rPr>
          <w:rFonts w:hint="cs"/>
          <w:rtl/>
          <w:lang w:bidi="fa-IR"/>
        </w:rPr>
        <w:t>ـ</w:t>
      </w:r>
      <w:r>
        <w:rPr>
          <w:rtl/>
          <w:lang w:bidi="fa-IR"/>
        </w:rPr>
        <w:t>مُطبق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وفي الصّباح عندما تبارى الأبطال المئة متسابقين إلى الموت ، ومسى كلّ منهم يستأذن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ويودّعه ماضياً إلى مصيره ، تقدّم جون وهو في كلّ خطوة من خطواته لا ينفكّ مُصغياً إلى صوت زميله بلال الحبشي مُتعالياً فوق كلّ أصوات البيض ؛ تكريماً من محمّد واعزازاً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وربّما خطر له في تلك اللحظات منظر بلال وهو واقف على أشرف مكان وأقدس بُقعة على ظهر الكعبة حين أمره محمّد ساعة فتح مكّة أنْ يصعد فيُنادي بالأذان ؛ الأسود الذي كان عبداً ذليلاً قبل رسالة محمّد يصعد على الكعبة ، وهو في نظر النّاس أعزّ إنسان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دنت ساعة الوفاء لمحمّد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، دنت السّاعة التّي يردّ فيها هذا الزّنجي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جون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بعض الجميل لمحمّد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وهل أعظم في الوفاء لمحمّد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من أنْ يموت ذوداً عن أبنائه ونسائه وتعاليمه ؟! وتقدّم جون من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وقد انقلب بطلاً مغواراً ، وقد تجمّعت فيه كلّ فضائل بني جنسه ؛ تقدّم يستأذن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في أنْ يكون كغيره من رفاق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والتفت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إليه وقد أخذته الرّقة له والحنان عليه ، ولم يشأ أنْ يورطه فيما لا شأن له به ، فقال له : (( أنت إنّما تبعتنا للعافية ، فلا تبتلِ بطريقتنا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ولكن جون البطل أجاب الحسين (</w:t>
      </w:r>
      <w:r w:rsidR="00CD34D0" w:rsidRPr="00CD34D0">
        <w:rPr>
          <w:rStyle w:val="libAlaemChar"/>
          <w:rtl/>
        </w:rPr>
        <w:t>عليه‌السلام</w:t>
      </w:r>
      <w:r w:rsidR="00893705">
        <w:rPr>
          <w:rtl/>
          <w:lang w:bidi="fa-IR"/>
        </w:rPr>
        <w:t>) : أنا في الرّخاء ألحس قصاعكم</w:t>
      </w:r>
      <w:r>
        <w:rPr>
          <w:rtl/>
          <w:lang w:bidi="fa-IR"/>
        </w:rPr>
        <w:t>، وفي الشّدة أخذلكم ! ثُمّ أردف هذا الجواب بكلمات لم يقصد بها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بل أراد أنْ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89370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يوجهها للأجيال الماضية والأجيال الحاضرة والأجيال الآتية ؛ تلك الأجيال التّي لم ترَ للزنوج الكرامة التّي لهم ، فقال : إنّ ريحي لنتن ، وإنّ حسبي للئيم ، وإنّ لوني لأسود ، فتنفّس عليّ بالجنّة ؛ فيطيب ريحي ويشرف حسبي ويبيضّ وجهي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لا والله , لا اُفارقكم حتّى يختلط هذا الدّم الأسود بدمائكم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لقد كان جون يعلم أنّه أكرم على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من اُلوف البيض ، وإنّ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أكرم من أنْ يراه لئيم الحسب نتن الرّيح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لم يكُن جون في الواقع يخاطب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سبط محمّد مكرم الزّنوج ، بل كان يقف على ذروة من ذروات التّاريخ ليقول للادعياء المفاخرين بألوانهم وأطيابهم : إليكم هذا الذي ترونه</w:t>
      </w:r>
      <w:r w:rsidR="00893705">
        <w:rPr>
          <w:rtl/>
          <w:lang w:bidi="fa-IR"/>
        </w:rPr>
        <w:t xml:space="preserve"> في نظركم لئيم الحسب نتن الرّيح</w:t>
      </w:r>
      <w:r>
        <w:rPr>
          <w:rtl/>
          <w:lang w:bidi="fa-IR"/>
        </w:rPr>
        <w:t>، إليكم به اليوم يطاولكم شرفاً وحميّة وشجاعة ووفاء فلا تصلون إلى أخمص قدميه ؛ منكم يزيد الأبيض اللون المتحدّر من عبد مناف المضمّخ بالأطياب ، ومنكم عبيد الله بن زياد ، ومنكم شمر بن ذي الجوشن وحجّار بن أبجر وقيس بن الأشعث وعمرو بن الحجاج ، منكم قبل هؤلاء وبعد هؤلاء كثيرون وكلّهم يشعّ بياضاً ويعبق طيباً ، وكلّهم يجرّ وراءه حلقات آباء وأجداد !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اُولئك غدروا بمحمّد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الذي أخرجهم من الظُلمات ، فداسوا تعاليمه وحشّدوا على بنيه ، اُولئك يتهيؤون الآن ليرفعوا رؤوس أبناء محمّد على رماحهم ، وهذا الزّنجي وفيٌ لمحمّد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الذي حرّره وأكرم جنسه ، فتقدّم ليذودكم عن بنيه وبناته وتعاليمه ، وهو يتهيّأ الآن ليسفك دمه دون ذلك ، فأيّكم اللئيم الحسب ؟ النّتن الرّيح ؟ الأسود الوجه ؟ أأنتم أم هو ؟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وحقّق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رجاء جون فأذنَ له ، ومشى جون مزهوّاً ببطولته ، معتزّاً بوفائه ، يودّ لو أنّ عينَي بلال الحبشي تراه في خطواته هذه ، وأنّ زنوج الدّنيا يطلّون عليه ليروا كيف مثلّهم في موكب البطولات ، وتكلّم باسمهم على منبر التّضحيا</w:t>
      </w:r>
      <w:r w:rsidR="00893705">
        <w:rPr>
          <w:rtl/>
          <w:lang w:bidi="fa-IR"/>
        </w:rPr>
        <w:t>ت ، وكيف شرّفهم ساعة لا شرف إل</w:t>
      </w:r>
      <w:r w:rsidR="00893705">
        <w:rPr>
          <w:rFonts w:hint="cs"/>
          <w:rtl/>
          <w:lang w:bidi="fa-IR"/>
        </w:rPr>
        <w:t>ّ</w:t>
      </w:r>
      <w:r w:rsidR="00893705">
        <w:rPr>
          <w:rtl/>
          <w:lang w:bidi="fa-IR"/>
        </w:rPr>
        <w:t>ا</w:t>
      </w:r>
      <w:r>
        <w:rPr>
          <w:rtl/>
          <w:lang w:bidi="fa-IR"/>
        </w:rPr>
        <w:t xml:space="preserve"> للنفوس العظيمة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لقد ضارب جون الحرّ اُولئك العبيد باعمالهم ، السّود بقلوبهم ، وكان له ما أراد</w:t>
      </w:r>
      <w:r w:rsidR="00684A1E">
        <w:rPr>
          <w:rtl/>
          <w:lang w:bidi="fa-IR"/>
        </w:rPr>
        <w:t xml:space="preserve"> ، فامتزج دمه الأسود مع أشرف دم</w:t>
      </w:r>
      <w:r>
        <w:rPr>
          <w:rtl/>
          <w:lang w:bidi="fa-IR"/>
        </w:rPr>
        <w:t>؛ مع دم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سبط محمّد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ومع دماء أهل بيته (</w:t>
      </w:r>
      <w:r w:rsidR="001E599F" w:rsidRPr="001E599F">
        <w:rPr>
          <w:rStyle w:val="libAlaemChar"/>
          <w:rtl/>
        </w:rPr>
        <w:t>عليهم‌السلام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ووفّى الزّنوج لمحمّد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الذي رفع من شأنهم وأعلى أمرهم ، وتحقّق ما أراده جون ، فلم يُنفّس عليه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بالجنّة ، ولم يبخل عليه بأنْ يثبت بإنّه كريم الحسب ، طيب الرّيح</w:t>
      </w:r>
      <w:r w:rsidR="00F66732">
        <w:rPr>
          <w:rtl/>
          <w:lang w:bidi="fa-IR"/>
        </w:rPr>
        <w:t>.</w:t>
      </w:r>
    </w:p>
    <w:p w:rsidR="00166891" w:rsidRDefault="00166891" w:rsidP="00684A1E">
      <w:pPr>
        <w:pStyle w:val="Heading2Center"/>
        <w:rPr>
          <w:lang w:bidi="fa-IR"/>
        </w:rPr>
      </w:pPr>
      <w:bookmarkStart w:id="49" w:name="_Toc18237506"/>
      <w:r>
        <w:rPr>
          <w:rtl/>
          <w:lang w:bidi="fa-IR"/>
        </w:rPr>
        <w:t>المجلس السّادس والأربعون بعد المئة</w:t>
      </w:r>
      <w:r w:rsidRPr="007E62B8">
        <w:rPr>
          <w:rStyle w:val="libFootnotenumChar"/>
          <w:rtl/>
        </w:rPr>
        <w:t>(1)</w:t>
      </w:r>
      <w:bookmarkEnd w:id="49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مُنذ ولدت هذه المأساة ، وهي تموّن الفكر العالمي بأرفع ما وصلت إليه البطولة ، وأقصى ما بلغه الاستشهاد ، ثُمّ تموّن العاطفة بأشجى ما وصل إليه الحزن النّبيل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وبرغم القرون المتتابعة على ولادتها بقيت معانيها تتجدد في كلّ لحظة ، وبقيت مصدراً عجيباً من مصادر الوحي الغنيِّ للأقلام السّائرة في دروب الحياة إلى مُنتهى القمم الشّوامخ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من ذلك الزّمن الذي وقعت فيه إلى هذا اليوم الذي تنفصل بينه وبين يومها الأول أربعة عشر قرناً ، وهي تبدو وكأنّها على موعد مع التّجديد الرّائع في سمو المعاني وسمو الأقلام التّي يسيل في لعابها نشيد الخلود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عظمة هذه المأساة لم تكن في اختيار الموت على الحياة ، أو مواجهة العدد القليل للعدد الهائل الكبير ، أو في الصّبر ال</w:t>
      </w:r>
      <w:r w:rsidR="00684A1E">
        <w:rPr>
          <w:rFonts w:hint="cs"/>
          <w:rtl/>
          <w:lang w:bidi="fa-IR"/>
        </w:rPr>
        <w:t>ـ</w:t>
      </w:r>
      <w:r>
        <w:rPr>
          <w:rtl/>
          <w:lang w:bidi="fa-IR"/>
        </w:rPr>
        <w:t>مُذهل أمام وحوش الغابات وإنْ كانت</w:t>
      </w:r>
    </w:p>
    <w:p w:rsidR="00684A1E" w:rsidRDefault="00684A1E" w:rsidP="00684A1E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684A1E">
      <w:pPr>
        <w:pStyle w:val="libFootnote0"/>
        <w:rPr>
          <w:lang w:bidi="fa-IR"/>
        </w:rPr>
      </w:pPr>
      <w:r w:rsidRPr="00684A1E">
        <w:rPr>
          <w:rtl/>
        </w:rPr>
        <w:t>(1)</w:t>
      </w:r>
      <w:r>
        <w:rPr>
          <w:rtl/>
          <w:lang w:bidi="fa-IR"/>
        </w:rPr>
        <w:t xml:space="preserve"> من المجالس التّي أضفناها على الطّبعة السّابقة وهو بقلم الاستاذ محمّد شرارة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684A1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هذه المعاني فصولاً خالدة من فصولها الكثيرة ، وإنّما كانت في شيء آخر</w:t>
      </w:r>
      <w:r w:rsidR="00F66732">
        <w:rPr>
          <w:rtl/>
          <w:lang w:bidi="fa-IR"/>
        </w:rPr>
        <w:t>...</w:t>
      </w:r>
      <w:r>
        <w:rPr>
          <w:rtl/>
          <w:lang w:bidi="fa-IR"/>
        </w:rPr>
        <w:t xml:space="preserve"> كانت في ذلك التّحدي ال</w:t>
      </w:r>
      <w:r w:rsidR="00684A1E">
        <w:rPr>
          <w:rFonts w:hint="cs"/>
          <w:rtl/>
          <w:lang w:bidi="fa-IR"/>
        </w:rPr>
        <w:t>ـ</w:t>
      </w:r>
      <w:r>
        <w:rPr>
          <w:rtl/>
          <w:lang w:bidi="fa-IR"/>
        </w:rPr>
        <w:t>مُخيف للطغيان الأحمق والظّلم البليد والجبروت الغبي</w:t>
      </w:r>
      <w:r w:rsidR="00F66732">
        <w:rPr>
          <w:rtl/>
          <w:lang w:bidi="fa-IR"/>
        </w:rPr>
        <w:t>...</w:t>
      </w:r>
      <w:r>
        <w:rPr>
          <w:rtl/>
          <w:lang w:bidi="fa-IR"/>
        </w:rPr>
        <w:t xml:space="preserve"> نعم كانت في هذا المعنى الذي ينتصب في تاريخ الشّعوب كما ينتصب المارد الجبّار ، ويلوح كما يلوح العملاق أمام الزّرازير الجبانة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وفي عقيدتي إنّ طُغاة الحُكم الاُموي كانوا أجهل النّاس بالأخلاق العربية العامّة ، كما كانوا أغبى النّاس في معرفة النّفس العربية البسيطة ووعي أسرارها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وقد ظنّ اُولئك الأغبياء الحمقى أنّ المال وحده كافٍ في اماتة كلّ نبل وابادة كلّ شرف ، وأنّ شراء عدد من زعماء العرب في ذلك الوقت كان في القضاء على الجوهر النّبيل الذي يشعّ في قلوب البسطاء من الجماهير الكبيرة الواسعة ؛ وبالتّالي كافٍ في القضاء على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ومدرسته القائمة على تحدّي الطُغيان والوقوف في وجهه مهما ارتفع عبابه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وفي ظُلمة هذه الغباوة اشتروا عمر بن سعد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الطّامع بإمارة الرّي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وأماثله من الزّعماء الأذلاّء الذين تهاووا على بريق الذّهب ، كما يتهاوى الفراش على لهيب النّار ؛ وبالتّالي استطاعوا أنْ يقتلوا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بذلك الشّكل الذي أخرج كلّ ما في نفوس الطُغاة من نذالة وحقد وجبن ، وإسفاف وازدراء بالقيم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ولكن هل استطاعوا أنْ يقضوا على تلك المدرسة النّبيلة التّي أنشأها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وخلق لها بتضحيته وتضحيات أصحابه وأهله ال</w:t>
      </w:r>
      <w:r w:rsidR="00684A1E">
        <w:rPr>
          <w:rFonts w:hint="cs"/>
          <w:rtl/>
          <w:lang w:bidi="fa-IR"/>
        </w:rPr>
        <w:t>ـ</w:t>
      </w:r>
      <w:r>
        <w:rPr>
          <w:rtl/>
          <w:lang w:bidi="fa-IR"/>
        </w:rPr>
        <w:t>مُثل العملية العُليا ؟ الجواب معروف عند كلّ مُلمّ بالتّأريخ وحركته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لقد ووجه الحكم الاُموي بكثير من الغضب ، وكثير من الصّفعات ، كما ووجه في كثير من الأحيان بكثير من الاحتقار ؛ وفي ذلك الحوار ال</w:t>
      </w:r>
      <w:r w:rsidR="00684A1E">
        <w:rPr>
          <w:rFonts w:hint="cs"/>
          <w:rtl/>
          <w:lang w:bidi="fa-IR"/>
        </w:rPr>
        <w:t>ـ</w:t>
      </w:r>
      <w:r>
        <w:rPr>
          <w:rtl/>
          <w:lang w:bidi="fa-IR"/>
        </w:rPr>
        <w:t>مُذهل الذي دار بين يزيد وزينب بنت علي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) ما أشعر يزيد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إنْ كان عنده شعور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بإنّ الدّنيا مُقبلة على عاصفة , وإنّ قتل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لم يكن سوى نذير يكاد يزعزع الأرض تحته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لقد شمت الطّاغية الأحمق بقتل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أمام اُخته ، وظنّ أنّ زينب امرأة ذليلة هانت عليها الكرامة بعد قتل مَن قُتل من أهلها وذويها ، فراح يتحدّاها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684A1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ويتحدّى الكرامة الشّامخة في تلك النّفس العظيمة التّي يجب أنْ تكون مُثلاً لكلّ امرأة كريمة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فماذا كان موقف زينب (</w:t>
      </w:r>
      <w:r w:rsidR="00D91CFB" w:rsidRPr="00D91CFB">
        <w:rPr>
          <w:rStyle w:val="libAlaemChar"/>
          <w:rtl/>
        </w:rPr>
        <w:t>عليها‌السلام</w:t>
      </w:r>
      <w:r>
        <w:rPr>
          <w:rtl/>
          <w:lang w:bidi="fa-IR"/>
        </w:rPr>
        <w:t>) ؟ وكيف كان ردّها على شماتة الشّامت الخسيس ؟ : وإنْ جرت عليّ الدّوا</w:t>
      </w:r>
      <w:r w:rsidR="00B933D1">
        <w:rPr>
          <w:rtl/>
          <w:lang w:bidi="fa-IR"/>
        </w:rPr>
        <w:t>هي مخاطبتك ، فإنّي لأستصغر قدرك</w:t>
      </w:r>
      <w:r>
        <w:rPr>
          <w:rtl/>
          <w:lang w:bidi="fa-IR"/>
        </w:rPr>
        <w:t>، وأستعظم تقريعك ، وأستكبر توبيخك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بهذه الكلمات القليلة أجابت زينب ، ولكن أيّة كلمات هذه الكلمات ؟ وأي عوالم من التّحدي تحمل في كلّ حرف من حروفها ؟ لو عضّ يزيد الحديد في تلك اللحظة لكان ذلك أهون عليه من أنْ يسمع حرفاً واحداً منها إنْ كان عنده إحساس ؛ مهما يكن شعوره فقد أدرك بالتأكيد أنّ مدرسة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باقية وأنّها ستبقى ، وأنّ السّعادة التّي تخيّلها حائمة عليه ، أو ستحوم عليه بقتل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لن تكون سوى نعش له ولدولته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وقبل زينب وقف رجل في الكوفة</w:t>
      </w:r>
      <w:r w:rsidRPr="007E62B8">
        <w:rPr>
          <w:rStyle w:val="libFootnotenumChar"/>
          <w:rtl/>
        </w:rPr>
        <w:t>(1)</w:t>
      </w:r>
      <w:r>
        <w:rPr>
          <w:rtl/>
          <w:lang w:bidi="fa-IR"/>
        </w:rPr>
        <w:t xml:space="preserve"> أمامَ عبيد الله بن زياد موقفاً لا يقلّ عن موقف زينب ، ودفع حياته ثمناً لموقفه ، ثُمّ تتابع الزّمن وتتابعت المواقف الخالدة ، ومعنى ذلك أنّ يزيد فشل ، وأنّ الدّرس الذي ألقاه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على الأجيال بقي ينتقل من جيل إلى جيل ، وسيبقى على تنقُّله ما دام للكرامة قيم ، وللأخلاق مُثل عُليا</w:t>
      </w:r>
      <w:r w:rsidR="00F66732">
        <w:rPr>
          <w:rtl/>
          <w:lang w:bidi="fa-IR"/>
        </w:rPr>
        <w:t>.</w:t>
      </w:r>
    </w:p>
    <w:p w:rsidR="007E62B8" w:rsidRDefault="00166891" w:rsidP="00B933D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B933D1" w:rsidRDefault="00B933D1" w:rsidP="00B933D1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B933D1">
      <w:pPr>
        <w:pStyle w:val="libFootnote0"/>
        <w:rPr>
          <w:lang w:bidi="fa-IR"/>
        </w:rPr>
      </w:pPr>
      <w:r w:rsidRPr="00B933D1">
        <w:rPr>
          <w:rtl/>
        </w:rPr>
        <w:t>(1)</w:t>
      </w:r>
      <w:r>
        <w:rPr>
          <w:rtl/>
          <w:lang w:bidi="fa-IR"/>
        </w:rPr>
        <w:t xml:space="preserve"> هو عبد الله بن عفيف الزّدي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166891" w:rsidRDefault="00166891" w:rsidP="00872B9A">
      <w:pPr>
        <w:pStyle w:val="Heading2Center"/>
        <w:rPr>
          <w:lang w:bidi="fa-IR"/>
        </w:rPr>
      </w:pPr>
      <w:bookmarkStart w:id="50" w:name="_Toc18237507"/>
      <w:r>
        <w:rPr>
          <w:rtl/>
          <w:lang w:bidi="fa-IR"/>
        </w:rPr>
        <w:lastRenderedPageBreak/>
        <w:t>المجلس السّابع والأربعون بعد المئة</w:t>
      </w:r>
      <w:r w:rsidRPr="007E62B8">
        <w:rPr>
          <w:rStyle w:val="libFootnotenumChar"/>
          <w:rtl/>
        </w:rPr>
        <w:t>(1)</w:t>
      </w:r>
      <w:bookmarkEnd w:id="50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خلا الجوُّ لمعاوية بعد مقتل الحسن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بالسمّ ، أمّا زياد بن أبيه فقد تكفّل بالقضاء على كلّ العناصر القيادية في العراق ، مستعملاً في ذلك أبشع الوسائل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وفي المدينة عاشت الإرستقراطية العربية في بحبوحة من العيش , عاشت في قصور ناعمة يُجلب إليها من كلّ الأقطار وسائل التّرفيه , ويعيش في غُرفاتها القيان والعبيد ، ويجلس الأمير في حاشية من صحبه وخدمه والمتزلّفين إليه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وكانت إرستقراطية المدينة تتكوّن أساساً من الولاة السّابقين الذين فرّوا بمال بيت المال ، أو أغدق عليهم معاوية ما شاءت له سياسته ؛ ليتقاعدوا ويكفّوا يدهم عن السّياسة ، ومن كبار المحاربين ذوي الاُعطيات الضّخمة وأصحاب الثّروات الطّائلة ، ومن أبناء هؤلاء جميعاً وأتباعهم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وستصبح المدينة بعد ذلك مكانا شاعريّاً يظهر فيها الغناء والشّعر ، والموسيقى والرّقص كأزهى ما كانت عليه مدينة في عصور الازدهار القديمة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ومن ال</w:t>
      </w:r>
      <w:r w:rsidR="00872B9A">
        <w:rPr>
          <w:rFonts w:hint="cs"/>
          <w:rtl/>
          <w:lang w:bidi="fa-IR"/>
        </w:rPr>
        <w:t>ـ</w:t>
      </w:r>
      <w:r>
        <w:rPr>
          <w:rtl/>
          <w:lang w:bidi="fa-IR"/>
        </w:rPr>
        <w:t>مُمكن تصوّر كيف كانت تفكّر هذه الإرستقراطية ؛ كانت أحاديث السّياسة هي الغالبة ، وكان البحث عن مواقع القُرى ومراكز التّجمع والأنصار شغلهم الشّاغل في المدينة , كذلك كان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ظاهراً كأكثر الرّجال</w:t>
      </w:r>
    </w:p>
    <w:p w:rsidR="00872B9A" w:rsidRDefault="00872B9A" w:rsidP="00872B9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872B9A">
      <w:pPr>
        <w:pStyle w:val="libFootnote0"/>
        <w:rPr>
          <w:lang w:bidi="fa-IR"/>
        </w:rPr>
      </w:pPr>
      <w:r w:rsidRPr="00872B9A">
        <w:rPr>
          <w:rtl/>
        </w:rPr>
        <w:t>(1)</w:t>
      </w:r>
      <w:r>
        <w:rPr>
          <w:rtl/>
          <w:lang w:bidi="fa-IR"/>
        </w:rPr>
        <w:t xml:space="preserve"> من المجالس التّي أضفناها إلى الطّبعة السّابقة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وهذا المجلس مع المجالس الثّلاثة التّي تليه ، بقلم الاستاذ أحمد عباس صالح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872B9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شعبية ، وأظفرهم برضاء عامّة ال</w:t>
      </w:r>
      <w:r w:rsidR="00872B9A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مُسلمين وقواعدهم , وكان هُناك أيضاً عبد الله بن الزّبير ، كما كان هناك سعد بن أبي وقاص ، كما كان هناك مروان بن الحكم قطب بني اُميّة الكبير ، كما كان هناك عبد الرّحمن بن خالد بن الوليد , وغير هؤلاء كثيرون من نفس الطّبقة أو أقلّ قليلاً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وكلّ من هؤلاء كان يتطلّع إلى الخلافة وينظر إلى السّياسة ويُفكّر فيها من هذه الزّاوية , ووراءهم مباشرة يأتي الولاة الذين يستمدّون سُلطانهم في حكم أمصار ضخمة كالعراق ومصر وغيرهما من الإنضمام إلى هذا الفريق أو ذاك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والنّظام الفوقي للدولة يتكوّن عموماً من هذه الإرستقراطية التّي تصطرع فيما بينها على السّلطة , وتكوّن كلّ منها تجمّعات حولها في مواقع مختلفة تستفيد منها في تدعيم نفوذها , وتتربّص باللحظة ال</w:t>
      </w:r>
      <w:r w:rsidR="00872B9A">
        <w:rPr>
          <w:rFonts w:hint="cs"/>
          <w:rtl/>
          <w:lang w:bidi="fa-IR"/>
        </w:rPr>
        <w:t>ـ</w:t>
      </w:r>
      <w:r>
        <w:rPr>
          <w:rtl/>
          <w:lang w:bidi="fa-IR"/>
        </w:rPr>
        <w:t>مُناسبة للوثوب إلى السّلطة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ولكن أقوى الأحزاب جميعاً هو الحزب الحاكم المنتصر ؛ حزب معاوية الذي لم يكن يملك النّفوذ فقط ، بل يملك القوّة الرّسمية الضّاربة أيضاً , وهي القوة الوحيدة ال</w:t>
      </w:r>
      <w:r w:rsidR="00872B9A">
        <w:rPr>
          <w:rFonts w:hint="cs"/>
          <w:rtl/>
          <w:lang w:bidi="fa-IR"/>
        </w:rPr>
        <w:t>ـ</w:t>
      </w:r>
      <w:r>
        <w:rPr>
          <w:rtl/>
          <w:lang w:bidi="fa-IR"/>
        </w:rPr>
        <w:t>مُنظّمة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وإذا كانت الإرستقراطية العربية ال</w:t>
      </w:r>
      <w:r w:rsidR="00872B9A">
        <w:rPr>
          <w:rFonts w:hint="cs"/>
          <w:rtl/>
          <w:lang w:bidi="fa-IR"/>
        </w:rPr>
        <w:t>ـ</w:t>
      </w:r>
      <w:r>
        <w:rPr>
          <w:rtl/>
          <w:lang w:bidi="fa-IR"/>
        </w:rPr>
        <w:t>مُقيمة في المدينة تملك المال الوفير ، فإنّ هذا المال لا يُقاس ببيت المال الذي يتحكّم فيه معاوية ، والذي يُجبى إليه من جميع الأمصار التّي تخضع لحكم الدّولة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وفي هذا الصّراع العنيف من أهل السّلطة كثرت التجمعات ، وغلبت المصلحة على كلّ شيء ، ووصلت الأخلاق العامّة إلى أقصى درجة من الانحدار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ورأينا كيف يخرج الرّجل من ولاء إلى ولاء في سهولة ويسر ، وهو في ولائه الثّاني أكثر التزاماً من ولائه الأوّل ، ثُمّ لا يلبث أنْ ينتقل إلى ولاء ثالث بنفس القوّة على تعارض كلّ جبهة من هذه الجبهات ! وكان القتل هو أبسط الوسائل التّي يستعملها الحكّام في هذا الصّراع ، إذ كان التّمثيل بالجثث والصّلب على الأشجار ، وتقطيع الأيدي والأرجل ، وألوان العقاب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872B9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البدني المختلفة هي لغة الحديث اليومية ، أمّا الوقيعة والدّس والتّزلّف والخيانة والسّرقة والنّهب ، فهي السّمة العامّة لتلك المرحلة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وفي سبيل السّلطة لم يكن الرّجل ذو النّخوة يخجل من أنْ يثلم عرضه إذا كان في هذا منفعة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 xml:space="preserve">وقُصّة زياد بن أبيه قصّة غريبة تدعو للتأمّل ؛ حيث نَسبه معاوية إلى أبيه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أبي سفيان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ليكون أخاه ، مُدّعياً أنّ أبا سفيان قد عاشر اُمّه سميّة , وهي زوجة رجل آخر ، فأنجب زياداً منها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وأغرب ما في هذه القصّة ، إنّ ادّعاء هذه الإخوّة تمّ في مجلس علني رسمي حتّى يتحقق الإدّعاء على رؤوس الأشهاد ، فلم يخجل منه زياد , موازناً بين مغانم هذه الإخوّة وبين ازداراء النّاس له , ففضّل اخوّة الخليفة على سلامة العرض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وزياد كان في أوّل أمره مع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على يدي زياد لاقى العلويّون القتل والصّلب والتّقطيع بعد أنْ عمل لمعاوية ، وكان بينه وبين البشر ثأراً قديماً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وزياد هو صاحب قصّة حجر المشهورة التّي قتل فيها ستّة من المسلمين الشّرفاء ؛ لأنّهم رفضوا أنْ يسبّوا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أمام النّاس ، فهذا الإنتهازي الغريب الذي كان إلى جانب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كان يدعو النّاس فيأمرهم بأنْ يسبّوا عليّاً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حتّى إذا امتنعوا أوقع بهم أبشع أنواع العذاب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وقصّة حجر وأصحابه أخذت من كتب التّاريخ الإسلامي صفحات كثيرة , فكان يؤتى بالرّجل منهم بعد أنْ يُحفر قبره أمامه ليعدل عن موقفه , فإذا أبى قُتل ودُفن في قبره المحفور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والذي فعله زياد هذا يقصر عمّا فعله بعده ولده عُبيد الله بن زياد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على أنّ هناك حادثة اُخرى تُثير التأمّل ، وتكشف عمّا يستطيع أنْ يفعله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F6426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الطّموح إلى السّلطة بالإنسان وكرامته ، كما تستطيع أنْ تكشف عن أخلاقيّات معاوية ووجهة نظره إلى الحياة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فهناك رجل اسمه عبد الله بن سلام كان والياً لمعاوية على العراق , تزوّج من امرأة هي اُرينب بنت إسحاق ، وقيل : إنّها كانت أجمل امرأة في عصرها ، وإنّ يزيد بن معاوية رآها فأحبّها حتّى أمرضه الحبُّ ، وعرف معاوية بهذه القصّة وأنّ المرأة امتنعت على ولده ، ففكّر في أنْ يُطلّقها من زوجها ليزوّجها من يزيد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فأرسل معاوية إلى عبد الله بن سلام فاستدعاه , وعندما جاء قرّبه إليه ثُمّ فاتحه في أنْ يزوّجه م</w:t>
      </w:r>
      <w:r w:rsidR="00F6426F">
        <w:rPr>
          <w:rtl/>
          <w:lang w:bidi="fa-IR"/>
        </w:rPr>
        <w:t>ن ابنته , فما كان من الرّجل إل</w:t>
      </w:r>
      <w:r w:rsidR="00F6426F">
        <w:rPr>
          <w:rFonts w:hint="cs"/>
          <w:rtl/>
          <w:lang w:bidi="fa-IR"/>
        </w:rPr>
        <w:t>ّ</w:t>
      </w:r>
      <w:r w:rsidR="00F6426F">
        <w:rPr>
          <w:rtl/>
          <w:lang w:bidi="fa-IR"/>
        </w:rPr>
        <w:t>ا</w:t>
      </w:r>
      <w:r>
        <w:rPr>
          <w:rtl/>
          <w:lang w:bidi="fa-IR"/>
        </w:rPr>
        <w:t xml:space="preserve"> أنْ طار فرحاً , ولكنّ معاوية عاد فقال : إنّه لا ينبغي أنْ يجمع إلى زواجه من ابنته زوجة اُخرى</w:t>
      </w:r>
      <w:r w:rsidR="00F66732">
        <w:rPr>
          <w:rtl/>
          <w:lang w:bidi="fa-IR"/>
        </w:rPr>
        <w:t>.</w:t>
      </w:r>
      <w:r w:rsidR="00F6426F">
        <w:rPr>
          <w:rtl/>
          <w:lang w:bidi="fa-IR"/>
        </w:rPr>
        <w:t xml:space="preserve"> ولم يُفكر عبد الله بن سلام إل</w:t>
      </w:r>
      <w:r w:rsidR="00F6426F">
        <w:rPr>
          <w:rFonts w:hint="cs"/>
          <w:rtl/>
          <w:lang w:bidi="fa-IR"/>
        </w:rPr>
        <w:t>ّ</w:t>
      </w:r>
      <w:r w:rsidR="00F6426F">
        <w:rPr>
          <w:rtl/>
          <w:lang w:bidi="fa-IR"/>
        </w:rPr>
        <w:t>ا</w:t>
      </w:r>
      <w:r>
        <w:rPr>
          <w:rtl/>
          <w:lang w:bidi="fa-IR"/>
        </w:rPr>
        <w:t xml:space="preserve"> قليلاً , فطلّق امرأته اُرينب , وبعد الطّلاق فوجئ بإنّ ابنة معاوية ترفض زواجه , وأنّ معاوية رجل مُتحضّر يرفض أنْ يُرغم ابنته على زواجٍ تأباه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أمّا اُرينب فقد رفضت طلب رسول معاوية ، وإنقاذاً للموقف سارع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بزواجها ، حتّى اذا رجع عبد الله بن سلام خائباً ردّها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دون أنْ يقربها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مثل هذه القصّة تكشف عن المدى الذي وصلت إليه أخلاق النّاس ، وكيف استطاع الحُكم أنْ يُفسد هذه الأخلاق حتّى يهبط بها إلى هذا المستوى ! وسنجد أنّ الأخ يخذل أخاه ، والابن يعقُّ أباه ، وأنّ الخوف والطّمع هُما ال</w:t>
      </w:r>
      <w:r w:rsidR="00F6426F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مُحرّكان الأساسيان في هذا ال</w:t>
      </w:r>
      <w:r w:rsidR="00F6426F">
        <w:rPr>
          <w:rFonts w:hint="cs"/>
          <w:rtl/>
          <w:lang w:bidi="fa-IR"/>
        </w:rPr>
        <w:t>ـ</w:t>
      </w:r>
      <w:r>
        <w:rPr>
          <w:rtl/>
          <w:lang w:bidi="fa-IR"/>
        </w:rPr>
        <w:t>مُجتمع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وفي هذا الجوِّ ال</w:t>
      </w:r>
      <w:r w:rsidR="00F6426F">
        <w:rPr>
          <w:rFonts w:hint="cs"/>
          <w:rtl/>
          <w:lang w:bidi="fa-IR"/>
        </w:rPr>
        <w:t>ـ</w:t>
      </w:r>
      <w:r>
        <w:rPr>
          <w:rtl/>
          <w:lang w:bidi="fa-IR"/>
        </w:rPr>
        <w:t>مُخيف من انهيار القيم , فكّر معاوية في أنْ يورّث الخلافة في بيته ، ولم ينقضِ نصف قرن على الإسلام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وتروي الكتب القديمة : أنّ معاوية قد اُوحي إليه بهذه الفكرة من أحد الدّهاة ال</w:t>
      </w:r>
      <w:r w:rsidR="00F6426F">
        <w:rPr>
          <w:rFonts w:hint="cs"/>
          <w:rtl/>
          <w:lang w:bidi="fa-IR"/>
        </w:rPr>
        <w:t>ـ</w:t>
      </w:r>
      <w:r>
        <w:rPr>
          <w:rtl/>
          <w:lang w:bidi="fa-IR"/>
        </w:rPr>
        <w:t>مُتزلّفين هو المغيرة بن شعبة ، وكان الخليفة قد غضب عليه في أمر من الاُمور ،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6520D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فاراد أنْ يشتري رضاءه بهذه الزّلفى ، وأنْ يضيف إليها إسهامه في انتزاع البيعة من الولاية التّي يحكمها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ومثل هذه الرّواية لا تستبعد في هذه الظّروف ، والواقع يؤكدها ؛ فقد انتهى الأمر فعلاً إلى خلافة يزيد بن معاوية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ولكنّ الغريب أنّ يزيد هذا كان سكّيراً عربيداً متبطّلاً ، وقصّة غرامه باُرينب بنت إسحق تكشف عن طبيعته المتبطّلة المتفسّخة ، وأنّها لجرأة في النّفاق من المغيرة بن شعبة هذا أنْ يقترحه على معاوية خليفة للمسلمين ! وبدأ معاوية يعمل لتنفيذ الفكرة ، غير عابئ بردّ الفعل الخطير الذي سيحدثه في الرّأى العام ل</w:t>
      </w:r>
      <w:r w:rsidR="006520DF">
        <w:rPr>
          <w:rtl/>
          <w:lang w:bidi="fa-IR"/>
        </w:rPr>
        <w:t>لمسلمين ، فما من مسلم إل</w:t>
      </w:r>
      <w:r w:rsidR="006520DF">
        <w:rPr>
          <w:rFonts w:hint="cs"/>
          <w:rtl/>
          <w:lang w:bidi="fa-IR"/>
        </w:rPr>
        <w:t>ّ</w:t>
      </w:r>
      <w:r w:rsidR="006520DF">
        <w:rPr>
          <w:rtl/>
          <w:lang w:bidi="fa-IR"/>
        </w:rPr>
        <w:t>ا ويعلم سيرة يزيد، وما من مسلم إل</w:t>
      </w:r>
      <w:r w:rsidR="006520DF">
        <w:rPr>
          <w:rFonts w:hint="cs"/>
          <w:rtl/>
          <w:lang w:bidi="fa-IR"/>
        </w:rPr>
        <w:t>ّ</w:t>
      </w:r>
      <w:r w:rsidR="006520DF">
        <w:rPr>
          <w:rtl/>
          <w:lang w:bidi="fa-IR"/>
        </w:rPr>
        <w:t>ا</w:t>
      </w:r>
      <w:r>
        <w:rPr>
          <w:rtl/>
          <w:lang w:bidi="fa-IR"/>
        </w:rPr>
        <w:t xml:space="preserve"> ويرفض أنْ يتحوّل الإسلام إلى كسروية أو قيصرية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ومع ذلك فقد فُرض يزيد خليفة على المسلمين وبويع بالخلافة في عهد أبيه !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ولسنا في حاجة إلى تقصّي قصّة هذه البيعة , ولا ما قيل من روايات كثيرة عن الاُ</w:t>
      </w:r>
      <w:r w:rsidR="006520DF">
        <w:rPr>
          <w:rtl/>
          <w:lang w:bidi="fa-IR"/>
        </w:rPr>
        <w:t>سلوب الإرهابي الذي اتبعه معاوية, إل</w:t>
      </w:r>
      <w:r w:rsidR="006520DF">
        <w:rPr>
          <w:rFonts w:hint="cs"/>
          <w:rtl/>
          <w:lang w:bidi="fa-IR"/>
        </w:rPr>
        <w:t>ّ</w:t>
      </w:r>
      <w:r w:rsidR="006520DF">
        <w:rPr>
          <w:rtl/>
          <w:lang w:bidi="fa-IR"/>
        </w:rPr>
        <w:t>ا</w:t>
      </w:r>
      <w:r>
        <w:rPr>
          <w:rtl/>
          <w:lang w:bidi="fa-IR"/>
        </w:rPr>
        <w:t xml:space="preserve"> أنّ الواضح أنّ الشّعب كان في وادٍ والسّلطة في وادٍ آخر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وحين يحكم السّيف ، تضيع الكرامة ويستسلم النّاس ويستدعون من أنفسهم كلّ الكوامن الخبيثة ؛ ليعايشوا السّلطة القاهرة بأسلحة من طباعها</w:t>
      </w:r>
      <w:r w:rsidR="00F66732">
        <w:rPr>
          <w:rtl/>
          <w:lang w:bidi="fa-IR"/>
        </w:rPr>
        <w:t>.</w:t>
      </w:r>
    </w:p>
    <w:p w:rsidR="00166891" w:rsidRDefault="00166891" w:rsidP="006520DF">
      <w:pPr>
        <w:pStyle w:val="Heading2Center"/>
        <w:rPr>
          <w:lang w:bidi="fa-IR"/>
        </w:rPr>
      </w:pPr>
      <w:bookmarkStart w:id="51" w:name="_Toc18237508"/>
      <w:r>
        <w:rPr>
          <w:rtl/>
          <w:lang w:bidi="fa-IR"/>
        </w:rPr>
        <w:t>المجلس الثّامن والأربعون بعد المئة</w:t>
      </w:r>
      <w:bookmarkEnd w:id="51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في بعض فترات التّاريخ يبدو الواقع حادّاً شديد الحدّة ، فيُخيّل للإنسان الذي يُعايش هذا الواقع أنّ كلّ ما قرأه عن القيم الخيّرة ، والنّزو</w:t>
      </w:r>
      <w:r w:rsidR="006520DF">
        <w:rPr>
          <w:rtl/>
          <w:lang w:bidi="fa-IR"/>
        </w:rPr>
        <w:t>غ البشري إلى الخير ، إنْ هو إل</w:t>
      </w:r>
      <w:r w:rsidR="006520DF">
        <w:rPr>
          <w:rFonts w:hint="cs"/>
          <w:rtl/>
          <w:lang w:bidi="fa-IR"/>
        </w:rPr>
        <w:t>ّ</w:t>
      </w:r>
      <w:r w:rsidR="006520DF">
        <w:rPr>
          <w:rtl/>
          <w:lang w:bidi="fa-IR"/>
        </w:rPr>
        <w:t>ا</w:t>
      </w:r>
      <w:r>
        <w:rPr>
          <w:rtl/>
          <w:lang w:bidi="fa-IR"/>
        </w:rPr>
        <w:t xml:space="preserve"> أوهام كتّابٍ حالمين لم يصطدموا بالواقع ، فعند احتدام هذا الواقع لا يستطيع الإنسان أنْ يُميّز بين الخطأ والصّواب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وحين ينتصر الباطل في أفضع صوره ، في موقعة إثر موقعة ، ويكتسح الحكم الإرهابي أمامه كلّ العقبات ، يحدث ما يشبه الوباء العام ، وتصبح أغلبية النّاس جبناء وانتهازيين ، وقتلة ومُجرمين حتّى يصعب تصديق أنّ الطّبيعة الإنسانيّة تحتوي على أي أساس يمتّ للخير بصلة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إنّ نفوس النّاس تنهار واحدة إثر الاُخرى ، والعدوى تنتقل انتقال الوباء المستشرى ، وتفقد البشرية إحساسها بالكرامة ، وك</w:t>
      </w:r>
      <w:r w:rsidR="00000EB6">
        <w:rPr>
          <w:rtl/>
          <w:lang w:bidi="fa-IR"/>
        </w:rPr>
        <w:t>أنّها هي تحكُم على نفسها بالانّ</w:t>
      </w:r>
      <w:r>
        <w:rPr>
          <w:rtl/>
          <w:lang w:bidi="fa-IR"/>
        </w:rPr>
        <w:t>حطاط إلى أبعد مدى ، تعاقب نفسها بما ترتكبه من آثام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وليست بعد ذلك صراعاً بين قوى ظالمة وقوى مظلومة ، إنّما هي في الواقع صراع بين القيم الإنسانيّة العُليا والقيم السّفلى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ومهما تلبس القوى ال</w:t>
      </w:r>
      <w:r w:rsidR="00000EB6">
        <w:rPr>
          <w:rFonts w:hint="cs"/>
          <w:rtl/>
          <w:lang w:bidi="fa-IR"/>
        </w:rPr>
        <w:t>ـ</w:t>
      </w:r>
      <w:r>
        <w:rPr>
          <w:rtl/>
          <w:lang w:bidi="fa-IR"/>
        </w:rPr>
        <w:t>مُتحكّمة تصرفاتها من أردية المنطق والعدالة والسّياسة ، فإنّها في الواقع تنخر في صميم الكيان البشري ، وتوشك أنْ تودي بهذا الكيان إلى الفناء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وكلّ سلطة متحكّمة ترى دائماً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إلى جانب السّيف والمال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مفكريها الذين يفلسفون التّسلط ويبررونه ، ولقد كان معاوية يُردّد كثيراً : </w:t>
      </w:r>
      <w:r w:rsidRPr="00000EB6">
        <w:rPr>
          <w:rStyle w:val="libAlaemChar"/>
          <w:rtl/>
        </w:rPr>
        <w:t>(</w:t>
      </w:r>
      <w:r w:rsidRPr="00000EB6">
        <w:rPr>
          <w:rStyle w:val="libAieChar"/>
          <w:rtl/>
        </w:rPr>
        <w:t xml:space="preserve"> يُؤْتِي مُلْكَهُ مَن يَشَاءُ </w:t>
      </w:r>
      <w:r w:rsidRPr="00000EB6">
        <w:rPr>
          <w:rStyle w:val="libAlaemChar"/>
          <w:rtl/>
        </w:rPr>
        <w:t>)</w:t>
      </w:r>
      <w:r w:rsidRPr="007E62B8">
        <w:rPr>
          <w:rStyle w:val="libFootnotenumChar"/>
          <w:rtl/>
        </w:rPr>
        <w:t>(1)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وكأنّ مُلكه قدر إلهي ، وأنّ هذا القدر قد اختاره ؛ وبناء على ذلك فكلّ سلوك له يستمد شرعيته من هذا الاختيار !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ولنا أنْ نعجب وندهش من تلك الآراء التّي تعبّر عن نفسها بوقار العلم والموضوعية ، وبمنطق حتمية التّأريخ ، لتصور المرحلة على أنّها مرحلة بناء الدّولة وأنّ معاوية كان رجل دولة ، وفي سبيل هذا البناء التزم سياسة واقعية بارعة في مقابل سياسات خيالية اتّبعها خصومه من أصحاب الدّعوة إلى العدل الاجتماعي والكرامة الإنسانيّة !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وكثير من هؤلاء المؤرّخين يرون : أنّ منطق التّطور من الوضع القبلي إلى الدّولة</w:t>
      </w:r>
    </w:p>
    <w:p w:rsidR="00000EB6" w:rsidRDefault="00000EB6" w:rsidP="00000EB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66891" w:rsidRDefault="00166891" w:rsidP="00000EB6">
      <w:pPr>
        <w:pStyle w:val="libFootnote0"/>
        <w:rPr>
          <w:lang w:bidi="fa-IR"/>
        </w:rPr>
      </w:pPr>
      <w:r w:rsidRPr="00000EB6">
        <w:rPr>
          <w:rtl/>
        </w:rPr>
        <w:t>(1)</w:t>
      </w:r>
      <w:r>
        <w:rPr>
          <w:rtl/>
          <w:lang w:bidi="fa-IR"/>
        </w:rPr>
        <w:t xml:space="preserve"> سورة البقرة / 247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4862F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المركزيّة هو الذي يبرّر كلّ ما حدث من جرائمٍ لإنشاء هذه الدّولة ، ومع ذلك</w:t>
      </w:r>
      <w:r w:rsidR="004862F4">
        <w:rPr>
          <w:rtl/>
          <w:lang w:bidi="fa-IR"/>
        </w:rPr>
        <w:t xml:space="preserve"> فالدّولة لم تُعمّر بعد ذلك إل</w:t>
      </w:r>
      <w:r w:rsidR="004862F4">
        <w:rPr>
          <w:rFonts w:hint="cs"/>
          <w:rtl/>
          <w:lang w:bidi="fa-IR"/>
        </w:rPr>
        <w:t>ّ</w:t>
      </w:r>
      <w:r w:rsidR="004862F4">
        <w:rPr>
          <w:rtl/>
          <w:lang w:bidi="fa-IR"/>
        </w:rPr>
        <w:t>ا ستّين عاماً</w:t>
      </w:r>
      <w:r>
        <w:rPr>
          <w:rtl/>
          <w:lang w:bidi="fa-IR"/>
        </w:rPr>
        <w:t>، ولم تلبث أنْ انهارت انهياراً كاملاً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كان ( صن بات صن ) الزّعيم الرّوحي للصين الحديثة يقول عقب كلّ فشل لثورته الوطنية : هذا هو فشلنا الرّابع أو الخامس أو العاشر</w:t>
      </w:r>
      <w:r w:rsidR="00F66732">
        <w:rPr>
          <w:rtl/>
          <w:lang w:bidi="fa-IR"/>
        </w:rPr>
        <w:t>...</w:t>
      </w:r>
      <w:r>
        <w:rPr>
          <w:rtl/>
          <w:lang w:bidi="fa-IR"/>
        </w:rPr>
        <w:t xml:space="preserve"> إلى آخر سلسلة الفشل التّي تعرّضت لها الثّورة الصّينية قبل أنْ تنتصر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والواقع أنّ تأريخ البشرية جميعاً هو سلسلة من الثّورات الفاشلة ؛ حتّى تتحقّق ثورة ناضجة لا تلبث هي الاُخرى أنْ تتجمّد أو تُغتصب لتظهر ثورات اُخرى تُتابع في فشلها حتّى يتحقّق النّصر الحاسم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والثّورة ليست سابقة لأونها أبداً ؛ فالشّرارة الاُولى هي دائماً الإعلان الحاسم بوجوب نقلة اُخرى ، وهذه النّقلة قد تُنتظر طويلاً حتّى تتحقّق ، ولكن دون أنْ تظهر هذه الشّرارة فإنّ الثّورة لا تولد ، بل تصبح في حكم العدم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والثّورة ليست مجرّد تغيير تُنشده وتعمل له مجموعة مقهورة لتلقي قهرها وتسترد حقوقها ؛ بل هي أعمق من هذا ، إنّها طريق في سلّم التّطور الأخلاقي للمجموعة البشرية , وهذا السلّم يبدأ من السّلوك الفردي في أبسط صوره إلى السّلوك الجماعي للاُمّة والإنسانيّة بشكل عام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وكان الصّراع من أجل توزيع الثّورة هو ذريعة قانون التّطور للوصول إلى مُستوى أخلاقي أعلى للمجموعة البشرية ؛ وآية ذلك إنّ قادة الثّورات لا تُحرّكهم إلى الثّورة ضغوط الحرمان أو القهر وحدها ، بل قيم إنسانيّة أعلى من القيم السّائدة ؛ بل إنّ هؤلاء القادة غالباً ما يكونون واقعين تحت ضغوط غير مادّية ، بل لعلّهم في الأغلب لا يُعانون من أي ضغط أو حُرمان مادّي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إنّ التركيبة النّفسية لقادة الثّورة تتناقض مع القيم الأخلاقيّة السّائدة في مجتمعهم ، فهم يحسّون بدوافع قويّة للدفاع عن ال</w:t>
      </w:r>
      <w:r w:rsidR="004862F4">
        <w:rPr>
          <w:rFonts w:hint="cs"/>
          <w:rtl/>
          <w:lang w:bidi="fa-IR"/>
        </w:rPr>
        <w:t>ـ</w:t>
      </w:r>
      <w:r>
        <w:rPr>
          <w:rtl/>
          <w:lang w:bidi="fa-IR"/>
        </w:rPr>
        <w:t>مُثل التّي اُهدرت , ويشعرون باختلال الطّريق البشري إلى الارتقاء الرّوحي , وأنّهم ينذرون لإعادة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4862F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الجماعة الإنسانيّة إلى الطّريق السّوي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وكثيراً ما يكون القائد الثّوري محكوماً عليه بالإندفاع في طريق الثّورة ؛ بحيث لا يملك التّراجع حتّى ولو أراد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إنّ طبيعته تدفعه إلى الثّورة حتّى لحظات الخطر الماحق والعذاب الرّهيب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ولسنا ندري لماذا يختار البطل الثّوري الجانب الخاسر في اللحظات الحاسمة حين يكون الإختيار بين أمرين : التّراجع الآمن ، والعذاب المحقّق ؟ وكما ينطبق هذا على الثّائر القائد ينطبق على الثّائر الجندي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وعلى المشانق والمقاصل والصّلبان ، وفي حجرات التعذيب الحديثة والقديمة يظهر هذا الجنون المصمّم المنتحر ؛ وهو جنون يُقابل جنوناً من نوع آخر , جنون السّلطة الذي يُجافي كلّ قيمة من القيم الإنسانيّة ، جنون وحشي مصمّم يثير من الدّهشة ما يثيره من ثبات الثّائر وإصراره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وأروع لحظات الاستشهاد لا تظهر إلاّ في لحظات الإنحدار الرّوحيّة الشّديدة , وكأنّ المجموعة البشرية تطلق كلّ امكانياتها في هذه اللحظات الشّديدة الخطورة ، عندئذٍ يصبح الصّراع الطّبقي مُجرّد ذريعة لتتخطّى البشرية هوّة الإنحدار الأخلاقي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وأمامنا الكثير من قصص الغدر والخيانة والتّوحش في تلك الفترة , لتدلّنا على مدى ما وصل إليه الإنهيار الأخلاقي في تلك الفترة التّي عزم فيها الحسين بن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على التّصدي للنظام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فلقد رأى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كيف تخاذل الأنصار عن أبيه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ورأى ضعف النّاس إزاء السّلطة والإغراء ، ورأى غير ذلك من الحوادث الغريبة التّي تشكك الرّجل في نفسه ، ومع ذلك خرج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وهو يحسب أنّ النّاس ما زالوا يطلبون العدل الإجتماعي ، وأنّه من الطّبيعي أنْ ترفض الكرامة البشرية أنْ يُفرض عليها حاكم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4862F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سكّير عربيد في مجتمع يعتبر السّكر والعربدة معصية تستوجب عقاب الله وال</w:t>
      </w:r>
      <w:r w:rsidR="004862F4">
        <w:rPr>
          <w:rFonts w:hint="cs"/>
          <w:rtl/>
          <w:lang w:bidi="fa-IR"/>
        </w:rPr>
        <w:t>ـ</w:t>
      </w:r>
      <w:r>
        <w:rPr>
          <w:rtl/>
          <w:lang w:bidi="fa-IR"/>
        </w:rPr>
        <w:t>مُجتمع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من اللحظة الاُولى قد اختار دوره ، أو على الأصح قد اختاره </w:t>
      </w:r>
      <w:r w:rsidR="004862F4">
        <w:rPr>
          <w:rtl/>
          <w:lang w:bidi="fa-IR"/>
        </w:rPr>
        <w:t>دوره ، فطبيعته ترفض كلّ ما يحدث</w:t>
      </w:r>
      <w:r>
        <w:rPr>
          <w:rtl/>
          <w:lang w:bidi="fa-IR"/>
        </w:rPr>
        <w:t>، وهي ترفضه لحد الأزمة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إنّ السّيف والإرهاب يُطالبانه بالبيعة ليزيد فلا يُبايع ويأوي إلى مكّة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وفي مكّة يتقاطر حوله النّاس يدعونه إلى الخروج وطلب البيعة ، ولو لم يطلب إليه النّاس ذلك لكان قد خرج أيضاً أو لمات قهراً ، فإلى جانب الذين حضّوه على الخروج كان هناك الذين يحضّونه على ايثار السّلامة ، وكانوا من أخلص النّاصحين له ، ومع ذلك لم يقبل السّلامة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جاءته الكتب من العراق بأنّه لو وفد عليهم لبايعوه ، فاتّخذ هذه الكتب ذريعة ليلعب دوره المقدور عليه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أرسل ابن عمّه مُسلم بن عقيل إلى أصحاب هذه الكتب يستطلع الأمر ، واستُقبل مُسلم استقبالاً حسناً ، ولم يملك الوالي هُناك أنْ يتصدى له ، بل كلّ ما فعله هو النّصح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فما إنْ علم مُستشارو الخلافة الدّهاة بموقف الوالي حتّى اقترحوا عزله وتعيين عُبيد الله بن زياد بن أبيه مكانه , فجاء عبيد الله هذا ، وهو النّموذج ال</w:t>
      </w:r>
      <w:r w:rsidR="004862F4">
        <w:rPr>
          <w:rFonts w:hint="cs"/>
          <w:rtl/>
          <w:lang w:bidi="fa-IR"/>
        </w:rPr>
        <w:t>ـ</w:t>
      </w:r>
      <w:r>
        <w:rPr>
          <w:rtl/>
          <w:lang w:bidi="fa-IR"/>
        </w:rPr>
        <w:t>مُقابل ل</w:t>
      </w:r>
      <w:r w:rsidR="004862F4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مُسلم وللثّوار ، رجل السّلطة الذي تحكمه طبيعته أيضاً ليوغل في الإثم إلى الدّرك الأسفل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ونشبت المعركة سجالاً بين الجُبن والشّجاعة ، وبين اللؤم والنّبالة ، فهو يفرّ من وجه الجماهير ويحتمي بالقصر ، ثُمّ يظهر في صورة الجبّار حين تتفرّق الجماهير ، ويخلف العهد ويغري بالمال ويغري بالسّلطة ، ويستعمل سلاح الإرهاب والتخويف حتّى يستطيع أخيراً الظّفر بمُسلم فيقتله قتلة شنعاء ، ويُلقي بجثّته من أعلى القصر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وتأتي كُتب مُسلم إلى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بأنّ عشرات الاُلوف ينتظرونه لمبايعته ، ويتحرك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فيبلغه ما حدث لمسلم ، وبدلاً من أنْ يتراجع مؤثراً السّلامة يُقرّر ال</w:t>
      </w:r>
      <w:r w:rsidR="009F6AB6">
        <w:rPr>
          <w:rFonts w:hint="cs"/>
          <w:rtl/>
          <w:lang w:bidi="fa-IR"/>
        </w:rPr>
        <w:t>ـ</w:t>
      </w:r>
      <w:r>
        <w:rPr>
          <w:rtl/>
          <w:lang w:bidi="fa-IR"/>
        </w:rPr>
        <w:t>مُضي إلى العراق ؛ مُحتجّاً لنفسه ولأهله ونفره القليل بأنّه حين يدخل العراق سيلتفّ النّاس حوله ، وكان يعني أنّ وجوده بينهم سيقضي على خوفهم وتخاذلهم ويردّهم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4862F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إلى آدميتهم ، وهو بذلك يُحدّد دوره ؛ أنّه بعث الرّوح من جديد ليس أكثر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ويمضي الحسين (</w:t>
      </w:r>
      <w:r w:rsidR="00CD34D0" w:rsidRPr="00CD34D0">
        <w:rPr>
          <w:rStyle w:val="libAlaemChar"/>
          <w:rtl/>
        </w:rPr>
        <w:t>عليه‌السلام</w:t>
      </w:r>
      <w:r w:rsidR="003C628C">
        <w:rPr>
          <w:rtl/>
          <w:lang w:bidi="fa-IR"/>
        </w:rPr>
        <w:t>) وليس معه إل</w:t>
      </w:r>
      <w:r w:rsidR="003C628C">
        <w:rPr>
          <w:rFonts w:hint="cs"/>
          <w:rtl/>
          <w:lang w:bidi="fa-IR"/>
        </w:rPr>
        <w:t>ّ</w:t>
      </w:r>
      <w:r w:rsidR="003C628C">
        <w:rPr>
          <w:rtl/>
          <w:lang w:bidi="fa-IR"/>
        </w:rPr>
        <w:t>ا</w:t>
      </w:r>
      <w:r>
        <w:rPr>
          <w:rtl/>
          <w:lang w:bidi="fa-IR"/>
        </w:rPr>
        <w:t xml:space="preserve"> سبعون رجُلاً ونساؤه وأطفاله ، وفي هذه اللحظة يكون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قد أدرك الموقف كلّه ، فهو يعلم أنّ جيوش عُبيد الله بن زياد قد تعترضه ، بل هي تعترضه قطعاً ، وعندئذٍ تكون النّهاية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ولكن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كان يعلم أنّه لا بُدّ من فدية شخصيّة ، فدية تتوهّج بالدّم ، وكان هو الوحيد الذي يملك أنْ يتقدّم كفدية تهزّ الضّمير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شبه الميّت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في قلب الاُمّة</w:t>
      </w:r>
      <w:r w:rsidR="00F66732">
        <w:rPr>
          <w:rtl/>
          <w:lang w:bidi="fa-IR"/>
        </w:rPr>
        <w:t>.</w:t>
      </w:r>
    </w:p>
    <w:p w:rsidR="00166891" w:rsidRDefault="00166891" w:rsidP="000E69EA">
      <w:pPr>
        <w:pStyle w:val="Heading2Center"/>
        <w:rPr>
          <w:lang w:bidi="fa-IR"/>
        </w:rPr>
      </w:pPr>
      <w:bookmarkStart w:id="52" w:name="_Toc18237509"/>
      <w:r>
        <w:rPr>
          <w:rtl/>
          <w:lang w:bidi="fa-IR"/>
        </w:rPr>
        <w:t>المجلس التّاسع والأربعون بعد المئة</w:t>
      </w:r>
      <w:bookmarkEnd w:id="52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إنّ أمر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ليس حنكة سياسية وليس غفلة سياسية ، ليس واقعية اورومانتيكية ، إنّه أمر واضح تماماً يرتفع عن مستوى الغفلة أو الخيال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أذكى وأشرف رجل في عصره يقدّم نفسه ليوغل فيه أعداء القيم العليا ما شاء لهم انحدارهم ، كآخر ما يستطيع أنْ يصل إليه الشرّ ، فتكون الصّرخة التّي توقظ ضميراً خربوه بكلّ الوسائل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وهكذا مضى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في طريقه إلى العراق ، فتخاذل عنه مَن تخاذل ، واختفى حوله صغار النّاس الذين ساروا في موكبه أول الطّريق حين علموا بخرو</w:t>
      </w:r>
      <w:r w:rsidR="000E69EA">
        <w:rPr>
          <w:rtl/>
          <w:lang w:bidi="fa-IR"/>
        </w:rPr>
        <w:t>جه إلى البيعة</w:t>
      </w:r>
      <w:r w:rsidR="00F66732">
        <w:rPr>
          <w:rtl/>
          <w:lang w:bidi="fa-IR"/>
        </w:rPr>
        <w:t>.</w:t>
      </w:r>
      <w:r w:rsidR="000E69EA">
        <w:rPr>
          <w:rtl/>
          <w:lang w:bidi="fa-IR"/>
        </w:rPr>
        <w:t xml:space="preserve"> لم يمضِ معه إل</w:t>
      </w:r>
      <w:r w:rsidR="000E69EA">
        <w:rPr>
          <w:rFonts w:hint="cs"/>
          <w:rtl/>
          <w:lang w:bidi="fa-IR"/>
        </w:rPr>
        <w:t>ّ</w:t>
      </w:r>
      <w:r w:rsidR="000E69EA">
        <w:rPr>
          <w:rtl/>
          <w:lang w:bidi="fa-IR"/>
        </w:rPr>
        <w:t>ا</w:t>
      </w:r>
      <w:r>
        <w:rPr>
          <w:rtl/>
          <w:lang w:bidi="fa-IR"/>
        </w:rPr>
        <w:t xml:space="preserve"> هؤلاء الذين تمثّلت فيهم الثّورية بمعناها العميق ، ثورية التغيير الجذري للقيم ذاتها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وتبلورت القوى الثّورية هُنا في هذه الجماعة الصّغيرة التّي تقطع الصّحراء ، مُتحدّ</w:t>
      </w:r>
      <w:r w:rsidR="000E69EA">
        <w:rPr>
          <w:rtl/>
          <w:lang w:bidi="fa-IR"/>
        </w:rPr>
        <w:t>ية مُصمّمة ، ليس لها من أمل إل</w:t>
      </w:r>
      <w:r w:rsidR="000E69EA">
        <w:rPr>
          <w:rFonts w:hint="cs"/>
          <w:rtl/>
          <w:lang w:bidi="fa-IR"/>
        </w:rPr>
        <w:t>ّ</w:t>
      </w:r>
      <w:r w:rsidR="000E69EA">
        <w:rPr>
          <w:rtl/>
          <w:lang w:bidi="fa-IR"/>
        </w:rPr>
        <w:t>ا</w:t>
      </w:r>
      <w:r>
        <w:rPr>
          <w:rtl/>
          <w:lang w:bidi="fa-IR"/>
        </w:rPr>
        <w:t xml:space="preserve"> في أنْ تعدى النّاس بالثّورة وإنْ تعدى بالذّات تلك الجيوش التّي قد تقطع عليها طريقها إلى العراق ، وهذا الأمل هو الذّريعة التّي يتذرّع بها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ليُحقق هدفه ، وهو الشّهادة في أكمل صوره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وفي الطّريق يسأل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مجمعاً بن عبيد العامري ويجيبه : أمّا أشراف النّاس ، ف</w:t>
      </w:r>
      <w:r w:rsidR="000E69EA">
        <w:rPr>
          <w:rtl/>
          <w:lang w:bidi="fa-IR"/>
        </w:rPr>
        <w:t>قد اُعظمت رشوتهم ومُلئت فرائرهم</w:t>
      </w:r>
      <w:r>
        <w:rPr>
          <w:rtl/>
          <w:lang w:bidi="fa-IR"/>
        </w:rPr>
        <w:t>، فهم ألب واحد عليك ؛ وأمّا سائر النّاس فإنّ قلوبهم تهوي إليك ، وسيوفهم غداً مشهورة عليك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وفي هذه الجملة تلخيص ذكي للقوى القائمة ، فكُبراء النّاس , هؤلاء الذين يملكون الثّروة ، لم يعد يهمّهم في شيء أنْ يخرج حفيد النّبي ، بل لعلّ خروجه يهمّهم من زاوية اُخرى ؛ وهو أنّ هذا الحفيد يُريد أنْ يُغيّر مراكز القوى , وأنْ يُعيد توزيع الثّروة ، وأنْ يمضي في نفس الطّريق الذي مضى فيه أبوه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فهو من هذه النّاحية عدو طبقي لا يُهمل خروجه في طلب البيعة ، إنّه الحسين بن علي ، ابن فاطمة الزّهراء ابنة رسول الله (</w:t>
      </w:r>
      <w:r w:rsidR="001E599F" w:rsidRPr="001E599F">
        <w:rPr>
          <w:rStyle w:val="libAlaemChar"/>
          <w:rtl/>
        </w:rPr>
        <w:t>عليهم‌السلام</w:t>
      </w:r>
      <w:r>
        <w:rPr>
          <w:rtl/>
          <w:lang w:bidi="fa-IR"/>
        </w:rPr>
        <w:t>) ، والسّلطة قوية ولتفعل ما تشاء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ولكن السّلطة ليست بهذه البلاهة ، إنّها لا تُلقي بدمّ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على عاتقها وحدها , فمَن أراد أنْ يُدافع عن ثروته ، وعن مركزه الإجتماعي فليشترك في دمّ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وسنرى أنّ رجالاً من هذه الطبقة اُهيب بهم أنْ يشتركوا في قتل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وكانوا بين خوف من غضب السّلطة والشّك في ولائهم للمصلحة الطّبقية الواضحة ، وبين أنْ يأثموا بدمّ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على أنّ الأمر لم تكن له هذه الخطورة ؛ فمن قبل قُتل علي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نفسه ، ومن بعده قُتل الحسن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مسموماً ، كما قُتل محمّد بن أبي بكر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إنّ الإحساس بالإثم كان إحساساً هيّناً يمرّ بالخاطر مرّاً سريعاً , ولولا أنّ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بالذّات تربّى في حجر النّبي ، ولولا أنّه رجل يُمثّل الصّورة ال</w:t>
      </w:r>
      <w:r w:rsidR="000E69EA">
        <w:rPr>
          <w:rFonts w:hint="cs"/>
          <w:rtl/>
          <w:lang w:bidi="fa-IR"/>
        </w:rPr>
        <w:t>ـ</w:t>
      </w:r>
      <w:r>
        <w:rPr>
          <w:rtl/>
          <w:lang w:bidi="fa-IR"/>
        </w:rPr>
        <w:t>مُثلى للإسلام ، لما مرّ مثل هذا الخاطر بأحد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ومن النّاحية الاُخرى فإنّ سائر طبقات الشّعب قد بلغ بها القهر والشّك والخوف ما يجعلها تتردّد ألف مرّة في الثّورة ، وفي العراق بالذّات كان الرّجل يؤخذ بمجرد الشّبهة ، وسيرة زياد بن أبيه لم تُنسَ بعد ، فقد خطب فيهم خطبة خطيرة وردَ فيها أنّه سيأخذ البريء بال</w:t>
      </w:r>
      <w:r w:rsidR="000E69EA">
        <w:rPr>
          <w:rFonts w:hint="cs"/>
          <w:rtl/>
          <w:lang w:bidi="fa-IR"/>
        </w:rPr>
        <w:t>ـ</w:t>
      </w:r>
      <w:r>
        <w:rPr>
          <w:rtl/>
          <w:lang w:bidi="fa-IR"/>
        </w:rPr>
        <w:t>مُسيء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لاقى شعب العراق صنوفاً من الضّغط لم يلقها شعب آخر ، جيلاً وراء جيل ،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0E69E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فكيف كان يُمكن لهذا الشّعب المطعون أنْ يهب ل</w:t>
      </w:r>
      <w:r w:rsidR="000E69EA">
        <w:rPr>
          <w:rFonts w:hint="cs"/>
          <w:rtl/>
          <w:lang w:bidi="fa-IR"/>
        </w:rPr>
        <w:t>ـ</w:t>
      </w:r>
      <w:r>
        <w:rPr>
          <w:rtl/>
          <w:lang w:bidi="fa-IR"/>
        </w:rPr>
        <w:t>مُساندة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والخوف يقضي على كلّ كرامة ، وقد استطاع الحُكم الاُموي أنْ يزرع الخوف وأنْ يجعله القوت اليومي للشعب العراقي ؟! وبهذه الصّورة لم يكن لخروج الحسين (</w:t>
      </w:r>
      <w:r w:rsidR="00CD34D0" w:rsidRPr="00CD34D0">
        <w:rPr>
          <w:rStyle w:val="libAlaemChar"/>
          <w:rtl/>
        </w:rPr>
        <w:t>عليه‌السلام</w:t>
      </w:r>
      <w:r w:rsidR="000E69EA">
        <w:rPr>
          <w:rtl/>
          <w:lang w:bidi="fa-IR"/>
        </w:rPr>
        <w:t>) إل</w:t>
      </w:r>
      <w:r w:rsidR="000E69EA">
        <w:rPr>
          <w:rFonts w:hint="cs"/>
          <w:rtl/>
          <w:lang w:bidi="fa-IR"/>
        </w:rPr>
        <w:t>ّ</w:t>
      </w:r>
      <w:r w:rsidR="000E69EA">
        <w:rPr>
          <w:rtl/>
          <w:lang w:bidi="fa-IR"/>
        </w:rPr>
        <w:t>ا</w:t>
      </w:r>
      <w:r>
        <w:rPr>
          <w:rtl/>
          <w:lang w:bidi="fa-IR"/>
        </w:rPr>
        <w:t xml:space="preserve"> معنى واحد هو الشّهادة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وأي سياسي آخر غير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كان يستطيع تقدير الموقف ، وأنْ يتراجع في الوقت ال</w:t>
      </w:r>
      <w:r w:rsidR="000E69EA">
        <w:rPr>
          <w:rFonts w:hint="cs"/>
          <w:rtl/>
          <w:lang w:bidi="fa-IR"/>
        </w:rPr>
        <w:t>ـ</w:t>
      </w:r>
      <w:r>
        <w:rPr>
          <w:rtl/>
          <w:lang w:bidi="fa-IR"/>
        </w:rPr>
        <w:t>مُناسب ، أو يرى طريقاً آخر للكفاح ؟ أمّا التراجع ، فقد كانت فرصته أمامه حين شارف أرض العراق وجاءته أنباء مقتل رسوله مُسلم بن عقيل وانفضاض النّاس من حوله ؛ ومع ذلك فقد استمع باهتمام إلى واحد من صحبه يقول : ما أنت مثل مسلم بن عقيل ، ولو قدمت الكوفة لكان النّاس إليك أسرع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واقتنع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لم يفكّر ولم يتدبّر موقفه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أكان ذلك عن سوء تدبير ؟ لا يستطيع أحد أنْ يحكم هُنا بسوء تدبير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؛ فهو مُنذ تحرّك من مكّة كان يعلم أنّ الوضع قد بلغ الحدّ الذي يدفع إلى المواجهة إلى القتال الصّريح مهما تكن القوّة التّي تُجابهه ؛ وقد تأكّد له الموقف بعد ذلك حين أرسل قيساً بن مسهر الصّيداوي فقُتل هو الآخر ، ثُمّ عاد فأرسل عبد الله بن يقطر فاُلقي من شُرفات القصر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أيّ شيء إذن كان يتوقّعه ؟! إنّه يلحّ في الإتصال بالشّعب ، فقد وضع أمله فيه وإنْ لم يستطع الاتصال به عن طريق الكتب ؛ إذ كان رُسله يُقتلون وا</w:t>
      </w:r>
      <w:r w:rsidR="007738AB">
        <w:rPr>
          <w:rtl/>
          <w:lang w:bidi="fa-IR"/>
        </w:rPr>
        <w:t>حداً بعد الآخر ، فليس هُناك إل</w:t>
      </w:r>
      <w:r w:rsidR="007738AB">
        <w:rPr>
          <w:rFonts w:hint="cs"/>
          <w:rtl/>
          <w:lang w:bidi="fa-IR"/>
        </w:rPr>
        <w:t>ّ</w:t>
      </w:r>
      <w:r w:rsidR="007738AB">
        <w:rPr>
          <w:rtl/>
          <w:lang w:bidi="fa-IR"/>
        </w:rPr>
        <w:t>ا</w:t>
      </w:r>
      <w:r>
        <w:rPr>
          <w:rtl/>
          <w:lang w:bidi="fa-IR"/>
        </w:rPr>
        <w:t xml:space="preserve"> أنْ يتصل بهم بحدث يُزلزل كيانهم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أهذا كان تفكير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؟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ليس من الضّروري أنْ تكون هذه الفكرة واضحة في الذّهن ، يكفي أنْ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7738A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تكون هي الموجّه لكلّ تصرّف ، وجميع تصرّفات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تؤكد أنّ مثل هذه الفكرة وراءها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لم يكن أمامه إلاّ أنْ يتراجع ، وكان له أكثر من مُبرّر للتراجع ؛ فهؤلاء الذين كتبوا إليه يستقدمونه انفضّوا عن رسوله حتّى قُتل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وها هو ذا يرسل رُسلاً آخرين فلا يكون حظّهم خيراً م</w:t>
      </w:r>
      <w:r w:rsidR="007738AB">
        <w:rPr>
          <w:rtl/>
          <w:lang w:bidi="fa-IR"/>
        </w:rPr>
        <w:t>ن حظّه</w:t>
      </w:r>
      <w:r w:rsidR="00F66732">
        <w:rPr>
          <w:rtl/>
          <w:lang w:bidi="fa-IR"/>
        </w:rPr>
        <w:t>.</w:t>
      </w:r>
      <w:r w:rsidR="007738AB">
        <w:rPr>
          <w:rtl/>
          <w:lang w:bidi="fa-IR"/>
        </w:rPr>
        <w:t xml:space="preserve"> فلماذا لم يتراجع ؟ إل</w:t>
      </w:r>
      <w:r w:rsidR="007738AB">
        <w:rPr>
          <w:rFonts w:hint="cs"/>
          <w:rtl/>
          <w:lang w:bidi="fa-IR"/>
        </w:rPr>
        <w:t>ّ</w:t>
      </w:r>
      <w:r w:rsidR="007738AB">
        <w:rPr>
          <w:rtl/>
          <w:lang w:bidi="fa-IR"/>
        </w:rPr>
        <w:t>ا</w:t>
      </w:r>
      <w:r>
        <w:rPr>
          <w:rtl/>
          <w:lang w:bidi="fa-IR"/>
        </w:rPr>
        <w:t xml:space="preserve"> أنّه كان عليه عندئذ أنْ يمنح البيعة ليزيد ، وكانت هذه في رأيه أكبر الكبائر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أيعتكف في حرم الكعبة ؟ وهل كان ليزيد أنْ يتحرّج عن قتله في قلب الحرم ؟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ليس أمامه إلاّ أنْ يمضي في طريقه , فهو يعلم تماماً أنّ ظهوره أمام الشّعب سوف يجمعهم حوله ، يعلم كيف يُحدّثهم وكيف ينزع الخوف من قلوبهم ، ولكن كيف يصل إلى مداخل العراق وعبيد الله بن زياد يرصد له الجيوش الآن ؟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إنّ الموقف لا يصعب تقديره على الرّجل العادي ، ومن المؤكّد أنّ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كان محيطاً به من كُلّ جوانبه ، وربّما خالجه ظنّ بأنّ أيّ جيش سيعترض طريقه لا يلبث أنْ يلين له حين يُخاطبه فيُزيل الغشاوة عن عينيه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هذا خاطر لازمه مع خاطر آخر لم يُفارقه ، وهو أنّه مقتول بغير شك ؛ إذ كان يُردّد أنّ الموت كُتب على ابن آدم</w:t>
      </w:r>
      <w:r w:rsidR="00F66732">
        <w:rPr>
          <w:rtl/>
          <w:lang w:bidi="fa-IR"/>
        </w:rPr>
        <w:t>...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كان يضع موته في كفّة وثقته في النّاس في كفة ، فهو لم يفقد الثّقة في الجوهر الكامن في النّفس الإنسانيّة ؛ ذلك الجوهر النّازع إلى الإرتقاء الرّوحي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ومرّة اُخرى لم يتراجع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بل مضى في طريقه</w:t>
      </w:r>
      <w:r w:rsidR="00F66732">
        <w:rPr>
          <w:rtl/>
          <w:lang w:bidi="fa-IR"/>
        </w:rPr>
        <w:t>.</w:t>
      </w:r>
    </w:p>
    <w:p w:rsidR="00166891" w:rsidRDefault="007738AB" w:rsidP="007738AB">
      <w:pPr>
        <w:pStyle w:val="Heading2Center"/>
        <w:rPr>
          <w:lang w:bidi="fa-IR"/>
        </w:rPr>
      </w:pPr>
      <w:bookmarkStart w:id="53" w:name="_Toc18237510"/>
      <w:r>
        <w:rPr>
          <w:rtl/>
          <w:lang w:bidi="fa-IR"/>
        </w:rPr>
        <w:t>المجلس الخمسون بعد المئة</w:t>
      </w:r>
      <w:bookmarkEnd w:id="53"/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لم يكد الحسين (</w:t>
      </w:r>
      <w:r w:rsidR="00CD34D0" w:rsidRPr="00CD34D0">
        <w:rPr>
          <w:rStyle w:val="libAlaemChar"/>
          <w:rtl/>
        </w:rPr>
        <w:t>عليه‌السلام</w:t>
      </w:r>
      <w:r w:rsidR="007738AB">
        <w:rPr>
          <w:rtl/>
          <w:lang w:bidi="fa-IR"/>
        </w:rPr>
        <w:t>) يمضي إل</w:t>
      </w:r>
      <w:r w:rsidR="007738AB">
        <w:rPr>
          <w:rFonts w:hint="cs"/>
          <w:rtl/>
          <w:lang w:bidi="fa-IR"/>
        </w:rPr>
        <w:t>ّ</w:t>
      </w:r>
      <w:r w:rsidR="007738AB">
        <w:rPr>
          <w:rtl/>
          <w:lang w:bidi="fa-IR"/>
        </w:rPr>
        <w:t>ا</w:t>
      </w:r>
      <w:r>
        <w:rPr>
          <w:rtl/>
          <w:lang w:bidi="fa-IR"/>
        </w:rPr>
        <w:t xml:space="preserve"> قليلاً حتّى التّقى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عند جبل ذي حسم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بجيش من ألف فارس يقوده الحرّ بن يزيد ، وهو أحد الأشراف الذين أشار إليهم مجمع بن عبيد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3371E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العامري ، بل سنرى أيضاً أنّ اختيار الرّجال الذين سيحاربون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تم بدقّة حتّى تتبلبل أفكار الشّعب ؛ فالقائد الذي قاتل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في معركته الأخيرة كان عمر بن سعد بن أبي وقاص ، ابن صحابي كبير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ماذا يقول الشّعب عندئذ ؟ ابن علي بن أبي طالب يُقاتله ابن سعد بن أبي وقاص ؟!وأنّه لأمر مُثير للدّهشة أنْ يأتمر عمر بن سعد بن أبي وقاص بأوامر عبيد الله بن زياد ، ابن فاتح فارس وصحابي رسول الله ، يأتمر بامر ابن زياد مجهول الأب ، المشكوك في نسبه !</w:t>
      </w:r>
    </w:p>
    <w:p w:rsidR="007E62B8" w:rsidRDefault="00166891" w:rsidP="003371E7">
      <w:pPr>
        <w:pStyle w:val="libNormal"/>
        <w:rPr>
          <w:lang w:bidi="fa-IR"/>
        </w:rPr>
      </w:pPr>
      <w:r>
        <w:rPr>
          <w:rtl/>
          <w:lang w:bidi="fa-IR"/>
        </w:rPr>
        <w:t>بل إنّ عمر لا يأتمر بامر عبيد الله فحسب ، بل يتملّق ويُدهن إليه ! فحين جيء بمُسلم بن عقيل</w:t>
      </w:r>
      <w:r w:rsidR="003371E7">
        <w:rPr>
          <w:rtl/>
          <w:lang w:bidi="fa-IR"/>
        </w:rPr>
        <w:t xml:space="preserve"> بين يدي عبيد الله</w:t>
      </w:r>
      <w:r>
        <w:rPr>
          <w:rtl/>
          <w:lang w:bidi="fa-IR"/>
        </w:rPr>
        <w:t>، طلب مُسلم أنْ يفضي بكلمة إلى عمر ، وتقدّم إليه عمر ، فهمس مُسلم في اُذنه مُناشداً قرابته أنْ ينفذ وصيته التي سيفضي بها إليه ؛ وهي أنْ يردّ دَيناً عليه قد اقترضه من رجل بالكوفة ، فيبيع سيفه ودرعه ويوفي دينه ، وأنْ يرسل إلى الحسين (</w:t>
      </w:r>
      <w:r w:rsidR="003371E7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مَن يمنعه من المجيء ؛ مُصححاً رسالة سابقة بأنّ النّاس معه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إنّ عمر بن سعد بن أبي وقاص لم يكتُم السرّ الأخير ، بل بادر فأفشاه لعبيد الله بن زياد ! إلى هذا المدى فقد أعاظم الرّجال كرامتهم ! فإلى أي مدى فقد الشّعب المقهور هذه الكرامة ؟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وتقدّم الحرّ بن يزيد ، فقال للحسين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أنّه اُمر بأنْ يقدم به على عبيد الله بن زياد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لم يجبه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بل أمر مؤذّنه أنْ يؤذّن لصلاة الظّهر ، ثُمّ خطب الجميع ؛ أصحابه وخصومه على السّواء ، أو خصومه بوجه خاص : (( أيّها النّاس , إنّي لم آتكم حتّى أتتني كتبكم ورسلكم أنْ اقدم علينا فليس علينا إمام ، لعلّ الله يجمعنا بك على الهُدى والحقّ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فقد جئتكم ، فإنْ تعطوني ما اطمئنّ إليه من عهودكم ومواثيقكم أقدم مصركم ، وإنْ لم تفعلوا ، أو كنتم لقدومي كارهين ، انصرفت عنكم إلى المكان الذي أقبلت منه ))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وكانت لحظة صمت جماعية لا يدري أحد ما جرى في أذهانهم ، ولعلّهم كانوا جميعاً يودّون لو يُقاتلون من أجله ، ولكن الخوف والمصلحة وكلّ عروض الدّنيا كانت تقف دون ذلك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عندئذٍ التفت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وقال للمؤذّن : (( اقم الصّلاة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التفت للحرّ بن يزيد وسأله : (( هل يُصلّي كلّ فريق على حِدة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فقال الحرّ : بل نُصلّي بصلاتك</w:t>
      </w:r>
      <w:r w:rsidR="00F66732">
        <w:rPr>
          <w:rtl/>
          <w:lang w:bidi="fa-IR"/>
        </w:rPr>
        <w:t>.</w:t>
      </w:r>
    </w:p>
    <w:p w:rsidR="007E62B8" w:rsidRDefault="00166891" w:rsidP="003707C4">
      <w:pPr>
        <w:pStyle w:val="libNormal"/>
        <w:rPr>
          <w:lang w:bidi="fa-IR"/>
        </w:rPr>
      </w:pPr>
      <w:r>
        <w:rPr>
          <w:rtl/>
          <w:lang w:bidi="fa-IR"/>
        </w:rPr>
        <w:t>وانتهت الصّلاة خلف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, وبدأ ركب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يتّجه وجهته ، وبدأ الحرّ يتعقّبه ، وكلّما اتجه وجهة اُخرى , حاصره وردّه إلى طريق الكوفة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وأخيراً وقف الحسين (</w:t>
      </w:r>
      <w:r w:rsidR="003707C4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مرّة اُخرى يعظهم : (( أيّها النّاس , إنّ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قال : مَن رأى سُلطاناً جائراً ؛ مُستحلاً لحرم الله ، ناكثاً لعهد الله ، مُخالفاً لسنّة رسول الله ، يعمل في عباد الله بالإثم والعدوان ، فلم يُغيّر ما عليه بعمل ولا قول كان حقّاً على الله أنْ يدخله مدخله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ألا وأنّ هؤلاء قد لزموا طاعة الشّيطان وتركوا طاعة الرّحمن ، وأظهروا الفساد ، وعطّلوا الحدود ، واستأثروا بالفيء ، وأحلّوا حرام الله وحرّموا حلاله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وأنا أحقّ من غيري وقد أتتني كُتبكم ورُسلكم ببيعتكم ، وأنّكم لا تُسلّمونني ولا تخذلونني ؛ فإنْ بقيتم على بيعتكم ، تصيبوا رشدكم ، وأنا الحسين بن علي ، ابن فاطمة بنت رسول الله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نفسي مع أنفسكم وأهلي مع أهلكم فلكم فيّ اُسوة ، وإنْ لم تفعلوا ونقضتم عهدي وخلعتم بيعتي ، فلعمري ما هي لكم بنكير ، والمغرور من اغترّ بكم ؛ فحظّكم أخطأتم ونصيبكم ضيعتم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ومَن نكث فإنّما ينكث على نفسه ، وسيغنيني الله عنكم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ولكن الخطبة أعقبها صمت تام ، ثُمّ تقدّم الحرّ يُحذّره بأنّه إذا قاتل فسيُقتل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فصاح فيه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: (( أبالموت تخوفني ؟ ))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واصطبر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ومضى ، والحرّ وراءه يمنعه كلّما ابتعد عن طريق الكوفة ، والحسين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يرفض أنْ يبدأ بالقتال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وأخيراً ظهرت طلائع جيش جديد من أربعة الآف رجل مع رأسهم عمر بن سعد بن أبي وقاص لا أحد غيره ، وانتهى الأمر بين الطّرفين إلى أنْ حُصر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3707C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وصحبه في كربلاء ، وبدا أنّ الحرب لا بدّ أنْ تقع ؛ فبعد قليل وصل شمر بن ذي الجوشن ليكون رقيباً على عمر بن سعد بن أبي وقاص إذا تخاذل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وهُنا جمع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أصحابه ، وقال لهم : (( لقد بررتم وعاونتم ، والقوم لا يريدون غيري ، ولو قتلوني لم يبتغوا غيري أحداً ؛ فإذا جنّكم الليل ، فتفرّقوا في سواده وانجَوا بانفسكم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ولم يقبل واحد منهم أنْ يترك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ويهرب بحياته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ويعود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فيلحّ في هذا ، فلا يخرج من معسكره رجل واحد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وكانوا سبعين رجلاً بازاء خمسة آلاف رجل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عرض عمر بن سعد التّسليم فرفض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بل الاحتكام إلى الشّعب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وحُصر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وصحبه عند كربلاء بعيداً عن الماء ؛ حيث يحميه جيش عمر بن سعد ، واشتدّ الظّمأ بالأطفال والنّساء ، وحمل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ولده عبد الله ليسقيه بنفسه ظانّاً أنّ وجوده ومعه الطّفل قد يمنع مُحاصريه من إيذائه ، ولكنّهم رشقوا الطّفل بسهم فسقط صريعاً بين يدي أبيه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وتمالك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أمام هذا كلّه نفسه ، فإلى آخر لحظة كان يأمل في أنْ يبعث الرّوح في هذه الضّمائر الميتة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وتقدّم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يخطب الجيش ، وهو في رداء النّبي (</w:t>
      </w:r>
      <w:r w:rsidR="00FB5767" w:rsidRPr="00FB576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فإذا بالجيش يحدث من الضّجيج والضّوضاء ما يُغطّي على كلامه ، ولم يتراجع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بل ظلّ صامتاً حتّى هدأت ضجّتهم ، ثُمّ انفجر قائلاً : (( أنسبوني من أنا ؟ هل يحلّ لكم قتلي وانتهاك حُرمتي ؟ ألسّت ابن بنت نبيكم ؟ أو لم يبلغكم ما قاله رسول الله لي ولأخي : هذان سيّدا شباب أهل الجنّة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ويحكم ! أتطلبونني بقتيل لكم قتلته أو مال لكم استهلكته ؟ ))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وقد أحدثت هذه الكلمات أثرها كالسّحر ، وبدأت الرّجال من جيش عمر بن سعد تنضمّ إلى جانب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، وكان أوّلهم الحرّ بن يزيد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وكان الموقف خطيراً ، فلو انتظر عمر قليلاً لانفرط الجيش كلّه ، كما أنّه خشي الرّقباء أنْ يب</w:t>
      </w:r>
      <w:r w:rsidR="003707C4">
        <w:rPr>
          <w:rtl/>
          <w:lang w:bidi="fa-IR"/>
        </w:rPr>
        <w:t>لغوا يزيد بما حدث ، فما كان إل</w:t>
      </w:r>
      <w:r w:rsidR="003707C4">
        <w:rPr>
          <w:rFonts w:hint="cs"/>
          <w:rtl/>
          <w:lang w:bidi="fa-IR"/>
        </w:rPr>
        <w:t>ّ</w:t>
      </w:r>
      <w:r w:rsidR="003707C4">
        <w:rPr>
          <w:rtl/>
          <w:lang w:bidi="fa-IR"/>
        </w:rPr>
        <w:t>ا</w:t>
      </w:r>
      <w:r>
        <w:rPr>
          <w:rtl/>
          <w:lang w:bidi="fa-IR"/>
        </w:rPr>
        <w:t xml:space="preserve"> أنْ تناول سهمه ورمى به جماعة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وهو يصيح : اشهدوا لي عند الأمير أنّني أوّل من رمى الحسين</w:t>
      </w:r>
      <w:r w:rsidR="00F66732">
        <w:rPr>
          <w:rtl/>
          <w:lang w:bidi="fa-IR"/>
        </w:rPr>
        <w:t>.</w:t>
      </w:r>
    </w:p>
    <w:p w:rsidR="00166891" w:rsidRDefault="007E62B8" w:rsidP="00166891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وهكذا بدأ القتال في توتّر وسرعة لا تُتيح لكلمات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أنْ تفعل أثرها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وقاتل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وصحبه قتالاً مجيداً حتّى سقطوا جميعاً ، وسقط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>) مُثقلاً بجراحه ؛ مُصاباً بمئة وعشرين طعنة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ثُمّ تقدّم شمر بن ذي الجوشن فاحتزّ رأسه ، ثُمّ وطؤوا جسده الشّريف بخيولهم حتّى رضّوا ضلوعه ومثّلوا به أشنع تمثيل ، وحملوا الرّؤوس ومضوا بها على أسنّة الرّماح إلى عبيد الله بن زياد ، ثُمّ إلى يزيد بن معاوية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وبذلك انتهت أوّل جولة للعدل مع الظّلم ، انتهت باروع استشهاد وأعظم بطولة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وكانت شهادة الحسين (</w:t>
      </w:r>
      <w:r w:rsidR="00CD34D0" w:rsidRPr="00CD34D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أعظم انتصار للثورة ؛ لأنّها تغلغلت في الضّمير العربي والإسلامي ، وأحيت الضّمائر التّي خنقها الإرهاب ؛ لتسقط بعد ذلك بستين عاماً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فقط </w:t>
      </w:r>
      <w:r w:rsidR="00CD34D0">
        <w:rPr>
          <w:rtl/>
          <w:lang w:bidi="fa-IR"/>
        </w:rPr>
        <w:t>-</w:t>
      </w:r>
      <w:r>
        <w:rPr>
          <w:rtl/>
          <w:lang w:bidi="fa-IR"/>
        </w:rPr>
        <w:t xml:space="preserve"> دولة بني اُميّة</w:t>
      </w:r>
      <w:r w:rsidR="00F66732">
        <w:rPr>
          <w:rtl/>
          <w:lang w:bidi="fa-IR"/>
        </w:rPr>
        <w:t>.</w:t>
      </w:r>
    </w:p>
    <w:p w:rsidR="007E62B8" w:rsidRDefault="00166891" w:rsidP="00166891">
      <w:pPr>
        <w:pStyle w:val="libNormal"/>
        <w:rPr>
          <w:lang w:bidi="fa-IR"/>
        </w:rPr>
      </w:pPr>
      <w:r>
        <w:rPr>
          <w:rtl/>
          <w:lang w:bidi="fa-IR"/>
        </w:rPr>
        <w:t>تمّ الجزء الثّاني من كتاب المجالس السَّنيّة في مصائب العترة النّبوية ، ويليه الجزء الثّالثّ , وكان الفراغ منه أوّلاً في أوائل سنة ألف وثلثمئة وأربعين بمدينة دمشق الشّام ، صانها الله من طوارق الحدثان , ووافق الفراغ من إعادة النّظر فيه ثانياً عند إرادة تمثيله للطبع هذه المرة , وتغيير بعض ترتيبه والزّيادة عليه والإنقاص منه مُنتصف ليلة الأحد الحادية والعشرين من شهر شوال ال</w:t>
      </w:r>
      <w:r w:rsidR="006C2B77">
        <w:rPr>
          <w:rFonts w:hint="cs"/>
          <w:rtl/>
          <w:lang w:bidi="fa-IR"/>
        </w:rPr>
        <w:t>ـ</w:t>
      </w:r>
      <w:r>
        <w:rPr>
          <w:rtl/>
          <w:lang w:bidi="fa-IR"/>
        </w:rPr>
        <w:t>مُبارك عام 1353 ، بقرية شقراء من جبل عامل ، حماه من الغوائل , ون</w:t>
      </w:r>
      <w:r w:rsidR="006C2B77">
        <w:rPr>
          <w:rtl/>
          <w:lang w:bidi="fa-IR"/>
        </w:rPr>
        <w:t>سأله تعالى أنْ ينفع به المؤمنين</w:t>
      </w:r>
      <w:r>
        <w:rPr>
          <w:rtl/>
          <w:lang w:bidi="fa-IR"/>
        </w:rPr>
        <w:t>، ويحشرنا في زمرة محمّد وآله الطّاهرين صلوات الله عليه وعليهم أجمعين</w:t>
      </w:r>
      <w:r w:rsidR="00F66732">
        <w:rPr>
          <w:rtl/>
          <w:lang w:bidi="fa-IR"/>
        </w:rPr>
        <w:t>.</w:t>
      </w:r>
      <w:r>
        <w:rPr>
          <w:rtl/>
          <w:lang w:bidi="fa-IR"/>
        </w:rPr>
        <w:t xml:space="preserve"> وكتب بيده الفانية مؤلفه الفقير إلى عفو ربّه الغني محسن ابن المرحوم السيّد عبد الكريم الأمين الحسيني العاملي نزيل دمشق ، تجاوز الله عن سيئاته ، حامداً مُصليّاً مُسلّماً</w:t>
      </w:r>
      <w:r w:rsidR="00F66732">
        <w:rPr>
          <w:rtl/>
          <w:lang w:bidi="fa-IR"/>
        </w:rPr>
        <w:t>.</w:t>
      </w:r>
    </w:p>
    <w:p w:rsidR="006C2B77" w:rsidRDefault="006C2B77" w:rsidP="006C2B77">
      <w:pPr>
        <w:pStyle w:val="libNormal"/>
        <w:rPr>
          <w:lang w:bidi="fa-IR"/>
        </w:rPr>
      </w:pPr>
      <w:r w:rsidRPr="007E62B8">
        <w:rPr>
          <w:rStyle w:val="libNormalChar"/>
          <w:rtl/>
          <w:lang w:bidi="fa-IR"/>
        </w:rPr>
        <w:br w:type="page"/>
      </w:r>
    </w:p>
    <w:p w:rsidR="006E51D9" w:rsidRDefault="009F6AB6" w:rsidP="009F6AB6">
      <w:pPr>
        <w:pStyle w:val="Heading2Center"/>
        <w:rPr>
          <w:rFonts w:hint="cs"/>
          <w:rtl/>
          <w:lang w:bidi="fa-IR"/>
        </w:rPr>
      </w:pPr>
      <w:bookmarkStart w:id="54" w:name="_Toc18237511"/>
      <w:r>
        <w:rPr>
          <w:rFonts w:hint="cs"/>
          <w:rtl/>
          <w:lang w:bidi="fa-IR"/>
        </w:rPr>
        <w:lastRenderedPageBreak/>
        <w:t>الفهرس</w:t>
      </w:r>
      <w:bookmarkEnd w:id="54"/>
    </w:p>
    <w:sdt>
      <w:sdtPr>
        <w:id w:val="406511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9F6AB6" w:rsidRDefault="009F6AB6" w:rsidP="00F75E73">
          <w:pPr>
            <w:pStyle w:val="TOCHeading"/>
          </w:pPr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37457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السّادس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والتّسعون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58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السّابع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والتّسعون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59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الثّامن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والتّسعون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60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التّاسع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والتّسعون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61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62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الواحد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63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64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65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الرّابع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66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67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السّادس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68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السّابع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69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الثّامن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70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التّاسع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71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العاشر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72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الحادي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73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74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75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الرّابع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76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77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السّادس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78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السّابع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79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الثّامن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5E73" w:rsidRDefault="00F75E73" w:rsidP="00F75E73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80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التّاسع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81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العشرون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82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الواحد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83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84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85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الرّابع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86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87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السّادس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88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السّابع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89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الثّامن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90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التّاسع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91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الثّلاثون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92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الواحد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والثّلاثون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93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والثّلاثون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94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والثّلاثون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95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الرّابع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والثّلاثون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96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والثّلاثون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97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السّادس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والثّلاثون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98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السّابع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والثّلاثون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499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الثّامن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والثّلاثون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18237499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500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التّاسع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والثّلاثون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18237500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501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الأربعون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18237501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502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الواحد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18237502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503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الثّالثّ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18237503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504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الرّابع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18237504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505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 w:rsidRPr="0057354C">
              <w:rPr>
                <w:rStyle w:val="Hyperlink"/>
                <w:noProof/>
                <w:vertAlign w:val="superscript"/>
                <w:rtl/>
              </w:rPr>
              <w:t>(1)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18237505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5E73" w:rsidRDefault="00F75E73" w:rsidP="00F75E73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506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السّادس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 w:rsidRPr="0057354C">
              <w:rPr>
                <w:rStyle w:val="Hyperlink"/>
                <w:noProof/>
                <w:vertAlign w:val="superscript"/>
                <w:rtl/>
              </w:rPr>
              <w:t>(1)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18237506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507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السّابع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 w:rsidRPr="0057354C">
              <w:rPr>
                <w:rStyle w:val="Hyperlink"/>
                <w:noProof/>
                <w:vertAlign w:val="superscript"/>
                <w:rtl/>
              </w:rPr>
              <w:t>(1)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18237507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508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الثّامن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18237508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509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التّاسع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18237509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510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الخمسون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7354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18237510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>
          <w:pPr>
            <w:pStyle w:val="TOC2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37511" w:history="1">
            <w:r w:rsidRPr="0057354C">
              <w:rPr>
                <w:rStyle w:val="Hyperlink"/>
                <w:rFonts w:hint="eastAsia"/>
                <w:noProof/>
                <w:rtl/>
                <w:lang w:bidi="fa-IR"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18237511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F6AB6" w:rsidRDefault="009F6AB6" w:rsidP="00F75E73">
          <w:pPr>
            <w:pStyle w:val="libNormal"/>
          </w:pPr>
          <w:r>
            <w:fldChar w:fldCharType="end"/>
          </w:r>
        </w:p>
      </w:sdtContent>
    </w:sdt>
    <w:sectPr w:rsidR="009F6AB6" w:rsidSect="009B0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96" w:right="1152" w:bottom="1296" w:left="1152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4F5" w:rsidRDefault="003054F5">
      <w:r>
        <w:separator/>
      </w:r>
    </w:p>
  </w:endnote>
  <w:endnote w:type="continuationSeparator" w:id="0">
    <w:p w:rsidR="003054F5" w:rsidRDefault="0030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B6" w:rsidRPr="00460435" w:rsidRDefault="009F6AB6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9164E">
      <w:rPr>
        <w:rFonts w:ascii="Traditional Arabic" w:hAnsi="Traditional Arabic"/>
        <w:noProof/>
        <w:sz w:val="28"/>
        <w:szCs w:val="28"/>
        <w:rtl/>
      </w:rPr>
      <w:t>138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B6" w:rsidRPr="00460435" w:rsidRDefault="009F6AB6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9164E">
      <w:rPr>
        <w:rFonts w:ascii="Traditional Arabic" w:hAnsi="Traditional Arabic"/>
        <w:noProof/>
        <w:sz w:val="28"/>
        <w:szCs w:val="28"/>
        <w:rtl/>
      </w:rPr>
      <w:t>139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B6" w:rsidRPr="00460435" w:rsidRDefault="009F6AB6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4F5" w:rsidRDefault="003054F5">
      <w:r>
        <w:separator/>
      </w:r>
    </w:p>
  </w:footnote>
  <w:footnote w:type="continuationSeparator" w:id="0">
    <w:p w:rsidR="003054F5" w:rsidRDefault="00305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4E" w:rsidRDefault="006916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4E" w:rsidRDefault="006916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4E" w:rsidRDefault="006916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B46B1"/>
    <w:rsid w:val="00000669"/>
    <w:rsid w:val="00000EB6"/>
    <w:rsid w:val="00005A19"/>
    <w:rsid w:val="000138DD"/>
    <w:rsid w:val="00022853"/>
    <w:rsid w:val="00024DBC"/>
    <w:rsid w:val="000267FE"/>
    <w:rsid w:val="00027416"/>
    <w:rsid w:val="00030F9A"/>
    <w:rsid w:val="00034DB7"/>
    <w:rsid w:val="00040798"/>
    <w:rsid w:val="00042F45"/>
    <w:rsid w:val="00043023"/>
    <w:rsid w:val="00054406"/>
    <w:rsid w:val="00054B62"/>
    <w:rsid w:val="0006216A"/>
    <w:rsid w:val="00066C43"/>
    <w:rsid w:val="00067F84"/>
    <w:rsid w:val="00070090"/>
    <w:rsid w:val="00071C97"/>
    <w:rsid w:val="00074C29"/>
    <w:rsid w:val="000757DE"/>
    <w:rsid w:val="0007613C"/>
    <w:rsid w:val="000761F7"/>
    <w:rsid w:val="00076A3A"/>
    <w:rsid w:val="00077163"/>
    <w:rsid w:val="00082D69"/>
    <w:rsid w:val="00090987"/>
    <w:rsid w:val="00092805"/>
    <w:rsid w:val="00092A0C"/>
    <w:rsid w:val="00093A0B"/>
    <w:rsid w:val="00095BA6"/>
    <w:rsid w:val="00097875"/>
    <w:rsid w:val="000A7750"/>
    <w:rsid w:val="000B2E78"/>
    <w:rsid w:val="000B39D7"/>
    <w:rsid w:val="000B3A56"/>
    <w:rsid w:val="000C0A89"/>
    <w:rsid w:val="000C754D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69EA"/>
    <w:rsid w:val="000E77FC"/>
    <w:rsid w:val="000F43CB"/>
    <w:rsid w:val="000F596F"/>
    <w:rsid w:val="0010049D"/>
    <w:rsid w:val="00103118"/>
    <w:rsid w:val="0010315B"/>
    <w:rsid w:val="001033B6"/>
    <w:rsid w:val="00103495"/>
    <w:rsid w:val="00103C79"/>
    <w:rsid w:val="0010457B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17FE5"/>
    <w:rsid w:val="0012064D"/>
    <w:rsid w:val="00122468"/>
    <w:rsid w:val="0012268F"/>
    <w:rsid w:val="0012315E"/>
    <w:rsid w:val="001239A5"/>
    <w:rsid w:val="001243ED"/>
    <w:rsid w:val="00124B0B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2BEA"/>
    <w:rsid w:val="001531AC"/>
    <w:rsid w:val="00153917"/>
    <w:rsid w:val="00154CC9"/>
    <w:rsid w:val="00157306"/>
    <w:rsid w:val="00160F76"/>
    <w:rsid w:val="00163A74"/>
    <w:rsid w:val="00163D83"/>
    <w:rsid w:val="00164767"/>
    <w:rsid w:val="00164810"/>
    <w:rsid w:val="00166891"/>
    <w:rsid w:val="001712E1"/>
    <w:rsid w:val="00171D5D"/>
    <w:rsid w:val="0017584B"/>
    <w:rsid w:val="001767EE"/>
    <w:rsid w:val="001775AF"/>
    <w:rsid w:val="00182258"/>
    <w:rsid w:val="00182CD3"/>
    <w:rsid w:val="00183A5F"/>
    <w:rsid w:val="0018664D"/>
    <w:rsid w:val="00187017"/>
    <w:rsid w:val="00187246"/>
    <w:rsid w:val="001937F7"/>
    <w:rsid w:val="001941F9"/>
    <w:rsid w:val="00195052"/>
    <w:rsid w:val="0019610D"/>
    <w:rsid w:val="001A0DAA"/>
    <w:rsid w:val="001A1408"/>
    <w:rsid w:val="001A3110"/>
    <w:rsid w:val="001A45AA"/>
    <w:rsid w:val="001A4A3B"/>
    <w:rsid w:val="001A4C37"/>
    <w:rsid w:val="001A4D9B"/>
    <w:rsid w:val="001A6EC0"/>
    <w:rsid w:val="001B07B7"/>
    <w:rsid w:val="001B0C93"/>
    <w:rsid w:val="001B16FD"/>
    <w:rsid w:val="001B5182"/>
    <w:rsid w:val="001B577F"/>
    <w:rsid w:val="001B6B73"/>
    <w:rsid w:val="001B702D"/>
    <w:rsid w:val="001B7407"/>
    <w:rsid w:val="001C3D8D"/>
    <w:rsid w:val="001C47FE"/>
    <w:rsid w:val="001C5EDB"/>
    <w:rsid w:val="001D1651"/>
    <w:rsid w:val="001D320D"/>
    <w:rsid w:val="001D3568"/>
    <w:rsid w:val="001D41A1"/>
    <w:rsid w:val="001D5007"/>
    <w:rsid w:val="001D7F99"/>
    <w:rsid w:val="001E016E"/>
    <w:rsid w:val="001E1986"/>
    <w:rsid w:val="001E25DC"/>
    <w:rsid w:val="001E3585"/>
    <w:rsid w:val="001E599F"/>
    <w:rsid w:val="001F0713"/>
    <w:rsid w:val="001F3B7E"/>
    <w:rsid w:val="001F3DB4"/>
    <w:rsid w:val="00200E9A"/>
    <w:rsid w:val="00202C7B"/>
    <w:rsid w:val="002045CF"/>
    <w:rsid w:val="002054C5"/>
    <w:rsid w:val="002139CB"/>
    <w:rsid w:val="00214077"/>
    <w:rsid w:val="0021424B"/>
    <w:rsid w:val="00214801"/>
    <w:rsid w:val="00221675"/>
    <w:rsid w:val="002231F5"/>
    <w:rsid w:val="00224964"/>
    <w:rsid w:val="00226098"/>
    <w:rsid w:val="00226124"/>
    <w:rsid w:val="002267C7"/>
    <w:rsid w:val="00226F41"/>
    <w:rsid w:val="0022730F"/>
    <w:rsid w:val="00227FEE"/>
    <w:rsid w:val="0023443D"/>
    <w:rsid w:val="00234DE2"/>
    <w:rsid w:val="0023646B"/>
    <w:rsid w:val="00237C0B"/>
    <w:rsid w:val="00241F59"/>
    <w:rsid w:val="0024265C"/>
    <w:rsid w:val="00243B31"/>
    <w:rsid w:val="00243D20"/>
    <w:rsid w:val="00244C2E"/>
    <w:rsid w:val="00246C45"/>
    <w:rsid w:val="002507C7"/>
    <w:rsid w:val="00250E0A"/>
    <w:rsid w:val="00251E02"/>
    <w:rsid w:val="00255198"/>
    <w:rsid w:val="002568DF"/>
    <w:rsid w:val="00257657"/>
    <w:rsid w:val="002602F8"/>
    <w:rsid w:val="00261F33"/>
    <w:rsid w:val="00263F56"/>
    <w:rsid w:val="0026433B"/>
    <w:rsid w:val="00265210"/>
    <w:rsid w:val="002666BC"/>
    <w:rsid w:val="00272450"/>
    <w:rsid w:val="0027257D"/>
    <w:rsid w:val="0027369F"/>
    <w:rsid w:val="00273F20"/>
    <w:rsid w:val="00276F64"/>
    <w:rsid w:val="002812DC"/>
    <w:rsid w:val="002818EF"/>
    <w:rsid w:val="00281A4E"/>
    <w:rsid w:val="00282543"/>
    <w:rsid w:val="0028271F"/>
    <w:rsid w:val="0028272B"/>
    <w:rsid w:val="00284172"/>
    <w:rsid w:val="0028771C"/>
    <w:rsid w:val="00293CD2"/>
    <w:rsid w:val="00294318"/>
    <w:rsid w:val="00296E4F"/>
    <w:rsid w:val="002A0284"/>
    <w:rsid w:val="002A1851"/>
    <w:rsid w:val="002A2068"/>
    <w:rsid w:val="002A2F34"/>
    <w:rsid w:val="002A338C"/>
    <w:rsid w:val="002A5096"/>
    <w:rsid w:val="002A5D5E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27F0"/>
    <w:rsid w:val="002E4976"/>
    <w:rsid w:val="002E4D3D"/>
    <w:rsid w:val="002E5CA1"/>
    <w:rsid w:val="002E6022"/>
    <w:rsid w:val="002F3626"/>
    <w:rsid w:val="002F42E5"/>
    <w:rsid w:val="002F65B9"/>
    <w:rsid w:val="002F74CF"/>
    <w:rsid w:val="00301EBF"/>
    <w:rsid w:val="00303195"/>
    <w:rsid w:val="003054F5"/>
    <w:rsid w:val="00307C3A"/>
    <w:rsid w:val="00310762"/>
    <w:rsid w:val="00310A38"/>
    <w:rsid w:val="00310D1D"/>
    <w:rsid w:val="003129CD"/>
    <w:rsid w:val="00317E22"/>
    <w:rsid w:val="00320644"/>
    <w:rsid w:val="00321BC9"/>
    <w:rsid w:val="00322466"/>
    <w:rsid w:val="00324B78"/>
    <w:rsid w:val="00324CAA"/>
    <w:rsid w:val="00325A62"/>
    <w:rsid w:val="00326131"/>
    <w:rsid w:val="00330D70"/>
    <w:rsid w:val="00332A22"/>
    <w:rsid w:val="0033317B"/>
    <w:rsid w:val="003339D0"/>
    <w:rsid w:val="00335108"/>
    <w:rsid w:val="00335249"/>
    <w:rsid w:val="003353BB"/>
    <w:rsid w:val="0033620A"/>
    <w:rsid w:val="003371E7"/>
    <w:rsid w:val="0034239A"/>
    <w:rsid w:val="00342A1F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67D82"/>
    <w:rsid w:val="00370223"/>
    <w:rsid w:val="003707C4"/>
    <w:rsid w:val="00370D52"/>
    <w:rsid w:val="00373085"/>
    <w:rsid w:val="003771B6"/>
    <w:rsid w:val="00377D6C"/>
    <w:rsid w:val="00380674"/>
    <w:rsid w:val="0038683D"/>
    <w:rsid w:val="00387F48"/>
    <w:rsid w:val="00393642"/>
    <w:rsid w:val="003963F3"/>
    <w:rsid w:val="0039787F"/>
    <w:rsid w:val="003A1475"/>
    <w:rsid w:val="003A1F37"/>
    <w:rsid w:val="003A3298"/>
    <w:rsid w:val="003A4587"/>
    <w:rsid w:val="003A533A"/>
    <w:rsid w:val="003A6327"/>
    <w:rsid w:val="003A657A"/>
    <w:rsid w:val="003A661E"/>
    <w:rsid w:val="003A6772"/>
    <w:rsid w:val="003B0913"/>
    <w:rsid w:val="003B20C5"/>
    <w:rsid w:val="003B5031"/>
    <w:rsid w:val="003B63EE"/>
    <w:rsid w:val="003B6720"/>
    <w:rsid w:val="003B775B"/>
    <w:rsid w:val="003B7FA9"/>
    <w:rsid w:val="003C628C"/>
    <w:rsid w:val="003C6EB9"/>
    <w:rsid w:val="003C7C08"/>
    <w:rsid w:val="003D0E9A"/>
    <w:rsid w:val="003D2459"/>
    <w:rsid w:val="003D28ED"/>
    <w:rsid w:val="003D3107"/>
    <w:rsid w:val="003D73BB"/>
    <w:rsid w:val="003E148D"/>
    <w:rsid w:val="003E173A"/>
    <w:rsid w:val="003E3600"/>
    <w:rsid w:val="003F02EB"/>
    <w:rsid w:val="003F133B"/>
    <w:rsid w:val="003F33DE"/>
    <w:rsid w:val="003F4A28"/>
    <w:rsid w:val="003F7F7C"/>
    <w:rsid w:val="0040243A"/>
    <w:rsid w:val="00402C65"/>
    <w:rsid w:val="00404EB7"/>
    <w:rsid w:val="00407D56"/>
    <w:rsid w:val="0041279A"/>
    <w:rsid w:val="004142DF"/>
    <w:rsid w:val="004146B4"/>
    <w:rsid w:val="00416E2B"/>
    <w:rsid w:val="004170C4"/>
    <w:rsid w:val="004209BA"/>
    <w:rsid w:val="00420C44"/>
    <w:rsid w:val="0042502E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56FBE"/>
    <w:rsid w:val="00457866"/>
    <w:rsid w:val="00460435"/>
    <w:rsid w:val="00463EEC"/>
    <w:rsid w:val="00464B21"/>
    <w:rsid w:val="0046634E"/>
    <w:rsid w:val="00467E54"/>
    <w:rsid w:val="00470378"/>
    <w:rsid w:val="004722F9"/>
    <w:rsid w:val="00474B00"/>
    <w:rsid w:val="00475E99"/>
    <w:rsid w:val="00481D03"/>
    <w:rsid w:val="00481FD0"/>
    <w:rsid w:val="0048221F"/>
    <w:rsid w:val="004824D6"/>
    <w:rsid w:val="004843D6"/>
    <w:rsid w:val="004862F4"/>
    <w:rsid w:val="004866A7"/>
    <w:rsid w:val="0049103A"/>
    <w:rsid w:val="00491112"/>
    <w:rsid w:val="004919C3"/>
    <w:rsid w:val="004953C3"/>
    <w:rsid w:val="004965D1"/>
    <w:rsid w:val="00497042"/>
    <w:rsid w:val="004A0866"/>
    <w:rsid w:val="004A0AF4"/>
    <w:rsid w:val="004A0B9D"/>
    <w:rsid w:val="004A6FE9"/>
    <w:rsid w:val="004B06B3"/>
    <w:rsid w:val="004B11E8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443B"/>
    <w:rsid w:val="004E6E95"/>
    <w:rsid w:val="004E7BA2"/>
    <w:rsid w:val="004F58BA"/>
    <w:rsid w:val="004F6137"/>
    <w:rsid w:val="004F6583"/>
    <w:rsid w:val="00501538"/>
    <w:rsid w:val="005022E5"/>
    <w:rsid w:val="00505A04"/>
    <w:rsid w:val="00511B0E"/>
    <w:rsid w:val="00514000"/>
    <w:rsid w:val="00515E1A"/>
    <w:rsid w:val="00523D5E"/>
    <w:rsid w:val="005254BC"/>
    <w:rsid w:val="00525D38"/>
    <w:rsid w:val="00526724"/>
    <w:rsid w:val="00540F36"/>
    <w:rsid w:val="00541189"/>
    <w:rsid w:val="0054157A"/>
    <w:rsid w:val="00542EEF"/>
    <w:rsid w:val="005437D9"/>
    <w:rsid w:val="005459F3"/>
    <w:rsid w:val="00546D66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039C"/>
    <w:rsid w:val="00560A1F"/>
    <w:rsid w:val="00561BE0"/>
    <w:rsid w:val="00561C58"/>
    <w:rsid w:val="0056257C"/>
    <w:rsid w:val="00562EED"/>
    <w:rsid w:val="00565028"/>
    <w:rsid w:val="00565ADE"/>
    <w:rsid w:val="005673A9"/>
    <w:rsid w:val="0057006C"/>
    <w:rsid w:val="00571BF1"/>
    <w:rsid w:val="00574780"/>
    <w:rsid w:val="00574C66"/>
    <w:rsid w:val="0057612B"/>
    <w:rsid w:val="005772C4"/>
    <w:rsid w:val="00577577"/>
    <w:rsid w:val="005832AA"/>
    <w:rsid w:val="00584801"/>
    <w:rsid w:val="00584ABA"/>
    <w:rsid w:val="00584C85"/>
    <w:rsid w:val="00585B8F"/>
    <w:rsid w:val="00590129"/>
    <w:rsid w:val="005923FF"/>
    <w:rsid w:val="00593266"/>
    <w:rsid w:val="005960AA"/>
    <w:rsid w:val="00597B34"/>
    <w:rsid w:val="005A00BB"/>
    <w:rsid w:val="005A12EE"/>
    <w:rsid w:val="005A1C39"/>
    <w:rsid w:val="005A43ED"/>
    <w:rsid w:val="005A4A76"/>
    <w:rsid w:val="005A611A"/>
    <w:rsid w:val="005A6C74"/>
    <w:rsid w:val="005B11A3"/>
    <w:rsid w:val="005B2DE4"/>
    <w:rsid w:val="005B4FA8"/>
    <w:rsid w:val="005B56BE"/>
    <w:rsid w:val="005B68D5"/>
    <w:rsid w:val="005C07D9"/>
    <w:rsid w:val="005C0E2F"/>
    <w:rsid w:val="005C6D08"/>
    <w:rsid w:val="005C7719"/>
    <w:rsid w:val="005D2C72"/>
    <w:rsid w:val="005D39F7"/>
    <w:rsid w:val="005E0DF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5F60C7"/>
    <w:rsid w:val="00600E66"/>
    <w:rsid w:val="006013DF"/>
    <w:rsid w:val="0060295E"/>
    <w:rsid w:val="00603583"/>
    <w:rsid w:val="00603605"/>
    <w:rsid w:val="006041A3"/>
    <w:rsid w:val="006112F4"/>
    <w:rsid w:val="00614301"/>
    <w:rsid w:val="0061484F"/>
    <w:rsid w:val="00620867"/>
    <w:rsid w:val="00620B12"/>
    <w:rsid w:val="006210F4"/>
    <w:rsid w:val="00621DEA"/>
    <w:rsid w:val="00624B9F"/>
    <w:rsid w:val="00625509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379E7"/>
    <w:rsid w:val="00640BB2"/>
    <w:rsid w:val="00641A2D"/>
    <w:rsid w:val="00643F5E"/>
    <w:rsid w:val="006449AF"/>
    <w:rsid w:val="00646D08"/>
    <w:rsid w:val="00650509"/>
    <w:rsid w:val="00651640"/>
    <w:rsid w:val="00651ADF"/>
    <w:rsid w:val="006520DF"/>
    <w:rsid w:val="006527C4"/>
    <w:rsid w:val="006551E0"/>
    <w:rsid w:val="006574EA"/>
    <w:rsid w:val="00660A6A"/>
    <w:rsid w:val="00663284"/>
    <w:rsid w:val="0066396C"/>
    <w:rsid w:val="00665B79"/>
    <w:rsid w:val="00670017"/>
    <w:rsid w:val="006726F6"/>
    <w:rsid w:val="00672E5A"/>
    <w:rsid w:val="0067687B"/>
    <w:rsid w:val="00676B9C"/>
    <w:rsid w:val="0068115C"/>
    <w:rsid w:val="00682902"/>
    <w:rsid w:val="00683F3A"/>
    <w:rsid w:val="00684527"/>
    <w:rsid w:val="00684A1E"/>
    <w:rsid w:val="0068652E"/>
    <w:rsid w:val="00687928"/>
    <w:rsid w:val="0069163F"/>
    <w:rsid w:val="0069164E"/>
    <w:rsid w:val="00691DBB"/>
    <w:rsid w:val="00695535"/>
    <w:rsid w:val="006A09A5"/>
    <w:rsid w:val="006A4E41"/>
    <w:rsid w:val="006A79E7"/>
    <w:rsid w:val="006A7D4D"/>
    <w:rsid w:val="006B0E41"/>
    <w:rsid w:val="006B3031"/>
    <w:rsid w:val="006B5C71"/>
    <w:rsid w:val="006B7F0E"/>
    <w:rsid w:val="006C0E2A"/>
    <w:rsid w:val="006C2B77"/>
    <w:rsid w:val="006C46C5"/>
    <w:rsid w:val="006C4B43"/>
    <w:rsid w:val="006D0499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53FC"/>
    <w:rsid w:val="00726FAE"/>
    <w:rsid w:val="0073042E"/>
    <w:rsid w:val="00730E45"/>
    <w:rsid w:val="007319CC"/>
    <w:rsid w:val="00731AD7"/>
    <w:rsid w:val="0073350F"/>
    <w:rsid w:val="007345C8"/>
    <w:rsid w:val="007363BC"/>
    <w:rsid w:val="00740CF1"/>
    <w:rsid w:val="00740E80"/>
    <w:rsid w:val="00741375"/>
    <w:rsid w:val="0074517B"/>
    <w:rsid w:val="00745E33"/>
    <w:rsid w:val="007475CE"/>
    <w:rsid w:val="00751D4F"/>
    <w:rsid w:val="00754D0C"/>
    <w:rsid w:val="007565A3"/>
    <w:rsid w:val="007571E2"/>
    <w:rsid w:val="00757A95"/>
    <w:rsid w:val="00760354"/>
    <w:rsid w:val="00760E91"/>
    <w:rsid w:val="007648AC"/>
    <w:rsid w:val="00765BEF"/>
    <w:rsid w:val="00767CAE"/>
    <w:rsid w:val="00771152"/>
    <w:rsid w:val="00773080"/>
    <w:rsid w:val="007735AB"/>
    <w:rsid w:val="007738AB"/>
    <w:rsid w:val="00773927"/>
    <w:rsid w:val="00773E4E"/>
    <w:rsid w:val="0077543B"/>
    <w:rsid w:val="00775FFA"/>
    <w:rsid w:val="0077787D"/>
    <w:rsid w:val="00777AC5"/>
    <w:rsid w:val="00780989"/>
    <w:rsid w:val="0078259F"/>
    <w:rsid w:val="00782872"/>
    <w:rsid w:val="00784287"/>
    <w:rsid w:val="007859DF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292E"/>
    <w:rsid w:val="007C3DC9"/>
    <w:rsid w:val="007C3F88"/>
    <w:rsid w:val="007D1628"/>
    <w:rsid w:val="007D1D2B"/>
    <w:rsid w:val="007D4FEB"/>
    <w:rsid w:val="007D5FD1"/>
    <w:rsid w:val="007E2021"/>
    <w:rsid w:val="007E2EBF"/>
    <w:rsid w:val="007E47E8"/>
    <w:rsid w:val="007E62B8"/>
    <w:rsid w:val="007E6B11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11F"/>
    <w:rsid w:val="00822733"/>
    <w:rsid w:val="00823380"/>
    <w:rsid w:val="00823B45"/>
    <w:rsid w:val="0082595C"/>
    <w:rsid w:val="00826B87"/>
    <w:rsid w:val="00827186"/>
    <w:rsid w:val="00827EFD"/>
    <w:rsid w:val="0083003C"/>
    <w:rsid w:val="00830B39"/>
    <w:rsid w:val="00831B8F"/>
    <w:rsid w:val="00836273"/>
    <w:rsid w:val="00836464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2B9A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876A4"/>
    <w:rsid w:val="008933CF"/>
    <w:rsid w:val="00893705"/>
    <w:rsid w:val="00894B5E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C4D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188"/>
    <w:rsid w:val="00927D62"/>
    <w:rsid w:val="00932192"/>
    <w:rsid w:val="009377DC"/>
    <w:rsid w:val="00940B6B"/>
    <w:rsid w:val="00943412"/>
    <w:rsid w:val="00943B2E"/>
    <w:rsid w:val="00943FBE"/>
    <w:rsid w:val="0094536C"/>
    <w:rsid w:val="00945D11"/>
    <w:rsid w:val="009472D2"/>
    <w:rsid w:val="009503E2"/>
    <w:rsid w:val="009557F9"/>
    <w:rsid w:val="00956625"/>
    <w:rsid w:val="00957056"/>
    <w:rsid w:val="00960F67"/>
    <w:rsid w:val="00961CD2"/>
    <w:rsid w:val="00962B76"/>
    <w:rsid w:val="00965CA1"/>
    <w:rsid w:val="009668BF"/>
    <w:rsid w:val="0097061F"/>
    <w:rsid w:val="00972C70"/>
    <w:rsid w:val="00974224"/>
    <w:rsid w:val="00974566"/>
    <w:rsid w:val="00974F8D"/>
    <w:rsid w:val="00974FF1"/>
    <w:rsid w:val="00975D34"/>
    <w:rsid w:val="009767D3"/>
    <w:rsid w:val="009819FB"/>
    <w:rsid w:val="00982BF2"/>
    <w:rsid w:val="00982EA4"/>
    <w:rsid w:val="00986F27"/>
    <w:rsid w:val="00987873"/>
    <w:rsid w:val="00992E31"/>
    <w:rsid w:val="009A2FA4"/>
    <w:rsid w:val="009A53CC"/>
    <w:rsid w:val="009A7001"/>
    <w:rsid w:val="009A7DA5"/>
    <w:rsid w:val="009B0196"/>
    <w:rsid w:val="009B01D4"/>
    <w:rsid w:val="009B0707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05D6"/>
    <w:rsid w:val="009F05FB"/>
    <w:rsid w:val="009F1458"/>
    <w:rsid w:val="009F28F6"/>
    <w:rsid w:val="009F2C77"/>
    <w:rsid w:val="009F4224"/>
    <w:rsid w:val="009F4A72"/>
    <w:rsid w:val="009F5327"/>
    <w:rsid w:val="009F691D"/>
    <w:rsid w:val="009F6AB6"/>
    <w:rsid w:val="009F6DDF"/>
    <w:rsid w:val="00A00A9C"/>
    <w:rsid w:val="00A01130"/>
    <w:rsid w:val="00A0400A"/>
    <w:rsid w:val="00A04CB7"/>
    <w:rsid w:val="00A05A22"/>
    <w:rsid w:val="00A05F81"/>
    <w:rsid w:val="00A068A7"/>
    <w:rsid w:val="00A077C5"/>
    <w:rsid w:val="00A12268"/>
    <w:rsid w:val="00A12D37"/>
    <w:rsid w:val="00A16415"/>
    <w:rsid w:val="00A1795D"/>
    <w:rsid w:val="00A2056F"/>
    <w:rsid w:val="00A209AB"/>
    <w:rsid w:val="00A21090"/>
    <w:rsid w:val="00A21817"/>
    <w:rsid w:val="00A22363"/>
    <w:rsid w:val="00A2310F"/>
    <w:rsid w:val="00A24090"/>
    <w:rsid w:val="00A254EB"/>
    <w:rsid w:val="00A2642A"/>
    <w:rsid w:val="00A26AD5"/>
    <w:rsid w:val="00A27B1B"/>
    <w:rsid w:val="00A30F05"/>
    <w:rsid w:val="00A33638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3F3D"/>
    <w:rsid w:val="00A5415F"/>
    <w:rsid w:val="00A54D62"/>
    <w:rsid w:val="00A6076B"/>
    <w:rsid w:val="00A60B19"/>
    <w:rsid w:val="00A60EF6"/>
    <w:rsid w:val="00A639AD"/>
    <w:rsid w:val="00A64288"/>
    <w:rsid w:val="00A6486D"/>
    <w:rsid w:val="00A648C5"/>
    <w:rsid w:val="00A657DB"/>
    <w:rsid w:val="00A667E6"/>
    <w:rsid w:val="00A668D6"/>
    <w:rsid w:val="00A672E0"/>
    <w:rsid w:val="00A70000"/>
    <w:rsid w:val="00A7111B"/>
    <w:rsid w:val="00A716DD"/>
    <w:rsid w:val="00A72F8E"/>
    <w:rsid w:val="00A745EB"/>
    <w:rsid w:val="00A749A9"/>
    <w:rsid w:val="00A74A7F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6344"/>
    <w:rsid w:val="00A971B5"/>
    <w:rsid w:val="00AA18B0"/>
    <w:rsid w:val="00AA378D"/>
    <w:rsid w:val="00AA4BBB"/>
    <w:rsid w:val="00AA532F"/>
    <w:rsid w:val="00AB0056"/>
    <w:rsid w:val="00AB1F96"/>
    <w:rsid w:val="00AB307D"/>
    <w:rsid w:val="00AB49D2"/>
    <w:rsid w:val="00AB49D8"/>
    <w:rsid w:val="00AB5AFC"/>
    <w:rsid w:val="00AB5B22"/>
    <w:rsid w:val="00AB7C9F"/>
    <w:rsid w:val="00AC271A"/>
    <w:rsid w:val="00AC28CD"/>
    <w:rsid w:val="00AC2C70"/>
    <w:rsid w:val="00AC3A2F"/>
    <w:rsid w:val="00AC41E0"/>
    <w:rsid w:val="00AC5626"/>
    <w:rsid w:val="00AC6146"/>
    <w:rsid w:val="00AC64A5"/>
    <w:rsid w:val="00AD111D"/>
    <w:rsid w:val="00AD2964"/>
    <w:rsid w:val="00AD30D5"/>
    <w:rsid w:val="00AD365B"/>
    <w:rsid w:val="00AD59C1"/>
    <w:rsid w:val="00AD5C3C"/>
    <w:rsid w:val="00AE0778"/>
    <w:rsid w:val="00AE1366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1EB6"/>
    <w:rsid w:val="00AF217C"/>
    <w:rsid w:val="00AF33DF"/>
    <w:rsid w:val="00B01257"/>
    <w:rsid w:val="00B03260"/>
    <w:rsid w:val="00B05B01"/>
    <w:rsid w:val="00B1002E"/>
    <w:rsid w:val="00B11AF5"/>
    <w:rsid w:val="00B12ED2"/>
    <w:rsid w:val="00B164EC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06FF"/>
    <w:rsid w:val="00B41B2B"/>
    <w:rsid w:val="00B426ED"/>
    <w:rsid w:val="00B42E0C"/>
    <w:rsid w:val="00B46783"/>
    <w:rsid w:val="00B46887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550A"/>
    <w:rsid w:val="00B76530"/>
    <w:rsid w:val="00B76B70"/>
    <w:rsid w:val="00B77A65"/>
    <w:rsid w:val="00B77EF4"/>
    <w:rsid w:val="00B81F23"/>
    <w:rsid w:val="00B828B5"/>
    <w:rsid w:val="00B82A3A"/>
    <w:rsid w:val="00B87355"/>
    <w:rsid w:val="00B90A19"/>
    <w:rsid w:val="00B9244E"/>
    <w:rsid w:val="00B931B4"/>
    <w:rsid w:val="00B933D1"/>
    <w:rsid w:val="00B936D7"/>
    <w:rsid w:val="00B94E2B"/>
    <w:rsid w:val="00B955A3"/>
    <w:rsid w:val="00B957AD"/>
    <w:rsid w:val="00B97458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0C3C"/>
    <w:rsid w:val="00BC499A"/>
    <w:rsid w:val="00BC717E"/>
    <w:rsid w:val="00BC76C4"/>
    <w:rsid w:val="00BD03F8"/>
    <w:rsid w:val="00BD1CB7"/>
    <w:rsid w:val="00BD4DFE"/>
    <w:rsid w:val="00BD593F"/>
    <w:rsid w:val="00BD6706"/>
    <w:rsid w:val="00BE0D08"/>
    <w:rsid w:val="00BE630D"/>
    <w:rsid w:val="00BE7ED8"/>
    <w:rsid w:val="00BF19F8"/>
    <w:rsid w:val="00BF36F6"/>
    <w:rsid w:val="00C02B19"/>
    <w:rsid w:val="00C02F5C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37E35"/>
    <w:rsid w:val="00C41E09"/>
    <w:rsid w:val="00C45E29"/>
    <w:rsid w:val="00C478FD"/>
    <w:rsid w:val="00C52C94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87766"/>
    <w:rsid w:val="00C9021F"/>
    <w:rsid w:val="00C9028D"/>
    <w:rsid w:val="00C906FE"/>
    <w:rsid w:val="00C93503"/>
    <w:rsid w:val="00CA0F0C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C5E32"/>
    <w:rsid w:val="00CD34D0"/>
    <w:rsid w:val="00CD72D4"/>
    <w:rsid w:val="00CE3084"/>
    <w:rsid w:val="00CE30CD"/>
    <w:rsid w:val="00CE3DE2"/>
    <w:rsid w:val="00CF0310"/>
    <w:rsid w:val="00CF06A5"/>
    <w:rsid w:val="00CF137D"/>
    <w:rsid w:val="00CF3C2E"/>
    <w:rsid w:val="00CF4DEF"/>
    <w:rsid w:val="00D00008"/>
    <w:rsid w:val="00D00AC8"/>
    <w:rsid w:val="00D00AF8"/>
    <w:rsid w:val="00D032B6"/>
    <w:rsid w:val="00D10971"/>
    <w:rsid w:val="00D11686"/>
    <w:rsid w:val="00D11AFF"/>
    <w:rsid w:val="00D11B45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27AEE"/>
    <w:rsid w:val="00D32ABF"/>
    <w:rsid w:val="00D33A32"/>
    <w:rsid w:val="00D34DF7"/>
    <w:rsid w:val="00D350E6"/>
    <w:rsid w:val="00D40219"/>
    <w:rsid w:val="00D44127"/>
    <w:rsid w:val="00D4685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423"/>
    <w:rsid w:val="00D718B1"/>
    <w:rsid w:val="00D71BAC"/>
    <w:rsid w:val="00D7331A"/>
    <w:rsid w:val="00D7499D"/>
    <w:rsid w:val="00D812FA"/>
    <w:rsid w:val="00D84ECA"/>
    <w:rsid w:val="00D854D7"/>
    <w:rsid w:val="00D91768"/>
    <w:rsid w:val="00D91A3F"/>
    <w:rsid w:val="00D91B67"/>
    <w:rsid w:val="00D91CFB"/>
    <w:rsid w:val="00D91F8D"/>
    <w:rsid w:val="00D92CDF"/>
    <w:rsid w:val="00D93896"/>
    <w:rsid w:val="00DA32DF"/>
    <w:rsid w:val="00DA4C43"/>
    <w:rsid w:val="00DA5931"/>
    <w:rsid w:val="00DA722B"/>
    <w:rsid w:val="00DA76C9"/>
    <w:rsid w:val="00DB2424"/>
    <w:rsid w:val="00DB3E84"/>
    <w:rsid w:val="00DC02A0"/>
    <w:rsid w:val="00DC05C5"/>
    <w:rsid w:val="00DC0AC6"/>
    <w:rsid w:val="00DC0B08"/>
    <w:rsid w:val="00DC0E27"/>
    <w:rsid w:val="00DC1000"/>
    <w:rsid w:val="00DC3D3E"/>
    <w:rsid w:val="00DC7380"/>
    <w:rsid w:val="00DC7461"/>
    <w:rsid w:val="00DD1AC3"/>
    <w:rsid w:val="00DD1BB4"/>
    <w:rsid w:val="00DD52AF"/>
    <w:rsid w:val="00DD6547"/>
    <w:rsid w:val="00DD78A5"/>
    <w:rsid w:val="00DE2438"/>
    <w:rsid w:val="00DE4448"/>
    <w:rsid w:val="00DE49C9"/>
    <w:rsid w:val="00DE6957"/>
    <w:rsid w:val="00DE7079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1753D"/>
    <w:rsid w:val="00E206F5"/>
    <w:rsid w:val="00E21598"/>
    <w:rsid w:val="00E259BC"/>
    <w:rsid w:val="00E264A4"/>
    <w:rsid w:val="00E27322"/>
    <w:rsid w:val="00E32E9A"/>
    <w:rsid w:val="00E36EBF"/>
    <w:rsid w:val="00E4090B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52C2"/>
    <w:rsid w:val="00E7539C"/>
    <w:rsid w:val="00E7602E"/>
    <w:rsid w:val="00E7712C"/>
    <w:rsid w:val="00E7773E"/>
    <w:rsid w:val="00E77F65"/>
    <w:rsid w:val="00E82E08"/>
    <w:rsid w:val="00E90664"/>
    <w:rsid w:val="00E92065"/>
    <w:rsid w:val="00E96F05"/>
    <w:rsid w:val="00EA25B8"/>
    <w:rsid w:val="00EA340E"/>
    <w:rsid w:val="00EA3B1F"/>
    <w:rsid w:val="00EB2506"/>
    <w:rsid w:val="00EB3123"/>
    <w:rsid w:val="00EB55D0"/>
    <w:rsid w:val="00EB5646"/>
    <w:rsid w:val="00EB5ADB"/>
    <w:rsid w:val="00EC0ED1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2F6F"/>
    <w:rsid w:val="00EF3F9B"/>
    <w:rsid w:val="00EF6505"/>
    <w:rsid w:val="00EF7A6F"/>
    <w:rsid w:val="00F02C57"/>
    <w:rsid w:val="00F070E5"/>
    <w:rsid w:val="00F1517E"/>
    <w:rsid w:val="00F1626C"/>
    <w:rsid w:val="00F16678"/>
    <w:rsid w:val="00F22AC4"/>
    <w:rsid w:val="00F26388"/>
    <w:rsid w:val="00F31BE3"/>
    <w:rsid w:val="00F33385"/>
    <w:rsid w:val="00F34B21"/>
    <w:rsid w:val="00F34CA5"/>
    <w:rsid w:val="00F41E90"/>
    <w:rsid w:val="00F436BF"/>
    <w:rsid w:val="00F45D07"/>
    <w:rsid w:val="00F525F8"/>
    <w:rsid w:val="00F53390"/>
    <w:rsid w:val="00F53B56"/>
    <w:rsid w:val="00F54AD8"/>
    <w:rsid w:val="00F55BC3"/>
    <w:rsid w:val="00F571FE"/>
    <w:rsid w:val="00F62649"/>
    <w:rsid w:val="00F62C96"/>
    <w:rsid w:val="00F638A5"/>
    <w:rsid w:val="00F63F1B"/>
    <w:rsid w:val="00F6426F"/>
    <w:rsid w:val="00F64E82"/>
    <w:rsid w:val="00F663F8"/>
    <w:rsid w:val="00F66732"/>
    <w:rsid w:val="00F673C2"/>
    <w:rsid w:val="00F70D2F"/>
    <w:rsid w:val="00F715FC"/>
    <w:rsid w:val="00F71859"/>
    <w:rsid w:val="00F74FDC"/>
    <w:rsid w:val="00F7566A"/>
    <w:rsid w:val="00F75E73"/>
    <w:rsid w:val="00F7765F"/>
    <w:rsid w:val="00F80602"/>
    <w:rsid w:val="00F82A57"/>
    <w:rsid w:val="00F83A2C"/>
    <w:rsid w:val="00F83E9D"/>
    <w:rsid w:val="00F84793"/>
    <w:rsid w:val="00F86C5B"/>
    <w:rsid w:val="00F922B8"/>
    <w:rsid w:val="00F961A0"/>
    <w:rsid w:val="00F97A32"/>
    <w:rsid w:val="00FA2DA1"/>
    <w:rsid w:val="00FA3B58"/>
    <w:rsid w:val="00FA490B"/>
    <w:rsid w:val="00FA5484"/>
    <w:rsid w:val="00FA6127"/>
    <w:rsid w:val="00FA7F65"/>
    <w:rsid w:val="00FB1CFE"/>
    <w:rsid w:val="00FB329A"/>
    <w:rsid w:val="00FB3EBB"/>
    <w:rsid w:val="00FB46B1"/>
    <w:rsid w:val="00FB5767"/>
    <w:rsid w:val="00FB7CFB"/>
    <w:rsid w:val="00FC002F"/>
    <w:rsid w:val="00FC3391"/>
    <w:rsid w:val="00FC55F6"/>
    <w:rsid w:val="00FD04E0"/>
    <w:rsid w:val="00FE0BFA"/>
    <w:rsid w:val="00FE0D85"/>
    <w:rsid w:val="00FE0DC9"/>
    <w:rsid w:val="00FE0DE3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Hyperlink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4D0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color w:val="FF0000"/>
    </w:rPr>
  </w:style>
  <w:style w:type="paragraph" w:styleId="BalloonText">
    <w:name w:val="Balloon Text"/>
    <w:basedOn w:val="Normal"/>
    <w:link w:val="BalloonTextChar"/>
    <w:uiPriority w:val="99"/>
    <w:rsid w:val="009F6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6AB6"/>
    <w:rPr>
      <w:rFonts w:ascii="Tahoma" w:hAnsi="Tahoma" w:cs="Tahoma"/>
      <w:color w:val="000000"/>
      <w:sz w:val="16"/>
      <w:szCs w:val="16"/>
      <w:lang w:bidi="ar-SA"/>
    </w:rPr>
  </w:style>
  <w:style w:type="paragraph" w:styleId="Header">
    <w:name w:val="header"/>
    <w:basedOn w:val="Normal"/>
    <w:link w:val="HeaderChar"/>
    <w:rsid w:val="00691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164E"/>
    <w:rPr>
      <w:rFonts w:cs="Traditional Arabic"/>
      <w:color w:val="000000"/>
      <w:sz w:val="24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6C2B-3FD6-4ABE-9738-FE5F74FC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398</TotalTime>
  <Pages>139</Pages>
  <Words>32944</Words>
  <Characters>187785</Characters>
  <Application>Microsoft Office Word</Application>
  <DocSecurity>0</DocSecurity>
  <Lines>1564</Lines>
  <Paragraphs>440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220289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mohsn</dc:creator>
  <cp:lastModifiedBy>mohsn</cp:lastModifiedBy>
  <cp:revision>251</cp:revision>
  <cp:lastPrinted>2014-01-25T18:18:00Z</cp:lastPrinted>
  <dcterms:created xsi:type="dcterms:W3CDTF">2019-08-30T01:15:00Z</dcterms:created>
  <dcterms:modified xsi:type="dcterms:W3CDTF">2019-09-01T20:39:00Z</dcterms:modified>
</cp:coreProperties>
</file>