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DCD" w:rsidRDefault="003E6DCD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869CB" w:rsidRDefault="003E6DCD" w:rsidP="0013021F">
      <w:pPr>
        <w:pStyle w:val="libTitr1"/>
        <w:rPr>
          <w:lang w:bidi="fa-IR"/>
        </w:rPr>
      </w:pPr>
      <w:r>
        <w:rPr>
          <w:rtl/>
          <w:lang w:bidi="fa-IR"/>
        </w:rPr>
        <w:lastRenderedPageBreak/>
        <w:t>تذكرة الفقهاء الجزء العاشر</w:t>
      </w:r>
    </w:p>
    <w:p w:rsidR="002869CB" w:rsidRDefault="003E6DCD" w:rsidP="0013021F">
      <w:pPr>
        <w:pStyle w:val="libTitr1"/>
        <w:rPr>
          <w:rtl/>
          <w:lang w:bidi="fa-IR"/>
        </w:rPr>
      </w:pPr>
      <w:r>
        <w:rPr>
          <w:rtl/>
          <w:lang w:bidi="fa-IR"/>
        </w:rPr>
        <w:t>تأليف العلامة الحلي</w:t>
      </w:r>
    </w:p>
    <w:p w:rsidR="0013021F" w:rsidRDefault="0013021F" w:rsidP="0013021F">
      <w:pPr>
        <w:pStyle w:val="libTitr2"/>
        <w:rPr>
          <w:lang w:bidi="fa-IR"/>
        </w:rPr>
      </w:pPr>
      <w:r>
        <w:rPr>
          <w:rFonts w:hint="cs"/>
          <w:rtl/>
          <w:lang w:bidi="fa-IR"/>
        </w:rPr>
        <w:t>الجزء العاشر</w:t>
      </w:r>
    </w:p>
    <w:p w:rsidR="003E6DCD" w:rsidRDefault="003E6DCD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557C7" w:rsidRDefault="00A557C7" w:rsidP="00A557C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br w:type="page"/>
      </w:r>
    </w:p>
    <w:p w:rsidR="003E6DCD" w:rsidRDefault="003E6DCD" w:rsidP="00A557C7">
      <w:pPr>
        <w:pStyle w:val="libCenterBold1"/>
        <w:rPr>
          <w:lang w:bidi="fa-IR"/>
        </w:rPr>
      </w:pPr>
      <w:r>
        <w:rPr>
          <w:rtl/>
          <w:lang w:bidi="fa-IR"/>
        </w:rPr>
        <w:lastRenderedPageBreak/>
        <w:t>بسم الله الرحمن الرحيم</w:t>
      </w:r>
    </w:p>
    <w:p w:rsidR="002869CB" w:rsidRDefault="003E6DCD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br w:type="page"/>
      </w:r>
    </w:p>
    <w:p w:rsidR="003E6DCD" w:rsidRDefault="003E6DCD" w:rsidP="00A557C7">
      <w:pPr>
        <w:pStyle w:val="libCenterBold1"/>
        <w:rPr>
          <w:lang w:bidi="fa-IR"/>
        </w:rPr>
      </w:pPr>
      <w:r>
        <w:rPr>
          <w:rtl/>
          <w:lang w:bidi="fa-IR"/>
        </w:rPr>
        <w:lastRenderedPageBreak/>
        <w:t>بِسْمِ اللهِ الرَّحْمنِ الرَّحِيمِ ، وبه نستعين‌</w:t>
      </w:r>
    </w:p>
    <w:p w:rsidR="003E6DCD" w:rsidRDefault="003E6DCD" w:rsidP="00A557C7">
      <w:pPr>
        <w:pStyle w:val="Heading2Center"/>
        <w:rPr>
          <w:lang w:bidi="fa-IR"/>
        </w:rPr>
      </w:pPr>
      <w:bookmarkStart w:id="0" w:name="_Toc119239294"/>
      <w:r>
        <w:rPr>
          <w:rtl/>
          <w:lang w:bidi="fa-IR"/>
        </w:rPr>
        <w:t>القاعدة الثانية : في العقود.</w:t>
      </w:r>
      <w:bookmarkEnd w:id="0"/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وفيه كتب :</w:t>
      </w:r>
    </w:p>
    <w:p w:rsidR="003E6DCD" w:rsidRDefault="003E6DCD" w:rsidP="00A557C7">
      <w:pPr>
        <w:pStyle w:val="Heading2Center"/>
        <w:rPr>
          <w:lang w:bidi="fa-IR"/>
        </w:rPr>
      </w:pPr>
      <w:bookmarkStart w:id="1" w:name="_Toc119239295"/>
      <w:r>
        <w:rPr>
          <w:rtl/>
          <w:lang w:bidi="fa-IR"/>
        </w:rPr>
        <w:t>كتاب البيع‌ ، وفيه مقاصد :</w:t>
      </w:r>
      <w:bookmarkEnd w:id="1"/>
    </w:p>
    <w:p w:rsidR="003E6DCD" w:rsidRDefault="003E6DCD" w:rsidP="00A557C7">
      <w:pPr>
        <w:pStyle w:val="Heading2Center"/>
        <w:rPr>
          <w:lang w:bidi="fa-IR"/>
        </w:rPr>
      </w:pPr>
      <w:bookmarkStart w:id="2" w:name="_Toc119239296"/>
      <w:r>
        <w:rPr>
          <w:rtl/>
          <w:lang w:bidi="fa-IR"/>
        </w:rPr>
        <w:t>الأوّل : في أركانه‌ ، وفيه فصول :</w:t>
      </w:r>
      <w:bookmarkEnd w:id="2"/>
    </w:p>
    <w:p w:rsidR="00A557C7" w:rsidRDefault="00A557C7" w:rsidP="00A557C7">
      <w:pPr>
        <w:pStyle w:val="Heading2Center"/>
        <w:rPr>
          <w:rtl/>
          <w:lang w:bidi="fa-IR"/>
        </w:rPr>
      </w:pPr>
    </w:p>
    <w:p w:rsidR="003E6DCD" w:rsidRDefault="003E6DCD" w:rsidP="00A557C7">
      <w:pPr>
        <w:pStyle w:val="Heading2Center"/>
        <w:rPr>
          <w:lang w:bidi="fa-IR"/>
        </w:rPr>
      </w:pPr>
      <w:bookmarkStart w:id="3" w:name="_Toc119239297"/>
      <w:r>
        <w:rPr>
          <w:rtl/>
          <w:lang w:bidi="fa-IR"/>
        </w:rPr>
        <w:t>الأوّل : في ماهيّته‌</w:t>
      </w:r>
      <w:bookmarkEnd w:id="3"/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وهو انتقال عين مملوكة من شخص إلى غيره بعوض</w:t>
      </w:r>
      <w:r w:rsidR="00A557C7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مقدّر على وجه التراضي ، فلا ينعقد على المنافع ، ولا على ما لا يصحّ تملّكه ، ولا مع خلوّه عن العوض المعلوم ، ولا مع الإكراه.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وهو جائز بالنصّ‌ :</w:t>
      </w:r>
    </w:p>
    <w:p w:rsidR="003E6DCD" w:rsidRDefault="003E6DCD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 xml:space="preserve">قال الله تعالى </w:t>
      </w:r>
      <w:bookmarkStart w:id="4" w:name="_Hlk103519688"/>
      <w:r w:rsidR="00A557C7" w:rsidRPr="00FA2F88">
        <w:rPr>
          <w:rStyle w:val="libAlaemChar"/>
          <w:rtl/>
        </w:rPr>
        <w:t>(</w:t>
      </w:r>
      <w:bookmarkEnd w:id="4"/>
      <w:r w:rsidRPr="00A557C7">
        <w:rPr>
          <w:rStyle w:val="libAieChar"/>
          <w:rtl/>
        </w:rPr>
        <w:t xml:space="preserve"> وَأَحَلَّ اللهُ الْبَيْعَ </w:t>
      </w:r>
      <w:bookmarkStart w:id="5" w:name="_Hlk103519719"/>
      <w:r w:rsidR="00A557C7" w:rsidRPr="00FA2F88">
        <w:rPr>
          <w:rStyle w:val="libAlaemChar"/>
          <w:rtl/>
        </w:rPr>
        <w:t>)</w:t>
      </w:r>
      <w:bookmarkEnd w:id="5"/>
      <w:r>
        <w:rPr>
          <w:rtl/>
          <w:lang w:bidi="fa-IR"/>
        </w:rPr>
        <w:t xml:space="preserve">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وقال النبيّ </w:t>
      </w:r>
      <w:r w:rsidR="00A557C7" w:rsidRPr="00A557C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: « البيّعان بالخيار ما لم يفترقا »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وسأل الصادق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>عن معاذ بيّاع الكرابيس ، فقيل : ترك التجارة ، فقال : « ع</w:t>
      </w:r>
      <w:r w:rsidR="00A557C7">
        <w:rPr>
          <w:rFonts w:hint="cs"/>
          <w:rtl/>
          <w:lang w:bidi="fa-IR"/>
        </w:rPr>
        <w:t>َ</w:t>
      </w:r>
      <w:r>
        <w:rPr>
          <w:rtl/>
          <w:lang w:bidi="fa-IR"/>
        </w:rPr>
        <w:t>م</w:t>
      </w:r>
      <w:r w:rsidR="00A557C7">
        <w:rPr>
          <w:rFonts w:hint="cs"/>
          <w:rtl/>
          <w:lang w:bidi="fa-IR"/>
        </w:rPr>
        <w:t>ِ</w:t>
      </w:r>
      <w:r>
        <w:rPr>
          <w:rtl/>
          <w:lang w:bidi="fa-IR"/>
        </w:rPr>
        <w:t>ل</w:t>
      </w:r>
      <w:r w:rsidR="00A557C7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عمل</w:t>
      </w:r>
      <w:r w:rsidR="00A557C7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الشيطان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 xml:space="preserve"> ، م</w:t>
      </w:r>
      <w:r w:rsidR="00A557C7">
        <w:rPr>
          <w:rFonts w:hint="cs"/>
          <w:rtl/>
          <w:lang w:bidi="fa-IR"/>
        </w:rPr>
        <w:t>َ</w:t>
      </w:r>
      <w:r>
        <w:rPr>
          <w:rtl/>
          <w:lang w:bidi="fa-IR"/>
        </w:rPr>
        <w:t>ن</w:t>
      </w:r>
      <w:r w:rsidR="00A557C7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 ترك التجارة ذهب ثلثا عقله ، أما علم أنّ رسول الله </w:t>
      </w:r>
      <w:r w:rsidR="00A557C7" w:rsidRPr="00A557C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قدمت</w:t>
      </w:r>
      <w:r w:rsidR="00367632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 عير</w:t>
      </w:r>
      <w:r w:rsidR="00367632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الشام فاشترى منها واتّجر فربح فيها ما قضى دينه »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ولا خلاف بين ال</w:t>
      </w:r>
      <w:r w:rsidR="00367632">
        <w:rPr>
          <w:rFonts w:hint="cs"/>
          <w:rtl/>
          <w:lang w:bidi="fa-IR"/>
        </w:rPr>
        <w:t>اُ</w:t>
      </w:r>
      <w:r>
        <w:rPr>
          <w:rtl/>
          <w:lang w:bidi="fa-IR"/>
        </w:rPr>
        <w:t>مّة فيه. ولأنّ الحاجة قد تتعلّق بما في يد الغير ولا يبذله بغير عوض</w:t>
      </w:r>
      <w:r w:rsidR="00367632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، فتسويغ البيع يوصل ك</w:t>
      </w:r>
      <w:r w:rsidR="00367632">
        <w:rPr>
          <w:rFonts w:hint="cs"/>
          <w:rtl/>
          <w:lang w:bidi="fa-IR"/>
        </w:rPr>
        <w:t>ُ</w:t>
      </w:r>
      <w:r>
        <w:rPr>
          <w:rtl/>
          <w:lang w:bidi="fa-IR"/>
        </w:rPr>
        <w:t>ل</w:t>
      </w:r>
      <w:r w:rsidR="00367632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36763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إلى غرضه ورفع حاجته.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البقرة : 275.</w:t>
      </w:r>
    </w:p>
    <w:p w:rsidR="003E6DCD" w:rsidRDefault="003E6DCD" w:rsidP="00AE7622">
      <w:pPr>
        <w:pStyle w:val="libFootnote0"/>
        <w:rPr>
          <w:rtl/>
          <w:lang w:bidi="fa-IR"/>
        </w:rPr>
      </w:pPr>
      <w:r>
        <w:rPr>
          <w:rtl/>
          <w:lang w:bidi="fa-IR"/>
        </w:rPr>
        <w:t>(2) صحيح البخاري 3 : 84 ، سنن أبي داو</w:t>
      </w:r>
      <w:r w:rsidR="00367632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د 3 : 274 </w:t>
      </w:r>
      <w:r w:rsidR="00367632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3459 ، المصنّف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لابن أبي شيبة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7 : 124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126 </w:t>
      </w:r>
      <w:r w:rsidR="00367632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2607 و 2608 و 2611.</w:t>
      </w:r>
    </w:p>
    <w:p w:rsidR="00367632" w:rsidRPr="00367632" w:rsidRDefault="00367632" w:rsidP="00367632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 xml:space="preserve">(3) كذا ، و في المصدر : </w:t>
      </w:r>
      <w:r w:rsidRPr="00743CF5">
        <w:rPr>
          <w:rFonts w:hint="cs"/>
          <w:rtl/>
        </w:rPr>
        <w:t>«</w:t>
      </w:r>
      <w:r>
        <w:rPr>
          <w:rFonts w:hint="cs"/>
          <w:rtl/>
          <w:lang w:bidi="fa-IR"/>
        </w:rPr>
        <w:t xml:space="preserve"> عمل الشيطان عمل الشيطان </w:t>
      </w:r>
      <w:r w:rsidRPr="00743CF5">
        <w:rPr>
          <w:rFonts w:hint="cs"/>
          <w:rtl/>
        </w:rPr>
        <w:t>»</w:t>
      </w:r>
      <w:r>
        <w:rPr>
          <w:rFonts w:hint="cs"/>
          <w:rtl/>
          <w:lang w:bidi="fa-IR"/>
        </w:rPr>
        <w:t xml:space="preserve"> مكرّراً 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(4) التهذيب 7 : 4 </w:t>
      </w:r>
      <w:r w:rsidR="00367632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11.</w:t>
      </w:r>
    </w:p>
    <w:p w:rsidR="003E6DCD" w:rsidRDefault="003E6DCD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67632">
      <w:pPr>
        <w:pStyle w:val="Heading2Center"/>
        <w:rPr>
          <w:lang w:bidi="fa-IR"/>
        </w:rPr>
      </w:pPr>
      <w:bookmarkStart w:id="6" w:name="_Toc119239298"/>
      <w:r>
        <w:rPr>
          <w:rtl/>
          <w:lang w:bidi="fa-IR"/>
        </w:rPr>
        <w:lastRenderedPageBreak/>
        <w:t>الفصل الثاني</w:t>
      </w:r>
      <w:bookmarkEnd w:id="6"/>
    </w:p>
    <w:p w:rsidR="003E6DCD" w:rsidRDefault="003E6DCD" w:rsidP="00367632">
      <w:pPr>
        <w:pStyle w:val="Heading2Center"/>
        <w:rPr>
          <w:lang w:bidi="fa-IR"/>
        </w:rPr>
      </w:pPr>
      <w:bookmarkStart w:id="7" w:name="_Toc119239299"/>
      <w:r>
        <w:rPr>
          <w:rtl/>
          <w:lang w:bidi="fa-IR"/>
        </w:rPr>
        <w:t>في الصيغة‌</w:t>
      </w:r>
      <w:bookmarkEnd w:id="7"/>
    </w:p>
    <w:p w:rsidR="003E6DCD" w:rsidRDefault="003E6DCD" w:rsidP="003E6DCD">
      <w:pPr>
        <w:pStyle w:val="libNormal"/>
        <w:rPr>
          <w:lang w:bidi="fa-IR"/>
        </w:rPr>
      </w:pPr>
      <w:bookmarkStart w:id="8" w:name="_Toc119239300"/>
      <w:r w:rsidRPr="002869CB">
        <w:rPr>
          <w:rStyle w:val="Heading2Char"/>
          <w:rtl/>
        </w:rPr>
        <w:t>مسألة 1 :</w:t>
      </w:r>
      <w:bookmarkEnd w:id="8"/>
      <w:r>
        <w:rPr>
          <w:rtl/>
          <w:lang w:bidi="fa-IR"/>
        </w:rPr>
        <w:t xml:space="preserve"> الأشهر عندنا : أنّه لا بدّ منها‌ ، ولا تكفي المعاطاة في الجليل والحقير ، مثل : أعطني بهذا الدينار ثوبا</w:t>
      </w:r>
      <w:r w:rsidR="0036763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فيعطيه ما يرضيه ، أو يقول : خ</w:t>
      </w:r>
      <w:r w:rsidR="00367632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ذ هذا الثوب بدينار ، فيأخذه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وبه قال الشافعي مطلقا</w:t>
      </w:r>
      <w:r w:rsidR="0036763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لأصالة بقاء الملك ، وقصور الأفعال عن الدلالة على المقاصد. وبعض</w:t>
      </w:r>
      <w:r w:rsidR="00367632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الحنفيّة وابن</w:t>
      </w:r>
      <w:r w:rsidR="00367632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سريج في الجليلة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وقال أحمد : ينعقد مطلقا</w:t>
      </w:r>
      <w:r w:rsidR="0036763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ونحوه قال مالك ، فإنّه قال : ب</w:t>
      </w:r>
      <w:r w:rsidR="00367632">
        <w:rPr>
          <w:rFonts w:hint="cs"/>
          <w:rtl/>
          <w:lang w:bidi="fa-IR"/>
        </w:rPr>
        <w:t>ِ</w:t>
      </w:r>
      <w:r>
        <w:rPr>
          <w:rtl/>
          <w:lang w:bidi="fa-IR"/>
        </w:rPr>
        <w:t>ع</w:t>
      </w:r>
      <w:r w:rsidR="00367632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 بما يعتقده الناس بيعا</w:t>
      </w:r>
      <w:r w:rsidR="0036763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لأنّه تعالى أحلّ البيع ولم يبيّن الكيفيّة ، فت</w:t>
      </w:r>
      <w:r w:rsidR="00367632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حال على العرف كالقبض ، والبيع وقع في زمانه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>كثيراً ولم ينقل اللفظ ، وإل</w:t>
      </w:r>
      <w:r w:rsidR="00367632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لتواتر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والجواب : المعاطاة تثبت في غير البيع ، فيجب عود النصّ إلى غيرها. ونمنع عدم التواتر ، والاستغناء بالإباحة عنه.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الوجيز 1 : 132 ، العزيز شرح الوجيز 4 : 10 ، المهذّب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للشيرازي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 : 264 ، المجموع 9 : 162 ، روضة الطالبين 3 : 5 ، حلية العلماء 4 : 13 ، بدائع الصنائع 5 : 134 ، المغني والشرح الكبير 4 : 5.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الاختيار لتعليل المختار 2 : 5 ، بدائع الصنائع 5 : 134 ، العزيز شرح الوجيز 4 : 10 ، الوسيط 3 : 8 ، المجموع 9 : 162 ، روضة الطالبين 3 : 5 ، المغني والشرح الكبير 4 : 5.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(3) حلية العلماء 4 : 14 ، العزيز شرح الوجيز 4 : 11 ، روضة الطالبين 3 : 5 ، المغني والشرح الكبير 4 : 5.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(4) المغني 4 : 5 ، الشرح الكبير 4 : 5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6.</w:t>
      </w:r>
    </w:p>
    <w:p w:rsidR="003E6DCD" w:rsidRDefault="003E6DCD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والحوالة في الحقيرة على العرف ، فتختلف بأجناس الأموال.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وفسّره بعض الشافعيّة بما دون نصاب السرقة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 وهو تحكّم.</w:t>
      </w:r>
    </w:p>
    <w:p w:rsidR="003E6DCD" w:rsidRDefault="003E6DCD" w:rsidP="003E6DCD">
      <w:pPr>
        <w:pStyle w:val="libNormal"/>
        <w:rPr>
          <w:lang w:bidi="fa-IR"/>
        </w:rPr>
      </w:pPr>
      <w:bookmarkStart w:id="9" w:name="_Toc119239301"/>
      <w:r w:rsidRPr="002869CB">
        <w:rPr>
          <w:rStyle w:val="Heading2Char"/>
          <w:rtl/>
        </w:rPr>
        <w:t>مسألة 2 :</w:t>
      </w:r>
      <w:bookmarkEnd w:id="9"/>
      <w:r>
        <w:rPr>
          <w:rtl/>
          <w:lang w:bidi="fa-IR"/>
        </w:rPr>
        <w:t xml:space="preserve"> صيغة الإيجاب : « بعت » أو « شريت » أو « ملّكت » من جهة البائع. والقبول من المشتري : « قبلت » أو « ابتعت » أو « اشتريت » أو « تملّكت ».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ولا يشترط الاتّحاد إجماعا</w:t>
      </w:r>
      <w:r w:rsidR="0036763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فيقول البائع : شريت ، فيقول المشتري : تملّكت.</w:t>
      </w:r>
    </w:p>
    <w:p w:rsidR="002869CB" w:rsidRDefault="003E6DCD" w:rsidP="003E6DCD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ويشترط </w:t>
      </w:r>
      <w:r w:rsidR="00367632">
        <w:rPr>
          <w:rFonts w:hint="cs"/>
          <w:rtl/>
          <w:lang w:bidi="fa-IR"/>
        </w:rPr>
        <w:t>اُ</w:t>
      </w:r>
      <w:r>
        <w:rPr>
          <w:rtl/>
          <w:lang w:bidi="fa-IR"/>
        </w:rPr>
        <w:t>مور :</w:t>
      </w:r>
    </w:p>
    <w:p w:rsidR="003E6DCD" w:rsidRDefault="003E6DCD" w:rsidP="003E6DCD">
      <w:pPr>
        <w:pStyle w:val="libNormal"/>
        <w:rPr>
          <w:lang w:bidi="fa-IR"/>
        </w:rPr>
      </w:pPr>
      <w:r w:rsidRPr="00367632">
        <w:rPr>
          <w:rStyle w:val="libBold2Char"/>
          <w:rtl/>
        </w:rPr>
        <w:t>الأوّل :</w:t>
      </w:r>
      <w:r>
        <w:rPr>
          <w:rtl/>
          <w:lang w:bidi="fa-IR"/>
        </w:rPr>
        <w:t xml:space="preserve"> تقديم الإيجاب على الأقوى‌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خلافا</w:t>
      </w:r>
      <w:r w:rsidR="0036763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للشافعي وأحمد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عملا</w:t>
      </w:r>
      <w:r w:rsidR="0036763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بالأصل ، والدلالة على الرضا ليست كافية</w:t>
      </w:r>
      <w:r w:rsidR="00367632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 w:rsidRPr="00367632">
        <w:rPr>
          <w:rStyle w:val="libBold2Char"/>
          <w:rtl/>
        </w:rPr>
        <w:t>الثاني :</w:t>
      </w:r>
      <w:r>
        <w:rPr>
          <w:rtl/>
          <w:lang w:bidi="fa-IR"/>
        </w:rPr>
        <w:t xml:space="preserve"> الإتيان بهما بلفظ الماضي ، فلو قال : أبيعك ، أو قال : أشتري ، لم يقع إجماعا</w:t>
      </w:r>
      <w:r w:rsidR="00FA011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FA011E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لانصرافه إلى الوعد.</w:t>
      </w:r>
    </w:p>
    <w:p w:rsidR="002869CB" w:rsidRDefault="003E6DCD" w:rsidP="003E6DCD">
      <w:pPr>
        <w:pStyle w:val="libNormal"/>
        <w:rPr>
          <w:rtl/>
          <w:lang w:bidi="fa-IR"/>
        </w:rPr>
      </w:pPr>
      <w:r>
        <w:rPr>
          <w:rtl/>
          <w:lang w:bidi="fa-IR"/>
        </w:rPr>
        <w:t>ولو تقدّم القبول بلفظ الطلب بأن قال : ب</w:t>
      </w:r>
      <w:r w:rsidR="00FA011E">
        <w:rPr>
          <w:rFonts w:hint="cs"/>
          <w:rtl/>
          <w:lang w:bidi="fa-IR"/>
        </w:rPr>
        <w:t>ِ</w:t>
      </w:r>
      <w:r>
        <w:rPr>
          <w:rtl/>
          <w:lang w:bidi="fa-IR"/>
        </w:rPr>
        <w:t>ع</w:t>
      </w:r>
      <w:r w:rsidR="00FA011E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ني ، بدل قوله : اشتريت ، فقال البائع : بعتك ، لم ينعقد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وبه قال أبو حنيفة والمزني والشافعي في أحد القولين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لأنّه ليس صريحا</w:t>
      </w:r>
      <w:r w:rsidR="00FA011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الإيجاب، فقد يقصد أن يعرف أنّ البائع هل يرغب في البيع؟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العزيز شرح الوجيز 4 : 10 ، المجموع 9 : 164 ، روضة الطالبين 3 : 5.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(2) المهذّب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للشيرازي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 : 264 ، المجموع 9 : 166 ، روضة الطالبين 3 : 4 ، منهاج الطالبين : 94 ، الحاوي الكبير 5 : 40 ، العزيز شرح الوجيز 4 : 10 ، المغني والشرح الكبير 4 : 4 ، الكافي في فقه الإمام أحمد 2 : 3.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(3) بدائع الصنائع 5 : 133 ، مختصر اختلاف العلماء 3 : 49 </w:t>
      </w:r>
      <w:r w:rsidR="00FA011E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1126 ، المغني والشرح الكبير 4 : 4 ، الحاوي الكبير 5 : 41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42 ، الوجيز 1 : 132 ، العزيز شرح الوجيز 4 : 11 ، حلية العلماء 4 : 14 ، المجموع 9 : 168.</w:t>
      </w:r>
    </w:p>
    <w:p w:rsidR="003E6DCD" w:rsidRDefault="003E6DCD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 xml:space="preserve">وأصحّ وجهي الشافعي : الجواز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وبه قال مالك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لوجود اللفظ المشعر من الجانبين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وعن أحمد روايتان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 xml:space="preserve"> كالقولين.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نعم ، لو قال المشتري بعد ذلك : اشتريت ، أو : قبلت ، صحّ إجماعا</w:t>
      </w:r>
      <w:r w:rsidR="00FA011E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ولو تقدّم بلفظ الاستفهام فيقول : أتبيعني؟ فيقول : بعتك ، لم يصحّ إجماعا</w:t>
      </w:r>
      <w:r w:rsidR="00FA011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FA011E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ليس بقبول ولا استدعاء.</w:t>
      </w:r>
    </w:p>
    <w:p w:rsidR="003E6DCD" w:rsidRDefault="003E6DCD" w:rsidP="00E65EB7">
      <w:pPr>
        <w:pStyle w:val="libNormal"/>
        <w:rPr>
          <w:lang w:bidi="fa-IR"/>
        </w:rPr>
      </w:pPr>
      <w:r w:rsidRPr="00FA011E">
        <w:rPr>
          <w:rStyle w:val="libBold2Char"/>
          <w:rtl/>
        </w:rPr>
        <w:t>الثالث :</w:t>
      </w:r>
      <w:r>
        <w:rPr>
          <w:rtl/>
          <w:lang w:bidi="fa-IR"/>
        </w:rPr>
        <w:t xml:space="preserve"> النطق ، فلا تكفي الإشارة إل</w:t>
      </w:r>
      <w:r w:rsidR="00E65EB7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مع العجز </w:t>
      </w:r>
      <w:r w:rsidR="00397DEF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للأصل. ولا الكتابة </w:t>
      </w:r>
      <w:r w:rsidR="00397DEF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لإمكان العبث.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وللشافعيّة وجهان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 w:rsidRPr="00FA011E">
        <w:rPr>
          <w:rStyle w:val="libBold2Char"/>
          <w:rtl/>
        </w:rPr>
        <w:t>الرابع :</w:t>
      </w:r>
      <w:r>
        <w:rPr>
          <w:rtl/>
          <w:lang w:bidi="fa-IR"/>
        </w:rPr>
        <w:t xml:space="preserve"> التصريح ، فلا يقع بالكناية مع النيّة ، مثل : أدخلته في ملكك ، أو : جعلته لك ، أو : خ</w:t>
      </w:r>
      <w:r w:rsidR="00B06F6A">
        <w:rPr>
          <w:rFonts w:hint="cs"/>
          <w:rtl/>
          <w:lang w:bidi="fa-IR"/>
        </w:rPr>
        <w:t>ُ</w:t>
      </w:r>
      <w:r>
        <w:rPr>
          <w:rtl/>
          <w:lang w:bidi="fa-IR"/>
        </w:rPr>
        <w:t>ذ</w:t>
      </w:r>
      <w:r w:rsidR="00B06F6A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ه منّي بكذا ، أو : سلّطتك عليه بكذا </w:t>
      </w:r>
      <w:r w:rsidR="00B06F6A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عملا</w:t>
      </w:r>
      <w:r w:rsidR="00B06F6A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بأصالة بقاء الملك. ولأنّ المخاط</w:t>
      </w:r>
      <w:r w:rsidR="00B06F6A">
        <w:rPr>
          <w:rFonts w:hint="cs"/>
          <w:rtl/>
          <w:lang w:bidi="fa-IR"/>
        </w:rPr>
        <w:t>َ</w:t>
      </w:r>
      <w:r>
        <w:rPr>
          <w:rtl/>
          <w:lang w:bidi="fa-IR"/>
        </w:rPr>
        <w:t>ب لا يدري ب</w:t>
      </w:r>
      <w:r w:rsidR="00B06F6A">
        <w:rPr>
          <w:rFonts w:hint="cs"/>
          <w:rtl/>
          <w:lang w:bidi="fa-IR"/>
        </w:rPr>
        <w:t>ِ</w:t>
      </w:r>
      <w:r>
        <w:rPr>
          <w:rtl/>
          <w:lang w:bidi="fa-IR"/>
        </w:rPr>
        <w:t>م</w:t>
      </w:r>
      <w:r w:rsidR="00B06F6A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خ</w:t>
      </w:r>
      <w:r w:rsidR="00B06F6A">
        <w:rPr>
          <w:rFonts w:hint="cs"/>
          <w:rtl/>
          <w:lang w:bidi="fa-IR"/>
        </w:rPr>
        <w:t>ُ</w:t>
      </w:r>
      <w:r>
        <w:rPr>
          <w:rtl/>
          <w:lang w:bidi="fa-IR"/>
        </w:rPr>
        <w:t>وطب.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وأصحّ وجهي الشافعي : الوقوع </w:t>
      </w:r>
      <w:r w:rsidR="0008694E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قياسا</w:t>
      </w:r>
      <w:r w:rsidR="0008694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على الخ</w:t>
      </w:r>
      <w:r w:rsidR="00EB0271">
        <w:rPr>
          <w:rFonts w:hint="cs"/>
          <w:rtl/>
          <w:lang w:bidi="fa-IR"/>
        </w:rPr>
        <w:t>ُ</w:t>
      </w:r>
      <w:r>
        <w:rPr>
          <w:rtl/>
          <w:lang w:bidi="fa-IR"/>
        </w:rPr>
        <w:t>ل</w:t>
      </w:r>
      <w:r w:rsidR="00EB0271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ع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ونمنع الأصل ، وينتقض بالنكاح.</w:t>
      </w:r>
    </w:p>
    <w:p w:rsidR="003E6DCD" w:rsidRDefault="003E6DCD" w:rsidP="003E6DCD">
      <w:pPr>
        <w:pStyle w:val="libNormal"/>
        <w:rPr>
          <w:lang w:bidi="fa-IR"/>
        </w:rPr>
      </w:pPr>
      <w:r w:rsidRPr="00FA011E">
        <w:rPr>
          <w:rStyle w:val="libBold2Char"/>
          <w:rtl/>
        </w:rPr>
        <w:t>الخامس :</w:t>
      </w:r>
      <w:r>
        <w:rPr>
          <w:rtl/>
          <w:lang w:bidi="fa-IR"/>
        </w:rPr>
        <w:t xml:space="preserve"> الجزم ، فلو علّق العقد على شرط ، لم يصحّ وإن كان‌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المهذب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للشيرازي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 : 264 ، المجموع 9 : 168 ، روضة الطالبين 3 : 5 ، منهاج الطالبين : 94 ، حلية العلماء 4 : 14 ، العزيز شرح الوجيز 4 : 11 ، الحاوي الكبير 5 : 41 ، بداية المجتهد 2 : 270 ، المغني والشرح الكبير 4 : 4.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المغني والشرح الكبير 4 : 4 ، الكافي في فقه الإمام أحمد 2 : 3 ، العزيز شرح الوجيز 4 : 11.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(3) المهذّب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للشيرازي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 : 264 ، المجموع 9 : 167 ، حلية العلماء 4 : 15 ، العزيز شرح الوجيز 4 : 12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13.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(4) المجموع 9 : 166 ، روضة الطالبين 3 : 6 ، منهاج الطالبين : 94 ، الوجيز 1 : 133 ، العزيز شرح الوجيز 4 : 12.</w:t>
      </w:r>
    </w:p>
    <w:p w:rsidR="003E6DCD" w:rsidRDefault="003E6DCD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EB0271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 xml:space="preserve">الشرط المشيئة </w:t>
      </w:r>
      <w:r w:rsidR="00EB0271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للجهل بثبوتها حالة العقد وبقائها مدّته. وهو أحد قولي الشافعيّة.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وأظهر الوجهين لهم : الصحّة </w:t>
      </w:r>
      <w:r w:rsidR="000E7F5D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هذه صفة يقتضيها إطلاق العقد </w:t>
      </w:r>
      <w:r w:rsidR="000E7F5D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لو لم يشأ لم يشتر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2869CB" w:rsidRDefault="003E6DCD" w:rsidP="003E6DCD">
      <w:pPr>
        <w:pStyle w:val="libNormal"/>
        <w:rPr>
          <w:rtl/>
          <w:lang w:bidi="fa-IR"/>
        </w:rPr>
      </w:pPr>
      <w:bookmarkStart w:id="10" w:name="_Toc119239302"/>
      <w:r w:rsidRPr="002869CB">
        <w:rPr>
          <w:rStyle w:val="Heading3Char"/>
          <w:rtl/>
        </w:rPr>
        <w:t>فروع :</w:t>
      </w:r>
      <w:bookmarkEnd w:id="10"/>
    </w:p>
    <w:p w:rsidR="003E6DCD" w:rsidRDefault="003E6DCD" w:rsidP="003E6DCD">
      <w:pPr>
        <w:pStyle w:val="libNormal"/>
        <w:rPr>
          <w:lang w:bidi="fa-IR"/>
        </w:rPr>
      </w:pPr>
      <w:r w:rsidRPr="000E7F5D">
        <w:rPr>
          <w:rStyle w:val="libBold1Char"/>
          <w:rtl/>
        </w:rPr>
        <w:t xml:space="preserve">أ </w:t>
      </w:r>
      <w:r w:rsidR="00DD5F1A" w:rsidRPr="000E7F5D">
        <w:rPr>
          <w:rStyle w:val="libBold1Char"/>
          <w:rtl/>
        </w:rPr>
        <w:t>-</w:t>
      </w:r>
      <w:r>
        <w:rPr>
          <w:rtl/>
          <w:lang w:bidi="fa-IR"/>
        </w:rPr>
        <w:t xml:space="preserve"> إنّما يفتقر إلى الإيجاب والقبول فيما ليس بضمنيّ</w:t>
      </w:r>
      <w:r w:rsidR="000E7F5D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من البيوع ، أمّا الضمنيّ ، ك‍ « أعتق عبدك عنّي بكذا » فيكفي فيه الالتماس والجواب ، ولا تعتبر الصي</w:t>
      </w:r>
      <w:r w:rsidR="00DA31BD">
        <w:rPr>
          <w:rFonts w:hint="cs"/>
          <w:rtl/>
          <w:lang w:bidi="fa-IR"/>
        </w:rPr>
        <w:t>َ</w:t>
      </w:r>
      <w:r>
        <w:rPr>
          <w:rtl/>
          <w:lang w:bidi="fa-IR"/>
        </w:rPr>
        <w:t>غ المتقدّمة إجماعا</w:t>
      </w:r>
      <w:r w:rsidR="00DA31BD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 w:rsidRPr="000E7F5D">
        <w:rPr>
          <w:rStyle w:val="libBold1Char"/>
          <w:rtl/>
        </w:rPr>
        <w:t xml:space="preserve">ب </w:t>
      </w:r>
      <w:r w:rsidR="00DD5F1A" w:rsidRPr="000E7F5D">
        <w:rPr>
          <w:rStyle w:val="libBold1Char"/>
          <w:rtl/>
        </w:rPr>
        <w:t>-</w:t>
      </w:r>
      <w:r>
        <w:rPr>
          <w:rtl/>
          <w:lang w:bidi="fa-IR"/>
        </w:rPr>
        <w:t xml:space="preserve"> لو اتّحد المتعاقدان ، كالأب عن ولده ، افتقر إلى الإيجاب والقبول ، وهو أحد وجهي الشافعيّة. وفي الآخر : الاكتفاء بأحد اللفظين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 w:rsidRPr="000E7F5D">
        <w:rPr>
          <w:rStyle w:val="libBold1Char"/>
          <w:rtl/>
        </w:rPr>
        <w:t xml:space="preserve">ج </w:t>
      </w:r>
      <w:r w:rsidR="00DD5F1A" w:rsidRPr="000E7F5D">
        <w:rPr>
          <w:rStyle w:val="libBold1Char"/>
          <w:rtl/>
        </w:rPr>
        <w:t>-</w:t>
      </w:r>
      <w:r>
        <w:rPr>
          <w:rtl/>
          <w:lang w:bidi="fa-IR"/>
        </w:rPr>
        <w:t xml:space="preserve"> لا بدّ من التطابق في المعنى بين الصيغتين ، فلو قال : بعتك هذين بألف ، فقال : قبلت أحدهما بخمسمائة ، أو : قبلت نصفهما بنصف الثمن. أو قال : بعتكما هذا بألف ، فقال أحدهما : قبلت نصفه بنصف الثمن ، لم يقع على إشكال في الأخير أقربه : الصحّة واختيار البائع.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المجموع 9 : 170 ، روضة الطالبين 3 : 8 ، العزيز شرح الوجيز 4 : 13.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المجموع 9 : 170 ، روضة الطالبين 3 : 7 ، العزيز شرح الوجيز 4 : 13.</w:t>
      </w:r>
    </w:p>
    <w:p w:rsidR="003E6DCD" w:rsidRDefault="003E6DCD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453F2B">
      <w:pPr>
        <w:pStyle w:val="Heading2Center"/>
        <w:rPr>
          <w:lang w:bidi="fa-IR"/>
        </w:rPr>
      </w:pPr>
      <w:bookmarkStart w:id="11" w:name="_Toc119239303"/>
      <w:r>
        <w:rPr>
          <w:rtl/>
          <w:lang w:bidi="fa-IR"/>
        </w:rPr>
        <w:lastRenderedPageBreak/>
        <w:t>الفصل الثالث</w:t>
      </w:r>
      <w:bookmarkEnd w:id="11"/>
    </w:p>
    <w:p w:rsidR="003E6DCD" w:rsidRDefault="003E6DCD" w:rsidP="00453F2B">
      <w:pPr>
        <w:pStyle w:val="Heading2Center"/>
        <w:rPr>
          <w:lang w:bidi="fa-IR"/>
        </w:rPr>
      </w:pPr>
      <w:bookmarkStart w:id="12" w:name="_Toc119239304"/>
      <w:r>
        <w:rPr>
          <w:rtl/>
          <w:lang w:bidi="fa-IR"/>
        </w:rPr>
        <w:t>في المتعاقدين‌</w:t>
      </w:r>
      <w:bookmarkEnd w:id="12"/>
    </w:p>
    <w:p w:rsidR="003E6DCD" w:rsidRDefault="003E6DCD" w:rsidP="003E6DCD">
      <w:pPr>
        <w:pStyle w:val="libNormal"/>
        <w:rPr>
          <w:lang w:bidi="fa-IR"/>
        </w:rPr>
      </w:pPr>
      <w:bookmarkStart w:id="13" w:name="_Toc119239305"/>
      <w:r w:rsidRPr="002869CB">
        <w:rPr>
          <w:rStyle w:val="Heading2Char"/>
          <w:rtl/>
        </w:rPr>
        <w:t>مسألة 3 :</w:t>
      </w:r>
      <w:bookmarkEnd w:id="13"/>
      <w:r>
        <w:rPr>
          <w:rtl/>
          <w:lang w:bidi="fa-IR"/>
        </w:rPr>
        <w:t xml:space="preserve"> يشترط فيهما البلوغ والعقل‌ ، فلا تصحّ عبارة الصبي ، سواء كان مميّزا أو لا ، أذن له الوليّ أو لا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وبه قال الشافعي وأحمد في إحدى الروايتين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لأنّ العقل لا يمكن الوقوف على حدّه المنوط التصرّف به </w:t>
      </w:r>
      <w:r w:rsidR="00453F2B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لخفائه وتزايده تزايدا</w:t>
      </w:r>
      <w:r w:rsidR="00453F2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على التدريج ، فجعل الشارع له ضابطا</w:t>
      </w:r>
      <w:r w:rsidR="00B6291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هو البلوغ ، فلا يثبت له أحكام العقلاء قبل وجود المظنّة. ولأنّ المميّز غير مكلّف ، فأشبه غيره.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وقال أبو حنيفة وأحمد في الرواية ال</w:t>
      </w:r>
      <w:r w:rsidR="002A0084">
        <w:rPr>
          <w:rFonts w:hint="cs"/>
          <w:rtl/>
          <w:lang w:bidi="fa-IR"/>
        </w:rPr>
        <w:t>اُ</w:t>
      </w:r>
      <w:r>
        <w:rPr>
          <w:rtl/>
          <w:lang w:bidi="fa-IR"/>
        </w:rPr>
        <w:t xml:space="preserve">خرى : يصحّ عقد المميّز بإذن الوليّ </w:t>
      </w:r>
      <w:r w:rsidR="009E28C9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لقوله تعالى </w:t>
      </w:r>
      <w:r w:rsidR="009E28C9">
        <w:rPr>
          <w:rFonts w:hint="cs"/>
          <w:rtl/>
          <w:lang w:bidi="fa-IR"/>
        </w:rPr>
        <w:t xml:space="preserve">: </w:t>
      </w:r>
      <w:r w:rsidR="009E28C9" w:rsidRPr="00FA2F88">
        <w:rPr>
          <w:rStyle w:val="libAlaemChar"/>
          <w:rtl/>
        </w:rPr>
        <w:t>(</w:t>
      </w:r>
      <w:r w:rsidRPr="009E28C9">
        <w:rPr>
          <w:rStyle w:val="libAieChar"/>
          <w:rtl/>
        </w:rPr>
        <w:t xml:space="preserve"> وَابْتَلُوا الْيَتامى </w:t>
      </w:r>
      <w:r w:rsidR="009E28C9" w:rsidRPr="00FA2F88">
        <w:rPr>
          <w:rStyle w:val="libAlaemChar"/>
          <w:rtl/>
        </w:rPr>
        <w:t>)</w:t>
      </w:r>
      <w:r>
        <w:rPr>
          <w:rtl/>
          <w:lang w:bidi="fa-IR"/>
        </w:rPr>
        <w:t xml:space="preserve">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 xml:space="preserve"> وإنّما يتحقّق الاختبار بتفويض التصرّف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والجواب : الابتلاء يثبت بتفويض الاستيام والمماكسة وتدبير البيع ثمّ يعقد الوليّ.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المهذّب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للشيرازي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 : 264 ، المجموع 9 : 155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156 و 158 ، روضة الطالبين 3 : 9 ، منهاج الطالبين : 94 ، حلية العلماء 4 : 10 ، الوجيز 1 : 133 ، العزيز شرح الوجيز 4 : 15 ، الوسيط 3 : 12 ، بدائع الصنائع 5 : 135 ، المغني 4 : 321 ، الشرح الكبير 4 : 7.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النساء : 6.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(3) بدائع الصنائع 5 : 135 ، المغني 4 : 321 ، الشرح الكبير 4 : 7 ، الوسيط 3 : 12 ، العزيز شرح الوجيز 4 : 15 ، المجموع 9 : 158.</w:t>
      </w:r>
    </w:p>
    <w:p w:rsidR="003E6DCD" w:rsidRDefault="003E6DCD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وفي وجه</w:t>
      </w:r>
      <w:r w:rsidR="00D7406A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لنا وللشافعيّة : جواز [ بيع ]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 والاختبار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وفي وجه</w:t>
      </w:r>
      <w:r w:rsidR="00BA5884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لأبي حنيفة : انعقاد بيع المميّز بغير إذن الوليّ موقوفا</w:t>
      </w:r>
      <w:r w:rsidR="00E504A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على إجازة الوليّ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وفي وجه</w:t>
      </w:r>
      <w:r w:rsidR="00E504A4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آخر لنا : جواز بيعه إذا بلغ عشراً.</w:t>
      </w:r>
    </w:p>
    <w:p w:rsidR="002869CB" w:rsidRDefault="003E6DCD" w:rsidP="003E6DCD">
      <w:pPr>
        <w:pStyle w:val="libNormal"/>
        <w:rPr>
          <w:rtl/>
          <w:lang w:bidi="fa-IR"/>
        </w:rPr>
      </w:pPr>
      <w:bookmarkStart w:id="14" w:name="_Toc119239306"/>
      <w:r w:rsidRPr="002869CB">
        <w:rPr>
          <w:rStyle w:val="Heading3Char"/>
          <w:rtl/>
        </w:rPr>
        <w:t>فروع :</w:t>
      </w:r>
      <w:bookmarkEnd w:id="14"/>
    </w:p>
    <w:p w:rsidR="003E6DCD" w:rsidRDefault="003E6DCD" w:rsidP="003E6DCD">
      <w:pPr>
        <w:pStyle w:val="libNormal"/>
        <w:rPr>
          <w:lang w:bidi="fa-IR"/>
        </w:rPr>
      </w:pPr>
      <w:r w:rsidRPr="00827668">
        <w:rPr>
          <w:rStyle w:val="libBold1Char"/>
          <w:rtl/>
        </w:rPr>
        <w:t xml:space="preserve">أ </w:t>
      </w:r>
      <w:r w:rsidR="00DD5F1A" w:rsidRPr="00827668">
        <w:rPr>
          <w:rStyle w:val="libBold1Char"/>
          <w:rtl/>
        </w:rPr>
        <w:t>-</w:t>
      </w:r>
      <w:r>
        <w:rPr>
          <w:rtl/>
          <w:lang w:bidi="fa-IR"/>
        </w:rPr>
        <w:t xml:space="preserve"> لو اشترى الصبي وقبض أو استقرض وأتلف ، فلا ضمان عليه </w:t>
      </w:r>
      <w:r w:rsidR="00827668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التضييع من الدافع ، فإن كان المال باقيا</w:t>
      </w:r>
      <w:r w:rsidR="0082766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ردّه ، وعلى الوليّ استرداد الثمن ، ولا يبرأ البائع بالردّ إلى الصبي ، وبه قال الشافعي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 w:rsidRPr="00827668">
        <w:rPr>
          <w:rStyle w:val="libBold1Char"/>
          <w:rtl/>
        </w:rPr>
        <w:t xml:space="preserve">ب </w:t>
      </w:r>
      <w:r w:rsidR="00DD5F1A" w:rsidRPr="00827668">
        <w:rPr>
          <w:rStyle w:val="libBold1Char"/>
          <w:rtl/>
        </w:rPr>
        <w:t>-</w:t>
      </w:r>
      <w:r>
        <w:rPr>
          <w:rtl/>
          <w:lang w:bidi="fa-IR"/>
        </w:rPr>
        <w:t xml:space="preserve"> كما لا تصحّ تصرّفاته اللفظيّة كذا لا يصحّ قبضه ، ولا يفيد حصول الملك في الهبة وإن اتّهب الوليّ له ولا لغيره وإن أمره الموهوب منه بالقبض.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ولو قال مستحقّ الدّ</w:t>
      </w:r>
      <w:r w:rsidR="00827668">
        <w:rPr>
          <w:rFonts w:hint="cs"/>
          <w:rtl/>
          <w:lang w:bidi="fa-IR"/>
        </w:rPr>
        <w:t>َ</w:t>
      </w:r>
      <w:r>
        <w:rPr>
          <w:rtl/>
          <w:lang w:bidi="fa-IR"/>
        </w:rPr>
        <w:t>ي</w:t>
      </w:r>
      <w:r w:rsidR="00827668">
        <w:rPr>
          <w:rFonts w:hint="cs"/>
          <w:rtl/>
          <w:lang w:bidi="fa-IR"/>
        </w:rPr>
        <w:t>ْ</w:t>
      </w:r>
      <w:r>
        <w:rPr>
          <w:rtl/>
          <w:lang w:bidi="fa-IR"/>
        </w:rPr>
        <w:t>ن للمديون : سلّ</w:t>
      </w:r>
      <w:r w:rsidR="00827668">
        <w:rPr>
          <w:rFonts w:hint="cs"/>
          <w:rtl/>
          <w:lang w:bidi="fa-IR"/>
        </w:rPr>
        <w:t>ِ</w:t>
      </w:r>
      <w:r>
        <w:rPr>
          <w:rtl/>
          <w:lang w:bidi="fa-IR"/>
        </w:rPr>
        <w:t>م حقّي إلى هذا الصبي ، فسلّم قدر حقّه ، لم يبرأ عن الدّ</w:t>
      </w:r>
      <w:r w:rsidR="00827668">
        <w:rPr>
          <w:rFonts w:hint="cs"/>
          <w:rtl/>
          <w:lang w:bidi="fa-IR"/>
        </w:rPr>
        <w:t>َ</w:t>
      </w:r>
      <w:r>
        <w:rPr>
          <w:rtl/>
          <w:lang w:bidi="fa-IR"/>
        </w:rPr>
        <w:t>ي</w:t>
      </w:r>
      <w:r w:rsidR="00827668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ن ، وبقي المقبوض على ملكه لا يضمنه الصبي </w:t>
      </w:r>
      <w:r w:rsidR="00827668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البراءة تستند إلى قبض صحيح ولم يثبت.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ولو فتح الصبي الباب وأذن في الدخول عن إذن أهل الدار أو أوصل هديّة</w:t>
      </w:r>
      <w:r w:rsidR="0082766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إلى إنسان عن إذن ال</w:t>
      </w:r>
      <w:r w:rsidR="00827668">
        <w:rPr>
          <w:rFonts w:hint="cs"/>
          <w:rtl/>
          <w:lang w:bidi="fa-IR"/>
        </w:rPr>
        <w:t>ـ</w:t>
      </w:r>
      <w:r>
        <w:rPr>
          <w:rtl/>
          <w:lang w:bidi="fa-IR"/>
        </w:rPr>
        <w:t>م</w:t>
      </w:r>
      <w:r w:rsidR="00827668">
        <w:rPr>
          <w:rFonts w:hint="cs"/>
          <w:rtl/>
          <w:lang w:bidi="fa-IR"/>
        </w:rPr>
        <w:t>ُ</w:t>
      </w:r>
      <w:r>
        <w:rPr>
          <w:rtl/>
          <w:lang w:bidi="fa-IR"/>
        </w:rPr>
        <w:t>ه</w:t>
      </w:r>
      <w:r w:rsidR="00827668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دي ، فالأقرب : الاعتماد </w:t>
      </w:r>
      <w:r w:rsidR="00827668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لتسامح السلف فيه.</w:t>
      </w:r>
    </w:p>
    <w:p w:rsidR="003E6DCD" w:rsidRDefault="003E6DCD" w:rsidP="003E6DCD">
      <w:pPr>
        <w:pStyle w:val="libNormal"/>
        <w:rPr>
          <w:lang w:bidi="fa-IR"/>
        </w:rPr>
      </w:pPr>
      <w:r w:rsidRPr="00827668">
        <w:rPr>
          <w:rStyle w:val="libBold1Char"/>
          <w:rtl/>
        </w:rPr>
        <w:t xml:space="preserve">ج </w:t>
      </w:r>
      <w:r w:rsidR="00DD5F1A" w:rsidRPr="00827668">
        <w:rPr>
          <w:rStyle w:val="libBold1Char"/>
          <w:rtl/>
        </w:rPr>
        <w:t>-</w:t>
      </w:r>
      <w:r>
        <w:rPr>
          <w:rtl/>
          <w:lang w:bidi="fa-IR"/>
        </w:rPr>
        <w:t xml:space="preserve"> المجنون إن كان له حال إفاقة فباع أو اشترى فيها ، صحّ ، وإل</w:t>
      </w:r>
      <w:r w:rsidR="00827668">
        <w:rPr>
          <w:rFonts w:hint="cs"/>
          <w:rtl/>
          <w:lang w:bidi="fa-IR"/>
        </w:rPr>
        <w:t>ّ</w:t>
      </w:r>
      <w:r>
        <w:rPr>
          <w:rtl/>
          <w:lang w:bidi="fa-IR"/>
        </w:rPr>
        <w:t>ا فلا.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2070F8" w:rsidRDefault="002070F8" w:rsidP="00AE7622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(1) أضفناها من الصدر.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العزيز شرح الوجيز 4 : 15 ، روضة الطالبين 3 : 9.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(3) بدائع الصنائع 5 : 135 ، العزيز شرح الوجيز 4 : 15 ، المجموع 9 : 158 ، المغني 4 : 321 ، الشرح الكبير 4 : 8.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(4) العزيز شرح الوجيز 4 : 15 ، روضة الطالبين 3 : 10 ، المجموع 9 : 156.</w:t>
      </w:r>
    </w:p>
    <w:p w:rsidR="003E6DCD" w:rsidRDefault="003E6DCD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ولو ادّعى الجنون حالة العقد ، ق</w:t>
      </w:r>
      <w:r w:rsidR="006E401B">
        <w:rPr>
          <w:rFonts w:hint="cs"/>
          <w:rtl/>
          <w:lang w:bidi="fa-IR"/>
        </w:rPr>
        <w:t>ُ</w:t>
      </w:r>
      <w:r>
        <w:rPr>
          <w:rtl/>
          <w:lang w:bidi="fa-IR"/>
        </w:rPr>
        <w:t>دّم قوله.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ولو لم يعرف له حالة جنون ، ق</w:t>
      </w:r>
      <w:r w:rsidR="006E401B">
        <w:rPr>
          <w:rFonts w:hint="cs"/>
          <w:rtl/>
          <w:lang w:bidi="fa-IR"/>
        </w:rPr>
        <w:t>ُ</w:t>
      </w:r>
      <w:r>
        <w:rPr>
          <w:rtl/>
          <w:lang w:bidi="fa-IR"/>
        </w:rPr>
        <w:t>دّم قول مدّعي الصحّة.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وي</w:t>
      </w:r>
      <w:r w:rsidR="006E401B">
        <w:rPr>
          <w:rFonts w:hint="cs"/>
          <w:rtl/>
          <w:lang w:bidi="fa-IR"/>
        </w:rPr>
        <w:t>ُ</w:t>
      </w:r>
      <w:r>
        <w:rPr>
          <w:rtl/>
          <w:lang w:bidi="fa-IR"/>
        </w:rPr>
        <w:t>قدّم قول الصبي لو ادّعى إيقاعه حالة الصبا.</w:t>
      </w:r>
    </w:p>
    <w:p w:rsidR="003E6DCD" w:rsidRDefault="003E6DCD" w:rsidP="003E6DCD">
      <w:pPr>
        <w:pStyle w:val="libNormal"/>
        <w:rPr>
          <w:lang w:bidi="fa-IR"/>
        </w:rPr>
      </w:pPr>
      <w:r w:rsidRPr="00827668">
        <w:rPr>
          <w:rStyle w:val="libBold1Char"/>
          <w:rtl/>
        </w:rPr>
        <w:t xml:space="preserve">د </w:t>
      </w:r>
      <w:r w:rsidR="00DD5F1A" w:rsidRPr="00827668">
        <w:rPr>
          <w:rStyle w:val="libBold1Char"/>
          <w:rtl/>
        </w:rPr>
        <w:t>-</w:t>
      </w:r>
      <w:r>
        <w:rPr>
          <w:rtl/>
          <w:lang w:bidi="fa-IR"/>
        </w:rPr>
        <w:t xml:space="preserve"> لا ينعقد بيع المجنون وإن أذن وليّ</w:t>
      </w:r>
      <w:r w:rsidR="006E401B">
        <w:rPr>
          <w:rFonts w:hint="cs"/>
          <w:rtl/>
          <w:lang w:bidi="fa-IR"/>
        </w:rPr>
        <w:t>ُ</w:t>
      </w:r>
      <w:r>
        <w:rPr>
          <w:rtl/>
          <w:lang w:bidi="fa-IR"/>
        </w:rPr>
        <w:t>ه ، ولا المغمى عليه ولا السكران ولا الغافل ولا الناسي ولا النائم والهازل ولا المكره.</w:t>
      </w:r>
    </w:p>
    <w:p w:rsidR="003E6DCD" w:rsidRDefault="003E6DCD" w:rsidP="003E6DCD">
      <w:pPr>
        <w:pStyle w:val="libNormal"/>
        <w:rPr>
          <w:lang w:bidi="fa-IR"/>
        </w:rPr>
      </w:pPr>
      <w:bookmarkStart w:id="15" w:name="_Toc119239307"/>
      <w:r w:rsidRPr="002869CB">
        <w:rPr>
          <w:rStyle w:val="Heading2Char"/>
          <w:rtl/>
        </w:rPr>
        <w:t>مسألة 4 :</w:t>
      </w:r>
      <w:bookmarkEnd w:id="15"/>
      <w:r>
        <w:rPr>
          <w:rtl/>
          <w:lang w:bidi="fa-IR"/>
        </w:rPr>
        <w:t xml:space="preserve"> الاختيار شرط في المتعاقدين‌ ، فلا يصحّ بيع المكره ولا شراؤه </w:t>
      </w:r>
      <w:r w:rsidR="00F97C06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لقوله تعالى </w:t>
      </w:r>
      <w:r w:rsidR="00F97C06">
        <w:rPr>
          <w:rFonts w:hint="cs"/>
          <w:rtl/>
          <w:lang w:bidi="fa-IR"/>
        </w:rPr>
        <w:t xml:space="preserve">: </w:t>
      </w:r>
      <w:r w:rsidR="00F97C06" w:rsidRPr="00FA2F88">
        <w:rPr>
          <w:rStyle w:val="libAlaemChar"/>
          <w:rtl/>
        </w:rPr>
        <w:t>(</w:t>
      </w:r>
      <w:r w:rsidRPr="00F97C06">
        <w:rPr>
          <w:rStyle w:val="libAieChar"/>
          <w:rtl/>
        </w:rPr>
        <w:t xml:space="preserve"> إِل</w:t>
      </w:r>
      <w:r w:rsidR="00F97C06" w:rsidRPr="00F97C06">
        <w:rPr>
          <w:rStyle w:val="libAieChar"/>
          <w:rFonts w:hint="cs"/>
          <w:rtl/>
        </w:rPr>
        <w:t>ّ</w:t>
      </w:r>
      <w:r w:rsidRPr="00F97C06">
        <w:rPr>
          <w:rStyle w:val="libAieChar"/>
          <w:rtl/>
        </w:rPr>
        <w:t xml:space="preserve">ا أَنْ تَكُونَ تِجارَةً عَنْ تَراضٍ مِنْكُمْ </w:t>
      </w:r>
      <w:r w:rsidR="00F97C06" w:rsidRPr="00FA2F88">
        <w:rPr>
          <w:rStyle w:val="libAlaemChar"/>
          <w:rtl/>
        </w:rPr>
        <w:t>)</w:t>
      </w:r>
      <w:r>
        <w:rPr>
          <w:rtl/>
          <w:lang w:bidi="fa-IR"/>
        </w:rPr>
        <w:t xml:space="preserve">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وفي معنى الإكراه بيع التلجئة ، وهو : أن يخاف أن يأخذ الظالم ملكه فيواطئ رجلا</w:t>
      </w:r>
      <w:r w:rsidR="00F75AC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على إظهار شرائه منه ولا يريد بيعا</w:t>
      </w:r>
      <w:r w:rsidR="00F75AC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حقيقيّا</w:t>
      </w:r>
      <w:r w:rsidR="00F75AC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ذهب إليه علماؤنا أجمع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وبه قال أحمد وأبو يوسف ومحمّد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لأنّهما لم يقصدا البيع ، فكانا كالهازل</w:t>
      </w:r>
      <w:r w:rsidR="00E6222A">
        <w:rPr>
          <w:rFonts w:hint="cs"/>
          <w:rtl/>
          <w:lang w:bidi="fa-IR"/>
        </w:rPr>
        <w:t>َ</w:t>
      </w:r>
      <w:r>
        <w:rPr>
          <w:rtl/>
          <w:lang w:bidi="fa-IR"/>
        </w:rPr>
        <w:t>ي</w:t>
      </w:r>
      <w:r w:rsidR="00E6222A">
        <w:rPr>
          <w:rFonts w:hint="cs"/>
          <w:rtl/>
          <w:lang w:bidi="fa-IR"/>
        </w:rPr>
        <w:t>ْ</w:t>
      </w:r>
      <w:r>
        <w:rPr>
          <w:rtl/>
          <w:lang w:bidi="fa-IR"/>
        </w:rPr>
        <w:t>ن.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وقال أبو حنيفة والشافعي : يصحّ بيع التلجئة </w:t>
      </w:r>
      <w:r w:rsidR="00E925EC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تمّ بأركانه وشروطه خاليا</w:t>
      </w:r>
      <w:r w:rsidR="00E925E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 مقارنة م</w:t>
      </w:r>
      <w:r w:rsidR="00E925EC">
        <w:rPr>
          <w:rFonts w:hint="cs"/>
          <w:rtl/>
          <w:lang w:bidi="fa-IR"/>
        </w:rPr>
        <w:t>ُ</w:t>
      </w:r>
      <w:r>
        <w:rPr>
          <w:rtl/>
          <w:lang w:bidi="fa-IR"/>
        </w:rPr>
        <w:t>فسد</w:t>
      </w:r>
      <w:r w:rsidR="00E925EC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، فصحّ ، كما لو اتّفقا على شرط</w:t>
      </w:r>
      <w:r w:rsidR="00D06EF3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فاسد ثمّ عقدا بغير شرط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 ونمنع المقدّمات.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وكذا القصد شرط في البيع إجماعا</w:t>
      </w:r>
      <w:r w:rsidR="00D06EF3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2869CB" w:rsidRDefault="003E6DCD" w:rsidP="003E6DCD">
      <w:pPr>
        <w:pStyle w:val="libNormal"/>
        <w:rPr>
          <w:rtl/>
          <w:lang w:bidi="fa-IR"/>
        </w:rPr>
      </w:pPr>
      <w:bookmarkStart w:id="16" w:name="_Toc119239308"/>
      <w:r w:rsidRPr="002869CB">
        <w:rPr>
          <w:rStyle w:val="Heading3Char"/>
          <w:rtl/>
        </w:rPr>
        <w:t>فروع :</w:t>
      </w:r>
      <w:bookmarkEnd w:id="16"/>
    </w:p>
    <w:p w:rsidR="003E6DCD" w:rsidRDefault="003E6DCD" w:rsidP="003E6DCD">
      <w:pPr>
        <w:pStyle w:val="libNormal"/>
        <w:rPr>
          <w:lang w:bidi="fa-IR"/>
        </w:rPr>
      </w:pPr>
      <w:r w:rsidRPr="00335133">
        <w:rPr>
          <w:rStyle w:val="libBold1Char"/>
          <w:rtl/>
        </w:rPr>
        <w:t xml:space="preserve">أ </w:t>
      </w:r>
      <w:r w:rsidR="00DD5F1A" w:rsidRPr="00335133">
        <w:rPr>
          <w:rStyle w:val="libBold1Char"/>
          <w:rtl/>
        </w:rPr>
        <w:t>-</w:t>
      </w:r>
      <w:r>
        <w:rPr>
          <w:rtl/>
          <w:lang w:bidi="fa-IR"/>
        </w:rPr>
        <w:t xml:space="preserve"> لو رضي م</w:t>
      </w:r>
      <w:r w:rsidR="00335133">
        <w:rPr>
          <w:rFonts w:hint="cs"/>
          <w:rtl/>
          <w:lang w:bidi="fa-IR"/>
        </w:rPr>
        <w:t>َ</w:t>
      </w:r>
      <w:r>
        <w:rPr>
          <w:rtl/>
          <w:lang w:bidi="fa-IR"/>
        </w:rPr>
        <w:t>ن</w:t>
      </w:r>
      <w:r w:rsidR="00335133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 م</w:t>
      </w:r>
      <w:r w:rsidR="00335133">
        <w:rPr>
          <w:rFonts w:hint="cs"/>
          <w:rtl/>
          <w:lang w:bidi="fa-IR"/>
        </w:rPr>
        <w:t>ُ</w:t>
      </w:r>
      <w:r>
        <w:rPr>
          <w:rtl/>
          <w:lang w:bidi="fa-IR"/>
        </w:rPr>
        <w:t>نع عق</w:t>
      </w:r>
      <w:r w:rsidR="00F01147">
        <w:rPr>
          <w:rFonts w:hint="cs"/>
          <w:rtl/>
          <w:lang w:bidi="fa-IR"/>
        </w:rPr>
        <w:t>ْ</w:t>
      </w:r>
      <w:r>
        <w:rPr>
          <w:rtl/>
          <w:lang w:bidi="fa-IR"/>
        </w:rPr>
        <w:t>د</w:t>
      </w:r>
      <w:r w:rsidR="00F01147">
        <w:rPr>
          <w:rFonts w:hint="cs"/>
          <w:rtl/>
          <w:lang w:bidi="fa-IR"/>
        </w:rPr>
        <w:t>ُ</w:t>
      </w:r>
      <w:r>
        <w:rPr>
          <w:rtl/>
          <w:lang w:bidi="fa-IR"/>
        </w:rPr>
        <w:t>ه بفعله بعد زوال المانع ، لم يصحّ ، إل</w:t>
      </w:r>
      <w:r w:rsidR="006A394B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النساء : 29.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المغني 4 : 302 ، المجموع 9 : 334.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(3) المغني 4 : 302 ، المجموع 9 : 334 ، العزيز شرح الوجيز 4 : 33 ، روضة الطالبين 3 : 23.</w:t>
      </w:r>
    </w:p>
    <w:p w:rsidR="003E6DCD" w:rsidRDefault="003E6DCD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1B627E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 xml:space="preserve">المكره </w:t>
      </w:r>
      <w:r w:rsidR="005F555E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للوثوق بعبارته.</w:t>
      </w:r>
    </w:p>
    <w:p w:rsidR="003E6DCD" w:rsidRDefault="003E6DCD" w:rsidP="003E6DCD">
      <w:pPr>
        <w:pStyle w:val="libNormal"/>
        <w:rPr>
          <w:lang w:bidi="fa-IR"/>
        </w:rPr>
      </w:pPr>
      <w:r w:rsidRPr="00335133">
        <w:rPr>
          <w:rStyle w:val="libBold1Char"/>
          <w:rtl/>
        </w:rPr>
        <w:t xml:space="preserve">ب </w:t>
      </w:r>
      <w:r w:rsidR="00DD5F1A" w:rsidRPr="00335133">
        <w:rPr>
          <w:rStyle w:val="libBold1Char"/>
          <w:rtl/>
        </w:rPr>
        <w:t>-</w:t>
      </w:r>
      <w:r>
        <w:rPr>
          <w:rtl/>
          <w:lang w:bidi="fa-IR"/>
        </w:rPr>
        <w:t xml:space="preserve"> لو أكرهه على بيع عبد فباع اثنين أو نصفه ، فإشكال. وكذا بثمن</w:t>
      </w:r>
      <w:r w:rsidR="005F555E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فباع بأزيد أو أنقص ، أو بوصف حلول أو غيره فباع بخلافه.</w:t>
      </w:r>
    </w:p>
    <w:p w:rsidR="003E6DCD" w:rsidRDefault="003E6DCD" w:rsidP="003E6DCD">
      <w:pPr>
        <w:pStyle w:val="libNormal"/>
        <w:rPr>
          <w:lang w:bidi="fa-IR"/>
        </w:rPr>
      </w:pPr>
      <w:r w:rsidRPr="00335133">
        <w:rPr>
          <w:rStyle w:val="libBold1Char"/>
          <w:rtl/>
        </w:rPr>
        <w:t xml:space="preserve">ج </w:t>
      </w:r>
      <w:r w:rsidR="00DD5F1A" w:rsidRPr="00335133">
        <w:rPr>
          <w:rStyle w:val="libBold1Char"/>
          <w:rtl/>
        </w:rPr>
        <w:t>-</w:t>
      </w:r>
      <w:r>
        <w:rPr>
          <w:rtl/>
          <w:lang w:bidi="fa-IR"/>
        </w:rPr>
        <w:t xml:space="preserve"> لو ادّعى الإكراه ، ق</w:t>
      </w:r>
      <w:r w:rsidR="0076429B">
        <w:rPr>
          <w:rFonts w:hint="cs"/>
          <w:rtl/>
          <w:lang w:bidi="fa-IR"/>
        </w:rPr>
        <w:t>ُ</w:t>
      </w:r>
      <w:r>
        <w:rPr>
          <w:rtl/>
          <w:lang w:bidi="fa-IR"/>
        </w:rPr>
        <w:t>بل مع اليمين مع القرينة لا بدونها.</w:t>
      </w:r>
    </w:p>
    <w:p w:rsidR="003E6DCD" w:rsidRDefault="003E6DCD" w:rsidP="003E6DCD">
      <w:pPr>
        <w:pStyle w:val="libNormal"/>
        <w:rPr>
          <w:lang w:bidi="fa-IR"/>
        </w:rPr>
      </w:pPr>
      <w:bookmarkStart w:id="17" w:name="_Toc119239309"/>
      <w:r w:rsidRPr="002869CB">
        <w:rPr>
          <w:rStyle w:val="Heading2Char"/>
          <w:rtl/>
        </w:rPr>
        <w:t>مسألة 5 :</w:t>
      </w:r>
      <w:bookmarkEnd w:id="17"/>
      <w:r>
        <w:rPr>
          <w:rtl/>
          <w:lang w:bidi="fa-IR"/>
        </w:rPr>
        <w:t xml:space="preserve"> يشترط أن يكون البائع مالكا</w:t>
      </w:r>
      <w:r w:rsidR="00552EF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أو م</w:t>
      </w:r>
      <w:r w:rsidR="0089413A">
        <w:rPr>
          <w:rFonts w:hint="cs"/>
          <w:rtl/>
          <w:lang w:bidi="fa-IR"/>
        </w:rPr>
        <w:t>َ</w:t>
      </w:r>
      <w:r>
        <w:rPr>
          <w:rtl/>
          <w:lang w:bidi="fa-IR"/>
        </w:rPr>
        <w:t>ن</w:t>
      </w:r>
      <w:r w:rsidR="0089413A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 له ولاية‌ ، كالأب والجدّ له والحاكم وأمينه والوكيل ، فلو باع الفضولي ، صحّ ، ووقف على إجازة المالك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وبه قال مالك وإسحاق وأبو حنيفة والشافعي في القديم ، وأحمد في إحدى الروايتين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لأنّ النبيّ </w:t>
      </w:r>
      <w:r w:rsidR="00254ECF" w:rsidRPr="00254ECF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دفع إلى عروة البارقي دينارا</w:t>
      </w:r>
      <w:r w:rsidR="0089413A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ليشتري له شاة</w:t>
      </w:r>
      <w:r w:rsidR="0089413A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فاشترى به شاتين ، فباع إحداهما بدينار وجاء بدينار وشاة ، وحكى له ، فقال </w:t>
      </w:r>
      <w:r w:rsidR="001C5CD8" w:rsidRPr="001C5CD8">
        <w:rPr>
          <w:rStyle w:val="libAlaemChar"/>
          <w:rFonts w:hint="cs"/>
          <w:rtl/>
        </w:rPr>
        <w:t>صلى‌الله‌عليه‌وآله</w:t>
      </w:r>
      <w:r>
        <w:rPr>
          <w:rtl/>
          <w:lang w:bidi="fa-IR"/>
        </w:rPr>
        <w:t xml:space="preserve"> له : « بارك الله لك في صفقة يمينك »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ولأنّه عقد له م</w:t>
      </w:r>
      <w:r w:rsidR="001C5CD8">
        <w:rPr>
          <w:rFonts w:hint="cs"/>
          <w:rtl/>
          <w:lang w:bidi="fa-IR"/>
        </w:rPr>
        <w:t>ُ</w:t>
      </w:r>
      <w:r>
        <w:rPr>
          <w:rtl/>
          <w:lang w:bidi="fa-IR"/>
        </w:rPr>
        <w:t>جيز حال وقوعه ، فيجب أن يقف على إجازته ، كالوصيّة.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وقال أبو ثور وابن المنذر والشافعي في الجديد وأحمد في الرواية ال</w:t>
      </w:r>
      <w:r w:rsidR="001C5CD8">
        <w:rPr>
          <w:rFonts w:hint="cs"/>
          <w:rtl/>
          <w:lang w:bidi="fa-IR"/>
        </w:rPr>
        <w:t>اُ</w:t>
      </w:r>
      <w:r>
        <w:rPr>
          <w:rtl/>
          <w:lang w:bidi="fa-IR"/>
        </w:rPr>
        <w:t xml:space="preserve">خرى : يبطل البيع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وهو قول</w:t>
      </w:r>
      <w:r w:rsidR="001C5CD8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لنا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لقوله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لحكيم بن حزام : « لا تبع ما ليس عندك »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بداية المجتهد 2 : 172 ، بدائع الصنائع 5 : 147 ، الهداية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للمرغيناني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68 ، الاختيار لتعليل المختار 2 : 26 ، العزيز شرح الوجيز 4 : 31 و 32 ، روضة الطالبين 3 : 21 ، المجموع 9 : 259 ، حلية العلماء 4 : 74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75 ، المغني 4 : 296 ، الشرح الكبير 4 : 18.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(2) سنن الترمذي 3 : 559 </w:t>
      </w:r>
      <w:r w:rsidR="001C5CD8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1258 ، سنن الدارقطني 3 : 10 </w:t>
      </w:r>
      <w:r w:rsidR="001C5CD8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29 ، المغني 4 : 296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297 ، الشرح الكبير 4 : 18.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(3) سنن ابن ماجة 2 : 737 </w:t>
      </w:r>
      <w:r w:rsidR="001C5CD8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2187 ، سنن أبي داو</w:t>
      </w:r>
      <w:r w:rsidR="001C5CD8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د 3 : 283 </w:t>
      </w:r>
      <w:r w:rsidR="009D3541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3503 ، سنن الترمذي 3 : 534 </w:t>
      </w:r>
      <w:r w:rsidR="009D3541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1232 ، سنن النسائي 7 : 289 ، سنن البيهقي 5 : 267 ، 317 ، 339 ، </w:t>
      </w:r>
      <w:r w:rsidR="009D3541">
        <w:rPr>
          <w:rFonts w:hint="cs"/>
          <w:rtl/>
          <w:lang w:bidi="fa-IR"/>
        </w:rPr>
        <w:t>=</w:t>
      </w:r>
    </w:p>
    <w:p w:rsidR="003E6DCD" w:rsidRDefault="003E6DCD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 xml:space="preserve">ولأنّه باع ما لا يقدر على تسليمه ، فأشبه الآبق والطير في الهواء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والجواب : النهي في المعاملات لا يقتضي الفساد ، ونصرفه إلى أنّه باع عن نفسه ويمضي فيشتريه من مالكه </w:t>
      </w:r>
      <w:r w:rsidR="00B10A8F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ذ</w:t>
      </w:r>
      <w:r w:rsidR="00B10A8F">
        <w:rPr>
          <w:rFonts w:hint="cs"/>
          <w:rtl/>
          <w:lang w:bidi="fa-IR"/>
        </w:rPr>
        <w:t>َ</w:t>
      </w:r>
      <w:r>
        <w:rPr>
          <w:rtl/>
          <w:lang w:bidi="fa-IR"/>
        </w:rPr>
        <w:t>ك</w:t>
      </w:r>
      <w:r w:rsidR="00B10A8F">
        <w:rPr>
          <w:rFonts w:hint="cs"/>
          <w:rtl/>
          <w:lang w:bidi="fa-IR"/>
        </w:rPr>
        <w:t>َ</w:t>
      </w:r>
      <w:r>
        <w:rPr>
          <w:rtl/>
          <w:lang w:bidi="fa-IR"/>
        </w:rPr>
        <w:t>ره جوابا</w:t>
      </w:r>
      <w:r w:rsidR="00B10A8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له حين سأله أنّه يبيع الشي‌ء ثمّ يمضي ويشتريه ويسلّمه ، والقدرة على التسليم من المالك موجودة إن أجازه.</w:t>
      </w:r>
    </w:p>
    <w:p w:rsidR="002869CB" w:rsidRDefault="003E6DCD" w:rsidP="003E6DCD">
      <w:pPr>
        <w:pStyle w:val="libNormal"/>
        <w:rPr>
          <w:rtl/>
          <w:lang w:bidi="fa-IR"/>
        </w:rPr>
      </w:pPr>
      <w:bookmarkStart w:id="18" w:name="_Toc119239310"/>
      <w:r w:rsidRPr="002869CB">
        <w:rPr>
          <w:rStyle w:val="Heading3Char"/>
          <w:rtl/>
        </w:rPr>
        <w:t>فروع :</w:t>
      </w:r>
      <w:bookmarkEnd w:id="18"/>
    </w:p>
    <w:p w:rsidR="003E6DCD" w:rsidRDefault="003E6DCD" w:rsidP="003E6DCD">
      <w:pPr>
        <w:pStyle w:val="libNormal"/>
        <w:rPr>
          <w:lang w:bidi="fa-IR"/>
        </w:rPr>
      </w:pPr>
      <w:r w:rsidRPr="00F938BE">
        <w:rPr>
          <w:rStyle w:val="libBold1Char"/>
          <w:rtl/>
        </w:rPr>
        <w:t xml:space="preserve">أ </w:t>
      </w:r>
      <w:r w:rsidR="00DD5F1A" w:rsidRPr="00F938BE">
        <w:rPr>
          <w:rStyle w:val="libBold1Char"/>
          <w:rtl/>
        </w:rPr>
        <w:t>-</w:t>
      </w:r>
      <w:r>
        <w:rPr>
          <w:rtl/>
          <w:lang w:bidi="fa-IR"/>
        </w:rPr>
        <w:t xml:space="preserve"> شرط أبو حنيفة للوقف أن يكون للعقد م</w:t>
      </w:r>
      <w:r w:rsidR="00F938BE">
        <w:rPr>
          <w:rFonts w:hint="cs"/>
          <w:rtl/>
          <w:lang w:bidi="fa-IR"/>
        </w:rPr>
        <w:t>ُ</w:t>
      </w:r>
      <w:r>
        <w:rPr>
          <w:rtl/>
          <w:lang w:bidi="fa-IR"/>
        </w:rPr>
        <w:t>جيز</w:t>
      </w:r>
      <w:r w:rsidR="00F938BE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في الحال ، فلو باع مال</w:t>
      </w:r>
      <w:r w:rsidR="00F938BE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الطفل فبلغ وأجاز ، لم ينعقد. وكذا لو باع مال</w:t>
      </w:r>
      <w:r w:rsidR="00A11977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غيره ثمّ ملكه وأجاز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وهو قول</w:t>
      </w:r>
      <w:r w:rsidR="00A11977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للشافعيّة تفريعا</w:t>
      </w:r>
      <w:r w:rsidR="0082504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على القديم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 w:rsidRPr="00F938BE">
        <w:rPr>
          <w:rStyle w:val="libBold1Char"/>
          <w:rtl/>
        </w:rPr>
        <w:t xml:space="preserve">ب </w:t>
      </w:r>
      <w:r w:rsidR="00DD5F1A" w:rsidRPr="00F938BE">
        <w:rPr>
          <w:rStyle w:val="libBold1Char"/>
          <w:rtl/>
        </w:rPr>
        <w:t>-</w:t>
      </w:r>
      <w:r>
        <w:rPr>
          <w:rtl/>
          <w:lang w:bidi="fa-IR"/>
        </w:rPr>
        <w:t xml:space="preserve"> لو اشترى فضوليّا</w:t>
      </w:r>
      <w:r w:rsidR="0082504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فإن كان بعين مال الغير ، فالخلاف في البطلان والوقف على الإجازة ، إل</w:t>
      </w:r>
      <w:r w:rsidR="004A5A78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أنّ أبا حنيفة قال : يقع للمشتري بكلّ حال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وإن كان في الذمّة لغيره وأطلق اللفظ ، قال علماؤنا : يقف على الإجازة ، فإن أجازه ، صحّ ، ولزمه أداء الثمن ، وإن ردّ ، نفذ عن المباشر‌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6139E" w:rsidRDefault="0036139E" w:rsidP="00AE7622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 xml:space="preserve">= </w:t>
      </w:r>
      <w:r>
        <w:rPr>
          <w:rtl/>
          <w:lang w:bidi="fa-IR"/>
        </w:rPr>
        <w:t xml:space="preserve">مسند أحمد 4 : 403 </w:t>
      </w:r>
      <w:r w:rsidR="004A5A78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14887 ، و 455 </w:t>
      </w:r>
      <w:r w:rsidR="004A5A78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15145 ، المعجم الكبير - للطبراني - 3 : 217 - 218 </w:t>
      </w:r>
      <w:r w:rsidR="004A5A78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3097 - 3099 ، 3102 ، 3103.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المغني 4 : 296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297 ، الشرح الكبير 4 : 18 ، بداية المجتهد 2 : 172 ، الوجيز 1 : 134 ، العزيز شرح الوجيز 4 : 31 و 32 ، المجموع 9 : 259 و 261 ، روضة الطالبين 3 : 21 ، الهداية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للمرغيناني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68.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بدائع الصنائع 5 : 149 ، العزيز شرح الوجيز 4 : 32.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(3) العزيز شرح الوجيز 4 : 32 ، المجموع 9 : 260 ، روضة الطالبين 3 : 22.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(4) الهداية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للمرغيناني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69 ، المجموع 9 : 261 ، حلية العلماء 4 : 75 ، المغني 4 : 296 ، الشرح الكبير 4 : 18.</w:t>
      </w:r>
    </w:p>
    <w:p w:rsidR="003E6DCD" w:rsidRDefault="003E6DCD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DD5F1A" w:rsidP="004A5A78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-</w:t>
      </w:r>
      <w:r w:rsidR="003E6DCD">
        <w:rPr>
          <w:rtl/>
          <w:lang w:bidi="fa-IR"/>
        </w:rPr>
        <w:t xml:space="preserve"> وبه قال الشافعي في القديم وأحمد </w:t>
      </w:r>
      <w:r w:rsidR="00AE7622" w:rsidRPr="00AE7622">
        <w:rPr>
          <w:rStyle w:val="libFootnotenumChar"/>
          <w:rtl/>
        </w:rPr>
        <w:t>(1)</w:t>
      </w:r>
      <w:r w:rsidR="003E6DCD">
        <w:rPr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3E6DCD">
        <w:rPr>
          <w:rtl/>
          <w:lang w:bidi="fa-IR"/>
        </w:rPr>
        <w:t xml:space="preserve"> وإنّما يصحّ الشراء </w:t>
      </w:r>
      <w:r w:rsidR="004A5A78">
        <w:rPr>
          <w:rFonts w:hint="cs"/>
          <w:rtl/>
          <w:lang w:bidi="fa-IR"/>
        </w:rPr>
        <w:t>؛</w:t>
      </w:r>
      <w:r w:rsidR="003E6DCD">
        <w:rPr>
          <w:rtl/>
          <w:lang w:bidi="fa-IR"/>
        </w:rPr>
        <w:t xml:space="preserve"> لأنّه تصرّف في ذمّته لا في مال غيره ، وإنّما وقف </w:t>
      </w:r>
      <w:r w:rsidR="00AE7622" w:rsidRPr="00AE7622">
        <w:rPr>
          <w:rStyle w:val="libFootnotenumChar"/>
          <w:rtl/>
        </w:rPr>
        <w:t>(2)</w:t>
      </w:r>
      <w:r w:rsidR="003E6DCD">
        <w:rPr>
          <w:rtl/>
          <w:lang w:bidi="fa-IR"/>
        </w:rPr>
        <w:t xml:space="preserve"> على الإجازة </w:t>
      </w:r>
      <w:r w:rsidR="004A5A78">
        <w:rPr>
          <w:rFonts w:hint="cs"/>
          <w:rtl/>
          <w:lang w:bidi="fa-IR"/>
        </w:rPr>
        <w:t>؛</w:t>
      </w:r>
      <w:r w:rsidR="003E6DCD">
        <w:rPr>
          <w:rtl/>
          <w:lang w:bidi="fa-IR"/>
        </w:rPr>
        <w:t xml:space="preserve"> لأنّه عقد الشراء له ، فإن أجازه ، لزمه ، وإنّ ردّه ، لزم من اشتراه ، ولا فرق بين أن ينقد من مال الغير أو لا.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وقال أبو حنيفة : يقع عن المباشر. وهو جديد للشافعي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 w:rsidRPr="00F938BE">
        <w:rPr>
          <w:rStyle w:val="libBold1Char"/>
          <w:rtl/>
        </w:rPr>
        <w:t xml:space="preserve">ج </w:t>
      </w:r>
      <w:r w:rsidR="00DD5F1A" w:rsidRPr="00F938BE">
        <w:rPr>
          <w:rStyle w:val="libBold1Char"/>
          <w:rtl/>
        </w:rPr>
        <w:t>-</w:t>
      </w:r>
      <w:r>
        <w:rPr>
          <w:rtl/>
          <w:lang w:bidi="fa-IR"/>
        </w:rPr>
        <w:t xml:space="preserve"> لا يجوز أن يبيع عينا</w:t>
      </w:r>
      <w:r w:rsidR="004A5A7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لا يملكها ويمضي ليشتريها ويسلّمها ، وبه قال الشافعي وأحمد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 xml:space="preserve"> ، ولا نعلم فيه خلافا</w:t>
      </w:r>
      <w:r w:rsidR="00C320CA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C320CA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لنهي النبيّ </w:t>
      </w:r>
      <w:r w:rsidR="00EC53DA" w:rsidRPr="001C5CD8">
        <w:rPr>
          <w:rStyle w:val="libAlaemChar"/>
          <w:rFonts w:hint="cs"/>
          <w:rtl/>
        </w:rPr>
        <w:t>صلى‌الله‌عليه‌وآله</w:t>
      </w:r>
      <w:r>
        <w:rPr>
          <w:rtl/>
          <w:lang w:bidi="fa-IR"/>
        </w:rPr>
        <w:t xml:space="preserve"> عن بيع ما ليس عندك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 xml:space="preserve">. ولاشتماله على الغرر </w:t>
      </w:r>
      <w:r w:rsidR="00EC53DA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فإنّ صاحبها قد لا يبيعها وهو غير مالك لها ولا قادر على تسليمها.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أمّا إذا اشترى موصوفا</w:t>
      </w:r>
      <w:r w:rsidR="00EC53DA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الذمّة سواء كان حال</w:t>
      </w:r>
      <w:r w:rsidR="00EC53DA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EC53DA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أو مؤجّلا</w:t>
      </w:r>
      <w:r w:rsidR="00EC53DA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فإنّه جائز. وكذا لو اشترى عينا</w:t>
      </w:r>
      <w:r w:rsidR="00EC53DA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شخصيّة غائبة مملوكة للبائع موصوفة بما يرفع الجهالة ، فإنّه جائز إجماعا</w:t>
      </w:r>
      <w:r w:rsidR="00EC53DA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 w:rsidRPr="00F938BE">
        <w:rPr>
          <w:rStyle w:val="libBold1Char"/>
          <w:rtl/>
        </w:rPr>
        <w:t xml:space="preserve">د </w:t>
      </w:r>
      <w:r w:rsidR="00DD5F1A" w:rsidRPr="00F938BE">
        <w:rPr>
          <w:rStyle w:val="libBold1Char"/>
          <w:rtl/>
        </w:rPr>
        <w:t>-</w:t>
      </w:r>
      <w:r>
        <w:rPr>
          <w:rtl/>
          <w:lang w:bidi="fa-IR"/>
        </w:rPr>
        <w:t xml:space="preserve"> لو باع سلعة</w:t>
      </w:r>
      <w:r w:rsidR="00EC53DA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وصاحبها حاضر ساكت ، فحكمه حكم الغائب ، قاله علماؤنا وأكثر أهل العلم ، منهم : أبو حنيفة والشافعي وأحمد وأبو يوسف </w:t>
      </w:r>
      <w:r w:rsidR="00AE7622" w:rsidRPr="00AE7622">
        <w:rPr>
          <w:rStyle w:val="libFootnotenumChar"/>
          <w:rtl/>
        </w:rPr>
        <w:t>(6)</w:t>
      </w:r>
      <w:r>
        <w:rPr>
          <w:rtl/>
          <w:lang w:bidi="fa-IR"/>
        </w:rPr>
        <w:t xml:space="preserve"> </w:t>
      </w:r>
      <w:r w:rsidR="007C28C0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لاحتمال السكوت غير الرضا.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وقال ابن أبي ليلى : سكوته إقرار ، كالبكر </w:t>
      </w:r>
      <w:r w:rsidR="00AE7622" w:rsidRPr="00AE7622">
        <w:rPr>
          <w:rStyle w:val="libFootnotenumChar"/>
          <w:rtl/>
        </w:rPr>
        <w:t>(7)</w:t>
      </w:r>
      <w:r>
        <w:rPr>
          <w:rtl/>
          <w:lang w:bidi="fa-IR"/>
        </w:rPr>
        <w:t>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rtl/>
          <w:lang w:bidi="fa-IR"/>
        </w:rPr>
      </w:pPr>
      <w:r>
        <w:rPr>
          <w:rtl/>
          <w:lang w:bidi="fa-IR"/>
        </w:rPr>
        <w:t>(1) العزيز شرح الوجيز 4 : 32 ، المجموع 9 : 260 ، روضة الطالبين 3 : 21 ، المغني 4 : 296 ، الشرح الكبير 4 : 18.</w:t>
      </w:r>
    </w:p>
    <w:p w:rsidR="007C28C0" w:rsidRPr="007C28C0" w:rsidRDefault="007C28C0" w:rsidP="00B93C68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>(2) في الطبعة الحجريّة : توقّف</w:t>
      </w:r>
      <w:r w:rsidR="00E30F06">
        <w:rPr>
          <w:rFonts w:hint="cs"/>
          <w:rtl/>
          <w:lang w:bidi="fa-IR"/>
        </w:rPr>
        <w:t>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(3) بدائع الصنائع 5 : 150 ، حلية العلماء 4 : 77 ، العزيز شرح الوجيز 4 : 32 ، المجموع 9 : 260 ، روضة الطالبين 3 : 21.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(4) المغني 4 : 297 ، الشرح الكبير 4 : 19.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(5) تقدّمت الإشارة إلى مصادره في ص 14 ، الهامش (3).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</w:t>
      </w:r>
      <w:r w:rsidR="00414A7C">
        <w:rPr>
          <w:rFonts w:hint="cs"/>
          <w:rtl/>
          <w:lang w:bidi="fa-IR"/>
        </w:rPr>
        <w:t>6و7</w:t>
      </w:r>
      <w:r>
        <w:rPr>
          <w:rtl/>
          <w:lang w:bidi="fa-IR"/>
        </w:rPr>
        <w:t>) المجموع 9 : 264 ، المغني 4 : 297 ، الشرح الكبير 4 : 19.</w:t>
      </w:r>
    </w:p>
    <w:p w:rsidR="003774EC" w:rsidRDefault="003774EC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والفرق : الحياء المانع من كلامها.</w:t>
      </w:r>
    </w:p>
    <w:p w:rsidR="003E6DCD" w:rsidRDefault="003E6DCD" w:rsidP="003E6DCD">
      <w:pPr>
        <w:pStyle w:val="libNormal"/>
        <w:rPr>
          <w:lang w:bidi="fa-IR"/>
        </w:rPr>
      </w:pPr>
      <w:r w:rsidRPr="00BA23F3">
        <w:rPr>
          <w:rStyle w:val="libBold1Char"/>
          <w:rtl/>
        </w:rPr>
        <w:t>ه</w:t>
      </w:r>
      <w:r w:rsidR="00DD5F1A" w:rsidRPr="00BA23F3">
        <w:rPr>
          <w:rStyle w:val="libBold1Char"/>
          <w:rtl/>
        </w:rPr>
        <w:t>-</w:t>
      </w:r>
      <w:r>
        <w:rPr>
          <w:rtl/>
          <w:lang w:bidi="fa-IR"/>
        </w:rPr>
        <w:t xml:space="preserve"> الغاصب وإن كثرت تصرّفاته فللمالك أن ي</w:t>
      </w:r>
      <w:r w:rsidR="00BA23F3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جيزها ويأخذ الحاصل في الحال ، ويتتبّع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 العقود ويعتمد مصلحته في نسخ أيّها شاء ، فينفسخ فرعه ، وهو أضعف قولي الشافعي ، وأصحّهما عنده : بطلان الجميع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 w:rsidRPr="00BA23F3">
        <w:rPr>
          <w:rStyle w:val="libBold1Char"/>
          <w:rtl/>
        </w:rPr>
        <w:t xml:space="preserve">و </w:t>
      </w:r>
      <w:r w:rsidR="00DD5F1A" w:rsidRPr="00BA23F3">
        <w:rPr>
          <w:rStyle w:val="libBold1Char"/>
          <w:rtl/>
        </w:rPr>
        <w:t>-</w:t>
      </w:r>
      <w:r>
        <w:rPr>
          <w:rtl/>
          <w:lang w:bidi="fa-IR"/>
        </w:rPr>
        <w:t xml:space="preserve"> لو باع بظنّ الحياة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 xml:space="preserve"> وأنّه فضوليّ فبان موته وأنّه مالك ، صحّ البيع‌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وهو أصحّ قولي الشافعي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لأنّه بيع صدر من أهله في محلّه.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وأضعفهما : البطلان </w:t>
      </w:r>
      <w:r w:rsidR="00ED43DB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كالغائب عن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 xml:space="preserve"> مباشرة العقد </w:t>
      </w:r>
      <w:r w:rsidR="00ED43DB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لاعتقاده أنّ المبيع لغيره </w:t>
      </w:r>
      <w:r w:rsidR="00AE7622" w:rsidRPr="00AE7622">
        <w:rPr>
          <w:rStyle w:val="libFootnotenumChar"/>
          <w:rtl/>
        </w:rPr>
        <w:t>(6)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وله آخر : أنّه موقوف على تيقّن </w:t>
      </w:r>
      <w:r w:rsidR="00AE7622" w:rsidRPr="00AE7622">
        <w:rPr>
          <w:rStyle w:val="libFootnotenumChar"/>
          <w:rtl/>
        </w:rPr>
        <w:t>(7)</w:t>
      </w:r>
      <w:r>
        <w:rPr>
          <w:rtl/>
          <w:lang w:bidi="fa-IR"/>
        </w:rPr>
        <w:t xml:space="preserve"> الحياة أو الموت </w:t>
      </w:r>
      <w:r w:rsidR="00AE7622" w:rsidRPr="00AE7622">
        <w:rPr>
          <w:rStyle w:val="libFootnotenumChar"/>
          <w:rtl/>
        </w:rPr>
        <w:t>(8)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 w:rsidRPr="00BA23F3">
        <w:rPr>
          <w:rStyle w:val="libBold1Char"/>
          <w:rtl/>
        </w:rPr>
        <w:t xml:space="preserve">ز </w:t>
      </w:r>
      <w:r w:rsidR="00DD5F1A" w:rsidRPr="00BA23F3">
        <w:rPr>
          <w:rStyle w:val="libBold1Char"/>
          <w:rtl/>
        </w:rPr>
        <w:t>-</w:t>
      </w:r>
      <w:r>
        <w:rPr>
          <w:rtl/>
          <w:lang w:bidi="fa-IR"/>
        </w:rPr>
        <w:t xml:space="preserve"> لو باع الهازل ، لم ينعقد عندنا </w:t>
      </w:r>
      <w:r w:rsidR="00ED43DB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غير قاصد ، فلا يترتّب عليه حكم.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وللشافعي وجهان </w:t>
      </w:r>
      <w:r w:rsidR="00AE7622" w:rsidRPr="00AE7622">
        <w:rPr>
          <w:rStyle w:val="libFootnotenumChar"/>
          <w:rtl/>
        </w:rPr>
        <w:t>(9)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 w:rsidRPr="00BA23F3">
        <w:rPr>
          <w:rStyle w:val="libBold1Char"/>
          <w:rtl/>
        </w:rPr>
        <w:t xml:space="preserve">ح </w:t>
      </w:r>
      <w:r w:rsidR="00DD5F1A" w:rsidRPr="00BA23F3">
        <w:rPr>
          <w:rStyle w:val="libBold1Char"/>
          <w:rtl/>
        </w:rPr>
        <w:t>-</w:t>
      </w:r>
      <w:r>
        <w:rPr>
          <w:rtl/>
          <w:lang w:bidi="fa-IR"/>
        </w:rPr>
        <w:t xml:space="preserve"> لو باع الفضولي أو اشترى مع جهل الآخر ، فإشكال‌ ينشأ من أنّ‌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في الطبعة الحجريّة : ويتبع.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(2) الوجيز 1 : 134 ، العزيز شرح الوجيز 4 : 33 ، المجموع 9 : 260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261 ، روضة الطالبين 3 : 22.</w:t>
      </w:r>
    </w:p>
    <w:p w:rsidR="00ED43DB" w:rsidRDefault="00ED43DB" w:rsidP="00AE7622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(3) أي : حياة والد البائع.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(4) العزيز شرح الوجيز 4 : 33 ، المجموع 9 : 261 ، روضة الطالبين 3 : 22.</w:t>
      </w:r>
    </w:p>
    <w:p w:rsidR="00464BFB" w:rsidRDefault="00464BFB" w:rsidP="00AE7622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(5) كذا ، و في العزيز شرح الوجيز : كال</w:t>
      </w:r>
      <w:r w:rsidR="00E307F2">
        <w:rPr>
          <w:rFonts w:hint="cs"/>
          <w:rtl/>
          <w:lang w:bidi="fa-IR"/>
        </w:rPr>
        <w:t>عابث عند.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(6) العزيز شرح الوجيز 4 : 33 ، المجموع 9 : 261 ، روضة الطالبين 3 : 22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23.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(7) في الطبعة الحجريّة : يقين.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(8) العزيز شرح الوجيز 4 : 34.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(9) العزيز شرح الوجيز 4 : 33 ، المجموع 9 : 173 ، روضة الطالبين 3 : 23.</w:t>
      </w:r>
    </w:p>
    <w:p w:rsidR="003774EC" w:rsidRDefault="003774EC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A53A13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 xml:space="preserve">الآخر إنّما قصد تمليك العاقد. أمّا مع العلم : فالأقوى ما تقدّم. وفي الغاصب مع علم المشتري أشكل </w:t>
      </w:r>
      <w:r w:rsidR="00A53A13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إذ ليس له الرجوع بما د</w:t>
      </w:r>
      <w:r w:rsidR="00A53A13">
        <w:rPr>
          <w:rFonts w:hint="cs"/>
          <w:rtl/>
          <w:lang w:bidi="fa-IR"/>
        </w:rPr>
        <w:t>َ</w:t>
      </w:r>
      <w:r>
        <w:rPr>
          <w:rtl/>
          <w:lang w:bidi="fa-IR"/>
        </w:rPr>
        <w:t>ف</w:t>
      </w:r>
      <w:r w:rsidR="00A53A13">
        <w:rPr>
          <w:rFonts w:hint="cs"/>
          <w:rtl/>
          <w:lang w:bidi="fa-IR"/>
        </w:rPr>
        <w:t>َ</w:t>
      </w:r>
      <w:r>
        <w:rPr>
          <w:rtl/>
          <w:lang w:bidi="fa-IR"/>
        </w:rPr>
        <w:t>عه إلى الغاصب هنا.</w:t>
      </w:r>
    </w:p>
    <w:p w:rsidR="003E6DCD" w:rsidRDefault="003E6DCD" w:rsidP="003E6DCD">
      <w:pPr>
        <w:pStyle w:val="libNormal"/>
        <w:rPr>
          <w:lang w:bidi="fa-IR"/>
        </w:rPr>
      </w:pPr>
      <w:r w:rsidRPr="00BA23F3">
        <w:rPr>
          <w:rStyle w:val="libBold1Char"/>
          <w:rtl/>
        </w:rPr>
        <w:t xml:space="preserve">ط </w:t>
      </w:r>
      <w:r w:rsidR="00DD5F1A" w:rsidRPr="00BA23F3">
        <w:rPr>
          <w:rStyle w:val="libBold1Char"/>
          <w:rtl/>
        </w:rPr>
        <w:t>-</w:t>
      </w:r>
      <w:r>
        <w:rPr>
          <w:rtl/>
          <w:lang w:bidi="fa-IR"/>
        </w:rPr>
        <w:t xml:space="preserve"> يرجع المشتري على البائع غير المالك‌ بما د</w:t>
      </w:r>
      <w:r w:rsidR="002518EA">
        <w:rPr>
          <w:rFonts w:hint="cs"/>
          <w:rtl/>
          <w:lang w:bidi="fa-IR"/>
        </w:rPr>
        <w:t>َ</w:t>
      </w:r>
      <w:r>
        <w:rPr>
          <w:rtl/>
          <w:lang w:bidi="fa-IR"/>
        </w:rPr>
        <w:t>ف</w:t>
      </w:r>
      <w:r w:rsidR="002518EA">
        <w:rPr>
          <w:rFonts w:hint="cs"/>
          <w:rtl/>
          <w:lang w:bidi="fa-IR"/>
        </w:rPr>
        <w:t>َ</w:t>
      </w:r>
      <w:r>
        <w:rPr>
          <w:rtl/>
          <w:lang w:bidi="fa-IR"/>
        </w:rPr>
        <w:t>عه ثمنا</w:t>
      </w:r>
      <w:r w:rsidR="002518EA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وبما اغترمه من نفقة</w:t>
      </w:r>
      <w:r w:rsidR="008B61EC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أو عوض</w:t>
      </w:r>
      <w:r w:rsidR="008B61EC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عن ا</w:t>
      </w:r>
      <w:r w:rsidR="005C4E71">
        <w:rPr>
          <w:rFonts w:hint="cs"/>
          <w:rtl/>
          <w:lang w:bidi="fa-IR"/>
        </w:rPr>
        <w:t>ُ</w:t>
      </w:r>
      <w:r>
        <w:rPr>
          <w:rtl/>
          <w:lang w:bidi="fa-IR"/>
        </w:rPr>
        <w:t>جرة أو نماء مع جهله أو ادّعاء البائع الإذن.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وهل يرجع بما دفعه ممّا حصل له في مقابلته نفع؟ قولان.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ولو كان عالما ، لم يرجع بما اغترم ولا بالثمن مع علم الغصب مطلقا عند علمائنا.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والأقوى : أنّ له الرجوع مع بقاء الثمن ، لعدم الانتقال ، بخلاف التالف ، لأنّه أباحه فيه من غير عوض.</w:t>
      </w:r>
    </w:p>
    <w:p w:rsidR="003E6DCD" w:rsidRDefault="003E6DCD" w:rsidP="003E6DCD">
      <w:pPr>
        <w:pStyle w:val="libNormal"/>
        <w:rPr>
          <w:lang w:bidi="fa-IR"/>
        </w:rPr>
      </w:pPr>
      <w:r w:rsidRPr="00BA23F3">
        <w:rPr>
          <w:rStyle w:val="libBold1Char"/>
          <w:rtl/>
        </w:rPr>
        <w:t xml:space="preserve">ي </w:t>
      </w:r>
      <w:r w:rsidR="00DD5F1A" w:rsidRPr="00BA23F3">
        <w:rPr>
          <w:rStyle w:val="libBold1Char"/>
          <w:rtl/>
        </w:rPr>
        <w:t>-</w:t>
      </w:r>
      <w:r>
        <w:rPr>
          <w:rtl/>
          <w:lang w:bidi="fa-IR"/>
        </w:rPr>
        <w:t xml:space="preserve"> لا يبطل رجوع المشتري الجاهل بادّعاء الملكيّة للبائع </w:t>
      </w:r>
      <w:r w:rsidR="007E037E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بنى على الظاهر ، على إشكال ينشأ من اعترافه بالظلم ، فلا يرجع على غير ظالمه.</w:t>
      </w:r>
    </w:p>
    <w:p w:rsidR="003E6DCD" w:rsidRDefault="003E6DCD" w:rsidP="003E6DCD">
      <w:pPr>
        <w:pStyle w:val="libNormal"/>
        <w:rPr>
          <w:lang w:bidi="fa-IR"/>
        </w:rPr>
      </w:pPr>
      <w:r w:rsidRPr="007A23B1">
        <w:rPr>
          <w:rStyle w:val="libBold1Char"/>
          <w:rtl/>
        </w:rPr>
        <w:t xml:space="preserve">يأ </w:t>
      </w:r>
      <w:r w:rsidR="00DD5F1A" w:rsidRPr="007A23B1">
        <w:rPr>
          <w:rStyle w:val="libBold1Char"/>
          <w:rtl/>
        </w:rPr>
        <w:t>-</w:t>
      </w:r>
      <w:r>
        <w:rPr>
          <w:rtl/>
          <w:lang w:bidi="fa-IR"/>
        </w:rPr>
        <w:t xml:space="preserve"> لو تلفت العين في يد المشتري ، كان للمالك الرجوع على م</w:t>
      </w:r>
      <w:r w:rsidR="007A23B1">
        <w:rPr>
          <w:rFonts w:hint="cs"/>
          <w:rtl/>
          <w:lang w:bidi="fa-IR"/>
        </w:rPr>
        <w:t>َ</w:t>
      </w:r>
      <w:r>
        <w:rPr>
          <w:rtl/>
          <w:lang w:bidi="fa-IR"/>
        </w:rPr>
        <w:t>ن</w:t>
      </w:r>
      <w:r w:rsidR="007A23B1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 شاء منهما </w:t>
      </w:r>
      <w:r w:rsidR="007A23B1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لدفع مال الغير بغير إذنه ، وقبض</w:t>
      </w:r>
      <w:r w:rsidR="007A23B1">
        <w:rPr>
          <w:rFonts w:hint="cs"/>
          <w:rtl/>
          <w:lang w:bidi="fa-IR"/>
        </w:rPr>
        <w:t>ِ</w:t>
      </w:r>
      <w:r>
        <w:rPr>
          <w:rtl/>
          <w:lang w:bidi="fa-IR"/>
        </w:rPr>
        <w:t xml:space="preserve">ه كذلك ، فإن رجع على المشتري العالم ، لم يرجع على البائع </w:t>
      </w:r>
      <w:r w:rsidR="007A23B1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لاستقرار التلف في يده. وإن رجع على البائع ، رجع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 عليه إن لم يكن قبض ، ولو قبض ، تقاصّا وترادّا الفضل. ولو كان المشتري جاهلا</w:t>
      </w:r>
      <w:r w:rsidR="007A23B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رجع على البائع </w:t>
      </w:r>
      <w:r w:rsidR="007A23B1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لغروره ، ولا يرجع البائع عليه </w:t>
      </w:r>
      <w:r w:rsidR="007A23B1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لضعف المباشرة.</w:t>
      </w:r>
    </w:p>
    <w:p w:rsidR="003E6DCD" w:rsidRDefault="003E6DCD" w:rsidP="003E6DCD">
      <w:pPr>
        <w:pStyle w:val="libNormal"/>
        <w:rPr>
          <w:lang w:bidi="fa-IR"/>
        </w:rPr>
      </w:pPr>
      <w:r w:rsidRPr="007A23B1">
        <w:rPr>
          <w:rStyle w:val="libBold1Char"/>
          <w:rtl/>
        </w:rPr>
        <w:t xml:space="preserve">يب </w:t>
      </w:r>
      <w:r w:rsidR="00DD5F1A" w:rsidRPr="007A23B1">
        <w:rPr>
          <w:rStyle w:val="libBold1Char"/>
          <w:rtl/>
        </w:rPr>
        <w:t>-</w:t>
      </w:r>
      <w:r>
        <w:rPr>
          <w:rtl/>
          <w:lang w:bidi="fa-IR"/>
        </w:rPr>
        <w:t xml:space="preserve"> لو ضمّ المملوك إلى غيره ، صحّ في ملكه‌ ووقف الآخر على‌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في الطبعة الحجريّة : يرجع.</w:t>
      </w:r>
    </w:p>
    <w:p w:rsidR="003774EC" w:rsidRDefault="003774EC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7A23B1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 xml:space="preserve">الإجازة عندنا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 ، وسيأتي بحثه في تفريق الصفقة.</w:t>
      </w:r>
    </w:p>
    <w:p w:rsidR="003E6DCD" w:rsidRDefault="003E6DCD" w:rsidP="003E6DCD">
      <w:pPr>
        <w:pStyle w:val="libNormal"/>
        <w:rPr>
          <w:lang w:bidi="fa-IR"/>
        </w:rPr>
      </w:pPr>
      <w:bookmarkStart w:id="19" w:name="_Toc119239311"/>
      <w:r w:rsidRPr="002869CB">
        <w:rPr>
          <w:rStyle w:val="Heading2Char"/>
          <w:rtl/>
        </w:rPr>
        <w:t>مسألة 6 :</w:t>
      </w:r>
      <w:bookmarkEnd w:id="19"/>
      <w:r>
        <w:rPr>
          <w:rtl/>
          <w:lang w:bidi="fa-IR"/>
        </w:rPr>
        <w:t xml:space="preserve"> لا يشترط إسلام العاقد إل</w:t>
      </w:r>
      <w:r w:rsidR="007A23B1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إسلام المشتري في شراء العبد المسلم‌ ، فلا ينعقد شراء الكافر للمسلم ، عند أكثر علمائنا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وبه قال أحمد ومالك في إحدى الروايتين وأصحّ قولي الشافعي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لأنّ الاسترقاق سبيل فينتفى </w:t>
      </w:r>
      <w:r w:rsidR="00AA64B9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لقوله تعالى </w:t>
      </w:r>
      <w:r w:rsidR="00AA64B9">
        <w:rPr>
          <w:rFonts w:hint="cs"/>
          <w:rtl/>
          <w:lang w:bidi="fa-IR"/>
        </w:rPr>
        <w:t xml:space="preserve">: </w:t>
      </w:r>
      <w:r w:rsidR="00AA64B9" w:rsidRPr="00FA2F88">
        <w:rPr>
          <w:rStyle w:val="libAlaemChar"/>
          <w:rtl/>
        </w:rPr>
        <w:t>(</w:t>
      </w:r>
      <w:r w:rsidRPr="00AA64B9">
        <w:rPr>
          <w:rStyle w:val="libAieChar"/>
          <w:rtl/>
        </w:rPr>
        <w:t xml:space="preserve"> وَلَنْ يَجْعَلَ اللهُ لِلْكافِرِينَ عَلَى الْمُؤْمِنِينَ سَبِيلاً </w:t>
      </w:r>
      <w:r w:rsidR="00AA64B9" w:rsidRPr="00FA2F88">
        <w:rPr>
          <w:rStyle w:val="libAlaemChar"/>
          <w:rtl/>
        </w:rPr>
        <w:t>)</w:t>
      </w:r>
      <w:r>
        <w:rPr>
          <w:rtl/>
          <w:lang w:bidi="fa-IR"/>
        </w:rPr>
        <w:t xml:space="preserve">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ولأنّه ذلّ ، فلا يثبت للكافر على المسلم ، كالنكاح. ولأنّه ي</w:t>
      </w:r>
      <w:r w:rsidR="00AA64B9">
        <w:rPr>
          <w:rFonts w:hint="cs"/>
          <w:rtl/>
          <w:lang w:bidi="fa-IR"/>
        </w:rPr>
        <w:t>ُ</w:t>
      </w:r>
      <w:r>
        <w:rPr>
          <w:rtl/>
          <w:lang w:bidi="fa-IR"/>
        </w:rPr>
        <w:t>منع من استدامة ملكه فيمنع من ابتدائه ، كالنكاح.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وقال أبو حنيفة والشافعي في أضعف القولين ، ومالك في الرواية ال</w:t>
      </w:r>
      <w:r w:rsidR="00AA64B9">
        <w:rPr>
          <w:rFonts w:hint="cs"/>
          <w:rtl/>
          <w:lang w:bidi="fa-IR"/>
        </w:rPr>
        <w:t>اُ</w:t>
      </w:r>
      <w:r>
        <w:rPr>
          <w:rtl/>
          <w:lang w:bidi="fa-IR"/>
        </w:rPr>
        <w:t>خرى ، وبعض</w:t>
      </w:r>
      <w:r w:rsidR="00AA64B9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 xml:space="preserve"> علمائنا : يصحّ وي</w:t>
      </w:r>
      <w:r w:rsidR="00AA64B9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جبر على بيعه </w:t>
      </w:r>
      <w:r w:rsidR="00AA64B9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يملكه بالإرث ، ويبقى </w:t>
      </w:r>
      <w:r w:rsidR="00AE7622" w:rsidRPr="00AE7622">
        <w:rPr>
          <w:rStyle w:val="libFootnotenumChar"/>
          <w:rtl/>
        </w:rPr>
        <w:t>(6)</w:t>
      </w:r>
      <w:r>
        <w:rPr>
          <w:rtl/>
          <w:lang w:bidi="fa-IR"/>
        </w:rPr>
        <w:t xml:space="preserve"> عليه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لو أسلم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في يديه ، فصحّ شراؤه </w:t>
      </w:r>
      <w:r w:rsidR="00AE7622" w:rsidRPr="00AE7622">
        <w:rPr>
          <w:rStyle w:val="libFootnotenumChar"/>
          <w:rtl/>
        </w:rPr>
        <w:t>(7)</w:t>
      </w:r>
      <w:r>
        <w:rPr>
          <w:rtl/>
          <w:lang w:bidi="fa-IR"/>
        </w:rPr>
        <w:t>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كلمة « عندنا » لم ترد في « ق ».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منهم الشيخ الطوسي في المبسوط 2 : 167 ، وابن زهرة في الغنية : 210 ، والمحقق في شرائع الإسلام 2 : 16.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(3) المغني 4 : 332 ، الشرح الكبير 4 : 47 ، الكافي في فقه الإمام أحمد 2 : 13 ، أحكام القرآن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لابن العربي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 : 510 ، الجامع لأحكام القرآن 5 : 421 ، الوجيز 1 : 133 ، العزيز شرح الوجيز 4 : 17 ، الوسيط 3 : 13 ، حلية العلماء 4 : 118 ، المهذّب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للشيرازي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 : 274 ، المجموع 9 : 355 و 359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360 ، روضة الطالبين 3 : 11 ، الحاوي الكبير 5 : 381 ، التفسير الكبير 11 : 83.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(4) النساء : 141.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(5) انظر : شرائع الإسلام 2 : 16.</w:t>
      </w:r>
    </w:p>
    <w:p w:rsidR="002869CB" w:rsidRDefault="003E6DCD" w:rsidP="00AE7622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(7) المغني 4 : 332 ، الشرح الكبير 4 : 47 ، الوجيز 1 : 133 ، العزيز شرح الوجيز 4 : 17 ، الوسيط 3 : 13 ، حلية العلماء 4 : 118 ، الحاوي الكبير 5 : 381 </w:t>
      </w:r>
      <w:r w:rsidR="00DD5F1A">
        <w:rPr>
          <w:rtl/>
          <w:lang w:bidi="fa-IR"/>
        </w:rPr>
        <w:t>-</w:t>
      </w:r>
      <w:r w:rsidR="00AA64B9">
        <w:rPr>
          <w:rFonts w:hint="cs"/>
          <w:rtl/>
          <w:lang w:bidi="fa-IR"/>
        </w:rPr>
        <w:t xml:space="preserve"> =</w:t>
      </w:r>
    </w:p>
    <w:p w:rsidR="002869CB" w:rsidRDefault="003774EC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والفرق : أنّ الإرث والاستدامة أقوى من الابتداء ، لثبوته بهما للمحرم في الصيد مع منعه من ابتدائه ، ولا يلزم من ثبوت الأقوى ثبوت الأدون مع أنّنا نقطع الاستدامة عليه بمنعه منها وإجباره على إزالتها.</w:t>
      </w:r>
    </w:p>
    <w:p w:rsidR="002869CB" w:rsidRDefault="003E6DCD" w:rsidP="003E6DCD">
      <w:pPr>
        <w:pStyle w:val="libNormal"/>
        <w:rPr>
          <w:rtl/>
          <w:lang w:bidi="fa-IR"/>
        </w:rPr>
      </w:pPr>
      <w:bookmarkStart w:id="20" w:name="_Toc119239312"/>
      <w:r w:rsidRPr="002869CB">
        <w:rPr>
          <w:rStyle w:val="Heading3Char"/>
          <w:rtl/>
        </w:rPr>
        <w:t>فروع :</w:t>
      </w:r>
      <w:bookmarkEnd w:id="20"/>
    </w:p>
    <w:p w:rsidR="003E6DCD" w:rsidRDefault="003E6DCD" w:rsidP="003E6DCD">
      <w:pPr>
        <w:pStyle w:val="libNormal"/>
        <w:rPr>
          <w:lang w:bidi="fa-IR"/>
        </w:rPr>
      </w:pPr>
      <w:r w:rsidRPr="00890F89">
        <w:rPr>
          <w:rStyle w:val="libBold1Char"/>
          <w:rtl/>
        </w:rPr>
        <w:t xml:space="preserve">أ </w:t>
      </w:r>
      <w:r w:rsidR="00DD5F1A" w:rsidRPr="00890F89">
        <w:rPr>
          <w:rStyle w:val="libBold1Char"/>
          <w:rtl/>
        </w:rPr>
        <w:t>-</w:t>
      </w:r>
      <w:r>
        <w:rPr>
          <w:rtl/>
          <w:lang w:bidi="fa-IR"/>
        </w:rPr>
        <w:t xml:space="preserve"> الخلاف واقع في اتّهابه‌ وقبول الوصيّة به والاستئجار عليه.</w:t>
      </w:r>
    </w:p>
    <w:p w:rsidR="003E6DCD" w:rsidRDefault="003E6DCD" w:rsidP="003E6DCD">
      <w:pPr>
        <w:pStyle w:val="libNormal"/>
        <w:rPr>
          <w:lang w:bidi="fa-IR"/>
        </w:rPr>
      </w:pPr>
      <w:r w:rsidRPr="00890F89">
        <w:rPr>
          <w:rStyle w:val="libBold1Char"/>
          <w:rtl/>
        </w:rPr>
        <w:t xml:space="preserve">ب </w:t>
      </w:r>
      <w:r w:rsidR="00DD5F1A" w:rsidRPr="00890F89">
        <w:rPr>
          <w:rStyle w:val="libBold1Char"/>
          <w:rtl/>
        </w:rPr>
        <w:t>-</w:t>
      </w:r>
      <w:r>
        <w:rPr>
          <w:rtl/>
          <w:lang w:bidi="fa-IR"/>
        </w:rPr>
        <w:t xml:space="preserve"> لو وكّل الكافر مسلما</w:t>
      </w:r>
      <w:r w:rsidR="00890F8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شراء مسلم ، لم يصحّ‌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وبه قال أحمد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لأنّ الملك يقع للموكّل.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ولو انعكس ، فالأقرب : الصحّة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وهو أحد وجهي أحمد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لأنّ المانع ثبوت السبيل ، والملك هنا للمسلم.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والآخر له : لا يصحّ </w:t>
      </w:r>
      <w:r w:rsidR="00890F89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ما م</w:t>
      </w:r>
      <w:r w:rsidR="002D16D0">
        <w:rPr>
          <w:rFonts w:hint="cs"/>
          <w:rtl/>
          <w:lang w:bidi="fa-IR"/>
        </w:rPr>
        <w:t>َ</w:t>
      </w:r>
      <w:r>
        <w:rPr>
          <w:rtl/>
          <w:lang w:bidi="fa-IR"/>
        </w:rPr>
        <w:t>ن</w:t>
      </w:r>
      <w:r w:rsidR="002D16D0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ع من شرائه </w:t>
      </w:r>
      <w:r w:rsidR="00DB2953">
        <w:rPr>
          <w:rtl/>
          <w:lang w:bidi="fa-IR"/>
        </w:rPr>
        <w:t>م</w:t>
      </w:r>
      <w:r w:rsidR="00DB2953">
        <w:rPr>
          <w:rFonts w:hint="cs"/>
          <w:rtl/>
          <w:lang w:bidi="fa-IR"/>
        </w:rPr>
        <w:t>َ</w:t>
      </w:r>
      <w:r w:rsidR="00DB2953">
        <w:rPr>
          <w:rtl/>
          <w:lang w:bidi="fa-IR"/>
        </w:rPr>
        <w:t>ن</w:t>
      </w:r>
      <w:r w:rsidR="00DB2953">
        <w:rPr>
          <w:rFonts w:hint="cs"/>
          <w:rtl/>
          <w:lang w:bidi="fa-IR"/>
        </w:rPr>
        <w:t>َ</w:t>
      </w:r>
      <w:r w:rsidR="00DB2953">
        <w:rPr>
          <w:rtl/>
          <w:lang w:bidi="fa-IR"/>
        </w:rPr>
        <w:t xml:space="preserve">ع </w:t>
      </w:r>
      <w:r>
        <w:rPr>
          <w:rtl/>
          <w:lang w:bidi="fa-IR"/>
        </w:rPr>
        <w:t>من التوكيل فيه ، كال</w:t>
      </w:r>
      <w:r w:rsidR="00DB2953">
        <w:rPr>
          <w:rFonts w:hint="cs"/>
          <w:rtl/>
          <w:lang w:bidi="fa-IR"/>
        </w:rPr>
        <w:t>ـ</w:t>
      </w:r>
      <w:r>
        <w:rPr>
          <w:rtl/>
          <w:lang w:bidi="fa-IR"/>
        </w:rPr>
        <w:t>م</w:t>
      </w:r>
      <w:r w:rsidR="00DB2953">
        <w:rPr>
          <w:rFonts w:hint="cs"/>
          <w:rtl/>
          <w:lang w:bidi="fa-IR"/>
        </w:rPr>
        <w:t>ُ</w:t>
      </w:r>
      <w:r>
        <w:rPr>
          <w:rtl/>
          <w:lang w:bidi="fa-IR"/>
        </w:rPr>
        <w:t>ح</w:t>
      </w:r>
      <w:r w:rsidR="00DB2953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رم في الصيد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والفرق : الممنوع هنا الإعانة.</w:t>
      </w:r>
    </w:p>
    <w:p w:rsidR="003E6DCD" w:rsidRDefault="003E6DCD" w:rsidP="003E6DCD">
      <w:pPr>
        <w:pStyle w:val="libNormal"/>
        <w:rPr>
          <w:lang w:bidi="fa-IR"/>
        </w:rPr>
      </w:pPr>
      <w:r w:rsidRPr="00890F89">
        <w:rPr>
          <w:rStyle w:val="libBold1Char"/>
          <w:rtl/>
        </w:rPr>
        <w:t xml:space="preserve">ج </w:t>
      </w:r>
      <w:r w:rsidR="00DD5F1A" w:rsidRPr="00890F89">
        <w:rPr>
          <w:rStyle w:val="libBold1Char"/>
          <w:rtl/>
        </w:rPr>
        <w:t>-</w:t>
      </w:r>
      <w:r>
        <w:rPr>
          <w:rtl/>
          <w:lang w:bidi="fa-IR"/>
        </w:rPr>
        <w:t xml:space="preserve"> لو كان المسلم ممّن ينعتق على الكافر ، فالأقرب عندي : صحّة البيع </w:t>
      </w:r>
      <w:r w:rsidR="00DB2953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يستعقب العتق وإن كرهه ، فلا إذلال ، وهو أصحّ وجهي الشافعيّة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 xml:space="preserve"> ، وإحدى روايتي أحمد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>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0D4DC9" w:rsidP="00AE7622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 xml:space="preserve">= </w:t>
      </w:r>
      <w:r w:rsidR="003E6DCD">
        <w:rPr>
          <w:rtl/>
          <w:lang w:bidi="fa-IR"/>
        </w:rPr>
        <w:t xml:space="preserve">382 ، المهذّب </w:t>
      </w:r>
      <w:r w:rsidR="00DD5F1A">
        <w:rPr>
          <w:rtl/>
          <w:lang w:bidi="fa-IR"/>
        </w:rPr>
        <w:t>-</w:t>
      </w:r>
      <w:r w:rsidR="003E6DCD">
        <w:rPr>
          <w:rtl/>
          <w:lang w:bidi="fa-IR"/>
        </w:rPr>
        <w:t xml:space="preserve"> للشيرازي </w:t>
      </w:r>
      <w:r w:rsidR="00DD5F1A">
        <w:rPr>
          <w:rtl/>
          <w:lang w:bidi="fa-IR"/>
        </w:rPr>
        <w:t>-</w:t>
      </w:r>
      <w:r w:rsidR="003E6DCD">
        <w:rPr>
          <w:rtl/>
          <w:lang w:bidi="fa-IR"/>
        </w:rPr>
        <w:t xml:space="preserve"> 1 : 274 ، المجموع 9 : 355 و 359 </w:t>
      </w:r>
      <w:r w:rsidR="00DD5F1A">
        <w:rPr>
          <w:rtl/>
          <w:lang w:bidi="fa-IR"/>
        </w:rPr>
        <w:t>-</w:t>
      </w:r>
      <w:r w:rsidR="003E6DCD">
        <w:rPr>
          <w:rtl/>
          <w:lang w:bidi="fa-IR"/>
        </w:rPr>
        <w:t xml:space="preserve"> 360 ، روضة الطالبين 3 : 11 ، الجامع لأحكام القرآن 5 : 421.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3) المغني 4 : 332.</w:t>
      </w:r>
    </w:p>
    <w:p w:rsidR="000D4DC9" w:rsidRDefault="000D4DC9" w:rsidP="00AE7622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 xml:space="preserve">(4) </w:t>
      </w:r>
      <w:r w:rsidR="003A7168">
        <w:rPr>
          <w:rFonts w:hint="cs"/>
          <w:rtl/>
          <w:lang w:bidi="fa-IR"/>
        </w:rPr>
        <w:t xml:space="preserve">في </w:t>
      </w:r>
      <w:r w:rsidR="003A7168">
        <w:rPr>
          <w:rtl/>
          <w:lang w:bidi="fa-IR"/>
        </w:rPr>
        <w:t>«</w:t>
      </w:r>
      <w:r w:rsidR="003A7168">
        <w:rPr>
          <w:rFonts w:hint="cs"/>
          <w:rtl/>
          <w:lang w:bidi="fa-IR"/>
        </w:rPr>
        <w:t xml:space="preserve"> ق ، ك </w:t>
      </w:r>
      <w:r w:rsidR="003A7168">
        <w:rPr>
          <w:rtl/>
          <w:lang w:bidi="fa-IR"/>
        </w:rPr>
        <w:t>»</w:t>
      </w:r>
      <w:r w:rsidR="003A7168">
        <w:rPr>
          <w:rFonts w:hint="cs"/>
          <w:rtl/>
          <w:lang w:bidi="fa-IR"/>
        </w:rPr>
        <w:t xml:space="preserve"> : الشافعي.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(5) الوجيز 1 : 133 ، العزيز شرح الوجيز 4 : 17 ، الوسيط 3 : 14 ، المهذّب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للشيرازي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 : 274 ، المجموع 9 : 355 ، روضة الطالبين 3 : 11 ، المغني 4 : 332 ، الشرح الكبير 4 : 47 ، الكافي في فقه الإمام أحمد 2 : 13.</w:t>
      </w:r>
    </w:p>
    <w:p w:rsidR="003774EC" w:rsidRDefault="003774EC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وفي ال</w:t>
      </w:r>
      <w:r w:rsidR="00704BE9">
        <w:rPr>
          <w:rFonts w:hint="cs"/>
          <w:rtl/>
          <w:lang w:bidi="fa-IR"/>
        </w:rPr>
        <w:t>اُ</w:t>
      </w:r>
      <w:r>
        <w:rPr>
          <w:rtl/>
          <w:lang w:bidi="fa-IR"/>
        </w:rPr>
        <w:t xml:space="preserve">خرى : لا يصحّ </w:t>
      </w:r>
      <w:r w:rsidR="00EE0654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ما م</w:t>
      </w:r>
      <w:r w:rsidR="00EE0654">
        <w:rPr>
          <w:rFonts w:hint="cs"/>
          <w:rtl/>
          <w:lang w:bidi="fa-IR"/>
        </w:rPr>
        <w:t>َ</w:t>
      </w:r>
      <w:r>
        <w:rPr>
          <w:rtl/>
          <w:lang w:bidi="fa-IR"/>
        </w:rPr>
        <w:t>ن</w:t>
      </w:r>
      <w:r w:rsidR="00EE0654">
        <w:rPr>
          <w:rFonts w:hint="cs"/>
          <w:rtl/>
          <w:lang w:bidi="fa-IR"/>
        </w:rPr>
        <w:t>َ</w:t>
      </w:r>
      <w:r>
        <w:rPr>
          <w:rtl/>
          <w:lang w:bidi="fa-IR"/>
        </w:rPr>
        <w:t>ع من شرائه لم ي</w:t>
      </w:r>
      <w:r w:rsidR="00EE0654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بح له الشراء وإن زال ملكه ، كالصيد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والفرق : أنّ ال</w:t>
      </w:r>
      <w:r w:rsidR="00EE0654">
        <w:rPr>
          <w:rFonts w:hint="cs"/>
          <w:rtl/>
          <w:lang w:bidi="fa-IR"/>
        </w:rPr>
        <w:t>ـ</w:t>
      </w:r>
      <w:r>
        <w:rPr>
          <w:rtl/>
          <w:lang w:bidi="fa-IR"/>
        </w:rPr>
        <w:t>م</w:t>
      </w:r>
      <w:r w:rsidR="00EE0654">
        <w:rPr>
          <w:rFonts w:hint="cs"/>
          <w:rtl/>
          <w:lang w:bidi="fa-IR"/>
        </w:rPr>
        <w:t>ُ</w:t>
      </w:r>
      <w:r>
        <w:rPr>
          <w:rtl/>
          <w:lang w:bidi="fa-IR"/>
        </w:rPr>
        <w:t>ح</w:t>
      </w:r>
      <w:r w:rsidR="00EE0654">
        <w:rPr>
          <w:rFonts w:hint="cs"/>
          <w:rtl/>
          <w:lang w:bidi="fa-IR"/>
        </w:rPr>
        <w:t>ْ</w:t>
      </w:r>
      <w:r>
        <w:rPr>
          <w:rtl/>
          <w:lang w:bidi="fa-IR"/>
        </w:rPr>
        <w:t>رم لو ملكه لثبت عليه ، بخلاف المتنازع.</w:t>
      </w:r>
    </w:p>
    <w:p w:rsidR="003E6DCD" w:rsidRDefault="003E6DCD" w:rsidP="003E6DCD">
      <w:pPr>
        <w:pStyle w:val="libNormal"/>
        <w:rPr>
          <w:lang w:bidi="fa-IR"/>
        </w:rPr>
      </w:pPr>
      <w:r w:rsidRPr="00890F89">
        <w:rPr>
          <w:rStyle w:val="libBold1Char"/>
          <w:rtl/>
        </w:rPr>
        <w:t xml:space="preserve">د </w:t>
      </w:r>
      <w:r w:rsidR="00DD5F1A" w:rsidRPr="00890F89">
        <w:rPr>
          <w:rStyle w:val="libBold1Char"/>
          <w:rtl/>
        </w:rPr>
        <w:t>-</w:t>
      </w:r>
      <w:r>
        <w:rPr>
          <w:rtl/>
          <w:lang w:bidi="fa-IR"/>
        </w:rPr>
        <w:t xml:space="preserve"> كلّ شراء يستعقب العتق فكالقريب ، كما لو أقرّ كافر بح</w:t>
      </w:r>
      <w:r w:rsidR="00315077">
        <w:rPr>
          <w:rFonts w:hint="cs"/>
          <w:rtl/>
          <w:lang w:bidi="fa-IR"/>
        </w:rPr>
        <w:t>ُ</w:t>
      </w:r>
      <w:r>
        <w:rPr>
          <w:rtl/>
          <w:lang w:bidi="fa-IR"/>
        </w:rPr>
        <w:t>رّيّة عبد</w:t>
      </w:r>
      <w:r w:rsidR="00315077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مسلم ثمّ اشتراه من مالكه ، أو قال لغيره : أعتق عبدك المسلم عنّي وعليّ</w:t>
      </w:r>
      <w:r w:rsidR="00315077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ثمنه ، فف</w:t>
      </w:r>
      <w:r w:rsidR="00315077">
        <w:rPr>
          <w:rFonts w:hint="cs"/>
          <w:rtl/>
          <w:lang w:bidi="fa-IR"/>
        </w:rPr>
        <w:t>َ</w:t>
      </w:r>
      <w:r>
        <w:rPr>
          <w:rtl/>
          <w:lang w:bidi="fa-IR"/>
        </w:rPr>
        <w:t>ع</w:t>
      </w:r>
      <w:r w:rsidR="00315077">
        <w:rPr>
          <w:rFonts w:hint="cs"/>
          <w:rtl/>
          <w:lang w:bidi="fa-IR"/>
        </w:rPr>
        <w:t>َ</w:t>
      </w:r>
      <w:r>
        <w:rPr>
          <w:rtl/>
          <w:lang w:bidi="fa-IR"/>
        </w:rPr>
        <w:t>ل. والخلاف كما تقدّم.</w:t>
      </w:r>
    </w:p>
    <w:p w:rsidR="003E6DCD" w:rsidRDefault="003E6DCD" w:rsidP="003E6DCD">
      <w:pPr>
        <w:pStyle w:val="libNormal"/>
        <w:rPr>
          <w:lang w:bidi="fa-IR"/>
        </w:rPr>
      </w:pPr>
      <w:r w:rsidRPr="00890F89">
        <w:rPr>
          <w:rStyle w:val="libBold1Char"/>
          <w:rtl/>
        </w:rPr>
        <w:t>ه</w:t>
      </w:r>
      <w:r w:rsidR="00890F89" w:rsidRPr="00890F89">
        <w:rPr>
          <w:rStyle w:val="libBold1Char"/>
          <w:rFonts w:hint="cs"/>
          <w:rtl/>
        </w:rPr>
        <w:t xml:space="preserve"> </w:t>
      </w:r>
      <w:r w:rsidR="00DD5F1A" w:rsidRPr="00890F89">
        <w:rPr>
          <w:rStyle w:val="libBold1Char"/>
          <w:rtl/>
        </w:rPr>
        <w:t>-</w:t>
      </w:r>
      <w:r>
        <w:rPr>
          <w:rtl/>
          <w:lang w:bidi="fa-IR"/>
        </w:rPr>
        <w:t xml:space="preserve"> يجوز أن يستأجر الكافر مسلما</w:t>
      </w:r>
      <w:r w:rsidR="0031507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لعمل</w:t>
      </w:r>
      <w:r w:rsidR="00315077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في ذمّته </w:t>
      </w:r>
      <w:r w:rsidR="00315077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د</w:t>
      </w:r>
      <w:r w:rsidR="00315077">
        <w:rPr>
          <w:rFonts w:hint="cs"/>
          <w:rtl/>
          <w:lang w:bidi="fa-IR"/>
        </w:rPr>
        <w:t>َ</w:t>
      </w:r>
      <w:r>
        <w:rPr>
          <w:rtl/>
          <w:lang w:bidi="fa-IR"/>
        </w:rPr>
        <w:t>ي</w:t>
      </w:r>
      <w:r w:rsidR="00315077">
        <w:rPr>
          <w:rFonts w:hint="cs"/>
          <w:rtl/>
          <w:lang w:bidi="fa-IR"/>
        </w:rPr>
        <w:t>ْ</w:t>
      </w:r>
      <w:r>
        <w:rPr>
          <w:rtl/>
          <w:lang w:bidi="fa-IR"/>
        </w:rPr>
        <w:t>ن</w:t>
      </w:r>
      <w:r w:rsidR="00315077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عليه ، ويتمكّن من تحصيله بغيره.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وآجر بعض الأنصار نف</w:t>
      </w:r>
      <w:r w:rsidR="00315077">
        <w:rPr>
          <w:rFonts w:hint="cs"/>
          <w:rtl/>
          <w:lang w:bidi="fa-IR"/>
        </w:rPr>
        <w:t>ْ</w:t>
      </w:r>
      <w:r>
        <w:rPr>
          <w:rtl/>
          <w:lang w:bidi="fa-IR"/>
        </w:rPr>
        <w:t>س</w:t>
      </w:r>
      <w:r w:rsidR="00315077">
        <w:rPr>
          <w:rFonts w:hint="cs"/>
          <w:rtl/>
          <w:lang w:bidi="fa-IR"/>
        </w:rPr>
        <w:t>َ</w:t>
      </w:r>
      <w:r>
        <w:rPr>
          <w:rtl/>
          <w:lang w:bidi="fa-IR"/>
        </w:rPr>
        <w:t>ه من ذمّيّ يستقي له كلّ د</w:t>
      </w:r>
      <w:r w:rsidR="00315077">
        <w:rPr>
          <w:rFonts w:hint="cs"/>
          <w:rtl/>
          <w:lang w:bidi="fa-IR"/>
        </w:rPr>
        <w:t>َ</w:t>
      </w:r>
      <w:r>
        <w:rPr>
          <w:rtl/>
          <w:lang w:bidi="fa-IR"/>
        </w:rPr>
        <w:t>ل</w:t>
      </w:r>
      <w:r w:rsidR="00315077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و بتمرة ، وأتى به النبي 6 فلم ينكره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وكذا في الإجارة على العين.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وللشافعي وجهان :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أظهرهما عنده : الصحّة </w:t>
      </w:r>
      <w:r w:rsidR="00315077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إذ لا يستحقّ بالإجارة رقبته بل منفعته بعوض</w:t>
      </w:r>
      <w:r w:rsidR="00315077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، وهو في يد نفسه إن كان ح</w:t>
      </w:r>
      <w:r w:rsidR="00315077">
        <w:rPr>
          <w:rFonts w:hint="cs"/>
          <w:rtl/>
          <w:lang w:bidi="fa-IR"/>
        </w:rPr>
        <w:t>ُ</w:t>
      </w:r>
      <w:r>
        <w:rPr>
          <w:rtl/>
          <w:lang w:bidi="fa-IR"/>
        </w:rPr>
        <w:t>رّا</w:t>
      </w:r>
      <w:r w:rsidR="0031507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وفي يد سيّده إن كان عبدا</w:t>
      </w:r>
      <w:r w:rsidR="00315077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والثاني : يبطل </w:t>
      </w:r>
      <w:r w:rsidR="008D6236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لما فيه من الاستيلاء والإذلال باستحقاق استعماله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فإن قلنا بالصحّة ، فهل يؤمر بأن يؤجر من مسلم</w:t>
      </w:r>
      <w:r w:rsidR="008D6236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؟ للشافعي وجهان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الكافي في فقه الإمام أحمد 2 : 13 ، المغني 4 : 332 ، الشرح الكبير 4 : 47.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(2) سنن ابن ماجة 2 : 818 </w:t>
      </w:r>
      <w:r w:rsidR="008D6236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2448 ، المغني 4 : 332.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(3) الوجيز 1 : 133 ، العزيز شرح الوجيز 4 : 18 ، المهذّب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للشيرازي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 : 402 ، المجموع 9 : 359 ، روضة الطالبين 3 : 12.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(4) العزيز شرح الوجيز 4 : 18 ، المجموع 9 : 359 ، روضة الطالبين 3 : 12.</w:t>
      </w:r>
    </w:p>
    <w:p w:rsidR="003774EC" w:rsidRDefault="003774EC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r w:rsidRPr="008D6236">
        <w:rPr>
          <w:rStyle w:val="libBold1Char"/>
          <w:rtl/>
        </w:rPr>
        <w:lastRenderedPageBreak/>
        <w:t xml:space="preserve">و </w:t>
      </w:r>
      <w:r w:rsidR="00DD5F1A" w:rsidRPr="008D6236">
        <w:rPr>
          <w:rStyle w:val="libBold1Char"/>
          <w:rtl/>
        </w:rPr>
        <w:t>-</w:t>
      </w:r>
      <w:r>
        <w:rPr>
          <w:rtl/>
          <w:lang w:bidi="fa-IR"/>
        </w:rPr>
        <w:t xml:space="preserve"> في صحّة ارتهان الكافر المسلم</w:t>
      </w:r>
      <w:r w:rsidR="00B84B61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وجهان للشافعي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 ، وسيأتي.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ويجوز إعارته وإيداعه منه.</w:t>
      </w:r>
    </w:p>
    <w:p w:rsidR="003E6DCD" w:rsidRDefault="003E6DCD" w:rsidP="003E6DCD">
      <w:pPr>
        <w:pStyle w:val="libNormal"/>
        <w:rPr>
          <w:lang w:bidi="fa-IR"/>
        </w:rPr>
      </w:pPr>
      <w:r w:rsidRPr="008D6236">
        <w:rPr>
          <w:rStyle w:val="libBold1Char"/>
          <w:rtl/>
        </w:rPr>
        <w:t xml:space="preserve">ز </w:t>
      </w:r>
      <w:r w:rsidR="00DD5F1A" w:rsidRPr="008D6236">
        <w:rPr>
          <w:rStyle w:val="libBold1Char"/>
          <w:rtl/>
        </w:rPr>
        <w:t>-</w:t>
      </w:r>
      <w:r>
        <w:rPr>
          <w:rtl/>
          <w:lang w:bidi="fa-IR"/>
        </w:rPr>
        <w:t xml:space="preserve"> لا يمنع الكافر من استرجاعه بالعيب ، ويتصوّر على وجهين : بأن يبيع مسلما</w:t>
      </w:r>
      <w:r w:rsidR="00B84B6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ورثه أو أسلم في يده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بثوب</w:t>
      </w:r>
      <w:r w:rsidR="00B84B61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من مسلم</w:t>
      </w:r>
      <w:r w:rsidR="00B84B61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ثمّ يجد في الثوب عيبا</w:t>
      </w:r>
      <w:r w:rsidR="00B84B6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وهو أظهر وجهي الشافعي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لأنّه قهري كالإرث. والآخر : المنع </w:t>
      </w:r>
      <w:r w:rsidR="00B52748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مختار ، فت</w:t>
      </w:r>
      <w:r w:rsidR="00B52748">
        <w:rPr>
          <w:rFonts w:hint="cs"/>
          <w:rtl/>
          <w:lang w:bidi="fa-IR"/>
        </w:rPr>
        <w:t>ُ</w:t>
      </w:r>
      <w:r>
        <w:rPr>
          <w:rtl/>
          <w:lang w:bidi="fa-IR"/>
        </w:rPr>
        <w:t>ستردّ قيمة العبد ويفرض كالتالف ، فالثوب له ردّه قطعا</w:t>
      </w:r>
      <w:r w:rsidR="00B5274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 w:rsidRPr="00B52748">
        <w:rPr>
          <w:rStyle w:val="libBold1Char"/>
          <w:rtl/>
        </w:rPr>
        <w:t>أو بأن</w:t>
      </w:r>
      <w:r>
        <w:rPr>
          <w:rtl/>
          <w:lang w:bidi="fa-IR"/>
        </w:rPr>
        <w:t xml:space="preserve"> يجد مشتري العبد فيه عيبا</w:t>
      </w:r>
      <w:r w:rsidR="00B52748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وفيه للشافعي وجهان : المنع </w:t>
      </w:r>
      <w:r w:rsidR="00B52748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فإنّه كما يحرم على الكافر تملّك المسلم كذا يحرم على المسلم تمليك الكافر المسلم. والجواز ، إذ لا اختيار للكافر هنا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 w:rsidRPr="008D6236">
        <w:rPr>
          <w:rStyle w:val="libBold1Char"/>
          <w:rtl/>
        </w:rPr>
        <w:t xml:space="preserve">ح </w:t>
      </w:r>
      <w:r w:rsidR="00DD5F1A" w:rsidRPr="008D6236">
        <w:rPr>
          <w:rStyle w:val="libBold1Char"/>
          <w:rtl/>
        </w:rPr>
        <w:t>-</w:t>
      </w:r>
      <w:r>
        <w:rPr>
          <w:rtl/>
          <w:lang w:bidi="fa-IR"/>
        </w:rPr>
        <w:t xml:space="preserve"> إذا حصل المسلم في ملك الكافر بإرث</w:t>
      </w:r>
      <w:r w:rsidR="00B52748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أو شراء</w:t>
      </w:r>
      <w:r w:rsidR="00B52748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وقلنا بصحّته ، أو أسلم العبد دون مولاه ، أمره الحاكم بإزالة الملك عنه إمّا ببيع</w:t>
      </w:r>
      <w:r w:rsidR="00B52748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أو عتق</w:t>
      </w:r>
      <w:r w:rsidR="00B52748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أو غيرهما ، ولا يكفي الرهن والإجارة والتزويج والحيلولة.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وفي الكتابة للشافعي وجهان : الأظهر : الاكتفاء </w:t>
      </w:r>
      <w:r w:rsidR="00B52748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لقطع السلطنة عنه.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والمنع </w:t>
      </w:r>
      <w:r w:rsidR="00B52748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لبقاء ملك الرقبة </w:t>
      </w:r>
      <w:r w:rsidR="00AE7622" w:rsidRPr="001B627E">
        <w:rPr>
          <w:rtl/>
        </w:rPr>
        <w:t>(</w:t>
      </w:r>
      <w:r w:rsidR="00254ECF" w:rsidRPr="00254ECF">
        <w:rPr>
          <w:rStyle w:val="libAlaemChar"/>
          <w:rtl/>
        </w:rPr>
        <w:t>صلى‌الله‌عليه‌وآله</w:t>
      </w:r>
      <w:r w:rsidR="00AE7622" w:rsidRPr="001B627E">
        <w:rPr>
          <w:rtl/>
        </w:rPr>
        <w:t>)</w:t>
      </w:r>
      <w:r>
        <w:rPr>
          <w:rtl/>
          <w:lang w:bidi="fa-IR"/>
        </w:rPr>
        <w:t>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(1) الوجيز 1 : 133 ، العزيز شرح الوجيز 4 : 18 ، المهذّب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للشيرازي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 : 316 ، المجموع 9 : 359 ، روضة الطالبين 3 : 12.</w:t>
      </w:r>
    </w:p>
    <w:p w:rsidR="00B7714B" w:rsidRPr="00B7714B" w:rsidRDefault="00B7714B" w:rsidP="00B93C68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 xml:space="preserve">(2) </w:t>
      </w:r>
      <w:r w:rsidR="00AE2C90">
        <w:rPr>
          <w:rFonts w:hint="cs"/>
          <w:rtl/>
          <w:lang w:bidi="fa-IR"/>
        </w:rPr>
        <w:t>أي : عبداً مسلماً.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</w:t>
      </w:r>
      <w:r w:rsidR="0033773F">
        <w:rPr>
          <w:rFonts w:hint="cs"/>
          <w:rtl/>
          <w:lang w:bidi="fa-IR"/>
        </w:rPr>
        <w:t>و4</w:t>
      </w:r>
      <w:r>
        <w:rPr>
          <w:rtl/>
          <w:lang w:bidi="fa-IR"/>
        </w:rPr>
        <w:t xml:space="preserve">) الوجيز 1 : 133 ، العزيز شرح الوجيز 4 : 18 ، الوسيط 3 : 15 ، المجموع 9 : 356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357 ، روضة الطالبين 3 : 12.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(5) الوسيط 3 : 15 ، العزيز شرح الوجيز 4 : 18 ، المجموع 9 : 357 ، روضة الطالبين 3 : 12.</w:t>
      </w:r>
    </w:p>
    <w:p w:rsidR="002869CB" w:rsidRDefault="003E6DCD" w:rsidP="00AE7622">
      <w:pPr>
        <w:pStyle w:val="libFootnote0"/>
        <w:rPr>
          <w:rtl/>
          <w:lang w:bidi="fa-IR"/>
        </w:rPr>
      </w:pPr>
      <w:r>
        <w:rPr>
          <w:rtl/>
          <w:lang w:bidi="fa-IR"/>
        </w:rPr>
        <w:t>(6) الوجيز 1 : 133 ، العزيز شرح الوجيز 4 : 20 ، الوسيط 3 : 16 ، الحاوي الكبير</w:t>
      </w:r>
      <w:r w:rsidR="00197C1C">
        <w:rPr>
          <w:rFonts w:hint="cs"/>
          <w:rtl/>
          <w:lang w:bidi="fa-IR"/>
        </w:rPr>
        <w:t xml:space="preserve"> =</w:t>
      </w:r>
    </w:p>
    <w:p w:rsidR="003774EC" w:rsidRDefault="003774EC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والأقرب عندي : الأوّل في المطلقة ، والثاني في المشروطة.</w:t>
      </w:r>
    </w:p>
    <w:p w:rsidR="003E6DCD" w:rsidRDefault="003E6DCD" w:rsidP="003E6DCD">
      <w:pPr>
        <w:pStyle w:val="libNormal"/>
        <w:rPr>
          <w:lang w:bidi="fa-IR"/>
        </w:rPr>
      </w:pPr>
      <w:r w:rsidRPr="008D6236">
        <w:rPr>
          <w:rStyle w:val="libBold1Char"/>
          <w:rtl/>
        </w:rPr>
        <w:t xml:space="preserve">ط </w:t>
      </w:r>
      <w:r w:rsidR="00DD5F1A" w:rsidRPr="008D6236">
        <w:rPr>
          <w:rStyle w:val="libBold1Char"/>
          <w:rtl/>
        </w:rPr>
        <w:t>-</w:t>
      </w:r>
      <w:r>
        <w:rPr>
          <w:rtl/>
          <w:lang w:bidi="fa-IR"/>
        </w:rPr>
        <w:t xml:space="preserve"> لو أسلمت مستولدة الكافر ، امتنع بيعها‌ على أصحّ قولي الشافعي. وفي أمره بالإعتاق ، له وجهان : الأمر </w:t>
      </w:r>
      <w:r w:rsidR="00D35D80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لاستحقاقها العتق ، ولاب</w:t>
      </w:r>
      <w:r w:rsidR="00D35D80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دّ من دفع الذلّ. والأظهر : المنع </w:t>
      </w:r>
      <w:r w:rsidR="00D35D80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للإجحاف والتخسير ، في</w:t>
      </w:r>
      <w:r w:rsidR="00D35D80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حال بينهما ، وتستكسب في يد غيره له ، ويؤخذ منه النفقة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 وهو عندي حسن.</w:t>
      </w:r>
    </w:p>
    <w:p w:rsidR="003E6DCD" w:rsidRDefault="003E6DCD" w:rsidP="003E6DCD">
      <w:pPr>
        <w:pStyle w:val="libNormal"/>
        <w:rPr>
          <w:lang w:bidi="fa-IR"/>
        </w:rPr>
      </w:pPr>
      <w:r w:rsidRPr="008D6236">
        <w:rPr>
          <w:rStyle w:val="libBold1Char"/>
          <w:rtl/>
        </w:rPr>
        <w:t xml:space="preserve">ي </w:t>
      </w:r>
      <w:r w:rsidR="00DD5F1A" w:rsidRPr="008D6236">
        <w:rPr>
          <w:rStyle w:val="libBold1Char"/>
          <w:rtl/>
        </w:rPr>
        <w:t>-</w:t>
      </w:r>
      <w:r>
        <w:rPr>
          <w:rtl/>
          <w:lang w:bidi="fa-IR"/>
        </w:rPr>
        <w:t xml:space="preserve"> لو امتنع الكافر من إزالة الملك حيث ي</w:t>
      </w:r>
      <w:r w:rsidR="00F90F34">
        <w:rPr>
          <w:rFonts w:hint="cs"/>
          <w:rtl/>
          <w:lang w:bidi="fa-IR"/>
        </w:rPr>
        <w:t>ُ</w:t>
      </w:r>
      <w:r>
        <w:rPr>
          <w:rtl/>
          <w:lang w:bidi="fa-IR"/>
        </w:rPr>
        <w:t>ؤمر ، باع</w:t>
      </w:r>
      <w:r w:rsidR="00F90F34">
        <w:rPr>
          <w:rFonts w:hint="cs"/>
          <w:rtl/>
          <w:lang w:bidi="fa-IR"/>
        </w:rPr>
        <w:t>َ</w:t>
      </w:r>
      <w:r>
        <w:rPr>
          <w:rtl/>
          <w:lang w:bidi="fa-IR"/>
        </w:rPr>
        <w:t>ه</w:t>
      </w:r>
      <w:r w:rsidR="00F90F34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الحاكم بثمن المثل ، ويكون الثمن للكافر ، فإن لم يجد راغبا</w:t>
      </w:r>
      <w:r w:rsidR="00F90F3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صبر مع الحيلولة. ولو مات الكافر ، أمر وارثه بما يؤمر م</w:t>
      </w:r>
      <w:r w:rsidR="006F385E">
        <w:rPr>
          <w:rFonts w:hint="cs"/>
          <w:rtl/>
          <w:lang w:bidi="fa-IR"/>
        </w:rPr>
        <w:t>ُ</w:t>
      </w:r>
      <w:r>
        <w:rPr>
          <w:rtl/>
          <w:lang w:bidi="fa-IR"/>
        </w:rPr>
        <w:t>ورثه‌</w:t>
      </w:r>
    </w:p>
    <w:p w:rsidR="003E6DCD" w:rsidRDefault="003E6DCD" w:rsidP="003E6DCD">
      <w:pPr>
        <w:pStyle w:val="libNormal"/>
        <w:rPr>
          <w:lang w:bidi="fa-IR"/>
        </w:rPr>
      </w:pPr>
      <w:r w:rsidRPr="008D6236">
        <w:rPr>
          <w:rStyle w:val="libBold1Char"/>
          <w:rtl/>
        </w:rPr>
        <w:t xml:space="preserve">يأ </w:t>
      </w:r>
      <w:r w:rsidR="00DD5F1A" w:rsidRPr="008D6236">
        <w:rPr>
          <w:rStyle w:val="libBold1Char"/>
          <w:rtl/>
        </w:rPr>
        <w:t>-</w:t>
      </w:r>
      <w:r>
        <w:rPr>
          <w:rtl/>
          <w:lang w:bidi="fa-IR"/>
        </w:rPr>
        <w:t xml:space="preserve"> لا يجوز للكافر شراء المصحف‌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وهو أظهر قولي الشافعي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لما فيه من تعظيم الكتاب العزيز. والآخر له : الجواز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وفي أخبار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 xml:space="preserve"> الرسول </w:t>
      </w:r>
      <w:r w:rsidR="00FF13E5" w:rsidRPr="00FF13E5">
        <w:rPr>
          <w:rStyle w:val="libAlaemChar"/>
          <w:rFonts w:hint="cs"/>
          <w:rtl/>
        </w:rPr>
        <w:t>صلى‌الله‌عليه‌وآله</w:t>
      </w:r>
      <w:r>
        <w:rPr>
          <w:rtl/>
          <w:lang w:bidi="fa-IR"/>
        </w:rPr>
        <w:t xml:space="preserve"> عندي تردّد. وللشافعي وجهان </w:t>
      </w:r>
      <w:r w:rsidR="00AE7622" w:rsidRPr="00AE7622">
        <w:rPr>
          <w:rStyle w:val="libFootnotenumChar"/>
          <w:rtl/>
        </w:rPr>
        <w:t>(6)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bookmarkStart w:id="21" w:name="_Toc119239313"/>
      <w:r w:rsidRPr="002869CB">
        <w:rPr>
          <w:rStyle w:val="Heading2Char"/>
          <w:rtl/>
        </w:rPr>
        <w:t>مسألة 7 :</w:t>
      </w:r>
      <w:bookmarkEnd w:id="21"/>
      <w:r>
        <w:rPr>
          <w:rtl/>
          <w:lang w:bidi="fa-IR"/>
        </w:rPr>
        <w:t xml:space="preserve"> يشترط في العاقد انتفاء الح</w:t>
      </w:r>
      <w:r w:rsidR="00FF13E5">
        <w:rPr>
          <w:rFonts w:hint="cs"/>
          <w:rtl/>
          <w:lang w:bidi="fa-IR"/>
        </w:rPr>
        <w:t>َ</w:t>
      </w:r>
      <w:r>
        <w:rPr>
          <w:rtl/>
          <w:lang w:bidi="fa-IR"/>
        </w:rPr>
        <w:t>ج</w:t>
      </w:r>
      <w:r w:rsidR="00FF13E5">
        <w:rPr>
          <w:rFonts w:hint="cs"/>
          <w:rtl/>
          <w:lang w:bidi="fa-IR"/>
        </w:rPr>
        <w:t>ْ</w:t>
      </w:r>
      <w:r>
        <w:rPr>
          <w:rtl/>
          <w:lang w:bidi="fa-IR"/>
        </w:rPr>
        <w:t>ر عنه‌ ، فلو كان محجورا</w:t>
      </w:r>
      <w:r w:rsidR="00FF13E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عليه برقّ</w:t>
      </w:r>
      <w:r w:rsidR="00C95C69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أو سفه</w:t>
      </w:r>
      <w:r w:rsidR="0090713F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أو ف</w:t>
      </w:r>
      <w:r w:rsidR="0090713F">
        <w:rPr>
          <w:rFonts w:hint="cs"/>
          <w:rtl/>
          <w:lang w:bidi="fa-IR"/>
        </w:rPr>
        <w:t>َ</w:t>
      </w:r>
      <w:r>
        <w:rPr>
          <w:rtl/>
          <w:lang w:bidi="fa-IR"/>
        </w:rPr>
        <w:t>ل</w:t>
      </w:r>
      <w:r w:rsidR="0090713F">
        <w:rPr>
          <w:rFonts w:hint="cs"/>
          <w:rtl/>
          <w:lang w:bidi="fa-IR"/>
        </w:rPr>
        <w:t>ْ</w:t>
      </w:r>
      <w:r>
        <w:rPr>
          <w:rtl/>
          <w:lang w:bidi="fa-IR"/>
        </w:rPr>
        <w:t>س</w:t>
      </w:r>
      <w:r w:rsidR="0090713F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أو مرض</w:t>
      </w:r>
      <w:r w:rsidR="00CE6082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مع المحاباة وقصور الثلث على رأي ، بطل ، أو وقف على الإجازة على الخلاف ، وسيأتي تفصيل ذلك إن شاء الله تعالى في أبوابه.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CE6082" w:rsidP="00AE7622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>= 5</w:t>
      </w:r>
      <w:r w:rsidR="003E6DCD">
        <w:rPr>
          <w:rtl/>
          <w:lang w:bidi="fa-IR"/>
        </w:rPr>
        <w:t xml:space="preserve">: 382 ، المهذّب </w:t>
      </w:r>
      <w:r w:rsidR="00DD5F1A">
        <w:rPr>
          <w:rtl/>
          <w:lang w:bidi="fa-IR"/>
        </w:rPr>
        <w:t>-</w:t>
      </w:r>
      <w:r w:rsidR="003E6DCD">
        <w:rPr>
          <w:rtl/>
          <w:lang w:bidi="fa-IR"/>
        </w:rPr>
        <w:t xml:space="preserve"> للشيرازي </w:t>
      </w:r>
      <w:r w:rsidR="00DD5F1A">
        <w:rPr>
          <w:rtl/>
          <w:lang w:bidi="fa-IR"/>
        </w:rPr>
        <w:t>-</w:t>
      </w:r>
      <w:r w:rsidR="003E6DCD">
        <w:rPr>
          <w:rtl/>
          <w:lang w:bidi="fa-IR"/>
        </w:rPr>
        <w:t xml:space="preserve"> 1 : 274 ، المجموع 9 : 357 ، روضة الطالبين 3 : 13.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أي : يؤخذ من الكافر نفقة المستولدة.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(2) الوجيز 1 : 133 ، العزيز شرح الوجيز 4 : 20 ، الوسيط 3 : 16 ، المجموع 9 : 357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358 ، روضة الطالبين 3 : 14.</w:t>
      </w:r>
    </w:p>
    <w:p w:rsidR="003E6DCD" w:rsidRDefault="003E6DCD" w:rsidP="00AE7622">
      <w:pPr>
        <w:pStyle w:val="libFootnote0"/>
        <w:rPr>
          <w:rtl/>
          <w:lang w:bidi="fa-IR"/>
        </w:rPr>
      </w:pPr>
      <w:r>
        <w:rPr>
          <w:rtl/>
          <w:lang w:bidi="fa-IR"/>
        </w:rPr>
        <w:t>(3</w:t>
      </w:r>
      <w:r w:rsidR="00CE6082">
        <w:rPr>
          <w:rFonts w:hint="cs"/>
          <w:rtl/>
          <w:lang w:bidi="fa-IR"/>
        </w:rPr>
        <w:t>و4</w:t>
      </w:r>
      <w:r>
        <w:rPr>
          <w:rtl/>
          <w:lang w:bidi="fa-IR"/>
        </w:rPr>
        <w:t>) الوجيز 1 : 133 ، العزيز شرح الوجيز 4 : 17 ، الوسيط 3 : 13 ، حلية العلماء 4 : 118 ، المهذّب للشيرازي 1 : 274 ، المجموع 9 : 355 ، روضة الطالبين 3 : 11 ، منهاج الطالبين : 94 ، بدائع الصنائع 5 : 135 ، المغني 4 : 331 ، الشرح الكبير 4 : 15.</w:t>
      </w:r>
    </w:p>
    <w:p w:rsidR="00B7757D" w:rsidRPr="00B7757D" w:rsidRDefault="00B7757D" w:rsidP="00B93C68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>(5) أي : كُتُب الحديث.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(6) العزيز شرح الوجيز 4 : 17 ، المجموع 9 : 355 ، روضة الطالبين 3 : 11.</w:t>
      </w:r>
    </w:p>
    <w:p w:rsidR="003774EC" w:rsidRDefault="003774EC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وهل يشترط البصر؟ الأظهر : لا ، فيصحّ بيع الأعمى وشراؤه مع الوصف الرافع للجهالة ، سواء كان ممّا يدرك بالذوق أو الشمّ أو لا. وله خيار الخلف في الصفة ، كال</w:t>
      </w:r>
      <w:r w:rsidR="00AD1F63">
        <w:rPr>
          <w:rFonts w:hint="cs"/>
          <w:rtl/>
          <w:lang w:bidi="fa-IR"/>
        </w:rPr>
        <w:t>ـ</w:t>
      </w:r>
      <w:r>
        <w:rPr>
          <w:rtl/>
          <w:lang w:bidi="fa-IR"/>
        </w:rPr>
        <w:t>م</w:t>
      </w:r>
      <w:r w:rsidR="00AD1F63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بصر ، وبه قال أحمد وأبو حنيفة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وللشافعيّة طريقان : أحدهما : أنّه على قولين. والثاني : القطع بالمنع </w:t>
      </w:r>
      <w:r w:rsidR="00AD1F63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لأنّا نثبت خيار الرؤية في بيع الغائب وهنا لا رؤية ، فيكون كبيع الغائب على شرط نفي الخيار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قال الشافعي : ولو رآه بصيرا</w:t>
      </w:r>
      <w:r w:rsidR="00EE637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ثمّ اشتراه قبل مضيّ زمن يتغيّر فيه ، صحّ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ولو باع س</w:t>
      </w:r>
      <w:r w:rsidR="00EE637C">
        <w:rPr>
          <w:rFonts w:hint="cs"/>
          <w:rtl/>
          <w:lang w:bidi="fa-IR"/>
        </w:rPr>
        <w:t>َ</w:t>
      </w:r>
      <w:r>
        <w:rPr>
          <w:rtl/>
          <w:lang w:bidi="fa-IR"/>
        </w:rPr>
        <w:t>ل</w:t>
      </w:r>
      <w:r w:rsidR="00EE637C">
        <w:rPr>
          <w:rFonts w:hint="cs"/>
          <w:rtl/>
          <w:lang w:bidi="fa-IR"/>
        </w:rPr>
        <w:t>َ</w:t>
      </w:r>
      <w:r>
        <w:rPr>
          <w:rtl/>
          <w:lang w:bidi="fa-IR"/>
        </w:rPr>
        <w:t>ما</w:t>
      </w:r>
      <w:r w:rsidR="00EE637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أو أسلم ، فإن عمي بعد ما بلغ سنّ التمييز ، صحّ </w:t>
      </w:r>
      <w:r w:rsidR="00EE637C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الاعتماد في السّلم على الأوصاف وهو يعرفها ، ثمّ يوكّل من يقبض ، ولا يصحّ قبضه بنفسه على أصحّ قوليه ، لأنّه لا يميّز بين المستحقّ وغيره.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وإن عمي قبل سنّ التمييز أو كان أكمه ، فوجهان عنده : عدم الصحّة </w:t>
      </w:r>
      <w:r w:rsidR="00EE637C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لعدم معرفته بالألوان. وأظهرهما : الجواز </w:t>
      </w:r>
      <w:r w:rsidR="00EE637C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يتخيّل فرقا</w:t>
      </w:r>
      <w:r w:rsidR="00EE637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بين الألوان ويعرف أحوالها بالسماع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وم</w:t>
      </w:r>
      <w:r w:rsidR="00152B2B">
        <w:rPr>
          <w:rFonts w:hint="cs"/>
          <w:rtl/>
          <w:lang w:bidi="fa-IR"/>
        </w:rPr>
        <w:t>َ</w:t>
      </w:r>
      <w:r>
        <w:rPr>
          <w:rtl/>
          <w:lang w:bidi="fa-IR"/>
        </w:rPr>
        <w:t>ن</w:t>
      </w:r>
      <w:r w:rsidR="00152B2B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ع المزني من تسلّمه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وقال عبيد الله بن الحسن : يجوز شراؤه ، وإذا أمر إنسانا</w:t>
      </w:r>
      <w:r w:rsidR="00152B2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بالنظر إليه ، لزمه </w:t>
      </w:r>
      <w:r w:rsidR="00AE7622" w:rsidRPr="00AE7622">
        <w:rPr>
          <w:rStyle w:val="libFootnotenumChar"/>
          <w:rtl/>
        </w:rPr>
        <w:t>(6)</w:t>
      </w:r>
      <w:r>
        <w:rPr>
          <w:rtl/>
          <w:lang w:bidi="fa-IR"/>
        </w:rPr>
        <w:t>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المغني 4 : 299 ، الشرح الكبير 4 : 32 ، حلية العلماء 4 : 97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98 ، المجموع 9 : 302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303 ، العزيز شرح الوجيز 4 : 52 ، الهداية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للمرغيناني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34 ، الاختيار لتعليل المختار 2 : 15 ، المبسوط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للسرخسي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13 : 77.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(2) العزيز شرح الوجيز 4 : 52 ، المهذّب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للشيرازي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 : 271 ، المجموع 9 : 302.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(3) المجموع 9 : 303 ، المغني 4 : 299 ، الشرح الكبير 4 : 32.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(4) المجموع 9 : 303 ، العزيز شرح الوجيز 4 : 53 ، الحاوي الكبير 5 : 339.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(5) الحاوي الكبير 5 : 339 ، العزيز شرح الوجيز 4 : 53.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(6) المغني 4 : 299 ، الشرح الكبير 4 : 32.</w:t>
      </w:r>
    </w:p>
    <w:p w:rsidR="003774EC" w:rsidRDefault="003774EC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B7369C">
      <w:pPr>
        <w:pStyle w:val="Heading2Center"/>
        <w:rPr>
          <w:lang w:bidi="fa-IR"/>
        </w:rPr>
      </w:pPr>
      <w:bookmarkStart w:id="22" w:name="_Toc119239314"/>
      <w:r>
        <w:rPr>
          <w:rtl/>
          <w:lang w:bidi="fa-IR"/>
        </w:rPr>
        <w:lastRenderedPageBreak/>
        <w:t>الفصل الرابع :</w:t>
      </w:r>
      <w:bookmarkEnd w:id="22"/>
    </w:p>
    <w:p w:rsidR="003E6DCD" w:rsidRDefault="003E6DCD" w:rsidP="00B7369C">
      <w:pPr>
        <w:pStyle w:val="Heading2Center"/>
        <w:rPr>
          <w:lang w:bidi="fa-IR"/>
        </w:rPr>
      </w:pPr>
      <w:bookmarkStart w:id="23" w:name="_Toc119239315"/>
      <w:r>
        <w:rPr>
          <w:rtl/>
          <w:lang w:bidi="fa-IR"/>
        </w:rPr>
        <w:t>العوضان‌</w:t>
      </w:r>
      <w:bookmarkEnd w:id="23"/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ويشترط فيهما أ</w:t>
      </w:r>
      <w:r w:rsidR="00B7421E">
        <w:rPr>
          <w:rFonts w:hint="cs"/>
          <w:rtl/>
          <w:lang w:bidi="fa-IR"/>
        </w:rPr>
        <w:t>ُ</w:t>
      </w:r>
      <w:r>
        <w:rPr>
          <w:rtl/>
          <w:lang w:bidi="fa-IR"/>
        </w:rPr>
        <w:t>مور :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الأوّل : الطهارة.</w:t>
      </w:r>
    </w:p>
    <w:p w:rsidR="003E6DCD" w:rsidRDefault="003E6DCD" w:rsidP="003E6DCD">
      <w:pPr>
        <w:pStyle w:val="libNormal"/>
        <w:rPr>
          <w:lang w:bidi="fa-IR"/>
        </w:rPr>
      </w:pPr>
      <w:bookmarkStart w:id="24" w:name="_Toc119239316"/>
      <w:r w:rsidRPr="002869CB">
        <w:rPr>
          <w:rStyle w:val="Heading2Char"/>
          <w:rtl/>
        </w:rPr>
        <w:t>مسألة 8 :</w:t>
      </w:r>
      <w:bookmarkEnd w:id="24"/>
      <w:r>
        <w:rPr>
          <w:rtl/>
          <w:lang w:bidi="fa-IR"/>
        </w:rPr>
        <w:t xml:space="preserve"> يشترط في المعقود عليه الطهارة الأصليّة ، فلا تضرّ النجاسة العارضة مع قبول التطهير.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ولو باع نجس العين كالخمر والميتة والخنزير ، لم يصحّ إجماعا</w:t>
      </w:r>
      <w:r w:rsidR="00443F9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443F92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لقوله تعالى </w:t>
      </w:r>
      <w:r w:rsidR="00443F92">
        <w:rPr>
          <w:rFonts w:hint="cs"/>
          <w:rtl/>
          <w:lang w:bidi="fa-IR"/>
        </w:rPr>
        <w:t xml:space="preserve">: </w:t>
      </w:r>
      <w:r w:rsidR="00443F92" w:rsidRPr="00FA2F88">
        <w:rPr>
          <w:rStyle w:val="libAlaemChar"/>
          <w:rtl/>
        </w:rPr>
        <w:t>(</w:t>
      </w:r>
      <w:r w:rsidRPr="00443F92">
        <w:rPr>
          <w:rStyle w:val="libAieChar"/>
          <w:rtl/>
        </w:rPr>
        <w:t xml:space="preserve"> فَاجْتَنِبُوهُ </w:t>
      </w:r>
      <w:r w:rsidR="00443F92" w:rsidRPr="00FA2F88">
        <w:rPr>
          <w:rStyle w:val="libAlaemChar"/>
          <w:rtl/>
        </w:rPr>
        <w:t>)</w:t>
      </w:r>
      <w:r>
        <w:rPr>
          <w:rtl/>
          <w:lang w:bidi="fa-IR"/>
        </w:rPr>
        <w:t xml:space="preserve">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 </w:t>
      </w:r>
      <w:r w:rsidR="00443F92" w:rsidRPr="00FA2F88">
        <w:rPr>
          <w:rStyle w:val="libAlaemChar"/>
          <w:rtl/>
        </w:rPr>
        <w:t>(</w:t>
      </w:r>
      <w:r>
        <w:rPr>
          <w:rtl/>
          <w:lang w:bidi="fa-IR"/>
        </w:rPr>
        <w:t xml:space="preserve"> </w:t>
      </w:r>
      <w:r w:rsidRPr="00443F92">
        <w:rPr>
          <w:rStyle w:val="libAieChar"/>
          <w:rtl/>
        </w:rPr>
        <w:t xml:space="preserve">حُرِّمَتْ عَلَيْكُمُ الْمَيْتَةُ </w:t>
      </w:r>
      <w:r w:rsidR="00443F92" w:rsidRPr="00FA2F88">
        <w:rPr>
          <w:rStyle w:val="libAlaemChar"/>
          <w:rtl/>
        </w:rPr>
        <w:t>)</w:t>
      </w:r>
      <w:r>
        <w:rPr>
          <w:rtl/>
          <w:lang w:bidi="fa-IR"/>
        </w:rPr>
        <w:t xml:space="preserve">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 xml:space="preserve"> والأعيان لا يصحّ تحريمها ، وأقرب مجاز</w:t>
      </w:r>
      <w:r w:rsidR="00443F92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إليها جميع وجوه الانتفاع ، وأعظمها البيع ، فكان حراما</w:t>
      </w:r>
      <w:r w:rsidR="00443F92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ولقول جابر : سمعت رسول الله </w:t>
      </w:r>
      <w:r w:rsidR="00254ECF" w:rsidRPr="00254ECF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وهو بمكة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يقول : « إنّ الله ورسوله حرّم بيع الخمر والميتة والخنزير والأصنام »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وما عرضت له النجاسة إن ق</w:t>
      </w:r>
      <w:r w:rsidR="00443F92">
        <w:rPr>
          <w:rFonts w:hint="cs"/>
          <w:rtl/>
          <w:lang w:bidi="fa-IR"/>
        </w:rPr>
        <w:t>َ</w:t>
      </w:r>
      <w:r>
        <w:rPr>
          <w:rtl/>
          <w:lang w:bidi="fa-IR"/>
        </w:rPr>
        <w:t>ب</w:t>
      </w:r>
      <w:r w:rsidR="00443F92">
        <w:rPr>
          <w:rFonts w:hint="cs"/>
          <w:rtl/>
          <w:lang w:bidi="fa-IR"/>
        </w:rPr>
        <w:t>ِ</w:t>
      </w:r>
      <w:r>
        <w:rPr>
          <w:rtl/>
          <w:lang w:bidi="fa-IR"/>
        </w:rPr>
        <w:t>ل التطهير ، صحّ بيعه ، ويجب إعلام المشتري بحاله ، وإن لم يقبله ، كان كنجس العين.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المائدة : 90.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المائدة : 3.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(3) صحيح البخاري 3 : 110 ، صحيح مسلم 3 : 1207 </w:t>
      </w:r>
      <w:r w:rsidR="006A35DA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1581 ، سنن الترمذي 3 : 591 </w:t>
      </w:r>
      <w:r w:rsidR="006A35DA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1297 ، سنن النسائي 7 : 309 ، سنن البيهقي 6 : 12 ، مسند أحمد 4 : 270 </w:t>
      </w:r>
      <w:r w:rsidR="006A35DA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14063.</w:t>
      </w:r>
    </w:p>
    <w:p w:rsidR="003774EC" w:rsidRDefault="003774EC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r w:rsidRPr="006A35DA">
        <w:rPr>
          <w:rStyle w:val="libBold1Char"/>
          <w:rtl/>
        </w:rPr>
        <w:lastRenderedPageBreak/>
        <w:t>فرع :</w:t>
      </w:r>
      <w:r>
        <w:rPr>
          <w:rtl/>
          <w:lang w:bidi="fa-IR"/>
        </w:rPr>
        <w:t xml:space="preserve"> كما لا يجوز للمسلم مباشرة بيع الخمر‌ فكذا لا يجوز أن يوكّل فيه ذمّيّا</w:t>
      </w:r>
      <w:r w:rsidR="006A35DA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وبه قال الشافعي ومالك وأحمد وأكثر أهل العلم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وقال أبو حنيفة : يجوز للمسلم أن يوكّل ذمّيّا</w:t>
      </w:r>
      <w:r w:rsidR="006A35DA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بيعها وشرائها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وهو خطأ </w:t>
      </w:r>
      <w:r w:rsidR="006A35DA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لما تقدّم. ولأنّه نجس العين ، فيحرم فيه التوكيل ، كالخنزير.</w:t>
      </w:r>
    </w:p>
    <w:p w:rsidR="003E6DCD" w:rsidRDefault="003E6DCD" w:rsidP="003E6DCD">
      <w:pPr>
        <w:pStyle w:val="libNormal"/>
        <w:rPr>
          <w:lang w:bidi="fa-IR"/>
        </w:rPr>
      </w:pPr>
      <w:bookmarkStart w:id="25" w:name="_Toc119239317"/>
      <w:r w:rsidRPr="002869CB">
        <w:rPr>
          <w:rStyle w:val="Heading2Char"/>
          <w:rtl/>
        </w:rPr>
        <w:t>مسألة 9 :</w:t>
      </w:r>
      <w:bookmarkEnd w:id="25"/>
      <w:r>
        <w:rPr>
          <w:rtl/>
          <w:lang w:bidi="fa-IR"/>
        </w:rPr>
        <w:t xml:space="preserve"> الكلب إن كان عقورا</w:t>
      </w:r>
      <w:r w:rsidR="006A35DA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حرم بيعه ، عند علمائنا‌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وبه قال الحسن وربيعة وحمّاد والأوزاعي والشافعي وداو</w:t>
      </w:r>
      <w:r w:rsidR="006A35DA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د وأحمد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 xml:space="preserve">. وعن أبي حنيفة روايتان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 وبعض</w:t>
      </w:r>
      <w:r w:rsidR="006A35DA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أصحاب مالك م</w:t>
      </w:r>
      <w:r w:rsidR="006A35DA">
        <w:rPr>
          <w:rFonts w:hint="cs"/>
          <w:rtl/>
          <w:lang w:bidi="fa-IR"/>
        </w:rPr>
        <w:t>َ</w:t>
      </w:r>
      <w:r>
        <w:rPr>
          <w:rtl/>
          <w:lang w:bidi="fa-IR"/>
        </w:rPr>
        <w:t>ن</w:t>
      </w:r>
      <w:r w:rsidR="006A35DA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عه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لأنّ النبيّ </w:t>
      </w:r>
      <w:r w:rsidR="00896DE4" w:rsidRPr="00896DE4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نهى عن ثمن الكلب </w:t>
      </w:r>
      <w:r w:rsidR="00AE7622" w:rsidRPr="00AE7622">
        <w:rPr>
          <w:rStyle w:val="libFootnotenumChar"/>
          <w:rtl/>
        </w:rPr>
        <w:t>(6)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وقال الرضا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>: « ثمن الكلب س</w:t>
      </w:r>
      <w:r w:rsidR="00896DE4">
        <w:rPr>
          <w:rFonts w:hint="cs"/>
          <w:rtl/>
          <w:lang w:bidi="fa-IR"/>
        </w:rPr>
        <w:t>ُ</w:t>
      </w:r>
      <w:r>
        <w:rPr>
          <w:rtl/>
          <w:lang w:bidi="fa-IR"/>
        </w:rPr>
        <w:t>ح</w:t>
      </w:r>
      <w:r w:rsidR="00896DE4">
        <w:rPr>
          <w:rFonts w:hint="cs"/>
          <w:rtl/>
          <w:lang w:bidi="fa-IR"/>
        </w:rPr>
        <w:t>ْ</w:t>
      </w:r>
      <w:r>
        <w:rPr>
          <w:rtl/>
          <w:lang w:bidi="fa-IR"/>
        </w:rPr>
        <w:t>ت</w:t>
      </w:r>
      <w:r w:rsidR="00896DE4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» </w:t>
      </w:r>
      <w:r w:rsidR="00AE7622" w:rsidRPr="00AE7622">
        <w:rPr>
          <w:rStyle w:val="libFootnotenumChar"/>
          <w:rtl/>
        </w:rPr>
        <w:t>(7)</w:t>
      </w:r>
      <w:r>
        <w:rPr>
          <w:rtl/>
          <w:lang w:bidi="fa-IR"/>
        </w:rPr>
        <w:t>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المجموع 9 : 227 ، منهاج الطالبين : 94 ، المغني 4 : 307 ، الشرح الكبير 4 : 47.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بدائع الصنائع 5 : 141 ، حلية العلماء 4 : 58 ، المجموع 9 : 227 ، المغني 4 : 307 ، الشرح الكبير 4 : 47.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(3) المغني 4 : 324 ، الشرح الكبير 4 : 15 ، حلية العلماء 4 : 55 ، الوجيز 1 : 133 ، العزيز شرح الوجيز 4 : 23 ، المهذّب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للشيرازي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 : 268 ، المجموع 9 : 226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228 ، الحاوي الكبير 5 : 375 ، روضة الطالبين 3 : 16 ، بداية المجتهد 2 : 126 ، الهداية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للمرغيناني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79.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(4) الهداية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للمرغيناني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79 ، حلية العلماء 4 : 58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59 ، العزيز شرح الوجيز 4 : 23 ، المغني 4 : 324 ، الشرح الكبير 4 : 15.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(5) العزيز شرح الوجيز 4 : 23 ، حلية العلماء 4 : 59 ، المغني 4 : 324 ، الشرح الكبير 4 : 15.</w:t>
      </w:r>
    </w:p>
    <w:p w:rsidR="003E6DCD" w:rsidRDefault="003E6DCD" w:rsidP="001C18F9">
      <w:pPr>
        <w:pStyle w:val="libFootnote0"/>
        <w:rPr>
          <w:lang w:bidi="fa-IR"/>
        </w:rPr>
      </w:pPr>
      <w:r>
        <w:rPr>
          <w:rtl/>
          <w:lang w:bidi="fa-IR"/>
        </w:rPr>
        <w:t xml:space="preserve">(6) صحيح البخاري 3 : 78 ، 110 ، 111 ، صحيح مسلم 3 : 1198 </w:t>
      </w:r>
      <w:r w:rsidR="00896DE4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1567 ، المستدرك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للحاكم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2 : 34 ، سنن الترمذي 3 : 575 </w:t>
      </w:r>
      <w:r w:rsidR="00896DE4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1276 ، سنن أبي داو</w:t>
      </w:r>
      <w:r w:rsidR="00896DE4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د 3 : 279 </w:t>
      </w:r>
      <w:r w:rsidR="00896DE4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3481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3483 ، سنن النسائي 7 : 189 ، سنن البيهقي 6 : 6 ، الموطّأ 2 : 656 </w:t>
      </w:r>
      <w:r w:rsidR="00896DE4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68 ، المصنّف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لابن أبي شيبة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6 : 243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244 </w:t>
      </w:r>
      <w:r w:rsidR="00896DE4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948 و 950 و 952 ، مسند أحمد 4 : 260 </w:t>
      </w:r>
      <w:r w:rsidR="001C18F9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14002 ، و 296 </w:t>
      </w:r>
      <w:r w:rsidR="001C18F9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297 ، 14242 ، و 320 ، 14388.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(7) الكافي 5 : 120 </w:t>
      </w:r>
      <w:r w:rsidR="001C18F9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4 ، تفسير العياشي 1 : 321 </w:t>
      </w:r>
      <w:r w:rsidR="001C18F9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111.</w:t>
      </w:r>
    </w:p>
    <w:p w:rsidR="003774EC" w:rsidRDefault="003774EC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 xml:space="preserve">وقال الصادق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>: « ثمن الكلب الذي لا يصيد س</w:t>
      </w:r>
      <w:r w:rsidR="001C18F9">
        <w:rPr>
          <w:rFonts w:hint="cs"/>
          <w:rtl/>
          <w:lang w:bidi="fa-IR"/>
        </w:rPr>
        <w:t>ُ</w:t>
      </w:r>
      <w:r>
        <w:rPr>
          <w:rtl/>
          <w:lang w:bidi="fa-IR"/>
        </w:rPr>
        <w:t>ح</w:t>
      </w:r>
      <w:r w:rsidR="001C18F9">
        <w:rPr>
          <w:rFonts w:hint="cs"/>
          <w:rtl/>
          <w:lang w:bidi="fa-IR"/>
        </w:rPr>
        <w:t>ْ</w:t>
      </w:r>
      <w:r>
        <w:rPr>
          <w:rtl/>
          <w:lang w:bidi="fa-IR"/>
        </w:rPr>
        <w:t>ت</w:t>
      </w:r>
      <w:r w:rsidR="001C18F9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»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أمّا كلب الصيد : فالأقوى عندنا جواز بيعه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وبه قال أبو حنيفة ، وبعض أصحاب مالك ، وجابر وعطاء والنخعي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لما روي عن جابر أنّ النبي </w:t>
      </w:r>
      <w:r w:rsidR="001C18F9" w:rsidRPr="001C18F9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نهى عن ثمن الكلب والسنّور إل</w:t>
      </w:r>
      <w:r w:rsidR="001C18F9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كلب الصيد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وعن أبي بصير قال : سألت أبا عبد الله الصادق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عن ثمن كلب الصيد ، قال : « لا بأس بثمنه ، والآخر لا يحلّ ثمنه »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ولأنّه يحلّ الانتفاع به ، ويصحّ نقل اليد فيه والوصيّة به.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وقال الشافعي وأحمد والحسن وربيعة وحمّاد والأوزاعي وداو</w:t>
      </w:r>
      <w:r w:rsidR="001C18F9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د بالتحريم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وهو قول</w:t>
      </w:r>
      <w:r w:rsidR="001C18F9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لنا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لأنّه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نهى عن ثمن الكلب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 xml:space="preserve"> ، وهو عامّ.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ولأنّه نجس العين ، فأشبه الخنزير </w:t>
      </w:r>
      <w:r w:rsidR="00AE7622" w:rsidRPr="00AE7622">
        <w:rPr>
          <w:rStyle w:val="libFootnotenumChar"/>
          <w:rtl/>
        </w:rPr>
        <w:t>(6)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ونمنع العموم </w:t>
      </w:r>
      <w:r w:rsidR="001C18F9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إذ ليس من ص</w:t>
      </w:r>
      <w:r w:rsidR="001C18F9">
        <w:rPr>
          <w:rFonts w:hint="cs"/>
          <w:rtl/>
          <w:lang w:bidi="fa-IR"/>
        </w:rPr>
        <w:t>ِ</w:t>
      </w:r>
      <w:r>
        <w:rPr>
          <w:rtl/>
          <w:lang w:bidi="fa-IR"/>
        </w:rPr>
        <w:t>ي</w:t>
      </w:r>
      <w:r w:rsidR="001C18F9">
        <w:rPr>
          <w:rFonts w:hint="cs"/>
          <w:rtl/>
          <w:lang w:bidi="fa-IR"/>
        </w:rPr>
        <w:t>َ</w:t>
      </w:r>
      <w:r>
        <w:rPr>
          <w:rtl/>
          <w:lang w:bidi="fa-IR"/>
        </w:rPr>
        <w:t>غه ، والنجاسة غير مانعة ، كالدهن النجس ، والخنزير لا ينتفع به ، بخلافه.</w:t>
      </w:r>
    </w:p>
    <w:p w:rsidR="002869CB" w:rsidRDefault="003E6DCD" w:rsidP="003E6DCD">
      <w:pPr>
        <w:pStyle w:val="libNormal"/>
        <w:rPr>
          <w:rtl/>
          <w:lang w:bidi="fa-IR"/>
        </w:rPr>
      </w:pPr>
      <w:bookmarkStart w:id="26" w:name="_Toc119239318"/>
      <w:r w:rsidRPr="002869CB">
        <w:rPr>
          <w:rStyle w:val="Heading3Char"/>
          <w:rtl/>
        </w:rPr>
        <w:t>فروع :</w:t>
      </w:r>
      <w:bookmarkEnd w:id="26"/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أ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إن سوّغنا بيع كلب الصيد ، صحّ بيع كلب الماشية والزرع‌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التهذيب 6 : 356 </w:t>
      </w:r>
      <w:r w:rsidR="001C18F9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1017 ، تفسير العياشي 1 : 321 </w:t>
      </w:r>
      <w:r w:rsidR="001C18F9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114.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(2) الهداية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للمرغيناني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79 ، بدائع الصنائع 5 : 143 ، الكافي في فقه أهل المدينة : 327 ، المنتقى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للباجي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5 : 28 ، حلية العلماء 4 : 58 ، المجموع 9 : 228 ، العزيز شرح الوجيز 4 : 23 ، المغني 4 : 324 ، الشرح الكبير 4 : 15.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(3) سنن النسائي 7 : 309 ، سنن البيهقي 6 : 6.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(4) التهذيب 6 : 356 </w:t>
      </w:r>
      <w:r w:rsidR="001C18F9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1016.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(5) تقدّمت الإشارة إلى مصادره في الهامش (6) من ص 26.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(6) المجموع 9 : 228 ، روضة الطالبين 3 : 16 ، منهاج الطالبين : 94 ، العزيز شرح الوجيز 4 : 23 ، الحاوي الكبير 5 : 375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376 ، بداية المجتهد 2 : 126 ، المغني 4 : 324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325 ، الشرح الكبير 4 : 15.</w:t>
      </w:r>
    </w:p>
    <w:p w:rsidR="003774EC" w:rsidRDefault="003774EC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1C18F9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 xml:space="preserve">والحائط </w:t>
      </w:r>
      <w:r w:rsidR="001C18F9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المقتضي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وهو النفع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حاصل هنا.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تصحّ إجارة كلب الصيد‌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وبه قال بعض الشافعيّة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لأنّها منفعة مباحة فجازت المعاوضة عنها.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وم</w:t>
      </w:r>
      <w:r w:rsidR="001C18F9">
        <w:rPr>
          <w:rFonts w:hint="cs"/>
          <w:rtl/>
          <w:lang w:bidi="fa-IR"/>
        </w:rPr>
        <w:t>َ</w:t>
      </w:r>
      <w:r>
        <w:rPr>
          <w:rtl/>
          <w:lang w:bidi="fa-IR"/>
        </w:rPr>
        <w:t>ن</w:t>
      </w:r>
      <w:r w:rsidR="001C18F9">
        <w:rPr>
          <w:rFonts w:hint="cs"/>
          <w:rtl/>
          <w:lang w:bidi="fa-IR"/>
        </w:rPr>
        <w:t>َ</w:t>
      </w:r>
      <w:r>
        <w:rPr>
          <w:rtl/>
          <w:lang w:bidi="fa-IR"/>
        </w:rPr>
        <w:t>ع بعض</w:t>
      </w:r>
      <w:r w:rsidR="001C18F9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هم والحنابلة </w:t>
      </w:r>
      <w:r w:rsidR="001C18F9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حيوان يحرم بيعه فحرمت إجارته ، كالخنزير ، ولا ت</w:t>
      </w:r>
      <w:r w:rsidR="001C18F9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ضمن منفعته في الغصب فلا يجوز أخذ العوض عنها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والأصلان ممنوعان ، والخنزير لا منفعة فيه.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ج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تصحّ الوصيّة بالكلب الذي يباح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 xml:space="preserve"> اقتناؤه ، وكذا هبته ، وبه قال بعض الشافعيّة وبعض الحنابلة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وقال الباقون منهما : لا تصحّ الهبة </w:t>
      </w:r>
      <w:r w:rsidR="00E30EEA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لأنّها تمليك في الحياة ، فأشبهت البيع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والحكم في الأصل ممنوع.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د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يحرم قتل ما يباح اقتناؤه من الكلاب إجماعا</w:t>
      </w:r>
      <w:r w:rsidR="00E30EEA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وعليه الضمان‌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المهذّب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للشيرازي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 : 401 ، المجموع 9 : 231 ، الوجيز 1 : 230 ، العزيز شرح الوجيز 6 : 90 ، الوسيط 4 : 157 ، حلية العلماء 5 : 384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385 ، التنبيه في الفقه الشافعي : 123 ، روضة الطالبين 4 : 253.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(2) المهذّب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للشيرازي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 : 401 ، المجموع 9 : 231 ، الوجيز 1 : 230 ، العزيز شرح الوجيز 6 : 90 ، الوسيط 4 : 157 ، حلية العلماء 5 : 384 ، التنبيه في الفقه الشافعي : 123 ، روضة الطالبين 4 : 253 ، منهاج الطالبين : 159 ، المغني 4 : 325.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(3) في الطبعة الحجريّة : مباح.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(4) المهذّب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للشيرازي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 : 459 ، المجموع 9 : 231 ، روضة الطالبين 3 : 17 ، التنبيه في الفقه الشافعي : 141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142 ، حلية العلماء 4 : 59 ، العزيز شرح الوجيز 4 : 25 ، روضة الطالبين 3 : 17 ، المغني 4 : 315.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(5) حلية العلماء 4 : 60 ، المجموع 9 : 231 ، روضة الطالبين 3 : 17.</w:t>
      </w:r>
    </w:p>
    <w:p w:rsidR="003774EC" w:rsidRDefault="003774EC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E30EEA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 xml:space="preserve">على ما يأتي ، وبه قال مالك وعطاء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وقال الشافعي وأحمد : لا غرم </w:t>
      </w:r>
      <w:r w:rsidR="00E30EEA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يحرم أخذ عوضه ، فلا يجب غرم</w:t>
      </w:r>
      <w:r w:rsidR="00E30EEA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بإتلافه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والأصل ممنوع.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أمّا الكلب العقور فيباح قتله إجماعا</w:t>
      </w:r>
      <w:r w:rsidR="00E30EEA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E30EEA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لقوله </w:t>
      </w:r>
      <w:r w:rsidR="00E30EEA" w:rsidRPr="00E30EEA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: « خمس من الدوابّ كلّهنّ فاسق ي</w:t>
      </w:r>
      <w:r w:rsidR="00E30EEA">
        <w:rPr>
          <w:rFonts w:hint="cs"/>
          <w:rtl/>
          <w:lang w:bidi="fa-IR"/>
        </w:rPr>
        <w:t>ُ</w:t>
      </w:r>
      <w:r>
        <w:rPr>
          <w:rtl/>
          <w:lang w:bidi="fa-IR"/>
        </w:rPr>
        <w:t>قتلن في الحرم : الغ</w:t>
      </w:r>
      <w:r w:rsidR="00E30EEA">
        <w:rPr>
          <w:rFonts w:hint="cs"/>
          <w:rtl/>
          <w:lang w:bidi="fa-IR"/>
        </w:rPr>
        <w:t>ُ</w:t>
      </w:r>
      <w:r>
        <w:rPr>
          <w:rtl/>
          <w:lang w:bidi="fa-IR"/>
        </w:rPr>
        <w:t>راب والح</w:t>
      </w:r>
      <w:r w:rsidR="00E30EEA">
        <w:rPr>
          <w:rFonts w:hint="cs"/>
          <w:rtl/>
          <w:lang w:bidi="fa-IR"/>
        </w:rPr>
        <w:t>ِ</w:t>
      </w:r>
      <w:r>
        <w:rPr>
          <w:rtl/>
          <w:lang w:bidi="fa-IR"/>
        </w:rPr>
        <w:t>د</w:t>
      </w:r>
      <w:r w:rsidR="00E30EEA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أة والعقرب والفأرة والكلب العقور »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أمّا الكلب الأسود : فإن كان ممّا ينتفع به ، لم ي</w:t>
      </w:r>
      <w:r w:rsidR="00E30EEA">
        <w:rPr>
          <w:rFonts w:hint="cs"/>
          <w:rtl/>
          <w:lang w:bidi="fa-IR"/>
        </w:rPr>
        <w:t>ُ</w:t>
      </w:r>
      <w:r>
        <w:rPr>
          <w:rtl/>
          <w:lang w:bidi="fa-IR"/>
        </w:rPr>
        <w:t>ب</w:t>
      </w:r>
      <w:r w:rsidR="00E30EEA">
        <w:rPr>
          <w:rFonts w:hint="cs"/>
          <w:rtl/>
          <w:lang w:bidi="fa-IR"/>
        </w:rPr>
        <w:t>َ</w:t>
      </w:r>
      <w:r>
        <w:rPr>
          <w:rtl/>
          <w:lang w:bidi="fa-IR"/>
        </w:rPr>
        <w:t>ح</w:t>
      </w:r>
      <w:r w:rsidR="00E30EEA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 قتله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خلافا</w:t>
      </w:r>
      <w:r w:rsidR="00E30EEA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لأحمد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لما تقدّم. وقوله</w:t>
      </w:r>
      <w:r w:rsidR="00E30EEA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</w:t>
      </w:r>
      <w:r w:rsidR="00E30EEA" w:rsidRPr="00E30EEA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: « الكلب الأسود شيطان »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 xml:space="preserve"> لا يبيح ق</w:t>
      </w:r>
      <w:r w:rsidR="00E30EEA">
        <w:rPr>
          <w:rFonts w:hint="cs"/>
          <w:rtl/>
          <w:lang w:bidi="fa-IR"/>
        </w:rPr>
        <w:t>َ</w:t>
      </w:r>
      <w:r>
        <w:rPr>
          <w:rtl/>
          <w:lang w:bidi="fa-IR"/>
        </w:rPr>
        <w:t>ت</w:t>
      </w:r>
      <w:r w:rsidR="00E30EEA">
        <w:rPr>
          <w:rFonts w:hint="cs"/>
          <w:rtl/>
          <w:lang w:bidi="fa-IR"/>
        </w:rPr>
        <w:t>ْ</w:t>
      </w:r>
      <w:r>
        <w:rPr>
          <w:rtl/>
          <w:lang w:bidi="fa-IR"/>
        </w:rPr>
        <w:t>ل</w:t>
      </w:r>
      <w:r w:rsidR="00E30EEA">
        <w:rPr>
          <w:rFonts w:hint="cs"/>
          <w:rtl/>
          <w:lang w:bidi="fa-IR"/>
        </w:rPr>
        <w:t>َ</w:t>
      </w:r>
      <w:r>
        <w:rPr>
          <w:rtl/>
          <w:lang w:bidi="fa-IR"/>
        </w:rPr>
        <w:t>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ه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لا بأس ببيع الهرّ ، عند علمائنا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وبه قال ابن عباس والحسن وابن سيرين والحكم وحمّاد والثوري ومالك والشافعي وإسحاق وأصحاب الرأي </w:t>
      </w:r>
      <w:r w:rsidR="00AE7622" w:rsidRPr="00AE7622">
        <w:rPr>
          <w:rStyle w:val="libFootnotenumChar"/>
          <w:rtl/>
        </w:rPr>
        <w:t>(6)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لقول الصادق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: « لا بأس بثمن الهرّ » </w:t>
      </w:r>
      <w:r w:rsidR="00AE7622" w:rsidRPr="00AE7622">
        <w:rPr>
          <w:rStyle w:val="libFootnotenumChar"/>
          <w:rtl/>
        </w:rPr>
        <w:t>(7)</w:t>
      </w:r>
      <w:r>
        <w:rPr>
          <w:rtl/>
          <w:lang w:bidi="fa-IR"/>
        </w:rPr>
        <w:t>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المنتقى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للباجي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5 : 28 ، المجموع 9 : 228 ، المغني 4 : 325 ، الشرح الكبير 4 : 15.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المجموع 9 : 228 ، المغني 4 : 325 ، الشرح الكبير 4 : 15.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(3) صحيح البخاري 3 : 17 ، صحيح مسلم 2 : 857 ، 71 ، الموطّأ 1 : 357 ، 90 ، سنن البيهقي 5 : 209 و 210 ، المغني 4 : 326 ، الشرح الكبير 4 : 16.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(4) المغني 4 : 325 ، الشرح الكبير 4 : 15.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(5) صحيح مسلم 1 : 365 ، 510 ، سنن ابن ماجة 1 : 306 ، 952 ، سنن أبي داود 1 : 187 ، 702 ، سنن الترمذي 2 : 161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162 </w:t>
      </w:r>
      <w:r w:rsidR="00412809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338 ، سنن النسائي 2 : 64 ، سنن البيهقي 2 : 274 ، مسند أحمد 6 : 184 </w:t>
      </w:r>
      <w:r w:rsidR="00412809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20816 ، و 187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188 </w:t>
      </w:r>
      <w:r w:rsidR="00412809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20835.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(6) المغني 4 : 328 ، الشرح الكبير 4 : 10 ، الكافي في فقه أهل المدينة : 327 ، الوجيز 1 : 134 ، العزيز شرح الوجيز 4 : 26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28 ، الوسيط 3 : 19 ، مختصر المزني : 90 ، الحاوي الكبير 5 : 381 و 382 ، المجموع 9 : 229 ، روضة الطالبين 3 : 18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19.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(7) التهذيب 6 : 356 </w:t>
      </w:r>
      <w:r w:rsidR="00412809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1017.</w:t>
      </w:r>
    </w:p>
    <w:p w:rsidR="003774EC" w:rsidRDefault="003774EC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ولأنّه ينتفع به ، ويحلّ اقتناؤه ، فجاز بيعه كغيره.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وكرهه أبو هريرة وطاو</w:t>
      </w:r>
      <w:r w:rsidR="00412809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س ومجاهد وجابر بن زيد وأحمد </w:t>
      </w:r>
      <w:r w:rsidR="00412809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لما روي عن جابر أنّه س</w:t>
      </w:r>
      <w:r w:rsidR="00412809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ئل عن ثمن السنّور ، فقال : زجر النبيّ </w:t>
      </w:r>
      <w:r w:rsidR="00412809" w:rsidRPr="00412809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عن ذلك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وهو محمول على غير المملوك ، أو ما لا نفع فيه.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يجوز اقتناء كلب الصيد والزرع والماشية والحائط ، دون غيره </w:t>
      </w:r>
      <w:r w:rsidR="00412809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لقوله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>: « من اتّخذ كلبا</w:t>
      </w:r>
      <w:r w:rsidR="0041280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إل</w:t>
      </w:r>
      <w:r w:rsidR="00412809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كلب ماشية أو صيد أو زرع نقص من أجره كلّ يوم قيراط »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ولو اقتناه لحفظ البيوت ، فالأقرب : الجواز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وهو قول بعض الشافعيّة ، وبعض الحنابلة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لأنّه في معنى الثلاثة.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وم</w:t>
      </w:r>
      <w:r w:rsidR="00412809">
        <w:rPr>
          <w:rFonts w:hint="cs"/>
          <w:rtl/>
          <w:lang w:bidi="fa-IR"/>
        </w:rPr>
        <w:t>َ</w:t>
      </w:r>
      <w:r>
        <w:rPr>
          <w:rtl/>
          <w:lang w:bidi="fa-IR"/>
        </w:rPr>
        <w:t>ن</w:t>
      </w:r>
      <w:r w:rsidR="00412809">
        <w:rPr>
          <w:rFonts w:hint="cs"/>
          <w:rtl/>
          <w:lang w:bidi="fa-IR"/>
        </w:rPr>
        <w:t>َ</w:t>
      </w:r>
      <w:r>
        <w:rPr>
          <w:rtl/>
          <w:lang w:bidi="fa-IR"/>
        </w:rPr>
        <w:t>ع منه بعض</w:t>
      </w:r>
      <w:r w:rsidR="00412809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هم </w:t>
      </w:r>
      <w:r w:rsidR="00412809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لعموم النهي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ز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يجوز تربية الج</w:t>
      </w:r>
      <w:r w:rsidR="00412809">
        <w:rPr>
          <w:rFonts w:hint="cs"/>
          <w:rtl/>
          <w:lang w:bidi="fa-IR"/>
        </w:rPr>
        <w:t>ِ</w:t>
      </w:r>
      <w:r>
        <w:rPr>
          <w:rtl/>
          <w:lang w:bidi="fa-IR"/>
        </w:rPr>
        <w:t>ر</w:t>
      </w:r>
      <w:r w:rsidR="00412809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و </w:t>
      </w:r>
      <w:r w:rsidR="00AE7622" w:rsidRPr="00AE7622">
        <w:rPr>
          <w:rStyle w:val="libFootnotenumChar"/>
          <w:rtl/>
        </w:rPr>
        <w:t>(6)</w:t>
      </w:r>
      <w:r>
        <w:rPr>
          <w:rtl/>
          <w:lang w:bidi="fa-IR"/>
        </w:rPr>
        <w:t xml:space="preserve"> الصغير لإحدى المنافع المباحة‌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وهو أقوى وجهي الحنابلة </w:t>
      </w:r>
      <w:r w:rsidR="00AE7622" w:rsidRPr="00AE7622">
        <w:rPr>
          <w:rStyle w:val="libFootnotenumChar"/>
          <w:rtl/>
        </w:rPr>
        <w:t>(7)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لأنّه قصد لذلك ، فله حكمه ، كما جاز بيع العبد الصغير الذي لا نفع فيه.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والآخر : لا يجوز </w:t>
      </w:r>
      <w:r w:rsidR="00412809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ليس أحد</w:t>
      </w:r>
      <w:r w:rsidR="00412809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المنتفع بها </w:t>
      </w:r>
      <w:r w:rsidR="00AE7622" w:rsidRPr="00AE7622">
        <w:rPr>
          <w:rStyle w:val="libFootnotenumChar"/>
          <w:rtl/>
        </w:rPr>
        <w:t>(8)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ح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لو اقتناه للصيد ثمّ ترك الصيد مدّة ، لم يحرم اقتناؤه مدّة تركه. وكذا لو حصد الزرع أو هلكت الماشية أو خرج من البستان إلى أن يصيد أو‌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صحيح مسلم 3 : 1199 </w:t>
      </w:r>
      <w:r w:rsidR="00412809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1569.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المغني 4 : 328 ، الشرح الكبير 4 : 10 ، المجموع 9 : 229.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(3) صحيح مسلم 3 : 1203 </w:t>
      </w:r>
      <w:r w:rsidR="00412809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58 ، سنن أبي داو</w:t>
      </w:r>
      <w:r w:rsidR="00412809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د 3 : 108 </w:t>
      </w:r>
      <w:r w:rsidR="00412809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2844 ، سنن الترمذي 4 : 80 </w:t>
      </w:r>
      <w:r w:rsidR="00412809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1490 ، سنن البيهقي 1 : 251 ، المغني 4 : 326 ، الشرح الكبير 4 : 16.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(4 و 5) المهذّب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للشيرازي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 : 268 ، الحاوي الكبير 5 : 379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380 ، المجموع 9 : 234 ، روضة الطالبين 3 : 18 ، المغني 4 : 326 ، الشرح الكبير 4 : 16.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(6) الجِرْوُ : ولد الكلب. القاموس المحيط 4 : 312.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(7 و 8) المغني 4 : 326 ، الشرح الكبير 4 : 16.</w:t>
      </w:r>
    </w:p>
    <w:p w:rsidR="003774EC" w:rsidRDefault="003774EC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1B627E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 xml:space="preserve">يزرع آخر أو يشتري ثمرة </w:t>
      </w:r>
      <w:r w:rsidR="00412809">
        <w:rPr>
          <w:rFonts w:hint="cs"/>
          <w:rtl/>
          <w:lang w:bidi="fa-IR"/>
        </w:rPr>
        <w:t>اُ</w:t>
      </w:r>
      <w:r>
        <w:rPr>
          <w:rtl/>
          <w:lang w:bidi="fa-IR"/>
        </w:rPr>
        <w:t>خرى.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ط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لو اقتنى كلب الصيد م</w:t>
      </w:r>
      <w:r w:rsidR="00412809">
        <w:rPr>
          <w:rFonts w:hint="cs"/>
          <w:rtl/>
          <w:lang w:bidi="fa-IR"/>
        </w:rPr>
        <w:t>َ</w:t>
      </w:r>
      <w:r>
        <w:rPr>
          <w:rtl/>
          <w:lang w:bidi="fa-IR"/>
        </w:rPr>
        <w:t>ن</w:t>
      </w:r>
      <w:r w:rsidR="00412809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 لا يصيد ، جاز‌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وهو أحد وجهي الحنابلة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لاستثنائه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كلب الصيد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والآخر : المنع </w:t>
      </w:r>
      <w:r w:rsidR="00412809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اقتناه لغير حاجة ، فأشبه غيره </w:t>
      </w:r>
      <w:r w:rsidR="00412809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إذ معنى كلب الصيد كلب يصيد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 والمراد بالقوّة.</w:t>
      </w:r>
    </w:p>
    <w:p w:rsidR="003E6DCD" w:rsidRDefault="003E6DCD" w:rsidP="003E6DCD">
      <w:pPr>
        <w:pStyle w:val="libNormal"/>
        <w:rPr>
          <w:lang w:bidi="fa-IR"/>
        </w:rPr>
      </w:pPr>
      <w:bookmarkStart w:id="27" w:name="_Toc119239319"/>
      <w:r w:rsidRPr="002869CB">
        <w:rPr>
          <w:rStyle w:val="Heading2Char"/>
          <w:rtl/>
        </w:rPr>
        <w:t>مسألة 10 :</w:t>
      </w:r>
      <w:bookmarkEnd w:id="27"/>
      <w:r>
        <w:rPr>
          <w:rtl/>
          <w:lang w:bidi="fa-IR"/>
        </w:rPr>
        <w:t xml:space="preserve"> لا يجوز بيع السرجين النجس إجماعا</w:t>
      </w:r>
      <w:r w:rsidR="0051153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منّا‌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وبه قال مالك والشافعي وأحمد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للإجماع على نجاسته ، فيحرم بيعه ، كالميتة.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وقال أبو حنيفة : يجوز </w:t>
      </w:r>
      <w:r w:rsidR="0051153C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أهل الأمصار يبايعونه لزروعهم من غير نكير</w:t>
      </w:r>
      <w:r w:rsidR="0051153C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، فكان إجماعا</w:t>
      </w:r>
      <w:r w:rsidR="0051153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ونمنع إجماع العلماء ، ولا عبرة بغيرهم. ولأنّه رجيع نجس ، فلم يصحّ بيعه ، كرجيع الآدمي.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أمّا غير النجس : فيحتمل عندي جواز بيعه.</w:t>
      </w:r>
    </w:p>
    <w:p w:rsidR="003E6DCD" w:rsidRDefault="003E6DCD" w:rsidP="003E6DCD">
      <w:pPr>
        <w:pStyle w:val="libNormal"/>
        <w:rPr>
          <w:lang w:bidi="fa-IR"/>
        </w:rPr>
      </w:pPr>
      <w:bookmarkStart w:id="28" w:name="_Toc119239320"/>
      <w:r w:rsidRPr="002869CB">
        <w:rPr>
          <w:rStyle w:val="Heading2Char"/>
          <w:rtl/>
        </w:rPr>
        <w:t>مسألة 11 :</w:t>
      </w:r>
      <w:bookmarkEnd w:id="28"/>
      <w:r>
        <w:rPr>
          <w:rtl/>
          <w:lang w:bidi="fa-IR"/>
        </w:rPr>
        <w:t xml:space="preserve"> لا يجوز بيع جلد الميتة قبل الدباغ إجماعا</w:t>
      </w:r>
      <w:r w:rsidR="0051153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منّا‌ ، وبه قال أحمد </w:t>
      </w:r>
      <w:r w:rsidR="00AE7622" w:rsidRPr="00AE7622">
        <w:rPr>
          <w:rStyle w:val="libFootnotenumChar"/>
          <w:rtl/>
        </w:rPr>
        <w:t>(6)</w:t>
      </w:r>
      <w:r>
        <w:rPr>
          <w:rtl/>
          <w:lang w:bidi="fa-IR"/>
        </w:rPr>
        <w:t>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المغني 4 : 326 ، الشرح الكبير 4 : 16.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تقدّمت الإشارة إلى مصادره في الهامش (3) من ص 30.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(3) المغني 4 : 326 ، الشرح الكبير 4 : 16.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(4) المغني 4 : 327 ، الشرح الكبير 4 : 16 ، المجموع 9 : 230 ، الوجيز 1 : 133 ، العزيز شرح الوجيز 4 : 23 ، حلية العلماء 4 : 55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57 ، الحاوي الكبير 5 : 383 ، روضة الطالبين 3 : 16.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(5) المجموع 9 : 230 ، حلية العلماء 4 : 58 ، العزيز شرح الوجيز 4 : 23 ، الحاوي الكبير 5 : 383 ، المغني 4 : 327 ، الشرح الكبير 4 : 16.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(6) المغني 4 : 329.</w:t>
      </w:r>
    </w:p>
    <w:p w:rsidR="003774EC" w:rsidRDefault="003774EC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 xml:space="preserve">وقال أبو حنيفة : يجوز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أمّا بعد الدباغ : فكذلك عندنا </w:t>
      </w:r>
      <w:r w:rsidR="0051153C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لا يطهر به ، خلافا</w:t>
      </w:r>
      <w:r w:rsidR="0051153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للجمهور ، وقد تقدّم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 xml:space="preserve"> ذلك.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أمّا عظام الميتة : فيجوز بيعها ما لم تكن من نجس العين ، كالكلب والخنزير ، ولهذا جاز بيع عظام الفيل.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ولبن الشاة الميتة حرام لا يصحّ بيعه.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وعلى قول الشيخ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 xml:space="preserve"> يجوز بيعه.</w:t>
      </w:r>
    </w:p>
    <w:p w:rsidR="002869CB" w:rsidRDefault="003E6DCD" w:rsidP="003E6DCD">
      <w:pPr>
        <w:pStyle w:val="libNormal"/>
        <w:rPr>
          <w:rtl/>
          <w:lang w:bidi="fa-IR"/>
        </w:rPr>
      </w:pPr>
      <w:bookmarkStart w:id="29" w:name="_Toc119239321"/>
      <w:r w:rsidRPr="002869CB">
        <w:rPr>
          <w:rStyle w:val="Heading3Char"/>
          <w:rtl/>
        </w:rPr>
        <w:t>فروع :</w:t>
      </w:r>
      <w:bookmarkEnd w:id="29"/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أ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لحم المذكّى ممّا لا يؤكل لحمه لا يصحّ بيعه </w:t>
      </w:r>
      <w:r w:rsidR="0051153C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لعدم الانتفاع به في غير الأكل المحرّ</w:t>
      </w:r>
      <w:r w:rsidR="0051153C">
        <w:rPr>
          <w:rFonts w:hint="cs"/>
          <w:rtl/>
          <w:lang w:bidi="fa-IR"/>
        </w:rPr>
        <w:t>َ</w:t>
      </w:r>
      <w:r>
        <w:rPr>
          <w:rtl/>
          <w:lang w:bidi="fa-IR"/>
        </w:rPr>
        <w:t>م. ولو فرض له نفع م</w:t>
      </w:r>
      <w:r w:rsidR="0051153C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، فكذلك </w:t>
      </w:r>
      <w:r w:rsidR="0051153C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لعدم اعتباره في نظر الشرع.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لا يصحّ بيع الترياق </w:t>
      </w:r>
      <w:r w:rsidR="0051153C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يحرم تناوله </w:t>
      </w:r>
      <w:r w:rsidR="0051153C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لاشتماله على الخمر ولحوم الحيّات. ولا يحلّ التداوي به إل</w:t>
      </w:r>
      <w:r w:rsidR="0051153C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مع خوف التلف. وكذا سمّ الأفاعي لا يحلّ بيعه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أمّا السمّ من الحشائش : فإن كان لا ينتفع به أو كان يقتل قليله </w:t>
      </w:r>
      <w:r w:rsidR="0051153C"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لم يجز بيعه </w:t>
      </w:r>
      <w:r w:rsidR="0051153C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لعدم نفعه. وإن أمكن التداوي بيسيره ، جاز بيعه.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ج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الأليات المقطوعة من الشاة الميتة أو الحيّة لا يحلّ بيعها‌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العزيز شرح الوجيز 4 : 24 ، المجموع 9 : 231 ، الحاوي الكبير 5 : 383.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في ج 2 ص 232 ، المسألة 328.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(3) النهاية : 585.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(4) في « ق ، ك » والطبعة الجحريّة : بيعها. والصحيح ما أثبتناه.</w:t>
      </w:r>
    </w:p>
    <w:p w:rsidR="003774EC" w:rsidRDefault="003774EC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51153C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ولا الاستصباح بدهنها مطلقا</w:t>
      </w:r>
      <w:r w:rsidR="0051153C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أمّا الدهن النجس بملاقاة النجاسة له فيجوز بيعه لفائدة الاستصباح به تحت السماء خاصّة.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وللشافعي قولان :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أحدهما : لا يجوز تطهيره ، فلا يصحّ بيعه ، وبه قال مالك وأحمد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والثاني : يجوز تطهيره ، ففي بيعه عنده وجهان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وفي جواز الاستصباح قولان ، والأظهر عنده : جوازه ومنع بيعه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والدهن النجس بذاته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كو</w:t>
      </w:r>
      <w:r w:rsidR="0051153C">
        <w:rPr>
          <w:rFonts w:hint="cs"/>
          <w:rtl/>
          <w:lang w:bidi="fa-IR"/>
        </w:rPr>
        <w:t>َ</w:t>
      </w:r>
      <w:r>
        <w:rPr>
          <w:rtl/>
          <w:lang w:bidi="fa-IR"/>
        </w:rPr>
        <w:t>د</w:t>
      </w:r>
      <w:r w:rsidR="0051153C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ك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 xml:space="preserve"> الميتة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لا يجوز بيعه عنده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 xml:space="preserve"> قولا</w:t>
      </w:r>
      <w:r w:rsidR="0051153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واحدا</w:t>
      </w:r>
      <w:r w:rsidR="0051153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. وفي الاستصباح وجهان </w:t>
      </w:r>
      <w:r w:rsidR="00AE7622" w:rsidRPr="00AE7622">
        <w:rPr>
          <w:rStyle w:val="libFootnotenumChar"/>
          <w:rtl/>
        </w:rPr>
        <w:t>(6)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ويجوز هبة الدهن النجس والصدقة به والوصيّة به ، وكذا الكلب الجائز بيعه.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وبعض الشافعيّة م</w:t>
      </w:r>
      <w:r w:rsidR="0051153C">
        <w:rPr>
          <w:rFonts w:hint="cs"/>
          <w:rtl/>
          <w:lang w:bidi="fa-IR"/>
        </w:rPr>
        <w:t>َ</w:t>
      </w:r>
      <w:r>
        <w:rPr>
          <w:rtl/>
          <w:lang w:bidi="fa-IR"/>
        </w:rPr>
        <w:t>ن</w:t>
      </w:r>
      <w:r w:rsidR="0051153C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ع من الهبة والصدقة خاصّة </w:t>
      </w:r>
      <w:r w:rsidR="00AE7622" w:rsidRPr="00AE7622">
        <w:rPr>
          <w:rStyle w:val="libFootnotenumChar"/>
          <w:rtl/>
        </w:rPr>
        <w:t>(7)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bookmarkStart w:id="30" w:name="_Toc119239322"/>
      <w:r w:rsidRPr="002869CB">
        <w:rPr>
          <w:rStyle w:val="Heading2Char"/>
          <w:rtl/>
        </w:rPr>
        <w:t>مسألة 12 :</w:t>
      </w:r>
      <w:bookmarkEnd w:id="30"/>
      <w:r>
        <w:rPr>
          <w:rtl/>
          <w:lang w:bidi="fa-IR"/>
        </w:rPr>
        <w:t xml:space="preserve"> يجوز بيع كلّ ما فيه منفعة‌ </w:t>
      </w:r>
      <w:r w:rsidR="0051153C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الملك سبب لإطلاق‌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المهذّب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للشيرازي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 : 268 ، المجموع 9 : 236 و 238 ، العزيز شرح الوجيز 4 : 24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25 ، روضة الطالبين 3 : 17 ، الشرح الكبير 4 : 17.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(2) المهذّب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للشيرازي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 : 268 ، المجموع 9 : 236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237 ، الوجيز 1 : 133 ، العزيز شرح الوجيز 4 : 24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25 ، حلية العلماء 4 : 62 ، روضة الطالبين 3 : 17 ، الشرح الكبير 4 : 17.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(3) المجموع 9 : 237 ، الوجيز 1 : 133 ، العزيز شرح الوجيز 4 : 25 ، حلية العلماء 4 : 62 ، روضة الطالبين 3 : 17 ، الشرح الكبير 4 : 17.</w:t>
      </w:r>
    </w:p>
    <w:p w:rsidR="0051153C" w:rsidRDefault="0051153C" w:rsidP="00AE7622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 xml:space="preserve">(4) </w:t>
      </w:r>
      <w:r w:rsidR="000E2563">
        <w:rPr>
          <w:rFonts w:hint="cs"/>
          <w:rtl/>
          <w:lang w:bidi="fa-IR"/>
        </w:rPr>
        <w:t xml:space="preserve">الوَدَك : الدسم لسان العرب 10 :509 </w:t>
      </w:r>
      <w:r w:rsidR="000E2563" w:rsidRPr="00743CF5">
        <w:rPr>
          <w:rFonts w:hint="cs"/>
          <w:rtl/>
        </w:rPr>
        <w:t>«</w:t>
      </w:r>
      <w:r w:rsidR="000E2563">
        <w:rPr>
          <w:rFonts w:hint="cs"/>
          <w:rtl/>
          <w:lang w:bidi="fa-IR"/>
        </w:rPr>
        <w:t xml:space="preserve"> ودك </w:t>
      </w:r>
      <w:r w:rsidR="000E2563" w:rsidRPr="00743CF5">
        <w:rPr>
          <w:rFonts w:hint="cs"/>
          <w:rtl/>
        </w:rPr>
        <w:t>»</w:t>
      </w:r>
      <w:r w:rsidR="000E2563">
        <w:rPr>
          <w:rFonts w:hint="cs"/>
          <w:rtl/>
          <w:lang w:bidi="fa-IR"/>
        </w:rPr>
        <w:t xml:space="preserve"> 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(5) المجموع 9 : 236 ، العزيز شرح الوجيز 4 : 24 ، روضة الطالبين 3 : 17.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(6) المجموع 9 : 237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238.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(7) العزيز شرح الوجيز 4 : 25 ، وانظر المجموع 9 : 239.</w:t>
      </w:r>
    </w:p>
    <w:p w:rsidR="003774EC" w:rsidRDefault="003774EC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0E2563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التصرّف ، والمنفعة المباحة كما يجوز استيفاؤها يجوز أخذ العوض عنها ، فيباح لغيره بذل ماله فيها توصّلا</w:t>
      </w:r>
      <w:r w:rsidR="000E256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إليها ودفعا</w:t>
      </w:r>
      <w:r w:rsidR="000E256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للحاجة بها ، كسائر ما </w:t>
      </w:r>
      <w:r w:rsidR="000E2563">
        <w:rPr>
          <w:rFonts w:hint="cs"/>
          <w:rtl/>
          <w:lang w:bidi="fa-IR"/>
        </w:rPr>
        <w:t>اُ</w:t>
      </w:r>
      <w:r>
        <w:rPr>
          <w:rtl/>
          <w:lang w:bidi="fa-IR"/>
        </w:rPr>
        <w:t>بيح بيعه.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وسواء ا</w:t>
      </w:r>
      <w:r w:rsidR="000E2563">
        <w:rPr>
          <w:rFonts w:hint="cs"/>
          <w:rtl/>
          <w:lang w:bidi="fa-IR"/>
        </w:rPr>
        <w:t>ُ</w:t>
      </w:r>
      <w:r>
        <w:rPr>
          <w:rtl/>
          <w:lang w:bidi="fa-IR"/>
        </w:rPr>
        <w:t>جمع على طهارته ، كالثياب والعقار وبهيمة الأنعام والخيل والصيود ، أو مختلفا</w:t>
      </w:r>
      <w:r w:rsidR="000E256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نجاسته ، كالبغل والحمار وسباع البهائم وجوارح الطير ، الصالحة للصيد ، كالفهد والصقر والبازي والشاهين والعقاب ، والطير المقصود صوته ، كالهزار والبلبل. وهذا هو الأقوى عندي ، وبه قال الشافعي وأحمد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وقال بعض علمائنا : يحرم بيع السباع كلّها إل</w:t>
      </w:r>
      <w:r w:rsidR="000E2563">
        <w:rPr>
          <w:rFonts w:hint="cs"/>
          <w:rtl/>
          <w:lang w:bidi="fa-IR"/>
        </w:rPr>
        <w:t>ّ</w:t>
      </w:r>
      <w:r>
        <w:rPr>
          <w:rtl/>
          <w:lang w:bidi="fa-IR"/>
        </w:rPr>
        <w:t>ا الهرّ ، والمسوخ ، برّيّة</w:t>
      </w:r>
      <w:r w:rsidR="000E256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كانت ، كالقرد والدبّ ، أو بحريّة</w:t>
      </w:r>
      <w:r w:rsidR="000E256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كالضفادع والسلاحف والطافي ، والجوارح كلّها طائرة</w:t>
      </w:r>
      <w:r w:rsidR="000E256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كانت ، كالبازي ، أو ماشية</w:t>
      </w:r>
      <w:r w:rsidR="000E256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كالفهد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وقال أبو بكر بن عبد العزيز وابن أبي موسى : لا يجوز بيع الصقر والفهد ونحو هذا </w:t>
      </w:r>
      <w:r w:rsidR="000E2563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لأنّها نجسة ، فأشبهت الكلب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والنجاسة ممنوعة.</w:t>
      </w:r>
    </w:p>
    <w:p w:rsidR="003E6DCD" w:rsidRDefault="003E6DCD" w:rsidP="003E6DCD">
      <w:pPr>
        <w:pStyle w:val="libNormal"/>
        <w:rPr>
          <w:lang w:bidi="fa-IR"/>
        </w:rPr>
      </w:pPr>
      <w:bookmarkStart w:id="31" w:name="_Toc119239323"/>
      <w:r w:rsidRPr="002869CB">
        <w:rPr>
          <w:rStyle w:val="Heading2Char"/>
          <w:rtl/>
        </w:rPr>
        <w:t>مسألة 13 :</w:t>
      </w:r>
      <w:bookmarkEnd w:id="31"/>
      <w:r>
        <w:rPr>
          <w:rtl/>
          <w:lang w:bidi="fa-IR"/>
        </w:rPr>
        <w:t xml:space="preserve"> الفقّاع عندنا نجس إجماعا</w:t>
      </w:r>
      <w:r w:rsidR="000E256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فلا يجوز بيعه ولا شراؤه </w:t>
      </w:r>
      <w:r w:rsidR="000E2563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كالخمر على ما تقدّم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 xml:space="preserve"> ، خلافا</w:t>
      </w:r>
      <w:r w:rsidR="000E256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للجمهور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 xml:space="preserve"> كافّة. وكذا النبيذ ، خلافا</w:t>
      </w:r>
      <w:r w:rsidR="000E256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لبعض الجمهور </w:t>
      </w:r>
      <w:r w:rsidR="00AE7622" w:rsidRPr="00AE7622">
        <w:rPr>
          <w:rStyle w:val="libFootnotenumChar"/>
          <w:rtl/>
        </w:rPr>
        <w:t>(6)</w:t>
      </w:r>
      <w:r>
        <w:rPr>
          <w:rtl/>
          <w:lang w:bidi="fa-IR"/>
        </w:rPr>
        <w:t>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المجموع 9 : 240 ، العزيز شرح الوجيز 4 : 26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28 ، روضة الطالبين 18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19 ، المغني 4 : 327 ، الشرح الكبير 4 : 10 ، الكافي في فقه الإمام أحمد 2 : 4.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(2) المحقّق في شرائع الإسلام 2 : 9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10.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(3) المغني 4 : 327 ، الشرح الكبير 4 : 10.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(4) تقدّم في ج 1 ص 65 ( الفرع الثالث ).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(5) المغني 10 : 337 ، الشرح الكبير 10 : 339 ، الهداية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للمرغيناني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4 : 111 ، بدائع الصنائع 5 : 117.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(6) العزيز شرح الوجيز 1 : 28 ، المجموع 2 : 564.</w:t>
      </w:r>
    </w:p>
    <w:p w:rsidR="003774EC" w:rsidRDefault="003774EC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 xml:space="preserve">والدم كلّه نجس ، فلا يصحّ بيعه. وكذا ما ليس بنجس منه ، كدم غير ذي النفس السائلة </w:t>
      </w:r>
      <w:r w:rsidR="000E2563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لاستخباثه.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وكذا يحرم بيع أبوال وأرواث ما لا يؤكل لحمه.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وقيل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 : في الأبوال كلّها إل</w:t>
      </w:r>
      <w:r w:rsidR="000E2563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بول الإبل </w:t>
      </w:r>
      <w:r w:rsidR="000E2563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لفائدة الاستشفاء به.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والمتولّد بين نجس العين وطاهرها يتبع الاسم.</w:t>
      </w:r>
    </w:p>
    <w:p w:rsidR="003E6DCD" w:rsidRDefault="003E6DCD" w:rsidP="000E2563">
      <w:pPr>
        <w:pStyle w:val="Heading2"/>
        <w:rPr>
          <w:lang w:bidi="fa-IR"/>
        </w:rPr>
      </w:pPr>
      <w:bookmarkStart w:id="32" w:name="_Toc119239324"/>
      <w:r>
        <w:rPr>
          <w:rtl/>
          <w:lang w:bidi="fa-IR"/>
        </w:rPr>
        <w:t>الشرط الثاني : المنفعة.</w:t>
      </w:r>
      <w:bookmarkEnd w:id="32"/>
    </w:p>
    <w:p w:rsidR="003E6DCD" w:rsidRDefault="003E6DCD" w:rsidP="003E6DCD">
      <w:pPr>
        <w:pStyle w:val="libNormal"/>
        <w:rPr>
          <w:lang w:bidi="fa-IR"/>
        </w:rPr>
      </w:pPr>
      <w:bookmarkStart w:id="33" w:name="_Toc119239325"/>
      <w:r w:rsidRPr="002869CB">
        <w:rPr>
          <w:rStyle w:val="Heading2Char"/>
          <w:rtl/>
        </w:rPr>
        <w:t>مسألة 14 :</w:t>
      </w:r>
      <w:bookmarkEnd w:id="33"/>
      <w:r>
        <w:rPr>
          <w:rtl/>
          <w:lang w:bidi="fa-IR"/>
        </w:rPr>
        <w:t xml:space="preserve"> لا يجوز بيع ما لا منفعة فيه‌ </w:t>
      </w:r>
      <w:r w:rsidR="000E2563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ليس مالا</w:t>
      </w:r>
      <w:r w:rsidR="000E256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فلا يؤخذ في مقابلته المال ، كالحبّة والحبّتين من الحنطة ، ولا نظر إلى ظهور الانتفاع إذا انضمّ إليها أمثالها ، ولا إلى أنّها قد توضع في الفخّ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 xml:space="preserve"> أو ت</w:t>
      </w:r>
      <w:r w:rsidR="000E2563">
        <w:rPr>
          <w:rFonts w:hint="cs"/>
          <w:rtl/>
          <w:lang w:bidi="fa-IR"/>
        </w:rPr>
        <w:t>ُ</w:t>
      </w:r>
      <w:r>
        <w:rPr>
          <w:rtl/>
          <w:lang w:bidi="fa-IR"/>
        </w:rPr>
        <w:t>بذر. ولا فرق بين زمان الرخص والغلاء. ومع هذا فلا يجوز أخذ حبّة من ص</w:t>
      </w:r>
      <w:r w:rsidR="000E2563">
        <w:rPr>
          <w:rFonts w:hint="cs"/>
          <w:rtl/>
          <w:lang w:bidi="fa-IR"/>
        </w:rPr>
        <w:t>ُ</w:t>
      </w:r>
      <w:r>
        <w:rPr>
          <w:rtl/>
          <w:lang w:bidi="fa-IR"/>
        </w:rPr>
        <w:t>ب</w:t>
      </w:r>
      <w:r w:rsidR="000E2563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رة الغير ، فإن </w:t>
      </w:r>
      <w:r w:rsidR="000E2563">
        <w:rPr>
          <w:rFonts w:hint="cs"/>
          <w:rtl/>
          <w:lang w:bidi="fa-IR"/>
        </w:rPr>
        <w:t>اُ</w:t>
      </w:r>
      <w:r>
        <w:rPr>
          <w:rtl/>
          <w:lang w:bidi="fa-IR"/>
        </w:rPr>
        <w:t xml:space="preserve">خذت ، وجب الردّ ، فإن تلفت ، فلا ضمان </w:t>
      </w:r>
      <w:r w:rsidR="000E2563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لا ماليّة لها.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وهذا كلّه للشافعي أيضا</w:t>
      </w:r>
      <w:r w:rsidR="000E256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وفي وجه</w:t>
      </w:r>
      <w:r w:rsidR="000E2563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آخر له : جواز بيعها وثبوت مثلها في الذمّة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 وليس بجيّد.</w:t>
      </w:r>
    </w:p>
    <w:p w:rsidR="003E6DCD" w:rsidRDefault="003E6DCD" w:rsidP="003E6DCD">
      <w:pPr>
        <w:pStyle w:val="libNormal"/>
        <w:rPr>
          <w:lang w:bidi="fa-IR"/>
        </w:rPr>
      </w:pPr>
      <w:bookmarkStart w:id="34" w:name="_Toc119239326"/>
      <w:r w:rsidRPr="002869CB">
        <w:rPr>
          <w:rStyle w:val="Heading2Char"/>
          <w:rtl/>
        </w:rPr>
        <w:t>مسألة 15 :</w:t>
      </w:r>
      <w:bookmarkEnd w:id="34"/>
      <w:r>
        <w:rPr>
          <w:rtl/>
          <w:lang w:bidi="fa-IR"/>
        </w:rPr>
        <w:t xml:space="preserve"> لا يجوز بيع ما لا ينتفع به من الحيوانات‌ ، كالخفّاش والعقارب والحيّات وبنات وردان والج</w:t>
      </w:r>
      <w:r w:rsidR="000E2563">
        <w:rPr>
          <w:rFonts w:hint="cs"/>
          <w:rtl/>
          <w:lang w:bidi="fa-IR"/>
        </w:rPr>
        <w:t>ِ</w:t>
      </w:r>
      <w:r>
        <w:rPr>
          <w:rtl/>
          <w:lang w:bidi="fa-IR"/>
        </w:rPr>
        <w:t>ع</w:t>
      </w:r>
      <w:r w:rsidR="000E2563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لان والقنافذ واليرابيع </w:t>
      </w:r>
      <w:r w:rsidR="000E2563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لخسّتها ، وعدم التفات نظر الشرع إلى مثلها في التقويم ، ولا تثبت الملكيّة لأحد</w:t>
      </w:r>
      <w:r w:rsidR="000E2563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عليها ، ولا اعتبار بما يورد في الخواصّ من منافعها ، فإنّها مع ذلك لا تعدّ مالا</w:t>
      </w:r>
      <w:r w:rsidR="000E256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. وكذا عند الشافعي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FF3CE8" w:rsidP="00FF3CE8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 xml:space="preserve">(1) </w:t>
      </w:r>
      <w:r w:rsidR="003E6DCD">
        <w:rPr>
          <w:rtl/>
          <w:lang w:bidi="fa-IR"/>
        </w:rPr>
        <w:t>كما في شرائع الإسلام 2 : 9.</w:t>
      </w:r>
    </w:p>
    <w:p w:rsidR="00FF3CE8" w:rsidRPr="00FF3CE8" w:rsidRDefault="00FF3CE8" w:rsidP="00FF3CE8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 xml:space="preserve">(2) الفخُّ : المصيدة . الصحاح 1 : 428 </w:t>
      </w:r>
      <w:r w:rsidRPr="00743CF5">
        <w:rPr>
          <w:rFonts w:hint="cs"/>
          <w:rtl/>
        </w:rPr>
        <w:t>«</w:t>
      </w:r>
      <w:r>
        <w:rPr>
          <w:rFonts w:hint="cs"/>
          <w:rtl/>
          <w:lang w:bidi="fa-IR"/>
        </w:rPr>
        <w:t xml:space="preserve"> فخخ </w:t>
      </w:r>
      <w:r w:rsidRPr="00743CF5">
        <w:rPr>
          <w:rFonts w:hint="cs"/>
          <w:rtl/>
        </w:rPr>
        <w:t>»</w:t>
      </w:r>
      <w:r>
        <w:rPr>
          <w:rFonts w:hint="cs"/>
          <w:rtl/>
          <w:lang w:bidi="fa-IR"/>
        </w:rPr>
        <w:t xml:space="preserve"> 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(3) العزيز شرح الوجيز 4 : 26 ، المجموع 9 : 239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240 ، روضة الطالبين 3 : 18.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(4) الوجيز 1 : 133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134 ، العزيز شرح الوجيز 4 : 28 ، المجموع 9 : 240 ، روضة الطالبين 3 : 19 ، منهاج الطالبين : 94.</w:t>
      </w:r>
    </w:p>
    <w:p w:rsidR="003774EC" w:rsidRDefault="003774EC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 xml:space="preserve">وفي السباع التي لا تصلح للصيد عنده وجهان </w:t>
      </w:r>
      <w:r w:rsidR="00FF3CE8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لمنفعة جلودها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أمّا الع</w:t>
      </w:r>
      <w:r w:rsidR="00FF3CE8">
        <w:rPr>
          <w:rFonts w:hint="cs"/>
          <w:rtl/>
          <w:lang w:bidi="fa-IR"/>
        </w:rPr>
        <w:t>َ</w:t>
      </w:r>
      <w:r>
        <w:rPr>
          <w:rtl/>
          <w:lang w:bidi="fa-IR"/>
        </w:rPr>
        <w:t>ل</w:t>
      </w:r>
      <w:r w:rsidR="00FF3CE8">
        <w:rPr>
          <w:rFonts w:hint="cs"/>
          <w:rtl/>
          <w:lang w:bidi="fa-IR"/>
        </w:rPr>
        <w:t>َ</w:t>
      </w:r>
      <w:r>
        <w:rPr>
          <w:rtl/>
          <w:lang w:bidi="fa-IR"/>
        </w:rPr>
        <w:t>ق : ففي بيعه لمنفعة امتصاص الدم إشكال.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وأظهر وجهي الشافعي وأحمد : الجواز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وكذا ديدان القزّ ت</w:t>
      </w:r>
      <w:r w:rsidR="00FF3CE8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ترك في الشصّ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 xml:space="preserve"> فيصاد بها السمك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والأقرب عندي : المنع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وهو أحد الوجهين لهما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لندور الانتفاع ، فأشبه ما لا منفعة فيه</w:t>
      </w:r>
      <w:r w:rsidR="00FF3CE8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إذ كلّ شي‌ء فله نفع</w:t>
      </w:r>
      <w:r w:rsidR="00FF3CE8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</w:t>
      </w:r>
      <w:r w:rsidR="00FF3CE8">
        <w:rPr>
          <w:rFonts w:hint="cs"/>
          <w:rtl/>
          <w:lang w:bidi="fa-IR"/>
        </w:rPr>
        <w:t>ّ</w:t>
      </w:r>
      <w:r>
        <w:rPr>
          <w:rtl/>
          <w:lang w:bidi="fa-IR"/>
        </w:rPr>
        <w:t>ا.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وم</w:t>
      </w:r>
      <w:r w:rsidR="00FF3CE8">
        <w:rPr>
          <w:rFonts w:hint="cs"/>
          <w:rtl/>
          <w:lang w:bidi="fa-IR"/>
        </w:rPr>
        <w:t>َ</w:t>
      </w:r>
      <w:r>
        <w:rPr>
          <w:rtl/>
          <w:lang w:bidi="fa-IR"/>
        </w:rPr>
        <w:t>ن</w:t>
      </w:r>
      <w:r w:rsidR="00FF3CE8">
        <w:rPr>
          <w:rFonts w:hint="cs"/>
          <w:rtl/>
          <w:lang w:bidi="fa-IR"/>
        </w:rPr>
        <w:t>َ</w:t>
      </w:r>
      <w:r>
        <w:rPr>
          <w:rtl/>
          <w:lang w:bidi="fa-IR"/>
        </w:rPr>
        <w:t>ع الشافعي من بيع الحمار الزّ</w:t>
      </w:r>
      <w:r w:rsidR="00FF3CE8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من </w:t>
      </w:r>
      <w:r w:rsidR="00AE7622" w:rsidRPr="00AE7622">
        <w:rPr>
          <w:rStyle w:val="libFootnotenumChar"/>
          <w:rtl/>
        </w:rPr>
        <w:t>(6)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وليس بجيّد </w:t>
      </w:r>
      <w:r w:rsidR="00FF3CE8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للانتفاع بجلده.</w:t>
      </w:r>
    </w:p>
    <w:p w:rsidR="003E6DCD" w:rsidRDefault="003E6DCD" w:rsidP="003E6DCD">
      <w:pPr>
        <w:pStyle w:val="libNormal"/>
        <w:rPr>
          <w:lang w:bidi="fa-IR"/>
        </w:rPr>
      </w:pPr>
      <w:bookmarkStart w:id="35" w:name="_Toc119239327"/>
      <w:r w:rsidRPr="002869CB">
        <w:rPr>
          <w:rStyle w:val="Heading2Char"/>
          <w:rtl/>
        </w:rPr>
        <w:t>مسألة 16 :</w:t>
      </w:r>
      <w:bookmarkEnd w:id="35"/>
      <w:r>
        <w:rPr>
          <w:rtl/>
          <w:lang w:bidi="fa-IR"/>
        </w:rPr>
        <w:t xml:space="preserve"> ما أسقط الشارع منفعته لا نفع له‌ ، فيحرم بيعه ، كآلات الملاهي ، مثل العود والزمر ، وهياكل العبادة ، المبتدعة ، كالصليب والصنم ، وآلات القمار ، كالنرد والشطرنج إن كان ر</w:t>
      </w:r>
      <w:r w:rsidR="00FF3CE8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ضاضها </w:t>
      </w:r>
      <w:r w:rsidR="00AE7622" w:rsidRPr="00AE7622">
        <w:rPr>
          <w:rStyle w:val="libFootnotenumChar"/>
          <w:rtl/>
        </w:rPr>
        <w:t>(7)</w:t>
      </w:r>
      <w:r>
        <w:rPr>
          <w:rtl/>
          <w:lang w:bidi="fa-IR"/>
        </w:rPr>
        <w:t xml:space="preserve"> لا ي</w:t>
      </w:r>
      <w:r w:rsidR="00FF3CE8">
        <w:rPr>
          <w:rFonts w:hint="cs"/>
          <w:rtl/>
          <w:lang w:bidi="fa-IR"/>
        </w:rPr>
        <w:t>ُ</w:t>
      </w:r>
      <w:r>
        <w:rPr>
          <w:rtl/>
          <w:lang w:bidi="fa-IR"/>
        </w:rPr>
        <w:t>عدّ مالا</w:t>
      </w:r>
      <w:r w:rsidR="00FF3CE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وبه قال الشافعي </w:t>
      </w:r>
      <w:r w:rsidR="00AE7622" w:rsidRPr="00AE7622">
        <w:rPr>
          <w:rStyle w:val="libFootnotenumChar"/>
          <w:rtl/>
        </w:rPr>
        <w:t>(8)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وإن ع</w:t>
      </w:r>
      <w:r w:rsidR="00FF3CE8">
        <w:rPr>
          <w:rFonts w:hint="cs"/>
          <w:rtl/>
          <w:lang w:bidi="fa-IR"/>
        </w:rPr>
        <w:t>ُ</w:t>
      </w:r>
      <w:r>
        <w:rPr>
          <w:rtl/>
          <w:lang w:bidi="fa-IR"/>
        </w:rPr>
        <w:t>دّ مالا</w:t>
      </w:r>
      <w:r w:rsidR="00FF3CE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فالأقوى عندي : الجواز مع زوال الصفة المحرّمة.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الوجيز 1 : 134 ، العزيز شرح الوجيز 4 : 28 و 29 ، المجموع 9 : 240 ، روضة الطالبين 3 : 19.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الوسيط 3 : 20 ، العزيز شرح الوجيز 4 : 29 ، المجموع 9 : 241 و 248 ، روضة الطالبين 3 : 20 ، المغني 4 : 328 ، الشرح الكبير 4 : 10.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(4) العزيز شرح الوجيز 4 : 29 ، حلية العلماء 4 : 72 ، المجموع 9 : 248 ، المغني 4 : 328 ، الشرح الكبير 4 : 10.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(5) العزيز شرح الوجيز 4 : 29 ، المجموع 9 : 241 ، المغني 4 : 328 ، الشرح الكبير 4 : 10.</w:t>
      </w:r>
    </w:p>
    <w:p w:rsidR="003E6DCD" w:rsidRDefault="003E6DCD" w:rsidP="00AE7622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(6) العزيز شرح الوجيز 4 : 29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30 ، المجموع 9 : 241 ، روضة الطالبين 3 : 20.</w:t>
      </w:r>
    </w:p>
    <w:p w:rsidR="00FF3CE8" w:rsidRPr="00FF3CE8" w:rsidRDefault="00FF3CE8" w:rsidP="00FF3CE8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 xml:space="preserve">(7) رُضاض الشيء : كُساره . لسان العرب 7 : 154 </w:t>
      </w:r>
      <w:r w:rsidRPr="00743CF5">
        <w:rPr>
          <w:rFonts w:hint="cs"/>
          <w:rtl/>
        </w:rPr>
        <w:t>«</w:t>
      </w:r>
      <w:r>
        <w:rPr>
          <w:rFonts w:hint="cs"/>
          <w:rtl/>
          <w:lang w:bidi="fa-IR"/>
        </w:rPr>
        <w:t xml:space="preserve"> رضض </w:t>
      </w:r>
      <w:r w:rsidRPr="00743CF5">
        <w:rPr>
          <w:rFonts w:hint="cs"/>
          <w:rtl/>
        </w:rPr>
        <w:t>»</w:t>
      </w:r>
      <w:r>
        <w:rPr>
          <w:rFonts w:hint="cs"/>
          <w:rtl/>
          <w:lang w:bidi="fa-IR"/>
        </w:rPr>
        <w:t xml:space="preserve"> 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(8) العزيز شرح الوجيز 4 : 30 ، المجموع 9 : 256 ، روضة الطالبين 3 : 20.</w:t>
      </w:r>
    </w:p>
    <w:p w:rsidR="003774EC" w:rsidRDefault="003774EC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وللشافعي ثلاثة أوجه : الجواز مطلقا</w:t>
      </w:r>
      <w:r w:rsidR="00FF3CE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FF3CE8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لما يتوقّع في المآل. والفرق بين المتّخذة من الخشب ونحوه والمتّخذة من الجواهر النفيسة. والمنع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وهو أظهرها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لأنّها آلات المعصية لا يقصد بها سواها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أمّا الجارية المغنّية إذا ب</w:t>
      </w:r>
      <w:r w:rsidR="00FF3CE8">
        <w:rPr>
          <w:rFonts w:hint="cs"/>
          <w:rtl/>
          <w:lang w:bidi="fa-IR"/>
        </w:rPr>
        <w:t>ِ</w:t>
      </w:r>
      <w:r>
        <w:rPr>
          <w:rtl/>
          <w:lang w:bidi="fa-IR"/>
        </w:rPr>
        <w:t xml:space="preserve">يعت بأكثر ممّا يرغب فيها لو لا الغناء : فالوجه : التحريم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وبه قال أحمد والشافعي في أحد الوجوه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لقول النبيّ </w:t>
      </w:r>
      <w:r w:rsidR="00FF3CE8" w:rsidRPr="00FF3CE8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: « لا يجوز بيع المغنّيات ولا أثمانهنّ ولا كسبهنّ »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وس</w:t>
      </w:r>
      <w:r w:rsidR="00B93C68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ئل الصادق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عن بيع جواري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 xml:space="preserve"> المغنّيات ، فقال : « شراؤهنّ وبيعهنّ حرام ، وتعليمهنّ كفر ، واستماعهنّ نفاق »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ولأنّه بذل للمعصية.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والثاني : يبطل إن قصد الغناء ، وإل</w:t>
      </w:r>
      <w:r w:rsidR="00B93C68">
        <w:rPr>
          <w:rFonts w:hint="cs"/>
          <w:rtl/>
          <w:lang w:bidi="fa-IR"/>
        </w:rPr>
        <w:t>ّ</w:t>
      </w:r>
      <w:r>
        <w:rPr>
          <w:rtl/>
          <w:lang w:bidi="fa-IR"/>
        </w:rPr>
        <w:t>ا فلا.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والثالث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وهو القياس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: يصحّ </w:t>
      </w:r>
      <w:r w:rsidR="00AE7622" w:rsidRPr="00AE7622">
        <w:rPr>
          <w:rStyle w:val="libFootnotenumChar"/>
          <w:rtl/>
        </w:rPr>
        <w:t>(6)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ولو بيعت على أنّها ساذجة ، صحّ.</w:t>
      </w:r>
    </w:p>
    <w:p w:rsidR="003E6DCD" w:rsidRDefault="003E6DCD" w:rsidP="003E6DCD">
      <w:pPr>
        <w:pStyle w:val="libNormal"/>
        <w:rPr>
          <w:lang w:bidi="fa-IR"/>
        </w:rPr>
      </w:pPr>
      <w:bookmarkStart w:id="36" w:name="_Toc119239328"/>
      <w:r w:rsidRPr="002869CB">
        <w:rPr>
          <w:rStyle w:val="Heading2Char"/>
          <w:rtl/>
        </w:rPr>
        <w:t>مسألة 17 :</w:t>
      </w:r>
      <w:bookmarkEnd w:id="36"/>
      <w:r>
        <w:rPr>
          <w:rtl/>
          <w:lang w:bidi="fa-IR"/>
        </w:rPr>
        <w:t xml:space="preserve"> يصحّ بيع الماء المملوك </w:t>
      </w:r>
      <w:r w:rsidR="00B93C68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طاهر ينتفع به لكن يكره‌ ، وسيأتي.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الوسيط 3 : 20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21 ، وفيه الأظهر هو التفصيل. العزيز شرح الوجيز 4 : 30 ، المجموع 9 : 256 ، روضة الطالبين 3 : 20.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(2) المغني 4 : 307 ، الشرح الكبير 4 : 46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47 ، العزيز شرح الوجيز 4 : 30 ، المجموع 9 : 254 ، روضة الطالبين 3 : 20.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(3) أورد نصّه ابنا قدامة في المغني 4 : 307 ، والشرح الكبير 4 : 47 ، وفي سنن ابن ماجة 2 : 733 </w:t>
      </w:r>
      <w:r w:rsidR="00B93C68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2168 ما بمعناه.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(4) في الكافي والتهذيب : الجواري.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(5) الكافي 5 : 120 </w:t>
      </w:r>
      <w:r w:rsidR="00B93C68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5 ، التهذيب 6 : 356 </w:t>
      </w:r>
      <w:r w:rsidR="00B93C68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1018 ، الاستبصار 3 : 61 </w:t>
      </w:r>
      <w:r w:rsidR="00B93C68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201.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(6) العزيز شرح الوجيز 4 : 30 ، روضة الطالبين 3 : 20 ، المجموع 9 : 254.</w:t>
      </w:r>
    </w:p>
    <w:p w:rsidR="003774EC" w:rsidRDefault="003774EC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 xml:space="preserve">وهل يجوز بيعه على طرف النهر أو بيع التراب والحجارة حيث يعمّ وجودها؟ للشافعي وجهان : الجواز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وبه نقول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لظهور منفعته. والمنع </w:t>
      </w:r>
      <w:r w:rsidR="00B93C68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سفه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وكذا يجوز بيع كلّ ما يعمّ وجوده وهو مملوك ينتفع به.</w:t>
      </w:r>
    </w:p>
    <w:p w:rsidR="003E6DCD" w:rsidRDefault="003E6DCD" w:rsidP="003E6DCD">
      <w:pPr>
        <w:pStyle w:val="libNormal"/>
        <w:rPr>
          <w:lang w:bidi="fa-IR"/>
        </w:rPr>
      </w:pPr>
      <w:bookmarkStart w:id="37" w:name="_Toc119239329"/>
      <w:r w:rsidRPr="002869CB">
        <w:rPr>
          <w:rStyle w:val="Heading2Char"/>
          <w:rtl/>
        </w:rPr>
        <w:t>مسألة 18 :</w:t>
      </w:r>
      <w:bookmarkEnd w:id="37"/>
      <w:r>
        <w:rPr>
          <w:rtl/>
          <w:lang w:bidi="fa-IR"/>
        </w:rPr>
        <w:t xml:space="preserve"> يجوز بيع لبن الآدميّات عندنا‌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وبه قال الشافعي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لأنّه طاهر ينتفع به ، كلبن الشاة. ولجواز أخذ العوض عليه في إجارة الظئر.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وقال أبو حنيفة ومالك : لا يجوز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وعن أحمد روايتان كالمذهبين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وهو وجه للشافعيّة </w:t>
      </w:r>
      <w:r w:rsidR="00B93C68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مائع خارج من آدميّ ، فأشبه العرق. ولأنّه من آدميّ ، فأشبه سائر أجزائه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والفرق : عدم نفع العرق ، ولهذا لا يباع عرق الشاة ويباع لبنها ، وسائر أجزاء الآدميّ يجوز بيعها ، كالعبد والأمة ، وإنّما حرم في الح</w:t>
      </w:r>
      <w:r w:rsidR="00B93C68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رّ </w:t>
      </w:r>
      <w:r w:rsidR="00B93C68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لانتفاء المالك ، وحرم بيع المقطوع من العبد </w:t>
      </w:r>
      <w:r w:rsidR="00B93C68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لعدم المنفعة.</w:t>
      </w:r>
    </w:p>
    <w:p w:rsidR="003E6DCD" w:rsidRDefault="003E6DCD" w:rsidP="003E6DCD">
      <w:pPr>
        <w:pStyle w:val="libNormal"/>
        <w:rPr>
          <w:lang w:bidi="fa-IR"/>
        </w:rPr>
      </w:pPr>
      <w:bookmarkStart w:id="38" w:name="_Toc119239330"/>
      <w:r w:rsidRPr="002869CB">
        <w:rPr>
          <w:rStyle w:val="Heading2Char"/>
          <w:rtl/>
        </w:rPr>
        <w:t>مسألة 19 :</w:t>
      </w:r>
      <w:bookmarkEnd w:id="38"/>
      <w:r>
        <w:rPr>
          <w:rtl/>
          <w:lang w:bidi="fa-IR"/>
        </w:rPr>
        <w:t xml:space="preserve"> يجوز بيع العبد الموصى بخدمته دائما</w:t>
      </w:r>
      <w:r w:rsidR="00B93C6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والبستان الموصى بنفعه مؤبّدا</w:t>
      </w:r>
      <w:r w:rsidR="00B93C6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B93C68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لفائدة الإعتاق والإرهان وجميع فوائدهما لو أسقط الموصى له حقّه ، ولا يجوز بيع ما لا نفع فيه ، كرطوبات الإنسان وفضلاته 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الوجيز 1 : 134 ، العزيز شرح الوجيز 4 : 30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31 ، روضة الطالبين 3 : 21 ، منهاج الطالبين : 94 ، المجموع 9 : 255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256.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الوسيط 3 : 20 ، الوجيز 1 : 134 ، العزيز شرح الوجيز 4 : 31 ، حلية العلماء 4 : 67 ، روضة الطالبين 3 : 21 ، المجموع 9 : 254 ، المغني 4 : 330 ، الشرح الكبير 4 : 14 ، بدائع الصنائع 5 : 145.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(3) بدائع الصنائع 5 : 145 ، حلية العلماء 4 : 68 ، العزيز شرح الوجيز 4 : 31 ، المجموع 9 : 254 ، روضة الطالبين 3 : 21 ، المغني 4 : 330 ، الشرح الكبير 4 : 14 ، الوسيط 3 : 20.</w:t>
      </w:r>
    </w:p>
    <w:p w:rsidR="003774EC" w:rsidRDefault="003774EC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B93C68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 xml:space="preserve">كشعره وظفره ، عدا اللبن على ما تقدّم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B93C68">
      <w:pPr>
        <w:pStyle w:val="Heading2"/>
        <w:rPr>
          <w:lang w:bidi="fa-IR"/>
        </w:rPr>
      </w:pPr>
      <w:bookmarkStart w:id="39" w:name="_Toc119239331"/>
      <w:r>
        <w:rPr>
          <w:rtl/>
          <w:lang w:bidi="fa-IR"/>
        </w:rPr>
        <w:t>الشرط الثالث : الملك.</w:t>
      </w:r>
      <w:bookmarkEnd w:id="39"/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فلا يصحّ بيع المباحات وما يشترك فيه المسلمون قبل حيازته ، مثل : الكلإ ، والماء ، والحطب قبل حيازتها إجماعا</w:t>
      </w:r>
      <w:r w:rsidR="004C05FA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ولو كانت في ملكه ، فالوجه : أنّها له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وسيأتي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فيصحّ بيعها.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وعن أحمد روايتان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فإن قلنا بالصحّة فباع الأرض ، لم يدخل الكلأ ولا الماء إل</w:t>
      </w:r>
      <w:r w:rsidR="004C05FA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أن ينصّ عليهما </w:t>
      </w:r>
      <w:r w:rsidR="004C05FA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لأنّهما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 xml:space="preserve"> بمنزلة الزرع.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وكذا لا يصحّ بيع السمك قبل اصطياده ، ولا الوحش قبل الاستيلاء عليه.</w:t>
      </w:r>
    </w:p>
    <w:p w:rsidR="003E6DCD" w:rsidRDefault="003E6DCD" w:rsidP="003E6DCD">
      <w:pPr>
        <w:pStyle w:val="libNormal"/>
        <w:rPr>
          <w:lang w:bidi="fa-IR"/>
        </w:rPr>
      </w:pPr>
      <w:bookmarkStart w:id="40" w:name="_Toc119239332"/>
      <w:r w:rsidRPr="002869CB">
        <w:rPr>
          <w:rStyle w:val="Heading2Char"/>
          <w:rtl/>
        </w:rPr>
        <w:t>مسألة 20 :</w:t>
      </w:r>
      <w:bookmarkEnd w:id="40"/>
      <w:r>
        <w:rPr>
          <w:rtl/>
          <w:lang w:bidi="fa-IR"/>
        </w:rPr>
        <w:t xml:space="preserve"> لا يصحّ بيع الأرض الخراجيّة‌ </w:t>
      </w:r>
      <w:r w:rsidR="004C05FA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لأنّها ملك المسلمين قاطبة لا يتخصّص بها أحد. نعم ، يصحّ بيعها تبعا</w:t>
      </w:r>
      <w:r w:rsidR="004C05FA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لآثار المتصرّف.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وفي بيع بيوت مكة إشكال ، المرويّ : المنع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وبه قال أبو حنيفة ومالك والثوري وأبو عبيد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 xml:space="preserve"> ، وكرهه إسحاق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لقوله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>في مكة : « لا ت</w:t>
      </w:r>
      <w:r w:rsidR="004C05FA">
        <w:rPr>
          <w:rFonts w:hint="cs"/>
          <w:rtl/>
          <w:lang w:bidi="fa-IR"/>
        </w:rPr>
        <w:t>ُ</w:t>
      </w:r>
      <w:r>
        <w:rPr>
          <w:rtl/>
          <w:lang w:bidi="fa-IR"/>
        </w:rPr>
        <w:t>باع رباعها ولا ت</w:t>
      </w:r>
      <w:r w:rsidR="004C05FA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كرى بيوتها » </w:t>
      </w:r>
      <w:r w:rsidR="00AE7622" w:rsidRPr="00AE7622">
        <w:rPr>
          <w:rStyle w:val="libFootnotenumChar"/>
          <w:rtl/>
        </w:rPr>
        <w:t>(6)</w:t>
      </w:r>
      <w:r>
        <w:rPr>
          <w:rtl/>
          <w:lang w:bidi="fa-IR"/>
        </w:rPr>
        <w:t>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في المسألة السابقة (18).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المغني 4 : 335 ، الشرح الكبير 4 : 24.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(3) في « ق ، ك » : لأن</w:t>
      </w:r>
      <w:r w:rsidR="004C05FA">
        <w:rPr>
          <w:rFonts w:hint="cs"/>
          <w:rtl/>
          <w:lang w:bidi="fa-IR"/>
        </w:rPr>
        <w:t>ّ</w:t>
      </w:r>
      <w:r>
        <w:rPr>
          <w:rtl/>
          <w:lang w:bidi="fa-IR"/>
        </w:rPr>
        <w:t>ه.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(4) بدائع الصنائع 5 : 146 ، العزيز شرح الوجيز 11 : 455 ، المجموع 9 : 248 ، حلية العلماء 4 : 69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70 ، الحاوي الكبير 5 : 385 ، الوسيط 7 : 42 ، المغني 4 : 330 ، الشرح الكبير 4 : 22.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(5) المغني 4 : 330 ، الشرح الكبير 4 : 22.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(6) نقله ابنا قدامة في المغني 4 : 330 ، والشرح الكبير 4 : 22 عن الأثرم. ونحوه في سنن البيهقي 6 : 35.</w:t>
      </w:r>
    </w:p>
    <w:p w:rsidR="003774EC" w:rsidRDefault="003774EC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ولأنّها ف</w:t>
      </w:r>
      <w:r w:rsidR="00CD115E">
        <w:rPr>
          <w:rFonts w:hint="cs"/>
          <w:rtl/>
          <w:lang w:bidi="fa-IR"/>
        </w:rPr>
        <w:t>ُ</w:t>
      </w:r>
      <w:r>
        <w:rPr>
          <w:rtl/>
          <w:lang w:bidi="fa-IR"/>
        </w:rPr>
        <w:t>تحت عنوة</w:t>
      </w:r>
      <w:r w:rsidR="00CD115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CD115E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لقوله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: « إنّ الله حبس عن مكة الفيل وسلّط عليها رسوله والمؤمنين ، وأنّها لم تحلّ لأحد قبلي ولا تحلّ لأحد بعدي ، وإنّما </w:t>
      </w:r>
      <w:r w:rsidR="00CD115E">
        <w:rPr>
          <w:rFonts w:hint="cs"/>
          <w:rtl/>
          <w:lang w:bidi="fa-IR"/>
        </w:rPr>
        <w:t>اُ</w:t>
      </w:r>
      <w:r>
        <w:rPr>
          <w:rtl/>
          <w:lang w:bidi="fa-IR"/>
        </w:rPr>
        <w:t xml:space="preserve">حلّت لي ساعة من نهار »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وفي قول</w:t>
      </w:r>
      <w:r w:rsidR="00CD115E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لنا : الجواز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وبه قال طاو</w:t>
      </w:r>
      <w:r w:rsidR="00CD115E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س وعمرو بن دينار والشافعي وابن المنذر ، وعن أحمد روايتان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لأنّ النبيّ </w:t>
      </w:r>
      <w:r w:rsidR="00CD115E" w:rsidRPr="00CD115E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</w:t>
      </w:r>
      <w:r w:rsidR="00CD115E">
        <w:rPr>
          <w:rtl/>
          <w:lang w:bidi="fa-IR"/>
        </w:rPr>
        <w:t>لمـّا</w:t>
      </w:r>
      <w:r>
        <w:rPr>
          <w:rtl/>
          <w:lang w:bidi="fa-IR"/>
        </w:rPr>
        <w:t xml:space="preserve"> قيل له : أين تنزل غدا</w:t>
      </w:r>
      <w:r w:rsidR="00CD115E">
        <w:rPr>
          <w:rFonts w:hint="cs"/>
          <w:rtl/>
          <w:lang w:bidi="fa-IR"/>
        </w:rPr>
        <w:t>ً</w:t>
      </w:r>
      <w:r>
        <w:rPr>
          <w:rtl/>
          <w:lang w:bidi="fa-IR"/>
        </w:rPr>
        <w:t>؟ قال : « وهل ترك لنا عقيل من ر</w:t>
      </w:r>
      <w:r w:rsidR="00CD115E">
        <w:rPr>
          <w:rFonts w:hint="cs"/>
          <w:rtl/>
          <w:lang w:bidi="fa-IR"/>
        </w:rPr>
        <w:t>ِ</w:t>
      </w:r>
      <w:r>
        <w:rPr>
          <w:rtl/>
          <w:lang w:bidi="fa-IR"/>
        </w:rPr>
        <w:t xml:space="preserve">باع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 xml:space="preserve">؟»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 xml:space="preserve"> يعني أنّ عقيلا</w:t>
      </w:r>
      <w:r w:rsidR="00CD115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باع ر</w:t>
      </w:r>
      <w:r w:rsidR="00CD115E">
        <w:rPr>
          <w:rFonts w:hint="cs"/>
          <w:rtl/>
          <w:lang w:bidi="fa-IR"/>
        </w:rPr>
        <w:t>ِ</w:t>
      </w:r>
      <w:r>
        <w:rPr>
          <w:rtl/>
          <w:lang w:bidi="fa-IR"/>
        </w:rPr>
        <w:t xml:space="preserve">باع أبي طالب </w:t>
      </w:r>
      <w:r w:rsidR="00CD115E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ورثه دون إخوته ، ولو كانت غير مملوكة لما أثّر بيع عقيل شيئا. وباع جماعة</w:t>
      </w:r>
      <w:r w:rsidR="00CD115E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الصحابة منازل</w:t>
      </w:r>
      <w:r w:rsidR="00CD115E">
        <w:rPr>
          <w:rFonts w:hint="cs"/>
          <w:rtl/>
          <w:lang w:bidi="fa-IR"/>
        </w:rPr>
        <w:t>َ</w:t>
      </w:r>
      <w:r>
        <w:rPr>
          <w:rtl/>
          <w:lang w:bidi="fa-IR"/>
        </w:rPr>
        <w:t>هم ولم ي</w:t>
      </w:r>
      <w:r w:rsidR="00CD115E">
        <w:rPr>
          <w:rFonts w:hint="cs"/>
          <w:rtl/>
          <w:lang w:bidi="fa-IR"/>
        </w:rPr>
        <w:t>ُ</w:t>
      </w:r>
      <w:r>
        <w:rPr>
          <w:rtl/>
          <w:lang w:bidi="fa-IR"/>
        </w:rPr>
        <w:t>نك</w:t>
      </w:r>
      <w:r w:rsidR="00CD115E">
        <w:rPr>
          <w:rFonts w:hint="cs"/>
          <w:rtl/>
          <w:lang w:bidi="fa-IR"/>
        </w:rPr>
        <w:t>َ</w:t>
      </w:r>
      <w:r>
        <w:rPr>
          <w:rtl/>
          <w:lang w:bidi="fa-IR"/>
        </w:rPr>
        <w:t>ر عليهم. ونزل سفيان بعض ر</w:t>
      </w:r>
      <w:r w:rsidR="00CD115E">
        <w:rPr>
          <w:rFonts w:hint="cs"/>
          <w:rtl/>
          <w:lang w:bidi="fa-IR"/>
        </w:rPr>
        <w:t>ِ</w:t>
      </w:r>
      <w:r>
        <w:rPr>
          <w:rtl/>
          <w:lang w:bidi="fa-IR"/>
        </w:rPr>
        <w:t>باع مكة فهرب ولم ي</w:t>
      </w:r>
      <w:r w:rsidR="00CD115E">
        <w:rPr>
          <w:rFonts w:hint="cs"/>
          <w:rtl/>
          <w:lang w:bidi="fa-IR"/>
        </w:rPr>
        <w:t>ُ</w:t>
      </w:r>
      <w:r>
        <w:rPr>
          <w:rtl/>
          <w:lang w:bidi="fa-IR"/>
        </w:rPr>
        <w:t>عطهم ا</w:t>
      </w:r>
      <w:r w:rsidR="00CD115E">
        <w:rPr>
          <w:rFonts w:hint="cs"/>
          <w:rtl/>
          <w:lang w:bidi="fa-IR"/>
        </w:rPr>
        <w:t>ُ</w:t>
      </w:r>
      <w:r>
        <w:rPr>
          <w:rtl/>
          <w:lang w:bidi="fa-IR"/>
        </w:rPr>
        <w:t>جرة</w:t>
      </w:r>
      <w:r w:rsidR="00CD115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فأدركوه فأخذوها منه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>.</w:t>
      </w:r>
    </w:p>
    <w:p w:rsidR="002869CB" w:rsidRDefault="003E6DCD" w:rsidP="003E6DCD">
      <w:pPr>
        <w:pStyle w:val="libNormal"/>
        <w:rPr>
          <w:rtl/>
          <w:lang w:bidi="fa-IR"/>
        </w:rPr>
      </w:pPr>
      <w:bookmarkStart w:id="41" w:name="_Toc119239333"/>
      <w:r w:rsidRPr="002869CB">
        <w:rPr>
          <w:rStyle w:val="Heading3Char"/>
          <w:rtl/>
        </w:rPr>
        <w:t>فروع :</w:t>
      </w:r>
      <w:bookmarkEnd w:id="41"/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أ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الخلاف في غير مواضع النسك ، أمّا بقاع المناسك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كبقاع السعي‌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صحيح البخاري 1 : 39 ، و 9 : 6 ، صحيح مسلم 2 : 988 و 989 </w:t>
      </w:r>
      <w:r w:rsidR="00CD115E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447 و 448 ، سنن أبي داو</w:t>
      </w:r>
      <w:r w:rsidR="00CD115E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د 2 : 212 </w:t>
      </w:r>
      <w:r w:rsidR="00CD115E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2017 ، سنن البيهقي 8 : 52 ، مسند أحمد 2 : 472 </w:t>
      </w:r>
      <w:r w:rsidR="00CD115E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7201 بتفاوت ، ونصّه في المغني 4 : 330 ، والشرح الكبير 4 : 23.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(2) المغني 4 : 330 ، الشرح الكبير 4 : 22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23 ، المهذّب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للشيرازي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 : 269 ، المجموع 9 : 248 ، الوسيط 7 : 42 ، الوجيز 2 : 194 ، العزيز شرح الوجيز 11 : 455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456 ، روضة الطالبين 7 : 469 ، حلية العلماء 4 : 69 ، الحاوي الكبير 5 : 385 ، بدائع الصنائع 5 : 146 ، التفسير الكبير 23 : 24 ، الجامع لأحكام القرآن 12 : 33.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(3) الرَّبْعُ : الدار بعينها حيث كانت. وجمعها : رِباع ورُبوع وأرباع وأربُع. الصحاح 3 : 1211 « ربع ».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(4) صحيح البخاري 2 : 181 ، صحيح مسلم 2 : 984 ، 1351 ، سنن ابن ماجة 2 : 912 </w:t>
      </w:r>
      <w:r w:rsidR="00CD115E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2730 ، المستدرك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للحاكم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2 : 602.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(5) المغني 4 : 331 ، الشرح الكبير 4 : 23.</w:t>
      </w:r>
    </w:p>
    <w:p w:rsidR="003774EC" w:rsidRDefault="003774EC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CD115E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 xml:space="preserve">والرمي وغيرهما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فحكمها حكم المساجد.</w:t>
      </w:r>
    </w:p>
    <w:p w:rsidR="00714D06" w:rsidRDefault="003E6DCD" w:rsidP="003E6DCD">
      <w:pPr>
        <w:pStyle w:val="libNormal"/>
        <w:rPr>
          <w:rtl/>
          <w:lang w:bidi="fa-IR"/>
        </w:rPr>
      </w:pPr>
      <w:r w:rsidRPr="00CD115E">
        <w:rPr>
          <w:rStyle w:val="libBold2Char"/>
          <w:rtl/>
        </w:rPr>
        <w:t xml:space="preserve">ب </w:t>
      </w:r>
      <w:r w:rsidR="00DD5F1A" w:rsidRPr="00CD115E">
        <w:rPr>
          <w:rStyle w:val="libBold2Char"/>
          <w:rtl/>
        </w:rPr>
        <w:t>-</w:t>
      </w:r>
      <w:r>
        <w:rPr>
          <w:rtl/>
          <w:lang w:bidi="fa-IR"/>
        </w:rPr>
        <w:t xml:space="preserve"> الوجه : أنّه يجوز إجارة بيوت مكة.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وقال الشيخ : لا يجوز لأحد</w:t>
      </w:r>
      <w:r w:rsidR="00714D06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منع الحاجّ عن د</w:t>
      </w:r>
      <w:r w:rsidR="00714D06">
        <w:rPr>
          <w:rFonts w:hint="cs"/>
          <w:rtl/>
          <w:lang w:bidi="fa-IR"/>
        </w:rPr>
        <w:t>ُ</w:t>
      </w:r>
      <w:r>
        <w:rPr>
          <w:rtl/>
          <w:lang w:bidi="fa-IR"/>
        </w:rPr>
        <w:t>و</w:t>
      </w:r>
      <w:r w:rsidR="00714D06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رها </w:t>
      </w:r>
      <w:r w:rsidR="00714D06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لقوله تعالى : </w:t>
      </w:r>
      <w:r w:rsidR="00714D06" w:rsidRPr="00FA2F88">
        <w:rPr>
          <w:rStyle w:val="libAlaemChar"/>
          <w:rtl/>
        </w:rPr>
        <w:t>(</w:t>
      </w:r>
      <w:r w:rsidRPr="00714D06">
        <w:rPr>
          <w:rStyle w:val="libAieChar"/>
          <w:rtl/>
        </w:rPr>
        <w:t xml:space="preserve"> سَواءً الْعاكِفُ فِيهِ وَالْبادِ</w:t>
      </w:r>
      <w:r w:rsidR="00714D06" w:rsidRPr="00FA2F88">
        <w:rPr>
          <w:rStyle w:val="libAlaemChar"/>
          <w:rtl/>
        </w:rPr>
        <w:t>)</w:t>
      </w:r>
      <w:r>
        <w:rPr>
          <w:rtl/>
          <w:lang w:bidi="fa-IR"/>
        </w:rPr>
        <w:t xml:space="preserve">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وفيه نظر.</w:t>
      </w:r>
    </w:p>
    <w:p w:rsidR="003E6DCD" w:rsidRDefault="003E6DCD" w:rsidP="003E6DCD">
      <w:pPr>
        <w:pStyle w:val="libNormal"/>
        <w:rPr>
          <w:lang w:bidi="fa-IR"/>
        </w:rPr>
      </w:pPr>
      <w:r w:rsidRPr="00CD115E">
        <w:rPr>
          <w:rStyle w:val="libBold2Char"/>
          <w:rtl/>
        </w:rPr>
        <w:t xml:space="preserve">ج </w:t>
      </w:r>
      <w:r w:rsidR="00DD5F1A" w:rsidRPr="00CD115E">
        <w:rPr>
          <w:rStyle w:val="libBold2Char"/>
          <w:rtl/>
        </w:rPr>
        <w:t>-</w:t>
      </w:r>
      <w:r>
        <w:rPr>
          <w:rtl/>
          <w:lang w:bidi="fa-IR"/>
        </w:rPr>
        <w:t xml:space="preserve"> إذا بنى بمكة بآلة مجتلبة من غير أرض مكة ، جاز بيعها ، كما يجوز بيع أبنية الوقوف إجماعا</w:t>
      </w:r>
      <w:r w:rsidR="00714D06">
        <w:rPr>
          <w:rFonts w:hint="cs"/>
          <w:rtl/>
          <w:lang w:bidi="fa-IR"/>
        </w:rPr>
        <w:t>ً</w:t>
      </w:r>
      <w:r>
        <w:rPr>
          <w:rtl/>
          <w:lang w:bidi="fa-IR"/>
        </w:rPr>
        <w:t>. وإن كانت من تراب الحرم وحجارته ، فعلى الخلاف.</w:t>
      </w:r>
    </w:p>
    <w:p w:rsidR="003E6DCD" w:rsidRDefault="003E6DCD" w:rsidP="003E6DCD">
      <w:pPr>
        <w:pStyle w:val="libNormal"/>
        <w:rPr>
          <w:lang w:bidi="fa-IR"/>
        </w:rPr>
      </w:pPr>
      <w:bookmarkStart w:id="42" w:name="_Toc119239334"/>
      <w:r w:rsidRPr="002869CB">
        <w:rPr>
          <w:rStyle w:val="Heading2Char"/>
          <w:rtl/>
        </w:rPr>
        <w:t>مسألة 21 :</w:t>
      </w:r>
      <w:bookmarkEnd w:id="42"/>
      <w:r>
        <w:rPr>
          <w:rtl/>
          <w:lang w:bidi="fa-IR"/>
        </w:rPr>
        <w:t xml:space="preserve"> ولا يجوز بيع الح</w:t>
      </w:r>
      <w:r w:rsidR="00714D06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رّ بالإجماع </w:t>
      </w:r>
      <w:r w:rsidR="00714D06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لقول النبيّ </w:t>
      </w:r>
      <w:r w:rsidR="00714D06" w:rsidRPr="00714D0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: « ثلاثة أنا خصمهم يوم القيامة : رجل أعطى ثمّ غدر ، ورجل باع حرّا فأكل ثمنه ، ورجل استأجر أجيرا فاستوفى منه ولم يوفه أجره»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ولو سرقه فباعه ، قطع ( لإفساده ، لا حدّا )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bookmarkStart w:id="43" w:name="_Toc119239335"/>
      <w:r w:rsidRPr="002869CB">
        <w:rPr>
          <w:rStyle w:val="Heading2Char"/>
          <w:rtl/>
        </w:rPr>
        <w:t>مسألة 22 :</w:t>
      </w:r>
      <w:bookmarkEnd w:id="43"/>
      <w:r>
        <w:rPr>
          <w:rtl/>
          <w:lang w:bidi="fa-IR"/>
        </w:rPr>
        <w:t xml:space="preserve"> يشترط في الملك التماميّة ، فلا يصحّ بيع الوقف </w:t>
      </w:r>
      <w:r w:rsidR="00714D06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لنقص الملك فيه ، إذ القصد منه التأبيد. نعم ، لو كان بيعه أعود عليهم </w:t>
      </w:r>
      <w:r w:rsidR="00714D06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لوقوع خ</w:t>
      </w:r>
      <w:r w:rsidR="00714D06">
        <w:rPr>
          <w:rFonts w:hint="cs"/>
          <w:rtl/>
          <w:lang w:bidi="fa-IR"/>
        </w:rPr>
        <w:t>ُ</w:t>
      </w:r>
      <w:r>
        <w:rPr>
          <w:rtl/>
          <w:lang w:bidi="fa-IR"/>
        </w:rPr>
        <w:t>ل</w:t>
      </w:r>
      <w:r w:rsidR="00714D06">
        <w:rPr>
          <w:rFonts w:hint="cs"/>
          <w:rtl/>
          <w:lang w:bidi="fa-IR"/>
        </w:rPr>
        <w:t>ْ</w:t>
      </w:r>
      <w:r>
        <w:rPr>
          <w:rtl/>
          <w:lang w:bidi="fa-IR"/>
        </w:rPr>
        <w:t>ف بين أربابه ، وخشي تلفه أو ظهور فتنة بسببه ، جوّز أكثر علمائنا بيعه ، خلافا</w:t>
      </w:r>
      <w:r w:rsidR="00714D0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للجمهور ، وسيأتي.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ولا يصحّ بيع </w:t>
      </w:r>
      <w:r w:rsidR="00714D06">
        <w:rPr>
          <w:rFonts w:hint="cs"/>
          <w:rtl/>
          <w:lang w:bidi="fa-IR"/>
        </w:rPr>
        <w:t>اُ</w:t>
      </w:r>
      <w:r>
        <w:rPr>
          <w:rtl/>
          <w:lang w:bidi="fa-IR"/>
        </w:rPr>
        <w:t>مّ الولد بالإجماع وعندنا إل</w:t>
      </w:r>
      <w:r w:rsidR="00714D06">
        <w:rPr>
          <w:rFonts w:hint="cs"/>
          <w:rtl/>
          <w:lang w:bidi="fa-IR"/>
        </w:rPr>
        <w:t>ّ</w:t>
      </w:r>
      <w:r>
        <w:rPr>
          <w:rtl/>
          <w:lang w:bidi="fa-IR"/>
        </w:rPr>
        <w:t>ا في ثمن رقبتها إذا كان د</w:t>
      </w:r>
      <w:r w:rsidR="00714D06">
        <w:rPr>
          <w:rFonts w:hint="cs"/>
          <w:rtl/>
          <w:lang w:bidi="fa-IR"/>
        </w:rPr>
        <w:t>َ</w:t>
      </w:r>
      <w:r>
        <w:rPr>
          <w:rtl/>
          <w:lang w:bidi="fa-IR"/>
        </w:rPr>
        <w:t>ي</w:t>
      </w:r>
      <w:r w:rsidR="00714D06">
        <w:rPr>
          <w:rFonts w:hint="cs"/>
          <w:rtl/>
          <w:lang w:bidi="fa-IR"/>
        </w:rPr>
        <w:t>ْ</w:t>
      </w:r>
      <w:r>
        <w:rPr>
          <w:rtl/>
          <w:lang w:bidi="fa-IR"/>
        </w:rPr>
        <w:t>نا</w:t>
      </w:r>
      <w:r w:rsidR="00714D0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على مولاها ، ولا وجه له سواها. وفي اشتراط موته حينئذ</w:t>
      </w:r>
      <w:r w:rsidR="00714D06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خلاف </w:t>
      </w:r>
      <w:r w:rsidR="00714D06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لما رواه‌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الحجّ : 25.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(2) النهاية : 284 ، المبسوط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للطوسي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 : 384.</w:t>
      </w:r>
    </w:p>
    <w:p w:rsidR="003E6DCD" w:rsidRDefault="003E6DCD" w:rsidP="00AE7622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(3) صحيح البخاري 3 : 118 ، سنن ابن ماجة 2 : 816 </w:t>
      </w:r>
      <w:r w:rsidR="00714D06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2442.</w:t>
      </w:r>
    </w:p>
    <w:p w:rsidR="00714D06" w:rsidRPr="00714D06" w:rsidRDefault="00714D06" w:rsidP="00714D06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 xml:space="preserve">(4) ما بين القوسين لم يرد في </w:t>
      </w:r>
      <w:r w:rsidRPr="00743CF5">
        <w:rPr>
          <w:rFonts w:hint="cs"/>
          <w:rtl/>
        </w:rPr>
        <w:t>«</w:t>
      </w:r>
      <w:r>
        <w:rPr>
          <w:rFonts w:hint="cs"/>
          <w:rtl/>
          <w:lang w:bidi="fa-IR"/>
        </w:rPr>
        <w:t xml:space="preserve"> ق ، ك </w:t>
      </w:r>
      <w:r w:rsidRPr="00743CF5">
        <w:rPr>
          <w:rFonts w:hint="cs"/>
          <w:rtl/>
        </w:rPr>
        <w:t>»</w:t>
      </w:r>
      <w:r>
        <w:rPr>
          <w:rFonts w:hint="cs"/>
          <w:rtl/>
          <w:lang w:bidi="fa-IR"/>
        </w:rPr>
        <w:t xml:space="preserve"> .</w:t>
      </w:r>
    </w:p>
    <w:p w:rsidR="003774EC" w:rsidRDefault="003774EC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714D06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 xml:space="preserve">أبو بصير عن الصادق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>في رجل اشترى جارية</w:t>
      </w:r>
      <w:r w:rsidR="00714D0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فوطئها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 فولدت له فمات ، قال : « إن شا</w:t>
      </w:r>
      <w:r w:rsidR="00714D06">
        <w:rPr>
          <w:rFonts w:hint="cs"/>
          <w:rtl/>
          <w:lang w:bidi="fa-IR"/>
        </w:rPr>
        <w:t>ؤ</w:t>
      </w:r>
      <w:r>
        <w:rPr>
          <w:rtl/>
          <w:lang w:bidi="fa-IR"/>
        </w:rPr>
        <w:t>ا أن يبيعوها باعوها في الدّ</w:t>
      </w:r>
      <w:r w:rsidR="00714D06">
        <w:rPr>
          <w:rFonts w:hint="cs"/>
          <w:rtl/>
          <w:lang w:bidi="fa-IR"/>
        </w:rPr>
        <w:t>َ</w:t>
      </w:r>
      <w:r>
        <w:rPr>
          <w:rtl/>
          <w:lang w:bidi="fa-IR"/>
        </w:rPr>
        <w:t>ي</w:t>
      </w:r>
      <w:r w:rsidR="00714D06">
        <w:rPr>
          <w:rFonts w:hint="cs"/>
          <w:rtl/>
          <w:lang w:bidi="fa-IR"/>
        </w:rPr>
        <w:t>ْ</w:t>
      </w:r>
      <w:r>
        <w:rPr>
          <w:rtl/>
          <w:lang w:bidi="fa-IR"/>
        </w:rPr>
        <w:t>ن الذي يكون على مولاها من ثمنها ، فإن كان لها ولد ق</w:t>
      </w:r>
      <w:r w:rsidR="00714D06">
        <w:rPr>
          <w:rFonts w:hint="cs"/>
          <w:rtl/>
          <w:lang w:bidi="fa-IR"/>
        </w:rPr>
        <w:t>ُ</w:t>
      </w:r>
      <w:r>
        <w:rPr>
          <w:rtl/>
          <w:lang w:bidi="fa-IR"/>
        </w:rPr>
        <w:t>وّمت على ولدها من نصيبه ، وإن كان ولدها صغيرا</w:t>
      </w:r>
      <w:r w:rsidR="00714D0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انتظر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 xml:space="preserve"> به حتى يكبر ثمّ يجبر على قيمتها ، فإن مات ولدها ب</w:t>
      </w:r>
      <w:r w:rsidR="00714D06">
        <w:rPr>
          <w:rFonts w:hint="cs"/>
          <w:rtl/>
          <w:lang w:bidi="fa-IR"/>
        </w:rPr>
        <w:t>ِ</w:t>
      </w:r>
      <w:r>
        <w:rPr>
          <w:rtl/>
          <w:lang w:bidi="fa-IR"/>
        </w:rPr>
        <w:t xml:space="preserve">يعت في الميراث إن شاء الورثة »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ولو مات ولدها ، جاز بيعها مطلقا</w:t>
      </w:r>
      <w:r w:rsidR="00714D0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714D06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لهذه الرواية. وكذا لو كانت مرهونة</w:t>
      </w:r>
      <w:r w:rsidR="00714D0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وسيأتي.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ولا يصحّ بيع الرهن </w:t>
      </w:r>
      <w:r w:rsidR="00714D06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لتعلّق حقّ المرتهن به ، ونقصان ملك الراهن ما لم يجز المرتهن </w:t>
      </w:r>
      <w:r w:rsidR="00714D06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الحقّ لا ي</w:t>
      </w:r>
      <w:r w:rsidR="00714D06">
        <w:rPr>
          <w:rFonts w:hint="cs"/>
          <w:rtl/>
          <w:lang w:bidi="fa-IR"/>
        </w:rPr>
        <w:t>َ</w:t>
      </w:r>
      <w:r>
        <w:rPr>
          <w:rtl/>
          <w:lang w:bidi="fa-IR"/>
        </w:rPr>
        <w:t>ع</w:t>
      </w:r>
      <w:r w:rsidR="00714D06">
        <w:rPr>
          <w:rFonts w:hint="cs"/>
          <w:rtl/>
          <w:lang w:bidi="fa-IR"/>
        </w:rPr>
        <w:t>ْ</w:t>
      </w:r>
      <w:r>
        <w:rPr>
          <w:rtl/>
          <w:lang w:bidi="fa-IR"/>
        </w:rPr>
        <w:t>د</w:t>
      </w:r>
      <w:r w:rsidR="00714D06">
        <w:rPr>
          <w:rFonts w:hint="cs"/>
          <w:rtl/>
          <w:lang w:bidi="fa-IR"/>
        </w:rPr>
        <w:t>ُ</w:t>
      </w:r>
      <w:r>
        <w:rPr>
          <w:rtl/>
          <w:lang w:bidi="fa-IR"/>
        </w:rPr>
        <w:t>وهما بلا خلاف.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ولو باع ولم يعلم المرتهن ففكّ ، لزم البيع </w:t>
      </w:r>
      <w:r w:rsidR="00714D06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لانتفاء المعارض ، وم</w:t>
      </w:r>
      <w:r w:rsidR="00714D06">
        <w:rPr>
          <w:rFonts w:hint="cs"/>
          <w:rtl/>
          <w:lang w:bidi="fa-IR"/>
        </w:rPr>
        <w:t>َ</w:t>
      </w:r>
      <w:r>
        <w:rPr>
          <w:rtl/>
          <w:lang w:bidi="fa-IR"/>
        </w:rPr>
        <w:t>ن</w:t>
      </w:r>
      <w:r w:rsidR="00714D06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 أبطل بيع الفضولي لزمه الإبطال هنا.</w:t>
      </w:r>
    </w:p>
    <w:p w:rsidR="003E6DCD" w:rsidRDefault="003E6DCD" w:rsidP="003E6DCD">
      <w:pPr>
        <w:pStyle w:val="libNormal"/>
        <w:rPr>
          <w:lang w:bidi="fa-IR"/>
        </w:rPr>
      </w:pPr>
      <w:bookmarkStart w:id="44" w:name="_Toc119239336"/>
      <w:r w:rsidRPr="002869CB">
        <w:rPr>
          <w:rStyle w:val="Heading2Char"/>
          <w:rtl/>
        </w:rPr>
        <w:t>مسألة 23 :</w:t>
      </w:r>
      <w:bookmarkEnd w:id="44"/>
      <w:r>
        <w:rPr>
          <w:rtl/>
          <w:lang w:bidi="fa-IR"/>
        </w:rPr>
        <w:t xml:space="preserve"> الأقوى بين علمائنا صحّة بيع الجاني‌ ، سواء كانت جنايته عمدا</w:t>
      </w:r>
      <w:r w:rsidR="00714D0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أو خطأ</w:t>
      </w:r>
      <w:r w:rsidR="00714D0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أوجبت القصاص أولا ، على النفس أو ما دونها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وبه قال أبو حنيفة وأحمد والشافعي في أحد قوليه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لأنّه حقّ غير مستقرّ في [ الجاني ]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 xml:space="preserve"> يملك أداءه من غيره ، فلم يمنع البيع ، كالزكاة ، ولو أوجبت‌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FE3EBE" w:rsidRDefault="00FE3EBE" w:rsidP="00AE7622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 xml:space="preserve">(1) </w:t>
      </w:r>
      <w:r w:rsidRPr="00743CF5">
        <w:rPr>
          <w:rFonts w:hint="cs"/>
          <w:rtl/>
        </w:rPr>
        <w:t>«</w:t>
      </w:r>
      <w:r>
        <w:rPr>
          <w:rFonts w:hint="cs"/>
          <w:rtl/>
          <w:lang w:bidi="fa-IR"/>
        </w:rPr>
        <w:t xml:space="preserve"> ق ، ك </w:t>
      </w:r>
      <w:r w:rsidRPr="00743CF5">
        <w:rPr>
          <w:rFonts w:hint="cs"/>
          <w:rtl/>
        </w:rPr>
        <w:t>»</w:t>
      </w:r>
      <w:r>
        <w:rPr>
          <w:rFonts w:hint="cs"/>
          <w:rtl/>
          <w:lang w:bidi="fa-IR"/>
        </w:rPr>
        <w:t xml:space="preserve"> و الطبعة الحجريّة بدل </w:t>
      </w:r>
      <w:r w:rsidRPr="00743CF5">
        <w:rPr>
          <w:rFonts w:hint="cs"/>
          <w:rtl/>
        </w:rPr>
        <w:t>«</w:t>
      </w:r>
      <w:r>
        <w:rPr>
          <w:rFonts w:hint="cs"/>
          <w:rtl/>
          <w:lang w:bidi="fa-IR"/>
        </w:rPr>
        <w:t xml:space="preserve"> فوطئها </w:t>
      </w:r>
      <w:r w:rsidRPr="00743CF5">
        <w:rPr>
          <w:rFonts w:hint="cs"/>
          <w:rtl/>
        </w:rPr>
        <w:t>»</w:t>
      </w:r>
      <w:r>
        <w:rPr>
          <w:rFonts w:hint="cs"/>
          <w:rtl/>
          <w:lang w:bidi="fa-IR"/>
        </w:rPr>
        <w:t xml:space="preserve"> : </w:t>
      </w:r>
      <w:r w:rsidRPr="00743CF5">
        <w:rPr>
          <w:rFonts w:hint="cs"/>
          <w:rtl/>
        </w:rPr>
        <w:t>«</w:t>
      </w:r>
      <w:r>
        <w:rPr>
          <w:rFonts w:hint="cs"/>
          <w:rtl/>
          <w:lang w:bidi="fa-IR"/>
        </w:rPr>
        <w:t xml:space="preserve"> يطؤها </w:t>
      </w:r>
      <w:r w:rsidRPr="00743CF5">
        <w:rPr>
          <w:rFonts w:hint="cs"/>
          <w:rtl/>
        </w:rPr>
        <w:t>»</w:t>
      </w:r>
      <w:r>
        <w:rPr>
          <w:rFonts w:hint="cs"/>
          <w:rtl/>
          <w:lang w:bidi="fa-IR"/>
        </w:rPr>
        <w:t xml:space="preserve"> . و ما أثبتناه من المصدر .</w:t>
      </w:r>
    </w:p>
    <w:p w:rsidR="00FE3EBE" w:rsidRDefault="00FE3EBE" w:rsidP="00AE7622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(2) في المصدر : ينتظر 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(3) التهذيب 7 : 80 </w:t>
      </w:r>
      <w:r w:rsidR="00FE3EBE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344.</w:t>
      </w:r>
    </w:p>
    <w:p w:rsidR="003E6DCD" w:rsidRDefault="003E6DCD" w:rsidP="00AE7622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(4) بدائع الصنائع 5 : 156 ، المغني 4 : 274 ، الشرح الكبير 4 : 12 ، مختصر المزني : 83 ، الحاوي الكبير 5 : 263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264 ، المهذّب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للشيرازي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 : 294 ، الوجيز 1 : 134 ، العزيز شرح الوجيز 4 : 38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39 ، حلية العلماء 4 : 278.</w:t>
      </w:r>
    </w:p>
    <w:p w:rsidR="00FE3EBE" w:rsidRPr="00FE3EBE" w:rsidRDefault="00FE3EBE" w:rsidP="00FE3EBE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 xml:space="preserve">(5) ورد في </w:t>
      </w:r>
      <w:r w:rsidRPr="00743CF5">
        <w:rPr>
          <w:rFonts w:hint="cs"/>
          <w:rtl/>
        </w:rPr>
        <w:t>«</w:t>
      </w:r>
      <w:r>
        <w:rPr>
          <w:rFonts w:hint="cs"/>
          <w:rtl/>
          <w:lang w:bidi="fa-IR"/>
        </w:rPr>
        <w:t xml:space="preserve"> ق ، ك </w:t>
      </w:r>
      <w:r w:rsidRPr="00743CF5">
        <w:rPr>
          <w:rFonts w:hint="cs"/>
          <w:rtl/>
        </w:rPr>
        <w:t>»</w:t>
      </w:r>
      <w:r>
        <w:rPr>
          <w:rFonts w:hint="cs"/>
          <w:rtl/>
          <w:lang w:bidi="fa-IR"/>
        </w:rPr>
        <w:t xml:space="preserve"> و الطبعة الحجرية بدل </w:t>
      </w:r>
      <w:r w:rsidRPr="00743CF5">
        <w:rPr>
          <w:rFonts w:hint="cs"/>
          <w:rtl/>
        </w:rPr>
        <w:t>«</w:t>
      </w:r>
      <w:r>
        <w:rPr>
          <w:rFonts w:hint="cs"/>
          <w:rtl/>
          <w:lang w:bidi="fa-IR"/>
        </w:rPr>
        <w:t xml:space="preserve"> الجاني </w:t>
      </w:r>
      <w:r w:rsidRPr="00743CF5">
        <w:rPr>
          <w:rFonts w:hint="cs"/>
          <w:rtl/>
        </w:rPr>
        <w:t>»</w:t>
      </w:r>
      <w:r>
        <w:rPr>
          <w:rFonts w:hint="cs"/>
          <w:rtl/>
          <w:lang w:bidi="fa-IR"/>
        </w:rPr>
        <w:t xml:space="preserve"> : </w:t>
      </w:r>
      <w:r w:rsidRPr="00743CF5">
        <w:rPr>
          <w:rFonts w:hint="cs"/>
          <w:rtl/>
        </w:rPr>
        <w:t>«</w:t>
      </w:r>
      <w:r>
        <w:rPr>
          <w:rFonts w:hint="cs"/>
          <w:rtl/>
          <w:lang w:bidi="fa-IR"/>
        </w:rPr>
        <w:t xml:space="preserve"> الحال </w:t>
      </w:r>
      <w:r w:rsidRPr="00743CF5">
        <w:rPr>
          <w:rFonts w:hint="cs"/>
          <w:rtl/>
        </w:rPr>
        <w:t>»</w:t>
      </w:r>
      <w:r>
        <w:rPr>
          <w:rFonts w:hint="cs"/>
          <w:rtl/>
          <w:lang w:bidi="fa-IR"/>
        </w:rPr>
        <w:t xml:space="preserve"> . و ذاك تصحيف ، وما أثبتناه هو الصحيح .</w:t>
      </w:r>
    </w:p>
    <w:p w:rsidR="003774EC" w:rsidRDefault="003774EC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FE3EBE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قصاصا</w:t>
      </w:r>
      <w:r w:rsidR="00FE3EB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فهو يرجى سلامته ويخشى تلفه ، فأشبه المريض.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وقال بعض علمائنا : لا يصحّ بيعه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. وهو القول الآخر للشافعي </w:t>
      </w:r>
      <w:r w:rsidR="00FE3EBE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تعلّق برقبته حقّ آدميّ فمنع صحّة بيعه ، كالرهن ، بل حقّ الجناية آكد </w:t>
      </w:r>
      <w:r w:rsidR="00FE3EBE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لتقدّمها عليه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والفرق : أنّ الحقّ منحصر في الرهن لا يملك سيّده إبداله ، ثبت فيه برضاه وثيقة الدّين ، فلو أبطله بالبيع ، بطل حقّ الوثيقة ، الذي التزمه برضاه.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وللشافعي قول ثالث : وقوعه موقوفا</w:t>
      </w:r>
      <w:r w:rsidR="00FE3EB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إن فدى لزم ، وإل</w:t>
      </w:r>
      <w:r w:rsidR="00FE3EBE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فلا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إذا عرفت هذا ، فإن باعه وأوجبت الأرش أو القود فعفي إلى مال ، فداه السيّد بأقلّ الأمرين عند أكثر علمائنا ، وعند الباقين بالأرش ، ويزول الحقّ عن رقبة العبد ببيعه </w:t>
      </w:r>
      <w:r w:rsidR="00FE3EBE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الخيار للسيّد ، فإذا باعه فقد اختار الفداء ، فيتعيّن عليه ، ولا خيار للمشتري </w:t>
      </w:r>
      <w:r w:rsidR="000F3452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لعدم الضرر </w:t>
      </w:r>
      <w:r w:rsidR="000F3452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فإنّ الرجوع على غيره.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هذا مع يسار المولى ، وبه قال أحمد وأبو حنيفة وبعض الشافعيّة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وقال بعضهم : لا يلزم السيّد فداؤه </w:t>
      </w:r>
      <w:r w:rsidR="000F3452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إذ أكثر ما فيه أنّه التزم الفداء ، فلا يلزمه ، كما لو قال الراهن : أنا أقضي الدّ</w:t>
      </w:r>
      <w:r w:rsidR="000F3452">
        <w:rPr>
          <w:rFonts w:hint="cs"/>
          <w:rtl/>
          <w:lang w:bidi="fa-IR"/>
        </w:rPr>
        <w:t>َ</w:t>
      </w:r>
      <w:r>
        <w:rPr>
          <w:rtl/>
          <w:lang w:bidi="fa-IR"/>
        </w:rPr>
        <w:t>ي</w:t>
      </w:r>
      <w:r w:rsidR="000F3452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ن من غير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 xml:space="preserve"> الرهن </w:t>
      </w:r>
      <w:r w:rsidR="00AE7622" w:rsidRPr="00AE7622">
        <w:rPr>
          <w:rStyle w:val="libFootnotenumChar"/>
          <w:rtl/>
        </w:rPr>
        <w:t>(6)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والفرق : أنّه أزال ملكه عن الجاني ، فلزمه الفداء ، كما لو قتله ، بخلاف الرهن.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المبسوط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للطوسي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2 : 135.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(2) العزيز شرح الوجيز 4 : 38 ، المهذّب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للشيرازي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 : 294 ، حلية العلماء 4 : 278 ، روضة الطالبين 3 : 26 ، المغني 4 : 274 ، الشرح الكبير 4 : 12.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(3) العزيز شرح الوجيز 4 : 39 ، روضة الطالبين 3 : 26.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(4) المغني 4 : 274 ، الشرح الكبير 4 : 109.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(6) المغني 4 : 274 ، الشرح الكبير 4 : 109.</w:t>
      </w:r>
    </w:p>
    <w:p w:rsidR="003774EC" w:rsidRDefault="003774EC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وإن كان معسرا</w:t>
      </w:r>
      <w:r w:rsidR="000F345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لم يسقط حقّ المجنيّ عليه من الرقبة ما لم يجز البيع أوّلا</w:t>
      </w:r>
      <w:r w:rsidR="000F345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فإنّ البائع إنّما يملك نقل حقّه عن رقبته بفدائه ولا يحصل من ذمّة المعسر ، فيبقى الحقّ مقدّما</w:t>
      </w:r>
      <w:r w:rsidR="000F345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على حقّ المشتري ، ويتخيّر المشتري الجاهل في الفسخ ، فيرجع بالثمن معه أو مع الاستيعاب </w:t>
      </w:r>
      <w:r w:rsidR="000F3452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أرش مثل هذا جميع ثمنه. وإن لم تستوعب ، رجع بقدر أرشه. ولو علم تعلّق الحقّ به ، فلا رجوع.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ولو اختار المشتري الفداء ، فله ، والبيع بحاله </w:t>
      </w:r>
      <w:r w:rsidR="000F3452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لقيامه مقام البائع في التخيّر ، وحكمه في الرجوع فيما فداه به على البائع حكم قضاء الدّ</w:t>
      </w:r>
      <w:r w:rsidR="000F3452">
        <w:rPr>
          <w:rFonts w:hint="cs"/>
          <w:rtl/>
          <w:lang w:bidi="fa-IR"/>
        </w:rPr>
        <w:t>َ</w:t>
      </w:r>
      <w:r>
        <w:rPr>
          <w:rtl/>
          <w:lang w:bidi="fa-IR"/>
        </w:rPr>
        <w:t>ي</w:t>
      </w:r>
      <w:r w:rsidR="000F3452">
        <w:rPr>
          <w:rFonts w:hint="cs"/>
          <w:rtl/>
          <w:lang w:bidi="fa-IR"/>
        </w:rPr>
        <w:t>ْ</w:t>
      </w:r>
      <w:r>
        <w:rPr>
          <w:rtl/>
          <w:lang w:bidi="fa-IR"/>
        </w:rPr>
        <w:t>ن عنه.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وللشافعي في المعسر قولان : البطلان </w:t>
      </w:r>
      <w:r w:rsidR="000F3452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صيانة</w:t>
      </w:r>
      <w:r w:rsidR="000F345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لحقّ المجنيّ عليه ، وإثبات الخيار للمجنيّ عليه ، فينفسخ البيع وي</w:t>
      </w:r>
      <w:r w:rsidR="000F3452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باع في الجناية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وإن أوجبت قصاصا</w:t>
      </w:r>
      <w:r w:rsidR="000F345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تخيّر المشتري الجاهل بين الردّ والأرش ، فإن اقتصّ منه ، احتمل تعيّن الأرش ، وهو قسط قيمة ما بينه جانيا</w:t>
      </w:r>
      <w:r w:rsidR="000F345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وغير جان</w:t>
      </w:r>
      <w:r w:rsidR="000F3452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، ولا يبطل البيع من أصله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وبه قال أحمد وبعض الشافعيّة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لأنّه تلف عند المشتري بالعيب الذي كان فيه ، فلم يوجب الرجوع بجميع الثمن ، كالمريض والمرتدّ.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وقال أبو حنيفة والشافعي : يرجع بجميع الثمن </w:t>
      </w:r>
      <w:r w:rsidR="000F3452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تلفه لمعنى</w:t>
      </w:r>
      <w:r w:rsidR="000F345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استحقّ عليه عند البائع ، فجرى مجرى إتلافه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وينتقض بالردّة والمرض ، والتلف غير الإتلاف.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ولو أوجبت قطع عضو فق</w:t>
      </w:r>
      <w:r w:rsidR="000F3452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طع عند المشتري ، فقد تعيّب في يده </w:t>
      </w:r>
      <w:r w:rsidR="000F3452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فإنّ‌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لم نعثر عليه فيما بين أيدينا من المصادر.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المغني 4 : 274 ، الشرح الكبير 4 : 109 ، العزيز شرح الوجيز 4 : 218.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(3) المغني 4 : 274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275 ، الشرح الكبير 4 : 109 ، العزيز شرح الوجيز 4 : 218.</w:t>
      </w:r>
    </w:p>
    <w:p w:rsidR="003774EC" w:rsidRDefault="003774EC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0F3452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استحقاق القطع دون حقيقته.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وفي منع ردّه بعيبه إشكال.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وعن أحمد روايتان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ولو اشتراه عالما</w:t>
      </w:r>
      <w:r w:rsidR="000F345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بعيبه ، فلا ردّ ولا أرش ، وبه قال الشافعي وأحمد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bookmarkStart w:id="45" w:name="_Toc119239337"/>
      <w:r w:rsidRPr="002869CB">
        <w:rPr>
          <w:rStyle w:val="Heading2Char"/>
          <w:rtl/>
        </w:rPr>
        <w:t>مسألة 24 :</w:t>
      </w:r>
      <w:bookmarkEnd w:id="45"/>
      <w:r>
        <w:rPr>
          <w:rtl/>
          <w:lang w:bidi="fa-IR"/>
        </w:rPr>
        <w:t xml:space="preserve"> المرتدّ إن كان عن فطرة ، ففي صحّة بيعه نظر‌ ينشأ من تضادّ الحكمين ، ومن بقاء الملك ، فإنّ كسبه لمولاه. أمّا عن غير فطرة ، فالوجه : صحّة بيعه </w:t>
      </w:r>
      <w:r w:rsidR="000F3452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لعدم تحتّم قتله ، لاحتمال رجوعه إلى الإسلام.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وكذا القاتل في المحاربة إذا تاب قبل القدرة عليه ، فإن لم يتب إل</w:t>
      </w:r>
      <w:r w:rsidR="000F3452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بعدها ، فالأقرب : صحّة بيعه </w:t>
      </w:r>
      <w:r w:rsidR="000F3452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ق</w:t>
      </w:r>
      <w:r w:rsidR="000F3452">
        <w:rPr>
          <w:rFonts w:hint="cs"/>
          <w:rtl/>
          <w:lang w:bidi="fa-IR"/>
        </w:rPr>
        <w:t>ِ</w:t>
      </w:r>
      <w:r>
        <w:rPr>
          <w:rtl/>
          <w:lang w:bidi="fa-IR"/>
        </w:rPr>
        <w:t>نّ</w:t>
      </w:r>
      <w:r w:rsidR="000F3452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يصحّ إعتاقه ويملك استخدامه ، فصحّ بيعه ، كغير القاتل. ولإمكان الانتفاع به إلى حين القتل ويعتق فينجرّ ولاء أولاده ، فصحّ بيعه ، كالمريض المأيوس من برئه.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ويحتمل العدم </w:t>
      </w:r>
      <w:r w:rsidR="000F3452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لتحتّم قتله وإتلاف ماليّته وتحريم إبقائه ، فصار بمنزلة ما لا نفع فيه ، والمنفعة [ المفضية ]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 xml:space="preserve"> إلى قتله لا يتمهّد بها محل</w:t>
      </w:r>
      <w:r w:rsidR="000F3452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0F345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للبيع ، كمنفعة الميتة في سدّ ب</w:t>
      </w:r>
      <w:r w:rsidR="000F3452">
        <w:rPr>
          <w:rFonts w:hint="cs"/>
          <w:rtl/>
          <w:lang w:bidi="fa-IR"/>
        </w:rPr>
        <w:t>َ</w:t>
      </w:r>
      <w:r>
        <w:rPr>
          <w:rtl/>
          <w:lang w:bidi="fa-IR"/>
        </w:rPr>
        <w:t>ث</w:t>
      </w:r>
      <w:r w:rsidR="000F3452">
        <w:rPr>
          <w:rFonts w:hint="cs"/>
          <w:rtl/>
          <w:lang w:bidi="fa-IR"/>
        </w:rPr>
        <w:t>ْ</w:t>
      </w:r>
      <w:r>
        <w:rPr>
          <w:rtl/>
          <w:lang w:bidi="fa-IR"/>
        </w:rPr>
        <w:t>ق</w:t>
      </w:r>
      <w:r w:rsidR="000F3452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 xml:space="preserve"> وإطعام كلب</w:t>
      </w:r>
      <w:r w:rsidR="000F3452">
        <w:rPr>
          <w:rFonts w:hint="cs"/>
          <w:rtl/>
          <w:lang w:bidi="fa-IR"/>
        </w:rPr>
        <w:t>ٍ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والأقوى الأوّل </w:t>
      </w:r>
      <w:r w:rsidR="000F3452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لثبوت أحكام الحياة ، ووجوب القتل غير مانع ، كمرض المأيوس من ب</w:t>
      </w:r>
      <w:r w:rsidR="000F3452">
        <w:rPr>
          <w:rFonts w:hint="cs"/>
          <w:rtl/>
          <w:lang w:bidi="fa-IR"/>
        </w:rPr>
        <w:t>ُ</w:t>
      </w:r>
      <w:r>
        <w:rPr>
          <w:rtl/>
          <w:lang w:bidi="fa-IR"/>
        </w:rPr>
        <w:t>رئه ، والميتة لم يكن لها نفع</w:t>
      </w:r>
      <w:r w:rsidR="000F3452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سابق</w:t>
      </w:r>
      <w:r w:rsidR="000F3452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ولا لاحق</w:t>
      </w:r>
      <w:r w:rsidR="000F3452">
        <w:rPr>
          <w:rFonts w:hint="cs"/>
          <w:rtl/>
          <w:lang w:bidi="fa-IR"/>
        </w:rPr>
        <w:t>ٌ</w:t>
      </w:r>
      <w:r>
        <w:rPr>
          <w:rtl/>
          <w:lang w:bidi="fa-IR"/>
        </w:rPr>
        <w:t>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 و 2) المغني 4 : 275 ، الشرح الكبير 4 : 109.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(3) ورد بدل ما بين المعقوفين في « ق ، ك » والطبعة الحجريّة : التامة. ولم نتحصّل لها معنىً هنا. وما أثبتناه يقتضيه السياق.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(4) كذا ، والظاهر : « رمق » بدل « بثق ». والبثق : موضع كسر شطّ النهر لينشقّ الماء. لسان العرب 10 : 13 «بثق ».</w:t>
      </w:r>
    </w:p>
    <w:p w:rsidR="003774EC" w:rsidRDefault="003774EC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 xml:space="preserve">وللحنابلة قولان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 كالوجهين.</w:t>
      </w:r>
    </w:p>
    <w:p w:rsidR="003E6DCD" w:rsidRDefault="003E6DCD" w:rsidP="003E6DCD">
      <w:pPr>
        <w:pStyle w:val="libNormal"/>
        <w:rPr>
          <w:lang w:bidi="fa-IR"/>
        </w:rPr>
      </w:pPr>
      <w:bookmarkStart w:id="46" w:name="_Toc119239338"/>
      <w:r w:rsidRPr="002869CB">
        <w:rPr>
          <w:rStyle w:val="Heading2Char"/>
          <w:rtl/>
        </w:rPr>
        <w:t>مسألة 25 :</w:t>
      </w:r>
      <w:bookmarkEnd w:id="46"/>
      <w:r>
        <w:rPr>
          <w:rtl/>
          <w:lang w:bidi="fa-IR"/>
        </w:rPr>
        <w:t xml:space="preserve"> لا يجوز بيع المكاتب‌ </w:t>
      </w:r>
      <w:r w:rsidR="000F3452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لانتفاء السلطنة عليه إل</w:t>
      </w:r>
      <w:r w:rsidR="000F3452">
        <w:rPr>
          <w:rFonts w:hint="cs"/>
          <w:rtl/>
          <w:lang w:bidi="fa-IR"/>
        </w:rPr>
        <w:t>ّ</w:t>
      </w:r>
      <w:r>
        <w:rPr>
          <w:rtl/>
          <w:lang w:bidi="fa-IR"/>
        </w:rPr>
        <w:t>ا بالاستيفاء ، سواء كان مطلقا</w:t>
      </w:r>
      <w:r w:rsidR="000F345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أو مشروطا</w:t>
      </w:r>
      <w:r w:rsidR="000F345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ما لم يعجز المشروط ، فإن عجز ، ففي اشتراط تقديم الفسخ إشكال.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ويصحّ بيع المدب</w:t>
      </w:r>
      <w:r w:rsidR="000F3452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ّر </w:t>
      </w:r>
      <w:r w:rsidR="000F3452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لبقاء الملك فيه ، ويبطل تدبيره حينئذ</w:t>
      </w:r>
      <w:r w:rsidR="000F3452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، خلافا</w:t>
      </w:r>
      <w:r w:rsidR="000F345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للشيخ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 xml:space="preserve"> ، وسيأتي.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وكذا يصحّ بيع الموصى به.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أمّا الموهوب مع جواز الرجوع وذو الخيار : فإنّه يوجب فسخ السابق.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وهل يصحّ؟ قال بعض علمائنا : نعم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 وهو الأقوى ، وإل</w:t>
      </w:r>
      <w:r w:rsidR="000F3452">
        <w:rPr>
          <w:rFonts w:hint="cs"/>
          <w:rtl/>
          <w:lang w:bidi="fa-IR"/>
        </w:rPr>
        <w:t>ّ</w:t>
      </w:r>
      <w:r>
        <w:rPr>
          <w:rtl/>
          <w:lang w:bidi="fa-IR"/>
        </w:rPr>
        <w:t>ا لم يكن مبطلا</w:t>
      </w:r>
      <w:r w:rsidR="000F345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0F3452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إذ لا أثر للفاسد ، فيتضمّن الحكمين.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وقال بعضهم بالنفي </w:t>
      </w:r>
      <w:r w:rsidR="000F3452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لعدم مصادفة الملك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bookmarkStart w:id="47" w:name="_Toc119239339"/>
      <w:r w:rsidRPr="002869CB">
        <w:rPr>
          <w:rStyle w:val="Heading2Char"/>
          <w:rtl/>
        </w:rPr>
        <w:t>مسألة 26 :</w:t>
      </w:r>
      <w:bookmarkEnd w:id="47"/>
      <w:r>
        <w:rPr>
          <w:rtl/>
          <w:lang w:bidi="fa-IR"/>
        </w:rPr>
        <w:t xml:space="preserve"> العبد إن لم يكن مأذونا</w:t>
      </w:r>
      <w:r w:rsidR="000F345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له في التجارة ، لم يمض بيعه ولا شراؤه بعين المال‌ </w:t>
      </w:r>
      <w:r w:rsidR="000F3452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تصرّف في ملك الغير بغير إذنه.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وهل يقع باطلا</w:t>
      </w:r>
      <w:r w:rsidR="00C542A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أو موقوفا</w:t>
      </w:r>
      <w:r w:rsidR="00C542A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على رضا السيّد؟ الأقرب عندي : الثاني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وهو أحد وجهي الحنابلة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كالفضولي.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والآخر : البطلان </w:t>
      </w:r>
      <w:r w:rsidR="00C542AF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تصرّف من المحجور عليه </w:t>
      </w:r>
      <w:r w:rsidR="00AE7622" w:rsidRPr="00AE7622">
        <w:rPr>
          <w:rStyle w:val="libFootnotenumChar"/>
          <w:rtl/>
        </w:rPr>
        <w:t>(6)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وأمّا الشراء بثمن في الذمّة : فالأقوى المنع ، لأنّه لو صحّ ، فإمّا أن‌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المغني 4 : 275 ، الشرح الكبير 4 : 13.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(2) المبسوط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للطوسي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6 : 171.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(3) كما في شرائع الإسلام 2 : 231.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(4) انظر : شرائع الإسلام 2 : 231.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(5 و 6) المغني 4 : 322.</w:t>
      </w:r>
    </w:p>
    <w:p w:rsidR="003774EC" w:rsidRDefault="003774EC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C542AF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يثبت الملك له ، وهو ليس أهلا</w:t>
      </w:r>
      <w:r w:rsidR="00C542A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له ، أو لسيّده فإمّا بعوض</w:t>
      </w:r>
      <w:r w:rsidR="00C542AF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على السيّد وهو لم يرض به ، أو على العبد فكيف يحصل أحد العوضين لغير م</w:t>
      </w:r>
      <w:r w:rsidR="00C542AF">
        <w:rPr>
          <w:rFonts w:hint="cs"/>
          <w:rtl/>
          <w:lang w:bidi="fa-IR"/>
        </w:rPr>
        <w:t>َ</w:t>
      </w:r>
      <w:r>
        <w:rPr>
          <w:rtl/>
          <w:lang w:bidi="fa-IR"/>
        </w:rPr>
        <w:t>ن</w:t>
      </w:r>
      <w:r w:rsidR="00C542AF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 يلزمه الثاني!؟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ويحتمل الصحّة </w:t>
      </w:r>
      <w:r w:rsidR="00C542AF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لتعلّقه بالذمّة ولا حجر على ذمّته.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وللشافعي قولان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فإن قلنا بها ، احتمل أن يكون للسيّد </w:t>
      </w:r>
      <w:r w:rsidR="00C542AF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أحقّ بما في يد عبده منه ، كالصيد. والبائع إن علم رقّه ، انتظر العتق ، وليس له الرجوع في العين فيكون كهلاكه في يد العبد. وإن جهل فإن شاء صبر ، وإن شاء فسخ ، ورجع في العين </w:t>
      </w:r>
      <w:r w:rsidR="00C542AF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لإعساره. وأن يكون للعبد ، فللسيّد إقراره عليه وانتزاعه ، وللبائع الرجوع في عين المبيع ما دام في يد العبد. وإن تلف في يد العبد ، صبر إلى العتق. وإن انتزعه السيّد ، ملكه </w:t>
      </w:r>
      <w:r w:rsidR="00C542AF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لما مرّ.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وهل يرجع البائع؟ وجهان للشافعي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والأقرب عندي : الرجوع مع الجهل برقّه لا مع العلم.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وإن تلف ، استقرّ الثمن في ذمّته دون السيّد مع العلم بالرقّ. وفي الجهل إشكال.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وإن قلنا بالبطلان ، فللبائع أخذه من يد السيّد أو العبد. وإن كان تالفا</w:t>
      </w:r>
      <w:r w:rsidR="00C542A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فله القيمة أو المثل ، فإن تلف في يد السيّد ، رجع عليه </w:t>
      </w:r>
      <w:r w:rsidR="00C542AF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لتلف ماله في يده ، وإن شاء انتظر العتق </w:t>
      </w:r>
      <w:r w:rsidR="00C542AF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الآخذ.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وإن تلف في يد العبد ، فالرجوع عليه يتبع به بعد العتق ، وبه قال الشافعي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 xml:space="preserve"> ، وهو إحدى روايتي أحمد. وفي ال</w:t>
      </w:r>
      <w:r w:rsidR="00C542AF">
        <w:rPr>
          <w:rFonts w:hint="cs"/>
          <w:rtl/>
          <w:lang w:bidi="fa-IR"/>
        </w:rPr>
        <w:t>اُ</w:t>
      </w:r>
      <w:r>
        <w:rPr>
          <w:rtl/>
          <w:lang w:bidi="fa-IR"/>
        </w:rPr>
        <w:t xml:space="preserve">خرى : يتعلّق برقبته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3) العزيز شرح الوجيز 4 : 373.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(4) المغني 4 : 323.</w:t>
      </w:r>
    </w:p>
    <w:p w:rsidR="003774EC" w:rsidRDefault="003774EC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واقتراض العبد كشرائه.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وأمّا المأذون له فيصحّ تصرّفه فيما أذن له فيه ، وسيأتي تفصيل ذلك إن شاء الله تعالى.</w:t>
      </w:r>
    </w:p>
    <w:p w:rsidR="003E6DCD" w:rsidRDefault="003E6DCD" w:rsidP="00C542AF">
      <w:pPr>
        <w:pStyle w:val="Heading2"/>
        <w:rPr>
          <w:lang w:bidi="fa-IR"/>
        </w:rPr>
      </w:pPr>
      <w:bookmarkStart w:id="48" w:name="_Toc119239340"/>
      <w:r>
        <w:rPr>
          <w:rtl/>
          <w:lang w:bidi="fa-IR"/>
        </w:rPr>
        <w:t>الشرط الرابع : القدرة على التسليم.</w:t>
      </w:r>
      <w:bookmarkEnd w:id="48"/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وهو إجماع في صحّة البيع ليخرج البيع عن أن يكون بيع</w:t>
      </w:r>
      <w:r w:rsidR="00C542AF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غرر</w:t>
      </w:r>
      <w:r w:rsidR="00C542AF">
        <w:rPr>
          <w:rFonts w:hint="cs"/>
          <w:rtl/>
          <w:lang w:bidi="fa-IR"/>
        </w:rPr>
        <w:t>ٍ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والقدرة قد تنتفي حسّا</w:t>
      </w:r>
      <w:r w:rsidR="00C542A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كالآبق ، وشرعا</w:t>
      </w:r>
      <w:r w:rsidR="00C542A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كالرهن.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والمشهور عند علمائنا أنّه لا يصحّ بيع الآبق منفردا</w:t>
      </w:r>
      <w:r w:rsidR="00C542A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وإن عرفا مكانه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وبه قال مالك والشافعي وأحمد وأبو ثور وابن المنذر وأصحاب الرأي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لأنّ النبيّ </w:t>
      </w:r>
      <w:r w:rsidR="00C542AF" w:rsidRPr="00C542AF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نهى عن بيع الغرر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 xml:space="preserve"> ، وهذا غرر.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وفي الصحيح عن رفاعة عن الكاظم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>، قلت له : يصلح لي أن أشتري من القوم الجارية الآبقة ف</w:t>
      </w:r>
      <w:r w:rsidR="00C542AF">
        <w:rPr>
          <w:rFonts w:hint="cs"/>
          <w:rtl/>
          <w:lang w:bidi="fa-IR"/>
        </w:rPr>
        <w:t>اُ</w:t>
      </w:r>
      <w:r>
        <w:rPr>
          <w:rtl/>
          <w:lang w:bidi="fa-IR"/>
        </w:rPr>
        <w:t>عطيهم الثمن وأطلبها أنا؟ فقال : « لا يصلح شراؤها إل</w:t>
      </w:r>
      <w:r w:rsidR="00C542AF">
        <w:rPr>
          <w:rFonts w:hint="cs"/>
          <w:rtl/>
          <w:lang w:bidi="fa-IR"/>
        </w:rPr>
        <w:t>ّ</w:t>
      </w:r>
      <w:r>
        <w:rPr>
          <w:rtl/>
          <w:lang w:bidi="fa-IR"/>
        </w:rPr>
        <w:t>ا أن تشتري معها منهم شيئا</w:t>
      </w:r>
      <w:r w:rsidR="00C542A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ثوبا</w:t>
      </w:r>
      <w:r w:rsidR="00C542A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أو متاعا</w:t>
      </w:r>
      <w:r w:rsidR="00C542A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فتقول لهم : أشتري منكم جاريتكم فلانة وهذا المتاع بكذا وكذا درهما</w:t>
      </w:r>
      <w:r w:rsidR="00C542A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فإنّ ذلك جائز»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المدوّنة الكبرى 4 : 155 ، المنتقى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للباجي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5 : 41 ، مختصر المزني : 87 ، الحاوي الكبير 5 : 326 ، الوجيز 1 : 134 ، العزيز شرح الوجيز 4 : 34 ، المهذّب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للشيرازي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 : 270 ، المجموع 9 : 284 ، حلية العلماء 4 : 82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83 ، التنبيه في الفقه الشافعي : 88 ، روضة الطالبين 3 : 23 ، منهاج الطالبين : 94 ، المغني 4 : 293 ، الشرح الكبير 4 : 27.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(2) صحيح مسلم 3 : 1153 </w:t>
      </w:r>
      <w:r w:rsidR="00C542AF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1513 ، سنن ابن ماجة 2 : 739 </w:t>
      </w:r>
      <w:r w:rsidR="00C542AF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2195 ، سنن الترمذي 3 : 532 </w:t>
      </w:r>
      <w:r w:rsidR="00C542AF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1230 ، سنن أبي داو</w:t>
      </w:r>
      <w:r w:rsidR="00C542AF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د 3 : 254 </w:t>
      </w:r>
      <w:r w:rsidR="00C542AF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3376 ، سنن البيهقي 5 : 338 ، سنن الدارمي 2 : 251 ، الموطّأ 2 : 664 </w:t>
      </w:r>
      <w:r w:rsidR="00C542AF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75 ، المصنّف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لابن أبي شيبة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6 : 132 </w:t>
      </w:r>
      <w:r w:rsidR="00C542AF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550 و 553 ، مسند أحمد 1 : 497 </w:t>
      </w:r>
      <w:r w:rsidR="00C542AF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2747 ، و 2 : 312 </w:t>
      </w:r>
      <w:r w:rsidR="00C542AF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6271 و 332 </w:t>
      </w:r>
      <w:r w:rsidR="00C542AF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6401.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(3) الكافي 5 : 194 </w:t>
      </w:r>
      <w:r w:rsidR="00C542AF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9 ، التهذيب 7 : 124 </w:t>
      </w:r>
      <w:r w:rsidR="00C542AF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541.</w:t>
      </w:r>
    </w:p>
    <w:p w:rsidR="003774EC" w:rsidRDefault="003774EC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ولأنّه غير مقدور على تسليمه ، فأشبه الطير في الهواء.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وقال بعض علمائنا بالجواز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 ، وبه قال شريح وابن سيرين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واشترى ابن عمر من بعض ولده بعيرا</w:t>
      </w:r>
      <w:r w:rsidR="0056045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شاردا</w:t>
      </w:r>
      <w:r w:rsidR="0056045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لأنّه مملوك ، فصحّ.</w:t>
      </w:r>
    </w:p>
    <w:p w:rsidR="002869CB" w:rsidRDefault="003E6DCD" w:rsidP="003E6DCD">
      <w:pPr>
        <w:pStyle w:val="libNormal"/>
        <w:rPr>
          <w:rtl/>
          <w:lang w:bidi="fa-IR"/>
        </w:rPr>
      </w:pPr>
      <w:bookmarkStart w:id="49" w:name="_Toc119239341"/>
      <w:r w:rsidRPr="002869CB">
        <w:rPr>
          <w:rStyle w:val="Heading3Char"/>
          <w:rtl/>
        </w:rPr>
        <w:t>فروع :</w:t>
      </w:r>
      <w:bookmarkEnd w:id="49"/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أ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لو باع الآبق</w:t>
      </w:r>
      <w:r w:rsidR="0056045F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على م</w:t>
      </w:r>
      <w:r w:rsidR="0056045F">
        <w:rPr>
          <w:rFonts w:hint="cs"/>
          <w:rtl/>
          <w:lang w:bidi="fa-IR"/>
        </w:rPr>
        <w:t>َ</w:t>
      </w:r>
      <w:r>
        <w:rPr>
          <w:rtl/>
          <w:lang w:bidi="fa-IR"/>
        </w:rPr>
        <w:t>ن</w:t>
      </w:r>
      <w:r w:rsidR="0056045F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 هو في يده أو على م</w:t>
      </w:r>
      <w:r w:rsidR="0056045F">
        <w:rPr>
          <w:rFonts w:hint="cs"/>
          <w:rtl/>
          <w:lang w:bidi="fa-IR"/>
        </w:rPr>
        <w:t>َ</w:t>
      </w:r>
      <w:r>
        <w:rPr>
          <w:rtl/>
          <w:lang w:bidi="fa-IR"/>
        </w:rPr>
        <w:t>ن</w:t>
      </w:r>
      <w:r w:rsidR="0056045F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 يتمكّن من أخذه ، صحّ </w:t>
      </w:r>
      <w:r w:rsidR="0056045F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لانتفاء المانع.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لو باع الآبق</w:t>
      </w:r>
      <w:r w:rsidR="0056045F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منضمّا</w:t>
      </w:r>
      <w:r w:rsidR="0056045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إلى غيره ، صحّ ، فإن لم يظفر به ، لم يكن له رجوع على البائع بشي‌ء ، وكان الثمن في مقابلة الضميمة </w:t>
      </w:r>
      <w:r w:rsidR="0056045F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لقول الصادق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: « فإن لم يقدر على العبد كان الذي نقده فيما اشترى منه »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ج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الضالّ يمكن حمله على الآبق </w:t>
      </w:r>
      <w:r w:rsidR="0056045F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لثبوت المقتضي ، وهو : تعذّر التسليم. والعدم </w:t>
      </w:r>
      <w:r w:rsidR="0056045F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لوجود المقتضي لصحّة البيع ، وهو العقد. فعلى الأوّل يفتقر إلى الضميمة ، ولو تعذّر تسليمه ، كان الثمن في مقابلة الضميمة.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وعلى الثاني لا يفتقر ، ويكون في ضمان البائع إلى أن يسلّمه أو يسقط عنه.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وم</w:t>
      </w:r>
      <w:r w:rsidR="0056045F">
        <w:rPr>
          <w:rFonts w:hint="cs"/>
          <w:rtl/>
          <w:lang w:bidi="fa-IR"/>
        </w:rPr>
        <w:t>َ</w:t>
      </w:r>
      <w:r>
        <w:rPr>
          <w:rtl/>
          <w:lang w:bidi="fa-IR"/>
        </w:rPr>
        <w:t>ن</w:t>
      </w:r>
      <w:r w:rsidR="0056045F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ع الشافعي من بيع الضالّ كالآبق </w:t>
      </w:r>
      <w:r w:rsidR="0056045F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لتعذّر التسليم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 xml:space="preserve"> </w:t>
      </w:r>
      <w:r w:rsidR="00AE7622" w:rsidRPr="00AE7622">
        <w:rPr>
          <w:rStyle w:val="libFootnotenumChar"/>
          <w:rtl/>
        </w:rPr>
        <w:t>(6)</w:t>
      </w:r>
      <w:r>
        <w:rPr>
          <w:rtl/>
          <w:lang w:bidi="fa-IR"/>
        </w:rPr>
        <w:t>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السيّد المرتضى في الانتصار : 209.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المحلّى 8 : 391 ، المغني 4 : 293 ، الشرح الكبير 4 : 27 ، حلية العلماء 4 : 84 ، الحاوي الكبير 5 : 326.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(3) المحلّى 8 : 391 ، المغني 4 : 293 ، الشرح الكبير 4 : 27.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(4) الفقيه 3 : 142 </w:t>
      </w:r>
      <w:r w:rsidR="0056045F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622 ، التهذيب 7 : 124 </w:t>
      </w:r>
      <w:r w:rsidR="0056045F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540.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(5) في « ك » زيادة : حسّاً.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(6) الوجيز 1 : 134 ، العزيز شرح الوجيز 4 : 34 ، الحاوي الكبير 5 : 326 ، المجموع 9 : 284 ، منهاج الطالبين : 94 ، روضة الطالبين 3 : 23.</w:t>
      </w:r>
    </w:p>
    <w:p w:rsidR="003774EC" w:rsidRDefault="003774EC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bookmarkStart w:id="50" w:name="_Toc119239342"/>
      <w:r w:rsidRPr="002869CB">
        <w:rPr>
          <w:rStyle w:val="Heading2Char"/>
          <w:rtl/>
        </w:rPr>
        <w:lastRenderedPageBreak/>
        <w:t>مسألة 27 :</w:t>
      </w:r>
      <w:bookmarkEnd w:id="50"/>
      <w:r>
        <w:rPr>
          <w:rtl/>
          <w:lang w:bidi="fa-IR"/>
        </w:rPr>
        <w:t xml:space="preserve"> لا يصحّ بيع السمك في الماء‌ ، وهو قول أكثر العلماء ، كالإماميّة والشافعي وأبي حنيفة ومالك وأحمد والحسن والنخعي وأبي يوسف وأبي ثور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 ، ولا نعلم لهم مخالفا</w:t>
      </w:r>
      <w:r w:rsidR="0056045F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وإنّما يصحّ بشروط ثلاثة : كونه مملوكا</w:t>
      </w:r>
      <w:r w:rsidR="0056045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وكون الماء رقيقا</w:t>
      </w:r>
      <w:r w:rsidR="0056045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لا يمنع المشاهدة ، وإمكان صيده.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فإن كان في ب</w:t>
      </w:r>
      <w:r w:rsidR="0056045F">
        <w:rPr>
          <w:rFonts w:hint="cs"/>
          <w:rtl/>
          <w:lang w:bidi="fa-IR"/>
        </w:rPr>
        <w:t>ِ</w:t>
      </w:r>
      <w:r>
        <w:rPr>
          <w:rtl/>
          <w:lang w:bidi="fa-IR"/>
        </w:rPr>
        <w:t>ر</w:t>
      </w:r>
      <w:r w:rsidR="0056045F">
        <w:rPr>
          <w:rFonts w:hint="cs"/>
          <w:rtl/>
          <w:lang w:bidi="fa-IR"/>
        </w:rPr>
        <w:t>ْ</w:t>
      </w:r>
      <w:r>
        <w:rPr>
          <w:rtl/>
          <w:lang w:bidi="fa-IR"/>
        </w:rPr>
        <w:t>ك</w:t>
      </w:r>
      <w:r w:rsidR="0056045F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ة لا يمكنه الخروج منها وهي صغيرة ، صحّ البيع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وبه قال الشافعي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لإمكان التسليم فيه.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ولو كانت الب</w:t>
      </w:r>
      <w:r w:rsidR="0056045F">
        <w:rPr>
          <w:rFonts w:hint="cs"/>
          <w:rtl/>
          <w:lang w:bidi="fa-IR"/>
        </w:rPr>
        <w:t>ِ</w:t>
      </w:r>
      <w:r>
        <w:rPr>
          <w:rtl/>
          <w:lang w:bidi="fa-IR"/>
        </w:rPr>
        <w:t>ر</w:t>
      </w:r>
      <w:r w:rsidR="0056045F">
        <w:rPr>
          <w:rFonts w:hint="cs"/>
          <w:rtl/>
          <w:lang w:bidi="fa-IR"/>
        </w:rPr>
        <w:t>ْ</w:t>
      </w:r>
      <w:r>
        <w:rPr>
          <w:rtl/>
          <w:lang w:bidi="fa-IR"/>
        </w:rPr>
        <w:t>ك</w:t>
      </w:r>
      <w:r w:rsidR="0056045F">
        <w:rPr>
          <w:rFonts w:hint="cs"/>
          <w:rtl/>
          <w:lang w:bidi="fa-IR"/>
        </w:rPr>
        <w:t>َ</w:t>
      </w:r>
      <w:r>
        <w:rPr>
          <w:rtl/>
          <w:lang w:bidi="fa-IR"/>
        </w:rPr>
        <w:t>ة كبيرة</w:t>
      </w:r>
      <w:r w:rsidR="0056045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واحتيج في أخذه إلى تعب</w:t>
      </w:r>
      <w:r w:rsidR="0056045F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شديد ، فالأقوى صحّة البيع ، وهو أضعف وجهي الشافعي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والأظهر عنده : المنع كالآبق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والفرق : علم القدرة مع المشقّة هنا.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ولو كان في أج</w:t>
      </w:r>
      <w:r w:rsidR="0056045F">
        <w:rPr>
          <w:rFonts w:hint="cs"/>
          <w:rtl/>
          <w:lang w:bidi="fa-IR"/>
        </w:rPr>
        <w:t>َ</w:t>
      </w:r>
      <w:r>
        <w:rPr>
          <w:rtl/>
          <w:lang w:bidi="fa-IR"/>
        </w:rPr>
        <w:t>م</w:t>
      </w:r>
      <w:r w:rsidR="0056045F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ة ، لم يجز بيعه ، عند أكثر العلماء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وقال ابن أبي ليلى وعمر بن عبد العزيز فيمن له أج</w:t>
      </w:r>
      <w:r w:rsidR="0056045F">
        <w:rPr>
          <w:rFonts w:hint="cs"/>
          <w:rtl/>
          <w:lang w:bidi="fa-IR"/>
        </w:rPr>
        <w:t>َ</w:t>
      </w:r>
      <w:r>
        <w:rPr>
          <w:rtl/>
          <w:lang w:bidi="fa-IR"/>
        </w:rPr>
        <w:t>م</w:t>
      </w:r>
      <w:r w:rsidR="0056045F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ة يحبس السمك فيها : يجوز بيعه </w:t>
      </w:r>
      <w:r w:rsidR="0056045F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يقدر على تسليمه ظاهرا</w:t>
      </w:r>
      <w:r w:rsidR="0056045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فأشبه ما يحتاج إلى م</w:t>
      </w:r>
      <w:r w:rsidR="0056045F">
        <w:rPr>
          <w:rFonts w:hint="cs"/>
          <w:rtl/>
          <w:lang w:bidi="fa-IR"/>
        </w:rPr>
        <w:t>ؤ</w:t>
      </w:r>
      <w:r>
        <w:rPr>
          <w:rtl/>
          <w:lang w:bidi="fa-IR"/>
        </w:rPr>
        <w:t xml:space="preserve">ونة في كيله ونقله </w:t>
      </w:r>
      <w:r w:rsidR="00AE7622" w:rsidRPr="00AE7622">
        <w:rPr>
          <w:rStyle w:val="libFootnotenumChar"/>
          <w:rtl/>
        </w:rPr>
        <w:t>(6)</w:t>
      </w:r>
      <w:r>
        <w:rPr>
          <w:rtl/>
          <w:lang w:bidi="fa-IR"/>
        </w:rPr>
        <w:t>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المهذّب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للشيرازي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 : 270 ، المجموع 9 : 284 ، العزيز شرح الوجيز 4 : 36 ، حلية العلماء 4 : 82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83 ، الحاوي الكبير 5 : 327 ، روضة الطالبين 3 : 24 ، الجامع الصغير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للشيباني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: 328 ، المغني 4 : 294 ، الشرح الكبير 4 : 27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28 ، الخراج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لأبي يوسف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: 87.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الحاوي الكبير 5 : 327 ، المجموع 9 : 284 ، روضة الطالبين 3 : 24 ، العزيز شرح الوجيز 4 : 36.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</w:t>
      </w:r>
      <w:r w:rsidR="0056045F">
        <w:rPr>
          <w:rFonts w:hint="cs"/>
          <w:rtl/>
          <w:lang w:bidi="fa-IR"/>
        </w:rPr>
        <w:t xml:space="preserve"> و 4 )</w:t>
      </w:r>
      <w:r>
        <w:rPr>
          <w:rtl/>
          <w:lang w:bidi="fa-IR"/>
        </w:rPr>
        <w:t xml:space="preserve"> المجموع 9 : 284 ، العزيز شرح الوجيز 4 : 36 ، روضة الطالبين 3 : 24.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(5) المغني 4 : 294 ، الشرح الكبير 4 : 27.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(6) المغني 4 : 294 ، الشرح الكبير 4 : 28.</w:t>
      </w:r>
    </w:p>
    <w:p w:rsidR="003774EC" w:rsidRDefault="003774EC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 xml:space="preserve">وهو خطأ </w:t>
      </w:r>
      <w:r w:rsidR="0056045F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مجهول ، فأشبه بيع اللبن في الضرع.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ولو ضمّه مع القصب ، فأقوى الوجهين لنا : البطلان ، إل</w:t>
      </w:r>
      <w:r w:rsidR="005F02CF">
        <w:rPr>
          <w:rFonts w:hint="cs"/>
          <w:rtl/>
          <w:lang w:bidi="fa-IR"/>
        </w:rPr>
        <w:t>ّ</w:t>
      </w:r>
      <w:r>
        <w:rPr>
          <w:rtl/>
          <w:lang w:bidi="fa-IR"/>
        </w:rPr>
        <w:t>ا مع العلم بهما وإمكان التسليم.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وروي لنا : الجواز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bookmarkStart w:id="51" w:name="_Toc119239343"/>
      <w:r w:rsidRPr="002869CB">
        <w:rPr>
          <w:rStyle w:val="Heading2Char"/>
          <w:rtl/>
        </w:rPr>
        <w:t>مسألة 28 :</w:t>
      </w:r>
      <w:bookmarkEnd w:id="51"/>
      <w:r>
        <w:rPr>
          <w:rtl/>
          <w:lang w:bidi="fa-IR"/>
        </w:rPr>
        <w:t xml:space="preserve"> لا يصحّ بيع الطير في الهواء ، سواء كان مملوكا</w:t>
      </w:r>
      <w:r w:rsidR="005F02C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أو غيره‌ إجماعا</w:t>
      </w:r>
      <w:r w:rsidR="005F02C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5F02CF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في المملوك وغيره غرر وقد نهى النبيّ </w:t>
      </w:r>
      <w:r w:rsidR="005F02CF" w:rsidRPr="005F02CF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عن الغرر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 xml:space="preserve"> ، وف</w:t>
      </w:r>
      <w:r w:rsidR="005F02CF">
        <w:rPr>
          <w:rFonts w:hint="cs"/>
          <w:rtl/>
          <w:lang w:bidi="fa-IR"/>
        </w:rPr>
        <w:t>ُ</w:t>
      </w:r>
      <w:r>
        <w:rPr>
          <w:rtl/>
          <w:lang w:bidi="fa-IR"/>
        </w:rPr>
        <w:t>سّ</w:t>
      </w:r>
      <w:r w:rsidR="005F02CF">
        <w:rPr>
          <w:rFonts w:hint="cs"/>
          <w:rtl/>
          <w:lang w:bidi="fa-IR"/>
        </w:rPr>
        <w:t>ِ</w:t>
      </w:r>
      <w:r>
        <w:rPr>
          <w:rtl/>
          <w:lang w:bidi="fa-IR"/>
        </w:rPr>
        <w:t xml:space="preserve">ر بأنّه بيع السمك في الماء والطير في الهواء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ولو باع الحمام المملوك وهو طائر ، فإن كان يألف الرجوع ، فالأقوى : الجواز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وهو أضعف وجهي الشافعي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للقدرة على التسليم ، كالعبد المنفذ في شغل</w:t>
      </w:r>
      <w:r w:rsidR="005F02CF">
        <w:rPr>
          <w:rFonts w:hint="cs"/>
          <w:rtl/>
          <w:lang w:bidi="fa-IR"/>
        </w:rPr>
        <w:t>ٍ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والأقوى عنده : المنع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وبه قال أحمد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إذ لا قدرة في الحال ، وليس له وازع يوثق به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وينتقض بالغائب </w:t>
      </w:r>
      <w:r w:rsidR="005F02CF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فإنّه غير مقدور عليه في الحال.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وإن كان في الب</w:t>
      </w:r>
      <w:r w:rsidR="005F02CF">
        <w:rPr>
          <w:rFonts w:hint="cs"/>
          <w:rtl/>
          <w:lang w:bidi="fa-IR"/>
        </w:rPr>
        <w:t>ُ</w:t>
      </w:r>
      <w:r>
        <w:rPr>
          <w:rtl/>
          <w:lang w:bidi="fa-IR"/>
        </w:rPr>
        <w:t>ر</w:t>
      </w:r>
      <w:r w:rsidR="005F02CF">
        <w:rPr>
          <w:rFonts w:hint="cs"/>
          <w:rtl/>
          <w:lang w:bidi="fa-IR"/>
        </w:rPr>
        <w:t>ْ</w:t>
      </w:r>
      <w:r>
        <w:rPr>
          <w:rtl/>
          <w:lang w:bidi="fa-IR"/>
        </w:rPr>
        <w:t>ج ، قال الشيخ : إن كان مفتوحا</w:t>
      </w:r>
      <w:r w:rsidR="005F02C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لم يصحّ بيعه </w:t>
      </w:r>
      <w:r w:rsidR="005F02CF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إذا قدر على الطيران لم يمكن تسليمه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وبه قال الشافعي وأحمد </w:t>
      </w:r>
      <w:r w:rsidR="00AE7622" w:rsidRPr="00AE7622">
        <w:rPr>
          <w:rStyle w:val="libFootnotenumChar"/>
          <w:rtl/>
        </w:rPr>
        <w:t>(6)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وإن كان مغلقا</w:t>
      </w:r>
      <w:r w:rsidR="005F02C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جاز </w:t>
      </w:r>
      <w:r w:rsidR="00AE7622" w:rsidRPr="00AE7622">
        <w:rPr>
          <w:rStyle w:val="libFootnotenumChar"/>
          <w:rtl/>
        </w:rPr>
        <w:t>(7)</w:t>
      </w:r>
      <w:r>
        <w:rPr>
          <w:rtl/>
          <w:lang w:bidi="fa-IR"/>
        </w:rPr>
        <w:t xml:space="preserve"> إجماعا</w:t>
      </w:r>
      <w:r w:rsidR="005F02CF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كما في المبسوط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للطوسي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2 : 157 ، والسرائر : 233.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ا</w:t>
      </w:r>
      <w:r w:rsidR="005F02CF">
        <w:rPr>
          <w:rFonts w:hint="cs"/>
          <w:rtl/>
          <w:lang w:bidi="fa-IR"/>
        </w:rPr>
        <w:t>ُ</w:t>
      </w:r>
      <w:r>
        <w:rPr>
          <w:rtl/>
          <w:lang w:bidi="fa-IR"/>
        </w:rPr>
        <w:t>نظر : المصادر في الهامش (2) من ص 48.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(3) كما في المغني 4 : 294 ، والشرح الكبير 4 : 27.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(4</w:t>
      </w:r>
      <w:r w:rsidR="005F02CF">
        <w:rPr>
          <w:rFonts w:hint="cs"/>
          <w:rtl/>
          <w:lang w:bidi="fa-IR"/>
        </w:rPr>
        <w:t xml:space="preserve"> و 5)</w:t>
      </w:r>
      <w:r>
        <w:rPr>
          <w:rtl/>
          <w:lang w:bidi="fa-IR"/>
        </w:rPr>
        <w:t xml:space="preserve"> الحاوي الكبير 5 : 326 ، المجموع 9 : 284 ، روضة الطالبين 3 : 25 ، العزيز شرح الوجيز 4 : 36 ، المغني 4 : 294 ، الشرح الكبير 4 : 27.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(6) المجموع 9 : 284 ، الكافي في فقه الإمام أحمد 2 : 8 ، المغني 4 : 294 ، الشرح الكبير 4 : 27.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(7) المبسوط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للطوسي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2 : 157.</w:t>
      </w:r>
    </w:p>
    <w:p w:rsidR="003774EC" w:rsidRDefault="003774EC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bookmarkStart w:id="52" w:name="_Toc119239344"/>
      <w:r w:rsidRPr="002869CB">
        <w:rPr>
          <w:rStyle w:val="Heading2Char"/>
          <w:rtl/>
        </w:rPr>
        <w:lastRenderedPageBreak/>
        <w:t>مسألة 29 :</w:t>
      </w:r>
      <w:bookmarkEnd w:id="52"/>
      <w:r>
        <w:rPr>
          <w:rtl/>
          <w:lang w:bidi="fa-IR"/>
        </w:rPr>
        <w:t xml:space="preserve"> لو باع ماله المغصوب ، فإن كان يقدر على استرداده وتسليمه ، صحّ البيع‌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كالوديعة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إجماعا</w:t>
      </w:r>
      <w:r w:rsidR="005F02C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. وإن لم يقدر ، لم يصحّ بيعه ممّن لا يقدر على انتزاعه من يد الغاصب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وبه قال الشافعي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لعدم القدرة على التسليم.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ولو باعه ممّن يقدر على انتزاعه من يده ، فالأقوى عندي : الصحّة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وهو أصحّ وجهي الشافعي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لأنّ القصد الحصول للمشتري.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والأضعف : البطلان </w:t>
      </w:r>
      <w:r w:rsidR="005F02CF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لعجز البائع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وعلى قولنا إن علم المشتري حال البيع ، فلا خيار له. وبه قال الشافعي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ولو عرض له عجز ، فكذلك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وهو أحد وجهي الشافعي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لسقوطه حال البيع ، فلا يتجدّد بعده </w:t>
      </w:r>
      <w:r w:rsidR="005F02CF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لعدم موجبه.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والآخر : الثبوت </w:t>
      </w:r>
      <w:r w:rsidR="00AE7622" w:rsidRPr="00AE7622">
        <w:rPr>
          <w:rStyle w:val="libFootnotenumChar"/>
          <w:rtl/>
        </w:rPr>
        <w:t>(6)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وإن جهل ، فله الخيار </w:t>
      </w:r>
      <w:r w:rsidR="005F02CF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إذ ليس عليه تحمّل كلفة الانتزاع.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ولو علم بالغصب وعجز البائع فاشتراه كذلك ، فالوجه عندي : الصحّة ، ولا خيار له ، سواء قدر على انتزاعه أو لا.</w:t>
      </w:r>
    </w:p>
    <w:p w:rsidR="003E6DCD" w:rsidRDefault="003E6DCD" w:rsidP="003E6DCD">
      <w:pPr>
        <w:pStyle w:val="libNormal"/>
        <w:rPr>
          <w:lang w:bidi="fa-IR"/>
        </w:rPr>
      </w:pPr>
      <w:bookmarkStart w:id="53" w:name="_Toc119239345"/>
      <w:r w:rsidRPr="002869CB">
        <w:rPr>
          <w:rStyle w:val="Heading2Char"/>
          <w:rtl/>
        </w:rPr>
        <w:t>مسألة 30 :</w:t>
      </w:r>
      <w:bookmarkEnd w:id="53"/>
      <w:r>
        <w:rPr>
          <w:rtl/>
          <w:lang w:bidi="fa-IR"/>
        </w:rPr>
        <w:t xml:space="preserve"> لو باع عضوا</w:t>
      </w:r>
      <w:r w:rsidR="005F02C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عبد أو شاة ، لم يصحّ </w:t>
      </w:r>
      <w:r w:rsidR="005F02CF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لتعذّر التسليم حسّا</w:t>
      </w:r>
      <w:r w:rsidR="005F02C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5F02CF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إذ لا يمكن إل</w:t>
      </w:r>
      <w:r w:rsidR="005F02CF">
        <w:rPr>
          <w:rFonts w:hint="cs"/>
          <w:rtl/>
          <w:lang w:bidi="fa-IR"/>
        </w:rPr>
        <w:t>ّ</w:t>
      </w:r>
      <w:r>
        <w:rPr>
          <w:rtl/>
          <w:lang w:bidi="fa-IR"/>
        </w:rPr>
        <w:t>ا بفصله ، وهو يفسد ماليّته أو ينقصها. وكذا لو باع‌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المهذّب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للشيرازي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 : 270 ، المجموع 9 : 285 ، الوجيز 1 : 134 ، العزيز شرح الوجيز 4 : 35 ، روضة الطالبين 3 : 24 ، منهاج الطالبين : 94.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(2) الوسيط 3 : 24 ، الوجيز 1 : 134 ، العزيز شرح الوجيز 4 : 35 ، المجموع 9 : 285 ، روضة الطالبين 3 : 24 ، منهاج الطالبين : 94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95.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(3) الوجيز 1 : 134 ، العزيز شرح الوجيز 4 : 35 ، المجموع 9 : 285.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(4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6) المجموع 9 : 285 ، العزيز شرح الوجيز 4 : 35 ، روضة الطالبين 3 : 24.</w:t>
      </w:r>
    </w:p>
    <w:p w:rsidR="003774EC" w:rsidRDefault="003774EC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5F02CF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نصفا</w:t>
      </w:r>
      <w:r w:rsidR="00B32F8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معيّنا</w:t>
      </w:r>
      <w:r w:rsidR="00B32F8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سيف</w:t>
      </w:r>
      <w:r w:rsidR="00B32F8C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أو إناء</w:t>
      </w:r>
      <w:r w:rsidR="00B32F8C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</w:t>
      </w:r>
      <w:r w:rsidR="00B32F8C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التسليم لا يمكن إل</w:t>
      </w:r>
      <w:r w:rsidR="00B32F8C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بالقطع والكسر ، وفيه نقص وتضييع للمال ، وهو ممنوع منه. وكذا قال الشافعي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والوجه : اعتبار المصلحة ، فإن اقتضت فعله بأن يحتاج البائع إلى الثمن ، فيجوز أن ينقص ماليّة نفسه لمصلحته.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ولو باع نصفا</w:t>
      </w:r>
      <w:r w:rsidR="00B32F8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معيّنا</w:t>
      </w:r>
      <w:r w:rsidR="00B32F8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ثوب</w:t>
      </w:r>
      <w:r w:rsidR="00B32F8C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ينقص قيمته بالقطع ، فالأقوى عندي : الجواز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وهو أضعف وجهي الشافعيّة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كما لو باع ذراعا</w:t>
      </w:r>
      <w:r w:rsidR="00B32F8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معيّنا</w:t>
      </w:r>
      <w:r w:rsidR="00B32F8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أرض.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وأظهرهما : المنع </w:t>
      </w:r>
      <w:r w:rsidR="00B32F8C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لحصول الضرر في التسليم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ولو كان لا ينقص بالقطع ، جاز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وهو أصحّ وجهي الشافعيّة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لزوال المانع.</w:t>
      </w:r>
    </w:p>
    <w:p w:rsidR="003E6DCD" w:rsidRDefault="003E6DCD" w:rsidP="00B32F8C">
      <w:pPr>
        <w:pStyle w:val="Heading2"/>
        <w:rPr>
          <w:lang w:bidi="fa-IR"/>
        </w:rPr>
      </w:pPr>
      <w:bookmarkStart w:id="54" w:name="_Toc119239346"/>
      <w:r>
        <w:rPr>
          <w:rtl/>
          <w:lang w:bidi="fa-IR"/>
        </w:rPr>
        <w:t>الشرط الخامس : العلم بالعوضين.</w:t>
      </w:r>
      <w:bookmarkEnd w:id="54"/>
    </w:p>
    <w:p w:rsidR="003E6DCD" w:rsidRDefault="003E6DCD" w:rsidP="003E6DCD">
      <w:pPr>
        <w:pStyle w:val="libNormal"/>
        <w:rPr>
          <w:lang w:bidi="fa-IR"/>
        </w:rPr>
      </w:pPr>
      <w:bookmarkStart w:id="55" w:name="_Toc119239347"/>
      <w:r w:rsidRPr="002869CB">
        <w:rPr>
          <w:rStyle w:val="Heading2Char"/>
          <w:rtl/>
        </w:rPr>
        <w:t>مسألة 31 :</w:t>
      </w:r>
      <w:bookmarkEnd w:id="55"/>
      <w:r>
        <w:rPr>
          <w:rtl/>
          <w:lang w:bidi="fa-IR"/>
        </w:rPr>
        <w:t xml:space="preserve"> أجمع علماؤنا على أنّ العلم شرط فيهما ليعرف ما الذي ملك بإزاء ما بذل‌ فينتفي الغرر ، فلا يصحّ بيع الغائب ما لم تتقدّم رؤيته مع عدم تغيّره أو وصفه وصفا</w:t>
      </w:r>
      <w:r w:rsidR="00B32F8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يرفع الجهالة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وبه قال الشعبي والنخعي والأوزاعي والحسن البصري وعبيد الله بن الحسن العنبري ومالك وإسحاق والشافعي في أصحّ القولين ، وأحمد في إحدى الروايتين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لنهيه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>عن‌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المجموع 9 : 317 ، روضة الطالبين 3 : 25 ، منهاج الطالبين : 95 ، الوجيز 1 : 134 ، العزيز شرح الوجيز 4 : 37.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</w:t>
      </w:r>
      <w:r w:rsidR="00B32F8C">
        <w:rPr>
          <w:rFonts w:hint="cs"/>
          <w:rtl/>
          <w:lang w:bidi="fa-IR"/>
        </w:rPr>
        <w:t xml:space="preserve"> و 3)</w:t>
      </w:r>
      <w:r>
        <w:rPr>
          <w:rtl/>
          <w:lang w:bidi="fa-IR"/>
        </w:rPr>
        <w:t xml:space="preserve"> العزيز شرح الوجيز 4 : 37 ، روضة الطالبين 3 : 25.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(4) الوجيز 1 : 134 ، العزيز شرح الوجيز 4 : 37 ، روضة الطالبين 3 : 25 ، منهاج الطالبين : 95.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(5) المغني 4 : 77 ، الشرح الكبير 4 : 28 ، الكافي في فقه الإمام أحمد 2 : 9 ،</w:t>
      </w:r>
      <w:r w:rsidR="00B32F8C">
        <w:rPr>
          <w:rFonts w:hint="cs"/>
          <w:rtl/>
          <w:lang w:bidi="fa-IR"/>
        </w:rPr>
        <w:t xml:space="preserve"> =</w:t>
      </w:r>
    </w:p>
    <w:p w:rsidR="003774EC" w:rsidRDefault="003774EC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B32F8C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 xml:space="preserve">الغرر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ولأنّه باع ما لم يره ولم ي</w:t>
      </w:r>
      <w:r w:rsidR="00B32F8C">
        <w:rPr>
          <w:rFonts w:hint="cs"/>
          <w:rtl/>
          <w:lang w:bidi="fa-IR"/>
        </w:rPr>
        <w:t>ُ</w:t>
      </w:r>
      <w:r>
        <w:rPr>
          <w:rtl/>
          <w:lang w:bidi="fa-IR"/>
        </w:rPr>
        <w:t>وصف فلم يصحّ ، كبيع النوى في التمر.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ولأنّه نوع بيع فلم يصحّ مع الجهل بصفة المبيع ، كالسلم.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وقال أبو حنيفة والشافعي في القول الثاني ، وأحمد في الرواية الثانية بالصحّة ، لقوله تعالى </w:t>
      </w:r>
      <w:r w:rsidR="00B32F8C">
        <w:rPr>
          <w:rFonts w:hint="cs"/>
          <w:rtl/>
          <w:lang w:bidi="fa-IR"/>
        </w:rPr>
        <w:t xml:space="preserve">: </w:t>
      </w:r>
      <w:r w:rsidR="00B32F8C" w:rsidRPr="00FA2F88">
        <w:rPr>
          <w:rStyle w:val="libAlaemChar"/>
          <w:rtl/>
        </w:rPr>
        <w:t>(</w:t>
      </w:r>
      <w:r w:rsidR="00B32F8C">
        <w:rPr>
          <w:rStyle w:val="libAieChar"/>
          <w:rFonts w:hint="cs"/>
          <w:rtl/>
        </w:rPr>
        <w:t xml:space="preserve"> </w:t>
      </w:r>
      <w:r w:rsidRPr="00A557C7">
        <w:rPr>
          <w:rStyle w:val="libAieChar"/>
          <w:rtl/>
        </w:rPr>
        <w:t xml:space="preserve">وَأَحَلَّ اللهُ الْبَيْعَ </w:t>
      </w:r>
      <w:r w:rsidR="00B32F8C" w:rsidRPr="00FA2F88">
        <w:rPr>
          <w:rStyle w:val="libAlaemChar"/>
          <w:rtl/>
        </w:rPr>
        <w:t>)</w:t>
      </w:r>
      <w:r>
        <w:rPr>
          <w:rtl/>
          <w:lang w:bidi="fa-IR"/>
        </w:rPr>
        <w:t xml:space="preserve">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ولأنّه عقد معاوضة ، فلا تفتقر صحّته إلى رؤية المعقود عليه ، كالنكاح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والآية ليست للعموم </w:t>
      </w:r>
      <w:r w:rsidR="00B32F8C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إذ ليست من ص</w:t>
      </w:r>
      <w:r w:rsidR="00B32F8C">
        <w:rPr>
          <w:rFonts w:hint="cs"/>
          <w:rtl/>
          <w:lang w:bidi="fa-IR"/>
        </w:rPr>
        <w:t>ِ</w:t>
      </w:r>
      <w:r>
        <w:rPr>
          <w:rtl/>
          <w:lang w:bidi="fa-IR"/>
        </w:rPr>
        <w:t>ي</w:t>
      </w:r>
      <w:r w:rsidR="00B32F8C">
        <w:rPr>
          <w:rFonts w:hint="cs"/>
          <w:rtl/>
          <w:lang w:bidi="fa-IR"/>
        </w:rPr>
        <w:t>َ</w:t>
      </w:r>
      <w:r>
        <w:rPr>
          <w:rtl/>
          <w:lang w:bidi="fa-IR"/>
        </w:rPr>
        <w:t>غه</w:t>
      </w:r>
      <w:r w:rsidR="00B32F8C">
        <w:rPr>
          <w:rFonts w:hint="cs"/>
          <w:rtl/>
          <w:lang w:bidi="fa-IR"/>
        </w:rPr>
        <w:t>ِ</w:t>
      </w:r>
      <w:r>
        <w:rPr>
          <w:rtl/>
          <w:lang w:bidi="fa-IR"/>
        </w:rPr>
        <w:t>. سلّمنا ، لكنّه مخصوص بما تقدّم.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والنكاح لا يقصد فيه المعاوضة ، ولا يفسد بفساد العوض ولا بترك ذكره ، ولا يدخله شي‌ء من الخيارات ، وفي اشتراط لزومه مشقّة على المخدّرات وإضرار</w:t>
      </w:r>
      <w:r w:rsidR="00B32F8C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بهنّ.</w:t>
      </w:r>
    </w:p>
    <w:p w:rsidR="002869CB" w:rsidRDefault="003E6DCD" w:rsidP="003E6DCD">
      <w:pPr>
        <w:pStyle w:val="libNormal"/>
        <w:rPr>
          <w:rtl/>
          <w:lang w:bidi="fa-IR"/>
        </w:rPr>
      </w:pPr>
      <w:bookmarkStart w:id="56" w:name="_Toc119239348"/>
      <w:r w:rsidRPr="002869CB">
        <w:rPr>
          <w:rStyle w:val="Heading3Char"/>
          <w:rtl/>
        </w:rPr>
        <w:t>فروع :</w:t>
      </w:r>
      <w:bookmarkEnd w:id="56"/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أ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القائلون بالجواز اختلفوا ، فأثبت أبو حنيفة للمشتري خيار‌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B32F8C" w:rsidP="00AE7622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 xml:space="preserve">= </w:t>
      </w:r>
      <w:r w:rsidR="003E6DCD">
        <w:rPr>
          <w:rtl/>
          <w:lang w:bidi="fa-IR"/>
        </w:rPr>
        <w:t xml:space="preserve">المهذّب </w:t>
      </w:r>
      <w:r w:rsidR="00DD5F1A">
        <w:rPr>
          <w:rtl/>
          <w:lang w:bidi="fa-IR"/>
        </w:rPr>
        <w:t>-</w:t>
      </w:r>
      <w:r w:rsidR="003E6DCD">
        <w:rPr>
          <w:rtl/>
          <w:lang w:bidi="fa-IR"/>
        </w:rPr>
        <w:t xml:space="preserve"> للشيرازي </w:t>
      </w:r>
      <w:r w:rsidR="00DD5F1A">
        <w:rPr>
          <w:rtl/>
          <w:lang w:bidi="fa-IR"/>
        </w:rPr>
        <w:t>-</w:t>
      </w:r>
      <w:r w:rsidR="003E6DCD">
        <w:rPr>
          <w:rtl/>
          <w:lang w:bidi="fa-IR"/>
        </w:rPr>
        <w:t xml:space="preserve"> 1 : 270 ، المجموع 9 : 290 و 301 ، الوجيز 1 : 135 ، العزيز شرح الوجيز 4 : 51 ، التنبيه في الفقه الشافعي : 88 ، الحاوي الكبير 5 : 14 ، روضة الطالبين 3 : 35 ، منهاج الطالبين : 95.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تقدّمت الإشارة إلى مصادره في ص 48 الهامش (2).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البقرة : 275.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(3) المحلّى 8 : 342 ، المغني 4 : 77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78 ، الشرح الكبير 4 : 28 ، الوجيز 1 : 135 ، العزيز شرح الوجيز 4 : 51 ، التنبيه في الفقه الشافعي : 88 ، المجموع 9 : 301 ، منهاج الطالبين : 95 ، الحاوي الكبير 5 : 14 ، بداية المجتهد 2 : 155.</w:t>
      </w:r>
    </w:p>
    <w:p w:rsidR="003774EC" w:rsidRDefault="003774EC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B32F8C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 xml:space="preserve">الرؤية ، وهو رواية عن أحمد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 وفي ال</w:t>
      </w:r>
      <w:r w:rsidR="00B32F8C">
        <w:rPr>
          <w:rFonts w:hint="cs"/>
          <w:rtl/>
          <w:lang w:bidi="fa-IR"/>
        </w:rPr>
        <w:t>اُ</w:t>
      </w:r>
      <w:r>
        <w:rPr>
          <w:rtl/>
          <w:lang w:bidi="fa-IR"/>
        </w:rPr>
        <w:t xml:space="preserve">خرى : لا يثبت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 xml:space="preserve"> ، أمّا البائع فلا يثبت له عند أبي حنيفة خيار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 w:rsidRPr="00BF7203">
        <w:rPr>
          <w:rStyle w:val="libBold2Char"/>
          <w:rtl/>
        </w:rPr>
        <w:t xml:space="preserve">ب </w:t>
      </w:r>
      <w:r w:rsidR="00DD5F1A" w:rsidRPr="00BF7203">
        <w:rPr>
          <w:rStyle w:val="libBold2Char"/>
          <w:rtl/>
        </w:rPr>
        <w:t>-</w:t>
      </w:r>
      <w:r>
        <w:rPr>
          <w:rtl/>
          <w:lang w:bidi="fa-IR"/>
        </w:rPr>
        <w:t xml:space="preserve"> من الشافعيّة م</w:t>
      </w:r>
      <w:r w:rsidR="00B32F8C">
        <w:rPr>
          <w:rFonts w:hint="cs"/>
          <w:rtl/>
          <w:lang w:bidi="fa-IR"/>
        </w:rPr>
        <w:t>َ</w:t>
      </w:r>
      <w:r>
        <w:rPr>
          <w:rtl/>
          <w:lang w:bidi="fa-IR"/>
        </w:rPr>
        <w:t>ن</w:t>
      </w:r>
      <w:r w:rsidR="00B32F8C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 طرّد القولين فيما إذا لم يره البائع ، لأنّه المالك للتصرّف ، واجتناب هذا الغرر يسهل عليه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والقولان في البيع والشراء يجريان في إجازة الغائب ، والصلح عليه ، وج</w:t>
      </w:r>
      <w:r w:rsidR="00BF7203">
        <w:rPr>
          <w:rFonts w:hint="cs"/>
          <w:rtl/>
          <w:lang w:bidi="fa-IR"/>
        </w:rPr>
        <w:t>َ</w:t>
      </w:r>
      <w:r>
        <w:rPr>
          <w:rtl/>
          <w:lang w:bidi="fa-IR"/>
        </w:rPr>
        <w:t>ع</w:t>
      </w:r>
      <w:r w:rsidR="00BF7203">
        <w:rPr>
          <w:rFonts w:hint="cs"/>
          <w:rtl/>
          <w:lang w:bidi="fa-IR"/>
        </w:rPr>
        <w:t>ْ</w:t>
      </w:r>
      <w:r>
        <w:rPr>
          <w:rtl/>
          <w:lang w:bidi="fa-IR"/>
        </w:rPr>
        <w:t>له رأس</w:t>
      </w:r>
      <w:r w:rsidR="00BF7203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مال الس</w:t>
      </w:r>
      <w:r w:rsidR="00BF7203">
        <w:rPr>
          <w:rFonts w:hint="cs"/>
          <w:rtl/>
          <w:lang w:bidi="fa-IR"/>
        </w:rPr>
        <w:t>َ</w:t>
      </w:r>
      <w:r>
        <w:rPr>
          <w:rtl/>
          <w:lang w:bidi="fa-IR"/>
        </w:rPr>
        <w:t>ّل</w:t>
      </w:r>
      <w:r w:rsidR="00BF7203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م ، وفي صحّة إصداقه والخلع عليه ، وفي هبة الغائب ورهنه ، وهما أولى عندهم بالصحّة </w:t>
      </w:r>
      <w:r w:rsidR="00BF7203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إذ ليسا من عقود المغاب</w:t>
      </w:r>
      <w:r w:rsidR="00BF7203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نات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وفي بيع الأعمى وشرائه طريقان ، أحدهما : أنّه على قولين. والثاني : القطع بالمنع </w:t>
      </w:r>
      <w:r w:rsidR="00AE7622" w:rsidRPr="00AE7622">
        <w:rPr>
          <w:rStyle w:val="libFootnotenumChar"/>
          <w:rtl/>
        </w:rPr>
        <w:t>(6)</w:t>
      </w:r>
      <w:r>
        <w:rPr>
          <w:rtl/>
          <w:lang w:bidi="fa-IR"/>
        </w:rPr>
        <w:t xml:space="preserve">. وقد تقدّم </w:t>
      </w:r>
      <w:r w:rsidR="00AE7622" w:rsidRPr="00AE7622">
        <w:rPr>
          <w:rStyle w:val="libFootnotenumChar"/>
          <w:rtl/>
        </w:rPr>
        <w:t>(7)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 w:rsidRPr="00BF7203">
        <w:rPr>
          <w:rStyle w:val="libBold2Char"/>
          <w:rtl/>
        </w:rPr>
        <w:t xml:space="preserve">ج </w:t>
      </w:r>
      <w:r w:rsidR="00DD5F1A" w:rsidRPr="00BF7203">
        <w:rPr>
          <w:rStyle w:val="libBold2Char"/>
          <w:rtl/>
        </w:rPr>
        <w:t>-</w:t>
      </w:r>
      <w:r>
        <w:rPr>
          <w:rtl/>
          <w:lang w:bidi="fa-IR"/>
        </w:rPr>
        <w:t xml:space="preserve"> يشترط رؤية ما هو مقصود بالبيع ، كداخل الثوب ، فلو باع ثوبا</w:t>
      </w:r>
      <w:r w:rsidR="00BF720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مطويّا</w:t>
      </w:r>
      <w:r w:rsidR="00BF720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أو عينا</w:t>
      </w:r>
      <w:r w:rsidR="00BF720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حاضرة لا يشاهد منها ما يختلف الثمن لأجله ، كان كبيع الغائب يبطل إن لم يوصف وصفا</w:t>
      </w:r>
      <w:r w:rsidR="00BF720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يرفع الجهالة ، وهو قول المشترطين </w:t>
      </w:r>
      <w:r w:rsidR="00AE7622" w:rsidRPr="00AE7622">
        <w:rPr>
          <w:rStyle w:val="libFootnotenumChar"/>
          <w:rtl/>
        </w:rPr>
        <w:t>(8)</w:t>
      </w:r>
      <w:r>
        <w:rPr>
          <w:rtl/>
          <w:lang w:bidi="fa-IR"/>
        </w:rPr>
        <w:t>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الهداية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للمرغيناني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32 ، المغني 4 : 77 ، الشرح الكبير 4 : 29 ، الكافي في فقه الإمام أحمد 2 : 9 ، بداية المجتهد 2 : 155 ، حلية العلماء 4 : 88 ، المجموع 9 : 301.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المغني 4 : 77 ، الشرح الكبير 4 : 29 ، الكافي في فقه الإمام أحمد 2 : 9.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(3) الهداية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للمرغيناني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33 ، المغني 4 : 82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83 ، الشرح الكبير 4 : 29.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(4) المجموع 9 : 290 ، روضة الطالبين 3 : 35 ، العزيز شرح الوجيز 4 : 51.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(5) العزيز شرح الوجيز 4 : 52 ، المجموع 9 : 290 ، روضة الطالبين 3 : 35.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(6) العزيز شرح الوجيز 4 : 52 ، المهذّب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للشيرازي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 : 271 ، المجموع 9 : 302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303 ، روضة الطالبين 3 : 35 ، حلية العلماء 4 : 97.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(7) تقدّم في ص 24 ، المسألة 7.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(8) المغني 4 : 80 ، الشرح الكبير 4 : 29.</w:t>
      </w:r>
    </w:p>
    <w:p w:rsidR="003774EC" w:rsidRDefault="003774EC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ولو كان ممّا يستدلّ برؤية بعضه على الباقي ، كظاهر ص</w:t>
      </w:r>
      <w:r w:rsidR="00BF7203">
        <w:rPr>
          <w:rFonts w:hint="cs"/>
          <w:rtl/>
          <w:lang w:bidi="fa-IR"/>
        </w:rPr>
        <w:t>ُ</w:t>
      </w:r>
      <w:r>
        <w:rPr>
          <w:rtl/>
          <w:lang w:bidi="fa-IR"/>
        </w:rPr>
        <w:t>ب</w:t>
      </w:r>
      <w:r w:rsidR="00BF7203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رة الحنطة والشعير ، صحّ البيع </w:t>
      </w:r>
      <w:r w:rsidR="00BF7203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الغالب عدم تفاوت أجزائها.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ثمّ إن خالف الظاهر</w:t>
      </w:r>
      <w:r w:rsidR="00BF7203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الباطن</w:t>
      </w:r>
      <w:r w:rsidR="00BF7203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، فله الخيار ، وهو قول الشافعي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 تفريعا</w:t>
      </w:r>
      <w:r w:rsidR="00BF720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على اشتراط الرؤية.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وعنه قول آخر : إنّه لا تكفي رؤية ظاهر الصّ</w:t>
      </w:r>
      <w:r w:rsidR="00BF7203">
        <w:rPr>
          <w:rFonts w:hint="cs"/>
          <w:rtl/>
          <w:lang w:bidi="fa-IR"/>
        </w:rPr>
        <w:t>ُ</w:t>
      </w:r>
      <w:r>
        <w:rPr>
          <w:rtl/>
          <w:lang w:bidi="fa-IR"/>
        </w:rPr>
        <w:t>ب</w:t>
      </w:r>
      <w:r w:rsidR="00BF7203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رة ، بل يجب تقليبها ليعلم حال باطنها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وكذا ص</w:t>
      </w:r>
      <w:r w:rsidR="00BF7203">
        <w:rPr>
          <w:rFonts w:hint="cs"/>
          <w:rtl/>
          <w:lang w:bidi="fa-IR"/>
        </w:rPr>
        <w:t>ُ</w:t>
      </w:r>
      <w:r>
        <w:rPr>
          <w:rtl/>
          <w:lang w:bidi="fa-IR"/>
        </w:rPr>
        <w:t>ب</w:t>
      </w:r>
      <w:r w:rsidR="00BF7203">
        <w:rPr>
          <w:rFonts w:hint="cs"/>
          <w:rtl/>
          <w:lang w:bidi="fa-IR"/>
        </w:rPr>
        <w:t>ْ</w:t>
      </w:r>
      <w:r>
        <w:rPr>
          <w:rtl/>
          <w:lang w:bidi="fa-IR"/>
        </w:rPr>
        <w:t>رة الجوز واللوز والدقيق والمانعات في الظروف.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ولا تكفي رؤية ظاهر ص</w:t>
      </w:r>
      <w:r w:rsidR="00BF7203">
        <w:rPr>
          <w:rFonts w:hint="cs"/>
          <w:rtl/>
          <w:lang w:bidi="fa-IR"/>
        </w:rPr>
        <w:t>ُ</w:t>
      </w:r>
      <w:r>
        <w:rPr>
          <w:rtl/>
          <w:lang w:bidi="fa-IR"/>
        </w:rPr>
        <w:t>ب</w:t>
      </w:r>
      <w:r w:rsidR="00BF7203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رة البطّيخ والرمّان وأعلى سلّة العنب والخوخ </w:t>
      </w:r>
      <w:r w:rsidR="00BF7203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للتفاوت غالبا</w:t>
      </w:r>
      <w:r w:rsidR="00BF7203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 w:rsidRPr="00BF7203">
        <w:rPr>
          <w:rStyle w:val="libBold2Char"/>
          <w:rtl/>
        </w:rPr>
        <w:t>د</w:t>
      </w:r>
      <w:r>
        <w:rPr>
          <w:rtl/>
          <w:lang w:bidi="fa-IR"/>
        </w:rPr>
        <w:t xml:space="preserve">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 xml:space="preserve"> </w:t>
      </w:r>
      <w:r w:rsidR="00DD5F1A" w:rsidRPr="00BF7203">
        <w:rPr>
          <w:rStyle w:val="libBold2Char"/>
          <w:rtl/>
        </w:rPr>
        <w:t>-</w:t>
      </w:r>
      <w:r>
        <w:rPr>
          <w:rtl/>
          <w:lang w:bidi="fa-IR"/>
        </w:rPr>
        <w:t xml:space="preserve"> لو أراه أنموذجا وقال : بعتك من هذا النوع كذا ، فهو باطل ، إذ لم يعيّن مالا ولا وصف ، ولا يقوم ذلك مقام الوصف في السّلم ، وهو أصحّ وجهي الشافعي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 w:rsidRPr="00BF7203">
        <w:rPr>
          <w:rStyle w:val="libBold2Char"/>
          <w:rtl/>
        </w:rPr>
        <w:t>ه</w:t>
      </w:r>
      <w:r w:rsidR="00BF7203" w:rsidRPr="00BF7203">
        <w:rPr>
          <w:rStyle w:val="libBold2Char"/>
          <w:rtl/>
        </w:rPr>
        <w:t xml:space="preserve">- </w:t>
      </w:r>
      <w:r w:rsidR="00BF7203">
        <w:rPr>
          <w:rFonts w:hint="cs"/>
          <w:rtl/>
        </w:rPr>
        <w:t>لو</w:t>
      </w:r>
      <w:r>
        <w:rPr>
          <w:rtl/>
          <w:lang w:bidi="fa-IR"/>
        </w:rPr>
        <w:t xml:space="preserve"> أراه أنموذجا</w:t>
      </w:r>
      <w:r w:rsidR="00BD5C3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وبنى أمر البيع عليه ، ن</w:t>
      </w:r>
      <w:r w:rsidR="00BD5C3C">
        <w:rPr>
          <w:rFonts w:hint="cs"/>
          <w:rtl/>
          <w:lang w:bidi="fa-IR"/>
        </w:rPr>
        <w:t>ُ</w:t>
      </w:r>
      <w:r>
        <w:rPr>
          <w:rtl/>
          <w:lang w:bidi="fa-IR"/>
        </w:rPr>
        <w:t>ظر‌ إن قال : بعتك من هذا النوع كذا ، فهو باطل</w:t>
      </w:r>
      <w:r w:rsidR="00BD5C3C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لم يعيّن مالا</w:t>
      </w:r>
      <w:r w:rsidR="00BD5C3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 [ لا ]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 xml:space="preserve"> راعى شروط السّ</w:t>
      </w:r>
      <w:r w:rsidR="00BD5C3C">
        <w:rPr>
          <w:rFonts w:hint="cs"/>
          <w:rtl/>
          <w:lang w:bidi="fa-IR"/>
        </w:rPr>
        <w:t>َ</w:t>
      </w:r>
      <w:r>
        <w:rPr>
          <w:rtl/>
          <w:lang w:bidi="fa-IR"/>
        </w:rPr>
        <w:t>لم ، ولا يقوم ذلك مقام الوصف في السّ</w:t>
      </w:r>
      <w:r w:rsidR="00BD5C3C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لم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وهو أصحّ وجهي الشافعي </w:t>
      </w:r>
      <w:r w:rsidR="00AE7622" w:rsidRPr="00AE7622">
        <w:rPr>
          <w:rStyle w:val="libFootnotenumChar"/>
          <w:rtl/>
        </w:rPr>
        <w:t>(6)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لأنّ‌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العزيز شرح الوجيز 4 : 56 ، المجموع 9 : 297 ، روضة الطالبين 3 : 37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38.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العزيز شرح الوجيز 4 : 56 ، حلية العلماء 4 : 99 ، المجموع 9 : 297 ، روضة الطالبين 3 : 38.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(3) لاحظ فرعي « د » و « ه » فإنّ الظاهر إنّهما متّحدان.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(4) العزيز شرح الوجيز 4 : 57 ، المجموع 9 : 298 ، روضة الطالبين 3 : 38.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(5) بدل ما بين المعقوفين في « ق ، ك » والطبعة الحجريّة : « لو ». وما أثبتناه يقتضيه السياق.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(6) ا</w:t>
      </w:r>
      <w:r w:rsidR="00BD5C3C">
        <w:rPr>
          <w:rFonts w:hint="cs"/>
          <w:rtl/>
          <w:lang w:bidi="fa-IR"/>
        </w:rPr>
        <w:t>ُ</w:t>
      </w:r>
      <w:r>
        <w:rPr>
          <w:rtl/>
          <w:lang w:bidi="fa-IR"/>
        </w:rPr>
        <w:t>نظر المصادر في الهامش (4).</w:t>
      </w:r>
    </w:p>
    <w:p w:rsidR="003774EC" w:rsidRDefault="003774EC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BD5C3C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اللفظ والوصف يمكن الرجوع إليه عند الإشكال.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ولو قال : بعتك الحنطة التي في هذا البيت وهذا ال</w:t>
      </w:r>
      <w:r w:rsidR="00BD5C3C">
        <w:rPr>
          <w:rFonts w:hint="cs"/>
          <w:rtl/>
          <w:lang w:bidi="fa-IR"/>
        </w:rPr>
        <w:t>اُ</w:t>
      </w:r>
      <w:r>
        <w:rPr>
          <w:rtl/>
          <w:lang w:bidi="fa-IR"/>
        </w:rPr>
        <w:t>نموذج منها ، فإن لم يدخل ال</w:t>
      </w:r>
      <w:r w:rsidR="00BD5C3C">
        <w:rPr>
          <w:rFonts w:hint="cs"/>
          <w:rtl/>
          <w:lang w:bidi="fa-IR"/>
        </w:rPr>
        <w:t>اُ</w:t>
      </w:r>
      <w:r>
        <w:rPr>
          <w:rtl/>
          <w:lang w:bidi="fa-IR"/>
        </w:rPr>
        <w:t xml:space="preserve">نموذج في البيع ، لم يصحّ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وهو أصحّ وجهي الشافعي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لأنّ المبيع غير مرئيّ ، ولا يمكن الرجوع إليه عند الإشكال ، بخلاف استقصاء الأوصاف.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والثاني : الصحّة </w:t>
      </w:r>
      <w:r w:rsidR="00BD5C3C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تنزيلا</w:t>
      </w:r>
      <w:r w:rsidR="00BD5C3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له منزلة استقصاء الوصف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وإن أدخله ، صحّ على أصحّ وجهي الشافعي ، كما لو رأى بعض الصّ</w:t>
      </w:r>
      <w:r w:rsidR="00BD5C3C">
        <w:rPr>
          <w:rFonts w:hint="cs"/>
          <w:rtl/>
          <w:lang w:bidi="fa-IR"/>
        </w:rPr>
        <w:t>ُ</w:t>
      </w:r>
      <w:r>
        <w:rPr>
          <w:rtl/>
          <w:lang w:bidi="fa-IR"/>
        </w:rPr>
        <w:t>ب</w:t>
      </w:r>
      <w:r w:rsidR="00BD5C3C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رة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وعندي في الفرق إشكال.</w:t>
      </w:r>
    </w:p>
    <w:p w:rsidR="003E6DCD" w:rsidRDefault="003E6DCD" w:rsidP="003E6DCD">
      <w:pPr>
        <w:pStyle w:val="libNormal"/>
        <w:rPr>
          <w:lang w:bidi="fa-IR"/>
        </w:rPr>
      </w:pPr>
      <w:r w:rsidRPr="00BD5C3C">
        <w:rPr>
          <w:rStyle w:val="libBold2Char"/>
          <w:rtl/>
        </w:rPr>
        <w:t xml:space="preserve">و </w:t>
      </w:r>
      <w:r w:rsidR="00DD5F1A" w:rsidRPr="00BD5C3C">
        <w:rPr>
          <w:rStyle w:val="libBold2Char"/>
          <w:rtl/>
        </w:rPr>
        <w:t>-</w:t>
      </w:r>
      <w:r>
        <w:rPr>
          <w:rtl/>
          <w:lang w:bidi="fa-IR"/>
        </w:rPr>
        <w:t xml:space="preserve"> لو كان البعض المرئي لا يدلّ على الباقي‌ لكن كان ص</w:t>
      </w:r>
      <w:r w:rsidR="00BD5C3C">
        <w:rPr>
          <w:rFonts w:hint="cs"/>
          <w:rtl/>
          <w:lang w:bidi="fa-IR"/>
        </w:rPr>
        <w:t>ُ</w:t>
      </w:r>
      <w:r>
        <w:rPr>
          <w:rtl/>
          <w:lang w:bidi="fa-IR"/>
        </w:rPr>
        <w:t>وانا</w:t>
      </w:r>
      <w:r w:rsidR="00BD5C3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 xml:space="preserve"> له خلقة</w:t>
      </w:r>
      <w:r w:rsidR="00BD5C3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كقشر الرمّان والع</w:t>
      </w:r>
      <w:r w:rsidR="00BD5C3C">
        <w:rPr>
          <w:rFonts w:hint="cs"/>
          <w:rtl/>
          <w:lang w:bidi="fa-IR"/>
        </w:rPr>
        <w:t>َ</w:t>
      </w:r>
      <w:r>
        <w:rPr>
          <w:rtl/>
          <w:lang w:bidi="fa-IR"/>
        </w:rPr>
        <w:t>ف</w:t>
      </w:r>
      <w:r w:rsidR="00BD5C3C">
        <w:rPr>
          <w:rFonts w:hint="cs"/>
          <w:rtl/>
          <w:lang w:bidi="fa-IR"/>
        </w:rPr>
        <w:t>ْ</w:t>
      </w:r>
      <w:r>
        <w:rPr>
          <w:rtl/>
          <w:lang w:bidi="fa-IR"/>
        </w:rPr>
        <w:t>ص ، كف</w:t>
      </w:r>
      <w:r w:rsidR="00BD5C3C">
        <w:rPr>
          <w:rFonts w:hint="cs"/>
          <w:rtl/>
          <w:lang w:bidi="fa-IR"/>
        </w:rPr>
        <w:t>َ</w:t>
      </w:r>
      <w:r>
        <w:rPr>
          <w:rtl/>
          <w:lang w:bidi="fa-IR"/>
        </w:rPr>
        <w:t>ت</w:t>
      </w:r>
      <w:r w:rsidR="00BD5C3C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 رؤيته وإن كان المقصود مستورا</w:t>
      </w:r>
      <w:r w:rsidR="00BD5C3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BD5C3C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صلاحه في بقائه فيه.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وكذا الجوز واللوز في قشرهما الأعلى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وهو قول الشافعي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ويباع بشرط الصحّة ، فإن ظهر معيبا</w:t>
      </w:r>
      <w:r w:rsidR="00BD5C3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بعد كسره ، فإن كان له حينئذ</w:t>
      </w:r>
      <w:r w:rsidR="00BD5C3C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قيمة ، فللمشتري الأرش خاصّة ، وإل</w:t>
      </w:r>
      <w:r w:rsidR="00BD5C3C">
        <w:rPr>
          <w:rFonts w:hint="cs"/>
          <w:rtl/>
          <w:lang w:bidi="fa-IR"/>
        </w:rPr>
        <w:t>ّ</w:t>
      </w:r>
      <w:r>
        <w:rPr>
          <w:rtl/>
          <w:lang w:bidi="fa-IR"/>
        </w:rPr>
        <w:t>ا فله الثمن أجمع.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وهل يصحّ بيع اللبّ وحده؟ الأقرب عندي : جوازه </w:t>
      </w:r>
      <w:r w:rsidR="00BD5C3C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للأصل السالم عن معارضة الغرر </w:t>
      </w:r>
      <w:r w:rsidR="00BD5C3C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لأنّا إنّما ن</w:t>
      </w:r>
      <w:r w:rsidR="00BD5C3C">
        <w:rPr>
          <w:rFonts w:hint="cs"/>
          <w:rtl/>
          <w:lang w:bidi="fa-IR"/>
        </w:rPr>
        <w:t>ُ</w:t>
      </w:r>
      <w:r>
        <w:rPr>
          <w:rtl/>
          <w:lang w:bidi="fa-IR"/>
        </w:rPr>
        <w:t>جوّزه على تقدير ظهور الصحّة.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</w:t>
      </w:r>
      <w:r w:rsidR="00BD5C3C">
        <w:rPr>
          <w:rFonts w:hint="cs"/>
          <w:rtl/>
          <w:lang w:bidi="fa-IR"/>
        </w:rPr>
        <w:t xml:space="preserve"> - 3 )</w:t>
      </w:r>
      <w:r>
        <w:rPr>
          <w:rtl/>
          <w:lang w:bidi="fa-IR"/>
        </w:rPr>
        <w:t xml:space="preserve"> العزيز شرح الوجيز 4 : 57 ، المجموع 9 : 298 ، روضة الطالبين 3 : 38.</w:t>
      </w:r>
    </w:p>
    <w:p w:rsidR="00BD5C3C" w:rsidRDefault="00BD5C3C" w:rsidP="00AE7622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 xml:space="preserve">(4) الصوان - بالضمّ والكسر - الوعاء الذي يُصان فيه الشيء . لسان العرب 13 : 250 </w:t>
      </w:r>
      <w:r w:rsidRPr="00743CF5">
        <w:rPr>
          <w:rFonts w:hint="cs"/>
          <w:rtl/>
        </w:rPr>
        <w:t>«</w:t>
      </w:r>
      <w:r>
        <w:rPr>
          <w:rFonts w:hint="cs"/>
          <w:rtl/>
          <w:lang w:bidi="fa-IR"/>
        </w:rPr>
        <w:t xml:space="preserve"> صون </w:t>
      </w:r>
      <w:r w:rsidRPr="00743CF5">
        <w:rPr>
          <w:rFonts w:hint="cs"/>
          <w:rtl/>
        </w:rPr>
        <w:t>»</w:t>
      </w:r>
      <w:r>
        <w:rPr>
          <w:rFonts w:hint="cs"/>
          <w:rtl/>
          <w:lang w:bidi="fa-IR"/>
        </w:rPr>
        <w:t>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(5) الوجيز 1 : 135 ، العزيز شرح الوجيز 4 : 57 ، المجموع 9 : 291 ، روضة الطالبين 3 : 38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39 ، منهاج الطالبين : 95.</w:t>
      </w:r>
    </w:p>
    <w:p w:rsidR="003774EC" w:rsidRDefault="003774EC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 xml:space="preserve">وقال الشافعي : لا يجوز </w:t>
      </w:r>
      <w:r w:rsidR="0019505A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إذ لم يمكن تسليمه إل</w:t>
      </w:r>
      <w:r w:rsidR="0019505A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بكسر القشر ، وفيه تغيير عين المبيع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 وليس بجيّد.</w:t>
      </w:r>
    </w:p>
    <w:p w:rsidR="003E6DCD" w:rsidRDefault="003E6DCD" w:rsidP="003E6DCD">
      <w:pPr>
        <w:pStyle w:val="libNormal"/>
        <w:rPr>
          <w:lang w:bidi="fa-IR"/>
        </w:rPr>
      </w:pPr>
      <w:r w:rsidRPr="0019505A">
        <w:rPr>
          <w:rStyle w:val="libBold2Char"/>
          <w:rtl/>
        </w:rPr>
        <w:t xml:space="preserve">ز </w:t>
      </w:r>
      <w:r w:rsidR="00DD5F1A" w:rsidRPr="0019505A">
        <w:rPr>
          <w:rStyle w:val="libBold2Char"/>
          <w:rtl/>
        </w:rPr>
        <w:t>-</w:t>
      </w:r>
      <w:r>
        <w:rPr>
          <w:rtl/>
          <w:lang w:bidi="fa-IR"/>
        </w:rPr>
        <w:t xml:space="preserve"> لا تكفي رؤية المبيع من وراء زجاجة مع قصور الرؤية </w:t>
      </w:r>
      <w:r w:rsidR="0019505A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إذ لا يتعلّق صلاحه بكونه فيها. ويجوز بيع الأرض المغشيّة بالماء إذا لم يمنع مشاهدتها.</w:t>
      </w:r>
    </w:p>
    <w:p w:rsidR="003E6DCD" w:rsidRDefault="003E6DCD" w:rsidP="003E6DCD">
      <w:pPr>
        <w:pStyle w:val="libNormal"/>
        <w:rPr>
          <w:lang w:bidi="fa-IR"/>
        </w:rPr>
      </w:pPr>
      <w:bookmarkStart w:id="57" w:name="_Toc119239349"/>
      <w:r w:rsidRPr="002869CB">
        <w:rPr>
          <w:rStyle w:val="Heading2Char"/>
          <w:rtl/>
        </w:rPr>
        <w:t>مسألة 32 :</w:t>
      </w:r>
      <w:bookmarkEnd w:id="57"/>
      <w:r>
        <w:rPr>
          <w:rtl/>
          <w:lang w:bidi="fa-IR"/>
        </w:rPr>
        <w:t xml:space="preserve"> يشترط رؤية البائع والمشتري جميعا</w:t>
      </w:r>
      <w:r w:rsidR="0019505A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أو وصفه لهما أو لأحدهما ورؤية الآخر‌ ، فلو لم يرياه أو أحدهما ولا وصف له ، بطل.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والقائلون بصحّة البيع مع عدم الرؤية والوصف اختلفوا.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فذهب الشافعي إلى ثبوت الخيار للبائع </w:t>
      </w:r>
      <w:r w:rsidR="0019505A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جاهل بصفة العقد ، فأشبه المشتري ، وبه قال أحمد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وقال أبو حنيفة : لا خيار له </w:t>
      </w:r>
      <w:r w:rsidR="0019505A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لأنّا لو جعلنا له الخيار لثبت لتوهّم الزيادة ، والزيادة في المبيع لا ت</w:t>
      </w:r>
      <w:r w:rsidR="0019505A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ثبت الخيار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2869CB" w:rsidRDefault="003E6DCD" w:rsidP="003E6DCD">
      <w:pPr>
        <w:pStyle w:val="libNormal"/>
        <w:rPr>
          <w:rtl/>
          <w:lang w:bidi="fa-IR"/>
        </w:rPr>
      </w:pPr>
      <w:bookmarkStart w:id="58" w:name="_Toc119239350"/>
      <w:r w:rsidRPr="002869CB">
        <w:rPr>
          <w:rStyle w:val="Heading3Char"/>
          <w:rtl/>
        </w:rPr>
        <w:t>فروع :</w:t>
      </w:r>
      <w:bookmarkEnd w:id="58"/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أ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كلّ موضع يثبت الخيار‌ إمّا مع الوصف عندنا أو مطلقا</w:t>
      </w:r>
      <w:r w:rsidR="0019505A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عند المجوّزين فإنّما يثبت عند رؤية المبيع على الفور </w:t>
      </w:r>
      <w:r w:rsidR="0019505A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خيار الرؤية ، فيثبت عندها ، وبه قال أحمد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العزيز شرح الوجيز 4 : 57 ، المجموع 9 : 291 ، روضة الطالبين 3 : 39.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(2) حلية العلماء 4 : 88 ، المغني 4 : 82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83 ، الشرح الكبير 4 : 29.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(3) الهداية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للمرغيناني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33 ، حلية العلماء 4 : 89 ، المغني 4 : 83 ، الشرح الكبير 4 : 29.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(4) المغني 4 : 80 ، الشرح الكبير 4 : 29 ، الكافي في فقه الإمام أحمد 2 : 9.</w:t>
      </w:r>
    </w:p>
    <w:p w:rsidR="003774EC" w:rsidRDefault="003774EC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وله آخر : أنّه يتقيّد بالمجلس الذي و</w:t>
      </w:r>
      <w:r w:rsidR="0019505A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جدت الرؤية فيه </w:t>
      </w:r>
      <w:r w:rsidR="0019505A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خيار ثبت بمقتضى العقد من غير شرط ، فيقيّد بالمجلس ، كخيار المجلس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والوجهان للشافعيّة ، وأصحّهما عندهم : الثاني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 w:rsidRPr="0019505A">
        <w:rPr>
          <w:rStyle w:val="libBold2Char"/>
          <w:rtl/>
        </w:rPr>
        <w:t xml:space="preserve">ب </w:t>
      </w:r>
      <w:r w:rsidR="00DD5F1A" w:rsidRPr="0019505A">
        <w:rPr>
          <w:rStyle w:val="libBold2Char"/>
          <w:rtl/>
        </w:rPr>
        <w:t>-</w:t>
      </w:r>
      <w:r>
        <w:rPr>
          <w:rtl/>
          <w:lang w:bidi="fa-IR"/>
        </w:rPr>
        <w:t xml:space="preserve"> لو اختار الفسخ قبل الرؤية مع الوصف عندنا ، لم يكن له ذلك </w:t>
      </w:r>
      <w:r w:rsidR="0019505A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إذ الفسخ منوط بالمخالفة بين الموجود والموصوف.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وم</w:t>
      </w:r>
      <w:r w:rsidR="0019505A">
        <w:rPr>
          <w:rFonts w:hint="cs"/>
          <w:rtl/>
          <w:lang w:bidi="fa-IR"/>
        </w:rPr>
        <w:t>َ</w:t>
      </w:r>
      <w:r>
        <w:rPr>
          <w:rtl/>
          <w:lang w:bidi="fa-IR"/>
        </w:rPr>
        <w:t>ن</w:t>
      </w:r>
      <w:r w:rsidR="0019505A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 جوّز بيعه من غير وصف قال أحمد منهم : انفسخ </w:t>
      </w:r>
      <w:r w:rsidR="0019505A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العقد غير لازم في حقّه ، فملك الفسخ ، كحالة الرؤية. وهو أصحّ وجهي الشافعي. وفي الآخر : لا ينفسخ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 w:rsidRPr="0019505A">
        <w:rPr>
          <w:rStyle w:val="libBold2Char"/>
          <w:rtl/>
        </w:rPr>
        <w:t xml:space="preserve">ج </w:t>
      </w:r>
      <w:r w:rsidR="00DD5F1A" w:rsidRPr="0019505A">
        <w:rPr>
          <w:rStyle w:val="libBold2Char"/>
          <w:rtl/>
        </w:rPr>
        <w:t>-</w:t>
      </w:r>
      <w:r>
        <w:rPr>
          <w:rtl/>
          <w:lang w:bidi="fa-IR"/>
        </w:rPr>
        <w:t xml:space="preserve"> إذا اختار إمضاء العقد قبل الرؤية ، لم يلزم </w:t>
      </w:r>
      <w:r w:rsidR="0019505A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لتعلّق الخيار بالرؤية ، وبه قال أحمد والشافعي في أظهر الوجهين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 w:rsidRPr="0019505A">
        <w:rPr>
          <w:rStyle w:val="libBold2Char"/>
          <w:rtl/>
        </w:rPr>
        <w:t xml:space="preserve">د </w:t>
      </w:r>
      <w:r w:rsidR="00DD5F1A" w:rsidRPr="0019505A">
        <w:rPr>
          <w:rStyle w:val="libBold2Char"/>
          <w:rtl/>
        </w:rPr>
        <w:t>-</w:t>
      </w:r>
      <w:r>
        <w:rPr>
          <w:rtl/>
          <w:lang w:bidi="fa-IR"/>
        </w:rPr>
        <w:t xml:space="preserve"> لو تبايعا بشرط عدم الخيار للمشتري ، لم يصحّ الشرط ، وبه قال أحمد والشافعي في أظهر الوجهين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وهل يفسد البيع؟ الأقوى عندي : ذلك ، وسيأتي.</w:t>
      </w:r>
    </w:p>
    <w:p w:rsidR="003E6DCD" w:rsidRDefault="003E6DCD" w:rsidP="003E6DCD">
      <w:pPr>
        <w:pStyle w:val="libNormal"/>
        <w:rPr>
          <w:lang w:bidi="fa-IR"/>
        </w:rPr>
      </w:pPr>
      <w:bookmarkStart w:id="59" w:name="_Toc119239351"/>
      <w:r w:rsidRPr="002869CB">
        <w:rPr>
          <w:rStyle w:val="Heading2Char"/>
          <w:rtl/>
        </w:rPr>
        <w:t>مسألة 33 :</w:t>
      </w:r>
      <w:bookmarkEnd w:id="59"/>
      <w:r>
        <w:rPr>
          <w:rtl/>
          <w:lang w:bidi="fa-IR"/>
        </w:rPr>
        <w:t xml:space="preserve"> يشترط في بيع خيار الرؤية وصف المبيع‌ وصفا</w:t>
      </w:r>
      <w:r w:rsidR="0019505A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يكفي‌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المغني 4 : 81 ، الشرح الكبير 4 : 29 ، الكافي في فقه الإمام أحمد 2 : 9.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(2) المهذّب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للشيرازي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 : 271 ، المجموع 9 : 294 ، الحاوي الكبير 5 : 23 ، العزيز شرح الوجيز 4 : 63 ، روضة الطالبين 3 : 42.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(3) المغني 4 : 81 ، الشرح الكبير 4 : 29 ، الكافي في فقه الإمام أحمد 2 : 9 ، الحاوي الكبير 5 : 22.</w:t>
      </w:r>
    </w:p>
    <w:p w:rsidR="003E6DCD" w:rsidRDefault="003E6DCD" w:rsidP="00AE7622">
      <w:pPr>
        <w:pStyle w:val="libFootnote0"/>
        <w:rPr>
          <w:rtl/>
          <w:lang w:bidi="fa-IR"/>
        </w:rPr>
      </w:pPr>
      <w:r>
        <w:rPr>
          <w:rtl/>
          <w:lang w:bidi="fa-IR"/>
        </w:rPr>
        <w:t>(4) المغني 4 : 81 ، الشرح الكبير 4 : 29 ، الكافي في فقه الإمام أحمد 2 : 9 ، وانظر : المجموع 9 : 293.</w:t>
      </w:r>
    </w:p>
    <w:p w:rsidR="0019505A" w:rsidRPr="0019505A" w:rsidRDefault="0019505A" w:rsidP="0019505A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 xml:space="preserve">(5) </w:t>
      </w:r>
      <w:r w:rsidR="0072774B">
        <w:rPr>
          <w:rFonts w:hint="cs"/>
          <w:rtl/>
          <w:lang w:bidi="fa-IR"/>
        </w:rPr>
        <w:t>المغني 4 : 81 - 82 ، الشرح الكبير 4 : 29 ، ولم نعثر على قول الشافعي فيما بين أيدينا من المصادر.</w:t>
      </w:r>
    </w:p>
    <w:p w:rsidR="003774EC" w:rsidRDefault="003774EC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72774B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في السّ</w:t>
      </w:r>
      <w:r w:rsidR="0072774B">
        <w:rPr>
          <w:rFonts w:hint="cs"/>
          <w:rtl/>
          <w:lang w:bidi="fa-IR"/>
        </w:rPr>
        <w:t>َ</w:t>
      </w:r>
      <w:r>
        <w:rPr>
          <w:rtl/>
          <w:lang w:bidi="fa-IR"/>
        </w:rPr>
        <w:t>ل</w:t>
      </w:r>
      <w:r w:rsidR="0072774B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م عندنا ، وإذا فعل ذلك ، صحّ البيع في قول أكثر العلماء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 </w:t>
      </w:r>
      <w:r w:rsidR="0072774B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لانتفاء الجهالة بذكر الأوصاف ، فصحّ ، كالسّ</w:t>
      </w:r>
      <w:r w:rsidR="0072774B">
        <w:rPr>
          <w:rFonts w:hint="cs"/>
          <w:rtl/>
          <w:lang w:bidi="fa-IR"/>
        </w:rPr>
        <w:t>َ</w:t>
      </w:r>
      <w:r>
        <w:rPr>
          <w:rtl/>
          <w:lang w:bidi="fa-IR"/>
        </w:rPr>
        <w:t>ل</w:t>
      </w:r>
      <w:r w:rsidR="0072774B">
        <w:rPr>
          <w:rFonts w:hint="cs"/>
          <w:rtl/>
          <w:lang w:bidi="fa-IR"/>
        </w:rPr>
        <w:t>َ</w:t>
      </w:r>
      <w:r>
        <w:rPr>
          <w:rtl/>
          <w:lang w:bidi="fa-IR"/>
        </w:rPr>
        <w:t>م.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وعن أحمد والشافعي وجهان ، أحدهما : أنّه لا يصحّ حتى يراه </w:t>
      </w:r>
      <w:r w:rsidR="0072774B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الصفة لا تحصل بها معرفة المبيع ، فلم يصحّ البيع بها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ويمنع عدم المعرفة مع ذكر الأوصاف.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أمّا ما لا يصحّ السّ</w:t>
      </w:r>
      <w:r w:rsidR="000F6B1E">
        <w:rPr>
          <w:rFonts w:hint="cs"/>
          <w:rtl/>
          <w:lang w:bidi="fa-IR"/>
        </w:rPr>
        <w:t>َ</w:t>
      </w:r>
      <w:r>
        <w:rPr>
          <w:rtl/>
          <w:lang w:bidi="fa-IR"/>
        </w:rPr>
        <w:t>ل</w:t>
      </w:r>
      <w:r w:rsidR="000F6B1E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م فيه فلا يصحّ بيعه بالصفة </w:t>
      </w:r>
      <w:r w:rsidR="000F6B1E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لعدم ضبطه.</w:t>
      </w:r>
    </w:p>
    <w:p w:rsidR="002869CB" w:rsidRDefault="003E6DCD" w:rsidP="003E6DCD">
      <w:pPr>
        <w:pStyle w:val="libNormal"/>
        <w:rPr>
          <w:rtl/>
          <w:lang w:bidi="fa-IR"/>
        </w:rPr>
      </w:pPr>
      <w:bookmarkStart w:id="60" w:name="_Toc119239352"/>
      <w:r w:rsidRPr="002869CB">
        <w:rPr>
          <w:rStyle w:val="Heading3Char"/>
          <w:rtl/>
        </w:rPr>
        <w:t>فروع :</w:t>
      </w:r>
      <w:bookmarkEnd w:id="60"/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أ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إذا وصفه ووجده على الصفة ، لم يكن له الفسخ ، عند علمائنا أجمع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وبه قال محمّد بن سيرين وأحمد وأيّوب ومالك والعنبري وإسحاق وأبو ثور وابن المنذر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لأنّه سلم له المعقود بصفاته ، فلم يكن له خيار ، كالمسلم فيه. ولأنّه مبيع موصوف ، فلم يكن للعاقد فيه الخيار في جميع الأحوال ، كالسّ</w:t>
      </w:r>
      <w:r w:rsidR="000F6B1E">
        <w:rPr>
          <w:rFonts w:hint="cs"/>
          <w:rtl/>
          <w:lang w:bidi="fa-IR"/>
        </w:rPr>
        <w:t>َ</w:t>
      </w:r>
      <w:r>
        <w:rPr>
          <w:rtl/>
          <w:lang w:bidi="fa-IR"/>
        </w:rPr>
        <w:t>ل</w:t>
      </w:r>
      <w:r w:rsidR="000F6B1E">
        <w:rPr>
          <w:rFonts w:hint="cs"/>
          <w:rtl/>
          <w:lang w:bidi="fa-IR"/>
        </w:rPr>
        <w:t>َ</w:t>
      </w:r>
      <w:r>
        <w:rPr>
          <w:rtl/>
          <w:lang w:bidi="fa-IR"/>
        </w:rPr>
        <w:t>م.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وقال الثوري وأصحاب الرأي : له الخيار بكلّ حال</w:t>
      </w:r>
      <w:r w:rsidR="000F6B1E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</w:t>
      </w:r>
      <w:r w:rsidR="000F6B1E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يسمّى خيار الرؤية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وللشافعيّة وجهان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 xml:space="preserve"> ، كالمذهبين.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المغني 4 : 84 ، الشرح الكبير 4 : 29.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المغني 4 : 84 ، الشرح الكبير 4 : 29 ، الكافي في فقه الإمام أحمد 2 : 9 ، المجموع 9 : 291.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(3) المغني 4 : 85 ، الشرح الكبير 4 : 30 ، الكافي في فقه الإمام أحمد 2 : 9 ، المدوّنة الكبرى 4 : 208 ، العزيز شرح الوجيز 4 : 62.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(4) المغني 4 : 85 ، الشرح الكبير 4 : 30.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(5) المهذّب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للشيرازي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 : 271 ، المجموع 9 : 293 ، العزيز شرح الوجيز 4 : 62 ، روضة الطالبين 3 : 42 ، المغني 4 : 85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86 ، الشرح الكبير 4 : 30.</w:t>
      </w:r>
    </w:p>
    <w:p w:rsidR="003774EC" w:rsidRDefault="003774EC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 xml:space="preserve">و [ له ]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 خيار الرؤية إذا لم يجده على الوصف.</w:t>
      </w:r>
    </w:p>
    <w:p w:rsidR="003E6DCD" w:rsidRDefault="003E6DCD" w:rsidP="003E6DCD">
      <w:pPr>
        <w:pStyle w:val="libNormal"/>
        <w:rPr>
          <w:lang w:bidi="fa-IR"/>
        </w:rPr>
      </w:pPr>
      <w:r w:rsidRPr="000F6B1E">
        <w:rPr>
          <w:rStyle w:val="libBold2Char"/>
          <w:rtl/>
        </w:rPr>
        <w:t xml:space="preserve">ب </w:t>
      </w:r>
      <w:r w:rsidR="00DD5F1A" w:rsidRPr="000F6B1E">
        <w:rPr>
          <w:rStyle w:val="libBold2Char"/>
          <w:rtl/>
        </w:rPr>
        <w:t>-</w:t>
      </w:r>
      <w:r>
        <w:rPr>
          <w:rtl/>
          <w:lang w:bidi="fa-IR"/>
        </w:rPr>
        <w:t xml:space="preserve"> لو وجده بخلاف الوصف ، فله الخيار قولا</w:t>
      </w:r>
      <w:r w:rsidR="000F6B1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واحدا</w:t>
      </w:r>
      <w:r w:rsidR="000F6B1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ويسمّى خيار الخلف في الصفة </w:t>
      </w:r>
      <w:r w:rsidR="000F6B1E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وجد الموصوف بخلاف الصفة ، فلم يلزمه ، كالسّلم.</w:t>
      </w:r>
    </w:p>
    <w:p w:rsidR="003E6DCD" w:rsidRDefault="003E6DCD" w:rsidP="003E6DCD">
      <w:pPr>
        <w:pStyle w:val="libNormal"/>
        <w:rPr>
          <w:lang w:bidi="fa-IR"/>
        </w:rPr>
      </w:pPr>
      <w:r w:rsidRPr="000F6B1E">
        <w:rPr>
          <w:rStyle w:val="libBold2Char"/>
          <w:rtl/>
        </w:rPr>
        <w:t xml:space="preserve">ج </w:t>
      </w:r>
      <w:r w:rsidR="00DD5F1A" w:rsidRPr="000F6B1E">
        <w:rPr>
          <w:rStyle w:val="libBold2Char"/>
          <w:rtl/>
        </w:rPr>
        <w:t>-</w:t>
      </w:r>
      <w:r>
        <w:rPr>
          <w:rtl/>
          <w:lang w:bidi="fa-IR"/>
        </w:rPr>
        <w:t xml:space="preserve"> لو اختلفا فقال البائع : لم تختلف صفته. وقال المشتري : قد اختلفت ، قدّم قول المشتري</w:t>
      </w:r>
      <w:r w:rsidR="000F6B1E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لأصالة براءة ذمّته من الثمن ، فلا يلزمه ما لم يقرّ به أو يثبت بالبيّنة.</w:t>
      </w:r>
    </w:p>
    <w:p w:rsidR="003E6DCD" w:rsidRDefault="003E6DCD" w:rsidP="003E6DCD">
      <w:pPr>
        <w:pStyle w:val="libNormal"/>
        <w:rPr>
          <w:lang w:bidi="fa-IR"/>
        </w:rPr>
      </w:pPr>
      <w:bookmarkStart w:id="61" w:name="_Toc119239353"/>
      <w:r w:rsidRPr="002869CB">
        <w:rPr>
          <w:rStyle w:val="Heading2Char"/>
          <w:rtl/>
        </w:rPr>
        <w:t>مسألة 34 :</w:t>
      </w:r>
      <w:bookmarkEnd w:id="61"/>
      <w:r>
        <w:rPr>
          <w:rtl/>
          <w:lang w:bidi="fa-IR"/>
        </w:rPr>
        <w:t xml:space="preserve"> يصحّ بيع الغائب إذا كانا قد شاهداه ولا يتطرّق إليه التغيير غالبا</w:t>
      </w:r>
      <w:r w:rsidR="000F6B1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‌ ، كالأرض وأواني الحديد ، أو كان ممّا لا يتغيّر في المدّة المتخلّلة بين الرؤية والعقد ، ذهب إليه علماؤنا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وهو قول عامّة العلماء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لوجود المقتضي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وهو العقد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خاليا</w:t>
      </w:r>
      <w:r w:rsidR="000F6B1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 مفسدة الجهالة ، فيثبت الحكم ، كما لو شاهداه حالة العقد </w:t>
      </w:r>
      <w:r w:rsidR="000F6B1E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إذ الشرط العلم</w:t>
      </w:r>
      <w:r w:rsidR="000F6B1E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، ولا يحصل بالمشاهدة زيادة فيه.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وللشافعي قول آخر : إنّه لا يصحّ ، واشترط مقارنة الرؤية للعقد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وهو رواية </w:t>
      </w:r>
      <w:r w:rsidR="000F6B1E">
        <w:rPr>
          <w:rFonts w:hint="cs"/>
          <w:rtl/>
          <w:lang w:bidi="fa-IR"/>
        </w:rPr>
        <w:t>اُ</w:t>
      </w:r>
      <w:r>
        <w:rPr>
          <w:rtl/>
          <w:lang w:bidi="fa-IR"/>
        </w:rPr>
        <w:t xml:space="preserve">خرى عن أحمد ، وهو محكي عن الحكم وحمّاد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لأنّ ما كان شرطا</w:t>
      </w:r>
      <w:r w:rsidR="000F6B1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صحّة العقد يجب أن يكون موجودا</w:t>
      </w:r>
      <w:r w:rsidR="000F6B1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حال العقد ، كالقدرة على التسليم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والجواب : القول بالموجب </w:t>
      </w:r>
      <w:r w:rsidR="000F6B1E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فإنّ الشرط العلم</w:t>
      </w:r>
      <w:r w:rsidR="000F6B1E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، وهو ثابت حال العقد.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وينتقض بما لو شاهدا دارا</w:t>
      </w:r>
      <w:r w:rsidR="000F6B1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ووقفا في بيت منها وتبايعا ، أو أرضا</w:t>
      </w:r>
      <w:r w:rsidR="000F6B1E">
        <w:rPr>
          <w:rFonts w:hint="cs"/>
          <w:rtl/>
          <w:lang w:bidi="fa-IR"/>
        </w:rPr>
        <w:t>ً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بدل ما بين المعقوفين في « ق ، ك » والطبعة الحجريّة : كونه. والصحيح ما أثبتناه.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المغني 4 : 89 ، الشرح الكبير 4 : 30.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(3) المهذّب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للشيرازي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 : 271 ، المجموع 9 : 296 ، العزيز شرح الوجيز 4 : 55 ، المغني 4 : 89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90 ، الشرح الكبير 4 : 30.</w:t>
      </w:r>
    </w:p>
    <w:p w:rsidR="003774EC" w:rsidRDefault="003774EC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0F6B1E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ووقفا في طرفها ، صحّ إجماعا</w:t>
      </w:r>
      <w:r w:rsidR="000F6B1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مع عدم المشاهدة للكلّ في الحال.</w:t>
      </w:r>
    </w:p>
    <w:p w:rsidR="002869CB" w:rsidRDefault="003E6DCD" w:rsidP="003E6DCD">
      <w:pPr>
        <w:pStyle w:val="libNormal"/>
        <w:rPr>
          <w:rtl/>
          <w:lang w:bidi="fa-IR"/>
        </w:rPr>
      </w:pPr>
      <w:bookmarkStart w:id="62" w:name="_Toc119239354"/>
      <w:r w:rsidRPr="002869CB">
        <w:rPr>
          <w:rStyle w:val="Heading3Char"/>
          <w:rtl/>
        </w:rPr>
        <w:t>فروع :</w:t>
      </w:r>
      <w:bookmarkEnd w:id="62"/>
    </w:p>
    <w:p w:rsidR="003E6DCD" w:rsidRDefault="003E6DCD" w:rsidP="003E6DCD">
      <w:pPr>
        <w:pStyle w:val="libNormal"/>
        <w:rPr>
          <w:lang w:bidi="fa-IR"/>
        </w:rPr>
      </w:pPr>
      <w:r w:rsidRPr="000F6B1E">
        <w:rPr>
          <w:rStyle w:val="libBold2Char"/>
          <w:rtl/>
        </w:rPr>
        <w:t xml:space="preserve">أ </w:t>
      </w:r>
      <w:r w:rsidR="00DD5F1A" w:rsidRPr="000F6B1E">
        <w:rPr>
          <w:rStyle w:val="libBold2Char"/>
          <w:rtl/>
        </w:rPr>
        <w:t>-</w:t>
      </w:r>
      <w:r>
        <w:rPr>
          <w:rtl/>
          <w:lang w:bidi="fa-IR"/>
        </w:rPr>
        <w:t xml:space="preserve"> لو رآه وقد تغيّر عمّا كان ، لم يتبيّن بطلان البيع‌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وهو أصحّ وجهي الشافعي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لكن للمشتري الخيار. وإن لم يتغيّر ، لزم البيع قولا</w:t>
      </w:r>
      <w:r w:rsidR="000F6B1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واحدا</w:t>
      </w:r>
      <w:r w:rsidR="000F6B1E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 w:rsidRPr="000F6B1E">
        <w:rPr>
          <w:rStyle w:val="libBold2Char"/>
          <w:rtl/>
        </w:rPr>
        <w:t xml:space="preserve">ب </w:t>
      </w:r>
      <w:r w:rsidR="00DD5F1A" w:rsidRPr="000F6B1E">
        <w:rPr>
          <w:rStyle w:val="libBold2Char"/>
          <w:rtl/>
        </w:rPr>
        <w:t>-</w:t>
      </w:r>
      <w:r>
        <w:rPr>
          <w:rtl/>
          <w:lang w:bidi="fa-IR"/>
        </w:rPr>
        <w:t xml:space="preserve"> لو كان المبيع ممّا يتغيّر في مثل تلك المدّة غالبا</w:t>
      </w:r>
      <w:r w:rsidR="000F6B1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لم يصحّ البيع </w:t>
      </w:r>
      <w:r w:rsidR="000F6B1E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مجهول ، وبه قال الشافعي وأحمد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وإن احتمل التغيّر وعدمه أو كان حيوانا</w:t>
      </w:r>
      <w:r w:rsidR="00915F1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فالأقرب عندي : جواز بيعه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وهو أصحّ وجهي الشافعي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لأنّ الظاهر بقاؤه بحاله ، ولم يعارضه ظاهر غيره. فإن وجده متغيّرا</w:t>
      </w:r>
      <w:r w:rsidR="00915F1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فله الخيار.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ويقدّم قول المشتري لو ادّعى التغيّر </w:t>
      </w:r>
      <w:r w:rsidR="00915F14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البائع يدّعي عليه الاطّلاع على المبيع على هذه الصفة والرضا به ، والمشتري ينكره ، وهو أحد قولي الشافعي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وأضعفهما : تقديم قول البائع </w:t>
      </w:r>
      <w:r w:rsidR="00915F14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لأصالة عدم التغيّر واستمرار العقد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وفي أضعف وجهي الشافعي : بطلان البيع </w:t>
      </w:r>
      <w:r w:rsidR="00915F14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لما فيه من الغرر </w:t>
      </w:r>
      <w:r w:rsidR="00AE7622" w:rsidRPr="00AE7622">
        <w:rPr>
          <w:rStyle w:val="libFootnotenumChar"/>
          <w:rtl/>
        </w:rPr>
        <w:t>(6)</w:t>
      </w:r>
      <w:r>
        <w:rPr>
          <w:rtl/>
          <w:lang w:bidi="fa-IR"/>
        </w:rPr>
        <w:t>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المجموع 9 : 296 ، التنبيه في الفقه الشافعي : 88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89 ، روضة الطالبين 3 : 37 ، العزيز شرح الوجيز 4 : 55.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الحاوي الكبير 5 : 26 ، المجموع 9 : 296 ، روضة الطالبين 3 : 37 ، العزيز شرح الوجيز 4 : 55 ، المغني ، 4 : 90 ، الشرح الكبير 4 : 31 ، الكافي في فقه الإمام أحمد 2 : 9.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(3) المهذّب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للشيرازي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 : 271 ، المجموع 9 : 297 ، العزيز شرح الوجيز 4 : 55 ، روضة الطالبين 3 : 37 ، وانظر : الحاوي الكبير 5 : 26.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(4</w:t>
      </w:r>
      <w:r w:rsidR="00915F14">
        <w:rPr>
          <w:rFonts w:hint="cs"/>
          <w:rtl/>
          <w:lang w:bidi="fa-IR"/>
        </w:rPr>
        <w:t xml:space="preserve"> و 5 )</w:t>
      </w:r>
      <w:r>
        <w:rPr>
          <w:rtl/>
          <w:lang w:bidi="fa-IR"/>
        </w:rPr>
        <w:t xml:space="preserve"> الحاوي الكبير 5 : 27 ، المجموع 9 : 297 ، روضة الطالبين 3 : 37 ، العزيز شرح الوجيز 4 : 55.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(6) ا</w:t>
      </w:r>
      <w:r w:rsidR="00915F14">
        <w:rPr>
          <w:rFonts w:hint="cs"/>
          <w:rtl/>
          <w:lang w:bidi="fa-IR"/>
        </w:rPr>
        <w:t>ُ</w:t>
      </w:r>
      <w:r>
        <w:rPr>
          <w:rtl/>
          <w:lang w:bidi="fa-IR"/>
        </w:rPr>
        <w:t>نظر : المصادر في الهامش (3).</w:t>
      </w:r>
    </w:p>
    <w:p w:rsidR="00DD5F1A" w:rsidRDefault="00DD5F1A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r w:rsidRPr="000F6B1E">
        <w:rPr>
          <w:rStyle w:val="libBold2Char"/>
          <w:rtl/>
        </w:rPr>
        <w:lastRenderedPageBreak/>
        <w:t xml:space="preserve">ج </w:t>
      </w:r>
      <w:r w:rsidR="00DD5F1A" w:rsidRPr="000F6B1E">
        <w:rPr>
          <w:rStyle w:val="libBold2Char"/>
          <w:rtl/>
        </w:rPr>
        <w:t>-</w:t>
      </w:r>
      <w:r>
        <w:rPr>
          <w:rtl/>
          <w:lang w:bidi="fa-IR"/>
        </w:rPr>
        <w:t xml:space="preserve"> لو شاهده أحدهما دون الآخر ، ثبت الخيار للآخر مع الوصف عندنا ، ومطلقا</w:t>
      </w:r>
      <w:r w:rsidR="00915F1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عند م</w:t>
      </w:r>
      <w:r w:rsidR="00915F14">
        <w:rPr>
          <w:rFonts w:hint="cs"/>
          <w:rtl/>
          <w:lang w:bidi="fa-IR"/>
        </w:rPr>
        <w:t>َ</w:t>
      </w:r>
      <w:r>
        <w:rPr>
          <w:rtl/>
          <w:lang w:bidi="fa-IR"/>
        </w:rPr>
        <w:t>ن</w:t>
      </w:r>
      <w:r w:rsidR="00915F14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 جوّز بيع الغائب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2869CB" w:rsidRDefault="003E6DCD" w:rsidP="003E6DCD">
      <w:pPr>
        <w:pStyle w:val="libNormal"/>
        <w:rPr>
          <w:rtl/>
          <w:lang w:bidi="fa-IR"/>
        </w:rPr>
      </w:pPr>
      <w:bookmarkStart w:id="63" w:name="_Toc119239355"/>
      <w:r w:rsidRPr="002869CB">
        <w:rPr>
          <w:rStyle w:val="Heading2Char"/>
          <w:rtl/>
        </w:rPr>
        <w:t>مسألة 35 :</w:t>
      </w:r>
      <w:bookmarkEnd w:id="63"/>
      <w:r>
        <w:rPr>
          <w:rtl/>
          <w:lang w:bidi="fa-IR"/>
        </w:rPr>
        <w:t xml:space="preserve"> البيع بالصفة نوعان :</w:t>
      </w:r>
    </w:p>
    <w:p w:rsidR="003E6DCD" w:rsidRDefault="003E6DCD" w:rsidP="003E6DCD">
      <w:pPr>
        <w:pStyle w:val="libNormal"/>
        <w:rPr>
          <w:lang w:bidi="fa-IR"/>
        </w:rPr>
      </w:pPr>
      <w:r w:rsidRPr="00915F14">
        <w:rPr>
          <w:rStyle w:val="libBold2Char"/>
          <w:rtl/>
        </w:rPr>
        <w:t>بيع</w:t>
      </w:r>
      <w:r>
        <w:rPr>
          <w:rtl/>
          <w:lang w:bidi="fa-IR"/>
        </w:rPr>
        <w:t xml:space="preserve"> عين</w:t>
      </w:r>
      <w:r w:rsidR="00915F14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معيّنة ، كقوله : بعتك عبدي التركي ، ويذكر صفاته ، فيصحّ العقد عليه ، وينفسخ بردّه على البائع ، وتلفه قبل قبضه </w:t>
      </w:r>
      <w:r w:rsidR="00915F14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لكون المعقود عليه معيّنا</w:t>
      </w:r>
      <w:r w:rsidR="00915F1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فيزول العقد بزوال محلّه. ويجوز التفرّق قبل قبض ثمنه وقبضه ، كبيع الحاضر.</w:t>
      </w:r>
    </w:p>
    <w:p w:rsidR="003E6DCD" w:rsidRDefault="003E6DCD" w:rsidP="003E6DCD">
      <w:pPr>
        <w:pStyle w:val="libNormal"/>
        <w:rPr>
          <w:lang w:bidi="fa-IR"/>
        </w:rPr>
      </w:pPr>
      <w:r w:rsidRPr="00915F14">
        <w:rPr>
          <w:rStyle w:val="libBold2Char"/>
          <w:rtl/>
        </w:rPr>
        <w:t>وبيع</w:t>
      </w:r>
      <w:r>
        <w:rPr>
          <w:rtl/>
          <w:lang w:bidi="fa-IR"/>
        </w:rPr>
        <w:t xml:space="preserve"> موصوف</w:t>
      </w:r>
      <w:r w:rsidR="00915F14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غير معيّن ، مثل : بعتك عبدا</w:t>
      </w:r>
      <w:r w:rsidR="00915F1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تركيّا</w:t>
      </w:r>
      <w:r w:rsidR="00915F1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ويستقصي في الوصف كالسّ</w:t>
      </w:r>
      <w:r w:rsidR="00915F14">
        <w:rPr>
          <w:rFonts w:hint="cs"/>
          <w:rtl/>
          <w:lang w:bidi="fa-IR"/>
        </w:rPr>
        <w:t>َ</w:t>
      </w:r>
      <w:r>
        <w:rPr>
          <w:rtl/>
          <w:lang w:bidi="fa-IR"/>
        </w:rPr>
        <w:t>ل</w:t>
      </w:r>
      <w:r w:rsidR="00915F14">
        <w:rPr>
          <w:rFonts w:hint="cs"/>
          <w:rtl/>
          <w:lang w:bidi="fa-IR"/>
        </w:rPr>
        <w:t>َ</w:t>
      </w:r>
      <w:r>
        <w:rPr>
          <w:rtl/>
          <w:lang w:bidi="fa-IR"/>
        </w:rPr>
        <w:t>م ، فإن سلّم إليه غير ما و</w:t>
      </w:r>
      <w:r w:rsidR="00915F14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صف فردّه أو على ما وصف فأبدله ، لم يفسد العقد </w:t>
      </w:r>
      <w:r w:rsidR="00915F14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إذ لم يقع على عين هذا فلا ينفسخ بردّه ، كالسّ</w:t>
      </w:r>
      <w:r w:rsidR="00915F14">
        <w:rPr>
          <w:rFonts w:hint="cs"/>
          <w:rtl/>
          <w:lang w:bidi="fa-IR"/>
        </w:rPr>
        <w:t>َ</w:t>
      </w:r>
      <w:r>
        <w:rPr>
          <w:rtl/>
          <w:lang w:bidi="fa-IR"/>
        </w:rPr>
        <w:t>ل</w:t>
      </w:r>
      <w:r w:rsidR="00915F14">
        <w:rPr>
          <w:rFonts w:hint="cs"/>
          <w:rtl/>
          <w:lang w:bidi="fa-IR"/>
        </w:rPr>
        <w:t>َ</w:t>
      </w:r>
      <w:r>
        <w:rPr>
          <w:rtl/>
          <w:lang w:bidi="fa-IR"/>
        </w:rPr>
        <w:t>م.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وهل يجب قبض الثمن أو المبيع قبل التفرّق؟ الوجه : المنع.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وقال الشافعي وأحمد : لا يجوز التفرّق قبل قبض أحد العوضين ، كالسّ</w:t>
      </w:r>
      <w:r w:rsidR="00915F14">
        <w:rPr>
          <w:rFonts w:hint="cs"/>
          <w:rtl/>
          <w:lang w:bidi="fa-IR"/>
        </w:rPr>
        <w:t>َ</w:t>
      </w:r>
      <w:r>
        <w:rPr>
          <w:rtl/>
          <w:lang w:bidi="fa-IR"/>
        </w:rPr>
        <w:t>ل</w:t>
      </w:r>
      <w:r w:rsidR="00915F14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م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ونمنع المساواة </w:t>
      </w:r>
      <w:r w:rsidR="00915F14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بيع الحالّ ، فأشبه بيع العين.</w:t>
      </w:r>
    </w:p>
    <w:p w:rsidR="003E6DCD" w:rsidRDefault="003E6DCD" w:rsidP="003E6DCD">
      <w:pPr>
        <w:pStyle w:val="libNormal"/>
        <w:rPr>
          <w:lang w:bidi="fa-IR"/>
        </w:rPr>
      </w:pPr>
      <w:bookmarkStart w:id="64" w:name="_Toc119239356"/>
      <w:r w:rsidRPr="002869CB">
        <w:rPr>
          <w:rStyle w:val="Heading2Char"/>
          <w:rtl/>
        </w:rPr>
        <w:t>مسألة 36 :</w:t>
      </w:r>
      <w:bookmarkEnd w:id="64"/>
      <w:r>
        <w:rPr>
          <w:rtl/>
          <w:lang w:bidi="fa-IR"/>
        </w:rPr>
        <w:t xml:space="preserve"> لا يصحّ بيع اللبن في الضرع ، عند علمائنا أجمع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وبه قال الشافعي وإسحاق وأحمد ، ونهى عنه ابن عباس وأبو هريرة ، وكرهه طاو</w:t>
      </w:r>
      <w:r w:rsidR="00915F14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س ومجاهد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لأنّ النبيّ </w:t>
      </w:r>
      <w:r w:rsidR="00915F14" w:rsidRPr="00915F14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نهى أن يباع صوف</w:t>
      </w:r>
      <w:r w:rsidR="00915F14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على ظهر</w:t>
      </w:r>
      <w:r w:rsidR="00915F14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أو لبن</w:t>
      </w:r>
      <w:r w:rsidR="00915F14">
        <w:rPr>
          <w:rFonts w:hint="cs"/>
          <w:rtl/>
          <w:lang w:bidi="fa-IR"/>
        </w:rPr>
        <w:t>ٌ</w:t>
      </w:r>
      <w:r>
        <w:rPr>
          <w:rtl/>
          <w:lang w:bidi="fa-IR"/>
        </w:rPr>
        <w:t>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ا</w:t>
      </w:r>
      <w:r w:rsidR="00915F14">
        <w:rPr>
          <w:rFonts w:hint="cs"/>
          <w:rtl/>
          <w:lang w:bidi="fa-IR"/>
        </w:rPr>
        <w:t>ُ</w:t>
      </w:r>
      <w:r>
        <w:rPr>
          <w:rtl/>
          <w:lang w:bidi="fa-IR"/>
        </w:rPr>
        <w:t>نظر : المغني 4 : 82 ، والشرح الكبير 4 : 29.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المغني 4 : 88 ، الشرح الكبير 4 : 30.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(3) المهذّب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للشيرازي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 : 273 ، المجموع 9 : 326 ، روضة الطالبين 3 : 40 ، التنبيه في الفقه الشافعي : 88 ، حلية العلماء 4 : 113 ، الحاوي الكبير 5 : 332 ، الوجيز 1 : 135 ، العزيز شرح الوجيز 4 : 59 ، المغني 4 : 299 ، الشرح الكبير 4 : 31 ، الكافي في فقه الإمام أحمد 2 : 8.</w:t>
      </w:r>
    </w:p>
    <w:p w:rsidR="00DD5F1A" w:rsidRDefault="00DD5F1A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915F14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في ضرع</w:t>
      </w:r>
      <w:r w:rsidR="00915F14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وسأله سماعة عن اللبن يشترى وهو في الضرع ، قال : « لا »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 xml:space="preserve"> والظاهر أنّ المس</w:t>
      </w:r>
      <w:r w:rsidR="00603599">
        <w:rPr>
          <w:rFonts w:hint="cs"/>
          <w:rtl/>
          <w:lang w:bidi="fa-IR"/>
        </w:rPr>
        <w:t>ؤ</w:t>
      </w:r>
      <w:r>
        <w:rPr>
          <w:rtl/>
          <w:lang w:bidi="fa-IR"/>
        </w:rPr>
        <w:t>ول الصادق</w:t>
      </w:r>
      <w:r w:rsidR="00603599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</w:t>
      </w:r>
      <w:r w:rsidR="00603599" w:rsidRPr="00603599">
        <w:rPr>
          <w:rStyle w:val="libAlaemChar"/>
          <w:rtl/>
        </w:rPr>
        <w:t>عليه‌السلام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ولجهالة قدره ووصفه. ولأنّه يحدث شيئا</w:t>
      </w:r>
      <w:r w:rsidR="000B1A8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فشيئا</w:t>
      </w:r>
      <w:r w:rsidR="000B1A80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وقال مالك : إذا عرفا قدر الحلاب في كلّ دفعة ، صحّ وإن باعه أيّاما</w:t>
      </w:r>
      <w:r w:rsidR="00BE080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معلومة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وأجازه الحسن وسعيد بن جبير ومحمّد بن مسلمة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 xml:space="preserve"> ، كلبن الظئر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والحاجة فارقة.</w:t>
      </w:r>
    </w:p>
    <w:p w:rsidR="003E6DCD" w:rsidRDefault="003E6DCD" w:rsidP="003E6DCD">
      <w:pPr>
        <w:pStyle w:val="libNormal"/>
        <w:rPr>
          <w:lang w:bidi="fa-IR"/>
        </w:rPr>
      </w:pPr>
      <w:bookmarkStart w:id="65" w:name="_Toc119239357"/>
      <w:r w:rsidRPr="003C47C3">
        <w:rPr>
          <w:rStyle w:val="Heading3Char"/>
          <w:rtl/>
        </w:rPr>
        <w:t>تذنيب :</w:t>
      </w:r>
      <w:bookmarkEnd w:id="65"/>
      <w:r>
        <w:rPr>
          <w:rtl/>
          <w:lang w:bidi="fa-IR"/>
        </w:rPr>
        <w:t xml:space="preserve"> سوّغ الشيخ بيع اللبن في الضرع إذا ضمّ إليه ما يحتلب منه مع مشاهدة المحلوب‌ </w:t>
      </w:r>
      <w:r w:rsidR="00AE7622" w:rsidRPr="00AE7622">
        <w:rPr>
          <w:rStyle w:val="libFootnotenumChar"/>
          <w:rtl/>
        </w:rPr>
        <w:t>(6)</w:t>
      </w:r>
      <w:r>
        <w:rPr>
          <w:rtl/>
          <w:lang w:bidi="fa-IR"/>
        </w:rPr>
        <w:t xml:space="preserve"> </w:t>
      </w:r>
      <w:r w:rsidR="003C47C3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لقول سماعة : « إل</w:t>
      </w:r>
      <w:r w:rsidR="003C47C3">
        <w:rPr>
          <w:rFonts w:hint="cs"/>
          <w:rtl/>
          <w:lang w:bidi="fa-IR"/>
        </w:rPr>
        <w:t>ّ</w:t>
      </w:r>
      <w:r>
        <w:rPr>
          <w:rtl/>
          <w:lang w:bidi="fa-IR"/>
        </w:rPr>
        <w:t>ا أن يحلب في س</w:t>
      </w:r>
      <w:r w:rsidR="003C47C3">
        <w:rPr>
          <w:rFonts w:hint="cs"/>
          <w:rtl/>
          <w:lang w:bidi="fa-IR"/>
        </w:rPr>
        <w:t>ُ</w:t>
      </w:r>
      <w:r>
        <w:rPr>
          <w:rtl/>
          <w:lang w:bidi="fa-IR"/>
        </w:rPr>
        <w:t>ك</w:t>
      </w:r>
      <w:r w:rsidR="003C47C3">
        <w:rPr>
          <w:rFonts w:hint="cs"/>
          <w:rtl/>
          <w:lang w:bidi="fa-IR"/>
        </w:rPr>
        <w:t>ُ</w:t>
      </w:r>
      <w:r>
        <w:rPr>
          <w:rtl/>
          <w:lang w:bidi="fa-IR"/>
        </w:rPr>
        <w:t>ر</w:t>
      </w:r>
      <w:r w:rsidR="003C47C3">
        <w:rPr>
          <w:rFonts w:hint="cs"/>
          <w:rtl/>
          <w:lang w:bidi="fa-IR"/>
        </w:rPr>
        <w:t>ُ</w:t>
      </w:r>
      <w:r>
        <w:rPr>
          <w:rtl/>
          <w:lang w:bidi="fa-IR"/>
        </w:rPr>
        <w:t>ّج</w:t>
      </w:r>
      <w:r w:rsidR="003C47C3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ة </w:t>
      </w:r>
      <w:r w:rsidR="00AE7622" w:rsidRPr="00AE7622">
        <w:rPr>
          <w:rStyle w:val="libFootnotenumChar"/>
          <w:rtl/>
        </w:rPr>
        <w:t>(7)</w:t>
      </w:r>
      <w:r>
        <w:rPr>
          <w:rtl/>
          <w:lang w:bidi="fa-IR"/>
        </w:rPr>
        <w:t xml:space="preserve"> فيقول : أشتري منك هذا اللبن في الس</w:t>
      </w:r>
      <w:r w:rsidR="001A3704">
        <w:rPr>
          <w:rFonts w:hint="cs"/>
          <w:rtl/>
          <w:lang w:bidi="fa-IR"/>
        </w:rPr>
        <w:t>ُّ</w:t>
      </w:r>
      <w:r>
        <w:rPr>
          <w:rtl/>
          <w:lang w:bidi="fa-IR"/>
        </w:rPr>
        <w:t>ك</w:t>
      </w:r>
      <w:r w:rsidR="001A3704">
        <w:rPr>
          <w:rFonts w:hint="cs"/>
          <w:rtl/>
          <w:lang w:bidi="fa-IR"/>
        </w:rPr>
        <w:t>ُ</w:t>
      </w:r>
      <w:r>
        <w:rPr>
          <w:rtl/>
          <w:lang w:bidi="fa-IR"/>
        </w:rPr>
        <w:t>ر</w:t>
      </w:r>
      <w:r w:rsidR="001A3704">
        <w:rPr>
          <w:rFonts w:hint="cs"/>
          <w:rtl/>
          <w:lang w:bidi="fa-IR"/>
        </w:rPr>
        <w:t>ُ</w:t>
      </w:r>
      <w:r>
        <w:rPr>
          <w:rtl/>
          <w:lang w:bidi="fa-IR"/>
        </w:rPr>
        <w:t>ّج</w:t>
      </w:r>
      <w:r w:rsidR="001A3704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ة وما في ضرعها </w:t>
      </w:r>
      <w:r w:rsidR="00AE7622" w:rsidRPr="00AE7622">
        <w:rPr>
          <w:rStyle w:val="libFootnotenumChar"/>
          <w:rtl/>
        </w:rPr>
        <w:t>(8)</w:t>
      </w:r>
      <w:r>
        <w:rPr>
          <w:rtl/>
          <w:lang w:bidi="fa-IR"/>
        </w:rPr>
        <w:t xml:space="preserve"> بثمن مسمّى ، فإن لم يكن في الضرع </w:t>
      </w:r>
      <w:r w:rsidR="00AE7622" w:rsidRPr="00AE7622">
        <w:rPr>
          <w:rStyle w:val="libFootnotenumChar"/>
          <w:rtl/>
        </w:rPr>
        <w:t>(9)</w:t>
      </w:r>
      <w:r>
        <w:rPr>
          <w:rtl/>
          <w:lang w:bidi="fa-IR"/>
        </w:rPr>
        <w:t xml:space="preserve"> شي‌ء ، كان ما في </w:t>
      </w:r>
      <w:r w:rsidR="0056253F">
        <w:rPr>
          <w:rtl/>
          <w:lang w:bidi="fa-IR"/>
        </w:rPr>
        <w:t>الس</w:t>
      </w:r>
      <w:r w:rsidR="0056253F">
        <w:rPr>
          <w:rFonts w:hint="cs"/>
          <w:rtl/>
          <w:lang w:bidi="fa-IR"/>
        </w:rPr>
        <w:t>ُّ</w:t>
      </w:r>
      <w:r w:rsidR="0056253F">
        <w:rPr>
          <w:rtl/>
          <w:lang w:bidi="fa-IR"/>
        </w:rPr>
        <w:t>ك</w:t>
      </w:r>
      <w:r w:rsidR="0056253F">
        <w:rPr>
          <w:rFonts w:hint="cs"/>
          <w:rtl/>
          <w:lang w:bidi="fa-IR"/>
        </w:rPr>
        <w:t>ُ</w:t>
      </w:r>
      <w:r w:rsidR="0056253F">
        <w:rPr>
          <w:rtl/>
          <w:lang w:bidi="fa-IR"/>
        </w:rPr>
        <w:t>ر</w:t>
      </w:r>
      <w:r w:rsidR="0056253F">
        <w:rPr>
          <w:rFonts w:hint="cs"/>
          <w:rtl/>
          <w:lang w:bidi="fa-IR"/>
        </w:rPr>
        <w:t>ُ</w:t>
      </w:r>
      <w:r w:rsidR="0056253F">
        <w:rPr>
          <w:rtl/>
          <w:lang w:bidi="fa-IR"/>
        </w:rPr>
        <w:t xml:space="preserve">ّجة </w:t>
      </w:r>
      <w:r>
        <w:rPr>
          <w:rtl/>
          <w:lang w:bidi="fa-IR"/>
        </w:rPr>
        <w:t xml:space="preserve">» </w:t>
      </w:r>
      <w:r w:rsidR="00AE7622" w:rsidRPr="00AE7622">
        <w:rPr>
          <w:rStyle w:val="libFootnotenumChar"/>
          <w:rtl/>
        </w:rPr>
        <w:t>(10)</w:t>
      </w:r>
      <w:r>
        <w:rPr>
          <w:rtl/>
          <w:lang w:bidi="fa-IR"/>
        </w:rPr>
        <w:t>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سنن الدار قطني 3 : 14 </w:t>
      </w:r>
      <w:r w:rsidR="00BB2E9E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40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42 ، سنن البيهقي 5 : 340 ، المغني 4 : 299 ، الشرح الكبير 4 : 31.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(2) الكافي 5 : 194 </w:t>
      </w:r>
      <w:r w:rsidR="00BB2E9E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6 ، الفقيه 3 : 141 </w:t>
      </w:r>
      <w:r w:rsidR="00BB2E9E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620 ، التهذيب 7 : 123 </w:t>
      </w:r>
      <w:r w:rsidR="00BB2E9E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538 ، ال</w:t>
      </w:r>
      <w:r w:rsidR="00BB2E9E"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ستبصار 3 : 104 </w:t>
      </w:r>
      <w:r w:rsidR="00C11393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364.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(3) المغني 4 : 299 ، الشرح الكبير 4 : 31 ، حلية العلماء 4 : 114 ، العزيز شرح الوجيز 4 : 59.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(4) في « ق ، ك » والطبعة الحجريّة : محمّد بن مسلم. والصحيح ما أثبتناه من المصدر.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(5) المغني 4 : 299 ، الشرح الكبير 4 : 31.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(6) النهاية : 400.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(7) سُكُرُّجَة : إناء صغير يؤكل فيه الشيء القليل من الاُدْم. لسان العرب 2 : 299 « سكرج ».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(8 و 9) فيما عدا الاستبصار : « ضروعها ... الضروع ».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(10) ا</w:t>
      </w:r>
      <w:r w:rsidR="00934A75">
        <w:rPr>
          <w:rFonts w:hint="cs"/>
          <w:rtl/>
          <w:lang w:bidi="fa-IR"/>
        </w:rPr>
        <w:t>ُ</w:t>
      </w:r>
      <w:r>
        <w:rPr>
          <w:rtl/>
          <w:lang w:bidi="fa-IR"/>
        </w:rPr>
        <w:t>نظر : المصادر في الهامش (2).</w:t>
      </w:r>
    </w:p>
    <w:p w:rsidR="00DD5F1A" w:rsidRDefault="00DD5F1A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 xml:space="preserve">والأشهر عندنا : البطلان </w:t>
      </w:r>
      <w:r w:rsidR="00934A75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إذ ضمّ المعلوم إلى المجهول لا يصيّره معلوما</w:t>
      </w:r>
      <w:r w:rsidR="00934A75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bookmarkStart w:id="66" w:name="_Toc119239358"/>
      <w:r w:rsidRPr="002869CB">
        <w:rPr>
          <w:rStyle w:val="Heading2Char"/>
          <w:rtl/>
        </w:rPr>
        <w:t>مسألة 37 :</w:t>
      </w:r>
      <w:bookmarkEnd w:id="66"/>
      <w:r>
        <w:rPr>
          <w:rtl/>
          <w:lang w:bidi="fa-IR"/>
        </w:rPr>
        <w:t xml:space="preserve"> اختلف علماؤنا في بيع الصوف على ظهور الغنم‌ ، والأشهر : المنع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وبه قال أبو حنيفة والشافعي ، وهو إحدى الروايتين عن أحمد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لأنّه </w:t>
      </w:r>
      <w:r w:rsidR="00FE75B9" w:rsidRPr="00346645">
        <w:rPr>
          <w:rStyle w:val="libAlaemChar"/>
          <w:rtl/>
        </w:rPr>
        <w:t>صلى‌الله‌عليه‌وآله</w:t>
      </w:r>
      <w:r w:rsidR="00FE75B9">
        <w:rPr>
          <w:rtl/>
          <w:lang w:bidi="fa-IR"/>
        </w:rPr>
        <w:t xml:space="preserve"> </w:t>
      </w:r>
      <w:r>
        <w:rPr>
          <w:rtl/>
          <w:lang w:bidi="fa-IR"/>
        </w:rPr>
        <w:t>نهى أن يباع صوف على ظهر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ولأنّه متّصل بالحيوان ، فلم يجز إفراده بالعقد ، كأعضائه.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وقال بعض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 xml:space="preserve"> علمائنا بالجواز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وبه قال مالك والليث بن سعد ، وهو رواية </w:t>
      </w:r>
      <w:r w:rsidR="00900D76">
        <w:rPr>
          <w:rFonts w:hint="cs"/>
          <w:rtl/>
          <w:lang w:bidi="fa-IR"/>
        </w:rPr>
        <w:t>اُ</w:t>
      </w:r>
      <w:r>
        <w:rPr>
          <w:rtl/>
          <w:lang w:bidi="fa-IR"/>
        </w:rPr>
        <w:t xml:space="preserve">خرى عن أحمد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وهو الأقوى عندي </w:t>
      </w:r>
      <w:r w:rsidR="00BD523F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لما رواه إبراهيم الكرخي ، قال : قلت للصادق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>: ما تقول في رجل اشترى من رجل أصواف مائة ن</w:t>
      </w:r>
      <w:r w:rsidR="00BD523F">
        <w:rPr>
          <w:rFonts w:hint="cs"/>
          <w:rtl/>
          <w:lang w:bidi="fa-IR"/>
        </w:rPr>
        <w:t>َ</w:t>
      </w:r>
      <w:r>
        <w:rPr>
          <w:rtl/>
          <w:lang w:bidi="fa-IR"/>
        </w:rPr>
        <w:t>ع</w:t>
      </w:r>
      <w:r w:rsidR="00BD523F">
        <w:rPr>
          <w:rFonts w:hint="cs"/>
          <w:rtl/>
          <w:lang w:bidi="fa-IR"/>
        </w:rPr>
        <w:t>ْ</w:t>
      </w:r>
      <w:r>
        <w:rPr>
          <w:rtl/>
          <w:lang w:bidi="fa-IR"/>
        </w:rPr>
        <w:t>جة وما في بطونها من حمل</w:t>
      </w:r>
      <w:r w:rsidR="00C52754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بكذا وكذا درهما</w:t>
      </w:r>
      <w:r w:rsidR="00C5275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؟ قال : « لا بأس بذلك إن لم يكن في بطونها حمل كان رأس ماله في الصوف »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 xml:space="preserve"> وهو يدلّ على المطلوب </w:t>
      </w:r>
      <w:r w:rsidR="00C52754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ضمّ المجهول إلى مثله لا يؤثّر في العلم ، فبقي أن يكون الصوف مقصودا</w:t>
      </w:r>
      <w:r w:rsidR="00112FF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بالذات والحمل بالعرض.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ولأنّه مبيع مملوك مشاهد يجوز بيعه بعد تناوله ، فجاز بيعه قبل‌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بدائع الصنائع 5 : 168 ، مختصر المزني : 87 ، الحاوي الكبير 5 : 332 ، المهذّب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للشيرازي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 : 273 ، المجموع 9 : 327 و 328 ، روضة الطالبين 3 :40 ، التنبيه في الفقه الشافعي : 88 ، حلية العلماء 4 : 114 ، العزيز شرح الوجيز 4 : 60 ، المغني 4 : 299 ، الشرح الكبير 4 : 32 ، الكافي في فقه الإمام أحمد 2 : 8.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(2) سنن الدار قطني 3 : 14 </w:t>
      </w:r>
      <w:r w:rsidR="00734896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40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42 ، سنن البيهقي 5 : 340.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(3) ا</w:t>
      </w:r>
      <w:r w:rsidR="00734896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نظر : المقنعة : 609 ، والسرائر : 232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233.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(4) المغني 4 : 299 ، الشرح الكبير 4 : 32 ، الكافي في فقه الإمام أحمد 2 : 8 ، الكافي في فقه أهل المدينة : 331 ، العزيز شرح الوجيز 4 : 60 ، المجموع 9 : 328.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(5) الكافي 5 : 194 </w:t>
      </w:r>
      <w:r w:rsidR="00E35E6E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8 ، الفقيه 3 : 146 </w:t>
      </w:r>
      <w:r w:rsidR="00E35E6E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642 ، التهذيب 7 : 123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124 </w:t>
      </w:r>
      <w:r w:rsidR="00E35E6E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539.</w:t>
      </w:r>
    </w:p>
    <w:p w:rsidR="00DD5F1A" w:rsidRDefault="00DD5F1A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E35E6E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 xml:space="preserve">تناوله ، كالثمار. ولوجود المقتضي وعدم المانع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وهو الجهالة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كالرطبة ، بخلاف الأعضاء </w:t>
      </w:r>
      <w:r w:rsidR="00E35E6E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لتعذّر تسليمها مع سلامة الحيوان.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ولا فرق بين بيعه قبل التذكية وبعدها ، خلافا</w:t>
      </w:r>
      <w:r w:rsidR="00E35E6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للشافعي </w:t>
      </w:r>
      <w:r w:rsidR="00E35E6E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لعدم الإيلام حينئذ</w:t>
      </w:r>
      <w:r w:rsidR="00E35E6E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bookmarkStart w:id="67" w:name="_Toc119239359"/>
      <w:r w:rsidRPr="002869CB">
        <w:rPr>
          <w:rStyle w:val="Heading2Char"/>
          <w:rtl/>
        </w:rPr>
        <w:t>مسألة 38 :</w:t>
      </w:r>
      <w:bookmarkEnd w:id="67"/>
      <w:r>
        <w:rPr>
          <w:rtl/>
          <w:lang w:bidi="fa-IR"/>
        </w:rPr>
        <w:t xml:space="preserve"> لا يجوز بيع الملاقيح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وهي ما في بطون ال</w:t>
      </w:r>
      <w:r w:rsidR="00E35E6E">
        <w:rPr>
          <w:rFonts w:hint="cs"/>
          <w:rtl/>
          <w:lang w:bidi="fa-IR"/>
        </w:rPr>
        <w:t>اُ</w:t>
      </w:r>
      <w:r>
        <w:rPr>
          <w:rtl/>
          <w:lang w:bidi="fa-IR"/>
        </w:rPr>
        <w:t xml:space="preserve">مّهات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ولا المضامين‌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وهي ما في أصلاب الفحول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جمع ملقوح ، يقال : لقحت الناقة والولد ملقوح به ، إل</w:t>
      </w:r>
      <w:r w:rsidR="00E35E6E">
        <w:rPr>
          <w:rFonts w:hint="cs"/>
          <w:rtl/>
          <w:lang w:bidi="fa-IR"/>
        </w:rPr>
        <w:t>ّ</w:t>
      </w:r>
      <w:r>
        <w:rPr>
          <w:rtl/>
          <w:lang w:bidi="fa-IR"/>
        </w:rPr>
        <w:t>ا أنّهم استعملوه بحذف الجارّ. وقيل : جمع ملقوحة من قولهم : لقحت</w:t>
      </w:r>
      <w:r w:rsidR="00E35E6E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 ، كالمجنون من ج</w:t>
      </w:r>
      <w:r w:rsidR="00346645">
        <w:rPr>
          <w:rFonts w:hint="cs"/>
          <w:rtl/>
          <w:lang w:bidi="fa-IR"/>
        </w:rPr>
        <w:t>ُ</w:t>
      </w:r>
      <w:r>
        <w:rPr>
          <w:rtl/>
          <w:lang w:bidi="fa-IR"/>
        </w:rPr>
        <w:t>نّ</w:t>
      </w:r>
      <w:r w:rsidR="00346645">
        <w:rPr>
          <w:rFonts w:hint="cs"/>
          <w:rtl/>
          <w:lang w:bidi="fa-IR"/>
        </w:rPr>
        <w:t>َ</w:t>
      </w:r>
      <w:r>
        <w:rPr>
          <w:rtl/>
          <w:lang w:bidi="fa-IR"/>
        </w:rPr>
        <w:t>. وجمع مضمون ، يقال : ضمن الشي‌ء ، أي : تضمّنه واستسرّه. ومنهم م</w:t>
      </w:r>
      <w:r w:rsidR="00346645">
        <w:rPr>
          <w:rFonts w:hint="cs"/>
          <w:rtl/>
          <w:lang w:bidi="fa-IR"/>
        </w:rPr>
        <w:t>َ</w:t>
      </w:r>
      <w:r>
        <w:rPr>
          <w:rtl/>
          <w:lang w:bidi="fa-IR"/>
        </w:rPr>
        <w:t>ن</w:t>
      </w:r>
      <w:r w:rsidR="00346645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 ع</w:t>
      </w:r>
      <w:r w:rsidR="00346645">
        <w:rPr>
          <w:rFonts w:hint="cs"/>
          <w:rtl/>
          <w:lang w:bidi="fa-IR"/>
        </w:rPr>
        <w:t>َ</w:t>
      </w:r>
      <w:r>
        <w:rPr>
          <w:rtl/>
          <w:lang w:bidi="fa-IR"/>
        </w:rPr>
        <w:t>ك</w:t>
      </w:r>
      <w:r w:rsidR="00346645">
        <w:rPr>
          <w:rFonts w:hint="cs"/>
          <w:rtl/>
          <w:lang w:bidi="fa-IR"/>
        </w:rPr>
        <w:t>َ</w:t>
      </w:r>
      <w:r>
        <w:rPr>
          <w:rtl/>
          <w:lang w:bidi="fa-IR"/>
        </w:rPr>
        <w:t>س التفسيرين.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ولا نعرف خلافا</w:t>
      </w:r>
      <w:r w:rsidR="0034664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بين العلماء في فساد هذين البيعين </w:t>
      </w:r>
      <w:r w:rsidR="00346645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للجهالة ، وعدم القدرة على التسليم </w:t>
      </w:r>
      <w:r w:rsidR="00346645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النبيّ </w:t>
      </w:r>
      <w:r w:rsidR="00346645" w:rsidRPr="00346645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نهى عن بيع الملاقيح والمضامين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 xml:space="preserve"> ، ولا خلاف فيه.</w:t>
      </w:r>
    </w:p>
    <w:p w:rsidR="003E6DCD" w:rsidRDefault="003E6DCD" w:rsidP="003E6DCD">
      <w:pPr>
        <w:pStyle w:val="libNormal"/>
        <w:rPr>
          <w:lang w:bidi="fa-IR"/>
        </w:rPr>
      </w:pPr>
      <w:bookmarkStart w:id="68" w:name="_Toc119239360"/>
      <w:r w:rsidRPr="003C47C3">
        <w:rPr>
          <w:rStyle w:val="Heading3Char"/>
          <w:rtl/>
        </w:rPr>
        <w:t>تذنيب :</w:t>
      </w:r>
      <w:bookmarkEnd w:id="68"/>
      <w:r>
        <w:rPr>
          <w:rtl/>
          <w:lang w:bidi="fa-IR"/>
        </w:rPr>
        <w:t xml:space="preserve"> لو باع الحمل مع ا</w:t>
      </w:r>
      <w:r w:rsidR="00346645">
        <w:rPr>
          <w:rFonts w:hint="cs"/>
          <w:rtl/>
          <w:lang w:bidi="fa-IR"/>
        </w:rPr>
        <w:t>ُ</w:t>
      </w:r>
      <w:r>
        <w:rPr>
          <w:rtl/>
          <w:lang w:bidi="fa-IR"/>
        </w:rPr>
        <w:t>مّه ، جاز إجماعا</w:t>
      </w:r>
      <w:r w:rsidR="00346645">
        <w:rPr>
          <w:rFonts w:hint="cs"/>
          <w:rtl/>
          <w:lang w:bidi="fa-IR"/>
        </w:rPr>
        <w:t>ً</w:t>
      </w:r>
      <w:r>
        <w:rPr>
          <w:rtl/>
          <w:lang w:bidi="fa-IR"/>
        </w:rPr>
        <w:t>‌ ، سواء كان في الآدمي أو غيره.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ولو ضمّ الحمل إلى الصوف ، قال الشيخ : يجوز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 xml:space="preserve"> ، كما لو ضمّ إلى ال</w:t>
      </w:r>
      <w:r w:rsidR="00346645">
        <w:rPr>
          <w:rFonts w:hint="cs"/>
          <w:rtl/>
          <w:lang w:bidi="fa-IR"/>
        </w:rPr>
        <w:t>اُ</w:t>
      </w:r>
      <w:r>
        <w:rPr>
          <w:rtl/>
          <w:lang w:bidi="fa-IR"/>
        </w:rPr>
        <w:t>مّ.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ولقول الصادق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>وقد س</w:t>
      </w:r>
      <w:r w:rsidR="00346645">
        <w:rPr>
          <w:rFonts w:hint="cs"/>
          <w:rtl/>
          <w:lang w:bidi="fa-IR"/>
        </w:rPr>
        <w:t>ُ</w:t>
      </w:r>
      <w:r>
        <w:rPr>
          <w:rtl/>
          <w:lang w:bidi="fa-IR"/>
        </w:rPr>
        <w:t>ئل عن ذلك : « لا بأس بذلك إن لم يكن في بطونها حمل</w:t>
      </w:r>
      <w:r w:rsidR="00346645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كان رأس ماله في الصوف »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المجموع 9 : 327 ، روضة الطالبين 3 : 41 ، العزيز شرح الوجيز 4 : 60.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(2) المعجم الكبير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للطبراني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11 : 230 </w:t>
      </w:r>
      <w:r w:rsidR="00346645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11581.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(3) النهاية : 400.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(4) الكافي 5 : 194 </w:t>
      </w:r>
      <w:r w:rsidR="00346645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8 ، الفقيه 3 : 146 </w:t>
      </w:r>
      <w:r w:rsidR="00346645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642 ، التهذيب 7 : 123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124 </w:t>
      </w:r>
      <w:r w:rsidR="00346645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539.</w:t>
      </w:r>
    </w:p>
    <w:p w:rsidR="00DD5F1A" w:rsidRDefault="00DD5F1A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وفيه إشكال أقربه : الجواز إن كان الحمل تابعا</w:t>
      </w:r>
      <w:r w:rsidR="00090EB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للمقصود ، وإل</w:t>
      </w:r>
      <w:r w:rsidR="00090EB1">
        <w:rPr>
          <w:rFonts w:hint="cs"/>
          <w:rtl/>
          <w:lang w:bidi="fa-IR"/>
        </w:rPr>
        <w:t>ّ</w:t>
      </w:r>
      <w:r>
        <w:rPr>
          <w:rtl/>
          <w:lang w:bidi="fa-IR"/>
        </w:rPr>
        <w:t>ا فلا.</w:t>
      </w:r>
    </w:p>
    <w:p w:rsidR="003E6DCD" w:rsidRDefault="003E6DCD" w:rsidP="003E6DCD">
      <w:pPr>
        <w:pStyle w:val="libNormal"/>
        <w:rPr>
          <w:lang w:bidi="fa-IR"/>
        </w:rPr>
      </w:pPr>
      <w:bookmarkStart w:id="69" w:name="_Toc119239361"/>
      <w:r w:rsidRPr="002869CB">
        <w:rPr>
          <w:rStyle w:val="Heading2Char"/>
          <w:rtl/>
        </w:rPr>
        <w:t>مسألة 39 :</w:t>
      </w:r>
      <w:bookmarkEnd w:id="69"/>
      <w:r>
        <w:rPr>
          <w:rtl/>
          <w:lang w:bidi="fa-IR"/>
        </w:rPr>
        <w:t xml:space="preserve"> يحرم بيع عسيب الفحل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وهو نطفته‌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لأنّه غير متقوّم ولا معلوم ولا مقدور عليه. ولا نعلم فيه خلافا</w:t>
      </w:r>
      <w:r w:rsidR="004C10C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4C10C3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النبيّ </w:t>
      </w:r>
      <w:r w:rsidR="004C10C3" w:rsidRPr="00346645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نهى عنه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أمّا إجارة الفحل للضراب فعندنا مكروهة وليست محرّمة</w:t>
      </w:r>
      <w:r w:rsidR="004C10C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وهو أضعف وجهي الشافعي ، وبه قال مالك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لأنّها منفعة مقصودة يحتاج إليها في كلّ وقت ، فلو لم يجز الإجارة فيها ، تعذّر تحصيلها </w:t>
      </w:r>
      <w:r w:rsidR="001D1CCB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لعدم وجوب البذل على المالك.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وقال أبو حنيفة والشافعي في أصحّ وجهيه ، وأحمد : </w:t>
      </w:r>
      <w:r w:rsidR="001D1CCB"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نّها محرّمة </w:t>
      </w:r>
      <w:r w:rsidR="001D1CCB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نهى عن عسيب الفحل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ولأنّه لا يقدر على تسليمه ، فأشبه إجارة الآبق. ولأنّه متعلّق باختيار الفحل وشهوته. ولأنّ القصد هو الماء ، وهو ممّا لا يجوز إفراده بالبيع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ونحن نقول بموجب النهي </w:t>
      </w:r>
      <w:r w:rsidR="009F016A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لتناوله البيع ، أو التنزيه. ونمنع انتفاء القدرة ، والعقد وقع على الإنزاء ، والماء تابع ، كالظئر.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سنن أبي داو</w:t>
      </w:r>
      <w:r w:rsidR="009F016A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د 3 : 267 </w:t>
      </w:r>
      <w:r w:rsidR="000125EE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3429 ، سنن الترمذي 3 : 572 </w:t>
      </w:r>
      <w:r w:rsidR="000125EE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1273 ، سنن النسائي 7 : 310 ، سنن البيهقي 5 : 339 ، سنن الدار قطني 3 : 47 </w:t>
      </w:r>
      <w:r w:rsidR="000125EE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195 ، المستدرك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للحاكم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2 : 42 ، المصنّف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لابن أبي شيبة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7 : 145 </w:t>
      </w:r>
      <w:r w:rsidR="000125EE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2682.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(2) المهذّب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للشيرازي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 : 401 ، التنبيه في الفقه الشافعي : 123 ، روضة الطالبين 3 : 62 ، منهاج الطالبين : 97 ، حلية العلماء 4 : 122 ، و 5 : 385 ، العزيز شرح الوجيز 4 : 101 ، بداية المجتهد 2 : 224 ، المغني 4 : 300.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(3) تقدّمت الإشارة إلى مصادره في الهامش (1).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(4) المغني 4 : 300 ، و 6 : 148 ، الشرح الكبير 6 : 44 ، الكافي في فقه الإمام أحمد 2 : 170 ، بداية المجتهد 2 : 224 ، المهذّب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للشيرازي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 : 401 ، التنبيه في الفقه الشافعي : 123 ، حلية العلماء 4 : 120 ، و 5 : 385 ، العزيز شرح الوجيز 4 : 101 ، روضة الطالبين 3 : 62.</w:t>
      </w:r>
    </w:p>
    <w:p w:rsidR="00DD5F1A" w:rsidRDefault="00DD5F1A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869CB" w:rsidRDefault="003E6DCD" w:rsidP="003E6DCD">
      <w:pPr>
        <w:pStyle w:val="libNormal"/>
        <w:rPr>
          <w:rtl/>
          <w:lang w:bidi="fa-IR"/>
        </w:rPr>
      </w:pPr>
      <w:bookmarkStart w:id="70" w:name="_Toc119239362"/>
      <w:r w:rsidRPr="002869CB">
        <w:rPr>
          <w:rStyle w:val="Heading3Char"/>
          <w:rtl/>
        </w:rPr>
        <w:lastRenderedPageBreak/>
        <w:t>فروع :</w:t>
      </w:r>
      <w:bookmarkEnd w:id="70"/>
    </w:p>
    <w:p w:rsidR="003E6DCD" w:rsidRDefault="003E6DCD" w:rsidP="003E6DCD">
      <w:pPr>
        <w:pStyle w:val="libNormal"/>
        <w:rPr>
          <w:lang w:bidi="fa-IR"/>
        </w:rPr>
      </w:pPr>
      <w:r w:rsidRPr="000F6B1E">
        <w:rPr>
          <w:rStyle w:val="libBold2Char"/>
          <w:rtl/>
        </w:rPr>
        <w:t xml:space="preserve">أ </w:t>
      </w:r>
      <w:r w:rsidR="00DD5F1A" w:rsidRPr="000F6B1E">
        <w:rPr>
          <w:rStyle w:val="libBold2Char"/>
          <w:rtl/>
        </w:rPr>
        <w:t>-</w:t>
      </w:r>
      <w:r>
        <w:rPr>
          <w:rtl/>
          <w:lang w:bidi="fa-IR"/>
        </w:rPr>
        <w:t xml:space="preserve"> الإنزاء غير مكروه ، والنهي غير متوجّه إلى الضراب ، بل إلى العوض عليه ، وقد س</w:t>
      </w:r>
      <w:r w:rsidR="000125EE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ئل الرضا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>عن الح</w:t>
      </w:r>
      <w:r w:rsidR="000125EE">
        <w:rPr>
          <w:rFonts w:hint="cs"/>
          <w:rtl/>
          <w:lang w:bidi="fa-IR"/>
        </w:rPr>
        <w:t>ُ</w:t>
      </w:r>
      <w:r>
        <w:rPr>
          <w:rtl/>
          <w:lang w:bidi="fa-IR"/>
        </w:rPr>
        <w:t>م</w:t>
      </w:r>
      <w:r w:rsidR="000125EE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ر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 تنزيها على الرّ</w:t>
      </w:r>
      <w:r w:rsidR="000125EE">
        <w:rPr>
          <w:rFonts w:hint="cs"/>
          <w:rtl/>
          <w:lang w:bidi="fa-IR"/>
        </w:rPr>
        <w:t>َ</w:t>
      </w:r>
      <w:r>
        <w:rPr>
          <w:rtl/>
          <w:lang w:bidi="fa-IR"/>
        </w:rPr>
        <w:t>م</w:t>
      </w:r>
      <w:r w:rsidR="000125EE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ك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 xml:space="preserve"> لتنتج البغال أيحلّ ذلك؟ قال : « نعم أنزها »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 w:rsidRPr="000125EE">
        <w:rPr>
          <w:rStyle w:val="libBold1Char"/>
          <w:rtl/>
        </w:rPr>
        <w:t xml:space="preserve">ب </w:t>
      </w:r>
      <w:r w:rsidR="00DD5F1A" w:rsidRPr="000125EE">
        <w:rPr>
          <w:rStyle w:val="libBold1Char"/>
          <w:rtl/>
        </w:rPr>
        <w:t>-</w:t>
      </w:r>
      <w:r>
        <w:rPr>
          <w:rtl/>
          <w:lang w:bidi="fa-IR"/>
        </w:rPr>
        <w:t xml:space="preserve"> إذا استأجر للضراب ، فالوجه : عدم الاستحقاق إل</w:t>
      </w:r>
      <w:r w:rsidR="000125EE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مع إنزال الماء في فرج الدابّة </w:t>
      </w:r>
      <w:r w:rsidR="000125EE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وإن كان تابعا</w:t>
      </w:r>
      <w:r w:rsidR="000125E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لكنّه المقصود ، كالاستئجار على الإرضاع.</w:t>
      </w:r>
    </w:p>
    <w:p w:rsidR="003E6DCD" w:rsidRDefault="003E6DCD" w:rsidP="003E6DCD">
      <w:pPr>
        <w:pStyle w:val="libNormal"/>
        <w:rPr>
          <w:lang w:bidi="fa-IR"/>
        </w:rPr>
      </w:pPr>
      <w:r w:rsidRPr="000F6B1E">
        <w:rPr>
          <w:rStyle w:val="libBold2Char"/>
          <w:rtl/>
        </w:rPr>
        <w:t xml:space="preserve">ج </w:t>
      </w:r>
      <w:r w:rsidR="00DD5F1A" w:rsidRPr="000F6B1E">
        <w:rPr>
          <w:rStyle w:val="libBold2Char"/>
          <w:rtl/>
        </w:rPr>
        <w:t>-</w:t>
      </w:r>
      <w:r>
        <w:rPr>
          <w:rtl/>
          <w:lang w:bidi="fa-IR"/>
        </w:rPr>
        <w:t xml:space="preserve"> حرّ</w:t>
      </w:r>
      <w:r w:rsidR="000125EE">
        <w:rPr>
          <w:rFonts w:hint="cs"/>
          <w:rtl/>
          <w:lang w:bidi="fa-IR"/>
        </w:rPr>
        <w:t>َ</w:t>
      </w:r>
      <w:r>
        <w:rPr>
          <w:rtl/>
          <w:lang w:bidi="fa-IR"/>
        </w:rPr>
        <w:t>م أحمد أخذ</w:t>
      </w:r>
      <w:r w:rsidR="000125EE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ال</w:t>
      </w:r>
      <w:r w:rsidR="000125EE">
        <w:rPr>
          <w:rFonts w:hint="cs"/>
          <w:rtl/>
          <w:lang w:bidi="fa-IR"/>
        </w:rPr>
        <w:t>اُ</w:t>
      </w:r>
      <w:r>
        <w:rPr>
          <w:rtl/>
          <w:lang w:bidi="fa-IR"/>
        </w:rPr>
        <w:t xml:space="preserve">جرة على الضراب دون إعطائها </w:t>
      </w:r>
      <w:r w:rsidR="0039648B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بذل ماله لتحصيل مباح يحتاج إليه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وليس بجيّد </w:t>
      </w:r>
      <w:r w:rsidR="0039648B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إذ تسويغ الإعطاء يستلزم تسويغ الأخذ.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د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لو ا</w:t>
      </w:r>
      <w:r w:rsidR="0039648B">
        <w:rPr>
          <w:rFonts w:hint="cs"/>
          <w:rtl/>
          <w:lang w:bidi="fa-IR"/>
        </w:rPr>
        <w:t>ُ</w:t>
      </w:r>
      <w:r>
        <w:rPr>
          <w:rtl/>
          <w:lang w:bidi="fa-IR"/>
        </w:rPr>
        <w:t>عطي صاحب الفحل هديّة</w:t>
      </w:r>
      <w:r w:rsidR="00902FB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أو كرامة</w:t>
      </w:r>
      <w:r w:rsidR="00902FB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غير إجارة ، جاز ، وبه قال الشافعي وأحمد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 xml:space="preserve"> ، وهو ظاهر</w:t>
      </w:r>
      <w:r w:rsidR="00902FB6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على مذهبنا </w:t>
      </w:r>
      <w:r w:rsidR="00902FB6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سبب مباح ، فجاز أخذ الهديّة عليه.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وعن أحمد رواية بالمنع </w:t>
      </w:r>
      <w:r w:rsidR="00AE7622" w:rsidRPr="00AE7622">
        <w:rPr>
          <w:rStyle w:val="libFootnotenumChar"/>
          <w:rtl/>
        </w:rPr>
        <w:t>(6)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ه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نهى النبيّ </w:t>
      </w:r>
      <w:r w:rsidR="00902FB6" w:rsidRPr="00902FB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عن ح</w:t>
      </w:r>
      <w:r w:rsidR="00131F58">
        <w:rPr>
          <w:rFonts w:hint="cs"/>
          <w:rtl/>
          <w:lang w:bidi="fa-IR"/>
        </w:rPr>
        <w:t>َ</w:t>
      </w:r>
      <w:r>
        <w:rPr>
          <w:rtl/>
          <w:lang w:bidi="fa-IR"/>
        </w:rPr>
        <w:t>ب</w:t>
      </w:r>
      <w:r w:rsidR="00131F58">
        <w:rPr>
          <w:rFonts w:hint="cs"/>
          <w:rtl/>
          <w:lang w:bidi="fa-IR"/>
        </w:rPr>
        <w:t>َ</w:t>
      </w:r>
      <w:r>
        <w:rPr>
          <w:rtl/>
          <w:lang w:bidi="fa-IR"/>
        </w:rPr>
        <w:t>ل الح</w:t>
      </w:r>
      <w:r w:rsidR="00131F58">
        <w:rPr>
          <w:rFonts w:hint="cs"/>
          <w:rtl/>
          <w:lang w:bidi="fa-IR"/>
        </w:rPr>
        <w:t>َ</w:t>
      </w:r>
      <w:r>
        <w:rPr>
          <w:rtl/>
          <w:lang w:bidi="fa-IR"/>
        </w:rPr>
        <w:t>ب</w:t>
      </w:r>
      <w:r w:rsidR="00131F58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لة </w:t>
      </w:r>
      <w:r w:rsidR="00AE7622" w:rsidRPr="00AE7622">
        <w:rPr>
          <w:rStyle w:val="libFootnotenumChar"/>
          <w:rtl/>
        </w:rPr>
        <w:t>(7)</w:t>
      </w:r>
      <w:r>
        <w:rPr>
          <w:rtl/>
          <w:lang w:bidi="fa-IR"/>
        </w:rPr>
        <w:t>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في المصدر : الحمير.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الرَّمَكة : الفرس والبِرْذَوْنَة التي تتّخذ للنسل ، والجمع : رَمَك. لسان العرب 10 : 434 « رمك ».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(3) التهذيب 6 : 384 </w:t>
      </w:r>
      <w:r w:rsidR="007C481D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1137 ، الإستبصار 3 : 57 </w:t>
      </w:r>
      <w:r w:rsidR="007C481D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185.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(4) المغني 4 : 300.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(5) العزيز شرح الوجيز 4 : 102 ، المغني 4 : 300 ، و 6 : 149 ، الشرح الكبير 6 : 45.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(6) المغني 4 : 300 ، العزيز شرح الوجيز 4 : 102.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(7) صحيح مسلم 3 : 1153 </w:t>
      </w:r>
      <w:r w:rsidR="00043A7F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1514 ، سنن النسائي 7 : 293 ، سنن البيهقي 5 : 340 ، مسند أحمد 1 : 479 </w:t>
      </w:r>
      <w:r w:rsidR="00043A7F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2640.</w:t>
      </w:r>
    </w:p>
    <w:p w:rsidR="00DD5F1A" w:rsidRDefault="00DD5F1A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وف</w:t>
      </w:r>
      <w:r w:rsidR="00043A7F">
        <w:rPr>
          <w:rFonts w:hint="cs"/>
          <w:rtl/>
          <w:lang w:bidi="fa-IR"/>
        </w:rPr>
        <w:t>ُ</w:t>
      </w:r>
      <w:r>
        <w:rPr>
          <w:rtl/>
          <w:lang w:bidi="fa-IR"/>
        </w:rPr>
        <w:t>سّر بأمرين : نتاج</w:t>
      </w:r>
      <w:r w:rsidR="00043A7F">
        <w:rPr>
          <w:rFonts w:hint="cs"/>
          <w:rtl/>
          <w:lang w:bidi="fa-IR"/>
        </w:rPr>
        <w:t>ِ</w:t>
      </w:r>
      <w:r>
        <w:rPr>
          <w:rtl/>
          <w:lang w:bidi="fa-IR"/>
        </w:rPr>
        <w:t xml:space="preserve"> النتاج ، وهو بيع حمل ما تحمله الناقة ، وج</w:t>
      </w:r>
      <w:r w:rsidR="00043A7F">
        <w:rPr>
          <w:rFonts w:hint="cs"/>
          <w:rtl/>
          <w:lang w:bidi="fa-IR"/>
        </w:rPr>
        <w:t>َ</w:t>
      </w:r>
      <w:r>
        <w:rPr>
          <w:rtl/>
          <w:lang w:bidi="fa-IR"/>
        </w:rPr>
        <w:t>ع</w:t>
      </w:r>
      <w:r w:rsidR="00043A7F">
        <w:rPr>
          <w:rFonts w:hint="cs"/>
          <w:rtl/>
          <w:lang w:bidi="fa-IR"/>
        </w:rPr>
        <w:t>ْ</w:t>
      </w:r>
      <w:r>
        <w:rPr>
          <w:rtl/>
          <w:lang w:bidi="fa-IR"/>
        </w:rPr>
        <w:t>ل</w:t>
      </w:r>
      <w:r w:rsidR="00043A7F">
        <w:rPr>
          <w:rFonts w:hint="cs"/>
          <w:rtl/>
          <w:lang w:bidi="fa-IR"/>
        </w:rPr>
        <w:t>ِ</w:t>
      </w:r>
      <w:r>
        <w:rPr>
          <w:rtl/>
          <w:lang w:bidi="fa-IR"/>
        </w:rPr>
        <w:t>ه أجلا</w:t>
      </w:r>
      <w:r w:rsidR="003E0B0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كان أهل الجاهليّة يتبايعون لحم الجزور إلى ح</w:t>
      </w:r>
      <w:r w:rsidR="00EE44B7">
        <w:rPr>
          <w:rFonts w:hint="cs"/>
          <w:rtl/>
          <w:lang w:bidi="fa-IR"/>
        </w:rPr>
        <w:t>َ</w:t>
      </w:r>
      <w:r>
        <w:rPr>
          <w:rtl/>
          <w:lang w:bidi="fa-IR"/>
        </w:rPr>
        <w:t>ب</w:t>
      </w:r>
      <w:r w:rsidR="00EE44B7">
        <w:rPr>
          <w:rFonts w:hint="cs"/>
          <w:rtl/>
          <w:lang w:bidi="fa-IR"/>
        </w:rPr>
        <w:t>َ</w:t>
      </w:r>
      <w:r>
        <w:rPr>
          <w:rtl/>
          <w:lang w:bidi="fa-IR"/>
        </w:rPr>
        <w:t>ل الح</w:t>
      </w:r>
      <w:r w:rsidR="00EE44B7">
        <w:rPr>
          <w:rFonts w:hint="cs"/>
          <w:rtl/>
          <w:lang w:bidi="fa-IR"/>
        </w:rPr>
        <w:t>َ</w:t>
      </w:r>
      <w:r>
        <w:rPr>
          <w:rtl/>
          <w:lang w:bidi="fa-IR"/>
        </w:rPr>
        <w:t>ب</w:t>
      </w:r>
      <w:r w:rsidR="00EE44B7">
        <w:rPr>
          <w:rFonts w:hint="cs"/>
          <w:rtl/>
          <w:lang w:bidi="fa-IR"/>
        </w:rPr>
        <w:t>َ</w:t>
      </w:r>
      <w:r>
        <w:rPr>
          <w:rtl/>
          <w:lang w:bidi="fa-IR"/>
        </w:rPr>
        <w:t>لة.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وهو بمعنييه باطل </w:t>
      </w:r>
      <w:r w:rsidR="008C548A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لجهالته ، وجهالة الأجل.</w:t>
      </w:r>
    </w:p>
    <w:p w:rsidR="003E6DCD" w:rsidRDefault="003E6DCD" w:rsidP="003E6DCD">
      <w:pPr>
        <w:pStyle w:val="libNormal"/>
        <w:rPr>
          <w:lang w:bidi="fa-IR"/>
        </w:rPr>
      </w:pPr>
      <w:bookmarkStart w:id="71" w:name="_Toc119239363"/>
      <w:r w:rsidRPr="002869CB">
        <w:rPr>
          <w:rStyle w:val="Heading2Char"/>
          <w:rtl/>
        </w:rPr>
        <w:t>مسألة 40 :</w:t>
      </w:r>
      <w:bookmarkEnd w:id="71"/>
      <w:r>
        <w:rPr>
          <w:rtl/>
          <w:lang w:bidi="fa-IR"/>
        </w:rPr>
        <w:t xml:space="preserve"> بيع الملامسة والمنابذة والحصاة باطل بالإجماع‌ </w:t>
      </w:r>
      <w:r w:rsidR="008C548A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النبيّ </w:t>
      </w:r>
      <w:r w:rsidR="002E513E" w:rsidRPr="002E513E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نهى عن ذلك كلّه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والملامسة : أن يبيعه شيئا</w:t>
      </w:r>
      <w:r w:rsidR="008C548A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ولا يشاهده على أنّه متى لمسه وقع البيع.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وهو ظاهر كلام أحمد ومالك والأوزاعي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وله تفاسير ثلاثة :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أن يجعل اللمس بيعا</w:t>
      </w:r>
      <w:r w:rsidR="002E513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بأن يقول صاحب الثوب للراغب : إذا لمست ثوبي فهو مبيع منك بكذا.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وهو باطل </w:t>
      </w:r>
      <w:r w:rsidR="008E6BEC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لما فيه من التعليق.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وقال بعض الشافعيّة : إنّه من ص</w:t>
      </w:r>
      <w:r w:rsidR="008E6BEC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ور المعاطاة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وأن يأتي بثوب مطويّ له في ظلمة فيلمسه الراغب ، ويقول صاحب الثوب : بعتك بكذا بشرط أن يقوم ل</w:t>
      </w:r>
      <w:r w:rsidR="008E6BEC">
        <w:rPr>
          <w:rFonts w:hint="cs"/>
          <w:rtl/>
          <w:lang w:bidi="fa-IR"/>
        </w:rPr>
        <w:t>َ</w:t>
      </w:r>
      <w:r>
        <w:rPr>
          <w:rtl/>
          <w:lang w:bidi="fa-IR"/>
        </w:rPr>
        <w:t>م</w:t>
      </w:r>
      <w:r w:rsidR="008E6BEC">
        <w:rPr>
          <w:rFonts w:hint="cs"/>
          <w:rtl/>
          <w:lang w:bidi="fa-IR"/>
        </w:rPr>
        <w:t>ْ</w:t>
      </w:r>
      <w:r>
        <w:rPr>
          <w:rtl/>
          <w:lang w:bidi="fa-IR"/>
        </w:rPr>
        <w:t>س</w:t>
      </w:r>
      <w:r w:rsidR="008E6BEC">
        <w:rPr>
          <w:rFonts w:hint="cs"/>
          <w:rtl/>
          <w:lang w:bidi="fa-IR"/>
        </w:rPr>
        <w:t>ُ</w:t>
      </w:r>
      <w:r>
        <w:rPr>
          <w:rtl/>
          <w:lang w:bidi="fa-IR"/>
        </w:rPr>
        <w:t>ك مقام</w:t>
      </w:r>
      <w:r w:rsidR="00C40E91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النظر ، ولا خيار لك إذا رأيته. فسّره الشافعي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قال بعض الشافعيّة : إن أبطلنا بيع الغائب ، بطل ، وإل</w:t>
      </w:r>
      <w:r w:rsidR="00B06B3E">
        <w:rPr>
          <w:rFonts w:hint="cs"/>
          <w:rtl/>
          <w:lang w:bidi="fa-IR"/>
        </w:rPr>
        <w:t>ّ</w:t>
      </w:r>
      <w:r>
        <w:rPr>
          <w:rtl/>
          <w:lang w:bidi="fa-IR"/>
        </w:rPr>
        <w:t>ا صحّ تخريجا</w:t>
      </w:r>
      <w:r w:rsidR="0036566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تصحيح شرط نفي الخيار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>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صحيح مسلم 3 : 1151 </w:t>
      </w:r>
      <w:r w:rsidR="0036566B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1511 ، و 1153 </w:t>
      </w:r>
      <w:r w:rsidR="0070660A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1513 ، سنن ابن ماجة 2 : 733 </w:t>
      </w:r>
      <w:r w:rsidR="0070660A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2170 ، و 739 </w:t>
      </w:r>
      <w:r w:rsidR="00A02708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2194 ، سنن النسائي 7 : 259 ، سنن الدارمي 2 : 253 و 254 ، سنن البيهقي 5 : 341 و 342 ، الموطّأ 2 : 666 </w:t>
      </w:r>
      <w:r w:rsidR="001B6028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76.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(2) المغني 4 : 297 ، الشرح الكبير 4 : 32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33 ، بداية المجتهد 2 : 148.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(3) العزيز شرح الوجيز 4 : 103.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(4) العزيز شرح الوجيز 4 : 103 ، الحاوي الكبير 5 : 337 ، روضة الطالبين 3 : 63.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(5) العزيز شرح الوجيز 4 : 103 ، روضة الطالبين 3 : 63.</w:t>
      </w:r>
    </w:p>
    <w:p w:rsidR="00DD5F1A" w:rsidRDefault="00DD5F1A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 xml:space="preserve">وأن يبيعه على أنّه إذا لمسه وجب البيع وسقط خيار المجلس وغيره. ويبطل عنده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 </w:t>
      </w:r>
      <w:r w:rsidR="00D57BAD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لفساد الشرط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والوجه عندي : صحّته إن كان قد نظره.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والمنابذة قيل : أن يجعل النبذ بيعا</w:t>
      </w:r>
      <w:r w:rsidR="00D57BA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بأن يقول : أنبذ إليك ثوبي بعشرة ثمّ ينبذه ، ويكتفيان به بيعا. وقيل : أن يقول : بعتك كذا بكذا على أنّي إذا نبذته إليك فقد وجب البيع ، قالهما الشافعيّة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وظاهر كلام أحمد ومالك والأوزاعي أن يقول : إذا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 xml:space="preserve"> نبذته إليّ فقد اشتريته بكذا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وقيل : طر</w:t>
      </w:r>
      <w:r w:rsidR="00AA6600">
        <w:rPr>
          <w:rFonts w:hint="cs"/>
          <w:rtl/>
          <w:lang w:bidi="fa-IR"/>
        </w:rPr>
        <w:t>ْ</w:t>
      </w:r>
      <w:r>
        <w:rPr>
          <w:rtl/>
          <w:lang w:bidi="fa-IR"/>
        </w:rPr>
        <w:t>ح</w:t>
      </w:r>
      <w:r w:rsidR="00AA6600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الرجل ثوب</w:t>
      </w:r>
      <w:r w:rsidR="00AA6600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ه بالبيع إلى الرجل قبل أن يقلبه أو ينظر إليه </w:t>
      </w:r>
      <w:r w:rsidR="00AE7622" w:rsidRPr="00AE7622">
        <w:rPr>
          <w:rStyle w:val="libFootnotenumChar"/>
          <w:rtl/>
        </w:rPr>
        <w:t>(6)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والحصاة أن يقول : ارم هذه الحصاة فعلى أيّ ثوب وقعت فهو لك بكذا.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وقيل أن يقول : بعتك من هذه الأرض مقدار ما تبلغ هذه الحصاة إذا رميتها بكذا </w:t>
      </w:r>
      <w:r w:rsidR="00AE7622" w:rsidRPr="00AE7622">
        <w:rPr>
          <w:rStyle w:val="libFootnotenumChar"/>
          <w:rtl/>
        </w:rPr>
        <w:t>(7)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وقيل : أن يقول : بعتك هذا بكذا على أنّي متى رميت هذه الحصاة وجب البيع </w:t>
      </w:r>
      <w:r w:rsidR="00AE7622" w:rsidRPr="00AE7622">
        <w:rPr>
          <w:rStyle w:val="libFootnotenumChar"/>
          <w:rtl/>
        </w:rPr>
        <w:t>(8)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ولا نعلم خلافا</w:t>
      </w:r>
      <w:r w:rsidR="00AA660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بطلان الجميع.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أي : عند الشافعي.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العزيز شرح الوجيز 4 : 103 ، روضة الطالبين 3 : 63.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(3) الحاوي الكبير 5 : 337 ، العزيز شرح الوجيز 4 : 103 ، روضة الطالبين 3 : 63 و 64 ، منهاج الطالبين : 97.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(4) في « ق ، ك » : « إن » بدل « إذا ». وفي المغني والشرح الكبير هكذا : أيّ ثوب نبذته ..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(5) المغني 4 : 297 ، الشرح الكبير 4 : 32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33 ، بداية المجتهد 2 : 148.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(6) المغني 4 : 297 ، الشرح الكبير 4 : 33.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(7</w:t>
      </w:r>
      <w:r w:rsidR="00CD57B7">
        <w:rPr>
          <w:rFonts w:hint="cs"/>
          <w:rtl/>
          <w:lang w:bidi="fa-IR"/>
        </w:rPr>
        <w:t>و8</w:t>
      </w:r>
      <w:r>
        <w:rPr>
          <w:rtl/>
          <w:lang w:bidi="fa-IR"/>
        </w:rPr>
        <w:t>) المغني 4 : 298 ، الشرح الكبير 4 : 33.</w:t>
      </w:r>
    </w:p>
    <w:p w:rsidR="00DD5F1A" w:rsidRDefault="00DD5F1A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bookmarkStart w:id="72" w:name="_Toc119239364"/>
      <w:r w:rsidRPr="002869CB">
        <w:rPr>
          <w:rStyle w:val="Heading2Char"/>
          <w:rtl/>
        </w:rPr>
        <w:lastRenderedPageBreak/>
        <w:t>مسألة 41 :</w:t>
      </w:r>
      <w:bookmarkEnd w:id="72"/>
      <w:r>
        <w:rPr>
          <w:rtl/>
          <w:lang w:bidi="fa-IR"/>
        </w:rPr>
        <w:t xml:space="preserve"> يجب ذكر جنس المبيع أو مشاهدته‌ ، عند علمائنا أجمع بأن يقول : بعتك عبدي أو فرسي ، ولا يكفي أن يقول : بعتك ما في كمّي أو خزانتي أو ما ورثته من أبي ، مع جهالة المشتري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وهو أحد قولي الشافعي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للجهالة.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وله آخر : الجواز </w:t>
      </w:r>
      <w:r w:rsidR="005F6E06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المعتبر في بيع الغائب كون المبيع متعيّنا</w:t>
      </w:r>
      <w:r w:rsidR="005F6E0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والجهالة لا تزول بذكر الجنس ، فلا معنى لاشتراطه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ولا يكفي ذكر الجنس ، بل لا بدّ من ذكر النوع بأن يقول : عبدي التركي. وهو ظاهر قول الشافعي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ولا يكفي ذكرهما عندنا إل</w:t>
      </w:r>
      <w:r w:rsidR="005F6E06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مع ذكر الصفات الرافعة للجهالة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وبه قال مالك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للجهالة معه. وهو أضعف وجهي الشافعي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وأصحّهما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وبه قال أبو حنيفة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الاكتفاء. نعم ، لو كان له عبدان من ذلك النوع ، فلا ب</w:t>
      </w:r>
      <w:r w:rsidR="005F6E06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دّ وأن يزيد ما يقع به التمييز </w:t>
      </w:r>
      <w:r w:rsidR="00AE7622" w:rsidRPr="00AE7622">
        <w:rPr>
          <w:rStyle w:val="libFootnotenumChar"/>
          <w:rtl/>
        </w:rPr>
        <w:t>(6)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ويشترط ذكر صفات السّ</w:t>
      </w:r>
      <w:r w:rsidR="005F6E06">
        <w:rPr>
          <w:rFonts w:hint="cs"/>
          <w:rtl/>
          <w:lang w:bidi="fa-IR"/>
        </w:rPr>
        <w:t>َ</w:t>
      </w:r>
      <w:r>
        <w:rPr>
          <w:rtl/>
          <w:lang w:bidi="fa-IR"/>
        </w:rPr>
        <w:t>ل</w:t>
      </w:r>
      <w:r w:rsidR="005F6E06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م لترتفع الجهالة ، وهو أحد وجهي الشافعي ، وبه قال أحمد </w:t>
      </w:r>
      <w:r w:rsidR="00AE7622" w:rsidRPr="00AE7622">
        <w:rPr>
          <w:rStyle w:val="libFootnotenumChar"/>
          <w:rtl/>
        </w:rPr>
        <w:t>(7)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وأظهرهما : الاكتفاء بمعظم الصفات </w:t>
      </w:r>
      <w:r w:rsidR="00AE7622" w:rsidRPr="00AE7622">
        <w:rPr>
          <w:rStyle w:val="libFootnotenumChar"/>
          <w:rtl/>
        </w:rPr>
        <w:t>(8)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bookmarkStart w:id="73" w:name="_Toc119239365"/>
      <w:r w:rsidRPr="002869CB">
        <w:rPr>
          <w:rStyle w:val="Heading2Char"/>
          <w:rtl/>
        </w:rPr>
        <w:t>مسألة 42 :</w:t>
      </w:r>
      <w:bookmarkEnd w:id="73"/>
      <w:r>
        <w:rPr>
          <w:rtl/>
          <w:lang w:bidi="fa-IR"/>
        </w:rPr>
        <w:t xml:space="preserve"> يجب العلم بالقدر‌ ، فالجهل به فيما في الذمّة ثمنا</w:t>
      </w:r>
      <w:r w:rsidR="005F6E0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كان أو‌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المجموع 9 : 292 ، روضة الطالبين 3 : 42 ، العزيز شرح الوجيز 4 : 61.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(3) العزيز شرح الوجيز 4 : 62 ، روضة الطالبين 3 : 42.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(4) بداية المجتهد 2 : 148 ، الحاوي الكبير 5 : 14 ، حلية العلماء 4 : 87 ، العزيز شرح الوجيز 4 : 62.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(5) المجموع 9 : 293 ، العزيز شرح الوجيز 4 : 62 ، روضة الطالبين 3 : 42.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(6) الحاوي الكبير 5 : 14 ، المجموع 9 : 292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293 ، العزيز شرح الوجيز 4 : 62.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(7</w:t>
      </w:r>
      <w:r w:rsidR="005F6E06">
        <w:rPr>
          <w:rFonts w:hint="cs"/>
          <w:rtl/>
          <w:lang w:bidi="fa-IR"/>
        </w:rPr>
        <w:t>و8</w:t>
      </w:r>
      <w:r>
        <w:rPr>
          <w:rtl/>
          <w:lang w:bidi="fa-IR"/>
        </w:rPr>
        <w:t xml:space="preserve">) العزيز شرح الوجيز 4 : 62 ، حلية العلماء 4 : 85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86 ، المجموع 9 : 293 ، روضة الطالبين 3 : 42.</w:t>
      </w:r>
    </w:p>
    <w:p w:rsidR="00DD5F1A" w:rsidRDefault="00DD5F1A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5F6E06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مثمنا</w:t>
      </w:r>
      <w:r w:rsidR="005F6E0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مبطل. فلو قال : بعتك مل‌ء هذا البيت حنطة</w:t>
      </w:r>
      <w:r w:rsidR="005F6E0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أو بزنة</w:t>
      </w:r>
      <w:r w:rsidR="00E1776B">
        <w:rPr>
          <w:rFonts w:hint="cs"/>
          <w:rtl/>
          <w:lang w:bidi="fa-IR"/>
        </w:rPr>
        <w:t>ِ</w:t>
      </w:r>
      <w:r>
        <w:rPr>
          <w:rtl/>
          <w:lang w:bidi="fa-IR"/>
        </w:rPr>
        <w:t xml:space="preserve"> هذه الصنجة ذهبا</w:t>
      </w:r>
      <w:r w:rsidR="00E1776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لم يصحّ الس</w:t>
      </w:r>
      <w:r w:rsidR="007C7D78">
        <w:rPr>
          <w:rFonts w:hint="cs"/>
          <w:rtl/>
          <w:lang w:bidi="fa-IR"/>
        </w:rPr>
        <w:t>َ</w:t>
      </w:r>
      <w:r>
        <w:rPr>
          <w:rtl/>
          <w:lang w:bidi="fa-IR"/>
        </w:rPr>
        <w:t>ّل</w:t>
      </w:r>
      <w:r w:rsidR="007C7D78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م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وبه قال الشافعي وأبو حنيفة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للغرر.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ولو قال : بعتك ثوبي هذا بما باع به فلان فرسه ، وه</w:t>
      </w:r>
      <w:r w:rsidR="003E7ED7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ما لا يعلمانه أو أحدهما ، لم يصحّ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وهو أظهر وجهي الشافعي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للجهالة.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وله آخر : الجواز </w:t>
      </w:r>
      <w:r w:rsidR="003E7ED7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لإمكان الاستكشاف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وثالث : إن حصل العلم قبل التفرّق ، صحّ العقد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ولو قال : بعتك بألف من الدراهم والدنانير ، بطل </w:t>
      </w:r>
      <w:r w:rsidR="003E7ED7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للجهل بقدر كلّ</w:t>
      </w:r>
      <w:r w:rsidR="003E7ED7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منهما </w:t>
      </w:r>
      <w:r w:rsidR="002E43CD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إذ لا فرق بينه وبين : بعتك بألف بعضها ذهب وبعضها فضّة. وبه قال الشافعي وأحمد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وعن أبي حنيفة أنّه يصحّ ويتساويان فيه ، كالإقرار </w:t>
      </w:r>
      <w:r w:rsidR="00AE7622" w:rsidRPr="00AE7622">
        <w:rPr>
          <w:rStyle w:val="libFootnotenumChar"/>
          <w:rtl/>
        </w:rPr>
        <w:t>(6)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ويبطل بأنّه لو فسّره بغير التسوية ، صحّ ، ولو اقتضى التسوية ، لم يصحّ.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ولو باع الثوب برقمه ، وهو الثمن المكتوب عليه ، فإن علماه </w:t>
      </w:r>
      <w:r w:rsidR="00AE7622" w:rsidRPr="00AE7622">
        <w:rPr>
          <w:rStyle w:val="libFootnotenumChar"/>
          <w:rtl/>
        </w:rPr>
        <w:t>(7)</w:t>
      </w:r>
      <w:r>
        <w:rPr>
          <w:rtl/>
          <w:lang w:bidi="fa-IR"/>
        </w:rPr>
        <w:t xml:space="preserve"> ، صحّ إجماعا</w:t>
      </w:r>
      <w:r w:rsidR="002E43C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2E43CD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بيع بثمن معلوم قدره. وكرهه طاو</w:t>
      </w:r>
      <w:r w:rsidR="00006819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س </w:t>
      </w:r>
      <w:r w:rsidR="00AE7622" w:rsidRPr="00AE7622">
        <w:rPr>
          <w:rStyle w:val="libFootnotenumChar"/>
          <w:rtl/>
        </w:rPr>
        <w:t>(8)</w:t>
      </w:r>
      <w:r>
        <w:rPr>
          <w:rtl/>
          <w:lang w:bidi="fa-IR"/>
        </w:rPr>
        <w:t>. ولو لم يعلماه ، بطل.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المهذّب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للشيرازي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 : 271 ، المجموع 9 : 311 ، الوجيز 1 : 135 ، العزيز شرح الوجيز 4 : 46 ، روضة الطالبين 3 : 31 ، منهاج الطالبين : 95 ، حلية العلماء 4 : 104 ، بدائع الصنائع 5 : 207.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</w:t>
      </w:r>
      <w:r w:rsidR="00006819">
        <w:rPr>
          <w:rFonts w:hint="cs"/>
          <w:rtl/>
          <w:lang w:bidi="fa-IR"/>
        </w:rPr>
        <w:t>4-2</w:t>
      </w:r>
      <w:r>
        <w:rPr>
          <w:rtl/>
          <w:lang w:bidi="fa-IR"/>
        </w:rPr>
        <w:t>) المجموع 9 : 333 ، روضة الطالبين 3 : 31 ، منهاج الطالبين : 95 ، العزيز شرح الوجيز 4 : 46.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(5) العزيز شرح الوجيز 4 : 46 ، روضة الطالبين 3 : 31 ، المجموع 9 : 339 ، منهاج الطالبين : 95 ، الشرح الكبير 4 : 38 ، مختصر اختلاف العلماء 3 : 102 </w:t>
      </w:r>
      <w:r w:rsidR="00006819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1178.</w:t>
      </w:r>
    </w:p>
    <w:p w:rsidR="003E6DCD" w:rsidRDefault="003E6DCD" w:rsidP="008A735A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(6) مختصر اختلاف العلماء 3 : 102 </w:t>
      </w:r>
      <w:r w:rsidR="00006819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1178 ، المجموع 9 : 339 ، العزيز شرح الوجيز 4 : 46 ، الشرح الكبير 4 : 38.</w:t>
      </w:r>
    </w:p>
    <w:p w:rsidR="00006819" w:rsidRDefault="00006819" w:rsidP="008A735A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 xml:space="preserve">(7) </w:t>
      </w:r>
      <w:r w:rsidR="004B23AC">
        <w:rPr>
          <w:rFonts w:hint="cs"/>
          <w:rtl/>
          <w:lang w:bidi="fa-IR"/>
        </w:rPr>
        <w:t>في الطبعة الحجريّة : علما به.</w:t>
      </w:r>
    </w:p>
    <w:p w:rsidR="004B23AC" w:rsidRPr="004B23AC" w:rsidRDefault="004B23AC" w:rsidP="008A735A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>(8) لم نعثر على قوله في مظانّه من المصادر المتفوفّرة لدينا.</w:t>
      </w:r>
    </w:p>
    <w:p w:rsidR="00DD5F1A" w:rsidRDefault="00DD5F1A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ولو قال : بعتك بمائة دينار إل</w:t>
      </w:r>
      <w:r w:rsidR="00171141">
        <w:rPr>
          <w:rFonts w:hint="cs"/>
          <w:rtl/>
          <w:lang w:bidi="fa-IR"/>
        </w:rPr>
        <w:t>ّ</w:t>
      </w:r>
      <w:r>
        <w:rPr>
          <w:rtl/>
          <w:lang w:bidi="fa-IR"/>
        </w:rPr>
        <w:t>ا عشرة دراهم ، لم يصحّ ، إل</w:t>
      </w:r>
      <w:r w:rsidR="0036163E">
        <w:rPr>
          <w:rFonts w:hint="cs"/>
          <w:rtl/>
          <w:lang w:bidi="fa-IR"/>
        </w:rPr>
        <w:t>ّ</w:t>
      </w:r>
      <w:r>
        <w:rPr>
          <w:rtl/>
          <w:lang w:bidi="fa-IR"/>
        </w:rPr>
        <w:t>ا أن يعلما قيمة الدينار بالدراهم. وكذا لو قال : بعتك بدينار غير درهم ، أو : إل</w:t>
      </w:r>
      <w:r w:rsidR="0036163E">
        <w:rPr>
          <w:rFonts w:hint="cs"/>
          <w:rtl/>
          <w:lang w:bidi="fa-IR"/>
        </w:rPr>
        <w:t>ّ</w:t>
      </w:r>
      <w:r>
        <w:rPr>
          <w:rtl/>
          <w:lang w:bidi="fa-IR"/>
        </w:rPr>
        <w:t>ا درهما</w:t>
      </w:r>
      <w:r w:rsidR="000310A8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bookmarkStart w:id="74" w:name="_Toc119239366"/>
      <w:r w:rsidRPr="002869CB">
        <w:rPr>
          <w:rStyle w:val="Heading2Char"/>
          <w:rtl/>
        </w:rPr>
        <w:t>مسألة 43 :</w:t>
      </w:r>
      <w:bookmarkEnd w:id="74"/>
      <w:r>
        <w:rPr>
          <w:rtl/>
          <w:lang w:bidi="fa-IR"/>
        </w:rPr>
        <w:t xml:space="preserve"> يجب العلم بنوع الثمن من ذهب</w:t>
      </w:r>
      <w:r w:rsidR="000310A8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أو فضّة بالدراهم‌ ، ولا يصحّ لو كان مجهولا</w:t>
      </w:r>
      <w:r w:rsidR="001026C9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ولو أطلق وفي البلد نقد واحد يعلمانه ، انصرف الإطلاق إليه </w:t>
      </w:r>
      <w:r w:rsidR="001026C9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عملا</w:t>
      </w:r>
      <w:r w:rsidR="001026C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بالظاهر. وكذا لو تعدّدت وغلب أحدها وإن كان فلوسا</w:t>
      </w:r>
      <w:r w:rsidR="00564D1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إل</w:t>
      </w:r>
      <w:r w:rsidR="00564D18">
        <w:rPr>
          <w:rFonts w:hint="cs"/>
          <w:rtl/>
          <w:lang w:bidi="fa-IR"/>
        </w:rPr>
        <w:t>ّ</w:t>
      </w:r>
      <w:r>
        <w:rPr>
          <w:rtl/>
          <w:lang w:bidi="fa-IR"/>
        </w:rPr>
        <w:t>ا أن ي</w:t>
      </w:r>
      <w:r w:rsidR="00564D18">
        <w:rPr>
          <w:rFonts w:hint="cs"/>
          <w:rtl/>
          <w:lang w:bidi="fa-IR"/>
        </w:rPr>
        <w:t>ُ</w:t>
      </w:r>
      <w:r>
        <w:rPr>
          <w:rtl/>
          <w:lang w:bidi="fa-IR"/>
        </w:rPr>
        <w:t>عيّن غيرها.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ولو تعدّدت وتساوت ، وجب التعيين. فإن أبهم ، بطل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وبه قال الشافعي وأبو حنيفة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للجهالة.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وكما ينصرف المطلق إلى الجنس الغالب أو المتّحد كذا ينصرف في الوصف إلى الغالب بأن تختلف النقود ، كالراضية والرضويّة وإن اتّحد النوع. وكذا الصحيح والمكسّ</w:t>
      </w:r>
      <w:r w:rsidR="00301F8C">
        <w:rPr>
          <w:rFonts w:hint="cs"/>
          <w:rtl/>
          <w:lang w:bidi="fa-IR"/>
        </w:rPr>
        <w:t>َ</w:t>
      </w:r>
      <w:r>
        <w:rPr>
          <w:rtl/>
          <w:lang w:bidi="fa-IR"/>
        </w:rPr>
        <w:t>ر. ولو لم يكن هناك غالب</w:t>
      </w:r>
      <w:r w:rsidR="00301F8C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، وجب التعيين ، وإل</w:t>
      </w:r>
      <w:r w:rsidR="00301F8C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بطل البيع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وبه قال الشافعي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لما تقدّم.</w:t>
      </w:r>
    </w:p>
    <w:p w:rsidR="003E6DCD" w:rsidRDefault="003E6DCD" w:rsidP="003E6DCD">
      <w:pPr>
        <w:pStyle w:val="libNormal"/>
        <w:rPr>
          <w:lang w:bidi="fa-IR"/>
        </w:rPr>
      </w:pPr>
      <w:bookmarkStart w:id="75" w:name="_Toc119239367"/>
      <w:r w:rsidRPr="002869CB">
        <w:rPr>
          <w:rStyle w:val="Heading2Char"/>
          <w:rtl/>
        </w:rPr>
        <w:t>مسألة 44 :</w:t>
      </w:r>
      <w:bookmarkEnd w:id="75"/>
      <w:r>
        <w:rPr>
          <w:rtl/>
          <w:lang w:bidi="fa-IR"/>
        </w:rPr>
        <w:t xml:space="preserve"> لو كان لكلّ</w:t>
      </w:r>
      <w:r w:rsidR="00D75849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منهما عبد فباعاهما صفقة</w:t>
      </w:r>
      <w:r w:rsidR="00545E1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واحدة بثمن واحد ، صحّ البيع ، سواء كانا متساويين في القيمة أو لا ، ويتقسّط الثمن على القيمتين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وبه قال أبو حنيفة ومالك وأحمد والشافعي في أحد قوليه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لأنّ جملة المبيع معلومة ، والعقد وقع عليها ، فصحّ ، كما لو كانا لواحد</w:t>
      </w:r>
      <w:r w:rsidR="00D00726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، أو كما لو باعا عبدا</w:t>
      </w:r>
      <w:r w:rsidR="00751FC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واحدا</w:t>
      </w:r>
      <w:r w:rsidR="00751FC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لهما أو قفيزين من ص</w:t>
      </w:r>
      <w:r w:rsidR="00751FC1">
        <w:rPr>
          <w:rFonts w:hint="cs"/>
          <w:rtl/>
          <w:lang w:bidi="fa-IR"/>
        </w:rPr>
        <w:t>ُ</w:t>
      </w:r>
      <w:r>
        <w:rPr>
          <w:rtl/>
          <w:lang w:bidi="fa-IR"/>
        </w:rPr>
        <w:t>ب</w:t>
      </w:r>
      <w:r w:rsidR="00751FC1">
        <w:rPr>
          <w:rFonts w:hint="cs"/>
          <w:rtl/>
          <w:lang w:bidi="fa-IR"/>
        </w:rPr>
        <w:t>ْ</w:t>
      </w:r>
      <w:r>
        <w:rPr>
          <w:rtl/>
          <w:lang w:bidi="fa-IR"/>
        </w:rPr>
        <w:t>رة واحدة.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روضة الطالبين 3 : 32 ، المجموع 9 : 329 ، منهاج الطالبين : 95 ، العزيز شرح الوجيز 4 : 46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47 ، الكتاب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بشرح اللباب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 : 230.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العزيز شرح الوجيز 4 : 47 ، روضة الطالبين 3 : 32.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(3) المغني 4 : 316 ، العزيز شرح الوجيز 4 : 145.</w:t>
      </w:r>
    </w:p>
    <w:p w:rsidR="00DD5F1A" w:rsidRDefault="00DD5F1A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 xml:space="preserve">والثاني له : لا يصحّ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وهو قول</w:t>
      </w:r>
      <w:r w:rsidR="00751FC1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للشيخ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 أيضا</w:t>
      </w:r>
      <w:r w:rsidR="00751FC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لأنّ كلّ واحد منهما مبيع بقسطه من الثمن ، وهو مجهول ، بخلاف ما لو كانا لواحد</w:t>
      </w:r>
      <w:r w:rsidR="00751FC1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، فإنّ جملة المبيع مقابلة بجملة الثمن من غير تقسيط ، والثمن يتقسّط على العبد المشترك والقفيزين بالأجزاء ، فلا جهالة فيه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ونحن نمنع الجهالة في المبيع </w:t>
      </w:r>
      <w:r w:rsidR="00751FC1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إذ مقتضاه مقابلة الجملة بالجملة لا الأجزاء بالأجزاء ، ووجوب التقويم والبسط ليعرف كلّ واحد حقّه بعد البيع ، فلا يقتضي بطلانه.</w:t>
      </w:r>
    </w:p>
    <w:p w:rsidR="003E6DCD" w:rsidRDefault="003E6DCD" w:rsidP="003E6DCD">
      <w:pPr>
        <w:pStyle w:val="libNormal"/>
        <w:rPr>
          <w:lang w:bidi="fa-IR"/>
        </w:rPr>
      </w:pPr>
      <w:bookmarkStart w:id="76" w:name="_Toc119239368"/>
      <w:r w:rsidRPr="002869CB">
        <w:rPr>
          <w:rStyle w:val="Heading2Char"/>
          <w:rtl/>
        </w:rPr>
        <w:t>مسألة 45 :</w:t>
      </w:r>
      <w:bookmarkEnd w:id="76"/>
      <w:r>
        <w:rPr>
          <w:rtl/>
          <w:lang w:bidi="fa-IR"/>
        </w:rPr>
        <w:t xml:space="preserve"> ذهب علماؤنا إلى أنّه لا يصحّ بيع المكيل والموزون جزافا</w:t>
      </w:r>
      <w:r w:rsidR="00751FC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751FC1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غرر. ولقول الصادق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>: « ما كان من طعام سمّيت فيه كيلا</w:t>
      </w:r>
      <w:r w:rsidR="00751FC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فلا يصلح مجازفة »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ولإفضائه إلى التنازع لو وجب ضمانه.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ولأنّ النبيّ </w:t>
      </w:r>
      <w:r w:rsidR="00751FC1" w:rsidRPr="00751FC1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نهى عن بيع الطعام مجازفة وهو يعلم كيله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 xml:space="preserve">. وكذا إذا لم يعلم كيله بل هو أبلغ في المنع ، إذ الجهالة </w:t>
      </w:r>
      <w:r w:rsidR="00CD115E">
        <w:rPr>
          <w:rtl/>
          <w:lang w:bidi="fa-IR"/>
        </w:rPr>
        <w:t>لمـّا</w:t>
      </w:r>
      <w:r>
        <w:rPr>
          <w:rtl/>
          <w:lang w:bidi="fa-IR"/>
        </w:rPr>
        <w:t xml:space="preserve"> أبطلت من أحد الطرفين كان إبطالها من الطرفين أولى.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وقال أبو حنيفة والشافعي ومالك وأحمد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ولا نعرف لهم مخالفا</w:t>
      </w:r>
      <w:r w:rsidR="00751FC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الجمهور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: إنّه يصحّ </w:t>
      </w:r>
      <w:r w:rsidR="00751FC1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لقول ابن عمر : ك</w:t>
      </w:r>
      <w:r w:rsidR="00751FC1">
        <w:rPr>
          <w:rFonts w:hint="cs"/>
          <w:rtl/>
          <w:lang w:bidi="fa-IR"/>
        </w:rPr>
        <w:t>ُ</w:t>
      </w:r>
      <w:r>
        <w:rPr>
          <w:rtl/>
          <w:lang w:bidi="fa-IR"/>
        </w:rPr>
        <w:t>نّا نشتري الطعام من الركبان جزافا</w:t>
      </w:r>
      <w:r w:rsidR="00751FC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فنهانا رسول الله </w:t>
      </w:r>
      <w:r w:rsidR="00751FC1" w:rsidRPr="00751FC1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أن نبيعه حتى ننقله من مكانه. ولأنّه معلوم بالرؤية ، فصحّ بيعه ، كالثياب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>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الخلاف 3 : 335 ، المسألة 13.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العزيز شرح الوجيز 4 : 145 ، المغني 4 : 316.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(3) التهذيب 7 : 122 </w:t>
      </w:r>
      <w:r w:rsidR="00751FC1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530 ، ال</w:t>
      </w:r>
      <w:r w:rsidR="00751FC1"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ستبصار 3 : 102 </w:t>
      </w:r>
      <w:r w:rsidR="0068526C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355.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(4) أورده ابنا قدامة في المغني 4 : 247 ، والشرح الكبير 4 : 40.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(5) المغني 4 : 245 ، الشرح الكبير 4 : 40 ، بداية المجتهد 2 : 146.</w:t>
      </w:r>
    </w:p>
    <w:p w:rsidR="00DD5F1A" w:rsidRDefault="00DD5F1A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 xml:space="preserve">ونمنع الرواية ونقول بموجبها </w:t>
      </w:r>
      <w:r w:rsidR="00227C5C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فإنّه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>نهاهم عن بيعها إل</w:t>
      </w:r>
      <w:r w:rsidR="00227C5C">
        <w:rPr>
          <w:rFonts w:hint="cs"/>
          <w:rtl/>
          <w:lang w:bidi="fa-IR"/>
        </w:rPr>
        <w:t>ّ</w:t>
      </w:r>
      <w:r>
        <w:rPr>
          <w:rtl/>
          <w:lang w:bidi="fa-IR"/>
        </w:rPr>
        <w:t>ا بعد نقلها ، وهو يستلزم معرفتها غالبا</w:t>
      </w:r>
      <w:r w:rsidR="00A51649">
        <w:rPr>
          <w:rFonts w:hint="cs"/>
          <w:rtl/>
          <w:lang w:bidi="fa-IR"/>
        </w:rPr>
        <w:t>ً</w:t>
      </w:r>
      <w:r>
        <w:rPr>
          <w:rtl/>
          <w:lang w:bidi="fa-IR"/>
        </w:rPr>
        <w:t>. والثوب غير مكيل ولا موزون.</w:t>
      </w:r>
    </w:p>
    <w:p w:rsidR="002869CB" w:rsidRDefault="003E6DCD" w:rsidP="003E6DCD">
      <w:pPr>
        <w:pStyle w:val="libNormal"/>
        <w:rPr>
          <w:rtl/>
          <w:lang w:bidi="fa-IR"/>
        </w:rPr>
      </w:pPr>
      <w:bookmarkStart w:id="77" w:name="_Toc119239369"/>
      <w:r w:rsidRPr="002869CB">
        <w:rPr>
          <w:rStyle w:val="Heading3Char"/>
          <w:rtl/>
        </w:rPr>
        <w:t>فروع :</w:t>
      </w:r>
      <w:bookmarkEnd w:id="77"/>
    </w:p>
    <w:p w:rsidR="003E6DCD" w:rsidRDefault="003E6DCD" w:rsidP="003E6DCD">
      <w:pPr>
        <w:pStyle w:val="libNormal"/>
        <w:rPr>
          <w:lang w:bidi="fa-IR"/>
        </w:rPr>
      </w:pPr>
      <w:r w:rsidRPr="00A51649">
        <w:rPr>
          <w:rStyle w:val="libBold1Char"/>
          <w:rtl/>
        </w:rPr>
        <w:t xml:space="preserve">أ </w:t>
      </w:r>
      <w:r w:rsidR="00DD5F1A" w:rsidRPr="00A51649">
        <w:rPr>
          <w:rStyle w:val="libBold1Char"/>
          <w:rtl/>
        </w:rPr>
        <w:t>-</w:t>
      </w:r>
      <w:r>
        <w:rPr>
          <w:rtl/>
          <w:lang w:bidi="fa-IR"/>
        </w:rPr>
        <w:t xml:space="preserve"> حكم المعدود حكم الموزون والمكيل ، فلا يصحّ بيعه جزافا</w:t>
      </w:r>
      <w:r w:rsidR="00A5164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A51649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مقدار يعرف به كمّيّة المبيع ، فلا يصحّ بدونها ، كالوزن والكيل.</w:t>
      </w:r>
    </w:p>
    <w:p w:rsidR="003E6DCD" w:rsidRDefault="003E6DCD" w:rsidP="003E6DCD">
      <w:pPr>
        <w:pStyle w:val="libNormal"/>
        <w:rPr>
          <w:lang w:bidi="fa-IR"/>
        </w:rPr>
      </w:pPr>
      <w:r w:rsidRPr="00A51649">
        <w:rPr>
          <w:rStyle w:val="libBold1Char"/>
          <w:rtl/>
        </w:rPr>
        <w:t xml:space="preserve">ب </w:t>
      </w:r>
      <w:r w:rsidR="00DD5F1A" w:rsidRPr="00A51649">
        <w:rPr>
          <w:rStyle w:val="libBold1Char"/>
          <w:rtl/>
        </w:rPr>
        <w:t>-</w:t>
      </w:r>
      <w:r>
        <w:rPr>
          <w:rtl/>
          <w:lang w:bidi="fa-IR"/>
        </w:rPr>
        <w:t xml:space="preserve"> لو تعذّر الوزن أو العدد ، ك</w:t>
      </w:r>
      <w:r w:rsidR="00A51649">
        <w:rPr>
          <w:rFonts w:hint="cs"/>
          <w:rtl/>
          <w:lang w:bidi="fa-IR"/>
        </w:rPr>
        <w:t>ِ</w:t>
      </w:r>
      <w:r>
        <w:rPr>
          <w:rtl/>
          <w:lang w:bidi="fa-IR"/>
        </w:rPr>
        <w:t xml:space="preserve">يل [ بعضه ]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 بمكيال</w:t>
      </w:r>
      <w:r w:rsidR="0081766D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وو</w:t>
      </w:r>
      <w:r w:rsidR="0081766D">
        <w:rPr>
          <w:rFonts w:hint="cs"/>
          <w:rtl/>
          <w:lang w:bidi="fa-IR"/>
        </w:rPr>
        <w:t>ُ</w:t>
      </w:r>
      <w:r>
        <w:rPr>
          <w:rtl/>
          <w:lang w:bidi="fa-IR"/>
        </w:rPr>
        <w:t>زن أو ع</w:t>
      </w:r>
      <w:r w:rsidR="0081766D">
        <w:rPr>
          <w:rFonts w:hint="cs"/>
          <w:rtl/>
          <w:lang w:bidi="fa-IR"/>
        </w:rPr>
        <w:t>ُ</w:t>
      </w:r>
      <w:r>
        <w:rPr>
          <w:rtl/>
          <w:lang w:bidi="fa-IR"/>
        </w:rPr>
        <w:t>د</w:t>
      </w:r>
      <w:r w:rsidR="0081766D">
        <w:rPr>
          <w:rFonts w:hint="cs"/>
          <w:rtl/>
          <w:lang w:bidi="fa-IR"/>
        </w:rPr>
        <w:t>َ</w:t>
      </w:r>
      <w:r>
        <w:rPr>
          <w:rtl/>
          <w:lang w:bidi="fa-IR"/>
        </w:rPr>
        <w:t>ّ ، ون</w:t>
      </w:r>
      <w:r w:rsidR="0081766D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سب إليه الباقي </w:t>
      </w:r>
      <w:r w:rsidR="0081766D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لقول الصادق </w:t>
      </w:r>
      <w:r w:rsidR="006F6AA1" w:rsidRPr="006F6AA1">
        <w:rPr>
          <w:rStyle w:val="libAlaemChar"/>
          <w:rtl/>
        </w:rPr>
        <w:t>عليه‌السلام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وقد س</w:t>
      </w:r>
      <w:r w:rsidR="0081766D">
        <w:rPr>
          <w:rFonts w:hint="cs"/>
          <w:rtl/>
          <w:lang w:bidi="fa-IR"/>
        </w:rPr>
        <w:t>ُ</w:t>
      </w:r>
      <w:r>
        <w:rPr>
          <w:rtl/>
          <w:lang w:bidi="fa-IR"/>
        </w:rPr>
        <w:t>ئل عن الجوز لا يستطيع أن يعدّه فيكال بمكيال</w:t>
      </w:r>
      <w:r w:rsidR="0081766D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ثمّ يعدّ ما فيه ثمّ يكال ما بقي على حساب ذلك من المعدود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: « لا بأس به »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وسئل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: أشتري مائة راوية زيتا فأعترض راوية أو اثنتين فأزنهما ثمّ أخذ سائره على قدر ذلك ، فقال : « لا بأس »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ولأنّه يحصل المطلوب ، وهو العلم.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وم</w:t>
      </w:r>
      <w:r w:rsidR="008011C1">
        <w:rPr>
          <w:rFonts w:hint="cs"/>
          <w:rtl/>
          <w:lang w:bidi="fa-IR"/>
        </w:rPr>
        <w:t>َ</w:t>
      </w:r>
      <w:r>
        <w:rPr>
          <w:rtl/>
          <w:lang w:bidi="fa-IR"/>
        </w:rPr>
        <w:t>ن</w:t>
      </w:r>
      <w:r w:rsidR="008011C1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ع أحمد من ذلك.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وقال الثوري : كان أصحابنا يكرهون هذا </w:t>
      </w:r>
      <w:r w:rsidR="008011C1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لاختلاف المكاييل ، فيكون في بعضها أكثر من بعض ، والجوز يختلف عدده ، فيكون في أحد المكيلين أكثر من الآخر </w:t>
      </w:r>
      <w:r w:rsidR="00AE7622" w:rsidRPr="00AE7622">
        <w:rPr>
          <w:rStyle w:val="libFootnotenumChar"/>
          <w:rtl/>
        </w:rPr>
        <w:t>(6)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وهو غلط </w:t>
      </w:r>
      <w:r w:rsidR="008011C1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فإنّه إذا جاز بيعه جزافا</w:t>
      </w:r>
      <w:r w:rsidR="008011C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كان هذا أولى.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ما بين المعقوفين أضفناه لأجل السياق.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كذا ، وفي المصادر : العدد.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(3) الكافي 5 : 193 </w:t>
      </w:r>
      <w:r w:rsidR="008011C1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3 ، الفقيه 3 : 140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141 ، 617 ، التهذيب 7 : 122 </w:t>
      </w:r>
      <w:r w:rsidR="008011C1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533.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(4) الكافي 5 : 194 </w:t>
      </w:r>
      <w:r w:rsidR="008011C1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7 ، الفقيه 3 : 142 ، 625 ، التهذيب 7 : 122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123 </w:t>
      </w:r>
      <w:r w:rsidR="008011C1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534 ، الاستبصار 3 : 102 </w:t>
      </w:r>
      <w:r w:rsidR="008011C1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357 ، بتفاوت يسير في بعض الألفاظ.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(5 و 6) المغني 4 : 248 ، الشرح الكبير 4 : 42.</w:t>
      </w:r>
    </w:p>
    <w:p w:rsidR="00DD5F1A" w:rsidRDefault="00DD5F1A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r w:rsidRPr="00FE75B9">
        <w:rPr>
          <w:rStyle w:val="libBold2Char"/>
          <w:rtl/>
        </w:rPr>
        <w:lastRenderedPageBreak/>
        <w:t xml:space="preserve">ج </w:t>
      </w:r>
      <w:r w:rsidR="00DD5F1A" w:rsidRPr="00FE75B9">
        <w:rPr>
          <w:rStyle w:val="libBold2Char"/>
          <w:rtl/>
        </w:rPr>
        <w:t>-</w:t>
      </w:r>
      <w:r>
        <w:rPr>
          <w:rtl/>
          <w:lang w:bidi="fa-IR"/>
        </w:rPr>
        <w:t xml:space="preserve"> لو باعه جزافا</w:t>
      </w:r>
      <w:r w:rsidR="000668C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بطل. وكان القول قول المشتري في المقدار ، سواء كان باقيا</w:t>
      </w:r>
      <w:r w:rsidR="000668C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أو تالفا</w:t>
      </w:r>
      <w:r w:rsidR="000668CE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 w:rsidRPr="00A51649">
        <w:rPr>
          <w:rStyle w:val="libBold1Char"/>
          <w:rtl/>
        </w:rPr>
        <w:t xml:space="preserve">د </w:t>
      </w:r>
      <w:r w:rsidR="00DD5F1A" w:rsidRPr="00A51649">
        <w:rPr>
          <w:rStyle w:val="libBold1Char"/>
          <w:rtl/>
        </w:rPr>
        <w:t>-</w:t>
      </w:r>
      <w:r>
        <w:rPr>
          <w:rtl/>
          <w:lang w:bidi="fa-IR"/>
        </w:rPr>
        <w:t xml:space="preserve"> لا فرق بين الثمن والمثمن في الجزاف في الفساد عندنا والصحّة عندهم ، إل</w:t>
      </w:r>
      <w:r w:rsidR="000668CE">
        <w:rPr>
          <w:rFonts w:hint="cs"/>
          <w:rtl/>
          <w:lang w:bidi="fa-IR"/>
        </w:rPr>
        <w:t>ّ</w:t>
      </w:r>
      <w:r>
        <w:rPr>
          <w:rtl/>
          <w:lang w:bidi="fa-IR"/>
        </w:rPr>
        <w:t>ا مالكا</w:t>
      </w:r>
      <w:r w:rsidR="000668C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0668CE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فإنّه قال : لا يجوز الجزاف في الأثمان </w:t>
      </w:r>
      <w:r w:rsidR="000668CE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لها خطرا</w:t>
      </w:r>
      <w:r w:rsidR="000668C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ولا يشقّ وزنها ولا عددها ، فأشبه الرقيق والثياب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 ومع هذا فإنّه جو</w:t>
      </w:r>
      <w:r w:rsidR="000668CE">
        <w:rPr>
          <w:rFonts w:hint="cs"/>
          <w:rtl/>
          <w:lang w:bidi="fa-IR"/>
        </w:rPr>
        <w:t>َ</w:t>
      </w:r>
      <w:r>
        <w:rPr>
          <w:rtl/>
          <w:lang w:bidi="fa-IR"/>
        </w:rPr>
        <w:t>ّز بيع النقرة والتبر والحليّ جزافا</w:t>
      </w:r>
      <w:r w:rsidR="000668C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bookmarkStart w:id="78" w:name="_Toc119239370"/>
      <w:r w:rsidRPr="002869CB">
        <w:rPr>
          <w:rStyle w:val="Heading2Char"/>
          <w:rtl/>
        </w:rPr>
        <w:t>مسألة 46 :</w:t>
      </w:r>
      <w:bookmarkEnd w:id="78"/>
      <w:r>
        <w:rPr>
          <w:rtl/>
          <w:lang w:bidi="fa-IR"/>
        </w:rPr>
        <w:t xml:space="preserve"> وكما لا يصحّ بيع الصبرة جزافا</w:t>
      </w:r>
      <w:r w:rsidR="000668C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فكذا أجزاؤها المشاعة‌ ، كالنصف والثّ</w:t>
      </w:r>
      <w:r w:rsidR="000668CE">
        <w:rPr>
          <w:rFonts w:hint="cs"/>
          <w:rtl/>
          <w:lang w:bidi="fa-IR"/>
        </w:rPr>
        <w:t>ُ</w:t>
      </w:r>
      <w:r>
        <w:rPr>
          <w:rtl/>
          <w:lang w:bidi="fa-IR"/>
        </w:rPr>
        <w:t>ل</w:t>
      </w:r>
      <w:r w:rsidR="000668CE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ث والربع </w:t>
      </w:r>
      <w:r w:rsidR="007104D6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لوجود المانع من الانعقاد ، وهو الجهالة.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وجوّزه الجمهور كافّة </w:t>
      </w:r>
      <w:r w:rsidR="007104D6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ما جاز بيع جملته جاز بيع بعضه ، كالحيوان. ولأنّ جملتها معلومة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 xml:space="preserve"> بالمشاهدة فكذا أجزاؤها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ونحن نمنع الأصلين.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أمّا لو باع جزءا</w:t>
      </w:r>
      <w:r w:rsidR="007104D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معلوم القدر ، كالقفيز ، فإنّه يصحّ عندنا وعند الجمهور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إل</w:t>
      </w:r>
      <w:r w:rsidR="007104D6">
        <w:rPr>
          <w:rFonts w:hint="cs"/>
          <w:rtl/>
          <w:lang w:bidi="fa-IR"/>
        </w:rPr>
        <w:t>ّ</w:t>
      </w:r>
      <w:r>
        <w:rPr>
          <w:rtl/>
          <w:lang w:bidi="fa-IR"/>
        </w:rPr>
        <w:t>ا داو</w:t>
      </w:r>
      <w:r w:rsidR="007104D6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د </w:t>
      </w:r>
      <w:r w:rsidR="00AE7622" w:rsidRPr="00AE7622">
        <w:rPr>
          <w:rStyle w:val="libFootnotenumChar"/>
          <w:rtl/>
        </w:rPr>
        <w:t>(6)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إذا علما اشتمالها على ذلك </w:t>
      </w:r>
      <w:r w:rsidR="007104D6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معلوم مشاهد ، فصحّ بيعه كغيره.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احتجّ بأنّه غير مشاهد ولا موصوف </w:t>
      </w:r>
      <w:r w:rsidR="00AE7622" w:rsidRPr="00AE7622">
        <w:rPr>
          <w:rStyle w:val="libFootnotenumChar"/>
          <w:rtl/>
        </w:rPr>
        <w:t>(7)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ويبطل بأنّه قياس ، وهو لا يقول به. ونمنع عدم المشاهدة </w:t>
      </w:r>
      <w:r w:rsidR="007104D6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فإنّ مشاهدة الجملة تستلزم مشاهدة البعض.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 و 2) المغني 4 : 246 ، الشرح الكبير 4 : 40.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(3) في النسخ الخطّيّة والحجريّة : معلوم. وما أثبتناه يقتضيه السياق.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(4) المهذّب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للشيرازي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 : 272 ، المجموع 9 : 312 ، المغني 4 : 245 ، الشرح الكبير 4 : 40.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(5 و 6) المغني 4 : 249 ، حلية العلماء 4 : 105.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(7) المغني 4 : 249.</w:t>
      </w:r>
    </w:p>
    <w:p w:rsidR="00DD5F1A" w:rsidRDefault="00DD5F1A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869CB" w:rsidRDefault="003E6DCD" w:rsidP="003E6DCD">
      <w:pPr>
        <w:pStyle w:val="libNormal"/>
        <w:rPr>
          <w:rtl/>
          <w:lang w:bidi="fa-IR"/>
        </w:rPr>
      </w:pPr>
      <w:bookmarkStart w:id="79" w:name="_Toc119239371"/>
      <w:r w:rsidRPr="002869CB">
        <w:rPr>
          <w:rStyle w:val="Heading3Char"/>
          <w:rtl/>
        </w:rPr>
        <w:lastRenderedPageBreak/>
        <w:t>فروع :</w:t>
      </w:r>
      <w:bookmarkEnd w:id="79"/>
    </w:p>
    <w:p w:rsidR="003E6DCD" w:rsidRDefault="003E6DCD" w:rsidP="003E6DCD">
      <w:pPr>
        <w:pStyle w:val="libNormal"/>
        <w:rPr>
          <w:lang w:bidi="fa-IR"/>
        </w:rPr>
      </w:pPr>
      <w:r w:rsidRPr="00A51649">
        <w:rPr>
          <w:rStyle w:val="libBold1Char"/>
          <w:rtl/>
        </w:rPr>
        <w:t xml:space="preserve">أ </w:t>
      </w:r>
      <w:r w:rsidR="00DD5F1A" w:rsidRPr="00A51649">
        <w:rPr>
          <w:rStyle w:val="libBold1Char"/>
          <w:rtl/>
        </w:rPr>
        <w:t>-</w:t>
      </w:r>
      <w:r>
        <w:rPr>
          <w:rtl/>
          <w:lang w:bidi="fa-IR"/>
        </w:rPr>
        <w:t xml:space="preserve"> لو قال : بعتك هذه الصبرة كلّ قفيز</w:t>
      </w:r>
      <w:r w:rsidR="007104D6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بدرهم ، فإن علما قدر الق</w:t>
      </w:r>
      <w:r w:rsidR="007104D6">
        <w:rPr>
          <w:rFonts w:hint="cs"/>
          <w:rtl/>
          <w:lang w:bidi="fa-IR"/>
        </w:rPr>
        <w:t>ُ</w:t>
      </w:r>
      <w:r>
        <w:rPr>
          <w:rtl/>
          <w:lang w:bidi="fa-IR"/>
        </w:rPr>
        <w:t>ف</w:t>
      </w:r>
      <w:r w:rsidR="007104D6">
        <w:rPr>
          <w:rFonts w:hint="cs"/>
          <w:rtl/>
          <w:lang w:bidi="fa-IR"/>
        </w:rPr>
        <w:t>ْ</w:t>
      </w:r>
      <w:r>
        <w:rPr>
          <w:rtl/>
          <w:lang w:bidi="fa-IR"/>
        </w:rPr>
        <w:t>زان ، صحّ البيع ، وإل</w:t>
      </w:r>
      <w:r w:rsidR="007104D6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بطل </w:t>
      </w:r>
      <w:r w:rsidR="007104D6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للجهالة.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وقال مالك والشافعي وأحمد وأبو يوسف ومحمّد : يصحّ </w:t>
      </w:r>
      <w:r w:rsidR="007104D6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معلوم بالمشاهدة ، والثمن معلوم ، لإشارته إلى ما يعرف [ مبلغه ]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 بجهة</w:t>
      </w:r>
      <w:r w:rsidR="007104D6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لا تتعلّق بالمتعاقدين ، وهو أن ت</w:t>
      </w:r>
      <w:r w:rsidR="00A879F0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كال الصبرة ويقسّط الثمن على قدر قفزانها فيعلم مبلغه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ونحن نمنع العلم ، وقد سبق.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وقال أبو حنيفة : يصحّ البيع في قفيز واحد ، ويبطل فيما سواه </w:t>
      </w:r>
      <w:r w:rsidR="00A879F0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لجهالة الثمن ، كما لو باع المتاع برقمه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ولو قال : بعتك هذه الأرض أو هذا الثوب كلّ ذراع بدرهم ، أو : هذه الأغنام كلّ رأس بدرهم ، لم يصحّ عندنا ، وبه قال أبو حنيفة أيضا</w:t>
      </w:r>
      <w:r w:rsidR="00A879F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وإن سوّغ البيع في قفيز</w:t>
      </w:r>
      <w:r w:rsidR="00ED2877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واحد من الصبرة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وقال الشافعي : يصحّ ، سواء كانت الجملة معلومة</w:t>
      </w:r>
      <w:r w:rsidR="00AE6FB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أو مجهولة</w:t>
      </w:r>
      <w:r w:rsidR="00AE6FB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>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بدل ما بين المعقوفين في النسخ الخط</w:t>
      </w:r>
      <w:r w:rsidR="009C3D3B">
        <w:rPr>
          <w:rFonts w:hint="cs"/>
          <w:rtl/>
          <w:lang w:bidi="fa-IR"/>
        </w:rPr>
        <w:t>ّ</w:t>
      </w:r>
      <w:r>
        <w:rPr>
          <w:rtl/>
          <w:lang w:bidi="fa-IR"/>
        </w:rPr>
        <w:t>يّة والحجرية : ثمنه. وما أثبتناه من المغني والشرح الكبير.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المغني 4 : 248 ، الشرح الكبير 4 : 39 ، حلية العلماء 4 : 105 ، المجموع 9 : 313 ، العزيز شرح الوجيز 4 : 48.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(3) بدائع الصنائع 5 : 158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159 ، حلية العلماء 4 : 105 ، العزيز شرح الوجيز 4 : 48 ، المغني 4 : 248 ، الشرح الكبير 4 : 39.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(4) حلية العلماء 4 : 107 ، العزيز شرح الوجيز 4 : 48.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(5) حلية العلماء 4 : 48 ، المجموع 9 : 313 ، روضة الطالبين 3 : 33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34 ، العزيز شرح الوجيز 4 : 48.</w:t>
      </w:r>
    </w:p>
    <w:p w:rsidR="00DD5F1A" w:rsidRDefault="00DD5F1A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ولو قال : بعتك عشرة</w:t>
      </w:r>
      <w:r w:rsidR="009C3D3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هذه الأغنام بكذا ، لم يصحّ إجماعا</w:t>
      </w:r>
      <w:r w:rsidR="009C3D3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وإن علم الجملة ، بخلاف الصبرة والأرض والثوب </w:t>
      </w:r>
      <w:r w:rsidR="00C00B9A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لاختلاف قيمة الشاة ، فلا يدري كم العشرة من الجملة.</w:t>
      </w:r>
    </w:p>
    <w:p w:rsidR="003E6DCD" w:rsidRDefault="003E6DCD" w:rsidP="003E6DCD">
      <w:pPr>
        <w:pStyle w:val="libNormal"/>
        <w:rPr>
          <w:lang w:bidi="fa-IR"/>
        </w:rPr>
      </w:pPr>
      <w:r w:rsidRPr="00C00B9A">
        <w:rPr>
          <w:rStyle w:val="libBold1Char"/>
          <w:rtl/>
        </w:rPr>
        <w:t xml:space="preserve">ب </w:t>
      </w:r>
      <w:r w:rsidR="00DD5F1A" w:rsidRPr="00C00B9A">
        <w:rPr>
          <w:rStyle w:val="libBold1Char"/>
          <w:rtl/>
        </w:rPr>
        <w:t>-</w:t>
      </w:r>
      <w:r>
        <w:rPr>
          <w:rtl/>
          <w:lang w:bidi="fa-IR"/>
        </w:rPr>
        <w:t xml:space="preserve"> لو قال : بعتك من هذه الصبرة كلّ قفيز بدرهم ، ولم يعلما أو أحدهما القدر</w:t>
      </w:r>
      <w:r w:rsidR="00C00B9A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، بطل البيع عندنا ، لما مرّ. وكذا عند أحمد </w:t>
      </w:r>
      <w:r w:rsidR="00C00B9A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« من » للتبعيض و « كلّ » للعدد ، وهو مجهول. وله آخر : الصحّة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وللشافعيّة وجهان :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البطلان </w:t>
      </w:r>
      <w:r w:rsidR="00C00B9A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لم يبع جميع</w:t>
      </w:r>
      <w:r w:rsidR="00C00B9A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الصبرة ولا بيّن المبيع منها.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والصحّة في صاع</w:t>
      </w:r>
      <w:r w:rsidR="00C00B9A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واحد ، كما لو قال : بعتك قفيزا</w:t>
      </w:r>
      <w:r w:rsidR="00C00B9A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الصبرة بدرهم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 w:rsidRPr="00FE75B9">
        <w:rPr>
          <w:rStyle w:val="libBold2Char"/>
          <w:rtl/>
        </w:rPr>
        <w:t xml:space="preserve">ج </w:t>
      </w:r>
      <w:r w:rsidR="00DD5F1A" w:rsidRPr="00FE75B9">
        <w:rPr>
          <w:rStyle w:val="libBold2Char"/>
          <w:rtl/>
        </w:rPr>
        <w:t>-</w:t>
      </w:r>
      <w:r>
        <w:rPr>
          <w:rtl/>
          <w:lang w:bidi="fa-IR"/>
        </w:rPr>
        <w:t xml:space="preserve"> لو قال : بعتك هذه الصبرة بعشرة دراهم على أن أزيدك قفيزا</w:t>
      </w:r>
      <w:r w:rsidR="00C00B9A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أو أنقصك على أنّ لي الخيار فيهما ، لم يصحّ عندنا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وبه قال الشافعي وأحمد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لأنّه لا يدري أيزيده أم ينقصه.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ولو قال : على أن أزيدك قفيزا</w:t>
      </w:r>
      <w:r w:rsidR="00C00B9A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لم يجز </w:t>
      </w:r>
      <w:r w:rsidR="00C00B9A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القفيز مجهول.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فإن قال : على أن أزيدك قفيزا</w:t>
      </w:r>
      <w:r w:rsidR="00C00B9A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هذه الصبرة ال</w:t>
      </w:r>
      <w:r w:rsidR="00C00B9A">
        <w:rPr>
          <w:rFonts w:hint="cs"/>
          <w:rtl/>
          <w:lang w:bidi="fa-IR"/>
        </w:rPr>
        <w:t>اُ</w:t>
      </w:r>
      <w:r>
        <w:rPr>
          <w:rtl/>
          <w:lang w:bidi="fa-IR"/>
        </w:rPr>
        <w:t>خرى أو وصفه وصفا</w:t>
      </w:r>
      <w:r w:rsidR="00EC53AA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يرفع الجهالة ، صحّ عندهم </w:t>
      </w:r>
      <w:r w:rsidR="00406772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إذ معناه : بعتك هذه الصبرة وقفيزا</w:t>
      </w:r>
      <w:r w:rsidR="0040677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</w:t>
      </w:r>
      <w:r w:rsidR="00DB6A06">
        <w:rPr>
          <w:rtl/>
          <w:lang w:bidi="fa-IR"/>
        </w:rPr>
        <w:t>ال</w:t>
      </w:r>
      <w:r w:rsidR="00DB6A06">
        <w:rPr>
          <w:rFonts w:hint="cs"/>
          <w:rtl/>
          <w:lang w:bidi="fa-IR"/>
        </w:rPr>
        <w:t>اُ</w:t>
      </w:r>
      <w:r w:rsidR="00DB6A06">
        <w:rPr>
          <w:rtl/>
          <w:lang w:bidi="fa-IR"/>
        </w:rPr>
        <w:t xml:space="preserve">خرى </w:t>
      </w:r>
      <w:r>
        <w:rPr>
          <w:rtl/>
          <w:lang w:bidi="fa-IR"/>
        </w:rPr>
        <w:t xml:space="preserve">بعشرة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وإن قال : على أن أنقصك قفيزا</w:t>
      </w:r>
      <w:r w:rsidR="0040677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لم يصحّ </w:t>
      </w:r>
      <w:r w:rsidR="00DB6A06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معناه : بعتك هذه‌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المغني 4 : 249 ، الشرح الكبير 4 : 39 ، الكافي في فقه الإمام أحمد 2 : 11.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حلية العلماء 4 : 106 ، المجموع 9 : 313 ، العزيز شرح الوجيز 4 : 49.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(3) المغني 4 : 249 ، الشرح الكبير 4 : 39 ، الكافي في فقه الإمام أحمد 2 : 11 ، وانظر : المجموع 9 : 315.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(4) المغني 4 : 249 ، الشرح الكبير 4 : 39.</w:t>
      </w:r>
    </w:p>
    <w:p w:rsidR="00DD5F1A" w:rsidRDefault="00DD5F1A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DB6A06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الصبرة إل</w:t>
      </w:r>
      <w:r w:rsidR="00DB6A06">
        <w:rPr>
          <w:rFonts w:hint="cs"/>
          <w:rtl/>
          <w:lang w:bidi="fa-IR"/>
        </w:rPr>
        <w:t>ّ</w:t>
      </w:r>
      <w:r>
        <w:rPr>
          <w:rtl/>
          <w:lang w:bidi="fa-IR"/>
        </w:rPr>
        <w:t>ا قفيزا</w:t>
      </w:r>
      <w:r w:rsidR="00DB6A0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كلّ قفيز بدرهم وشي‌ء مجهول.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ولو قال : بعتك هذه الصبرة كلّ قفيز بدرهم على أن أزيدك قفيزا</w:t>
      </w:r>
      <w:r w:rsidR="008625A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الأخرى ، لم يصحّ ، لإفضائه إلى جهالة الثمن في التفصيل ، لأنّه يصير قفيزا</w:t>
      </w:r>
      <w:r w:rsidR="008625A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وشيئا</w:t>
      </w:r>
      <w:r w:rsidR="008625A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بدرهم.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ولو قصد أنّي أحطّ ثمن قفيز من الصبرة لا أحتسب به ، لم يصحّ </w:t>
      </w:r>
      <w:r w:rsidR="00D75B79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للجهالة.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ولو قال : هذه الصبرة عشرة أقفزة بعتكها كلّ قفيز بدرهم على أن أزيدك قفيزا</w:t>
      </w:r>
      <w:r w:rsidR="00D75B7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ال</w:t>
      </w:r>
      <w:r w:rsidR="00430BE8">
        <w:rPr>
          <w:rFonts w:hint="cs"/>
          <w:rtl/>
          <w:lang w:bidi="fa-IR"/>
        </w:rPr>
        <w:t>اُ</w:t>
      </w:r>
      <w:r>
        <w:rPr>
          <w:rtl/>
          <w:lang w:bidi="fa-IR"/>
        </w:rPr>
        <w:t xml:space="preserve">خرى ، صحّ </w:t>
      </w:r>
      <w:r w:rsidR="004452A5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إذ معناه : بعتك كلّ قفيز وع</w:t>
      </w:r>
      <w:r w:rsidR="004452A5">
        <w:rPr>
          <w:rFonts w:hint="cs"/>
          <w:rtl/>
          <w:lang w:bidi="fa-IR"/>
        </w:rPr>
        <w:t>ُ</w:t>
      </w:r>
      <w:r>
        <w:rPr>
          <w:rtl/>
          <w:lang w:bidi="fa-IR"/>
        </w:rPr>
        <w:t>شر قفيز</w:t>
      </w:r>
      <w:r w:rsidR="004452A5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بدرهم.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ولو ج</w:t>
      </w:r>
      <w:r w:rsidR="00FC7C27">
        <w:rPr>
          <w:rFonts w:hint="cs"/>
          <w:rtl/>
          <w:lang w:bidi="fa-IR"/>
        </w:rPr>
        <w:t>َ</w:t>
      </w:r>
      <w:r>
        <w:rPr>
          <w:rtl/>
          <w:lang w:bidi="fa-IR"/>
        </w:rPr>
        <w:t>ع</w:t>
      </w:r>
      <w:r w:rsidR="00FC7C27">
        <w:rPr>
          <w:rFonts w:hint="cs"/>
          <w:rtl/>
          <w:lang w:bidi="fa-IR"/>
        </w:rPr>
        <w:t>َ</w:t>
      </w:r>
      <w:r>
        <w:rPr>
          <w:rtl/>
          <w:lang w:bidi="fa-IR"/>
        </w:rPr>
        <w:t>له هبة</w:t>
      </w:r>
      <w:r w:rsidR="00FC7C2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صحّ عندنا ، خلافا</w:t>
      </w:r>
      <w:r w:rsidR="000D43DA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لأحمد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وإن أراد أنّي لا أحتسب عليك بثمن قفيز منها ، صحّ </w:t>
      </w:r>
      <w:r w:rsidR="006058FA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لعلمهما بجملة الق</w:t>
      </w:r>
      <w:r w:rsidR="006058FA">
        <w:rPr>
          <w:rFonts w:hint="cs"/>
          <w:rtl/>
          <w:lang w:bidi="fa-IR"/>
        </w:rPr>
        <w:t>ُ</w:t>
      </w:r>
      <w:r>
        <w:rPr>
          <w:rtl/>
          <w:lang w:bidi="fa-IR"/>
        </w:rPr>
        <w:t>ف</w:t>
      </w:r>
      <w:r w:rsidR="006058FA">
        <w:rPr>
          <w:rFonts w:hint="cs"/>
          <w:rtl/>
          <w:lang w:bidi="fa-IR"/>
        </w:rPr>
        <w:t>ْ</w:t>
      </w:r>
      <w:r>
        <w:rPr>
          <w:rtl/>
          <w:lang w:bidi="fa-IR"/>
        </w:rPr>
        <w:t>زان ، فع</w:t>
      </w:r>
      <w:r w:rsidR="006058FA">
        <w:rPr>
          <w:rFonts w:hint="cs"/>
          <w:rtl/>
          <w:lang w:bidi="fa-IR"/>
        </w:rPr>
        <w:t>َ</w:t>
      </w:r>
      <w:r>
        <w:rPr>
          <w:rtl/>
          <w:lang w:bidi="fa-IR"/>
        </w:rPr>
        <w:t>ل</w:t>
      </w:r>
      <w:r w:rsidR="006058FA">
        <w:rPr>
          <w:rFonts w:hint="cs"/>
          <w:rtl/>
          <w:lang w:bidi="fa-IR"/>
        </w:rPr>
        <w:t>ِ</w:t>
      </w:r>
      <w:r>
        <w:rPr>
          <w:rtl/>
          <w:lang w:bidi="fa-IR"/>
        </w:rPr>
        <w:t>ما قدر النقصان من الثمن.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ولو قال : على أن أنقصك قفيزا</w:t>
      </w:r>
      <w:r w:rsidR="006058FA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صحّ </w:t>
      </w:r>
      <w:r w:rsidR="006058FA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معناه : بعتك تسعة أقفزة بعشرة دراهم ، كلّ قفيز بدرهم وتسع.</w:t>
      </w:r>
    </w:p>
    <w:p w:rsidR="003E6DCD" w:rsidRDefault="003E6DCD" w:rsidP="003E6DCD">
      <w:pPr>
        <w:pStyle w:val="libNormal"/>
        <w:rPr>
          <w:lang w:bidi="fa-IR"/>
        </w:rPr>
      </w:pPr>
      <w:r w:rsidRPr="00A51649">
        <w:rPr>
          <w:rStyle w:val="libBold1Char"/>
          <w:rtl/>
        </w:rPr>
        <w:t xml:space="preserve">د </w:t>
      </w:r>
      <w:r w:rsidR="00DD5F1A" w:rsidRPr="00A51649">
        <w:rPr>
          <w:rStyle w:val="libBold1Char"/>
          <w:rtl/>
        </w:rPr>
        <w:t>-</w:t>
      </w:r>
      <w:r>
        <w:rPr>
          <w:rtl/>
          <w:lang w:bidi="fa-IR"/>
        </w:rPr>
        <w:t xml:space="preserve"> لو قال : بعتك هذه الصبرة بعشرة دراهم كلّ صاع بدرهم ، فإن علما القدر ، صحّ.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وقال الشافعي : يصحّ البيع إن خرج كما ذكر </w:t>
      </w:r>
      <w:r w:rsidR="006058FA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لم يشترط علم القدر.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وإن خرج زائدا</w:t>
      </w:r>
      <w:r w:rsidR="006058FA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أو ناقصا</w:t>
      </w:r>
      <w:r w:rsidR="006058FA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فأصحّ قوليه : البطلان </w:t>
      </w:r>
      <w:r w:rsidR="006058FA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لامتناع الجمع بين بيع الكلّ بعشرة ومقابلة كلّ واحد بدرهم ، لأنّه باع جملة الصبرة بالعشرة‌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المغني 4 : 249 ، الشرح الكبير 4 : 39.</w:t>
      </w:r>
    </w:p>
    <w:p w:rsidR="00DD5F1A" w:rsidRDefault="00DD5F1A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FE75B9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بشرط مقابلة كلّ صاع منها بدرهم والجمع بين هذين الأمرين عند الزيادة والنقصان محال.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والثاني : يصحّ </w:t>
      </w:r>
      <w:r w:rsidR="006058FA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لإشارته إلى الصبرة ، ويلغى الوصف ، فإن خرج ناقصا</w:t>
      </w:r>
      <w:r w:rsidR="006058FA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فللمشتري الخيار. فإن أجاز فبجميع الثمن </w:t>
      </w:r>
      <w:r w:rsidR="006058FA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لمقابلة الصبرة به ، أو [ بالقسط ]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 </w:t>
      </w:r>
      <w:r w:rsidR="006058FA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لمقابلة كلّ صاع بدرهم؟ وجهان.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وإن خرج زائدا</w:t>
      </w:r>
      <w:r w:rsidR="006058FA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ففي مستحقّ الزيادة وجهان :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أظهرهما : أنّها للمشتري </w:t>
      </w:r>
      <w:r w:rsidR="006058FA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جملة الصبرة مبيعة منه ، فلا خيار له.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وفي خيار البائع وجهان ، أصحّهما : العدم </w:t>
      </w:r>
      <w:r w:rsidR="00940AC4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رضي ببيع جميعها.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والثاني : أنّ الزيادة للبائع ، فلا خيار له. وفي المشتري وجهان ، أصحّهما : ثبوت الخيار ، إذ لم يسلم له جميع الصبرة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 w:rsidRPr="00921A0E">
        <w:rPr>
          <w:rStyle w:val="libBold1Char"/>
          <w:rtl/>
        </w:rPr>
        <w:t>ه</w:t>
      </w:r>
      <w:r w:rsidR="00BF7203" w:rsidRPr="00921A0E">
        <w:rPr>
          <w:rStyle w:val="libBold1Char"/>
          <w:rtl/>
        </w:rPr>
        <w:t>-</w:t>
      </w:r>
      <w:r w:rsidR="00BF7203">
        <w:rPr>
          <w:rtl/>
          <w:lang w:bidi="fa-IR"/>
        </w:rPr>
        <w:t xml:space="preserve"> </w:t>
      </w:r>
      <w:r>
        <w:rPr>
          <w:rtl/>
          <w:lang w:bidi="fa-IR"/>
        </w:rPr>
        <w:t>لو قال : بعتك هذه الصبرة بهذه الصبرة سواء بسواء ، فإن علما القدر منهما ، صحّ ، وإل</w:t>
      </w:r>
      <w:r w:rsidR="00921A0E">
        <w:rPr>
          <w:rFonts w:hint="cs"/>
          <w:rtl/>
          <w:lang w:bidi="fa-IR"/>
        </w:rPr>
        <w:t>ّ</w:t>
      </w:r>
      <w:r>
        <w:rPr>
          <w:rtl/>
          <w:lang w:bidi="fa-IR"/>
        </w:rPr>
        <w:t>ا بطل ، خلافا</w:t>
      </w:r>
      <w:r w:rsidR="00921A0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للجمهور.</w:t>
      </w:r>
    </w:p>
    <w:p w:rsidR="003E6DCD" w:rsidRDefault="003E6DCD" w:rsidP="003E6DCD">
      <w:pPr>
        <w:pStyle w:val="libNormal"/>
        <w:rPr>
          <w:lang w:bidi="fa-IR"/>
        </w:rPr>
      </w:pPr>
      <w:r w:rsidRPr="00921A0E">
        <w:rPr>
          <w:rStyle w:val="libBold1Char"/>
          <w:rtl/>
        </w:rPr>
        <w:t xml:space="preserve">و </w:t>
      </w:r>
      <w:r w:rsidR="00DD5F1A" w:rsidRPr="00921A0E">
        <w:rPr>
          <w:rStyle w:val="libBold1Char"/>
          <w:rtl/>
        </w:rPr>
        <w:t>-</w:t>
      </w:r>
      <w:r>
        <w:rPr>
          <w:rtl/>
          <w:lang w:bidi="fa-IR"/>
        </w:rPr>
        <w:t xml:space="preserve"> إنّما يصحّ بيع الصبرة إذا تساوت أجزاؤها ، فإن اختلفت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كصبرة ممتزجة من جيّد</w:t>
      </w:r>
      <w:r w:rsidR="00A36F71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وردي‌ء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لم يصحّ إل</w:t>
      </w:r>
      <w:r w:rsidR="000D7471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بعد المشاهدة للجميع. ولو باعه نصفها أو ثلثها ، فكذلك. وبه قال بعض الحنابلة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 xml:space="preserve">. وبعضهم سوّغه </w:t>
      </w:r>
      <w:r w:rsidR="00CC402A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اشترى جزءا</w:t>
      </w:r>
      <w:r w:rsidR="00CC402A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مشاعا</w:t>
      </w:r>
      <w:r w:rsidR="00CC402A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فاستحقّ من جيّدها ورديئها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2869CB" w:rsidRDefault="003E6DCD" w:rsidP="003E6DCD">
      <w:pPr>
        <w:pStyle w:val="libNormal"/>
        <w:rPr>
          <w:rtl/>
          <w:lang w:bidi="fa-IR"/>
        </w:rPr>
      </w:pPr>
      <w:r w:rsidRPr="00921A0E">
        <w:rPr>
          <w:rStyle w:val="libBold1Char"/>
          <w:rtl/>
        </w:rPr>
        <w:t xml:space="preserve">ز </w:t>
      </w:r>
      <w:r w:rsidR="00DD5F1A" w:rsidRPr="00921A0E">
        <w:rPr>
          <w:rStyle w:val="libBold1Char"/>
          <w:rtl/>
        </w:rPr>
        <w:t>-</w:t>
      </w:r>
      <w:r>
        <w:rPr>
          <w:rtl/>
          <w:lang w:bidi="fa-IR"/>
        </w:rPr>
        <w:t xml:space="preserve"> لو اشترى الصبرة جزافا</w:t>
      </w:r>
      <w:r w:rsidR="00C2235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قال مالك : يجوز له بيعها قبل نقلها </w:t>
      </w:r>
      <w:r w:rsidR="00C22356">
        <w:rPr>
          <w:rFonts w:hint="cs"/>
          <w:rtl/>
          <w:lang w:bidi="fa-IR"/>
        </w:rPr>
        <w:t>؛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21A0E" w:rsidRDefault="00BC2857" w:rsidP="00BC2857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 xml:space="preserve">(1) </w:t>
      </w:r>
      <w:r w:rsidR="00AB634C">
        <w:rPr>
          <w:rFonts w:hint="cs"/>
          <w:rtl/>
          <w:lang w:bidi="fa-IR"/>
        </w:rPr>
        <w:t>بدل ما بين المعقوفين في النسخ الخطّيّة و الحجريّة : بالبسط. ما أثبتناه من المصادر.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(2) المجموع 9 : 313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314 ، روضة الطالبين 3 : 34 ، العزيز شرح الوجيز 4 : 49.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(3) المغني 4 : 245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246 ، الشرح الكبير 4 : 40.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(4) المغني 4 : 426 ، الشرح الكبير 4 : 40.</w:t>
      </w:r>
    </w:p>
    <w:p w:rsidR="00DD5F1A" w:rsidRDefault="00DD5F1A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17273B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 xml:space="preserve">لأنّه مبيع متعيّن لا يحتاج إلى حقّ يوفّيه ، فأشبه الثوب الحاضر. وهو رواية عن أحمد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وله </w:t>
      </w:r>
      <w:r w:rsidR="0017273B">
        <w:rPr>
          <w:rFonts w:hint="cs"/>
          <w:rtl/>
          <w:lang w:bidi="fa-IR"/>
        </w:rPr>
        <w:t>اُ</w:t>
      </w:r>
      <w:r>
        <w:rPr>
          <w:rtl/>
          <w:lang w:bidi="fa-IR"/>
        </w:rPr>
        <w:t>خرى : المنع ، لقول ابن عمر : ك</w:t>
      </w:r>
      <w:r w:rsidR="0017273B">
        <w:rPr>
          <w:rFonts w:hint="cs"/>
          <w:rtl/>
          <w:lang w:bidi="fa-IR"/>
        </w:rPr>
        <w:t>ُ</w:t>
      </w:r>
      <w:r>
        <w:rPr>
          <w:rtl/>
          <w:lang w:bidi="fa-IR"/>
        </w:rPr>
        <w:t>نّا نشتري الطعام من الركبان جزافا</w:t>
      </w:r>
      <w:r w:rsidR="0017273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فنهانا رسول الله </w:t>
      </w:r>
      <w:r w:rsidR="0017273B" w:rsidRPr="0017273B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حتى ننقله من مكانه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 xml:space="preserve">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ح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م</w:t>
      </w:r>
      <w:r w:rsidR="00365B6C">
        <w:rPr>
          <w:rFonts w:hint="cs"/>
          <w:rtl/>
          <w:lang w:bidi="fa-IR"/>
        </w:rPr>
        <w:t>َ</w:t>
      </w:r>
      <w:r>
        <w:rPr>
          <w:rtl/>
          <w:lang w:bidi="fa-IR"/>
        </w:rPr>
        <w:t>ن</w:t>
      </w:r>
      <w:r w:rsidR="00365B6C">
        <w:rPr>
          <w:rFonts w:hint="cs"/>
          <w:rtl/>
          <w:lang w:bidi="fa-IR"/>
        </w:rPr>
        <w:t>َ</w:t>
      </w:r>
      <w:r>
        <w:rPr>
          <w:rtl/>
          <w:lang w:bidi="fa-IR"/>
        </w:rPr>
        <w:t>ع المجوّزون الغشّ</w:t>
      </w:r>
      <w:r w:rsidR="00365B6C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بأن يجعلها على دكّة أو حجر ينقصها أو يجعل الردي‌ء أو المبلول في باطنها </w:t>
      </w:r>
      <w:r w:rsidR="00365B6C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>مرّ</w:t>
      </w:r>
      <w:r w:rsidR="00365B6C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على ص</w:t>
      </w:r>
      <w:r w:rsidR="00365B6C">
        <w:rPr>
          <w:rFonts w:hint="cs"/>
          <w:rtl/>
          <w:lang w:bidi="fa-IR"/>
        </w:rPr>
        <w:t>ُ</w:t>
      </w:r>
      <w:r>
        <w:rPr>
          <w:rtl/>
          <w:lang w:bidi="fa-IR"/>
        </w:rPr>
        <w:t>برة من طعام فأدخل يده فنالت أصابع</w:t>
      </w:r>
      <w:r w:rsidR="00365B6C">
        <w:rPr>
          <w:rFonts w:hint="cs"/>
          <w:rtl/>
          <w:lang w:bidi="fa-IR"/>
        </w:rPr>
        <w:t>ُ</w:t>
      </w:r>
      <w:r>
        <w:rPr>
          <w:rtl/>
          <w:lang w:bidi="fa-IR"/>
        </w:rPr>
        <w:t>ه بللا</w:t>
      </w:r>
      <w:r w:rsidR="00365B6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فقال : « يا صاحب الطعام ما هذا؟ » فقال : أصابته السماء يا رسول الله ، قال : « أفلا جعلته فوق الطعام حتى يراه الناس؟ » ثمّ قال : « من غشّنا فليس منّا »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فإن وجده كذلك ، فللشافعيّة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 xml:space="preserve"> طريقان :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أحدهما : أنّ فيها قول</w:t>
      </w:r>
      <w:r w:rsidR="00365B6C">
        <w:rPr>
          <w:rFonts w:hint="cs"/>
          <w:rtl/>
          <w:lang w:bidi="fa-IR"/>
        </w:rPr>
        <w:t>َ</w:t>
      </w:r>
      <w:r>
        <w:rPr>
          <w:rtl/>
          <w:lang w:bidi="fa-IR"/>
        </w:rPr>
        <w:t>ي</w:t>
      </w:r>
      <w:r w:rsidR="00365B6C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 بيع الغائب </w:t>
      </w:r>
      <w:r w:rsidR="00365B6C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ارتفاع الأرض وانخفاضها يمنع تخمين القدر ، وإذا لم ي</w:t>
      </w:r>
      <w:r w:rsidR="00365B6C">
        <w:rPr>
          <w:rFonts w:hint="cs"/>
          <w:rtl/>
          <w:lang w:bidi="fa-IR"/>
        </w:rPr>
        <w:t>ُ</w:t>
      </w:r>
      <w:r>
        <w:rPr>
          <w:rtl/>
          <w:lang w:bidi="fa-IR"/>
        </w:rPr>
        <w:t>فد العيان إحاطة ، فكان كعدم العيان في احتمال الغرر.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والثاني : القطع بالبطلان </w:t>
      </w:r>
      <w:r w:rsidR="00365B6C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لأنّا إذا صحّحنا بيع الغائب أثبتنا خيار الرؤية ، والرؤية حاصلة هنا ، فيبعد إثبات الخيار معها ، ولا سبيل إلى نفيه </w:t>
      </w:r>
      <w:r w:rsidR="00365B6C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للجهالة.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واعترض بأنّ الصفة والقدر مجهولان في بيع الغائب ، ومع ذلك ففيه‌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بداية المجتهد 2 : 146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147 ، المغني 4 : 246.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سنن البيهقي 5 : 314.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(3) المغني 4 : 247.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(4) المغني 4 : 246 ، وانظر : صحيح مسلم 1 : 99 </w:t>
      </w:r>
      <w:r w:rsidR="00365B6C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102 ، وسنن الترمذي 3 : 606 </w:t>
      </w:r>
      <w:r w:rsidR="00365B6C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1315.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(5) في « ق ، ك » للشافعيّة.</w:t>
      </w:r>
    </w:p>
    <w:p w:rsidR="00DD5F1A" w:rsidRDefault="00DD5F1A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65B6C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قولان ، فكيف يقطع بالبطلان هنا مع علم بعض الصفات بالرؤية!؟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وإذا ثبت الخيار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وهو قول أحمد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فوقت الخيار معرفة مقدار الصبرة أو تخمينه برؤية ما تحتها.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وفيه طريق ثالث للشافعي : القطع بالصحّة </w:t>
      </w:r>
      <w:r w:rsidR="00892BD3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اعتمادا</w:t>
      </w:r>
      <w:r w:rsidR="00892BD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على المعاينة ، وجهالة القدر معها غير ضائرة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وأثبت أحمد الخيار</w:t>
      </w:r>
      <w:r w:rsidR="00892BD3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بين الفسخ وأخذ تفاوت ما بينهما </w:t>
      </w:r>
      <w:r w:rsidR="00892BD3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عيب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ولو كان تحتها حفرة أو كان باطنها أجود ، فلا خيار للمشتري ، بل للبائع إن لم يعلم ، وإل</w:t>
      </w:r>
      <w:r w:rsidR="00892BD3">
        <w:rPr>
          <w:rFonts w:hint="cs"/>
          <w:rtl/>
          <w:lang w:bidi="fa-IR"/>
        </w:rPr>
        <w:t>ّ</w:t>
      </w:r>
      <w:r>
        <w:rPr>
          <w:rtl/>
          <w:lang w:bidi="fa-IR"/>
        </w:rPr>
        <w:t>ا فلا.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ولو ظهر تحتها دكّة ، ففي بطلان البيع للشافعي وجهان :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البطلان </w:t>
      </w:r>
      <w:r w:rsidR="00892BD3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ظهر أنّ العيان لم ي</w:t>
      </w:r>
      <w:r w:rsidR="00892BD3">
        <w:rPr>
          <w:rFonts w:hint="cs"/>
          <w:rtl/>
          <w:lang w:bidi="fa-IR"/>
        </w:rPr>
        <w:t>ُ</w:t>
      </w:r>
      <w:r>
        <w:rPr>
          <w:rtl/>
          <w:lang w:bidi="fa-IR"/>
        </w:rPr>
        <w:t>فد علما</w:t>
      </w:r>
      <w:r w:rsidR="00892BD3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والأظهر : الصحّة ، وللمشتري الخيار </w:t>
      </w:r>
      <w:r w:rsidR="00892BD3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تنزيلا</w:t>
      </w:r>
      <w:r w:rsidR="00892BD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لما ظهر منزلة العيب والتدليس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 w:rsidRPr="00892BD3">
        <w:rPr>
          <w:rStyle w:val="libBold2Char"/>
          <w:rtl/>
        </w:rPr>
        <w:t xml:space="preserve">ط </w:t>
      </w:r>
      <w:r w:rsidR="00DD5F1A" w:rsidRPr="00892BD3">
        <w:rPr>
          <w:rStyle w:val="libBold2Char"/>
          <w:rtl/>
        </w:rPr>
        <w:t>-</w:t>
      </w:r>
      <w:r>
        <w:rPr>
          <w:rtl/>
          <w:lang w:bidi="fa-IR"/>
        </w:rPr>
        <w:t xml:space="preserve"> لو علم قدر الشي‌ء ، لم يجز بيعه صبرة ، عندنا ، وهو ظاهر</w:t>
      </w:r>
      <w:r w:rsidR="00892BD3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وبه قال أحمد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لقول النبيّ </w:t>
      </w:r>
      <w:r w:rsidR="0017273B" w:rsidRPr="0017273B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: « م</w:t>
      </w:r>
      <w:r w:rsidR="00892BD3">
        <w:rPr>
          <w:rFonts w:hint="cs"/>
          <w:rtl/>
          <w:lang w:bidi="fa-IR"/>
        </w:rPr>
        <w:t>َ</w:t>
      </w:r>
      <w:r>
        <w:rPr>
          <w:rtl/>
          <w:lang w:bidi="fa-IR"/>
        </w:rPr>
        <w:t>ن</w:t>
      </w:r>
      <w:r w:rsidR="00892BD3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 عرف مبلغ شي‌ء فلا يبعه جزافا</w:t>
      </w:r>
      <w:r w:rsidR="00892BD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حتى يبينه » </w:t>
      </w:r>
      <w:r w:rsidR="00AE7622" w:rsidRPr="00AE7622">
        <w:rPr>
          <w:rStyle w:val="libFootnotenumChar"/>
          <w:rtl/>
        </w:rPr>
        <w:t>(6)</w:t>
      </w:r>
      <w:r>
        <w:rPr>
          <w:rtl/>
          <w:lang w:bidi="fa-IR"/>
        </w:rPr>
        <w:t>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المغني 4 : 246.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(2) الوسيط 3 : 35 ، الوجيز 1 : 135 ، العزيز شرح الوجيز 4 : 50 ، المجموع 9 : 314 ، روضة الطالبين 3 : 34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35.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(3) المغني 4 : 246.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(4) المجموع 9 : 314 ، روضة الطالبين 3 : 35 ، العزيز شرح الوجيز 4 : 50.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(5) المغني 4 : 246 ، الشرح الكبير 4 : 40.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(6) أورده ابنا قدامة في المغني 4 : 246 ، والشرح الكبير 4 : 40.</w:t>
      </w:r>
    </w:p>
    <w:p w:rsidR="00DD5F1A" w:rsidRDefault="00DD5F1A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 xml:space="preserve">وكرهه عطاء وابن سيرين ومجاهد وعكرمة ومالك وإسحاق وطاوس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وعن أحمد أنّه مكروه غير محرّ</w:t>
      </w:r>
      <w:r w:rsidR="00892BD3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م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وقال أبو حنيفة والشافعي : لا بأس بذلك </w:t>
      </w:r>
      <w:r w:rsidR="00892BD3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إذا جاز مع جهلهما ، فمع علم أحدهما أولى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 w:rsidRPr="00402F26">
        <w:rPr>
          <w:rStyle w:val="libBold2Char"/>
          <w:rtl/>
        </w:rPr>
        <w:t xml:space="preserve">ي </w:t>
      </w:r>
      <w:r w:rsidR="00DD5F1A" w:rsidRPr="00402F26">
        <w:rPr>
          <w:rStyle w:val="libBold2Char"/>
          <w:rtl/>
        </w:rPr>
        <w:t>-</w:t>
      </w:r>
      <w:r>
        <w:rPr>
          <w:rtl/>
          <w:lang w:bidi="fa-IR"/>
        </w:rPr>
        <w:t xml:space="preserve"> لو باع ما علم كيله صبرة ، قال أبو حنيفة والشافعي : يصحّ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وهو ظاهر قول أحمد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لأنّه لا تغرير فيه ، فأشبه مالو علما كيله أو جهلاه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وقال مالك : إنّه تدليس إن علم به المشتري ، فلا خيار له </w:t>
      </w:r>
      <w:r w:rsidR="00402F26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دخل على بصيرة ، وإن جهل مع علم البائع ، تخيّر في الفسخ </w:t>
      </w:r>
      <w:r w:rsidR="00402F26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غشّ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 xml:space="preserve">. وهو قول بعض الحنابلة </w:t>
      </w:r>
      <w:r w:rsidR="00AE7622" w:rsidRPr="00AE7622">
        <w:rPr>
          <w:rStyle w:val="libFootnotenumChar"/>
          <w:rtl/>
        </w:rPr>
        <w:t>(6)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وعند بعضهم أنّه فاسد </w:t>
      </w:r>
      <w:r w:rsidR="00AE7622" w:rsidRPr="00AE7622">
        <w:rPr>
          <w:rStyle w:val="libFootnotenumChar"/>
          <w:rtl/>
        </w:rPr>
        <w:t>(7)</w:t>
      </w:r>
      <w:r>
        <w:rPr>
          <w:rtl/>
          <w:lang w:bidi="fa-IR"/>
        </w:rPr>
        <w:t xml:space="preserve"> ، وهو مذهبنا </w:t>
      </w:r>
      <w:r w:rsidR="00402F26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لما تقدّم.</w:t>
      </w:r>
    </w:p>
    <w:p w:rsidR="003E6DCD" w:rsidRDefault="003E6DCD" w:rsidP="003E6DCD">
      <w:pPr>
        <w:pStyle w:val="libNormal"/>
        <w:rPr>
          <w:lang w:bidi="fa-IR"/>
        </w:rPr>
      </w:pPr>
      <w:r w:rsidRPr="00402F26">
        <w:rPr>
          <w:rStyle w:val="libBold2Char"/>
          <w:rtl/>
        </w:rPr>
        <w:t xml:space="preserve">يأ </w:t>
      </w:r>
      <w:r w:rsidR="00DD5F1A" w:rsidRPr="00402F26">
        <w:rPr>
          <w:rStyle w:val="libBold2Char"/>
          <w:rtl/>
        </w:rPr>
        <w:t>-</w:t>
      </w:r>
      <w:r>
        <w:rPr>
          <w:rtl/>
          <w:lang w:bidi="fa-IR"/>
        </w:rPr>
        <w:t xml:space="preserve"> لو أخبره البائع بكيله ثمّ باعه بذلك الكيل ، صحّ عندنا ، فإن قبضه واكتاله ، تمّ البيع ، وإن قبضه بغير كيل</w:t>
      </w:r>
      <w:r w:rsidR="00402F26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، فإن زاد ، ردّ الزيادة ، وإن نقص ، رجع بالناقص. وإن تلف ، فالقول قول المشتري في قدره مع يمينه ، سواء قلّ النقص أو كثر.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والأقوى : أنّ للمشتري التصرّف فيه قبل كيله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خلافا</w:t>
      </w:r>
      <w:r w:rsidR="00402F2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لأحمد </w:t>
      </w:r>
      <w:r w:rsidR="00AE7622" w:rsidRPr="00AE7622">
        <w:rPr>
          <w:rStyle w:val="libFootnotenumChar"/>
          <w:rtl/>
        </w:rPr>
        <w:t>(8)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لأنّه سلّطه عليه.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احتجّ بأنّ للبائع فيه علقة</w:t>
      </w:r>
      <w:r w:rsidR="00402F2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فإنّه لو زاد ، كانت له. قال : فلو تصرّف فيما يتحقّق أنّه حقّه أو أقلّ بالكيل ، فوجهان ، أحدهما : الصحّة </w:t>
      </w:r>
      <w:r w:rsidR="00402F26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تصرّف في حقّه بعد قبضه. والمنع </w:t>
      </w:r>
      <w:r w:rsidR="00402F26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لانّه لا يجوز التصرّف في الجميع فلم يجز في البعض </w:t>
      </w:r>
      <w:r w:rsidR="00AE7622" w:rsidRPr="00AE7622">
        <w:rPr>
          <w:rStyle w:val="libFootnotenumChar"/>
          <w:rtl/>
        </w:rPr>
        <w:t>(9)</w:t>
      </w:r>
      <w:r>
        <w:rPr>
          <w:rtl/>
          <w:lang w:bidi="fa-IR"/>
        </w:rPr>
        <w:t>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 و 2) المغني 4 : 246 ، الشرح الكبير 4 : 40.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(3) المغني 4 : 247 ، الشرح الكبير 4 : 40.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(4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9) المغني 4 : 247 ، الشرح الكبير 4 : 41.</w:t>
      </w:r>
    </w:p>
    <w:p w:rsidR="00DD5F1A" w:rsidRDefault="00DD5F1A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r w:rsidRPr="00C00B9A">
        <w:rPr>
          <w:rStyle w:val="libBold1Char"/>
          <w:rtl/>
        </w:rPr>
        <w:lastRenderedPageBreak/>
        <w:t xml:space="preserve">يب </w:t>
      </w:r>
      <w:r w:rsidR="00DD5F1A" w:rsidRPr="00C00B9A">
        <w:rPr>
          <w:rStyle w:val="libBold1Char"/>
          <w:rtl/>
        </w:rPr>
        <w:t>-</w:t>
      </w:r>
      <w:r>
        <w:rPr>
          <w:rtl/>
          <w:lang w:bidi="fa-IR"/>
        </w:rPr>
        <w:t xml:space="preserve"> لو كال طعاما</w:t>
      </w:r>
      <w:r w:rsidR="00402F2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وآخر ينظر إليه ، فهل لمن شاهد الكيل شراؤه بغير كيل</w:t>
      </w:r>
      <w:r w:rsidR="00402F26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؟ أمّا عندنا فنعم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وهو إحدى روايتي أحمد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لانتفاء الجهالة.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وكذا لو كاله البائع للمشتري ثمّ اشتراه منه أو اشتريا طعاما</w:t>
      </w:r>
      <w:r w:rsidR="00402F2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فاكتالاه ثمّ باع أحدهما حصّته قبل التفرّق.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</w:t>
      </w:r>
      <w:r w:rsidR="00402F26">
        <w:rPr>
          <w:rFonts w:hint="cs"/>
          <w:rtl/>
          <w:lang w:bidi="fa-IR"/>
        </w:rPr>
        <w:t>اُ</w:t>
      </w:r>
      <w:r>
        <w:rPr>
          <w:rtl/>
          <w:lang w:bidi="fa-IR"/>
        </w:rPr>
        <w:t xml:space="preserve">خرى عنه بالمنع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bookmarkStart w:id="80" w:name="_Toc119239372"/>
      <w:r w:rsidRPr="002869CB">
        <w:rPr>
          <w:rStyle w:val="Heading2Char"/>
          <w:rtl/>
        </w:rPr>
        <w:t>مسألة 47 :</w:t>
      </w:r>
      <w:bookmarkEnd w:id="80"/>
      <w:r>
        <w:rPr>
          <w:rtl/>
          <w:lang w:bidi="fa-IR"/>
        </w:rPr>
        <w:t xml:space="preserve"> لو باع مختلف الأجزاء مع المشاهدة ، صحّ‌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كالثوب والدار والغنم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بالإجماع. وكذا لو باع جزءا</w:t>
      </w:r>
      <w:r w:rsidR="00402F2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منه مشاعا</w:t>
      </w:r>
      <w:r w:rsidR="00402F2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كنصفه أو ث</w:t>
      </w:r>
      <w:r w:rsidR="00402F26">
        <w:rPr>
          <w:rFonts w:hint="cs"/>
          <w:rtl/>
          <w:lang w:bidi="fa-IR"/>
        </w:rPr>
        <w:t>ُ</w:t>
      </w:r>
      <w:r>
        <w:rPr>
          <w:rtl/>
          <w:lang w:bidi="fa-IR"/>
        </w:rPr>
        <w:t>لثه ، أو جزءا</w:t>
      </w:r>
      <w:r w:rsidR="00402F2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معيّنا</w:t>
      </w:r>
      <w:r w:rsidR="00402F2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كهذا البيت ، وهذا الرأس من القطيع.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أمّا لو باع ذراعا</w:t>
      </w:r>
      <w:r w:rsidR="00402F2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منها أو عشرة</w:t>
      </w:r>
      <w:r w:rsidR="00402F2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غير تعيين ، فإن لم يقصد الإشاعة ، بطل إجماعا</w:t>
      </w:r>
      <w:r w:rsidR="00402F26">
        <w:rPr>
          <w:rFonts w:hint="cs"/>
          <w:rtl/>
          <w:lang w:bidi="fa-IR"/>
        </w:rPr>
        <w:t>ً</w:t>
      </w:r>
      <w:r>
        <w:rPr>
          <w:rtl/>
          <w:lang w:bidi="fa-IR"/>
        </w:rPr>
        <w:t>. وإن قصد الإشاعة ، فإن لم يعلما عدد الذّ</w:t>
      </w:r>
      <w:r w:rsidR="00402F26">
        <w:rPr>
          <w:rFonts w:hint="cs"/>
          <w:rtl/>
          <w:lang w:bidi="fa-IR"/>
        </w:rPr>
        <w:t>ُ</w:t>
      </w:r>
      <w:r>
        <w:rPr>
          <w:rtl/>
          <w:lang w:bidi="fa-IR"/>
        </w:rPr>
        <w:t>ر</w:t>
      </w:r>
      <w:r w:rsidR="00402F26">
        <w:rPr>
          <w:rFonts w:hint="cs"/>
          <w:rtl/>
          <w:lang w:bidi="fa-IR"/>
        </w:rPr>
        <w:t>ْ</w:t>
      </w:r>
      <w:r>
        <w:rPr>
          <w:rtl/>
          <w:lang w:bidi="fa-IR"/>
        </w:rPr>
        <w:t>عان ، بطل البيع إجماعا</w:t>
      </w:r>
      <w:r w:rsidR="00402F2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402F26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الجملة غير معلومة ، وأجزاء الأرض مختلفة ، فلا يمكن أن تكون معيّنة</w:t>
      </w:r>
      <w:r w:rsidR="00402F2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ولا مشاعة.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وإن علم الذّ</w:t>
      </w:r>
      <w:r w:rsidR="00402F26">
        <w:rPr>
          <w:rFonts w:hint="cs"/>
          <w:rtl/>
          <w:lang w:bidi="fa-IR"/>
        </w:rPr>
        <w:t>ُ</w:t>
      </w:r>
      <w:r>
        <w:rPr>
          <w:rtl/>
          <w:lang w:bidi="fa-IR"/>
        </w:rPr>
        <w:t>ر</w:t>
      </w:r>
      <w:r w:rsidR="00402F26">
        <w:rPr>
          <w:rFonts w:hint="cs"/>
          <w:rtl/>
          <w:lang w:bidi="fa-IR"/>
        </w:rPr>
        <w:t>ْ</w:t>
      </w:r>
      <w:r>
        <w:rPr>
          <w:rtl/>
          <w:lang w:bidi="fa-IR"/>
        </w:rPr>
        <w:t>اعان ، للشيخ قولان :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البطلان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وبه قال أبو حنيفة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لأنّ الذراع عبارة عن بقعة بعينها ، وموضعها مجهول.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والصحّة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وبه قال الشافعي وأحمد </w:t>
      </w:r>
      <w:r w:rsidR="00AE7622" w:rsidRPr="00AE7622">
        <w:rPr>
          <w:rStyle w:val="libFootnotenumChar"/>
          <w:rtl/>
        </w:rPr>
        <w:t>(6)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إذ لا فرق بين ع</w:t>
      </w:r>
      <w:r w:rsidR="00402F26">
        <w:rPr>
          <w:rFonts w:hint="cs"/>
          <w:rtl/>
          <w:lang w:bidi="fa-IR"/>
        </w:rPr>
        <w:t>ُ</w:t>
      </w:r>
      <w:r>
        <w:rPr>
          <w:rtl/>
          <w:lang w:bidi="fa-IR"/>
        </w:rPr>
        <w:t>ش</w:t>
      </w:r>
      <w:r w:rsidR="00402F26">
        <w:rPr>
          <w:rFonts w:hint="cs"/>
          <w:rtl/>
          <w:lang w:bidi="fa-IR"/>
        </w:rPr>
        <w:t>ْ</w:t>
      </w:r>
      <w:r>
        <w:rPr>
          <w:rtl/>
          <w:lang w:bidi="fa-IR"/>
        </w:rPr>
        <w:t>ر الأرض وبين ذراع من عشرة على قصد الإشاعة.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وهو عندي أقرب. وليس الذراع بقعة</w:t>
      </w:r>
      <w:r w:rsidR="00402F2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معيّنة ، بل هو مكيال.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 و 2) المغني 4 : 248 ، الشرح الكبير 4 : 41.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(3) لم نعثر عليه في مظانّه.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(4) المغني 4 : 250 ، الشرح الكبير 4 : 35 ، العزيز شرح الوجيز 4 : 43.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(5) المبسوط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للطوسي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2 : 153 ، الخلاف 3 : 164 ، المسألة 264.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(6) راجع المصادر في الهامش (4).</w:t>
      </w:r>
    </w:p>
    <w:p w:rsidR="00DD5F1A" w:rsidRDefault="00DD5F1A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869CB" w:rsidRDefault="003E6DCD" w:rsidP="003E6DCD">
      <w:pPr>
        <w:pStyle w:val="libNormal"/>
        <w:rPr>
          <w:rtl/>
          <w:lang w:bidi="fa-IR"/>
        </w:rPr>
      </w:pPr>
      <w:bookmarkStart w:id="81" w:name="_Toc119239373"/>
      <w:r w:rsidRPr="002869CB">
        <w:rPr>
          <w:rStyle w:val="Heading3Char"/>
          <w:rtl/>
        </w:rPr>
        <w:lastRenderedPageBreak/>
        <w:t>فروع :</w:t>
      </w:r>
      <w:bookmarkEnd w:id="81"/>
    </w:p>
    <w:p w:rsidR="003E6DCD" w:rsidRDefault="003E6DCD" w:rsidP="003E6DCD">
      <w:pPr>
        <w:pStyle w:val="libNormal"/>
        <w:rPr>
          <w:lang w:bidi="fa-IR"/>
        </w:rPr>
      </w:pPr>
      <w:r w:rsidRPr="00B17205">
        <w:rPr>
          <w:rStyle w:val="libBold2Char"/>
          <w:rtl/>
        </w:rPr>
        <w:t xml:space="preserve">أ </w:t>
      </w:r>
      <w:r w:rsidR="00DD5F1A" w:rsidRPr="00B17205">
        <w:rPr>
          <w:rStyle w:val="libBold2Char"/>
          <w:rtl/>
        </w:rPr>
        <w:t>-</w:t>
      </w:r>
      <w:r>
        <w:rPr>
          <w:rtl/>
          <w:lang w:bidi="fa-IR"/>
        </w:rPr>
        <w:t xml:space="preserve"> لو اتّفقا على أنّهما أرادا قدرا</w:t>
      </w:r>
      <w:r w:rsidR="00B1720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منها غير مشاع ، لم يصحّ البيع </w:t>
      </w:r>
      <w:r w:rsidR="00B17205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لاتّفاقهما على بطلانه. ولو اختلفا فقال المشتري : أردت الإشاعة فالبيع صحيح ، وقال البائع : بل أردت معيّنا</w:t>
      </w:r>
      <w:r w:rsidR="00B1720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فالأقرب تقديم قول المشتري </w:t>
      </w:r>
      <w:r w:rsidR="00B17205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عملا</w:t>
      </w:r>
      <w:r w:rsidR="00B1720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بأصالة الصحّة وأصالة عدم التعيين.</w:t>
      </w:r>
    </w:p>
    <w:p w:rsidR="003E6DCD" w:rsidRDefault="003E6DCD" w:rsidP="003E6DCD">
      <w:pPr>
        <w:pStyle w:val="libNormal"/>
        <w:rPr>
          <w:lang w:bidi="fa-IR"/>
        </w:rPr>
      </w:pPr>
      <w:r w:rsidRPr="00B17205">
        <w:rPr>
          <w:rStyle w:val="libBold2Char"/>
          <w:rtl/>
        </w:rPr>
        <w:t xml:space="preserve">ب </w:t>
      </w:r>
      <w:r w:rsidR="00DD5F1A" w:rsidRPr="00B17205">
        <w:rPr>
          <w:rStyle w:val="libBold2Char"/>
          <w:rtl/>
        </w:rPr>
        <w:t>-</w:t>
      </w:r>
      <w:r>
        <w:rPr>
          <w:rtl/>
          <w:lang w:bidi="fa-IR"/>
        </w:rPr>
        <w:t xml:space="preserve"> لو قال : بعتك من هذه الدار من هاهنا إلى هاهنا ، جاز </w:t>
      </w:r>
      <w:r w:rsidR="00B17205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معلوم.</w:t>
      </w:r>
    </w:p>
    <w:p w:rsidR="003E6DCD" w:rsidRDefault="003E6DCD" w:rsidP="003E6DCD">
      <w:pPr>
        <w:pStyle w:val="libNormal"/>
        <w:rPr>
          <w:lang w:bidi="fa-IR"/>
        </w:rPr>
      </w:pPr>
      <w:r w:rsidRPr="000F6B1E">
        <w:rPr>
          <w:rStyle w:val="libBold2Char"/>
          <w:rtl/>
        </w:rPr>
        <w:t xml:space="preserve">ج </w:t>
      </w:r>
      <w:r w:rsidR="00DD5F1A" w:rsidRPr="000F6B1E">
        <w:rPr>
          <w:rStyle w:val="libBold2Char"/>
          <w:rtl/>
        </w:rPr>
        <w:t>-</w:t>
      </w:r>
      <w:r>
        <w:rPr>
          <w:rtl/>
          <w:lang w:bidi="fa-IR"/>
        </w:rPr>
        <w:t xml:space="preserve"> لو قال : بعتك من هاهنا عشرة أذرع في جميع العرض إلى حيث ينتهي الذرع طولا</w:t>
      </w:r>
      <w:r w:rsidR="00B1720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فالأقرب عندي : البطلان </w:t>
      </w:r>
      <w:r w:rsidR="00B17205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لاختلاف الذرع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 ، والجهل بالموضع الذي ينتهي إليه.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وللشيخ قول بالجواز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 xml:space="preserve"> ، وهو أصحّ وجهي الشافعيّة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 w:rsidRPr="00B17205">
        <w:rPr>
          <w:rStyle w:val="libBold2Char"/>
          <w:rtl/>
        </w:rPr>
        <w:t xml:space="preserve">د </w:t>
      </w:r>
      <w:r w:rsidR="00DD5F1A" w:rsidRPr="00B17205">
        <w:rPr>
          <w:rStyle w:val="libBold2Char"/>
          <w:rtl/>
        </w:rPr>
        <w:t>-</w:t>
      </w:r>
      <w:r>
        <w:rPr>
          <w:rtl/>
          <w:lang w:bidi="fa-IR"/>
        </w:rPr>
        <w:t xml:space="preserve"> لو قال : بعتك نصيبي من هذه الدار ، ولا يعلم قدره ، أو : نصيباً أو سهما</w:t>
      </w:r>
      <w:r w:rsidR="00B1720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أو جزءا</w:t>
      </w:r>
      <w:r w:rsidR="00B1720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أو حظّا</w:t>
      </w:r>
      <w:r w:rsidR="00B1720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أو قليلاً أو كثيراً ، لم يصحّ ، وإن علما نصيبه ، صحّ.</w:t>
      </w:r>
    </w:p>
    <w:p w:rsidR="003E6DCD" w:rsidRDefault="003E6DCD" w:rsidP="003E6DCD">
      <w:pPr>
        <w:pStyle w:val="libNormal"/>
        <w:rPr>
          <w:lang w:bidi="fa-IR"/>
        </w:rPr>
      </w:pPr>
      <w:r w:rsidRPr="00B17205">
        <w:rPr>
          <w:rStyle w:val="libBold2Char"/>
          <w:rtl/>
        </w:rPr>
        <w:t xml:space="preserve">ه </w:t>
      </w:r>
      <w:r w:rsidR="00DD5F1A" w:rsidRPr="00B17205">
        <w:rPr>
          <w:rStyle w:val="libBold2Char"/>
          <w:rtl/>
        </w:rPr>
        <w:t>-</w:t>
      </w:r>
      <w:r>
        <w:rPr>
          <w:rtl/>
          <w:lang w:bidi="fa-IR"/>
        </w:rPr>
        <w:t xml:space="preserve"> لو قال : بعتك نصف داري ممّا يلي دارك ، قال الشافعي وأحمد : لا يصحّ </w:t>
      </w:r>
      <w:r w:rsidR="00B17205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لجهله بالمنتهى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 وفيه قوّة.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في الطبعة الحجريّة : الذراع.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(2) المبسوط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للطوسي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2 : 154 ، الخلاف 3 : 164 ، المسألة 265.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(3) المهذّب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للشيرازي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 : 272 ، المجموع 9 : 316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317 ، العزيز شرح الوجيز 4 : 43.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(4) المغني 4 : 250 ، الشرح الكبير 4 : 36 ، الكافي في فقه الإمام أحمد 2 : 11 ، وفيها قول أحمد فقط.</w:t>
      </w:r>
    </w:p>
    <w:p w:rsidR="00DD5F1A" w:rsidRDefault="00DD5F1A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r w:rsidRPr="00921A0E">
        <w:rPr>
          <w:rStyle w:val="libBold1Char"/>
          <w:rtl/>
        </w:rPr>
        <w:lastRenderedPageBreak/>
        <w:t xml:space="preserve">و </w:t>
      </w:r>
      <w:r w:rsidR="00DD5F1A" w:rsidRPr="00921A0E">
        <w:rPr>
          <w:rStyle w:val="libBold1Char"/>
          <w:rtl/>
        </w:rPr>
        <w:t>-</w:t>
      </w:r>
      <w:r>
        <w:rPr>
          <w:rtl/>
          <w:lang w:bidi="fa-IR"/>
        </w:rPr>
        <w:t xml:space="preserve"> لو قال : بعتك عبدا</w:t>
      </w:r>
      <w:r w:rsidR="00B1720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عبدين أو أكثر ، أو : شاة</w:t>
      </w:r>
      <w:r w:rsidR="00B1720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شاتين أو أكثر ، لم يصحّ على الأشهر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وبه قال الشافعي وأحمد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للجهالة ، وبالقياس على الزائد على الثلاثة ، أو في غير العبيد ، كالثياب والدوابّ ، أو لم يجعل له الاختيار</w:t>
      </w:r>
      <w:r w:rsidR="00B17205">
        <w:rPr>
          <w:rFonts w:hint="cs"/>
          <w:rtl/>
          <w:lang w:bidi="fa-IR"/>
        </w:rPr>
        <w:t>ِ</w:t>
      </w:r>
      <w:r>
        <w:rPr>
          <w:rtl/>
          <w:lang w:bidi="fa-IR"/>
        </w:rPr>
        <w:t xml:space="preserve"> أو زاده على الثلاث ، أو على النكاح ، فإنّه لو قال : أنكحتك إحدى ابنتي ، بطل إجماعا</w:t>
      </w:r>
      <w:r w:rsidR="00B17205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وفي رواية</w:t>
      </w:r>
      <w:r w:rsidR="00B17205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لنا : يجوز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 xml:space="preserve"> ، وبه قال أبو حنيفة والشافعي في القديم في عبد</w:t>
      </w:r>
      <w:r w:rsidR="00B17205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من عبدين أو من ثلاثة بشرط الخيار. ولأنّ الشرع أثبت التخيير مدّة ثلاثة أيّام بين العوضين ليختار هذا بالفسخ أو هذا بالإمضاء فجاز أن يثبت له الخيار بين عبدين ، وكما تتقدّر نهاية الاختيار بثلاثة تتقدّر نهاية ما يتخيّر فيه من الأعيان بثلاثة لا أزيد </w:t>
      </w:r>
      <w:r w:rsidR="00B17205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لدعاء الحاجة إليه ، وفي الأكثر يكثر الغرر ، والحاجة لا تنفي الغرر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ويندفع بالتعيين. وما ذكروه من التخيير ضعيف.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ولو قال : بعتك شاة</w:t>
      </w:r>
      <w:r w:rsidR="00F12C1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هذا القطيع ، بطل.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والأقرب : أنّه لو قصد الإشاعة في عبد</w:t>
      </w:r>
      <w:r w:rsidR="00F12C1D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من عبدين أو في عشرة ، وفي شاة</w:t>
      </w:r>
      <w:r w:rsidR="00F12C1D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من شاتين أو عشرة ، بطل ، بخلاف قصد الإشاعة في الذراع من الأرض.</w:t>
      </w:r>
    </w:p>
    <w:p w:rsidR="003E6DCD" w:rsidRDefault="003E6DCD" w:rsidP="003E6DCD">
      <w:pPr>
        <w:pStyle w:val="libNormal"/>
        <w:rPr>
          <w:lang w:bidi="fa-IR"/>
        </w:rPr>
      </w:pPr>
      <w:r w:rsidRPr="00921A0E">
        <w:rPr>
          <w:rStyle w:val="libBold1Char"/>
          <w:rtl/>
        </w:rPr>
        <w:t xml:space="preserve">ز </w:t>
      </w:r>
      <w:r w:rsidR="00DD5F1A" w:rsidRPr="00921A0E">
        <w:rPr>
          <w:rStyle w:val="libBold1Char"/>
          <w:rtl/>
        </w:rPr>
        <w:t>-</w:t>
      </w:r>
      <w:r>
        <w:rPr>
          <w:rtl/>
          <w:lang w:bidi="fa-IR"/>
        </w:rPr>
        <w:t xml:space="preserve"> حكم الثوب حكم الأرض. ولو قال : بعتك من هاهنا إلى هاهنا ، صحّ إن كان ممّا لا ينقصه القطع ، وإن كان ممّا ينقصه القطع وشرطه ، جاز 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المهذّب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للشيرازي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 : 270 ، المجموع 9 : 286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287 و 288 ، حلية العلماء 4 : 84 ، المغني 4 : 250 ، الشرح الكبير 4 : 33 ، الكافي في فقه الإمام أحمد 2 : 10.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ا</w:t>
      </w:r>
      <w:r w:rsidR="00F12C1D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نظر : الكافي 5 : 217 ، 1 ، والفقيه 3 : 88 </w:t>
      </w:r>
      <w:r w:rsidR="00F12C1D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330 ، والتهذيب 7 : 72 </w:t>
      </w:r>
      <w:r w:rsidR="00F12C1D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308.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(3) الهداية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للمرغيناني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23 ، المجموع 9 : 287 و 288 ، حلية العلماء 4 : 85 ، العزيز شرح الوجيز 4 : 41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42 ، المغني 4 : 250 ، الشرح الكبير 4 : 33.</w:t>
      </w:r>
    </w:p>
    <w:p w:rsidR="00DD5F1A" w:rsidRDefault="00DD5F1A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F12C1D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وإل</w:t>
      </w:r>
      <w:r w:rsidR="00F12C1D">
        <w:rPr>
          <w:rFonts w:hint="cs"/>
          <w:rtl/>
          <w:lang w:bidi="fa-IR"/>
        </w:rPr>
        <w:t>ّ</w:t>
      </w:r>
      <w:r>
        <w:rPr>
          <w:rtl/>
          <w:lang w:bidi="fa-IR"/>
        </w:rPr>
        <w:t>ا فالأقوى عندي : الجواز أيضا</w:t>
      </w:r>
      <w:r w:rsidR="00F12C1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F12C1D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سلّطه على قطعه ببيعه إيّاه.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وقال بعض الشافعيّة : لا يجوز ، كما لو اشترى نصفا</w:t>
      </w:r>
      <w:r w:rsidR="00F12C1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معيّنا</w:t>
      </w:r>
      <w:r w:rsidR="00F12C1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الحيوان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وليس بجيّد </w:t>
      </w:r>
      <w:r w:rsidR="00F12C1D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لامتناع التسليم هنا ، بخلاف التسليم في الثوب ، فإنّ النقص لا يمنع التسليم إذا رضيه.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وكذا البحث لو باعه ذراعا</w:t>
      </w:r>
      <w:r w:rsidR="00F12C1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</w:t>
      </w:r>
      <w:r w:rsidR="00F12C1D">
        <w:rPr>
          <w:rFonts w:hint="cs"/>
          <w:rtl/>
          <w:lang w:bidi="fa-IR"/>
        </w:rPr>
        <w:t>اُ</w:t>
      </w:r>
      <w:r>
        <w:rPr>
          <w:rtl/>
          <w:lang w:bidi="fa-IR"/>
        </w:rPr>
        <w:t>سطوانة من خشب ، والخلاف بين الشافعيّة فيه كما تقدّم. قالوا : ولو كانت ال</w:t>
      </w:r>
      <w:r w:rsidR="00F12C1D">
        <w:rPr>
          <w:rFonts w:hint="cs"/>
          <w:rtl/>
          <w:lang w:bidi="fa-IR"/>
        </w:rPr>
        <w:t>اُ</w:t>
      </w:r>
      <w:r>
        <w:rPr>
          <w:rtl/>
          <w:lang w:bidi="fa-IR"/>
        </w:rPr>
        <w:t>سطوانة من آج</w:t>
      </w:r>
      <w:r w:rsidR="00F12C1D">
        <w:rPr>
          <w:rFonts w:hint="cs"/>
          <w:rtl/>
          <w:lang w:bidi="fa-IR"/>
        </w:rPr>
        <w:t>ُ</w:t>
      </w:r>
      <w:r>
        <w:rPr>
          <w:rtl/>
          <w:lang w:bidi="fa-IR"/>
        </w:rPr>
        <w:t>رّ</w:t>
      </w:r>
      <w:r w:rsidR="00F12C1D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، جاز. قالوا : بشرط أن يكون انتهاء الذراع إلى انتهاء الآج</w:t>
      </w:r>
      <w:r w:rsidR="00F12C1D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رّة ، فلا يلحق الضرر بذلك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ح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الاستثناء كالمبيع يجب أن يكون معلوما</w:t>
      </w:r>
      <w:r w:rsidR="00F12C1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فلو استثنى جزءا</w:t>
      </w:r>
      <w:r w:rsidR="00F12C1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مجهولا</w:t>
      </w:r>
      <w:r w:rsidR="00F12C1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بطل ، كقوله : بعتك هؤلاء العبيد إل</w:t>
      </w:r>
      <w:r w:rsidR="00F12C1D">
        <w:rPr>
          <w:rFonts w:hint="cs"/>
          <w:rtl/>
          <w:lang w:bidi="fa-IR"/>
        </w:rPr>
        <w:t>ّ</w:t>
      </w:r>
      <w:r>
        <w:rPr>
          <w:rtl/>
          <w:lang w:bidi="fa-IR"/>
        </w:rPr>
        <w:t>ا واحدا</w:t>
      </w:r>
      <w:r w:rsidR="00F12C1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ولم يعيّنه ، سواء اتّفقت الق</w:t>
      </w:r>
      <w:r w:rsidR="00F12C1D">
        <w:rPr>
          <w:rFonts w:hint="cs"/>
          <w:rtl/>
          <w:lang w:bidi="fa-IR"/>
        </w:rPr>
        <w:t>ِ</w:t>
      </w:r>
      <w:r>
        <w:rPr>
          <w:rtl/>
          <w:lang w:bidi="fa-IR"/>
        </w:rPr>
        <w:t>ي</w:t>
      </w:r>
      <w:r w:rsidR="00F12C1D">
        <w:rPr>
          <w:rFonts w:hint="cs"/>
          <w:rtl/>
          <w:lang w:bidi="fa-IR"/>
        </w:rPr>
        <w:t>َ</w:t>
      </w:r>
      <w:r>
        <w:rPr>
          <w:rtl/>
          <w:lang w:bidi="fa-IR"/>
        </w:rPr>
        <w:t>م أو لا. ولا فرق بين أن يقول : على أن تختار م</w:t>
      </w:r>
      <w:r w:rsidR="00F12C1D">
        <w:rPr>
          <w:rFonts w:hint="cs"/>
          <w:rtl/>
          <w:lang w:bidi="fa-IR"/>
        </w:rPr>
        <w:t>َ</w:t>
      </w:r>
      <w:r>
        <w:rPr>
          <w:rtl/>
          <w:lang w:bidi="fa-IR"/>
        </w:rPr>
        <w:t>ن</w:t>
      </w:r>
      <w:r w:rsidR="00F12C1D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 شئت منهم أو لا ، ولا إذا قال ذلك بين أن يقدّر زمان الاختيار أو لا يقدّره.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ولو باع جملة الشي‌ء واستثنى جزءا</w:t>
      </w:r>
      <w:r w:rsidR="00F12C1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شائعا</w:t>
      </w:r>
      <w:r w:rsidR="00F12C1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كنصف</w:t>
      </w:r>
      <w:r w:rsidR="00F12C1D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أو ث</w:t>
      </w:r>
      <w:r w:rsidR="00F12C1D">
        <w:rPr>
          <w:rFonts w:hint="cs"/>
          <w:rtl/>
          <w:lang w:bidi="fa-IR"/>
        </w:rPr>
        <w:t>ُ</w:t>
      </w:r>
      <w:r>
        <w:rPr>
          <w:rtl/>
          <w:lang w:bidi="fa-IR"/>
        </w:rPr>
        <w:t>ل</w:t>
      </w:r>
      <w:r w:rsidR="00F12C1D">
        <w:rPr>
          <w:rFonts w:hint="cs"/>
          <w:rtl/>
          <w:lang w:bidi="fa-IR"/>
        </w:rPr>
        <w:t>ْ</w:t>
      </w:r>
      <w:r>
        <w:rPr>
          <w:rtl/>
          <w:lang w:bidi="fa-IR"/>
        </w:rPr>
        <w:t>ث</w:t>
      </w:r>
      <w:r w:rsidR="00F12C1D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، جاز.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ولو قال : بعتك هذه الصبرة إل</w:t>
      </w:r>
      <w:r w:rsidR="00F12C1D">
        <w:rPr>
          <w:rFonts w:hint="cs"/>
          <w:rtl/>
          <w:lang w:bidi="fa-IR"/>
        </w:rPr>
        <w:t>ّ</w:t>
      </w:r>
      <w:r>
        <w:rPr>
          <w:rtl/>
          <w:lang w:bidi="fa-IR"/>
        </w:rPr>
        <w:t>ا صاعا</w:t>
      </w:r>
      <w:r w:rsidR="00F12C1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فإن كانت معلومة الصيعان ، صحّ ، وإل</w:t>
      </w:r>
      <w:r w:rsidR="00F12C1D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فلا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وبه قال الشافعي وأبو حنيفة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لأنّه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>نهى عن الثّ</w:t>
      </w:r>
      <w:r w:rsidR="00F12C1D">
        <w:rPr>
          <w:rFonts w:hint="cs"/>
          <w:rtl/>
          <w:lang w:bidi="fa-IR"/>
        </w:rPr>
        <w:t>ُ</w:t>
      </w:r>
      <w:r>
        <w:rPr>
          <w:rtl/>
          <w:lang w:bidi="fa-IR"/>
        </w:rPr>
        <w:t>ن</w:t>
      </w:r>
      <w:r w:rsidR="00F12C1D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يا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 xml:space="preserve"> في البيع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>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حلية العلماء 4 : 108 ، المهذّب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للشيرازي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 : 272 ، المجموع 9 : 317.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(2) المجموع 9 : 317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318 ، روضة الطالبين 3 : 25 ، العزيز شرح الوجيز 4 : 37.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(3) الوجيز 1 : 135 ، العزيز شرح الوجيز 4 : 50 ، المهذّب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للشيرازي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 : 272 ، المجموع 9 : 312 ، روضة الطالبين 3 : 35.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(4) هي أن يستثنى في عقد البيع شيء مجهول. النهاية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لابن الأثير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 : 224 « ثنا ».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(5) صحيح مسلم 3 : 1175 </w:t>
      </w:r>
      <w:r w:rsidR="00B70403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85 ، سنن الترمذي 3 : 585 </w:t>
      </w:r>
      <w:r w:rsidR="00B70403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1290 ، سنن النسائي 7 : 296 ، مسند أحمد 4 : 326 </w:t>
      </w:r>
      <w:r w:rsidR="00B70403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14427.</w:t>
      </w:r>
    </w:p>
    <w:p w:rsidR="00DD5F1A" w:rsidRDefault="00DD5F1A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 xml:space="preserve">وقال مالك : يصحّ وإن كانت مجهولة الصيعان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. وهو القياس الذي يقتضيه جواز بيع الصبرة مع الجهالة </w:t>
      </w:r>
      <w:r w:rsidR="00B70403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إذ لا فرق بين بيعها بأسرها وبين استثناء صاع</w:t>
      </w:r>
      <w:r w:rsidR="00B70403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معلوم منها.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أمّا نحن ف</w:t>
      </w:r>
      <w:r w:rsidR="00CD115E">
        <w:rPr>
          <w:rtl/>
          <w:lang w:bidi="fa-IR"/>
        </w:rPr>
        <w:t>لمـّا</w:t>
      </w:r>
      <w:r>
        <w:rPr>
          <w:rtl/>
          <w:lang w:bidi="fa-IR"/>
        </w:rPr>
        <w:t xml:space="preserve"> أبطلنا بيعها مع الجهل ، بطل مع الاستثناء المعلوم.</w:t>
      </w:r>
    </w:p>
    <w:p w:rsidR="00B70403" w:rsidRDefault="003E6DCD" w:rsidP="003E6DCD">
      <w:pPr>
        <w:pStyle w:val="libNormal"/>
        <w:rPr>
          <w:rtl/>
          <w:lang w:bidi="fa-IR"/>
        </w:rPr>
      </w:pPr>
      <w:r w:rsidRPr="00B70403">
        <w:rPr>
          <w:rStyle w:val="libBold2Char"/>
          <w:rtl/>
        </w:rPr>
        <w:t xml:space="preserve">ط </w:t>
      </w:r>
      <w:r w:rsidR="00DD5F1A" w:rsidRPr="00B70403">
        <w:rPr>
          <w:rStyle w:val="libBold2Char"/>
          <w:rtl/>
        </w:rPr>
        <w:t>-</w:t>
      </w:r>
      <w:r>
        <w:rPr>
          <w:rtl/>
          <w:lang w:bidi="fa-IR"/>
        </w:rPr>
        <w:t xml:space="preserve"> لو باعه صاعا</w:t>
      </w:r>
      <w:r w:rsidR="00B7040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هذه الصبرة وه</w:t>
      </w:r>
      <w:r w:rsidR="00B70403">
        <w:rPr>
          <w:rFonts w:hint="cs"/>
          <w:rtl/>
          <w:lang w:bidi="fa-IR"/>
        </w:rPr>
        <w:t>ُ</w:t>
      </w:r>
      <w:r>
        <w:rPr>
          <w:rtl/>
          <w:lang w:bidi="fa-IR"/>
        </w:rPr>
        <w:t>ما يعلمان العدد ، صحّ.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وهل ينزّل على الإشاعة بحيث لو تلف بعض الصبرة تلف بقسطه من المبيع ، أو لا ، بل المبيع صاع من الجملة غير مشاع </w:t>
      </w:r>
      <w:r w:rsidR="00B70403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لعدم اختلاف المقصود باختلاف أعيان الصيعان ، فيبقى المبيع ما بقي صاع؟ فيه احتمال.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وأظهرهما عند الشافعيّة : الأوّل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ولو لم يعلما العدد ، فإن نزّلناه على الإشاعة ، فالأقرب : البطلان ، وهو قول بعض الشافعيّة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وإن قلنا : المبيع صاع غير مشاع ، جاز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وهو أظهر وجهي الشافعي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فالمبيع أيّ صاع كان حتى لو تلفت الصبرة سوى صاع</w:t>
      </w:r>
      <w:r w:rsidR="00B70403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، تعيّن ، وللبائع أن يسلّم صاعا</w:t>
      </w:r>
      <w:r w:rsidR="00B7040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أسفلها وإن لم يكن مرئيّا</w:t>
      </w:r>
      <w:r w:rsidR="00B7040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B70403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لعدم التفاوت.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وقال القفّال من الشافعيّة : يبطل </w:t>
      </w:r>
      <w:r w:rsidR="00B70403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غير معيّن ولا موصوف ، فصار كما لو فرّقها وباعه واحدا</w:t>
      </w:r>
      <w:r w:rsidR="00B7040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منها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 w:rsidRPr="00B70403">
        <w:rPr>
          <w:rStyle w:val="libBold2Char"/>
          <w:rtl/>
        </w:rPr>
        <w:t xml:space="preserve">ي </w:t>
      </w:r>
      <w:r w:rsidR="00DD5F1A" w:rsidRPr="00B70403">
        <w:rPr>
          <w:rStyle w:val="libBold2Char"/>
          <w:rtl/>
        </w:rPr>
        <w:t>-</w:t>
      </w:r>
      <w:r>
        <w:rPr>
          <w:rtl/>
          <w:lang w:bidi="fa-IR"/>
        </w:rPr>
        <w:t xml:space="preserve"> لو كان له عبد واحد فحضر في جماعة عبيد ، فقال سيّده : بعتك‌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العزيز شرح الوجيز 4 : 50 ، وانظر بداية المجتهد 2 : 164 ، والكافي في فقه أهل المدينة : 332.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</w:t>
      </w:r>
      <w:r w:rsidR="00B70403">
        <w:rPr>
          <w:rFonts w:hint="cs"/>
          <w:rtl/>
          <w:lang w:bidi="fa-IR"/>
        </w:rPr>
        <w:t xml:space="preserve"> و 3 )</w:t>
      </w:r>
      <w:r>
        <w:rPr>
          <w:rtl/>
          <w:lang w:bidi="fa-IR"/>
        </w:rPr>
        <w:t xml:space="preserve"> المجموع 9 : 311 ، روضة الطالبين 3 : 29 ، العزيز شرح الوجيز 4 : 43.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(4) العزيز شرح الوجيز 4 : 43 و 44 ، المجموع 9 : 311 ، روضة الطالبين 3 : 29.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(5) حلية العلماء 4 : 104 ، العزيز شرح الوجيز 4 : 43 ، المجموع 9 : 311 ، روضة الطالبين 3 : 29.</w:t>
      </w:r>
    </w:p>
    <w:p w:rsidR="00DD5F1A" w:rsidRDefault="00DD5F1A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B70403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 xml:space="preserve">عبدي من هؤلاء ، والمشتري يراهم ، بطل </w:t>
      </w:r>
      <w:r w:rsidR="00B70403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للجهالة ، وهو أحد قولي الشافعيّة. والآخر : يكون كبيع الغائب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 w:rsidRPr="00402F26">
        <w:rPr>
          <w:rStyle w:val="libBold2Char"/>
          <w:rtl/>
        </w:rPr>
        <w:t xml:space="preserve">يأ </w:t>
      </w:r>
      <w:r w:rsidR="00DD5F1A" w:rsidRPr="00402F26">
        <w:rPr>
          <w:rStyle w:val="libBold2Char"/>
          <w:rtl/>
        </w:rPr>
        <w:t>-</w:t>
      </w:r>
      <w:r>
        <w:rPr>
          <w:rtl/>
          <w:lang w:bidi="fa-IR"/>
        </w:rPr>
        <w:t xml:space="preserve"> يجب في المستثنى إمكان انفراده للبائع ، فلو باع أمة</w:t>
      </w:r>
      <w:r w:rsidR="00B7040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واستثنى وطئها مدّة</w:t>
      </w:r>
      <w:r w:rsidR="00B7040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لم يصحّ. ولو استثنى الكافر خدمة العبد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الذي ب</w:t>
      </w:r>
      <w:r w:rsidR="00B70403">
        <w:rPr>
          <w:rFonts w:hint="cs"/>
          <w:rtl/>
          <w:lang w:bidi="fa-IR"/>
        </w:rPr>
        <w:t>ِ</w:t>
      </w:r>
      <w:r>
        <w:rPr>
          <w:rtl/>
          <w:lang w:bidi="fa-IR"/>
        </w:rPr>
        <w:t xml:space="preserve">يع عليه لإسلامه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مدّة</w:t>
      </w:r>
      <w:r w:rsidR="00B7040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فالأقرب : الجواز ما لم ت</w:t>
      </w:r>
      <w:r w:rsidR="00B70403">
        <w:rPr>
          <w:rFonts w:hint="cs"/>
          <w:rtl/>
          <w:lang w:bidi="fa-IR"/>
        </w:rPr>
        <w:t>ُ</w:t>
      </w:r>
      <w:r>
        <w:rPr>
          <w:rtl/>
          <w:lang w:bidi="fa-IR"/>
        </w:rPr>
        <w:t>ثبت الخدمة عليه سلطنة ، كالمتعلّقة بالعين.</w:t>
      </w:r>
    </w:p>
    <w:p w:rsidR="003E6DCD" w:rsidRDefault="003E6DCD" w:rsidP="003E6DCD">
      <w:pPr>
        <w:pStyle w:val="libNormal"/>
        <w:rPr>
          <w:lang w:bidi="fa-IR"/>
        </w:rPr>
      </w:pPr>
      <w:bookmarkStart w:id="82" w:name="_Toc119239374"/>
      <w:r w:rsidRPr="002869CB">
        <w:rPr>
          <w:rStyle w:val="Heading2Char"/>
          <w:rtl/>
        </w:rPr>
        <w:t>مسألة 48 :</w:t>
      </w:r>
      <w:bookmarkEnd w:id="82"/>
      <w:r>
        <w:rPr>
          <w:rtl/>
          <w:lang w:bidi="fa-IR"/>
        </w:rPr>
        <w:t xml:space="preserve"> إبهام السلوك كإبهام المبيع‌ ، فلو باعه أرضا</w:t>
      </w:r>
      <w:r w:rsidR="00B7040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محفوفة بملكه من جميع الجهات وشرط السلوك من جانب</w:t>
      </w:r>
      <w:r w:rsidR="007E0FED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ولم يعيّن ، بطل البيع </w:t>
      </w:r>
      <w:r w:rsidR="007E0FED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لتفاوت الغرض باختلاف الجهات ، وبه قال الشافعي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ولو عيّن السلوك</w:t>
      </w:r>
      <w:r w:rsidR="007E0FED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من جانب</w:t>
      </w:r>
      <w:r w:rsidR="007E0FED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، صحّ إجماعا</w:t>
      </w:r>
      <w:r w:rsidR="007E0FE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وكذا لو قال : بعتكها بحقوقها ، ويثبت للمشتري حقّ السلوك من جميع الجوانب.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ولو أطلق ولم يعيّن جانبا</w:t>
      </w:r>
      <w:r w:rsidR="007E0FE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فوجهان ، أظهرهما : ثبوت السلوك من الجميع </w:t>
      </w:r>
      <w:r w:rsidR="007E0FED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لتوقّف الانتفاع عليه. وعدمه </w:t>
      </w:r>
      <w:r w:rsidR="007E0FED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لسكوته عنه. وحينئذ</w:t>
      </w:r>
      <w:r w:rsidR="007E0FED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هل هو بمنزلة نفي السلوك؟ احتمال.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وللشافعيّة كالوجهين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ولو شرط نفي الممرّ ، فالوجه : الصحّة </w:t>
      </w:r>
      <w:r w:rsidR="007E0FED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لإمكان الانتفاع بالإيجار وتوقّع تحصيل المسلك.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ويحتمل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وهو أظهر وجهي الشافعيّة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البطلان </w:t>
      </w:r>
      <w:r w:rsidR="007E0FED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لتعذّر الانتفاع في الحال.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العزيز شرح الوجيز 4 : 42 ، المجموع 9 : 287 ، روضة الطالبين 3 : 28.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العزيز شرح الوجيز 4 : 44 ، المجموع 9 : 241 ، روضة الطالبين 3 : 30.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(3) العزيز شرح الوجيز 4 : 45 ، المجموع 9 : 241 ، روضة الطالبين 3 : 30.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(4) العزيز شرح الوجيز 4 : 45 ، المجموع 9 : 241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242 ، روضة الطالبين 3 : 30.</w:t>
      </w:r>
    </w:p>
    <w:p w:rsidR="00DD5F1A" w:rsidRDefault="00DD5F1A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ولو كانت الأرض المبيعة الملاصقة</w:t>
      </w:r>
      <w:r w:rsidR="007E0FED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للشارع ، فليس للمشتري السلوك في ملك البائع ، فإنّ العادة في مثلها الدخول من الشارع. وإن كانت ملاصقة</w:t>
      </w:r>
      <w:r w:rsidR="007E0FE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للمشتري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 ، فليس له السلوك في ملك البائع ، بل يدخل في ملكه السابق إن جرى البيع مطلقا</w:t>
      </w:r>
      <w:r w:rsidR="007E0FE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. ولو قال : بحقوقها ، فله السلوك في ملك البائع. وهذا كلّه كقول الشافعيّة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ولو باع دارا</w:t>
      </w:r>
      <w:r w:rsidR="007E0FE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واستثنى لنفسه بيتا</w:t>
      </w:r>
      <w:r w:rsidR="007E0FE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فله الممرّ. وإن نفى الممرّ ، فإن أمكن اتّخاذ ممرّ آخر ، صحّ ، وإن لم يمكن ، فالأقرب الصحّة.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وللشافعيّة وجهان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bookmarkStart w:id="83" w:name="_Toc119239375"/>
      <w:r w:rsidRPr="002869CB">
        <w:rPr>
          <w:rStyle w:val="Heading2Char"/>
          <w:rtl/>
        </w:rPr>
        <w:t>مسألة 49 :</w:t>
      </w:r>
      <w:bookmarkEnd w:id="83"/>
      <w:r>
        <w:rPr>
          <w:rtl/>
          <w:lang w:bidi="fa-IR"/>
        </w:rPr>
        <w:t xml:space="preserve"> لو باع الدهن بظرفه وقد شاهده أو وصف له وصفا</w:t>
      </w:r>
      <w:r w:rsidR="007E0FE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يرفع الجهالة ، صحّ‌ إذا عرف المقدار ، عندنا ، ومطلقا</w:t>
      </w:r>
      <w:r w:rsidR="007E0FE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عند مجوّزي بيع الجزاف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 وكذا كلّ ما تتساوى أجزاؤه ، كالعسل والدبس والخلّ.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ولو باعه كلّ رطل</w:t>
      </w:r>
      <w:r w:rsidR="007E0FED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بدرهم ، فإن عرف الأرطال ، صحّ ، وإل</w:t>
      </w:r>
      <w:r w:rsidR="007E0FED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فلا ، وحكمه حكم الصبرة. ولو باعه مع الظرف بعشرة ، صحّ </w:t>
      </w:r>
      <w:r w:rsidR="007E0FED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باع عينين يجوز العقد على كلّ واحد منهما منفردا</w:t>
      </w:r>
      <w:r w:rsidR="007E0FE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فجاز مجتمعا</w:t>
      </w:r>
      <w:r w:rsidR="007E0FED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فأمّا إن باع السمن مع الظرف كلّ رطل بدرهم</w:t>
      </w:r>
      <w:r w:rsidR="007E0FED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وعرفا قدر المجموع ، صحّ وإن جهلا تفصيله.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وم</w:t>
      </w:r>
      <w:r w:rsidR="007E0FED">
        <w:rPr>
          <w:rFonts w:hint="cs"/>
          <w:rtl/>
          <w:lang w:bidi="fa-IR"/>
        </w:rPr>
        <w:t>َ</w:t>
      </w:r>
      <w:r>
        <w:rPr>
          <w:rtl/>
          <w:lang w:bidi="fa-IR"/>
        </w:rPr>
        <w:t>ن</w:t>
      </w:r>
      <w:r w:rsidR="007E0FED">
        <w:rPr>
          <w:rFonts w:hint="cs"/>
          <w:rtl/>
          <w:lang w:bidi="fa-IR"/>
        </w:rPr>
        <w:t>َ</w:t>
      </w:r>
      <w:r>
        <w:rPr>
          <w:rtl/>
          <w:lang w:bidi="fa-IR"/>
        </w:rPr>
        <w:t>ع منه بعض</w:t>
      </w:r>
      <w:r w:rsidR="007E0FED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الشافعيّة وبعض الحنابلة </w:t>
      </w:r>
      <w:r w:rsidR="007E0FED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وزن الظرف يزيد وينقص ولا يعلم كم بدرهم</w:t>
      </w:r>
      <w:r w:rsidR="007E0FED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منهما ، فيدخل على غرر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>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أي : لملك المشتري.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 و 3) العزيز شرح الوجيز 4 : 45 ، المجموع 9 : 242 ، روضة الطالبين 3 : 30.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(4) المغني 4 : 251 ، الشرح الكبير 4 : 42.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(5) حلية العلماء 4 : 110 ، المهذّب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للشيرازي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 : 272 ، المجموع 9 : 319 ، المغني 4 : 252 ، الشرح الكبير 4 : 42.</w:t>
      </w:r>
    </w:p>
    <w:p w:rsidR="00DD5F1A" w:rsidRDefault="00DD5F1A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 xml:space="preserve">والباقون جوّزوه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كما اخترناه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لصحّة بيع كلّ</w:t>
      </w:r>
      <w:r w:rsidR="00270920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منهما منفردا</w:t>
      </w:r>
      <w:r w:rsidR="0027092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فصحّ مجتمعا</w:t>
      </w:r>
      <w:r w:rsidR="0027092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. ولأنّه رضي أن يشتري الظرف كلّ رطل منه بدرهم ويشتري السمن كذلك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ولا يضرّ اختلاف القيمة فيهما ، كما لو اشترى ثوبا</w:t>
      </w:r>
      <w:r w:rsidR="0027092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مختلفا</w:t>
      </w:r>
      <w:r w:rsidR="0027092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أو أرضا</w:t>
      </w:r>
      <w:r w:rsidR="0027092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كلّ ذراع بدرهم ، فإنّ القيمة مختلفة ، ويكون ثمن كلّ ذراع درهما</w:t>
      </w:r>
      <w:r w:rsidR="0027092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ولا يحتاج أن يجعل بعض الذراع الجيّد وبعض الردي‌ء بدرهم.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وإن باعه كلّ رطل بدرهم</w:t>
      </w:r>
      <w:r w:rsidR="00270920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على أن يزن الظرف معه فيحسب عليه بوزنه ولا يكون مبيعا</w:t>
      </w:r>
      <w:r w:rsidR="0027092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وه</w:t>
      </w:r>
      <w:r w:rsidR="00270920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ما يعلمان زنة كلّ واحد منهما ، صحّ </w:t>
      </w:r>
      <w:r w:rsidR="00270920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إذا علم أنّ الدهن عشرة والظرف رطلان ، كان معناه بعتك عشرة أرطال باثني عشر درهما</w:t>
      </w:r>
      <w:r w:rsidR="0027092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. ولو لم يعلما زنتهما ولا زنة أحدهما ، بطل </w:t>
      </w:r>
      <w:r w:rsidR="00270920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لأدائه إلى جهالة الثمن في الحال في الجملة والتفصيل ، وبه قال الشافعي وأحمد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bookmarkStart w:id="84" w:name="_Toc119239376"/>
      <w:r w:rsidRPr="002869CB">
        <w:rPr>
          <w:rStyle w:val="Heading2Char"/>
          <w:rtl/>
        </w:rPr>
        <w:t>مسألة 50 :</w:t>
      </w:r>
      <w:bookmarkEnd w:id="84"/>
      <w:r>
        <w:rPr>
          <w:rtl/>
          <w:lang w:bidi="fa-IR"/>
        </w:rPr>
        <w:t xml:space="preserve"> يجوز بيع النحل إذا شاهدها وكانت محبوسة</w:t>
      </w:r>
      <w:r w:rsidR="0027092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بحيث لا يمكنها الامتناع‌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وبه قال الشافعي ومحمّد بن الحسن وأحمد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لأنّها معلومة يقدر على تسليمها ، فصحّ بيعها كغيرها.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وقال أبو حنيفة : لا يجوز بيعها منفردة</w:t>
      </w:r>
      <w:r w:rsidR="0027092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270920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لا ينتفع بعينه ، فأشبه الحشرات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والجواب : المنع من عدم الانتفاع </w:t>
      </w:r>
      <w:r w:rsidR="00270920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لأنّها يخرج من بطونها شراب فيه‌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حلية العلماء 4 : 110 ، المغني 4 : 251 و 252 ، الشرح الكبير 4 : 42.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المجموع 9 : 320 ، المغني 4 : 252 ، الشرح الكبير 4 : 42.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(3) المهذّب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للشيرازي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 : 272 ، المجموع 9 : 321 و 322 ، حلية العلماء 4 : 111 ، بدائع الصنائع 5 : 144 ، المغني 4 : 329 ، الشرح الكبير 4 : 9.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(4) بدائع الصنائع 5 : 144 ، المجموع 9 : 322 ، حلية العلماء 4 : 112 ، المغني 4 : 329 ، الشرح الكبير 4 : 9.</w:t>
      </w:r>
    </w:p>
    <w:p w:rsidR="00DD5F1A" w:rsidRDefault="00DD5F1A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270920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منافع للناس ، فصارت كبهيمة الأنعام.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إذا عرفت هذا ، فإنّه لا يجوز بيعها في كواراتها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وبه قال بعض الحنابلة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لجهالتها.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وقال بعضهم : يجوز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والضابط : العلم ، فإن تمكّن منه بأن يفتح رأس البيت ويشاهدها ويعرف كثرتها من قلّتها ، جاز ، وإل</w:t>
      </w:r>
      <w:r w:rsidR="00A41FA1">
        <w:rPr>
          <w:rFonts w:hint="cs"/>
          <w:rtl/>
          <w:lang w:bidi="fa-IR"/>
        </w:rPr>
        <w:t>ّ</w:t>
      </w:r>
      <w:r>
        <w:rPr>
          <w:rtl/>
          <w:lang w:bidi="fa-IR"/>
        </w:rPr>
        <w:t>ا فلا.</w:t>
      </w:r>
    </w:p>
    <w:p w:rsidR="003E6DCD" w:rsidRDefault="003E6DCD" w:rsidP="003E6DCD">
      <w:pPr>
        <w:pStyle w:val="libNormal"/>
        <w:rPr>
          <w:lang w:bidi="fa-IR"/>
        </w:rPr>
      </w:pPr>
      <w:bookmarkStart w:id="85" w:name="_Toc119239377"/>
      <w:r w:rsidRPr="002869CB">
        <w:rPr>
          <w:rStyle w:val="Heading2Char"/>
          <w:rtl/>
        </w:rPr>
        <w:t>مسألة 51 :</w:t>
      </w:r>
      <w:bookmarkEnd w:id="85"/>
      <w:r>
        <w:rPr>
          <w:rtl/>
          <w:lang w:bidi="fa-IR"/>
        </w:rPr>
        <w:t xml:space="preserve"> ويجوز بيع دود القزّ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وبه قال الشافعي وأحمد‌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لأنّه حيوان طاهر معلوم يجوز اقتناؤه لتملّك ما يخرج منه ، فأشبه البهائم.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وقال أبو حنيفة في رواية عنه : إنّه لا يجوز بيعه. وفي رواية ا</w:t>
      </w:r>
      <w:r w:rsidR="00A41FA1">
        <w:rPr>
          <w:rFonts w:hint="cs"/>
          <w:rtl/>
          <w:lang w:bidi="fa-IR"/>
        </w:rPr>
        <w:t>ُ</w:t>
      </w:r>
      <w:r>
        <w:rPr>
          <w:rtl/>
          <w:lang w:bidi="fa-IR"/>
        </w:rPr>
        <w:t>خرى : إن كان معه قزّ ، جاز بيعه ، وإل</w:t>
      </w:r>
      <w:r w:rsidR="00A41FA1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فلا </w:t>
      </w:r>
      <w:r w:rsidR="00A41FA1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لا ينتفع بعينه ، فأشبه الحشرات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وليس بجيّد </w:t>
      </w:r>
      <w:r w:rsidR="00A41FA1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النفع بها ظاهر ، وهو ما يخرج منها ، كالبهائم التي لا ينتفع بها بشي‌ء غير النتاج ، بخلاف الحشرات التي لا نفع فيها البتة ، فإنّ هذه يخرج منها الحرير ، وهو أفخر الملابس.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وكذا يجوز بيع بزره.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وم</w:t>
      </w:r>
      <w:r w:rsidR="00A41FA1">
        <w:rPr>
          <w:rFonts w:hint="cs"/>
          <w:rtl/>
          <w:lang w:bidi="fa-IR"/>
        </w:rPr>
        <w:t>َ</w:t>
      </w:r>
      <w:r>
        <w:rPr>
          <w:rtl/>
          <w:lang w:bidi="fa-IR"/>
        </w:rPr>
        <w:t>ن</w:t>
      </w:r>
      <w:r w:rsidR="00A41FA1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عه بعض الحنابلة </w:t>
      </w:r>
      <w:r w:rsidR="00AE7622" w:rsidRPr="00AE7622">
        <w:rPr>
          <w:rStyle w:val="libFootnotenumChar"/>
          <w:rtl/>
        </w:rPr>
        <w:t>(6)</w:t>
      </w:r>
      <w:r>
        <w:rPr>
          <w:rtl/>
          <w:lang w:bidi="fa-IR"/>
        </w:rPr>
        <w:t xml:space="preserve">. وهو خطأ </w:t>
      </w:r>
      <w:r w:rsidR="00A41FA1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لما مرّ.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الك</w:t>
      </w:r>
      <w:r w:rsidR="00A41FA1">
        <w:rPr>
          <w:rFonts w:hint="cs"/>
          <w:rtl/>
          <w:lang w:bidi="fa-IR"/>
        </w:rPr>
        <w:t>ِ</w:t>
      </w:r>
      <w:r>
        <w:rPr>
          <w:rtl/>
          <w:lang w:bidi="fa-IR"/>
        </w:rPr>
        <w:t>وارة : شي‌ء يتّخذ للنحل من الق</w:t>
      </w:r>
      <w:r w:rsidR="00A41FA1">
        <w:rPr>
          <w:rFonts w:hint="cs"/>
          <w:rtl/>
          <w:lang w:bidi="fa-IR"/>
        </w:rPr>
        <w:t>ُ</w:t>
      </w:r>
      <w:r>
        <w:rPr>
          <w:rtl/>
          <w:lang w:bidi="fa-IR"/>
        </w:rPr>
        <w:t>ض</w:t>
      </w:r>
      <w:r w:rsidR="00A41FA1">
        <w:rPr>
          <w:rFonts w:hint="cs"/>
          <w:rtl/>
          <w:lang w:bidi="fa-IR"/>
        </w:rPr>
        <w:t>ْ</w:t>
      </w:r>
      <w:r>
        <w:rPr>
          <w:rtl/>
          <w:lang w:bidi="fa-IR"/>
        </w:rPr>
        <w:t>بان ، وهو ضيق الرأس. لسان العرب 5 : 156 « كور ».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</w:t>
      </w:r>
      <w:r w:rsidR="00A41FA1">
        <w:rPr>
          <w:rFonts w:hint="cs"/>
          <w:rtl/>
          <w:lang w:bidi="fa-IR"/>
        </w:rPr>
        <w:t xml:space="preserve"> و 3 )</w:t>
      </w:r>
      <w:r>
        <w:rPr>
          <w:rtl/>
          <w:lang w:bidi="fa-IR"/>
        </w:rPr>
        <w:t xml:space="preserve"> المغني 4 : 329 ، الشرح الكبير 4 : 9.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(4) العزيز شرح الوجيز 4 : 28 ، حلية العلماء 4 : 72 ، المجموع 9 : 227 و 253 ، روضة الطالبين 3 : 19 ، المغني 4 : 329 ، الشرح الكبير 4 : 9 ، الكافي في فقه الإمام أحمد 2 : 4.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(5) بدائع الصنائع 5 : 144 ، الهداية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للمرغيناني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45 ، حلية العلماء 4 : 72 ، المجموع 9 : 227 و 253 ، المحلّى 9 : 31 ، المغني 4 : 329 ، الشرح الكبير 4 : 9.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(6) المغني 4 : 329 ، الشرح الكبير 4 : 9.</w:t>
      </w:r>
    </w:p>
    <w:p w:rsidR="00DD5F1A" w:rsidRDefault="00DD5F1A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bookmarkStart w:id="86" w:name="_Toc119239378"/>
      <w:r w:rsidRPr="002869CB">
        <w:rPr>
          <w:rStyle w:val="Heading2Char"/>
          <w:rtl/>
        </w:rPr>
        <w:lastRenderedPageBreak/>
        <w:t>مسألة 52 :</w:t>
      </w:r>
      <w:bookmarkEnd w:id="86"/>
      <w:r>
        <w:rPr>
          <w:rtl/>
          <w:lang w:bidi="fa-IR"/>
        </w:rPr>
        <w:t xml:space="preserve"> المسك طاهر يجوز بيعه في الجملة‌ ، وبه قال عامّة الفقهاء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وحكي عن بعض الناس : المنع من بيعه </w:t>
      </w:r>
      <w:r w:rsidR="00A41FA1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نجس ، لقوله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: « ما </w:t>
      </w:r>
      <w:r w:rsidR="00A41FA1">
        <w:rPr>
          <w:rFonts w:hint="cs"/>
          <w:rtl/>
          <w:lang w:bidi="fa-IR"/>
        </w:rPr>
        <w:t>اُ</w:t>
      </w:r>
      <w:r>
        <w:rPr>
          <w:rtl/>
          <w:lang w:bidi="fa-IR"/>
        </w:rPr>
        <w:t xml:space="preserve">بين من حيّ فهو ميّت »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 xml:space="preserve"> والميتة نجسة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وقد قيل : إنّه دم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وهو خطأ </w:t>
      </w:r>
      <w:r w:rsidR="00A41FA1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النبيّ </w:t>
      </w:r>
      <w:r w:rsidR="0017273B" w:rsidRPr="0017273B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قال للأنصاريّة التي سألته عن غسل الحيض : « خ</w:t>
      </w:r>
      <w:r w:rsidR="00A41FA1">
        <w:rPr>
          <w:rFonts w:hint="cs"/>
          <w:rtl/>
          <w:lang w:bidi="fa-IR"/>
        </w:rPr>
        <w:t>ُ</w:t>
      </w:r>
      <w:r>
        <w:rPr>
          <w:rtl/>
          <w:lang w:bidi="fa-IR"/>
        </w:rPr>
        <w:t>ذي ف</w:t>
      </w:r>
      <w:r w:rsidR="00A41FA1">
        <w:rPr>
          <w:rFonts w:hint="cs"/>
          <w:rtl/>
          <w:lang w:bidi="fa-IR"/>
        </w:rPr>
        <w:t>ِ</w:t>
      </w:r>
      <w:r>
        <w:rPr>
          <w:rtl/>
          <w:lang w:bidi="fa-IR"/>
        </w:rPr>
        <w:t>رصة</w:t>
      </w:r>
      <w:r w:rsidR="00A41FA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 xml:space="preserve"> من مسك فتطهّري بها » </w:t>
      </w:r>
      <w:r w:rsidR="00AE7622" w:rsidRPr="00AE7622">
        <w:rPr>
          <w:rStyle w:val="libFootnotenumChar"/>
          <w:rtl/>
        </w:rPr>
        <w:t>(6)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ولا دلالة في الخبر </w:t>
      </w:r>
      <w:r w:rsidR="00A41FA1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الغزال يلقيه كما يلقي الولد</w:t>
      </w:r>
      <w:r w:rsidR="00A41FA1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، ويلقي الطير البيض</w:t>
      </w:r>
      <w:r w:rsidR="00A41FA1">
        <w:rPr>
          <w:rFonts w:hint="cs"/>
          <w:rtl/>
          <w:lang w:bidi="fa-IR"/>
        </w:rPr>
        <w:t>َ</w:t>
      </w:r>
      <w:r>
        <w:rPr>
          <w:rtl/>
          <w:lang w:bidi="fa-IR"/>
        </w:rPr>
        <w:t>. والدم المحر</w:t>
      </w:r>
      <w:r w:rsidR="00A41FA1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ّم هو المسفوح ، فإنّ الكبد حلال وهو دم ، وقد روي جواز بيعه عن الصادق </w:t>
      </w:r>
      <w:r w:rsidR="006F6AA1" w:rsidRPr="006F6AA1">
        <w:rPr>
          <w:rStyle w:val="libAlaemChar"/>
          <w:rtl/>
        </w:rPr>
        <w:t>عليه‌السلام</w:t>
      </w:r>
      <w:r w:rsidR="00AE7622" w:rsidRPr="00AE7622">
        <w:rPr>
          <w:rStyle w:val="libFootnotenumChar"/>
          <w:rtl/>
        </w:rPr>
        <w:t>(7)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إذا ثبت هذا ، فقد جوّز الشيخ</w:t>
      </w:r>
      <w:r w:rsidR="00A41FA1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بيع</w:t>
      </w:r>
      <w:r w:rsidR="00A41FA1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المسك في فأرة وإن لم يفتق ، وفتقه أحوط </w:t>
      </w:r>
      <w:r w:rsidR="00AE7622" w:rsidRPr="00AE7622">
        <w:rPr>
          <w:rStyle w:val="libFootnotenumChar"/>
          <w:rtl/>
        </w:rPr>
        <w:t>(8)</w:t>
      </w:r>
      <w:r>
        <w:rPr>
          <w:rtl/>
          <w:lang w:bidi="fa-IR"/>
        </w:rPr>
        <w:t xml:space="preserve"> ، وبه قال بعض الشافعيّة </w:t>
      </w:r>
      <w:r w:rsidR="00A41FA1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بقاءه في فأرة</w:t>
      </w:r>
      <w:r w:rsidR="00A41FA1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مصلحة له ، فإنّه يحفظ رطوبته وذكاء رائحته ، فأشبه ما مأكوله في جوفه </w:t>
      </w:r>
      <w:r w:rsidR="00AE7622" w:rsidRPr="00AE7622">
        <w:rPr>
          <w:rStyle w:val="libFootnotenumChar"/>
          <w:rtl/>
        </w:rPr>
        <w:t>(9)</w:t>
      </w:r>
      <w:r>
        <w:rPr>
          <w:rtl/>
          <w:lang w:bidi="fa-IR"/>
        </w:rPr>
        <w:t>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المجموع 9 : 306 وكما في الخلاف 3 : 170 ، المسألة </w:t>
      </w:r>
      <w:r w:rsidR="00A41FA1">
        <w:rPr>
          <w:rFonts w:hint="cs"/>
          <w:rtl/>
          <w:lang w:bidi="fa-IR"/>
        </w:rPr>
        <w:t>277 .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سنن أبي داو</w:t>
      </w:r>
      <w:r w:rsidR="00A41FA1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د 3 : 111 </w:t>
      </w:r>
      <w:r w:rsidR="00A41FA1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2858 ، المستدرك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للحاكم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4 : 234 نحوه.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</w:t>
      </w:r>
      <w:r w:rsidR="00A41FA1">
        <w:rPr>
          <w:rFonts w:hint="cs"/>
          <w:rtl/>
          <w:lang w:bidi="fa-IR"/>
        </w:rPr>
        <w:t xml:space="preserve"> و 4 )</w:t>
      </w:r>
      <w:r>
        <w:rPr>
          <w:rtl/>
          <w:lang w:bidi="fa-IR"/>
        </w:rPr>
        <w:t xml:space="preserve"> حلية العلماء 4 : 102 ، المجموع 9 : 306 ، الحاوي الكبير 5 : 334 ، وكما في الخلاف 3 : 170 ، المسألة 277.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(5) الفِرْصة : قطعة من صوف أو قطن أو خرقة. النهاية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لابن الأثير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431 « فرص ».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(6) صحيح البخاري 1 : 85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86 ، سنن النسائي 1 : 135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136 ، سنن البيهقي 1 : 183 ، معرفة السنن والآثار 1 : 488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489 </w:t>
      </w:r>
      <w:r w:rsidR="00536D93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1461 ، مسند أبي عوانة 1 : 317.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(7) ا</w:t>
      </w:r>
      <w:r w:rsidR="00536D93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نظر : الفقيه 3 : 143 </w:t>
      </w:r>
      <w:r w:rsidR="00536D93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628 ، والتهذيب 7 : 139 </w:t>
      </w:r>
      <w:r w:rsidR="00536D93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615.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(8) المبسوط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للطوسي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2 : 158 ، الخلاف 3 : 170 ، المسألة 278.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(9) المجموع 9 : 306 ، العزيز شرح الوجيز 4 : 24 ، المغني 4 : 299 ، الشرح الكبير 4 : 32.</w:t>
      </w:r>
    </w:p>
    <w:p w:rsidR="00DD5F1A" w:rsidRDefault="00DD5F1A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وم</w:t>
      </w:r>
      <w:r w:rsidR="00536D93">
        <w:rPr>
          <w:rFonts w:hint="cs"/>
          <w:rtl/>
          <w:lang w:bidi="fa-IR"/>
        </w:rPr>
        <w:t>َ</w:t>
      </w:r>
      <w:r>
        <w:rPr>
          <w:rtl/>
          <w:lang w:bidi="fa-IR"/>
        </w:rPr>
        <w:t>ن</w:t>
      </w:r>
      <w:r w:rsidR="00536D93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ع أكثر أصحاب الشافعي وأصحاب أحمد </w:t>
      </w:r>
      <w:r w:rsidR="00536D93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لبقائه خارج وعائه من غير ضرورة ، وتبقى رائحته [ فلم يجز ]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 بيعه مستورا</w:t>
      </w:r>
      <w:r w:rsidR="00536D9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536D93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لجهالة صفته ، كالدرّ في الصدف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والوجه : الصحّة </w:t>
      </w:r>
      <w:r w:rsidR="00536D93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صفة المسك معلومة ، فيشتريه بشرط الصحّة ، كالمذوق قبل ذوقه.</w:t>
      </w:r>
    </w:p>
    <w:p w:rsidR="003E6DCD" w:rsidRDefault="003E6DCD" w:rsidP="003E6DCD">
      <w:pPr>
        <w:pStyle w:val="libNormal"/>
        <w:rPr>
          <w:lang w:bidi="fa-IR"/>
        </w:rPr>
      </w:pPr>
      <w:bookmarkStart w:id="87" w:name="_Toc119239379"/>
      <w:r w:rsidRPr="002869CB">
        <w:rPr>
          <w:rStyle w:val="Heading2Char"/>
          <w:rtl/>
        </w:rPr>
        <w:t>مسألة 53 :</w:t>
      </w:r>
      <w:bookmarkEnd w:id="87"/>
      <w:r>
        <w:rPr>
          <w:rtl/>
          <w:lang w:bidi="fa-IR"/>
        </w:rPr>
        <w:t xml:space="preserve"> لا يجوز بيع البيض في بطن الدجاجة ولا النوى في التمر‌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وهو وفاق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للجهالة.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ولو باع لؤلؤة</w:t>
      </w:r>
      <w:r w:rsidR="00536D9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صدف</w:t>
      </w:r>
      <w:r w:rsidR="00536D93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، لم يجز أيضا</w:t>
      </w:r>
      <w:r w:rsidR="00536D9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536D93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للجهالة ، وبه قال محمّد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وقال أبو يوسف : يجوز ، وله الخيار إذا رآه </w:t>
      </w:r>
      <w:r w:rsidR="00536D93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كالحقّة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ونحن نمنع من حكم الأصل </w:t>
      </w:r>
      <w:r w:rsidR="00536D93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لعدم ضبط اللؤلؤ.</w:t>
      </w:r>
    </w:p>
    <w:p w:rsidR="003E6DCD" w:rsidRDefault="003E6DCD" w:rsidP="003E6DCD">
      <w:pPr>
        <w:pStyle w:val="libNormal"/>
        <w:rPr>
          <w:lang w:bidi="fa-IR"/>
        </w:rPr>
      </w:pPr>
      <w:bookmarkStart w:id="88" w:name="_Toc119239380"/>
      <w:r w:rsidRPr="002869CB">
        <w:rPr>
          <w:rStyle w:val="Heading2Char"/>
          <w:rtl/>
        </w:rPr>
        <w:t>مسألة 54 :</w:t>
      </w:r>
      <w:bookmarkEnd w:id="88"/>
      <w:r>
        <w:rPr>
          <w:rtl/>
          <w:lang w:bidi="fa-IR"/>
        </w:rPr>
        <w:t xml:space="preserve"> قد بيّنّا أنّ جهالة الاستثناء ت</w:t>
      </w:r>
      <w:r w:rsidR="00536D93">
        <w:rPr>
          <w:rFonts w:hint="cs"/>
          <w:rtl/>
          <w:lang w:bidi="fa-IR"/>
        </w:rPr>
        <w:t>ُ</w:t>
      </w:r>
      <w:r>
        <w:rPr>
          <w:rtl/>
          <w:lang w:bidi="fa-IR"/>
        </w:rPr>
        <w:t>بطل البيع‌ ، وكذا المنفصل المعلوم إذا ج</w:t>
      </w:r>
      <w:r w:rsidR="00536D93">
        <w:rPr>
          <w:rFonts w:hint="cs"/>
          <w:rtl/>
          <w:lang w:bidi="fa-IR"/>
        </w:rPr>
        <w:t>ُ</w:t>
      </w:r>
      <w:r>
        <w:rPr>
          <w:rtl/>
          <w:lang w:bidi="fa-IR"/>
        </w:rPr>
        <w:t>هلت نسبته إلى المستثنى منه ، فلو باعه بعشرة إل</w:t>
      </w:r>
      <w:r w:rsidR="00536D93">
        <w:rPr>
          <w:rFonts w:hint="cs"/>
          <w:rtl/>
          <w:lang w:bidi="fa-IR"/>
        </w:rPr>
        <w:t>ّ</w:t>
      </w:r>
      <w:r>
        <w:rPr>
          <w:rtl/>
          <w:lang w:bidi="fa-IR"/>
        </w:rPr>
        <w:t>ا ثوبا</w:t>
      </w:r>
      <w:r w:rsidR="00536D9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وعيّنه ، لم يصحّ. وكذا لو باعه بثوب إل</w:t>
      </w:r>
      <w:r w:rsidR="00536D93">
        <w:rPr>
          <w:rFonts w:hint="cs"/>
          <w:rtl/>
          <w:lang w:bidi="fa-IR"/>
        </w:rPr>
        <w:t>ّ</w:t>
      </w:r>
      <w:r>
        <w:rPr>
          <w:rtl/>
          <w:lang w:bidi="fa-IR"/>
        </w:rPr>
        <w:t>ا درهما</w:t>
      </w:r>
      <w:r w:rsidR="00536D9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مع جهل النسبة.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ولو استثنى جزءا</w:t>
      </w:r>
      <w:r w:rsidR="00536D9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معلوما</w:t>
      </w:r>
      <w:r w:rsidR="00536D9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مشاعا</w:t>
      </w:r>
      <w:r w:rsidR="00536D9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كث</w:t>
      </w:r>
      <w:r w:rsidR="00536D93">
        <w:rPr>
          <w:rFonts w:hint="cs"/>
          <w:rtl/>
          <w:lang w:bidi="fa-IR"/>
        </w:rPr>
        <w:t>ُ</w:t>
      </w:r>
      <w:r>
        <w:rPr>
          <w:rtl/>
          <w:lang w:bidi="fa-IR"/>
        </w:rPr>
        <w:t>ل</w:t>
      </w:r>
      <w:r w:rsidR="00536D93">
        <w:rPr>
          <w:rFonts w:hint="cs"/>
          <w:rtl/>
          <w:lang w:bidi="fa-IR"/>
        </w:rPr>
        <w:t>ْ</w:t>
      </w:r>
      <w:r>
        <w:rPr>
          <w:rtl/>
          <w:lang w:bidi="fa-IR"/>
        </w:rPr>
        <w:t>ث</w:t>
      </w:r>
      <w:r w:rsidR="00536D93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أو ربع من الصبرة أو الحائط ، أو جزءين وأزيد ، كت</w:t>
      </w:r>
      <w:r w:rsidR="00536D93">
        <w:rPr>
          <w:rFonts w:hint="cs"/>
          <w:rtl/>
          <w:lang w:bidi="fa-IR"/>
        </w:rPr>
        <w:t>ُ</w:t>
      </w:r>
      <w:r>
        <w:rPr>
          <w:rtl/>
          <w:lang w:bidi="fa-IR"/>
        </w:rPr>
        <w:t>س</w:t>
      </w:r>
      <w:r w:rsidR="00536D93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عين أو ثلاثة أثمان ، صحّ البيع ، عند علمائنا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وبه قال الشافعي وأحمد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لانتفاء الجهالة.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بدل ما بين المعقوفين في « ق ، ك» والطبعة الحجريّة : فلم يقع. وما أثبتناه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كما هو الصحيح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من المغني والشرح الكبير.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(2) الحاوي الكبير 5 : 334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335 ، المجموع 9 : 306 ، العزيز شرح الوجيز 4 : 24 ، المغني 4 : 299 ، الشرح الكبير 4 : 32.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 و 4) لم نعثر عليه في مظانّه من المصادر المتوفّرة لدينا.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(5) المهذّب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للشيرازي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 : 272 ، المجموع 9 : 312 ، روضة الطالبين 3 : 28 ، العزيز شرح الوجيز 4 : 42 ، المغني 4 : 231 ، الشرح الكبير 4 : 35.</w:t>
      </w:r>
    </w:p>
    <w:p w:rsidR="00DD5F1A" w:rsidRDefault="00DD5F1A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 xml:space="preserve">وقال أبو بكر وابن أبي موسى : لا يجوز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 وليس بمعتمد.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وكذا يجوز أن يستثني المشاع من الحيوان ، كث</w:t>
      </w:r>
      <w:r w:rsidR="00A1090E">
        <w:rPr>
          <w:rFonts w:hint="cs"/>
          <w:rtl/>
          <w:lang w:bidi="fa-IR"/>
        </w:rPr>
        <w:t>ُ</w:t>
      </w:r>
      <w:r>
        <w:rPr>
          <w:rtl/>
          <w:lang w:bidi="fa-IR"/>
        </w:rPr>
        <w:t>ل</w:t>
      </w:r>
      <w:r w:rsidR="00A1090E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ثه أو ربعه </w:t>
      </w:r>
      <w:r w:rsidR="00A1090E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لوجود المقتضي وانتفاء المانع.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وقال بعض الحنابلة : لا يجوز </w:t>
      </w:r>
      <w:r w:rsidR="00090F34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قياسا</w:t>
      </w:r>
      <w:r w:rsidR="00090F3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على استثناء الشحم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وهو خطأ </w:t>
      </w:r>
      <w:r w:rsidR="00090F34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لجهالة الشحم.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ولو قال : بعتك قفيزا</w:t>
      </w:r>
      <w:r w:rsidR="00090F3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هذه الصبرة إل</w:t>
      </w:r>
      <w:r w:rsidR="00090F34">
        <w:rPr>
          <w:rFonts w:hint="cs"/>
          <w:rtl/>
          <w:lang w:bidi="fa-IR"/>
        </w:rPr>
        <w:t>ّ</w:t>
      </w:r>
      <w:r>
        <w:rPr>
          <w:rtl/>
          <w:lang w:bidi="fa-IR"/>
        </w:rPr>
        <w:t>ا مكّوكا</w:t>
      </w:r>
      <w:r w:rsidR="00090F3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 xml:space="preserve"> ، صحّ.</w:t>
      </w:r>
    </w:p>
    <w:p w:rsidR="002869CB" w:rsidRDefault="003E6DCD" w:rsidP="003E6DCD">
      <w:pPr>
        <w:pStyle w:val="libNormal"/>
        <w:rPr>
          <w:rtl/>
          <w:lang w:bidi="fa-IR"/>
        </w:rPr>
      </w:pPr>
      <w:bookmarkStart w:id="89" w:name="_Toc119239381"/>
      <w:r w:rsidRPr="002869CB">
        <w:rPr>
          <w:rStyle w:val="Heading3Char"/>
          <w:rtl/>
        </w:rPr>
        <w:t>فروع :</w:t>
      </w:r>
      <w:bookmarkEnd w:id="89"/>
    </w:p>
    <w:p w:rsidR="003E6DCD" w:rsidRDefault="003E6DCD" w:rsidP="003E6DCD">
      <w:pPr>
        <w:pStyle w:val="libNormal"/>
        <w:rPr>
          <w:lang w:bidi="fa-IR"/>
        </w:rPr>
      </w:pPr>
      <w:r w:rsidRPr="00721CDB">
        <w:rPr>
          <w:rStyle w:val="libBold1Char"/>
          <w:rtl/>
        </w:rPr>
        <w:t xml:space="preserve">أ </w:t>
      </w:r>
      <w:r w:rsidR="00DD5F1A" w:rsidRPr="00721CDB">
        <w:rPr>
          <w:rStyle w:val="libBold1Char"/>
          <w:rtl/>
        </w:rPr>
        <w:t>-</w:t>
      </w:r>
      <w:r>
        <w:rPr>
          <w:rtl/>
          <w:lang w:bidi="fa-IR"/>
        </w:rPr>
        <w:t xml:space="preserve"> لو باع قطيعا</w:t>
      </w:r>
      <w:r w:rsidR="00721CD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واستثنى شاة</w:t>
      </w:r>
      <w:r w:rsidR="00721CD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معيّنة ، صحّ البيع ، وإن لم تكن معيّنة</w:t>
      </w:r>
      <w:r w:rsidR="00B17EB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بطل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وهو قول أكثر العلماء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لأنّ النبيّ </w:t>
      </w:r>
      <w:r w:rsidR="00B17EB0" w:rsidRPr="00B17EB0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نهى عن الثّ</w:t>
      </w:r>
      <w:r w:rsidR="00B17EB0">
        <w:rPr>
          <w:rFonts w:hint="cs"/>
          <w:rtl/>
          <w:lang w:bidi="fa-IR"/>
        </w:rPr>
        <w:t>ُ</w:t>
      </w:r>
      <w:r>
        <w:rPr>
          <w:rtl/>
          <w:lang w:bidi="fa-IR"/>
        </w:rPr>
        <w:t>ن</w:t>
      </w:r>
      <w:r w:rsidR="00B17EB0">
        <w:rPr>
          <w:rFonts w:hint="cs"/>
          <w:rtl/>
          <w:lang w:bidi="fa-IR"/>
        </w:rPr>
        <w:t>ْ</w:t>
      </w:r>
      <w:r>
        <w:rPr>
          <w:rtl/>
          <w:lang w:bidi="fa-IR"/>
        </w:rPr>
        <w:t>يا إل</w:t>
      </w:r>
      <w:r w:rsidR="00B17EB0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أن تعلم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 xml:space="preserve">. ونهى عن الغرر </w:t>
      </w:r>
      <w:r w:rsidR="00AE7622" w:rsidRPr="00AE7622">
        <w:rPr>
          <w:rStyle w:val="libFootnotenumChar"/>
          <w:rtl/>
        </w:rPr>
        <w:t>(6)</w:t>
      </w:r>
      <w:r>
        <w:rPr>
          <w:rtl/>
          <w:lang w:bidi="fa-IR"/>
        </w:rPr>
        <w:t>. ولأنّه مبيع مجهول فلم يصحّ ، كما لو قال : إل</w:t>
      </w:r>
      <w:r w:rsidR="004E7354">
        <w:rPr>
          <w:rFonts w:hint="cs"/>
          <w:rtl/>
          <w:lang w:bidi="fa-IR"/>
        </w:rPr>
        <w:t>ّ</w:t>
      </w:r>
      <w:r>
        <w:rPr>
          <w:rtl/>
          <w:lang w:bidi="fa-IR"/>
        </w:rPr>
        <w:t>ا شاة مطلقة.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وقال مالك : يصحّ أن يبيع مائة شاة </w:t>
      </w:r>
      <w:r w:rsidR="004E7354">
        <w:rPr>
          <w:rtl/>
          <w:lang w:bidi="fa-IR"/>
        </w:rPr>
        <w:t>إل</w:t>
      </w:r>
      <w:r w:rsidR="004E7354">
        <w:rPr>
          <w:rFonts w:hint="cs"/>
          <w:rtl/>
          <w:lang w:bidi="fa-IR"/>
        </w:rPr>
        <w:t>ّ</w:t>
      </w:r>
      <w:r w:rsidR="004E7354">
        <w:rPr>
          <w:rtl/>
          <w:lang w:bidi="fa-IR"/>
        </w:rPr>
        <w:t xml:space="preserve">ا </w:t>
      </w:r>
      <w:r>
        <w:rPr>
          <w:rtl/>
          <w:lang w:bidi="fa-IR"/>
        </w:rPr>
        <w:t>شاة يختارها ، أو يبيع ثمرة حائطه ويستثني ثمرة نخلات</w:t>
      </w:r>
      <w:r w:rsidR="004E7354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يعدّها </w:t>
      </w:r>
      <w:r w:rsidR="00AE7622" w:rsidRPr="00AE7622">
        <w:rPr>
          <w:rStyle w:val="libFootnotenumChar"/>
          <w:rtl/>
        </w:rPr>
        <w:t>(7)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 w:rsidRPr="00721CDB">
        <w:rPr>
          <w:rStyle w:val="libBold1Char"/>
          <w:rtl/>
        </w:rPr>
        <w:t xml:space="preserve">ب </w:t>
      </w:r>
      <w:r w:rsidR="00DD5F1A" w:rsidRPr="00721CDB">
        <w:rPr>
          <w:rStyle w:val="libBold1Char"/>
          <w:rtl/>
        </w:rPr>
        <w:t>-</w:t>
      </w:r>
      <w:r>
        <w:rPr>
          <w:rtl/>
          <w:lang w:bidi="fa-IR"/>
        </w:rPr>
        <w:t xml:space="preserve"> لو قال : بعتك هذا بأربعة دراهم إل</w:t>
      </w:r>
      <w:r w:rsidR="004E7354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بقدر درهم ، أو : </w:t>
      </w:r>
      <w:r w:rsidR="00477FAA">
        <w:rPr>
          <w:rtl/>
          <w:lang w:bidi="fa-IR"/>
        </w:rPr>
        <w:t>إل</w:t>
      </w:r>
      <w:r w:rsidR="00477FAA">
        <w:rPr>
          <w:rFonts w:hint="cs"/>
          <w:rtl/>
          <w:lang w:bidi="fa-IR"/>
        </w:rPr>
        <w:t>ّ</w:t>
      </w:r>
      <w:r w:rsidR="00477FAA">
        <w:rPr>
          <w:rtl/>
          <w:lang w:bidi="fa-IR"/>
        </w:rPr>
        <w:t xml:space="preserve">ا </w:t>
      </w:r>
      <w:r>
        <w:rPr>
          <w:rtl/>
          <w:lang w:bidi="fa-IR"/>
        </w:rPr>
        <w:t>ما يخصّ درهما</w:t>
      </w:r>
      <w:r w:rsidR="00477FAA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صحّ </w:t>
      </w:r>
      <w:r w:rsidR="00477FAA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قدره معلوم من المبيع وهو الربع ، فكأنّه قال : بعتك ثلاثة أرباعه بأربعة. ولو قال : إل</w:t>
      </w:r>
      <w:r w:rsidR="00887584">
        <w:rPr>
          <w:rFonts w:hint="cs"/>
          <w:rtl/>
          <w:lang w:bidi="fa-IR"/>
        </w:rPr>
        <w:t>ّ</w:t>
      </w:r>
      <w:r>
        <w:rPr>
          <w:rtl/>
          <w:lang w:bidi="fa-IR"/>
        </w:rPr>
        <w:t>ا ما يساوي درهما</w:t>
      </w:r>
      <w:r w:rsidR="00B503A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صحّ مع العلم‌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 و 2) المغني 4 : 231 ، الشرح الكبير 4 : 35.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(3) المك</w:t>
      </w:r>
      <w:r w:rsidR="00B503AC">
        <w:rPr>
          <w:rFonts w:hint="cs"/>
          <w:rtl/>
          <w:lang w:bidi="fa-IR"/>
        </w:rPr>
        <w:t>ّ</w:t>
      </w:r>
      <w:r>
        <w:rPr>
          <w:rtl/>
          <w:lang w:bidi="fa-IR"/>
        </w:rPr>
        <w:t>وك : ميكال معروف لأهل العراق. لسان العرب 10 : 491 « مكك ».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(4) المغني 4 : 232 ، الشرح الكبير 4 : 33.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(5) سنن أبي داو</w:t>
      </w:r>
      <w:r w:rsidR="00B503AC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د 3 : 262 </w:t>
      </w:r>
      <w:r w:rsidR="00B503AC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3405 ، سنن الترمذي 3 : 585 </w:t>
      </w:r>
      <w:r w:rsidR="00B503AC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1290 ، سنن النسائي 7 : 296.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(6) تقدّم تخريجه في ص 48 ، الهامش (2).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(7) المغني 4 : 232 ، الشرح الكبير 4 : 33.</w:t>
      </w:r>
    </w:p>
    <w:p w:rsidR="00DD5F1A" w:rsidRDefault="00DD5F1A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B503AC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 xml:space="preserve">لا مع الجهالة </w:t>
      </w:r>
      <w:r w:rsidR="00B503AC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إذ ما يساوي الدرهم قد يكون الربع وقد يكون أكثر وأقلّ.</w:t>
      </w:r>
    </w:p>
    <w:p w:rsidR="003E6DCD" w:rsidRDefault="003E6DCD" w:rsidP="003E6DCD">
      <w:pPr>
        <w:pStyle w:val="libNormal"/>
        <w:rPr>
          <w:lang w:bidi="fa-IR"/>
        </w:rPr>
      </w:pPr>
      <w:r w:rsidRPr="000F6B1E">
        <w:rPr>
          <w:rStyle w:val="libBold2Char"/>
          <w:rtl/>
        </w:rPr>
        <w:t xml:space="preserve">ج </w:t>
      </w:r>
      <w:r w:rsidR="00DD5F1A" w:rsidRPr="000F6B1E">
        <w:rPr>
          <w:rStyle w:val="libBold2Char"/>
          <w:rtl/>
        </w:rPr>
        <w:t>-</w:t>
      </w:r>
      <w:r>
        <w:rPr>
          <w:rtl/>
          <w:lang w:bidi="fa-IR"/>
        </w:rPr>
        <w:t xml:space="preserve"> لو باعه سمسما واستثنى الكسب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 ، لم يجز ، لأنّه قد باعه الشيرج بالحقيقة ، وهو غير معلوم. وكذا لو استثنى الشيرج. وكذا لو باعه قطنا</w:t>
      </w:r>
      <w:r w:rsidR="0053754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واستثنى الحبّ أو بالعكس ، وبه قال الشافعي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bookmarkStart w:id="90" w:name="_Toc119239382"/>
      <w:r w:rsidRPr="002869CB">
        <w:rPr>
          <w:rStyle w:val="Heading2Char"/>
          <w:rtl/>
        </w:rPr>
        <w:t>مسألة 55 :</w:t>
      </w:r>
      <w:bookmarkEnd w:id="90"/>
      <w:r>
        <w:rPr>
          <w:rtl/>
          <w:lang w:bidi="fa-IR"/>
        </w:rPr>
        <w:t xml:space="preserve"> لو باعه حيوانا</w:t>
      </w:r>
      <w:r w:rsidR="0053754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مأكولا</w:t>
      </w:r>
      <w:r w:rsidR="0053754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واستثنى رأسه وجلده ، فالأقوى بطلان البيع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وبه قال أبو حنيفة والشافعي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لأنّه لم يجز إفراده بالعقد فلم يجز استثناؤه ، كالحمل ، ولأنّه مجهول.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وفي قول</w:t>
      </w:r>
      <w:r w:rsidR="007F407F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لنا : الشركة بقيمة ث</w:t>
      </w:r>
      <w:r w:rsidR="007F407F">
        <w:rPr>
          <w:rFonts w:hint="cs"/>
          <w:rtl/>
          <w:lang w:bidi="fa-IR"/>
        </w:rPr>
        <w:t>ُ</w:t>
      </w:r>
      <w:r>
        <w:rPr>
          <w:rtl/>
          <w:lang w:bidi="fa-IR"/>
        </w:rPr>
        <w:t>ن</w:t>
      </w:r>
      <w:r w:rsidR="007F407F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ياه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 xml:space="preserve"> </w:t>
      </w:r>
      <w:r w:rsidR="007F407F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لقول الصادق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: « اختصم إلى أمير المؤمنين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>رجلان اشترى أحدهما من الآخر بعيرا</w:t>
      </w:r>
      <w:r w:rsidR="0022018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واستثنى البيّع</w:t>
      </w:r>
      <w:r w:rsidR="00220185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الرأس</w:t>
      </w:r>
      <w:r w:rsidR="00220185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والجلد ثمّ بدا للمشتري أن يبيعه ، فقال للمشتري : هو شريكك في البعير على قدر الرأس والجلد »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وقال مالك : يكون له ما استثناه ، ويصحّ البيع في السفر دون الحضر </w:t>
      </w:r>
      <w:r w:rsidR="00220185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المسافر لا يمكنه الانتفاع بالجلد والسواقط. فجوّز له شراء اللحم دونها </w:t>
      </w:r>
      <w:r w:rsidR="00AE7622" w:rsidRPr="00AE7622">
        <w:rPr>
          <w:rStyle w:val="libFootnotenumChar"/>
          <w:rtl/>
        </w:rPr>
        <w:t>(6)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وليس بجيّد </w:t>
      </w:r>
      <w:r w:rsidR="00220185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لتساوي السفر والحضر في الحكم.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وقال أحمد : يصحّ الاستثناء مطلقا</w:t>
      </w:r>
      <w:r w:rsidR="0022018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220185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المستثنى والمستثنى منه معلومان ، فصحّ ، كما لو استثنى نخلة</w:t>
      </w:r>
      <w:r w:rsidR="0022018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معيّنة </w:t>
      </w:r>
      <w:r w:rsidR="00AE7622" w:rsidRPr="00AE7622">
        <w:rPr>
          <w:rStyle w:val="libFootnotenumChar"/>
          <w:rtl/>
        </w:rPr>
        <w:t>(7)</w:t>
      </w:r>
      <w:r>
        <w:rPr>
          <w:rtl/>
          <w:lang w:bidi="fa-IR"/>
        </w:rPr>
        <w:t>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الك</w:t>
      </w:r>
      <w:r w:rsidR="00220185">
        <w:rPr>
          <w:rFonts w:hint="cs"/>
          <w:rtl/>
          <w:lang w:bidi="fa-IR"/>
        </w:rPr>
        <w:t>ُ</w:t>
      </w:r>
      <w:r>
        <w:rPr>
          <w:rtl/>
          <w:lang w:bidi="fa-IR"/>
        </w:rPr>
        <w:t>س</w:t>
      </w:r>
      <w:r w:rsidR="00220185">
        <w:rPr>
          <w:rFonts w:hint="cs"/>
          <w:rtl/>
          <w:lang w:bidi="fa-IR"/>
        </w:rPr>
        <w:t>ْ</w:t>
      </w:r>
      <w:r>
        <w:rPr>
          <w:rtl/>
          <w:lang w:bidi="fa-IR"/>
        </w:rPr>
        <w:t>ب : عصارة الدهن. لسان العرب 1 : 717 « كسب ».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المجموع 9 : 325 ، روضة الطالبين 3 : 73 ، العزيز شرح الوجيز 4 : 118.</w:t>
      </w:r>
    </w:p>
    <w:p w:rsidR="003E6DCD" w:rsidRDefault="003E6DCD" w:rsidP="00AE7622">
      <w:pPr>
        <w:pStyle w:val="libFootnote0"/>
        <w:rPr>
          <w:rtl/>
          <w:lang w:bidi="fa-IR"/>
        </w:rPr>
      </w:pPr>
      <w:r>
        <w:rPr>
          <w:rtl/>
          <w:lang w:bidi="fa-IR"/>
        </w:rPr>
        <w:t>(3) المغني 4 : 232 ، الشرح الكبير 4 : 36.</w:t>
      </w:r>
    </w:p>
    <w:p w:rsidR="00220185" w:rsidRDefault="00220185" w:rsidP="00220185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 xml:space="preserve">(4) </w:t>
      </w:r>
      <w:r>
        <w:rPr>
          <w:rtl/>
          <w:lang w:bidi="fa-IR"/>
        </w:rPr>
        <w:t>من القائلين بذلك : المحقّق في شرائع الإسلام 2 : 57.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(5) الكافي 5 : 304 </w:t>
      </w:r>
      <w:r w:rsidR="00F50DAA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1 ، التهذيب 7 : 81 </w:t>
      </w:r>
      <w:r w:rsidR="00F50DAA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350.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(6) المدون</w:t>
      </w:r>
      <w:r w:rsidR="00F50DAA">
        <w:rPr>
          <w:rFonts w:hint="cs"/>
          <w:rtl/>
          <w:lang w:bidi="fa-IR"/>
        </w:rPr>
        <w:t>ّ</w:t>
      </w:r>
      <w:r>
        <w:rPr>
          <w:rtl/>
          <w:lang w:bidi="fa-IR"/>
        </w:rPr>
        <w:t>ة الكبرى 4 : 293 ، المغني 4 : 232 ، الشرح الكبير 4 : 36.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(7) المغني 4 : 232 ، الشرح الكبير 4 : 36.</w:t>
      </w:r>
    </w:p>
    <w:p w:rsidR="00DD5F1A" w:rsidRDefault="00DD5F1A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 xml:space="preserve">وليس بجيّد </w:t>
      </w:r>
      <w:r w:rsidR="00F50DAA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للعلم هنا.</w:t>
      </w:r>
    </w:p>
    <w:p w:rsidR="002869CB" w:rsidRDefault="003E6DCD" w:rsidP="003E6DCD">
      <w:pPr>
        <w:pStyle w:val="libNormal"/>
        <w:rPr>
          <w:rtl/>
          <w:lang w:bidi="fa-IR"/>
        </w:rPr>
      </w:pPr>
      <w:bookmarkStart w:id="91" w:name="_Toc119239383"/>
      <w:r w:rsidRPr="002869CB">
        <w:rPr>
          <w:rStyle w:val="Heading3Char"/>
          <w:rtl/>
        </w:rPr>
        <w:t>فروع :</w:t>
      </w:r>
      <w:bookmarkEnd w:id="91"/>
    </w:p>
    <w:p w:rsidR="003E6DCD" w:rsidRDefault="003E6DCD" w:rsidP="003E6DCD">
      <w:pPr>
        <w:pStyle w:val="libNormal"/>
        <w:rPr>
          <w:lang w:bidi="fa-IR"/>
        </w:rPr>
      </w:pPr>
      <w:r w:rsidRPr="00721CDB">
        <w:rPr>
          <w:rStyle w:val="libBold1Char"/>
          <w:rtl/>
        </w:rPr>
        <w:t xml:space="preserve">أ </w:t>
      </w:r>
      <w:r w:rsidR="00DD5F1A" w:rsidRPr="00721CDB">
        <w:rPr>
          <w:rStyle w:val="libBold1Char"/>
          <w:rtl/>
        </w:rPr>
        <w:t>-</w:t>
      </w:r>
      <w:r>
        <w:rPr>
          <w:rtl/>
          <w:lang w:bidi="fa-IR"/>
        </w:rPr>
        <w:t xml:space="preserve"> لو باع الرأس والجلد أو شارك فيهما ، فالوجه عندي : البطلان </w:t>
      </w:r>
      <w:r w:rsidR="00F50DAA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للجهالة وتعذّر التسليم.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وفي قول</w:t>
      </w:r>
      <w:r w:rsidR="00DC0316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لنا : إنّه يكون للشريك بقدر نصيبه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 </w:t>
      </w:r>
      <w:r w:rsidR="00DC0316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لقول الصادق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>في رجل</w:t>
      </w:r>
      <w:r w:rsidR="00DC0316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شهد بعيرا</w:t>
      </w:r>
      <w:r w:rsidR="00DC031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مريضا</w:t>
      </w:r>
      <w:r w:rsidR="0069130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وهو يباع ، فاشتراه رجل بعشرة دراهم وأشرك فيه رجلا</w:t>
      </w:r>
      <w:r w:rsidR="0069130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بدرهمين بالرأس والجلد ، فقضي أنّ البعير بري‌ء فبلغ ثمانية دنانير ، قال : فقال : « لصاحب الدرهمين خ</w:t>
      </w:r>
      <w:r w:rsidR="00BF34E5">
        <w:rPr>
          <w:rFonts w:hint="cs"/>
          <w:rtl/>
          <w:lang w:bidi="fa-IR"/>
        </w:rPr>
        <w:t>ُ</w:t>
      </w:r>
      <w:r>
        <w:rPr>
          <w:rtl/>
          <w:lang w:bidi="fa-IR"/>
        </w:rPr>
        <w:t>مس ما بلغ ، فإن قال : أريد الرأس والجلد فليس له ذلك هذا الضرار وقد ا</w:t>
      </w:r>
      <w:r w:rsidR="00BF34E5">
        <w:rPr>
          <w:rFonts w:hint="cs"/>
          <w:rtl/>
          <w:lang w:bidi="fa-IR"/>
        </w:rPr>
        <w:t>ُ</w:t>
      </w:r>
      <w:r>
        <w:rPr>
          <w:rtl/>
          <w:lang w:bidi="fa-IR"/>
        </w:rPr>
        <w:t>عطي حقّه إذا ا</w:t>
      </w:r>
      <w:r w:rsidR="00476D6D">
        <w:rPr>
          <w:rFonts w:hint="cs"/>
          <w:rtl/>
          <w:lang w:bidi="fa-IR"/>
        </w:rPr>
        <w:t>ُ</w:t>
      </w:r>
      <w:r>
        <w:rPr>
          <w:rtl/>
          <w:lang w:bidi="fa-IR"/>
        </w:rPr>
        <w:t>عطي الخ</w:t>
      </w:r>
      <w:r w:rsidR="008F26E8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مس »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 w:rsidRPr="00721CDB">
        <w:rPr>
          <w:rStyle w:val="libBold1Char"/>
          <w:rtl/>
        </w:rPr>
        <w:t xml:space="preserve">ب </w:t>
      </w:r>
      <w:r w:rsidR="00DD5F1A" w:rsidRPr="00721CDB">
        <w:rPr>
          <w:rStyle w:val="libBold1Char"/>
          <w:rtl/>
        </w:rPr>
        <w:t>-</w:t>
      </w:r>
      <w:r>
        <w:rPr>
          <w:rtl/>
          <w:lang w:bidi="fa-IR"/>
        </w:rPr>
        <w:t xml:space="preserve"> لو امتنع المشتري من ذبحها ، قال أحمد : لم يجبر عليه ، ويلزمه قيمة ذلك </w:t>
      </w:r>
      <w:r w:rsidR="004978E7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لما روي عن عليّ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>أنّه قضى في رجل</w:t>
      </w:r>
      <w:r w:rsidR="004978E7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اشترى ناقة</w:t>
      </w:r>
      <w:r w:rsidR="004978E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وشرط ث</w:t>
      </w:r>
      <w:r w:rsidR="004978E7">
        <w:rPr>
          <w:rFonts w:hint="cs"/>
          <w:rtl/>
          <w:lang w:bidi="fa-IR"/>
        </w:rPr>
        <w:t>ُ</w:t>
      </w:r>
      <w:r>
        <w:rPr>
          <w:rtl/>
          <w:lang w:bidi="fa-IR"/>
        </w:rPr>
        <w:t>ن</w:t>
      </w:r>
      <w:r w:rsidR="004978E7">
        <w:rPr>
          <w:rFonts w:hint="cs"/>
          <w:rtl/>
          <w:lang w:bidi="fa-IR"/>
        </w:rPr>
        <w:t>ْ</w:t>
      </w:r>
      <w:r>
        <w:rPr>
          <w:rtl/>
          <w:lang w:bidi="fa-IR"/>
        </w:rPr>
        <w:t>ياها ، فقال : « اذهبوا إلى السوق فإذا بلغت أقصى ثمنها فأعطوه حساب ث</w:t>
      </w:r>
      <w:r w:rsidR="00DD5450">
        <w:rPr>
          <w:rFonts w:hint="cs"/>
          <w:rtl/>
          <w:lang w:bidi="fa-IR"/>
        </w:rPr>
        <w:t>ُ</w:t>
      </w:r>
      <w:r>
        <w:rPr>
          <w:rtl/>
          <w:lang w:bidi="fa-IR"/>
        </w:rPr>
        <w:t>ن</w:t>
      </w:r>
      <w:r w:rsidR="00DD5450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ياها من ثمنها »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وقد بيّنّا أنّ الأقوى بطلان البيع.</w:t>
      </w:r>
    </w:p>
    <w:p w:rsidR="003E6DCD" w:rsidRDefault="003E6DCD" w:rsidP="003E6DCD">
      <w:pPr>
        <w:pStyle w:val="libNormal"/>
        <w:rPr>
          <w:lang w:bidi="fa-IR"/>
        </w:rPr>
      </w:pPr>
      <w:r w:rsidRPr="000F6B1E">
        <w:rPr>
          <w:rStyle w:val="libBold2Char"/>
          <w:rtl/>
        </w:rPr>
        <w:t xml:space="preserve">ج </w:t>
      </w:r>
      <w:r w:rsidR="00DD5F1A" w:rsidRPr="000F6B1E">
        <w:rPr>
          <w:rStyle w:val="libBold2Char"/>
          <w:rtl/>
        </w:rPr>
        <w:t>-</w:t>
      </w:r>
      <w:r>
        <w:rPr>
          <w:rtl/>
          <w:lang w:bidi="fa-IR"/>
        </w:rPr>
        <w:t xml:space="preserve"> لو استثنى شحم الحيوان ، لم يصحّ البيع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وبه قال أحمد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لأنّ النبي </w:t>
      </w:r>
      <w:r w:rsidR="0017273B" w:rsidRPr="0017273B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نهى عن الثّ</w:t>
      </w:r>
      <w:r w:rsidR="003C024D">
        <w:rPr>
          <w:rFonts w:hint="cs"/>
          <w:rtl/>
          <w:lang w:bidi="fa-IR"/>
        </w:rPr>
        <w:t>ُ</w:t>
      </w:r>
      <w:r>
        <w:rPr>
          <w:rtl/>
          <w:lang w:bidi="fa-IR"/>
        </w:rPr>
        <w:t>ن</w:t>
      </w:r>
      <w:r w:rsidR="003C024D">
        <w:rPr>
          <w:rFonts w:hint="cs"/>
          <w:rtl/>
          <w:lang w:bidi="fa-IR"/>
        </w:rPr>
        <w:t>ْ</w:t>
      </w:r>
      <w:r>
        <w:rPr>
          <w:rtl/>
          <w:lang w:bidi="fa-IR"/>
        </w:rPr>
        <w:t>يا إل</w:t>
      </w:r>
      <w:r w:rsidR="00DD5450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أن تعلم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 xml:space="preserve">. ولأنّه لا يصحّ إفراده بالبيع </w:t>
      </w:r>
      <w:r w:rsidR="003C024D">
        <w:rPr>
          <w:rFonts w:hint="cs"/>
          <w:rtl/>
          <w:lang w:bidi="fa-IR"/>
        </w:rPr>
        <w:t>؛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قال به المحقّق في شرائع الإسلام 2 : 57.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التهذيب 7 : 79</w:t>
      </w:r>
      <w:r w:rsidR="003C024D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341 ، وبتفاوت في الكافي 5 : 293 </w:t>
      </w:r>
      <w:r w:rsidR="003C024D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4.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(3) المغني 4 : 232 ، الشرح الكبير 4 : 36 ، الكافي في فقه الإمام أحمد 2 : 21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22.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(4) المغني 4 : 232 ، الشرح الكبير 4 : 36 ، الكافي في فقه الإمام أحمد 2 : 21.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(5) تقدّم تخريجه في ص 95 ، الهامش (5).</w:t>
      </w:r>
    </w:p>
    <w:p w:rsidR="00DD5F1A" w:rsidRDefault="00DD5F1A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C024D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لجهالته.</w:t>
      </w:r>
    </w:p>
    <w:p w:rsidR="003E6DCD" w:rsidRDefault="003E6DCD" w:rsidP="003E6DCD">
      <w:pPr>
        <w:pStyle w:val="libNormal"/>
        <w:rPr>
          <w:lang w:bidi="fa-IR"/>
        </w:rPr>
      </w:pPr>
      <w:bookmarkStart w:id="92" w:name="_Toc119239384"/>
      <w:r w:rsidRPr="002869CB">
        <w:rPr>
          <w:rStyle w:val="Heading2Char"/>
          <w:rtl/>
        </w:rPr>
        <w:t>مسألة 56 :</w:t>
      </w:r>
      <w:bookmarkEnd w:id="92"/>
      <w:r>
        <w:rPr>
          <w:rtl/>
          <w:lang w:bidi="fa-IR"/>
        </w:rPr>
        <w:t xml:space="preserve"> لو استثنى الحمل</w:t>
      </w:r>
      <w:r w:rsidR="003C024D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، صحّ عندنا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وبه قال الحسن والنخعي‌ وإسحاق وأبو ثور وأحمد في رواية</w:t>
      </w:r>
      <w:r w:rsidR="003C024D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لأنّ نافعا</w:t>
      </w:r>
      <w:r w:rsidR="0015176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 xml:space="preserve"> روى عن ابن عمر أنّه باع جارية</w:t>
      </w:r>
      <w:r w:rsidR="0015176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واستثنى ما في بطنها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ولأنّه يصحّ استثناؤه في العتق فصحّ في البيع.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وقال أبو حنيفة ومالك والشافعي وأحمد في </w:t>
      </w:r>
      <w:r w:rsidR="00C95D9E">
        <w:rPr>
          <w:rFonts w:hint="cs"/>
          <w:rtl/>
          <w:lang w:bidi="fa-IR"/>
        </w:rPr>
        <w:t>اُ</w:t>
      </w:r>
      <w:r>
        <w:rPr>
          <w:rtl/>
          <w:lang w:bidi="fa-IR"/>
        </w:rPr>
        <w:t xml:space="preserve">خرى ، والثوري : لا يصحّ ، لأنّه مجهول لا يصحّ إفراده بالبيع ، فلا يصحّ استثناؤه. ولأنّه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>نهى عن الثّنيا إل</w:t>
      </w:r>
      <w:r w:rsidR="00C21C55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أن تعلم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 xml:space="preserve">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ونحن نقول بالموجب ، فإنّ الاستثناء إخراج ما لولاه لدخل ، والبيع إنّما تناول الا</w:t>
      </w:r>
      <w:r w:rsidR="00D276D8">
        <w:rPr>
          <w:rFonts w:hint="cs"/>
          <w:rtl/>
          <w:lang w:bidi="fa-IR"/>
        </w:rPr>
        <w:t>ُ</w:t>
      </w:r>
      <w:r>
        <w:rPr>
          <w:rtl/>
          <w:lang w:bidi="fa-IR"/>
        </w:rPr>
        <w:t>مّ دون الحمل ، وإطلاق الاستثناء عليه مجاز ، بل نقول نحن : إنّه لو باع الامّ ولم يستثن الحمل ، لم يدخل في البيع ، وكان للبائع ، والاستثناء هنا مؤكّد لا مخرج.</w:t>
      </w:r>
    </w:p>
    <w:p w:rsidR="003E6DCD" w:rsidRDefault="003E6DCD" w:rsidP="003E6DCD">
      <w:pPr>
        <w:pStyle w:val="libNormal"/>
        <w:rPr>
          <w:lang w:bidi="fa-IR"/>
        </w:rPr>
      </w:pPr>
      <w:bookmarkStart w:id="93" w:name="_Toc119239385"/>
      <w:r w:rsidRPr="003C47C3">
        <w:rPr>
          <w:rStyle w:val="Heading3Char"/>
          <w:rtl/>
        </w:rPr>
        <w:t>تذنيب :</w:t>
      </w:r>
      <w:bookmarkEnd w:id="93"/>
      <w:r>
        <w:rPr>
          <w:rtl/>
          <w:lang w:bidi="fa-IR"/>
        </w:rPr>
        <w:t xml:space="preserve"> لو باع أمة</w:t>
      </w:r>
      <w:r w:rsidR="00D276D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حاملا</w:t>
      </w:r>
      <w:r w:rsidR="0036457A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بح</w:t>
      </w:r>
      <w:r w:rsidR="0036457A">
        <w:rPr>
          <w:rFonts w:hint="cs"/>
          <w:rtl/>
          <w:lang w:bidi="fa-IR"/>
        </w:rPr>
        <w:t>ُ</w:t>
      </w:r>
      <w:r>
        <w:rPr>
          <w:rtl/>
          <w:lang w:bidi="fa-IR"/>
        </w:rPr>
        <w:t>ر</w:t>
      </w:r>
      <w:r w:rsidR="0036457A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ّ ، جاز البيع عندنا </w:t>
      </w:r>
      <w:r w:rsidR="009616AF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للأصل‌ ، خلافا</w:t>
      </w:r>
      <w:r w:rsidR="009616A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للشافعي </w:t>
      </w:r>
      <w:r w:rsidR="009616AF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الحمل لا يدخل في البيع ، فصار كأنّه مستثنى ، فلا يصحّ بيعها </w:t>
      </w:r>
      <w:r w:rsidR="00AE7622" w:rsidRPr="00AE7622">
        <w:rPr>
          <w:rStyle w:val="libFootnotenumChar"/>
          <w:rtl/>
        </w:rPr>
        <w:t>(6)</w:t>
      </w:r>
      <w:r>
        <w:rPr>
          <w:rtl/>
          <w:lang w:bidi="fa-IR"/>
        </w:rPr>
        <w:t>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المغني 4 : 233 ، الشرح الكبير 4 : 36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37 ، الكافي في فقه الإمام أحمد 2 : 21.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في « ق ، ك » والطبعة الحجريّة : « نافع » غير منصوب.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(3) المغني 4 : 233 ، الشرح الكبير 4 : 37.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(4) تقدّم تخريجه في ص 95 ، الهامش (5).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(5) المبسوط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للسرخسي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13 : 19 ، العزيز شرح الوجيز 4 : 116 ، روضة الطالبين 3 : 72 ، الحاوي الكبير 5 : 225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226 ، المغني 4 : 233 ، الشرح الكبير 4 : 36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37 ، الكافي في فقه الإمام أحمد 2 : 21.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(6) المجموع 9 : 324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325 ، روضة الطالبين 3 : 72 ، العزيز شرح الوجيز 4 : 116 ، المغني 4 : 233 ، الشرح الكبير 4 : 37.</w:t>
      </w:r>
    </w:p>
    <w:p w:rsidR="00DD5F1A" w:rsidRDefault="00DD5F1A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ونمنع بطلان الاستثناء.</w:t>
      </w:r>
    </w:p>
    <w:p w:rsidR="003E6DCD" w:rsidRDefault="003E6DCD" w:rsidP="003E6DCD">
      <w:pPr>
        <w:pStyle w:val="libNormal"/>
        <w:rPr>
          <w:lang w:bidi="fa-IR"/>
        </w:rPr>
      </w:pPr>
      <w:bookmarkStart w:id="94" w:name="_Toc119239386"/>
      <w:r w:rsidRPr="002869CB">
        <w:rPr>
          <w:rStyle w:val="Heading2Char"/>
          <w:rtl/>
        </w:rPr>
        <w:t>مسألة 57 :</w:t>
      </w:r>
      <w:bookmarkEnd w:id="94"/>
      <w:r>
        <w:rPr>
          <w:rtl/>
          <w:lang w:bidi="fa-IR"/>
        </w:rPr>
        <w:t xml:space="preserve"> لا يكفي في العلم مشاهدة وجه الدابّة‌ ، بل لاب</w:t>
      </w:r>
      <w:r w:rsidR="00584283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دّ من النظر إلى مؤخّرها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وبه قال أبو يوسف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لأنّ المؤخّر موضع مقصود منها ، فيشترط رؤيته.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وقال محمّد بن الحسن : لا يشترط </w:t>
      </w:r>
      <w:r w:rsidR="00584283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الأصل في الحيوان الوجه ، فتكفي رؤيته ، كالعبد والأمة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ونحن نمنع المقيس عليه ، ونوجب المشاهدة لجميع الأجزاء الظاهرة في المبيع كلّه ، سواء كان حيوانا</w:t>
      </w:r>
      <w:r w:rsidR="0058428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أو غيره ، أو نثبت خيار الرؤية لو ظهر البعض على الخلاف.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ولو اشترى دارا فرأى خارجها ، لم يصحّ ، إل</w:t>
      </w:r>
      <w:r w:rsidR="00584283">
        <w:rPr>
          <w:rFonts w:hint="cs"/>
          <w:rtl/>
          <w:lang w:bidi="fa-IR"/>
        </w:rPr>
        <w:t>ّ</w:t>
      </w:r>
      <w:r>
        <w:rPr>
          <w:rtl/>
          <w:lang w:bidi="fa-IR"/>
        </w:rPr>
        <w:t>ا إذا وصف الباقي وصفا</w:t>
      </w:r>
      <w:r w:rsidR="0058428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يرفع الجهالة ، ويثبت خيار الرؤية ، وبه قال زفر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وقال أبو حنيفة وصاحباه : إذا رأى خارجها ، كان رؤية لها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 وليس بجيّد.</w:t>
      </w:r>
    </w:p>
    <w:p w:rsidR="003E6DCD" w:rsidRDefault="003E6DCD" w:rsidP="003E6DCD">
      <w:pPr>
        <w:pStyle w:val="libNormal"/>
        <w:rPr>
          <w:lang w:bidi="fa-IR"/>
        </w:rPr>
      </w:pPr>
      <w:bookmarkStart w:id="95" w:name="_Toc119239387"/>
      <w:r w:rsidRPr="002869CB">
        <w:rPr>
          <w:rStyle w:val="Heading2Char"/>
          <w:rtl/>
        </w:rPr>
        <w:t>مسألة 58 :</w:t>
      </w:r>
      <w:bookmarkEnd w:id="95"/>
      <w:r>
        <w:rPr>
          <w:rtl/>
          <w:lang w:bidi="fa-IR"/>
        </w:rPr>
        <w:t xml:space="preserve"> وكما أنّ الجهالة في الموضعين مبطلة فكذا في صفاتهما ولواحق المبيع‌ ، فلو شرطا شرطا</w:t>
      </w:r>
      <w:r w:rsidR="0058428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مجهولا</w:t>
      </w:r>
      <w:r w:rsidR="0058428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بطل البيع. ولو شرطا تأجيل الثمن ، وجب أن يكون معلوما</w:t>
      </w:r>
      <w:r w:rsidR="00CA584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فلو أجّله إلى الحصاد ونحوه ، بطل البيع </w:t>
      </w:r>
      <w:r w:rsidR="00CA5846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للجهالة.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فإن أسقط الأجل ، لم ينقلب جائزا</w:t>
      </w:r>
      <w:r w:rsidR="00CA584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عندنا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وبه قال الشافعي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لأنّه‌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الهداية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للمرغيناني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34 ، بدائع الصنائع 5 : 293.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بدائع الصنائع 5 : 293.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(3) الهداية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للمرغيناني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34.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(4) الهداية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للمرغيناني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34 ، بدائع الصنائع 5 : 294.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(5) المبسوط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للسرخسي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13 : 27.</w:t>
      </w:r>
    </w:p>
    <w:p w:rsidR="00DD5F1A" w:rsidRDefault="00DD5F1A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FE75B9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انعقد باطلا</w:t>
      </w:r>
      <w:r w:rsidR="00CA5846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وقال أبو حنيفة : ينقلب جائزا</w:t>
      </w:r>
      <w:r w:rsidR="00F613E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F613ED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أسقط المفسد قبل تقرّره ، فجعل كأن لم يكن ، ولهذا لو أسقط في الأجل الصحيح قبل مضيّ المدّة ، جعل كأن لم يكن إل</w:t>
      </w:r>
      <w:r w:rsidR="00F613ED">
        <w:rPr>
          <w:rFonts w:hint="cs"/>
          <w:rtl/>
          <w:lang w:bidi="fa-IR"/>
        </w:rPr>
        <w:t>ّ</w:t>
      </w:r>
      <w:r>
        <w:rPr>
          <w:rtl/>
          <w:lang w:bidi="fa-IR"/>
        </w:rPr>
        <w:t>ا إلى هذا الوقت ويتمّ البيع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وليس بشي‌ء ، لأنّه مع الصحيح إسقاط لحقّ ثبت في عقد صحيح ، وهنا لم يثبت ، لفساد العقد ، فلا يتحقّق الإسقاط.</w:t>
      </w:r>
    </w:p>
    <w:p w:rsidR="003E6DCD" w:rsidRDefault="003E6DCD" w:rsidP="003E6DCD">
      <w:pPr>
        <w:pStyle w:val="libNormal"/>
        <w:rPr>
          <w:lang w:bidi="fa-IR"/>
        </w:rPr>
      </w:pPr>
      <w:bookmarkStart w:id="96" w:name="_Toc119239388"/>
      <w:r w:rsidRPr="003C47C3">
        <w:rPr>
          <w:rStyle w:val="Heading3Char"/>
          <w:rtl/>
        </w:rPr>
        <w:t>تذنيب :</w:t>
      </w:r>
      <w:bookmarkEnd w:id="96"/>
      <w:r>
        <w:rPr>
          <w:rtl/>
          <w:lang w:bidi="fa-IR"/>
        </w:rPr>
        <w:t xml:space="preserve"> لو باعه بحكم المشتري ولم يعيّن ، بطل البيع إجماعا</w:t>
      </w:r>
      <w:r w:rsidR="00D130DF">
        <w:rPr>
          <w:rFonts w:hint="cs"/>
          <w:rtl/>
          <w:lang w:bidi="fa-IR"/>
        </w:rPr>
        <w:t>ً</w:t>
      </w:r>
      <w:r>
        <w:rPr>
          <w:rtl/>
          <w:lang w:bidi="fa-IR"/>
        </w:rPr>
        <w:t>‌ ، فإن هلك في يد المشتري ، فعليه قيمته.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قال الشيخ : يوم ابتاعه إل</w:t>
      </w:r>
      <w:r w:rsidR="00D130DF">
        <w:rPr>
          <w:rFonts w:hint="cs"/>
          <w:rtl/>
          <w:lang w:bidi="fa-IR"/>
        </w:rPr>
        <w:t>ّ</w:t>
      </w:r>
      <w:r>
        <w:rPr>
          <w:rtl/>
          <w:lang w:bidi="fa-IR"/>
        </w:rPr>
        <w:t>ا أن يحكم على نفسه بأكثر من ذلك ، فيلزمه ما حكم به دون القيمة. ولو كان بحكم البائع فح</w:t>
      </w:r>
      <w:r w:rsidR="00D130DF">
        <w:rPr>
          <w:rFonts w:hint="cs"/>
          <w:rtl/>
          <w:lang w:bidi="fa-IR"/>
        </w:rPr>
        <w:t>َ</w:t>
      </w:r>
      <w:r>
        <w:rPr>
          <w:rtl/>
          <w:lang w:bidi="fa-IR"/>
        </w:rPr>
        <w:t>ك</w:t>
      </w:r>
      <w:r w:rsidR="00D130DF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م بأقلّ من قيمته ، لم يكن له أكثر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والمعتمد : بطلان البيع </w:t>
      </w:r>
      <w:r w:rsidR="00D130DF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للجهالة ، ووجوب القيمة يوم التلف إن كان من ذوات الق</w:t>
      </w:r>
      <w:r w:rsidR="00D130DF">
        <w:rPr>
          <w:rFonts w:hint="cs"/>
          <w:rtl/>
          <w:lang w:bidi="fa-IR"/>
        </w:rPr>
        <w:t>ِ</w:t>
      </w:r>
      <w:r>
        <w:rPr>
          <w:rtl/>
          <w:lang w:bidi="fa-IR"/>
        </w:rPr>
        <w:t>ي</w:t>
      </w:r>
      <w:r w:rsidR="00D130DF">
        <w:rPr>
          <w:rFonts w:hint="cs"/>
          <w:rtl/>
          <w:lang w:bidi="fa-IR"/>
        </w:rPr>
        <w:t>َ</w:t>
      </w:r>
      <w:r>
        <w:rPr>
          <w:rtl/>
          <w:lang w:bidi="fa-IR"/>
        </w:rPr>
        <w:t>م ، وإل</w:t>
      </w:r>
      <w:r w:rsidR="00124D2F">
        <w:rPr>
          <w:rFonts w:hint="cs"/>
          <w:rtl/>
          <w:lang w:bidi="fa-IR"/>
        </w:rPr>
        <w:t>ّ</w:t>
      </w:r>
      <w:r>
        <w:rPr>
          <w:rtl/>
          <w:lang w:bidi="fa-IR"/>
        </w:rPr>
        <w:t>ا المثل.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ويحتمل في ذي القيمة اعتبارها يوم القبض والأعلى. وكذا لو باعه بحكم ثالث</w:t>
      </w:r>
      <w:r w:rsidR="00124D2F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من غير تعيين الثمن أو وصفه أو شرط فيه.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وكما يجب القيمة على المشتري أو المثل كذا يجب عليه أرش النقص لو حصل والأجرة إن كان ذا ا</w:t>
      </w:r>
      <w:r w:rsidR="005D7CC6">
        <w:rPr>
          <w:rFonts w:hint="cs"/>
          <w:rtl/>
          <w:lang w:bidi="fa-IR"/>
        </w:rPr>
        <w:t>ُ</w:t>
      </w:r>
      <w:r>
        <w:rPr>
          <w:rtl/>
          <w:lang w:bidi="fa-IR"/>
        </w:rPr>
        <w:t>جرة إن استوفى المنافع ، وإل</w:t>
      </w:r>
      <w:r w:rsidR="00D97103">
        <w:rPr>
          <w:rFonts w:hint="cs"/>
          <w:rtl/>
          <w:lang w:bidi="fa-IR"/>
        </w:rPr>
        <w:t>ّ</w:t>
      </w:r>
      <w:r>
        <w:rPr>
          <w:rtl/>
          <w:lang w:bidi="fa-IR"/>
        </w:rPr>
        <w:t>ا فإشكال.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ولا يضمن تفاوت السعر ، وله الزيادة التي ف</w:t>
      </w:r>
      <w:r w:rsidR="00F27DBA">
        <w:rPr>
          <w:rFonts w:hint="cs"/>
          <w:rtl/>
          <w:lang w:bidi="fa-IR"/>
        </w:rPr>
        <w:t>َ</w:t>
      </w:r>
      <w:r>
        <w:rPr>
          <w:rtl/>
          <w:lang w:bidi="fa-IR"/>
        </w:rPr>
        <w:t>ع</w:t>
      </w:r>
      <w:r w:rsidR="00F27DBA">
        <w:rPr>
          <w:rFonts w:hint="cs"/>
          <w:rtl/>
          <w:lang w:bidi="fa-IR"/>
        </w:rPr>
        <w:t>َ</w:t>
      </w:r>
      <w:r>
        <w:rPr>
          <w:rtl/>
          <w:lang w:bidi="fa-IR"/>
        </w:rPr>
        <w:t>لها في العين ، عينا</w:t>
      </w:r>
      <w:r w:rsidR="009514F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كانت أو صفة</w:t>
      </w:r>
      <w:r w:rsidR="009514F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وإل</w:t>
      </w:r>
      <w:r w:rsidR="009514F6">
        <w:rPr>
          <w:rFonts w:hint="cs"/>
          <w:rtl/>
          <w:lang w:bidi="fa-IR"/>
        </w:rPr>
        <w:t>ّ</w:t>
      </w:r>
      <w:r>
        <w:rPr>
          <w:rtl/>
          <w:lang w:bidi="fa-IR"/>
        </w:rPr>
        <w:t>ا فللبائع وإن كانت منفصلة</w:t>
      </w:r>
      <w:r w:rsidR="009514F6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الهداية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للمرغيناني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50 ، المبسوط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للسرخسي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13 : 27.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النهاية ونكتها 2 : 146.</w:t>
      </w:r>
    </w:p>
    <w:p w:rsidR="00DD5F1A" w:rsidRDefault="00DD5F1A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05422D">
      <w:pPr>
        <w:pStyle w:val="Heading2"/>
        <w:rPr>
          <w:lang w:bidi="fa-IR"/>
        </w:rPr>
      </w:pPr>
      <w:bookmarkStart w:id="97" w:name="_Toc119239389"/>
      <w:r>
        <w:rPr>
          <w:rtl/>
          <w:lang w:bidi="fa-IR"/>
        </w:rPr>
        <w:lastRenderedPageBreak/>
        <w:t>الشرط السادس : عدم النهي.</w:t>
      </w:r>
      <w:bookmarkEnd w:id="97"/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اعلم أنّ النهي قد يقتضي الفساد وقد لا يقتضيه ، والثاني قد يكون للتحريم وقد يكون للكراهة ، وقد مضى بعض ذلك ، وقد وقع الخلاف في كثير</w:t>
      </w:r>
      <w:r w:rsidR="0056335F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من الباقي ، ونحن نبيّن بعون الله تعالى جميع ذلك على التفصيل. ويحصره أقسام :</w:t>
      </w:r>
    </w:p>
    <w:p w:rsidR="003E6DCD" w:rsidRDefault="003E6DCD" w:rsidP="003E6DCD">
      <w:pPr>
        <w:pStyle w:val="libNormal"/>
        <w:rPr>
          <w:lang w:bidi="fa-IR"/>
        </w:rPr>
      </w:pPr>
      <w:r w:rsidRPr="0056335F">
        <w:rPr>
          <w:rStyle w:val="libBold1Char"/>
          <w:rtl/>
        </w:rPr>
        <w:t>الأوّل : بيع ما لم يقبض.</w:t>
      </w:r>
      <w:r>
        <w:rPr>
          <w:rtl/>
          <w:lang w:bidi="fa-IR"/>
        </w:rPr>
        <w:t xml:space="preserve"> والنظر فيه يتعلّق بأمور ثلاثة :</w:t>
      </w:r>
    </w:p>
    <w:p w:rsidR="003E6DCD" w:rsidRDefault="003E6DCD" w:rsidP="0005422D">
      <w:pPr>
        <w:pStyle w:val="Heading2"/>
        <w:rPr>
          <w:lang w:bidi="fa-IR"/>
        </w:rPr>
      </w:pPr>
      <w:bookmarkStart w:id="98" w:name="_Toc119239390"/>
      <w:r>
        <w:rPr>
          <w:rtl/>
          <w:lang w:bidi="fa-IR"/>
        </w:rPr>
        <w:t>الأوّل : ماهيّة القبض.</w:t>
      </w:r>
      <w:bookmarkEnd w:id="98"/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قال الشيخ : القبض فيما لا ي</w:t>
      </w:r>
      <w:r w:rsidR="0056335F">
        <w:rPr>
          <w:rFonts w:hint="cs"/>
          <w:rtl/>
          <w:lang w:bidi="fa-IR"/>
        </w:rPr>
        <w:t>ُ</w:t>
      </w:r>
      <w:r>
        <w:rPr>
          <w:rtl/>
          <w:lang w:bidi="fa-IR"/>
        </w:rPr>
        <w:t>نقل وي</w:t>
      </w:r>
      <w:r w:rsidR="0056335F">
        <w:rPr>
          <w:rFonts w:hint="cs"/>
          <w:rtl/>
          <w:lang w:bidi="fa-IR"/>
        </w:rPr>
        <w:t>ُ</w:t>
      </w:r>
      <w:r>
        <w:rPr>
          <w:rtl/>
          <w:lang w:bidi="fa-IR"/>
        </w:rPr>
        <w:t>حوّل هو التخلية ، وإن كان ممّا ي</w:t>
      </w:r>
      <w:r w:rsidR="00133C80">
        <w:rPr>
          <w:rFonts w:hint="cs"/>
          <w:rtl/>
          <w:lang w:bidi="fa-IR"/>
        </w:rPr>
        <w:t>ُ</w:t>
      </w:r>
      <w:r>
        <w:rPr>
          <w:rtl/>
          <w:lang w:bidi="fa-IR"/>
        </w:rPr>
        <w:t>نقل وي</w:t>
      </w:r>
      <w:r w:rsidR="00133C80">
        <w:rPr>
          <w:rFonts w:hint="cs"/>
          <w:rtl/>
          <w:lang w:bidi="fa-IR"/>
        </w:rPr>
        <w:t>ُ</w:t>
      </w:r>
      <w:r>
        <w:rPr>
          <w:rtl/>
          <w:lang w:bidi="fa-IR"/>
        </w:rPr>
        <w:t>حوّل ، فإن كان مثل الدراهم والدنانير والجواهر وما يتناول باليد ، فالقبض هو التناول ، وإن كان مثل الحيوان ، فالقبض نقل البهيمة وغيرها إلى مكان آخر. وإن كان ممّا ي</w:t>
      </w:r>
      <w:r w:rsidR="00133C80">
        <w:rPr>
          <w:rFonts w:hint="cs"/>
          <w:rtl/>
          <w:lang w:bidi="fa-IR"/>
        </w:rPr>
        <w:t>ُ</w:t>
      </w:r>
      <w:r>
        <w:rPr>
          <w:rtl/>
          <w:lang w:bidi="fa-IR"/>
        </w:rPr>
        <w:t>كال أو ي</w:t>
      </w:r>
      <w:r w:rsidR="00133C80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وزن ، فالقبض فيه الكيل أو الوزن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وبه قال الشافعي في أظهر القولين ، وأحمد في أظهر الروايتين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 xml:space="preserve"> </w:t>
      </w:r>
      <w:r w:rsidR="00D34FB5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لقول النبي </w:t>
      </w:r>
      <w:r w:rsidR="0017273B" w:rsidRPr="0017273B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: « من اشترى طعاما</w:t>
      </w:r>
      <w:r w:rsidR="00D34FB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فلا يبعه حتى يكتاله »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وس</w:t>
      </w:r>
      <w:r w:rsidR="00D34FB5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ئل الصادق </w:t>
      </w:r>
      <w:r w:rsidR="006F6AA1" w:rsidRPr="006F6AA1">
        <w:rPr>
          <w:rStyle w:val="libAlaemChar"/>
          <w:rtl/>
        </w:rPr>
        <w:t>عليه‌السلام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في الصحيح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عن الرجل يبيع البيع قبل أن يقبضه ، فقال : « ما لم يكن كيل أو وزن فلا يبعه حتى يكيله أو يزنه إل</w:t>
      </w:r>
      <w:r w:rsidR="005745E7">
        <w:rPr>
          <w:rFonts w:hint="cs"/>
          <w:rtl/>
          <w:lang w:bidi="fa-IR"/>
        </w:rPr>
        <w:t>ّ</w:t>
      </w:r>
      <w:r>
        <w:rPr>
          <w:rtl/>
          <w:lang w:bidi="fa-IR"/>
        </w:rPr>
        <w:t>ا أن‌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المبسوط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للطوسي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2 : 120.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(2) المهذّب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للشيرازي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 : 270 ، المجموع 9 : 275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276 و 283 ، الوسيط 3 : 152 ، الوجيز 1 : 146 ، العزيز شرح الوجيز 4 : 305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306 ، روضة الطالبين 3 : 177 ، الحاوي الكبير 5 : 226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227 ، المغني 4 : 238 ، الشرح الكبير 4 : 131 ، الكافي في فقه الإمام أحمد 2 : 18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19.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(3) صحيح مسلم 3 : 1162 ، 1528.</w:t>
      </w:r>
    </w:p>
    <w:p w:rsidR="00DD5F1A" w:rsidRDefault="00DD5F1A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A262F5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 xml:space="preserve">يوليه الذي قام عليه »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 فج</w:t>
      </w:r>
      <w:r w:rsidR="0052330A">
        <w:rPr>
          <w:rFonts w:hint="cs"/>
          <w:rtl/>
          <w:lang w:bidi="fa-IR"/>
        </w:rPr>
        <w:t>َ</w:t>
      </w:r>
      <w:r>
        <w:rPr>
          <w:rtl/>
          <w:lang w:bidi="fa-IR"/>
        </w:rPr>
        <w:t>ع</w:t>
      </w:r>
      <w:r w:rsidR="0052330A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ل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>الكيل</w:t>
      </w:r>
      <w:r w:rsidR="0052330A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والوزن</w:t>
      </w:r>
      <w:r w:rsidR="0052330A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هو القبض </w:t>
      </w:r>
      <w:r w:rsidR="0052330A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لأنّا أجمعنا على بيع الطعام بعد قبضه.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وس</w:t>
      </w:r>
      <w:r w:rsidR="0052330A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ئل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>عن رجل اشترى متاعا</w:t>
      </w:r>
      <w:r w:rsidR="0052330A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آخر وأوجبه غير أنّه ترك المتاع عنده ولم يقبضه وقال : آتيك غدا</w:t>
      </w:r>
      <w:r w:rsidR="004C11D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إن شاء الله ، فس</w:t>
      </w:r>
      <w:r w:rsidR="0062153F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رق المتاع ، من مال </w:t>
      </w:r>
      <w:r w:rsidR="004D02DE">
        <w:rPr>
          <w:rtl/>
          <w:lang w:bidi="fa-IR"/>
        </w:rPr>
        <w:t>م</w:t>
      </w:r>
      <w:r w:rsidR="004D02DE">
        <w:rPr>
          <w:rFonts w:hint="cs"/>
          <w:rtl/>
          <w:lang w:bidi="fa-IR"/>
        </w:rPr>
        <w:t>َ</w:t>
      </w:r>
      <w:r w:rsidR="004D02DE">
        <w:rPr>
          <w:rtl/>
          <w:lang w:bidi="fa-IR"/>
        </w:rPr>
        <w:t>ن</w:t>
      </w:r>
      <w:r w:rsidR="004D02DE">
        <w:rPr>
          <w:rFonts w:hint="cs"/>
          <w:rtl/>
          <w:lang w:bidi="fa-IR"/>
        </w:rPr>
        <w:t>ْ</w:t>
      </w:r>
      <w:r w:rsidR="004D02DE">
        <w:rPr>
          <w:rtl/>
          <w:lang w:bidi="fa-IR"/>
        </w:rPr>
        <w:t xml:space="preserve"> </w:t>
      </w:r>
      <w:r>
        <w:rPr>
          <w:rtl/>
          <w:lang w:bidi="fa-IR"/>
        </w:rPr>
        <w:t xml:space="preserve">يكون؟ فقال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: « من مال صاحب المتاع الذي هو في بيته حتى يقبض المتاع ويخرجه من بيته ، فإذا أخرجه من بيته ، فالمبتاع ضامن لحقّه حتى يردّ ماله إليه »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 xml:space="preserve"> فج</w:t>
      </w:r>
      <w:r w:rsidR="0047622E">
        <w:rPr>
          <w:rFonts w:hint="cs"/>
          <w:rtl/>
          <w:lang w:bidi="fa-IR"/>
        </w:rPr>
        <w:t>َ</w:t>
      </w:r>
      <w:r>
        <w:rPr>
          <w:rtl/>
          <w:lang w:bidi="fa-IR"/>
        </w:rPr>
        <w:t>ع</w:t>
      </w:r>
      <w:r w:rsidR="0047622E">
        <w:rPr>
          <w:rFonts w:hint="cs"/>
          <w:rtl/>
          <w:lang w:bidi="fa-IR"/>
        </w:rPr>
        <w:t>َ</w:t>
      </w:r>
      <w:r>
        <w:rPr>
          <w:rtl/>
          <w:lang w:bidi="fa-IR"/>
        </w:rPr>
        <w:t>ل القبض هو النقل.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ولقضاء العرف بذلك ، وعادة الشرع ردّ الناس إلى العرف فيما لم يضع له الشارع لفظا</w:t>
      </w:r>
      <w:r w:rsidR="0047622E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وقال أبو حنيفة : « القبض التخلية مطلقا</w:t>
      </w:r>
      <w:r w:rsidR="0045437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المنقول وغيره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وهو قول</w:t>
      </w:r>
      <w:r w:rsidR="0045437B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 xml:space="preserve"> لنا وللشافعي ، وقول مالك ، ورواية عن أحمد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مع التمييز </w:t>
      </w:r>
      <w:r w:rsidR="0045437B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خلّى بينه وبين المبيع ، فكان قبضا</w:t>
      </w:r>
      <w:r w:rsidR="0045437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له ، كالعقار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ونمنع المساواة </w:t>
      </w:r>
      <w:r w:rsidR="00A253B5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للعرف.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وفي رواية</w:t>
      </w:r>
      <w:r w:rsidR="00A253B5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عن الشافعي : تكفي التخلية لنقل الضمان إلى المشتري </w:t>
      </w:r>
      <w:r w:rsidR="00A253B5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البائع أتى بما عليه ، فيخرج عن ضمانه ، والتقصير من المشتري </w:t>
      </w:r>
      <w:r w:rsidR="00A253B5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حيث لم ينقل ، فيثبت ما هو حقّ البائع. ولا تكفي لجواز التصرّف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>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التهذيب 7 : 35 </w:t>
      </w:r>
      <w:r w:rsidR="00A253B5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146.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(2) الكافي 5 : 171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172 </w:t>
      </w:r>
      <w:r w:rsidR="00A253B5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12 ، التهذيب 7 : 21 </w:t>
      </w:r>
      <w:r w:rsidR="00A253B5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89 ، و 230 </w:t>
      </w:r>
      <w:r w:rsidR="00A253B5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1003.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(3) من القائلين به : المحقّق في شرائع الإسلام 2 : 29.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(4) بدائع الصنائع 5 : 244 ، المجموع 9 : 283 ، الحاوي الكبير 5 : 227 ، روضة الطالبين 3 : 175 و 176 ، الوسيط 3 : 152 ، العزيز شرح الوجيز 4 : 306 ، المغني 4 : 238 ، الشرح الكبير 4 : 131.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(5) المجموع 9 : 277 ، روضة الطالبين 3 : 176 ، العزيز شرح الوجيز 4 : 306 ، الوسيط 3 : 152.</w:t>
      </w:r>
    </w:p>
    <w:p w:rsidR="00DD5F1A" w:rsidRDefault="00DD5F1A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bookmarkStart w:id="99" w:name="_Toc119239391"/>
      <w:r w:rsidRPr="002869CB">
        <w:rPr>
          <w:rStyle w:val="Heading2Char"/>
          <w:rtl/>
        </w:rPr>
        <w:lastRenderedPageBreak/>
        <w:t>مسألة 59 :</w:t>
      </w:r>
      <w:bookmarkEnd w:id="99"/>
      <w:r>
        <w:rPr>
          <w:rtl/>
          <w:lang w:bidi="fa-IR"/>
        </w:rPr>
        <w:t xml:space="preserve"> هل يشترط في القبض كونه فارغا عن أمتعة البائع؟ قال الشافعي : نعم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والأقرب عندي : المنع مع التخلية وتمكينه من اليد والتصرّف بتسليم المفتاح إليه ، فلو باع دارا</w:t>
      </w:r>
      <w:r w:rsidR="0059143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أو سفينة</w:t>
      </w:r>
      <w:r w:rsidR="0059143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مشحونة</w:t>
      </w:r>
      <w:r w:rsidR="0059143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بأقمشة ومكّنه منها بحيث جعل له تحويله من مكان</w:t>
      </w:r>
      <w:r w:rsidR="0059143E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إلى غيره ، كان قبضا</w:t>
      </w:r>
      <w:r w:rsidR="0059143E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ولا يشترط في التخلية حضور المتبايعين عند المبيع ، وهو أظهر وجوه الشافعي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وآخر : اشتراطه ، فإذا حضرا وقال البائع للمشتري : دونك هذا ، ولا مانع ، حصل القبض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وآخر : اشتراط حضور المشتري دون البائع ليتمكّن من إثبات اليد عليه ، وإذا حصلت التخلية ، فإثبات اليد والتصرّف إليه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وهل يشترط زمان إمكان المضيّ إليه؟ أصحّ الوجهين للشافعيّة : نعم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bookmarkStart w:id="100" w:name="_Toc119239392"/>
      <w:r w:rsidRPr="002869CB">
        <w:rPr>
          <w:rStyle w:val="Heading2Char"/>
          <w:rtl/>
        </w:rPr>
        <w:t>مسألة 60 :</w:t>
      </w:r>
      <w:bookmarkEnd w:id="100"/>
      <w:r>
        <w:rPr>
          <w:rtl/>
          <w:lang w:bidi="fa-IR"/>
        </w:rPr>
        <w:t xml:space="preserve"> إذا كان المبيع في موضع لا يختصّ بالبائع‌ ، كفى في المنقول النقل</w:t>
      </w:r>
      <w:r w:rsidR="00CE5C7E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من حيّز إلى آخر. وإن كان في موضع يختصّ به ، فالنقل من زاوية إلى </w:t>
      </w:r>
      <w:r w:rsidR="00CE5C7E">
        <w:rPr>
          <w:rFonts w:hint="cs"/>
          <w:rtl/>
          <w:lang w:bidi="fa-IR"/>
        </w:rPr>
        <w:t>اُ</w:t>
      </w:r>
      <w:r>
        <w:rPr>
          <w:rtl/>
          <w:lang w:bidi="fa-IR"/>
        </w:rPr>
        <w:t>خرى بغير إذن البائع لا يكفي لجواز التصرّف ، ويكفي لدخوله في ضمانه. وإن نقل بإذنه ، حصل القبض ، وكأنّه استعار البقعة المنقول إليها.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ولو اشترى الدار مع الأمتعة فيها صفقة وخلّى بينهما ، حصل القبض في الدار. وفي الأمتعة إشكال</w:t>
      </w:r>
      <w:r w:rsidR="00CE5C7E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، أصحّ وجهي الشافعي : عدم القبض بدون‌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العزيز شرح الوجيز 4 : 305 ، المجموع 9 : 276 ، منهاج الطالبين : 103 ، روضة الطالبين 3 : 175.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5) المجموع 9 : 276 ، روضة الطالبين 3 : 175 ، العزيز شرح الوجيز 4 : 305.</w:t>
      </w:r>
    </w:p>
    <w:p w:rsidR="00DD5F1A" w:rsidRDefault="00DD5F1A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05422D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نقلها ، كما لو ب</w:t>
      </w:r>
      <w:r w:rsidR="00CF213A">
        <w:rPr>
          <w:rFonts w:hint="cs"/>
          <w:rtl/>
          <w:lang w:bidi="fa-IR"/>
        </w:rPr>
        <w:t>ِ</w:t>
      </w:r>
      <w:r>
        <w:rPr>
          <w:rtl/>
          <w:lang w:bidi="fa-IR"/>
        </w:rPr>
        <w:t>يعت وحدها. والثاني : أنّ القبض يحصل فيها تبعا</w:t>
      </w:r>
      <w:r w:rsidR="00CF213A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ولو أحضر البائع السلعة فقال المشتري : ض</w:t>
      </w:r>
      <w:r w:rsidR="00CF213A">
        <w:rPr>
          <w:rFonts w:hint="cs"/>
          <w:rtl/>
          <w:lang w:bidi="fa-IR"/>
        </w:rPr>
        <w:t>َ</w:t>
      </w:r>
      <w:r>
        <w:rPr>
          <w:rtl/>
          <w:lang w:bidi="fa-IR"/>
        </w:rPr>
        <w:t>ع</w:t>
      </w:r>
      <w:r w:rsidR="00CF213A">
        <w:rPr>
          <w:rFonts w:hint="cs"/>
          <w:rtl/>
          <w:lang w:bidi="fa-IR"/>
        </w:rPr>
        <w:t>ْ</w:t>
      </w:r>
      <w:r>
        <w:rPr>
          <w:rtl/>
          <w:lang w:bidi="fa-IR"/>
        </w:rPr>
        <w:t>ه ، فف</w:t>
      </w:r>
      <w:r w:rsidR="00CF213A">
        <w:rPr>
          <w:rFonts w:hint="cs"/>
          <w:rtl/>
          <w:lang w:bidi="fa-IR"/>
        </w:rPr>
        <w:t>َ</w:t>
      </w:r>
      <w:r>
        <w:rPr>
          <w:rtl/>
          <w:lang w:bidi="fa-IR"/>
        </w:rPr>
        <w:t>ع</w:t>
      </w:r>
      <w:r w:rsidR="00CF213A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ل ، تمّ القبض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وبه قال الشافعي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لأنّه كالوكيل في الوضع.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ولو لم يقل المشتري شيئا</w:t>
      </w:r>
      <w:r w:rsidR="00CF213A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أو قال : لا </w:t>
      </w:r>
      <w:r w:rsidR="00CF213A">
        <w:rPr>
          <w:rFonts w:hint="cs"/>
          <w:rtl/>
          <w:lang w:bidi="fa-IR"/>
        </w:rPr>
        <w:t>اُ</w:t>
      </w:r>
      <w:r>
        <w:rPr>
          <w:rtl/>
          <w:lang w:bidi="fa-IR"/>
        </w:rPr>
        <w:t xml:space="preserve">ريد ، حصل القبض </w:t>
      </w:r>
      <w:r w:rsidR="00CF213A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لوجود التسليم ، كما إذا وضع الغاصب المغصوب</w:t>
      </w:r>
      <w:r w:rsidR="00F52066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بين يدي المالك ، يبرأ عن الضمان ، وهو أصحّ وجهي الشافعي. والضعيف : لا يحصل ، كما في الإيداع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وللمشتري الاستقلال بنقل المبيع إن كان الثمن مؤجّلا</w:t>
      </w:r>
      <w:r w:rsidR="00F5206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أو [ وفّاه ]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كما أنّ للمرأة قبض الصداق من دون إذن الزوج إذا سلّمت نفسها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وإل</w:t>
      </w:r>
      <w:r w:rsidR="00297AF7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فلا ، وعليه الردّ </w:t>
      </w:r>
      <w:r w:rsidR="005638F1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البائع يستحقّ الحبس لاستيفاء الثمن ، ولا ينفذ تصرّفه فيه لكن يدخل في ضمانه.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وإذا كان المبيع معتبرا</w:t>
      </w:r>
      <w:r w:rsidR="005638F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تقديره ، كما لو اشترى ثوبا</w:t>
      </w:r>
      <w:r w:rsidR="005638F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مذارعة ، أو أرضا</w:t>
      </w:r>
      <w:r w:rsidR="005638F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كذلك ، أو متاعا</w:t>
      </w:r>
      <w:r w:rsidR="005638F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موازنة ، أو حنطة مكايلة ، أو معدودا</w:t>
      </w:r>
      <w:r w:rsidR="005638F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بالعدد ، لم يكف النقل والتحويل ، بل لا ب</w:t>
      </w:r>
      <w:r w:rsidR="005638F1">
        <w:rPr>
          <w:rFonts w:hint="cs"/>
          <w:rtl/>
          <w:lang w:bidi="fa-IR"/>
        </w:rPr>
        <w:t>ُ</w:t>
      </w:r>
      <w:r>
        <w:rPr>
          <w:rtl/>
          <w:lang w:bidi="fa-IR"/>
        </w:rPr>
        <w:t>دّ من التقدير على إشكال</w:t>
      </w:r>
      <w:r w:rsidR="005638F1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. وهذا كلّه كقول الشافعي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>.</w:t>
      </w:r>
    </w:p>
    <w:p w:rsidR="002869CB" w:rsidRDefault="003E6DCD" w:rsidP="003E6DCD">
      <w:pPr>
        <w:pStyle w:val="libNormal"/>
        <w:rPr>
          <w:rtl/>
          <w:lang w:bidi="fa-IR"/>
        </w:rPr>
      </w:pPr>
      <w:bookmarkStart w:id="101" w:name="_Toc119239393"/>
      <w:r w:rsidRPr="002869CB">
        <w:rPr>
          <w:rStyle w:val="Heading3Char"/>
          <w:rtl/>
        </w:rPr>
        <w:t>فروع :</w:t>
      </w:r>
      <w:bookmarkEnd w:id="101"/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أ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لو قبض جزافا</w:t>
      </w:r>
      <w:r w:rsidR="005638F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ما اشتراه مكايلة ، دخل المقبوض في ضمانه. فإن باعه كلّه ، لم يصحّ </w:t>
      </w:r>
      <w:r w:rsidR="005638F1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ربما يزيد على قدر ما يستحقّه.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ولو باع ما يستحقّه ، فالوجه عندي : الجواز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وهو أضعف وجهي‌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المجموع 9 : 277 ، روضة الطالبين 3 : 176 ، العزيز شرح الوجيز 4 : 305.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المجموع 9 : 277 ، روضة الطالبين 3 : 177 ، العزيز شرح الوجيز 4 : 306.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(3) المجموع 9 : 277 ، روضة الطالبين 3 : 177 ، العزيز شرح الوجيز 4 : 307.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(4) بدل ما بين المعقوفين في « ق ، ك » وظاهر الطبعة الحجريّة : وزنه. وما أثبتناه يقتضيه السياق وكما هو مفاد المصادر للفقه الشافعي.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(5) المجموع 9 : 278 ، روضة الطالبين 3 : 177 ، العزيز شرح الوجيز 4 : 307.</w:t>
      </w:r>
    </w:p>
    <w:p w:rsidR="00DD5F1A" w:rsidRDefault="00DD5F1A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5638F1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 xml:space="preserve">الشافعي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لحصول القبض. وأصحّهما عنده : المنع </w:t>
      </w:r>
      <w:r w:rsidR="006943CA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لم يجر قبض مستحقّ بالعقد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 وهو ممنوع.</w:t>
      </w:r>
    </w:p>
    <w:p w:rsidR="003E6DCD" w:rsidRDefault="003E6DCD" w:rsidP="003E6DCD">
      <w:pPr>
        <w:pStyle w:val="libNormal"/>
        <w:rPr>
          <w:lang w:bidi="fa-IR"/>
        </w:rPr>
      </w:pPr>
      <w:r w:rsidRPr="006943CA">
        <w:rPr>
          <w:rStyle w:val="libBold1Char"/>
          <w:rtl/>
        </w:rPr>
        <w:t xml:space="preserve">ب </w:t>
      </w:r>
      <w:r w:rsidR="00DD5F1A" w:rsidRPr="006943CA">
        <w:rPr>
          <w:rStyle w:val="libBold1Char"/>
          <w:rtl/>
        </w:rPr>
        <w:t>-</w:t>
      </w:r>
      <w:r>
        <w:rPr>
          <w:rtl/>
          <w:lang w:bidi="fa-IR"/>
        </w:rPr>
        <w:t xml:space="preserve"> لا اعتبار بالقبض الفاسد ، بل الصحيح </w:t>
      </w:r>
      <w:r w:rsidR="00BE0644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لسقوط الأوّل عن نظر الشرع ، فلا يكون شرطا</w:t>
      </w:r>
      <w:r w:rsidR="00BE064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صحّة شرعيّ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والصحيح</w:t>
      </w:r>
      <w:r w:rsidR="00BE0644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: أن يسلّم المبيع باختياره أو يوفّي المشتري الثمن ، فله القبض بغير اختيار البائع. والفاسد</w:t>
      </w:r>
      <w:r w:rsidR="005A2E22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: أن يكون الثمن حال</w:t>
      </w:r>
      <w:r w:rsidR="00266590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26659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وقبض المبيع بغير اختيار البائع من غير دفع الثمن ، فللبائع المطالبة بالردّ إلى يده </w:t>
      </w:r>
      <w:r w:rsidR="006E6A14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له حقّ الحبس إلى أن يستوفي.</w:t>
      </w:r>
    </w:p>
    <w:p w:rsidR="003E6DCD" w:rsidRDefault="003E6DCD" w:rsidP="003E6DCD">
      <w:pPr>
        <w:pStyle w:val="libNormal"/>
        <w:rPr>
          <w:lang w:bidi="fa-IR"/>
        </w:rPr>
      </w:pPr>
      <w:r w:rsidRPr="000F6B1E">
        <w:rPr>
          <w:rStyle w:val="libBold2Char"/>
          <w:rtl/>
        </w:rPr>
        <w:t xml:space="preserve">ج </w:t>
      </w:r>
      <w:r w:rsidR="00DD5F1A" w:rsidRPr="000F6B1E">
        <w:rPr>
          <w:rStyle w:val="libBold2Char"/>
          <w:rtl/>
        </w:rPr>
        <w:t>-</w:t>
      </w:r>
      <w:r>
        <w:rPr>
          <w:rtl/>
          <w:lang w:bidi="fa-IR"/>
        </w:rPr>
        <w:t xml:space="preserve"> لو كان لزيد طعام</w:t>
      </w:r>
      <w:r w:rsidR="006E6A14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على عمرو سلما</w:t>
      </w:r>
      <w:r w:rsidR="0008354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ولخالد مثله على زيد ، فقال زيد : اذهب إلى عمرو واقبض لنفسك ما لي عليه ، فقبضه ، لم يصحّ لخالد ، عند أكثر علمائنا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وبه قال الشافعي وأحمد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لأنّ النبيّ </w:t>
      </w:r>
      <w:r w:rsidR="0017273B" w:rsidRPr="0017273B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نهى عن بيع الطعام بالطعام حتى يجري فيه الصاعان ، يعني صاع البائع وصاع المشتري </w:t>
      </w:r>
      <w:r w:rsidR="00AE7622" w:rsidRPr="00AE7622">
        <w:rPr>
          <w:rStyle w:val="libFootnotenumChar"/>
          <w:rtl/>
        </w:rPr>
        <w:t>(6)</w:t>
      </w:r>
      <w:r>
        <w:rPr>
          <w:rtl/>
          <w:lang w:bidi="fa-IR"/>
        </w:rPr>
        <w:t xml:space="preserve"> ، وسيأتي ، بل ينبغي أن يكتال لنفسه ويقبضه ثمّ يكيله على مشتريه.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وهل يصحّ لزي</w:t>
      </w:r>
      <w:r w:rsidR="00E92D6F">
        <w:rPr>
          <w:rFonts w:hint="cs"/>
          <w:rtl/>
          <w:lang w:bidi="fa-IR"/>
        </w:rPr>
        <w:t>ْ</w:t>
      </w:r>
      <w:r>
        <w:rPr>
          <w:rtl/>
          <w:lang w:bidi="fa-IR"/>
        </w:rPr>
        <w:t>د</w:t>
      </w:r>
      <w:r w:rsidR="00E92D6F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؟ الوجه : المنع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وبه قال الشافعي وأحمد في رواية </w:t>
      </w:r>
      <w:r w:rsidR="00AE7622" w:rsidRPr="00AE7622">
        <w:rPr>
          <w:rStyle w:val="libFootnotenumChar"/>
          <w:rtl/>
        </w:rPr>
        <w:t>(7)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لأنّه لم يجعله نائبا</w:t>
      </w:r>
      <w:r w:rsidR="00E41D3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القبض ، فلم يقع له ، بخلاف الوكيل.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</w:t>
      </w:r>
      <w:r w:rsidR="005B5603">
        <w:rPr>
          <w:rFonts w:hint="cs"/>
          <w:rtl/>
          <w:lang w:bidi="fa-IR"/>
        </w:rPr>
        <w:t>و2</w:t>
      </w:r>
      <w:r>
        <w:rPr>
          <w:rtl/>
          <w:lang w:bidi="fa-IR"/>
        </w:rPr>
        <w:t>) المجموع 9 : 278 ، روضة الطالبين 3 : 177 ، العزيز شرح الوجيز 4 : 307.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(3) كذا في « ق ، ك » والطبعة الحجرية.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(4) منهم : الشيخ الطوسي في المبسوط 2 : 122 ، والقاضي ابن البرّاج في المهذّب 1 : 387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388.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(5) المجموع 9 : 279 ، روضة الطالبين 3 : 178 ، العزيز شرح الوجيز 4 : 308.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(6) سنن ابن ماجة 2 : 750 ، 2228 ، سنن الدار قطني 3 : 8 ، 24 ، سنن البيهقي 5 : 316 ، ولم ترد فيها كلمة « بالطعام ».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(7) المغني 4 : 240 ، وانظر : المجموع 9 : 279 ، وروضة الطالبين 3 : 178 ، والعزيز شرح الوجيز 4 : 308.</w:t>
      </w:r>
    </w:p>
    <w:p w:rsidR="00DD5F1A" w:rsidRDefault="00DD5F1A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 xml:space="preserve">وفي رواية : يصحّ ، لأنّه أذن له في القبض ، فأشبه الوكيل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وليس بجيّد </w:t>
      </w:r>
      <w:r w:rsidR="00161C9E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قبضه لنفسه باطلا</w:t>
      </w:r>
      <w:r w:rsidR="00161C9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فحينئذ</w:t>
      </w:r>
      <w:r w:rsidR="00161C9E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يكون باقيا</w:t>
      </w:r>
      <w:r w:rsidR="00161C9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على ملك عمرو.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وكذا لو دفع إليه مالا</w:t>
      </w:r>
      <w:r w:rsidR="00161C9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وقال : اشتر لي به طعاما</w:t>
      </w:r>
      <w:r w:rsidR="00161C9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فإن قال : اقبضه لي ثمّ اقبضه لنفسك ، صحّ الشراء والقبض للموكّل.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وهل يصحّ لنفسه؟ م</w:t>
      </w:r>
      <w:r w:rsidR="00161C9E">
        <w:rPr>
          <w:rFonts w:hint="cs"/>
          <w:rtl/>
          <w:lang w:bidi="fa-IR"/>
        </w:rPr>
        <w:t>َ</w:t>
      </w:r>
      <w:r>
        <w:rPr>
          <w:rtl/>
          <w:lang w:bidi="fa-IR"/>
        </w:rPr>
        <w:t>ن</w:t>
      </w:r>
      <w:r w:rsidR="00161C9E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عه الشيخ </w:t>
      </w:r>
      <w:r w:rsidR="00161C9E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لاتّحاد المقبوض والقابض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 xml:space="preserve">. وهو وجه للشافعي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وفي آخر : الجواز </w:t>
      </w:r>
      <w:r w:rsidR="00161C9E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الباطل أن يقبض من نفسه لغيره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ولو قال : اقبضه لنفسك ، منع الشافعيّة منه ، لأنّه لا يتمكّن من قبض مال الغير لنفسه ، فإنّ فعله فهو مضمون عليه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وإن قال : اشتر لنفسك ، لم يصحّ الشراء </w:t>
      </w:r>
      <w:r w:rsidR="00161C9E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لا يصحّ أن يملك الإنسان بثمن</w:t>
      </w:r>
      <w:r w:rsidR="00C82474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لغيره. ولا يتعيّن له بالقبض ، وبه قال الشافعي </w:t>
      </w:r>
      <w:r w:rsidR="00AE7622" w:rsidRPr="00AE7622">
        <w:rPr>
          <w:rStyle w:val="libFootnotenumChar"/>
          <w:rtl/>
        </w:rPr>
        <w:t>(6)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وقال أحمد : يصحّ الشراء ، كالفضولي </w:t>
      </w:r>
      <w:r w:rsidR="00AE7622" w:rsidRPr="00AE7622">
        <w:rPr>
          <w:rStyle w:val="libFootnotenumChar"/>
          <w:rtl/>
        </w:rPr>
        <w:t>(7)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وتكون الدراهم أمانة</w:t>
      </w:r>
      <w:r w:rsidR="0051087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يده </w:t>
      </w:r>
      <w:r w:rsidR="00510873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لم يقبضها ليتملّكها.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فإن اشترى ، ن</w:t>
      </w:r>
      <w:r w:rsidR="00510873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ظر إن اشترى في الذمّة ، وقع عنه ، وأدّى الثمن من ماله. وإن اشترى بعينها ، للشافعيّة وجهان : الصحّة والبطلان </w:t>
      </w:r>
      <w:r w:rsidR="00AE7622" w:rsidRPr="00AE7622">
        <w:rPr>
          <w:rStyle w:val="libFootnotenumChar"/>
          <w:rtl/>
        </w:rPr>
        <w:t>(8)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ولو كان المالان أو المحال به قرضا</w:t>
      </w:r>
      <w:r w:rsidR="0051087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أو إتلافا</w:t>
      </w:r>
      <w:r w:rsidR="0051087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جاز عندنا ، خلافا</w:t>
      </w:r>
      <w:r w:rsidR="00510873">
        <w:rPr>
          <w:rFonts w:hint="cs"/>
          <w:rtl/>
          <w:lang w:bidi="fa-IR"/>
        </w:rPr>
        <w:t>ً</w:t>
      </w:r>
      <w:r>
        <w:rPr>
          <w:rtl/>
          <w:lang w:bidi="fa-IR"/>
        </w:rPr>
        <w:t>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المغني 4 : 240.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(2) المبسوط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للطوسي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2 : 121.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(3 و 4) المجموع 9 : 280 ، روضة الطالبين 3 : 179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180 ، العزيز شرح الوجيز 4 : 310.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(5 و 6) المجموع 9 : 280 ، روضة الطالبين 3 : 180 ، العزيز شرح الوجيز 4 : 310.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(7) المغني 4 : 241.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(8) المجموع 9 : 280 ، روضة الطالبين 3 : 180 ، العزيز شرح الوجيز 4 : 310.</w:t>
      </w:r>
    </w:p>
    <w:p w:rsidR="00DD5F1A" w:rsidRDefault="00DD5F1A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003511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 xml:space="preserve">للشافعي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 w:rsidRPr="003D255F">
        <w:rPr>
          <w:rStyle w:val="libBold1Char"/>
          <w:rtl/>
        </w:rPr>
        <w:t xml:space="preserve">د </w:t>
      </w:r>
      <w:r w:rsidR="00DD5F1A" w:rsidRPr="003D255F">
        <w:rPr>
          <w:rStyle w:val="libBold1Char"/>
          <w:rtl/>
        </w:rPr>
        <w:t>-</w:t>
      </w:r>
      <w:r>
        <w:rPr>
          <w:rtl/>
          <w:lang w:bidi="fa-IR"/>
        </w:rPr>
        <w:t xml:space="preserve"> لو أبقى زيد</w:t>
      </w:r>
      <w:r w:rsidR="003D255F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الطعام</w:t>
      </w:r>
      <w:r w:rsidR="00172FFF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في المكيال </w:t>
      </w:r>
      <w:r w:rsidR="00CD115E">
        <w:rPr>
          <w:rtl/>
          <w:lang w:bidi="fa-IR"/>
        </w:rPr>
        <w:t>لمـّا</w:t>
      </w:r>
      <w:r>
        <w:rPr>
          <w:rtl/>
          <w:lang w:bidi="fa-IR"/>
        </w:rPr>
        <w:t xml:space="preserve"> اكتاله لنفسه وسلّمه إلى مشتريه ، جاز ، وينزّل استدامته في المكيال منزلة ابتداء الكيل ، وهو أظهر وجهي الشافعي ، وبه قال أحمد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ولو اكتاله زيد ثمّ كاله على مشتريه فوقع في المكيال زيادة أو نقصان بما يعتاد في المكيال ، فالزيادة لزيد</w:t>
      </w:r>
      <w:r w:rsidR="00172FFF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والنقصان عليه ، وإن كان كثيراً ، ر</w:t>
      </w:r>
      <w:r w:rsidR="00E131BB">
        <w:rPr>
          <w:rFonts w:hint="cs"/>
          <w:rtl/>
          <w:lang w:bidi="fa-IR"/>
        </w:rPr>
        <w:t>ُ</w:t>
      </w:r>
      <w:r>
        <w:rPr>
          <w:rtl/>
          <w:lang w:bidi="fa-IR"/>
        </w:rPr>
        <w:t>دّت الزيادة إلى الأوّل ورجع عليه بالنقصان.</w:t>
      </w:r>
    </w:p>
    <w:p w:rsidR="003E6DCD" w:rsidRDefault="003E6DCD" w:rsidP="003E6DCD">
      <w:pPr>
        <w:pStyle w:val="libNormal"/>
        <w:rPr>
          <w:lang w:bidi="fa-IR"/>
        </w:rPr>
      </w:pPr>
      <w:r w:rsidRPr="00921A0E">
        <w:rPr>
          <w:rStyle w:val="libBold1Char"/>
          <w:rtl/>
        </w:rPr>
        <w:t>ه</w:t>
      </w:r>
      <w:r w:rsidR="00BF7203" w:rsidRPr="00921A0E">
        <w:rPr>
          <w:rStyle w:val="libBold1Char"/>
          <w:rtl/>
        </w:rPr>
        <w:t>-</w:t>
      </w:r>
      <w:r w:rsidR="00BF7203">
        <w:rPr>
          <w:rtl/>
          <w:lang w:bidi="fa-IR"/>
        </w:rPr>
        <w:t xml:space="preserve"> </w:t>
      </w:r>
      <w:r>
        <w:rPr>
          <w:rtl/>
          <w:lang w:bidi="fa-IR"/>
        </w:rPr>
        <w:t>يجوز التوكيل في القبض من المشتري وفي الإقباض من البائع. وهل يجوز أن يتول</w:t>
      </w:r>
      <w:r w:rsidR="00E131BB">
        <w:rPr>
          <w:rFonts w:hint="cs"/>
          <w:rtl/>
          <w:lang w:bidi="fa-IR"/>
        </w:rPr>
        <w:t>ّ</w:t>
      </w:r>
      <w:r>
        <w:rPr>
          <w:rtl/>
          <w:lang w:bidi="fa-IR"/>
        </w:rPr>
        <w:t>اهما الواحد؟ م</w:t>
      </w:r>
      <w:r w:rsidR="00E00286">
        <w:rPr>
          <w:rFonts w:hint="cs"/>
          <w:rtl/>
          <w:lang w:bidi="fa-IR"/>
        </w:rPr>
        <w:t>َ</w:t>
      </w:r>
      <w:r>
        <w:rPr>
          <w:rtl/>
          <w:lang w:bidi="fa-IR"/>
        </w:rPr>
        <w:t>ن</w:t>
      </w:r>
      <w:r w:rsidR="00E00286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عه الشيخ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وبه قال الشافعي في وجه</w:t>
      </w:r>
      <w:r w:rsidR="00941F3F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لأنّه لا يجوز أن يكون قابضا</w:t>
      </w:r>
      <w:r w:rsidR="00941F3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</w:t>
      </w:r>
      <w:r w:rsidR="00941F3F">
        <w:rPr>
          <w:rFonts w:hint="cs"/>
          <w:rtl/>
          <w:lang w:bidi="fa-IR"/>
        </w:rPr>
        <w:t>ُ</w:t>
      </w:r>
      <w:r>
        <w:rPr>
          <w:rtl/>
          <w:lang w:bidi="fa-IR"/>
        </w:rPr>
        <w:t>قبضا</w:t>
      </w:r>
      <w:r w:rsidR="00941F3F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والوجه : الجواز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وبه قال أحمد والشافعي في وجه</w:t>
      </w:r>
      <w:r w:rsidR="000014CF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كما لو باع الأب من ولده الصغير.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وكذا يجوز أن يوكّل المشتري من يده يد البائع ، كعبده.</w:t>
      </w:r>
    </w:p>
    <w:p w:rsidR="003E6DCD" w:rsidRDefault="003E6DCD" w:rsidP="003E6DCD">
      <w:pPr>
        <w:pStyle w:val="libNormal"/>
        <w:rPr>
          <w:lang w:bidi="fa-IR"/>
        </w:rPr>
      </w:pPr>
      <w:r w:rsidRPr="00921A0E">
        <w:rPr>
          <w:rStyle w:val="libBold1Char"/>
          <w:rtl/>
        </w:rPr>
        <w:t xml:space="preserve">و </w:t>
      </w:r>
      <w:r w:rsidR="00DD5F1A" w:rsidRPr="00921A0E">
        <w:rPr>
          <w:rStyle w:val="libBold1Char"/>
          <w:rtl/>
        </w:rPr>
        <w:t>-</w:t>
      </w:r>
      <w:r>
        <w:rPr>
          <w:rtl/>
          <w:lang w:bidi="fa-IR"/>
        </w:rPr>
        <w:t xml:space="preserve"> لو أذن لمستحقّ الطعام أن يكتال من الصبرة حقّه ، فالوجه عندي : الجواز‌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وهو أضعف وجهي الشافعيّة </w:t>
      </w:r>
      <w:r w:rsidR="00AE7622" w:rsidRPr="00AE7622">
        <w:rPr>
          <w:rStyle w:val="libFootnotenumChar"/>
          <w:rtl/>
        </w:rPr>
        <w:t>(6)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لأنّ القصد معرفة القدر.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وأصحّهما : المنع </w:t>
      </w:r>
      <w:r w:rsidR="001D562D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الكيل أحد ركني القبض ، فلا يجوز أن يكون‌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المجموع 9 : 273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274 ، روضة الطالبين 3 : 172 ، العزيز شرح الوجيز 4 : 301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302.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(2) المجموع 9 : 279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280 ، روضة الطالبين 3 : 179 ، العزيز شرح الوجيز 4 : 309 ، المغني 4 : 241.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(3) ا</w:t>
      </w:r>
      <w:r w:rsidR="001D562D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نظر : المبسوط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للطوسي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2 : 381.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(4) المجموع 9 : 280 ، روضة الطالبين 3 : 179 ، العزيز شرح الوجيز 4 : 310.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(5) المغني 5 : 239 ، الشرح الكبير 5 : 223 ، العزيز شرح الوجيز 4 : 311.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(6) المجموع 9 : 280 ، روضة الطالبين 3 : 180 ، العزيز شرح الوجيز 4 : 310.</w:t>
      </w:r>
    </w:p>
    <w:p w:rsidR="00DD5F1A" w:rsidRDefault="00DD5F1A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1D562D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نائبا</w:t>
      </w:r>
      <w:r w:rsidR="001D562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فيه عن البائع متأصّلا</w:t>
      </w:r>
      <w:r w:rsidR="001D562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لنفسه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 w:rsidRPr="001D562D">
        <w:rPr>
          <w:rStyle w:val="libBold1Char"/>
          <w:rtl/>
        </w:rPr>
        <w:t xml:space="preserve">ز </w:t>
      </w:r>
      <w:r w:rsidR="00DD5F1A" w:rsidRPr="001D562D">
        <w:rPr>
          <w:rStyle w:val="libBold1Char"/>
          <w:rtl/>
        </w:rPr>
        <w:t>-</w:t>
      </w:r>
      <w:r>
        <w:rPr>
          <w:rtl/>
          <w:lang w:bidi="fa-IR"/>
        </w:rPr>
        <w:t xml:space="preserve"> لو قال م</w:t>
      </w:r>
      <w:r w:rsidR="001D562D">
        <w:rPr>
          <w:rFonts w:hint="cs"/>
          <w:rtl/>
          <w:lang w:bidi="fa-IR"/>
        </w:rPr>
        <w:t>َ</w:t>
      </w:r>
      <w:r>
        <w:rPr>
          <w:rtl/>
          <w:lang w:bidi="fa-IR"/>
        </w:rPr>
        <w:t>ن</w:t>
      </w:r>
      <w:r w:rsidR="001D562D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 عليه طعام من س</w:t>
      </w:r>
      <w:r w:rsidR="001D562D">
        <w:rPr>
          <w:rFonts w:hint="cs"/>
          <w:rtl/>
          <w:lang w:bidi="fa-IR"/>
        </w:rPr>
        <w:t>َ</w:t>
      </w:r>
      <w:r>
        <w:rPr>
          <w:rtl/>
          <w:lang w:bidi="fa-IR"/>
        </w:rPr>
        <w:t>ل</w:t>
      </w:r>
      <w:r w:rsidR="001D562D">
        <w:rPr>
          <w:rFonts w:hint="cs"/>
          <w:rtl/>
          <w:lang w:bidi="fa-IR"/>
        </w:rPr>
        <w:t>َ</w:t>
      </w:r>
      <w:r>
        <w:rPr>
          <w:rtl/>
          <w:lang w:bidi="fa-IR"/>
        </w:rPr>
        <w:t>م وله مثله لمستحقّه : احضر اكتيالي وأقبضه لك ، فف</w:t>
      </w:r>
      <w:r w:rsidR="00402F14">
        <w:rPr>
          <w:rFonts w:hint="cs"/>
          <w:rtl/>
          <w:lang w:bidi="fa-IR"/>
        </w:rPr>
        <w:t>َ</w:t>
      </w:r>
      <w:r>
        <w:rPr>
          <w:rtl/>
          <w:lang w:bidi="fa-IR"/>
        </w:rPr>
        <w:t>ع</w:t>
      </w:r>
      <w:r w:rsidR="00402F14">
        <w:rPr>
          <w:rFonts w:hint="cs"/>
          <w:rtl/>
          <w:lang w:bidi="fa-IR"/>
        </w:rPr>
        <w:t>َ</w:t>
      </w:r>
      <w:r>
        <w:rPr>
          <w:rtl/>
          <w:lang w:bidi="fa-IR"/>
        </w:rPr>
        <w:t>ل ، فالوجه : الجواز.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وم</w:t>
      </w:r>
      <w:r w:rsidR="00213143">
        <w:rPr>
          <w:rFonts w:hint="cs"/>
          <w:rtl/>
          <w:lang w:bidi="fa-IR"/>
        </w:rPr>
        <w:t>َ</w:t>
      </w:r>
      <w:r>
        <w:rPr>
          <w:rtl/>
          <w:lang w:bidi="fa-IR"/>
        </w:rPr>
        <w:t>ن</w:t>
      </w:r>
      <w:r w:rsidR="00213143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ع منه الشافعي وأحمد </w:t>
      </w:r>
      <w:r w:rsidR="00213143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للنهي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 xml:space="preserve">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وهل يكون قابضا</w:t>
      </w:r>
      <w:r w:rsidR="0021314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لنفسه؟ لأحمد وجهان :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أقواهما : نعم </w:t>
      </w:r>
      <w:r w:rsidR="00213143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قبض المسلم فيه قد وجد في مستحقّه ، فصحّ القبض له ، كما لو نوى القبض لنفسه ، فإذا قبضه غريمه ، صحّ. وإن قال : خ</w:t>
      </w:r>
      <w:r w:rsidR="00213143">
        <w:rPr>
          <w:rFonts w:hint="cs"/>
          <w:rtl/>
          <w:lang w:bidi="fa-IR"/>
        </w:rPr>
        <w:t>ُ</w:t>
      </w:r>
      <w:r>
        <w:rPr>
          <w:rtl/>
          <w:lang w:bidi="fa-IR"/>
        </w:rPr>
        <w:t>ذ</w:t>
      </w:r>
      <w:r w:rsidR="00213143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ه بهذا الكيل فأخذه ، صحّ </w:t>
      </w:r>
      <w:r w:rsidR="00213143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قد شاهد كيله وعلمه ، فلا معنى لاعتبار كيله مرّة ثانية.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والمنع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وبه قال الشافعي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للنهي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 xml:space="preserve">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>.</w:t>
      </w:r>
    </w:p>
    <w:p w:rsidR="002869CB" w:rsidRDefault="003E6DCD" w:rsidP="0005422D">
      <w:pPr>
        <w:pStyle w:val="Heading2"/>
        <w:rPr>
          <w:rtl/>
          <w:lang w:bidi="fa-IR"/>
        </w:rPr>
      </w:pPr>
      <w:bookmarkStart w:id="102" w:name="_Toc119239394"/>
      <w:r>
        <w:rPr>
          <w:rtl/>
          <w:lang w:bidi="fa-IR"/>
        </w:rPr>
        <w:t xml:space="preserve">النظر الثاني : في وجوبه </w:t>
      </w:r>
      <w:r w:rsidR="00AE7622" w:rsidRPr="00AE7622">
        <w:rPr>
          <w:rStyle w:val="libFootnotenumChar"/>
          <w:rtl/>
        </w:rPr>
        <w:t>(1)</w:t>
      </w:r>
      <w:bookmarkEnd w:id="102"/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يجب على كلّ واحد من المتبايعين تسليم ما استحقّه الآخر بالبيع ، فإن قال كلّ</w:t>
      </w:r>
      <w:r w:rsidR="00213143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منهما : لا أدفع حتى أقبض ، قال الشيخ : ي</w:t>
      </w:r>
      <w:r w:rsidR="00213143">
        <w:rPr>
          <w:rFonts w:hint="cs"/>
          <w:rtl/>
          <w:lang w:bidi="fa-IR"/>
        </w:rPr>
        <w:t>ُ</w:t>
      </w:r>
      <w:r>
        <w:rPr>
          <w:rtl/>
          <w:lang w:bidi="fa-IR"/>
        </w:rPr>
        <w:t>جبر البائع أوّلا</w:t>
      </w:r>
      <w:r w:rsidR="0021314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AE7622" w:rsidRPr="00AE7622">
        <w:rPr>
          <w:rStyle w:val="libFootnotenumChar"/>
          <w:rtl/>
        </w:rPr>
        <w:t>(7)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وأطلق ، وهو أحد أقوال الشافعي ، الأربعة ، وأحمد في رواية </w:t>
      </w:r>
      <w:r w:rsidR="00213143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تسليم‌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المجموع 9 : 280 ، روضة الطالبين 3 : 180 ، العزيز شرح الوجيز 4 : 310.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(2) سنن ابن ماجة 2 : 750 </w:t>
      </w:r>
      <w:r w:rsidR="00213143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2228 ، سنن الدار قطني 3 : 8 </w:t>
      </w:r>
      <w:r w:rsidR="00213143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24 ، سنن البيهقي 5 : 316.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(3) المجموع 9 : 279 ، روضة الطالبين 3 : 178 ، العزيز شرح الوجيز 4 : 308 ، المغني 4 : 240.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(4) راجع المصادر في الهامش (2).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(5) المغني 4 : 240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241.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(7) المبسوط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للطوسي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2 : 147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148.</w:t>
      </w:r>
    </w:p>
    <w:p w:rsidR="00DD5F1A" w:rsidRDefault="00DD5F1A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213143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 xml:space="preserve">المبيع يتعلّق به استقرار البيع وتمامه ، فإنّ ملك المشتري في المبيع إنّما يستقرّ بتسليمه إلى البائع </w:t>
      </w:r>
      <w:r w:rsidR="00213143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لو تلف قبل القبض ، بطل.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وثانيها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وبه قال أبو حنيفة ومالك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: أنّه ي</w:t>
      </w:r>
      <w:r w:rsidR="00E42903">
        <w:rPr>
          <w:rFonts w:hint="cs"/>
          <w:rtl/>
          <w:lang w:bidi="fa-IR"/>
        </w:rPr>
        <w:t>ُ</w:t>
      </w:r>
      <w:r>
        <w:rPr>
          <w:rtl/>
          <w:lang w:bidi="fa-IR"/>
        </w:rPr>
        <w:t>جبر المشتري على تسليم الثمن أوّلا</w:t>
      </w:r>
      <w:r w:rsidR="00E4290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E42903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حقّه متعيّن في المبيع ، فيؤمر بدفع الثمن ليتعيّن حق البائع أيضا</w:t>
      </w:r>
      <w:r w:rsidR="00DF426C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وثالثها : لا ي</w:t>
      </w:r>
      <w:r w:rsidR="00153DC4">
        <w:rPr>
          <w:rFonts w:hint="cs"/>
          <w:rtl/>
          <w:lang w:bidi="fa-IR"/>
        </w:rPr>
        <w:t>ُ</w:t>
      </w:r>
      <w:r>
        <w:rPr>
          <w:rtl/>
          <w:lang w:bidi="fa-IR"/>
        </w:rPr>
        <w:t>جبران لكن ي</w:t>
      </w:r>
      <w:r w:rsidR="00153DC4">
        <w:rPr>
          <w:rFonts w:hint="cs"/>
          <w:rtl/>
          <w:lang w:bidi="fa-IR"/>
        </w:rPr>
        <w:t>ُ</w:t>
      </w:r>
      <w:r>
        <w:rPr>
          <w:rtl/>
          <w:lang w:bidi="fa-IR"/>
        </w:rPr>
        <w:t>منعان من التخاصم ، فإن سلّم أحدهما ما عليه ، ا</w:t>
      </w:r>
      <w:r w:rsidR="00153DC4">
        <w:rPr>
          <w:rFonts w:hint="cs"/>
          <w:rtl/>
          <w:lang w:bidi="fa-IR"/>
        </w:rPr>
        <w:t>ُ</w:t>
      </w:r>
      <w:r>
        <w:rPr>
          <w:rtl/>
          <w:lang w:bidi="fa-IR"/>
        </w:rPr>
        <w:t>جبر الآخر.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ورابعها : أنّ الحاكم ي</w:t>
      </w:r>
      <w:r w:rsidR="0082522D">
        <w:rPr>
          <w:rFonts w:hint="cs"/>
          <w:rtl/>
          <w:lang w:bidi="fa-IR"/>
        </w:rPr>
        <w:t>ُ</w:t>
      </w:r>
      <w:r>
        <w:rPr>
          <w:rtl/>
          <w:lang w:bidi="fa-IR"/>
        </w:rPr>
        <w:t>جبرهما معا</w:t>
      </w:r>
      <w:r w:rsidR="0082522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على التسليم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هذا إذا كان الثمن في الذمّة ، وإن كان معيّنا</w:t>
      </w:r>
      <w:r w:rsidR="0082522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أو تبايعا ع</w:t>
      </w:r>
      <w:r w:rsidR="0082522D">
        <w:rPr>
          <w:rFonts w:hint="cs"/>
          <w:rtl/>
          <w:lang w:bidi="fa-IR"/>
        </w:rPr>
        <w:t>َ</w:t>
      </w:r>
      <w:r>
        <w:rPr>
          <w:rtl/>
          <w:lang w:bidi="fa-IR"/>
        </w:rPr>
        <w:t>ر</w:t>
      </w:r>
      <w:r w:rsidR="0082522D">
        <w:rPr>
          <w:rFonts w:hint="cs"/>
          <w:rtl/>
          <w:lang w:bidi="fa-IR"/>
        </w:rPr>
        <w:t>ْ</w:t>
      </w:r>
      <w:r>
        <w:rPr>
          <w:rtl/>
          <w:lang w:bidi="fa-IR"/>
        </w:rPr>
        <w:t>ضا</w:t>
      </w:r>
      <w:r w:rsidR="0082522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بع</w:t>
      </w:r>
      <w:r w:rsidR="005D34D5">
        <w:rPr>
          <w:rFonts w:hint="cs"/>
          <w:rtl/>
          <w:lang w:bidi="fa-IR"/>
        </w:rPr>
        <w:t>َ</w:t>
      </w:r>
      <w:r>
        <w:rPr>
          <w:rtl/>
          <w:lang w:bidi="fa-IR"/>
        </w:rPr>
        <w:t>ر</w:t>
      </w:r>
      <w:r w:rsidR="005D34D5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ض ، فقولان للشافعيّة خاصّة : عدم الإجبار لهما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 xml:space="preserve">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 xml:space="preserve"> ، والإجبار لهما معا</w:t>
      </w:r>
      <w:r w:rsidR="004B4AE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وبه قال الثوري وأحمد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والأخير عندي على التقديرين أجود </w:t>
      </w:r>
      <w:r w:rsidR="004F62C5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كلّ واحد منهما قد وجب له حقّ</w:t>
      </w:r>
      <w:r w:rsidR="004F62C5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على صاحبه.</w:t>
      </w:r>
    </w:p>
    <w:p w:rsidR="003E6DCD" w:rsidRDefault="003E6DCD" w:rsidP="003E6DCD">
      <w:pPr>
        <w:pStyle w:val="libNormal"/>
        <w:rPr>
          <w:lang w:bidi="fa-IR"/>
        </w:rPr>
      </w:pPr>
      <w:bookmarkStart w:id="103" w:name="_Toc119239395"/>
      <w:r w:rsidRPr="002869CB">
        <w:rPr>
          <w:rStyle w:val="Heading2Char"/>
          <w:rtl/>
        </w:rPr>
        <w:t>مسألة 61 :</w:t>
      </w:r>
      <w:bookmarkEnd w:id="103"/>
      <w:r>
        <w:rPr>
          <w:rtl/>
          <w:lang w:bidi="fa-IR"/>
        </w:rPr>
        <w:t xml:space="preserve"> إذا ابتدأ البائع بالتسليم إمّا تبرّعا</w:t>
      </w:r>
      <w:r w:rsidR="004F62C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أو بالإجبار على القول به ، </w:t>
      </w:r>
      <w:r w:rsidR="004F62C5">
        <w:rPr>
          <w:rFonts w:hint="cs"/>
          <w:rtl/>
          <w:lang w:bidi="fa-IR"/>
        </w:rPr>
        <w:t>اُ</w:t>
      </w:r>
      <w:r>
        <w:rPr>
          <w:rtl/>
          <w:lang w:bidi="fa-IR"/>
        </w:rPr>
        <w:t>جبر المشتري‌ على التسليم في الحال إن كان الثمن حاضرا</w:t>
      </w:r>
      <w:r w:rsidR="00F922D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الوسيط 3 : 156 ، الوجيز 1 : 146 ، العزيز شرح الوجيز 4 : 12 و 314 ، المهذّب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للشيرازي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 : 302 ، روضة الطالبين 3 : 181 ، المغني 4 : 292 ، الشرح الكبير 4 : 122.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كلمة « لهما » لم ترد في « ق ، ك ».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(3) في « ق ، ك » والطبعة الحجريّة زيادة : وبه قال أحمد. وحذفناها لأجل السياق ، مضافا</w:t>
      </w:r>
      <w:r w:rsidR="00F922D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إلى عدم وجود قول له بعدم الإجبار في المغني والشرح الكبير.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(4) المهذّب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للشيرازي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 : 302 ، روضة الطالبين 3 : 181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182 ، العزيز شرح الوجيز 4 : 312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313 ، المغني 4 : 292 ، الشرح الكبير 4 : 122.</w:t>
      </w:r>
    </w:p>
    <w:p w:rsidR="00DD5F1A" w:rsidRDefault="00DD5F1A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5E4F2C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المجلس ، وإن كان في البلد ، فكذلك.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وأظهر وجهي الشافعي : الحجر عليه في المبيع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 عند بعض الشافعيّة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 xml:space="preserve"> ، ومطلقا</w:t>
      </w:r>
      <w:r w:rsidR="005E4F2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عند آخرين </w:t>
      </w:r>
      <w:r w:rsidR="005E4F2C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لئل</w:t>
      </w:r>
      <w:r w:rsidR="005E4F2C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يتصرّف في أملاكه بما يفوت حقّ البائع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والأقرب : عدم الحجر ، وهو أضعفهما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وإن كان غائبا</w:t>
      </w:r>
      <w:r w:rsidR="000D1A4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قدر مسافة القصر ، قال الشافعي : لا يكلّف البائع الصبر إلى إحضاره ، بل في وجه</w:t>
      </w:r>
      <w:r w:rsidR="000D1A41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يباع المبيع ويوفى حقّه من ثمنه.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والأظهر عنده : أنّ له الفسخ ، كما لو أفلس المشتري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وعند علمائنا : له الفسخ بعد ثلاثة أيّام مع انتفاء الإقباض ثمنا</w:t>
      </w:r>
      <w:r w:rsidR="000D1A4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ومثمنا</w:t>
      </w:r>
      <w:r w:rsidR="000D1A4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وسيأتي.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وإن قصر عنها ، فهل هو كالبلد أو مسافة القصر؟ للشافعي وجهان </w:t>
      </w:r>
      <w:r w:rsidR="00AE7622" w:rsidRPr="00AE7622">
        <w:rPr>
          <w:rStyle w:val="libFootnotenumChar"/>
          <w:rtl/>
        </w:rPr>
        <w:t>(6)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وإن كان معسرا</w:t>
      </w:r>
      <w:r w:rsidR="00B073D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فهو مفلس ، فإن حجر عليه الحاكم ، فالبائع أحقّ بمتاعه إن شاء فسخ وإن شاء ضرب مع الغرماء.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وقال الشافعي : إن كان معسرا</w:t>
      </w:r>
      <w:r w:rsidR="00B073D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فالبائع أحقّ بمتاعه في أحد الوجهين.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في « ق ، ك » : « البيع » بدل ما أثبتناه ، والمثبت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كما في المصدر أيضا</w:t>
      </w:r>
      <w:r w:rsidR="00B073D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هو الصحيح.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العزيز شرح الوجيز 4 : 313 ، روضة الطالبين 3 : 182.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(3) المهذّب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للشيرازي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 : 302 ، التنبيه في الفقه الشافعي : 97 ، روضة الطالبين 3 : 182 ، منهاج الطالبين : 104 ، العزيز شرح الوجيز 4 : 313 ، المغني 4 : 292 ، الشرح الكبير 4 : 123.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(4) العزيز شرح الوجيز 4 : 313 ، روضة الطالبين 3 : 182.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(5) المهذّب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للشيرازي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 : 302 ، روضة الطالبين 3 : 182 ، منهاج الطالبين : 104 ، العزيز شرح الوجيز 4 : 314 ، المغني 4 : 292 ، الشرح الكبير 4 : 123.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(6) المهذّب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للشيرازي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 : 302 ، روضة الطالبين 3 : 182 ، العزيز شرح الوجيز 4 : 314 ، المغني 4 : 292 ، الشرح الكبير 4 : 123.</w:t>
      </w:r>
    </w:p>
    <w:p w:rsidR="00DD5F1A" w:rsidRDefault="00DD5F1A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 xml:space="preserve">وفي الآخر : يباع ويوفى حقّ البائع من ثمنه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 ، فإن فضل ، فللمشتري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2869CB" w:rsidRDefault="003E6DCD" w:rsidP="003E6DCD">
      <w:pPr>
        <w:pStyle w:val="libNormal"/>
        <w:rPr>
          <w:rtl/>
          <w:lang w:bidi="fa-IR"/>
        </w:rPr>
      </w:pPr>
      <w:bookmarkStart w:id="104" w:name="_Toc119239396"/>
      <w:r w:rsidRPr="002869CB">
        <w:rPr>
          <w:rStyle w:val="Heading3Char"/>
          <w:rtl/>
        </w:rPr>
        <w:t>فروع :</w:t>
      </w:r>
      <w:bookmarkEnd w:id="104"/>
    </w:p>
    <w:p w:rsidR="003E6DCD" w:rsidRDefault="003E6DCD" w:rsidP="003E6DCD">
      <w:pPr>
        <w:pStyle w:val="libNormal"/>
        <w:rPr>
          <w:lang w:bidi="fa-IR"/>
        </w:rPr>
      </w:pPr>
      <w:r w:rsidRPr="00080EE0">
        <w:rPr>
          <w:rStyle w:val="libBold1Char"/>
          <w:rtl/>
        </w:rPr>
        <w:t xml:space="preserve">أ </w:t>
      </w:r>
      <w:r w:rsidR="00DD5F1A" w:rsidRPr="00080EE0">
        <w:rPr>
          <w:rStyle w:val="libBold1Char"/>
          <w:rtl/>
        </w:rPr>
        <w:t>-</w:t>
      </w:r>
      <w:r>
        <w:rPr>
          <w:rtl/>
          <w:lang w:bidi="fa-IR"/>
        </w:rPr>
        <w:t xml:space="preserve"> كلّ موضع قلنا : له الفسخ ، فله ذلك بغير حكم حاكم‌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وبه قال أحمد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لأنّه فسخ المبيع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 xml:space="preserve"> للإعسار بثمنه ، فملكه البائع ، كالفسخ في عين ماله إذا أفلس. وكلّ موضع قلنا : يحجر عليه ، فذلك إلى الحاكم </w:t>
      </w:r>
      <w:r w:rsidR="00080EE0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ولاية الحجر إليه.</w:t>
      </w:r>
    </w:p>
    <w:p w:rsidR="003E6DCD" w:rsidRDefault="003E6DCD" w:rsidP="003E6DCD">
      <w:pPr>
        <w:pStyle w:val="libNormal"/>
        <w:rPr>
          <w:lang w:bidi="fa-IR"/>
        </w:rPr>
      </w:pPr>
      <w:r w:rsidRPr="00080EE0">
        <w:rPr>
          <w:rStyle w:val="libBold1Char"/>
          <w:rtl/>
        </w:rPr>
        <w:t xml:space="preserve">ب </w:t>
      </w:r>
      <w:r w:rsidR="00DD5F1A" w:rsidRPr="00080EE0">
        <w:rPr>
          <w:rStyle w:val="libBold1Char"/>
          <w:rtl/>
        </w:rPr>
        <w:t>-</w:t>
      </w:r>
      <w:r>
        <w:rPr>
          <w:rtl/>
          <w:lang w:bidi="fa-IR"/>
        </w:rPr>
        <w:t xml:space="preserve"> إنّما يثبت للبائع حقّ الحبس إذا كان الثمن حال</w:t>
      </w:r>
      <w:r w:rsidR="00080EE0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080EE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وليس له الحبس إلى أن يستوفي الثمن المؤجّل. وكذلك ليس له الحبس إذا لم يتّفق التسليم إلى أن حلّ الأجل ، وبه قال الشافعي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 w:rsidRPr="000F6B1E">
        <w:rPr>
          <w:rStyle w:val="libBold2Char"/>
          <w:rtl/>
        </w:rPr>
        <w:t xml:space="preserve">ج </w:t>
      </w:r>
      <w:r w:rsidR="00DD5F1A" w:rsidRPr="000F6B1E">
        <w:rPr>
          <w:rStyle w:val="libBold2Char"/>
          <w:rtl/>
        </w:rPr>
        <w:t>-</w:t>
      </w:r>
      <w:r>
        <w:rPr>
          <w:rtl/>
          <w:lang w:bidi="fa-IR"/>
        </w:rPr>
        <w:t xml:space="preserve"> لو ابتدأ المشتري بالتسليم إمّا تبرّعا</w:t>
      </w:r>
      <w:r w:rsidR="00F65DDA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أو إجبارا</w:t>
      </w:r>
      <w:r w:rsidR="00F65DDA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على تقدير وجوبه ، فالحكم في البائع كالحكم في المشتري في المسألة.</w:t>
      </w:r>
    </w:p>
    <w:p w:rsidR="003E6DCD" w:rsidRDefault="003E6DCD" w:rsidP="003E6DCD">
      <w:pPr>
        <w:pStyle w:val="libNormal"/>
        <w:rPr>
          <w:lang w:bidi="fa-IR"/>
        </w:rPr>
      </w:pPr>
      <w:r w:rsidRPr="003D255F">
        <w:rPr>
          <w:rStyle w:val="libBold1Char"/>
          <w:rtl/>
        </w:rPr>
        <w:t xml:space="preserve">د </w:t>
      </w:r>
      <w:r w:rsidR="00DD5F1A" w:rsidRPr="003D255F">
        <w:rPr>
          <w:rStyle w:val="libBold1Char"/>
          <w:rtl/>
        </w:rPr>
        <w:t>-</w:t>
      </w:r>
      <w:r>
        <w:rPr>
          <w:rtl/>
          <w:lang w:bidi="fa-IR"/>
        </w:rPr>
        <w:t xml:space="preserve"> لو هرب المشتري قبل وزن الثمن وهو معسر مع عدم الإقباض ، احتمل أن يملك البائع الفسخ في الحال </w:t>
      </w:r>
      <w:r w:rsidR="00F65DDA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لتعذّر استيفاء الثمن. والصبر ثلاثة أيّام </w:t>
      </w:r>
      <w:r w:rsidR="00F65DDA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للرواية </w:t>
      </w:r>
      <w:r w:rsidR="00AE7622" w:rsidRPr="00AE7622">
        <w:rPr>
          <w:rStyle w:val="libFootnotenumChar"/>
          <w:rtl/>
        </w:rPr>
        <w:t>(6)</w:t>
      </w:r>
      <w:r>
        <w:rPr>
          <w:rtl/>
          <w:lang w:bidi="fa-IR"/>
        </w:rPr>
        <w:t xml:space="preserve">. والأوّل أقوى </w:t>
      </w:r>
      <w:r w:rsidR="00F65DDA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لورودها في الباذل.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في « ق ، ك » والطبعة الحجريّة : ثمنها. وتأنيث الضمير باعتبار السلعة. وما أثبتناه لأجل السياق.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(2) المهذّب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للشيرازي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 : 302 ، روضة الطالبين 3 : 183 ، العزيز شرح الوجيز 4 : 314 ، المغني 4 : 292 ، الشرح الكبير 4 : 123.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(3) المغني 4 : 293 ، الشرح الكبير 4 : 123.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(4) كذا ، والظاهر : البيع.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(5) العزيز شرح الوجيز 4 : 315 ، روضة الطالبين 3 : 183.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(6) الكافي 5 : 171 </w:t>
      </w:r>
      <w:r w:rsidR="00F65DDA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11 ، الفقيه 3 : 127 </w:t>
      </w:r>
      <w:r w:rsidR="00F65DDA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554 ، التهذيب 7 : 21 </w:t>
      </w:r>
      <w:r w:rsidR="00F65DDA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88.</w:t>
      </w:r>
    </w:p>
    <w:p w:rsidR="00DD5F1A" w:rsidRDefault="00DD5F1A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وإن كان موسرا</w:t>
      </w:r>
      <w:r w:rsidR="009D6BA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أثبت البائع ذلك عند الحاكم ، ثمّ إن وجد الحاكم له مالا</w:t>
      </w:r>
      <w:r w:rsidR="009D6BA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قضاه ، وإل</w:t>
      </w:r>
      <w:r w:rsidR="00467A25">
        <w:rPr>
          <w:rFonts w:hint="cs"/>
          <w:rtl/>
          <w:lang w:bidi="fa-IR"/>
        </w:rPr>
        <w:t>ّ</w:t>
      </w:r>
      <w:r>
        <w:rPr>
          <w:rtl/>
          <w:lang w:bidi="fa-IR"/>
        </w:rPr>
        <w:t>ا باع المبيع وقضى منه ، والفاضل للمشتري ، والمعوز عليه.</w:t>
      </w:r>
    </w:p>
    <w:p w:rsidR="003E6DCD" w:rsidRDefault="003E6DCD" w:rsidP="003E6DCD">
      <w:pPr>
        <w:pStyle w:val="libNormal"/>
        <w:rPr>
          <w:lang w:bidi="fa-IR"/>
        </w:rPr>
      </w:pPr>
      <w:bookmarkStart w:id="105" w:name="_Toc119239397"/>
      <w:r w:rsidRPr="002869CB">
        <w:rPr>
          <w:rStyle w:val="Heading2Char"/>
          <w:rtl/>
        </w:rPr>
        <w:t>مسألة 62 :</w:t>
      </w:r>
      <w:bookmarkEnd w:id="105"/>
      <w:r>
        <w:rPr>
          <w:rtl/>
          <w:lang w:bidi="fa-IR"/>
        </w:rPr>
        <w:t xml:space="preserve"> ليس للبائع الامتناع من تسليم المبيع بعد قبض الثمن لأجل الاستبراء‌ ، وبه قال أبو حنيفة والشافعي وأحمد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وح</w:t>
      </w:r>
      <w:r w:rsidR="00CF71CB">
        <w:rPr>
          <w:rFonts w:hint="cs"/>
          <w:rtl/>
          <w:lang w:bidi="fa-IR"/>
        </w:rPr>
        <w:t>ُ</w:t>
      </w:r>
      <w:r>
        <w:rPr>
          <w:rtl/>
          <w:lang w:bidi="fa-IR"/>
        </w:rPr>
        <w:t>كي عن مالك ذلك في القبيحة ، أمّا الجميلة فتوضع على يدي ع</w:t>
      </w:r>
      <w:r w:rsidR="00CF71CB">
        <w:rPr>
          <w:rFonts w:hint="cs"/>
          <w:rtl/>
          <w:lang w:bidi="fa-IR"/>
        </w:rPr>
        <w:t>َ</w:t>
      </w:r>
      <w:r>
        <w:rPr>
          <w:rtl/>
          <w:lang w:bidi="fa-IR"/>
        </w:rPr>
        <w:t>د</w:t>
      </w:r>
      <w:r w:rsidR="00CF71CB">
        <w:rPr>
          <w:rFonts w:hint="cs"/>
          <w:rtl/>
          <w:lang w:bidi="fa-IR"/>
        </w:rPr>
        <w:t>ْ</w:t>
      </w:r>
      <w:r>
        <w:rPr>
          <w:rtl/>
          <w:lang w:bidi="fa-IR"/>
        </w:rPr>
        <w:t>ل</w:t>
      </w:r>
      <w:r w:rsidR="00CF71CB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حتى تستبرأ </w:t>
      </w:r>
      <w:r w:rsidR="00CF71CB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التهمة تلحقه فيها فمنع منها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وليس بجيّد </w:t>
      </w:r>
      <w:r w:rsidR="003D68F0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فإنّه مبيع لا خيار فيه ، قبض ثمنه فوجب دفعه إليه كغيره. والتهمة لا تمنعه من التسلّط ، كالقبيحة.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ولو طالب المشتري البائع</w:t>
      </w:r>
      <w:r w:rsidR="003D68F0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بكفيل</w:t>
      </w:r>
      <w:r w:rsidR="003D68F0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لئل</w:t>
      </w:r>
      <w:r w:rsidR="003D68F0">
        <w:rPr>
          <w:rFonts w:hint="cs"/>
          <w:rtl/>
          <w:lang w:bidi="fa-IR"/>
        </w:rPr>
        <w:t>ّ</w:t>
      </w:r>
      <w:r>
        <w:rPr>
          <w:rtl/>
          <w:lang w:bidi="fa-IR"/>
        </w:rPr>
        <w:t>ا تظهر حاملا</w:t>
      </w:r>
      <w:r w:rsidR="00B64E3A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لم يكن له ذلك </w:t>
      </w:r>
      <w:r w:rsidR="00B64E3A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ترك التحفّظ لنفسه حال العقد.</w:t>
      </w:r>
    </w:p>
    <w:p w:rsidR="003E6DCD" w:rsidRDefault="003E6DCD" w:rsidP="0005422D">
      <w:pPr>
        <w:pStyle w:val="Heading2"/>
        <w:rPr>
          <w:lang w:bidi="fa-IR"/>
        </w:rPr>
      </w:pPr>
      <w:bookmarkStart w:id="106" w:name="_Toc119239398"/>
      <w:r>
        <w:rPr>
          <w:rtl/>
          <w:lang w:bidi="fa-IR"/>
        </w:rPr>
        <w:t>النظر الثالث : في حكمه.</w:t>
      </w:r>
      <w:bookmarkEnd w:id="106"/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وله حكمان : انتقال الضمان إلى المشتري ، وتسويغ التصرّفات. فهنا مطلبان :</w:t>
      </w:r>
    </w:p>
    <w:p w:rsidR="003E6DCD" w:rsidRDefault="003E6DCD" w:rsidP="003E6DCD">
      <w:pPr>
        <w:pStyle w:val="libNormal"/>
        <w:rPr>
          <w:lang w:bidi="fa-IR"/>
        </w:rPr>
      </w:pPr>
      <w:r w:rsidRPr="00B64E3A">
        <w:rPr>
          <w:rStyle w:val="libBold1Char"/>
          <w:rtl/>
        </w:rPr>
        <w:t>الأوّل : الضمان.</w:t>
      </w:r>
      <w:r>
        <w:rPr>
          <w:rtl/>
          <w:lang w:bidi="fa-IR"/>
        </w:rPr>
        <w:t xml:space="preserve"> ولا خلاف عندنا في أنّ الضمان على البائع قبل القبض مطلقا</w:t>
      </w:r>
      <w:r w:rsidR="00B64E3A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فلو تلف حينئذ</w:t>
      </w:r>
      <w:r w:rsidR="00C34C75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، انفسخ العقد ، وسقط الثمن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وبه قال الشافعي وأحمد في رواية</w:t>
      </w:r>
      <w:r w:rsidR="00C34C75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 xml:space="preserve"> ، وهو محكي عن الشعبي وربيعة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لأنّه‌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المغني 4 : 293 ، الشرح الكبير 4 : 123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124.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المغني 4 : 293 ، الشرح الكبير 4 : 124.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(3) الوسيط 3 : 143 ، الوجيز 1 : 145 ، العزيز شرح الوجيز 4 : 286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287 ، روضة الطالبين 3 : 159 ، منهاج الطالبين : 102 ، الكافي في فقه الإمام أحمد 2 : 19 ، المغني 4 : 237 ، الشرح الكبير 4 : 128.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(4) لم نعثر على قولهما فيما بين أيدينا من المصادر.</w:t>
      </w:r>
    </w:p>
    <w:p w:rsidR="00DD5F1A" w:rsidRDefault="00DD5F1A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C34C75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قبض مستحقّ بالعقد ، فإذا تعذّر ، انفسخ البيع ، كما لو تفرّقا قبل القبض في الصرف.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وقال أبو حنيفة : كلّ مبيع</w:t>
      </w:r>
      <w:r w:rsidR="001360D6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تلف قبل قبضه فهو من ضمان البائع إل</w:t>
      </w:r>
      <w:r w:rsidR="001360D6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العقار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وقال مالك : إذا هلك المبيع قبل القبض ، لا يبطل البيع ، ويكون من ضمان المشتري ، إل</w:t>
      </w:r>
      <w:r w:rsidR="00DD4E0F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أن يطالبه به فلا يسلّمه ، فيجب عليه قيمته للمشتري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وبه قال أحمد وإسحاق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لقوله 7 : « الخراج بالضمان »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 xml:space="preserve"> ونماؤه للمشتري ، فضمانه عليه. ولأنّه من ضمانه بعد القبض فكذا قبله ، كالميراث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ولا حجّة في الخبر ، لأنّه لم يقل : « الضمان بالخراج » والخراج : الغلّة ، والميراث لا يراعى فيه القبض وهنا يراعى ، فإنّه يراعى في الدراهم والدنانير ، بخلاف الميراث فيهما ، وهذا مذهب مالك ، وهو اختيار أحمد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ونقل عنهما معا أنّ المبيع إذا لم يكن مكيلا ولا موزونا ولا معدودا ، فهو من ضمان المشتري ، ومنهم من أطلق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 xml:space="preserve"> ، كما تقدّم.</w:t>
      </w:r>
    </w:p>
    <w:p w:rsidR="003E6DCD" w:rsidRDefault="003E6DCD" w:rsidP="003E6DCD">
      <w:pPr>
        <w:pStyle w:val="libNormal"/>
        <w:rPr>
          <w:lang w:bidi="fa-IR"/>
        </w:rPr>
      </w:pPr>
      <w:bookmarkStart w:id="107" w:name="_Toc119239399"/>
      <w:r w:rsidRPr="003C47C3">
        <w:rPr>
          <w:rStyle w:val="Heading3Char"/>
          <w:rtl/>
        </w:rPr>
        <w:t>تذنيب :</w:t>
      </w:r>
      <w:bookmarkEnd w:id="107"/>
      <w:r>
        <w:rPr>
          <w:rtl/>
          <w:lang w:bidi="fa-IR"/>
        </w:rPr>
        <w:t xml:space="preserve"> لو أبرأ المشتري البائع عن ضمان المبيع ، لم يبرأ ، وحكم العقد لا يتغيّر‌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وبه قال الشافعي </w:t>
      </w:r>
      <w:r w:rsidR="00AE7622" w:rsidRPr="00AE7622">
        <w:rPr>
          <w:rStyle w:val="libFootnotenumChar"/>
          <w:rtl/>
        </w:rPr>
        <w:t>(6)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فلو تلف المبيع قبل القبض ، انفسخ‌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المغني 4 : 237 ، الشرح الكبير 4 : 128.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(2) سنن ابن ماجة 2 : 754 ، 2243 ، سنن أبي داود 3 : 284 ، 3508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3510 ، سنن البيهقي 5 : 321 و 322 ، مسند أحمد 7 : 74 ، 23704.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(3) الوسيط 3 : 143 ، المحلّى 8 : 379 ، المغني 4 : 237 و 238 ، الشرح الكبير 4 : 127 و 129.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(4) انظر : المغني 4 : 192 ، والشرح الكبير 4 : 179 ، والعزيز شرح الوجيز 4 : 76.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(5) العزيز شرح الوجيز 4 : 287.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(6) منهاج الطالبين : 102 ، روضة الطالبين 3 : 160 ، العزيز شرح الوجيز 4 : 287.</w:t>
      </w:r>
    </w:p>
    <w:p w:rsidR="00DD5F1A" w:rsidRDefault="00DD5F1A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05422D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العقد ، وسقط الثمن عن المشتري إن لم يكن دفعه ، وإن كان قد دفعه ، استعاده.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وللشافعي قول آخر : إنّه لا ينفسخ العقد ، ولا يسقط الثمن عن المشتري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bookmarkStart w:id="108" w:name="_Toc119239400"/>
      <w:r w:rsidRPr="002869CB">
        <w:rPr>
          <w:rStyle w:val="Heading2Char"/>
          <w:rtl/>
        </w:rPr>
        <w:t>مسألة 63 :</w:t>
      </w:r>
      <w:bookmarkEnd w:id="108"/>
      <w:r>
        <w:rPr>
          <w:rtl/>
          <w:lang w:bidi="fa-IR"/>
        </w:rPr>
        <w:t xml:space="preserve"> إذا انفسخ العقد ، كان المبيع تالفا</w:t>
      </w:r>
      <w:r w:rsidR="002500F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على ملك البائع‌ ، فلو كان عبدا</w:t>
      </w:r>
      <w:r w:rsidR="002500F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كان م</w:t>
      </w:r>
      <w:r w:rsidR="002500FE">
        <w:rPr>
          <w:rFonts w:hint="cs"/>
          <w:rtl/>
          <w:lang w:bidi="fa-IR"/>
        </w:rPr>
        <w:t>ؤ</w:t>
      </w:r>
      <w:r>
        <w:rPr>
          <w:rtl/>
          <w:lang w:bidi="fa-IR"/>
        </w:rPr>
        <w:t xml:space="preserve">ونة تجهيزه عليه ، وبه قال الشافعي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وهل يقدّر أنّه ينتقل الملك إليه ق</w:t>
      </w:r>
      <w:r w:rsidR="002500FE">
        <w:rPr>
          <w:rFonts w:hint="cs"/>
          <w:rtl/>
          <w:lang w:bidi="fa-IR"/>
        </w:rPr>
        <w:t>ُ</w:t>
      </w:r>
      <w:r>
        <w:rPr>
          <w:rtl/>
          <w:lang w:bidi="fa-IR"/>
        </w:rPr>
        <w:t>ب</w:t>
      </w:r>
      <w:r w:rsidR="002500FE">
        <w:rPr>
          <w:rFonts w:hint="cs"/>
          <w:rtl/>
          <w:lang w:bidi="fa-IR"/>
        </w:rPr>
        <w:t>َ</w:t>
      </w:r>
      <w:r>
        <w:rPr>
          <w:rtl/>
          <w:lang w:bidi="fa-IR"/>
        </w:rPr>
        <w:t>ي</w:t>
      </w:r>
      <w:r w:rsidR="002500FE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ل التلف ، أو يبطل العقد من أصله؟ فيه احتمال. وأصحّ وجهي الشافعيّة : الأوّل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 xml:space="preserve"> ، فالزوائد الحادثة في يد البائع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كالولد والثمرة والكسب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للمشتري ، وللبائع على الثاني.</w:t>
      </w:r>
    </w:p>
    <w:p w:rsidR="003E6DCD" w:rsidRDefault="003E6DCD" w:rsidP="003E6DCD">
      <w:pPr>
        <w:pStyle w:val="libNormal"/>
        <w:rPr>
          <w:lang w:bidi="fa-IR"/>
        </w:rPr>
      </w:pPr>
      <w:bookmarkStart w:id="109" w:name="_Toc119239401"/>
      <w:r w:rsidRPr="002869CB">
        <w:rPr>
          <w:rStyle w:val="Heading2Char"/>
          <w:rtl/>
        </w:rPr>
        <w:t>مسألة 64 :</w:t>
      </w:r>
      <w:bookmarkEnd w:id="109"/>
      <w:r>
        <w:rPr>
          <w:rtl/>
          <w:lang w:bidi="fa-IR"/>
        </w:rPr>
        <w:t xml:space="preserve"> إذا تلف المبيع قبل القبض ، فإن تلف بآفة سماويّة ، فهو من مال البائع‌ على ما تقدّم.</w:t>
      </w:r>
    </w:p>
    <w:p w:rsidR="003E6DCD" w:rsidRDefault="003E6DCD" w:rsidP="002500FE">
      <w:pPr>
        <w:pStyle w:val="libNormal"/>
        <w:rPr>
          <w:lang w:bidi="fa-IR"/>
        </w:rPr>
      </w:pPr>
      <w:r>
        <w:rPr>
          <w:rtl/>
          <w:lang w:bidi="fa-IR"/>
        </w:rPr>
        <w:t>فإن أتلفه المشتري ، فهو قبض</w:t>
      </w:r>
      <w:r w:rsidR="002500FE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منه </w:t>
      </w:r>
      <w:r w:rsidR="002500FE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أتلف ملكه ، فكان كالمغصوب إذا أتلفه المالك في يد الغاصب ، يبرأ من الضمان ، وبه قال الشافعي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وله وجه : أنّه ليس بقبض ولكن عليه القيمة للبائع ، ويستردّ الثمن ، ويكون التلف من ضمان البائع </w:t>
      </w:r>
      <w:r w:rsidR="00AE7622" w:rsidRPr="00AE7622">
        <w:rPr>
          <w:rStyle w:val="libFootnotenumChar"/>
          <w:rtl/>
        </w:rPr>
        <w:t>(6)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وإن أتلفه البائع ، قال الشيخ : ينفسخ البيع ، وحكمه حكم ما لو تلف‌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 و 2) روضة الطالبين 3 : 160 ، العزيز شرح الوجيز 4 : 287.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(3) روضة الطالبين 3 : 160 ، العزيز شرح الوجيز 4 : 288.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(4) أي : كسب العبد المبيع مثلا</w:t>
      </w:r>
      <w:r w:rsidR="002500FE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(5) الوسيط 3 : 143 ، العزيز شرح الوجيز 4 : 288 ، روضة الطالبين 3 : 161.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(6) العزيز شرح الوجيز 4 : 288 ، روضة الطالبين 3 : 161.</w:t>
      </w:r>
    </w:p>
    <w:p w:rsidR="00DD5F1A" w:rsidRDefault="00DD5F1A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2500FE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بأمر</w:t>
      </w:r>
      <w:r w:rsidR="002500FE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سماويّ </w:t>
      </w:r>
      <w:r w:rsidR="00C37E6C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لامتناع التسليم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. وهو أصحّ وجهي الشافعي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وبه قال أبو حنيفة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لأنّ المبيع مضمون عليه بالثمن ، فإذا أتلفه ، سقط الثمن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والآخر له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وبه قال أحمد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: لا ينفسخ البيع ، ويكون كالأجنبي يضمنه بالمثل في المثلي ، وبالقيمة في غيره ، لانتقال الملك عنه إلى المشتري وقد جنى على ملك غيره ، فأشبه إتلاف الأجنبي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وإن أتلفه أجنبيّ ، قال الشيخ : لا يبطل البيع ، بل يتخيّر المشتري بين الفسخ فيسترجع الثمن من البائع </w:t>
      </w:r>
      <w:r w:rsidR="00C37E6C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التلف حصل في يد البائع ، وبين الإمضاء فيرجع على الأجنبي بالقيمة إن لم يكن مثليّا</w:t>
      </w:r>
      <w:r w:rsidR="00C37E6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ويكون القبض في القيمة قائم مقام القبض في المبيع </w:t>
      </w:r>
      <w:r w:rsidR="00C37E6C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لأنّها بدله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 xml:space="preserve">. وبه قال أبو حنيفة وأحمد والشافعي في أحد القولين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وهل للبائع حبس القيمة لأخذ الثمن؟ يحتمل ذلك ، كما يحبس المرتهن قيمة الرهن. والعدم ، لأنّ الحبس غير مقصود بالعقد حتى ينتقل إلى البدل ، بخلاف الرهن.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وللشافعي </w:t>
      </w:r>
      <w:r w:rsidR="00AE7622" w:rsidRPr="00AE7622">
        <w:rPr>
          <w:rStyle w:val="libFootnotenumChar"/>
          <w:rtl/>
        </w:rPr>
        <w:t>(6)</w:t>
      </w:r>
      <w:r>
        <w:rPr>
          <w:rtl/>
          <w:lang w:bidi="fa-IR"/>
        </w:rPr>
        <w:t xml:space="preserve"> كالوجهين.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المبسوط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للطوسي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2 : 117.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(2) المهذّب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للشيرازي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 : 303 ، روضة الطالبين 3 : 162 ، العزيز شرح الوجيز 4 : 289.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(3) المهذّب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للشيرازي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 : 303 ، روضة الطالبين 3 : 162 ، العزيز شرح الوجيز 4 : 289 ، المغني 4 : 237 ، الشرح الكبير 4 : 126.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(4) المبسوط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للطوسي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2 : 117.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(5) المغني 4 : 236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237 ، الشرح الكبير 4 : 125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126 ، المهذّب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للشيرازي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 : 303 ، روضة الطالبين 3 : 161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162 ، العزيز شرح الوجيز 4 : 288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289 ، حلية العلماء 4 : 343.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(6) العزيز شرح الوجيز 4 : 289 ، روضة الطالبين 3 : 162.</w:t>
      </w:r>
    </w:p>
    <w:p w:rsidR="00DD5F1A" w:rsidRDefault="00DD5F1A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869CB" w:rsidRDefault="003E6DCD" w:rsidP="003E6DCD">
      <w:pPr>
        <w:pStyle w:val="libNormal"/>
        <w:rPr>
          <w:rtl/>
          <w:lang w:bidi="fa-IR"/>
        </w:rPr>
      </w:pPr>
      <w:bookmarkStart w:id="110" w:name="_Toc119239402"/>
      <w:r w:rsidRPr="002869CB">
        <w:rPr>
          <w:rStyle w:val="Heading3Char"/>
          <w:rtl/>
        </w:rPr>
        <w:lastRenderedPageBreak/>
        <w:t>فروع :</w:t>
      </w:r>
      <w:bookmarkEnd w:id="110"/>
    </w:p>
    <w:p w:rsidR="003E6DCD" w:rsidRDefault="003E6DCD" w:rsidP="003E6DCD">
      <w:pPr>
        <w:pStyle w:val="libNormal"/>
        <w:rPr>
          <w:lang w:bidi="fa-IR"/>
        </w:rPr>
      </w:pPr>
      <w:r w:rsidRPr="00080EE0">
        <w:rPr>
          <w:rStyle w:val="libBold1Char"/>
          <w:rtl/>
        </w:rPr>
        <w:t xml:space="preserve">أ </w:t>
      </w:r>
      <w:r w:rsidR="00DD5F1A" w:rsidRPr="00080EE0">
        <w:rPr>
          <w:rStyle w:val="libBold1Char"/>
          <w:rtl/>
        </w:rPr>
        <w:t>-</w:t>
      </w:r>
      <w:r>
        <w:rPr>
          <w:rtl/>
          <w:lang w:bidi="fa-IR"/>
        </w:rPr>
        <w:t xml:space="preserve"> لو استغلّ البائع</w:t>
      </w:r>
      <w:r w:rsidR="00C37E6C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المبيع</w:t>
      </w:r>
      <w:r w:rsidR="00BD661C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قبل القبض ثمّ تلف ، فلا ا</w:t>
      </w:r>
      <w:r w:rsidR="00BD661C">
        <w:rPr>
          <w:rFonts w:hint="cs"/>
          <w:rtl/>
          <w:lang w:bidi="fa-IR"/>
        </w:rPr>
        <w:t>ُ</w:t>
      </w:r>
      <w:r>
        <w:rPr>
          <w:rtl/>
          <w:lang w:bidi="fa-IR"/>
        </w:rPr>
        <w:t>جرة عليه‌ إن جعلنا إتلافه كالسماويّة ، وإل</w:t>
      </w:r>
      <w:r w:rsidR="00BD661C">
        <w:rPr>
          <w:rFonts w:hint="cs"/>
          <w:rtl/>
          <w:lang w:bidi="fa-IR"/>
        </w:rPr>
        <w:t>ّ</w:t>
      </w:r>
      <w:r>
        <w:rPr>
          <w:rtl/>
          <w:lang w:bidi="fa-IR"/>
        </w:rPr>
        <w:t>ا فعليه ال</w:t>
      </w:r>
      <w:r w:rsidR="00BD661C">
        <w:rPr>
          <w:rFonts w:hint="cs"/>
          <w:rtl/>
          <w:lang w:bidi="fa-IR"/>
        </w:rPr>
        <w:t>اُ</w:t>
      </w:r>
      <w:r>
        <w:rPr>
          <w:rtl/>
          <w:lang w:bidi="fa-IR"/>
        </w:rPr>
        <w:t>جرة.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وللشافعي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 كالوجهين.</w:t>
      </w:r>
    </w:p>
    <w:p w:rsidR="003E6DCD" w:rsidRDefault="003E6DCD" w:rsidP="003E6DCD">
      <w:pPr>
        <w:pStyle w:val="libNormal"/>
        <w:rPr>
          <w:lang w:bidi="fa-IR"/>
        </w:rPr>
      </w:pPr>
      <w:r w:rsidRPr="00C37E6C">
        <w:rPr>
          <w:rStyle w:val="libBold1Char"/>
          <w:rtl/>
        </w:rPr>
        <w:t xml:space="preserve">ب </w:t>
      </w:r>
      <w:r w:rsidR="00DD5F1A" w:rsidRPr="00C37E6C">
        <w:rPr>
          <w:rStyle w:val="libBold1Char"/>
          <w:rtl/>
        </w:rPr>
        <w:t>-</w:t>
      </w:r>
      <w:r>
        <w:rPr>
          <w:rtl/>
          <w:lang w:bidi="fa-IR"/>
        </w:rPr>
        <w:t xml:space="preserve"> لو أكلت الشاة ثمنها المعيّن قبل القبض ، فإن كانت في يد المشتري ، فهو كما لو أتلفه. وإن كانت في يد البائع ، فهو كإتلافه. وكذا إن كانت في يد أجنبيّ ، فكإتلافه. وإن لم تكن في يد أحد</w:t>
      </w:r>
      <w:r w:rsidR="001F6C4F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، انفسخ البيع </w:t>
      </w:r>
      <w:r w:rsidR="004B6BBF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هلك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 xml:space="preserve"> قبل القبض بأمر</w:t>
      </w:r>
      <w:r w:rsidR="004B6BBF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لا ينسب إلى آدميّ ، فصار كالسماويّة.</w:t>
      </w:r>
    </w:p>
    <w:p w:rsidR="003E6DCD" w:rsidRDefault="003E6DCD" w:rsidP="003E6DCD">
      <w:pPr>
        <w:pStyle w:val="libNormal"/>
        <w:rPr>
          <w:lang w:bidi="fa-IR"/>
        </w:rPr>
      </w:pPr>
      <w:r w:rsidRPr="000F6B1E">
        <w:rPr>
          <w:rStyle w:val="libBold2Char"/>
          <w:rtl/>
        </w:rPr>
        <w:t xml:space="preserve">ج </w:t>
      </w:r>
      <w:r w:rsidR="00DD5F1A" w:rsidRPr="000F6B1E">
        <w:rPr>
          <w:rStyle w:val="libBold2Char"/>
          <w:rtl/>
        </w:rPr>
        <w:t>-</w:t>
      </w:r>
      <w:r>
        <w:rPr>
          <w:rtl/>
          <w:lang w:bidi="fa-IR"/>
        </w:rPr>
        <w:t xml:space="preserve"> إتلاف الثمن المعيّن كالمثمن في الأحكام المذكورة هناك ، أمّا غير المعيّن فلا يبطل البيع بإتلافه. وكذا الثمن المضمون.</w:t>
      </w:r>
    </w:p>
    <w:p w:rsidR="003E6DCD" w:rsidRDefault="003E6DCD" w:rsidP="003E6DCD">
      <w:pPr>
        <w:pStyle w:val="libNormal"/>
        <w:rPr>
          <w:lang w:bidi="fa-IR"/>
        </w:rPr>
      </w:pPr>
      <w:r w:rsidRPr="00C37E6C">
        <w:rPr>
          <w:rStyle w:val="libBold1Char"/>
          <w:rtl/>
        </w:rPr>
        <w:t xml:space="preserve">د </w:t>
      </w:r>
      <w:r w:rsidR="00DD5F1A" w:rsidRPr="00C37E6C">
        <w:rPr>
          <w:rStyle w:val="libBold1Char"/>
          <w:rtl/>
        </w:rPr>
        <w:t>-</w:t>
      </w:r>
      <w:r>
        <w:rPr>
          <w:rtl/>
          <w:lang w:bidi="fa-IR"/>
        </w:rPr>
        <w:t xml:space="preserve"> لو باع عينا</w:t>
      </w:r>
      <w:r w:rsidR="004B6BB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</w:t>
      </w:r>
      <w:r w:rsidR="004B6BBF">
        <w:rPr>
          <w:rFonts w:hint="cs"/>
          <w:rtl/>
          <w:lang w:bidi="fa-IR"/>
        </w:rPr>
        <w:t>اُ</w:t>
      </w:r>
      <w:r>
        <w:rPr>
          <w:rtl/>
          <w:lang w:bidi="fa-IR"/>
        </w:rPr>
        <w:t xml:space="preserve">خرى وقبض إحداهما فباعها أو أعتقها أو استحقّت بالشفعة ثمّ تلفت الأخرى قبله ، بطل العقد الأوّل دون الثاني ، ويرجع مشتري التالفة بقيمة عينه </w:t>
      </w:r>
      <w:r w:rsidR="005E24BB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لتعذّر ردّه ، وعلى الشفيع مثل الثمن </w:t>
      </w:r>
      <w:r w:rsidR="005E24BB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عوض الشقص. ولو تلفت العين ال</w:t>
      </w:r>
      <w:r w:rsidR="005E24BB">
        <w:rPr>
          <w:rFonts w:hint="cs"/>
          <w:rtl/>
          <w:lang w:bidi="fa-IR"/>
        </w:rPr>
        <w:t>اُ</w:t>
      </w:r>
      <w:r>
        <w:rPr>
          <w:rtl/>
          <w:lang w:bidi="fa-IR"/>
        </w:rPr>
        <w:t>خرى قبل قبض المشتري الثاني ، بطل البيعان.</w:t>
      </w:r>
    </w:p>
    <w:p w:rsidR="003E6DCD" w:rsidRDefault="003E6DCD" w:rsidP="003E6DCD">
      <w:pPr>
        <w:pStyle w:val="libNormal"/>
        <w:rPr>
          <w:lang w:bidi="fa-IR"/>
        </w:rPr>
      </w:pPr>
      <w:bookmarkStart w:id="111" w:name="_Toc119239403"/>
      <w:r w:rsidRPr="002869CB">
        <w:rPr>
          <w:rStyle w:val="Heading2Char"/>
          <w:rtl/>
        </w:rPr>
        <w:t>مسألة 65 :</w:t>
      </w:r>
      <w:bookmarkEnd w:id="111"/>
      <w:r>
        <w:rPr>
          <w:rtl/>
          <w:lang w:bidi="fa-IR"/>
        </w:rPr>
        <w:t xml:space="preserve"> لو تلف بعض المبيع قبل القبض بآفة سماويّة ، فإن كان للتالف قسط</w:t>
      </w:r>
      <w:r w:rsidR="003C5AF0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الثمن‌ ، كعبد</w:t>
      </w:r>
      <w:r w:rsidR="003C5AF0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من عبد</w:t>
      </w:r>
      <w:r w:rsidR="003C5AF0">
        <w:rPr>
          <w:rFonts w:hint="cs"/>
          <w:rtl/>
          <w:lang w:bidi="fa-IR"/>
        </w:rPr>
        <w:t>َ</w:t>
      </w:r>
      <w:r>
        <w:rPr>
          <w:rtl/>
          <w:lang w:bidi="fa-IR"/>
        </w:rPr>
        <w:t>ي</w:t>
      </w:r>
      <w:r w:rsidR="003C5AF0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ن مات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 xml:space="preserve"> ، بطل العقد فيه عند كلّ م</w:t>
      </w:r>
      <w:r w:rsidR="003C5AF0">
        <w:rPr>
          <w:rFonts w:hint="cs"/>
          <w:rtl/>
          <w:lang w:bidi="fa-IR"/>
        </w:rPr>
        <w:t>َ</w:t>
      </w:r>
      <w:r>
        <w:rPr>
          <w:rtl/>
          <w:lang w:bidi="fa-IR"/>
        </w:rPr>
        <w:t>ن ي</w:t>
      </w:r>
      <w:r w:rsidR="003C5AF0">
        <w:rPr>
          <w:rFonts w:hint="cs"/>
          <w:rtl/>
          <w:lang w:bidi="fa-IR"/>
        </w:rPr>
        <w:t>ُ</w:t>
      </w:r>
      <w:r>
        <w:rPr>
          <w:rtl/>
          <w:lang w:bidi="fa-IR"/>
        </w:rPr>
        <w:t>بطل البيع</w:t>
      </w:r>
      <w:r w:rsidR="003C5AF0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بالإتلاف.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وفي الآخر خلاف.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العزيز شرح الوجيز 4 : 290 ، روضة الطالبين 3 : 162.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في « ق ، ك » والطبعة الحجريّة : لأنّ المبيع هلك .</w:t>
      </w:r>
      <w:r w:rsidR="00AA04E7">
        <w:rPr>
          <w:rFonts w:hint="cs"/>
          <w:rtl/>
          <w:lang w:bidi="fa-IR"/>
        </w:rPr>
        <w:t>.</w:t>
      </w:r>
      <w:r>
        <w:rPr>
          <w:rtl/>
          <w:lang w:bidi="fa-IR"/>
        </w:rPr>
        <w:t xml:space="preserve">. والصحيح ما أثبتناه </w:t>
      </w:r>
      <w:r w:rsidR="00AA04E7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الفرض أنّ الهالك هو الثمن لا المبيع.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(3) في « ك » زيادة : أحدهما.</w:t>
      </w:r>
    </w:p>
    <w:p w:rsidR="00DD5F1A" w:rsidRDefault="00DD5F1A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 xml:space="preserve">أمّا عندنا فلا يبطل ، بل يتخيّر المشتري في الفسخ </w:t>
      </w:r>
      <w:r w:rsidR="00AA04E7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لتبعّض الصفقة عليه ، والإمضاء.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وللشافعيّة قولان :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أحدهما : الفسخ بناء</w:t>
      </w:r>
      <w:r w:rsidR="00AA04E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على الإبطال بتفريق الصفقة.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والآخر : الصحّة على ذلك التقدير فرقا</w:t>
      </w:r>
      <w:r w:rsidR="00AA04E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بين الفساد المقترن بالعقد ، والطارئ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وإن لم يكن للتالف قسط</w:t>
      </w:r>
      <w:r w:rsidR="00AA04E7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الثمن ، كما لو سقطت يد العبد ، لعلمائنا قولان :</w:t>
      </w:r>
    </w:p>
    <w:p w:rsidR="003E6DCD" w:rsidRDefault="003E6DCD" w:rsidP="003E6DCD">
      <w:pPr>
        <w:pStyle w:val="libNormal"/>
        <w:rPr>
          <w:lang w:bidi="fa-IR"/>
        </w:rPr>
      </w:pPr>
      <w:r w:rsidRPr="00AA04E7">
        <w:rPr>
          <w:rStyle w:val="libBold1Char"/>
          <w:rtl/>
        </w:rPr>
        <w:t>أحدهما :</w:t>
      </w:r>
      <w:r>
        <w:rPr>
          <w:rtl/>
          <w:lang w:bidi="fa-IR"/>
        </w:rPr>
        <w:t xml:space="preserve"> تخيير المشتري بين الفسخ والإمضاء مجّانا</w:t>
      </w:r>
      <w:r w:rsidR="00F8030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مع القدرة على الفسخ </w:t>
      </w:r>
      <w:r w:rsidR="00F80305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ارتضاه معيبا</w:t>
      </w:r>
      <w:r w:rsidR="00F8030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فكأنّه اشتراه معيبا</w:t>
      </w:r>
      <w:r w:rsidR="00F8030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عالما</w:t>
      </w:r>
      <w:r w:rsidR="00F8030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بعيبه ، وبه قال الشافعي وأحمد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 w:rsidRPr="00F80305">
        <w:rPr>
          <w:rStyle w:val="libBold1Char"/>
          <w:rtl/>
        </w:rPr>
        <w:t>والثاني :</w:t>
      </w:r>
      <w:r>
        <w:rPr>
          <w:rtl/>
          <w:lang w:bidi="fa-IR"/>
        </w:rPr>
        <w:t xml:space="preserve"> أنّ للمشتري مع اختيار الإمضاء الأرش</w:t>
      </w:r>
      <w:r w:rsidR="00F80305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</w:t>
      </w:r>
      <w:r w:rsidR="00F80305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عوض الجزء الفائت قبل قبضه ، وكما لو تلف الجميع كان مضمونا</w:t>
      </w:r>
      <w:r w:rsidR="00F8030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على البائع فكذا البعض إمّا الجزء أو الوصف. وهو أقواهما عندي.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ولو تعيّب بفعل المشتري ، كما لو قطع يد العبد قبل قبضه ، فلا خيار له </w:t>
      </w:r>
      <w:r w:rsidR="00F80305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أتلف ملكه ، فلا يرجع به على غيره ، ويجعل قابضا</w:t>
      </w:r>
      <w:r w:rsidR="00F8030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لبعض المبيع حتى يستقرّ عليه ضمانه.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وإن مات العبد في يد البائع بعد الاندمال ، فلا يضمن اليد المقطوعة بأرشها المقدّر ولا بما نقص القطع من القيمة ، وإنّما يضمنها بجزء من‌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الوسيط 3 : 92 ، الوجيز 1 : 140 و 145 ، العزيز شرح الوجيز 4 : 141 و 293 ، الحاوي الكبير 5 : 295 ، روضة الطالبين 3 : 166.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(2) المهذّب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للشيرازي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 : 303 ، روضة الطالبين 3 : 164 ، العزيز شرح الوجيز 4 : 292 ، المغني 4 : 237 ، الشرح الكبير 4 : 126.</w:t>
      </w:r>
    </w:p>
    <w:p w:rsidR="00DD5F1A" w:rsidRDefault="00DD5F1A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F80305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الثمن كما يضمن الكلّ بكلّ الثمن ، وهو أحد وجهي الشافعيّة.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وأصحّ وجهي الشافعيّة في كيفيّته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وبه قال ابن س</w:t>
      </w:r>
      <w:r w:rsidR="00F80305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ريج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: أنّه يقوّم صحيحا</w:t>
      </w:r>
      <w:r w:rsidR="00F8030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ومقطوعا</w:t>
      </w:r>
      <w:r w:rsidR="00F8030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ويؤخذ من الثمن بمثل نسبة التفاوت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 ، فلو كان صحيحا</w:t>
      </w:r>
      <w:r w:rsidR="00F8030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بعشرين ومقطوعا</w:t>
      </w:r>
      <w:r w:rsidR="00F8030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بخمسة عشر ، فعليه ربع الثمن.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وأضعفهما : أنّه يستقرّ من الثمن بنسبة أرش اليد من القيمة ، وهو النصف ، فلو قطع يديه وان</w:t>
      </w:r>
      <w:r w:rsidR="00F80305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دملتا ثمّ مات العبد في يد البائع ، وجب على المشتري تمام الثمن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 w:rsidRPr="00F80305">
        <w:rPr>
          <w:rStyle w:val="libBold1Char"/>
          <w:rtl/>
        </w:rPr>
        <w:t>والثاني :</w:t>
      </w:r>
      <w:r>
        <w:rPr>
          <w:rtl/>
          <w:lang w:bidi="fa-IR"/>
        </w:rPr>
        <w:t xml:space="preserve"> أنّ إتلافه ليس بقبض ، فلا يكون قابضا</w:t>
      </w:r>
      <w:r w:rsidR="00F8030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بشي‌ء من العبد ، ويضمن بأرشها المقدّر ، وهو نصف القيمة ، كالأجنبي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ولو تعيّب بفعل أجنبيّ ، تخيّر المشتري بين الفسخ ، ويتبع البائع الجاني ، والإمضاء بجميع الثمن ، ويغرم الجاني.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قال بعض الشافعيّة : إنّما يغرم إذا قبض العبد لا قبله </w:t>
      </w:r>
      <w:r w:rsidR="00F80305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لجواز انفساخ البيع بموت العبد في يد البائع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ثمّ الغرامة الواجبة على الأجنبي نصف القيمة أو ما نقص من القيمة بالقطع؟ قولان للشافعيّة ، أصحّهما : الأوّل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ولو تعيّب بفعل البائع ، احتمل ج</w:t>
      </w:r>
      <w:r w:rsidR="00F80305">
        <w:rPr>
          <w:rFonts w:hint="cs"/>
          <w:rtl/>
          <w:lang w:bidi="fa-IR"/>
        </w:rPr>
        <w:t>َ</w:t>
      </w:r>
      <w:r>
        <w:rPr>
          <w:rtl/>
          <w:lang w:bidi="fa-IR"/>
        </w:rPr>
        <w:t>ع</w:t>
      </w:r>
      <w:r w:rsidR="00F80305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ل جنايته كالأجنبي ، فيتخيّر المشتري بين الفسخ والرجوع عليه بالأرش. وكالسماويّة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وهو الأشهر من وجهي الشافعيّة </w:t>
      </w:r>
      <w:r w:rsidR="00AE7622" w:rsidRPr="00AE7622">
        <w:rPr>
          <w:rStyle w:val="libFootnotenumChar"/>
          <w:rtl/>
        </w:rPr>
        <w:t>(6)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فيتخيّر بين الفسخ والإمضاء مجّانا</w:t>
      </w:r>
      <w:r w:rsidR="00F80305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في « ق ، ك » والطبعة الحجريّة : بمثل تلك نسبة التفاوت. والصحيح ما أثبتناه.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 و 3) العزيز شرح الوجيز 4 : 292 ، روضة الطالبين 3 : 164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165.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(4) القائل هو الماوردي في الحاوي الكبير 5 : 225 ، وكما في العزيز شرح الوجيز 4 : 292 ، وروضة الطالبين 3 : 165.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(5 و 6) العزيز شرح الوجيز 4 : 292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293 ، روضة الطالبين 3 : 165.</w:t>
      </w:r>
    </w:p>
    <w:p w:rsidR="00DD5F1A" w:rsidRDefault="00DD5F1A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869CB" w:rsidRDefault="003E6DCD" w:rsidP="003E6DCD">
      <w:pPr>
        <w:pStyle w:val="libNormal"/>
        <w:rPr>
          <w:rtl/>
          <w:lang w:bidi="fa-IR"/>
        </w:rPr>
      </w:pPr>
      <w:bookmarkStart w:id="112" w:name="_Toc119239404"/>
      <w:r w:rsidRPr="002869CB">
        <w:rPr>
          <w:rStyle w:val="Heading3Char"/>
          <w:rtl/>
        </w:rPr>
        <w:lastRenderedPageBreak/>
        <w:t>فروع :</w:t>
      </w:r>
      <w:bookmarkEnd w:id="112"/>
    </w:p>
    <w:p w:rsidR="003E6DCD" w:rsidRDefault="003E6DCD" w:rsidP="003E6DCD">
      <w:pPr>
        <w:pStyle w:val="libNormal"/>
        <w:rPr>
          <w:lang w:bidi="fa-IR"/>
        </w:rPr>
      </w:pPr>
      <w:r w:rsidRPr="00080EE0">
        <w:rPr>
          <w:rStyle w:val="libBold1Char"/>
          <w:rtl/>
        </w:rPr>
        <w:t xml:space="preserve">أ </w:t>
      </w:r>
      <w:r w:rsidR="00DD5F1A" w:rsidRPr="00080EE0">
        <w:rPr>
          <w:rStyle w:val="libBold1Char"/>
          <w:rtl/>
        </w:rPr>
        <w:t>-</w:t>
      </w:r>
      <w:r>
        <w:rPr>
          <w:rtl/>
          <w:lang w:bidi="fa-IR"/>
        </w:rPr>
        <w:t xml:space="preserve"> احتراق سقف الدار أو تلف بعض الأبنية كتلف عبد</w:t>
      </w:r>
      <w:r w:rsidR="009C3C75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من عبدين </w:t>
      </w:r>
      <w:r w:rsidR="009C3C75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يمكن إفراده بالبيع بتقدير الاتّصال والانفصال ، بخلاف يد العبد ، وهو أصحّ وجهي الشافعيّة. والآخر : أنّه كسقوط يد العبد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 w:rsidRPr="009C3C75">
        <w:rPr>
          <w:rStyle w:val="libBold1Char"/>
          <w:rtl/>
        </w:rPr>
        <w:t xml:space="preserve">ب </w:t>
      </w:r>
      <w:r w:rsidR="00DD5F1A" w:rsidRPr="009C3C75">
        <w:rPr>
          <w:rStyle w:val="libBold1Char"/>
          <w:rtl/>
        </w:rPr>
        <w:t>-</w:t>
      </w:r>
      <w:r>
        <w:rPr>
          <w:rtl/>
          <w:lang w:bidi="fa-IR"/>
        </w:rPr>
        <w:t xml:space="preserve"> النقص ينقسم إلى فوات صفة ، وهو العيب ، وإلى فوات جزء ، وينقسم إلى ما لا ينفرد بالقيمة والماليّة ، كيد العبد ، وهو في معنى الوصف ، وإلى ما ينفرد ، كأحد العبدين.</w:t>
      </w:r>
    </w:p>
    <w:p w:rsidR="003E6DCD" w:rsidRDefault="003E6DCD" w:rsidP="003E6DCD">
      <w:pPr>
        <w:pStyle w:val="libNormal"/>
        <w:rPr>
          <w:lang w:bidi="fa-IR"/>
        </w:rPr>
      </w:pPr>
      <w:r w:rsidRPr="009C3C75">
        <w:rPr>
          <w:rStyle w:val="libBold1Char"/>
          <w:rtl/>
        </w:rPr>
        <w:t xml:space="preserve">ج </w:t>
      </w:r>
      <w:r w:rsidR="00DD5F1A" w:rsidRPr="009C3C75">
        <w:rPr>
          <w:rStyle w:val="libBold1Char"/>
          <w:rtl/>
        </w:rPr>
        <w:t>-</w:t>
      </w:r>
      <w:r>
        <w:rPr>
          <w:rtl/>
          <w:lang w:bidi="fa-IR"/>
        </w:rPr>
        <w:t xml:space="preserve"> المبيع بصفة أو رؤية متقدّمة من ضمان البائع حتى يقبضه المبتاع‌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وبه قال أصحاب أحمد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وإن لم يكن مكيلا</w:t>
      </w:r>
      <w:r w:rsidR="000971A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أو موزونا</w:t>
      </w:r>
      <w:r w:rsidR="000971A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0971A6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لتعلّق حقّ التوفية به ، فجرى مجرى الكيل.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وقال أحمد : لو اشترى من رجل عبدا</w:t>
      </w:r>
      <w:r w:rsidR="000971A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بعينه فمات في يد البائع ، فهو من مال المشتري ، إل</w:t>
      </w:r>
      <w:r w:rsidR="000971A6">
        <w:rPr>
          <w:rFonts w:hint="cs"/>
          <w:rtl/>
          <w:lang w:bidi="fa-IR"/>
        </w:rPr>
        <w:t>ّ</w:t>
      </w:r>
      <w:r>
        <w:rPr>
          <w:rtl/>
          <w:lang w:bidi="fa-IR"/>
        </w:rPr>
        <w:t>ا أن يطلبه فيمنعه البائع. ولو حبسه عليه ببقيّة الثمن ، فهو غاصب ، ولا يكون رهنا</w:t>
      </w:r>
      <w:r w:rsidR="000971A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إل</w:t>
      </w:r>
      <w:r w:rsidR="000971A6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أن يكون قد اشترط في نفس البيع الرهن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05422D">
      <w:pPr>
        <w:pStyle w:val="Heading2"/>
        <w:rPr>
          <w:lang w:bidi="fa-IR"/>
        </w:rPr>
      </w:pPr>
      <w:bookmarkStart w:id="113" w:name="_Toc119239405"/>
      <w:r>
        <w:rPr>
          <w:rtl/>
          <w:lang w:bidi="fa-IR"/>
        </w:rPr>
        <w:t>المطلب الثاني : في التصرّفات.</w:t>
      </w:r>
      <w:bookmarkEnd w:id="113"/>
    </w:p>
    <w:p w:rsidR="002869CB" w:rsidRDefault="003E6DCD" w:rsidP="003E6DCD">
      <w:pPr>
        <w:pStyle w:val="libNormal"/>
        <w:rPr>
          <w:rtl/>
          <w:lang w:bidi="fa-IR"/>
        </w:rPr>
      </w:pPr>
      <w:bookmarkStart w:id="114" w:name="_Toc119239406"/>
      <w:r w:rsidRPr="002869CB">
        <w:rPr>
          <w:rStyle w:val="Heading2Char"/>
          <w:rtl/>
        </w:rPr>
        <w:t>مسألة 66 :</w:t>
      </w:r>
      <w:bookmarkEnd w:id="114"/>
      <w:r>
        <w:rPr>
          <w:rtl/>
          <w:lang w:bidi="fa-IR"/>
        </w:rPr>
        <w:t xml:space="preserve"> لعلمائنا في بيع ما لم يقبض أقوال أربعة :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الجواز على كراهيّة مطلقا</w:t>
      </w:r>
      <w:r w:rsidR="000971A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‌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وبه قال البتّي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 xml:space="preserve"> خاصّة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للأصل الدالّ‌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الوجيز 1 : 145 ، العزيز شرح الوجيز 4 : 293 ، روضة الطالبين 3 : 166.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المغني 4 : 238 ، الشرح الكبير 4 : 125.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(3) المغني 4 : 238.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(4) المغني 4 : 239 ، الشرح الكبير 4 : 125 ، وانظر : بداية المجتهد 2 : 144.</w:t>
      </w:r>
    </w:p>
    <w:p w:rsidR="00DD5F1A" w:rsidRDefault="00DD5F1A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2F37A2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على إباحة أنواع التصرّف في الملك ، وقد صار ملكا</w:t>
      </w:r>
      <w:r w:rsidR="002F37A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له بالعقد.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وقول الباقر أو الصادق </w:t>
      </w:r>
      <w:r w:rsidR="0005422D" w:rsidRPr="0005422D">
        <w:rPr>
          <w:rStyle w:val="libAlaemChar"/>
          <w:rFonts w:eastAsiaTheme="minorHAnsi"/>
          <w:rtl/>
        </w:rPr>
        <w:t>عليهما‌السلام</w:t>
      </w:r>
      <w:r>
        <w:rPr>
          <w:rtl/>
          <w:lang w:bidi="fa-IR"/>
        </w:rPr>
        <w:t xml:space="preserve"> في رجل اشترى الثمرة ثمّ يبيعها قبل أن يقبضها ، قال : « لا بأس»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وقول الصادق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في الرجل يشتري الطعام ثمّ يبيعه قبل أن يقبضه ، قال : « لا بأس ، ويوكّل الرجل المشتري منه بكيله وقبضه »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 w:rsidRPr="002F37A2">
        <w:rPr>
          <w:rStyle w:val="libBold1Char"/>
          <w:rtl/>
        </w:rPr>
        <w:t>والمنع مطلقا</w:t>
      </w:r>
      <w:r w:rsidR="002F37A2" w:rsidRPr="002F37A2">
        <w:rPr>
          <w:rStyle w:val="libBold1Char"/>
          <w:rFonts w:hint="cs"/>
          <w:rtl/>
        </w:rPr>
        <w:t>ً</w:t>
      </w:r>
      <w:r w:rsidRPr="002F37A2">
        <w:rPr>
          <w:rStyle w:val="libBold1Char"/>
          <w:rtl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وبه قال الشافعي وأحمد في رواية ، وهو مرويّ عن ابن عباس ، وبه قال محمّد بن الحسن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لأنّ النبيّ </w:t>
      </w:r>
      <w:r w:rsidR="002F37A2" w:rsidRPr="002F37A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نهى أن ت</w:t>
      </w:r>
      <w:r w:rsidR="002F37A2">
        <w:rPr>
          <w:rFonts w:hint="cs"/>
          <w:rtl/>
          <w:lang w:bidi="fa-IR"/>
        </w:rPr>
        <w:t>ُ</w:t>
      </w:r>
      <w:r>
        <w:rPr>
          <w:rtl/>
          <w:lang w:bidi="fa-IR"/>
        </w:rPr>
        <w:t>باع السّ</w:t>
      </w:r>
      <w:r w:rsidR="002F37A2">
        <w:rPr>
          <w:rFonts w:hint="cs"/>
          <w:rtl/>
          <w:lang w:bidi="fa-IR"/>
        </w:rPr>
        <w:t>َ</w:t>
      </w:r>
      <w:r>
        <w:rPr>
          <w:rtl/>
          <w:lang w:bidi="fa-IR"/>
        </w:rPr>
        <w:t>ل</w:t>
      </w:r>
      <w:r w:rsidR="002F37A2">
        <w:rPr>
          <w:rFonts w:hint="cs"/>
          <w:rtl/>
          <w:lang w:bidi="fa-IR"/>
        </w:rPr>
        <w:t>َ</w:t>
      </w:r>
      <w:r>
        <w:rPr>
          <w:rtl/>
          <w:lang w:bidi="fa-IR"/>
        </w:rPr>
        <w:t>ع حيث ت</w:t>
      </w:r>
      <w:r w:rsidR="002F37A2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بتاع حتى يحوزها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 xml:space="preserve"> التجّار إلى رحالهم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ولأنّ الملك قبل القبض ضعيف </w:t>
      </w:r>
      <w:r w:rsidR="006B7AA9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ينفسخ البيع لو تلف ، فلا يفيد ولاية التصرّف.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ولأنّ المبيع قبل القبض مضمون على البائع للمشتري ، فلو نفّذنا بي</w:t>
      </w:r>
      <w:r w:rsidR="006B7AA9">
        <w:rPr>
          <w:rFonts w:hint="cs"/>
          <w:rtl/>
          <w:lang w:bidi="fa-IR"/>
        </w:rPr>
        <w:t>ْ</w:t>
      </w:r>
      <w:r>
        <w:rPr>
          <w:rtl/>
          <w:lang w:bidi="fa-IR"/>
        </w:rPr>
        <w:t>ع</w:t>
      </w:r>
      <w:r w:rsidR="006B7AA9">
        <w:rPr>
          <w:rFonts w:hint="cs"/>
          <w:rtl/>
          <w:lang w:bidi="fa-IR"/>
        </w:rPr>
        <w:t>َ</w:t>
      </w:r>
      <w:r>
        <w:rPr>
          <w:rtl/>
          <w:lang w:bidi="fa-IR"/>
        </w:rPr>
        <w:t>ه للمشتري ، لصار مضمونا</w:t>
      </w:r>
      <w:r w:rsidR="006B7AA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للمشتري ، ولا يتوالى ضمانا</w:t>
      </w:r>
      <w:r w:rsidR="006B7AA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عقدين من شي‌ء واحد.</w:t>
      </w:r>
    </w:p>
    <w:p w:rsidR="003E6DCD" w:rsidRDefault="003E6DCD" w:rsidP="003E6DCD">
      <w:pPr>
        <w:pStyle w:val="libNormal"/>
        <w:rPr>
          <w:lang w:bidi="fa-IR"/>
        </w:rPr>
      </w:pPr>
      <w:r w:rsidRPr="006B7AA9">
        <w:rPr>
          <w:rStyle w:val="libBold1Char"/>
          <w:rtl/>
        </w:rPr>
        <w:t xml:space="preserve">والمنع في المكيل والموزون‌ </w:t>
      </w:r>
      <w:r>
        <w:rPr>
          <w:rtl/>
          <w:lang w:bidi="fa-IR"/>
        </w:rPr>
        <w:t>مطلقا</w:t>
      </w:r>
      <w:r w:rsidR="006B7AA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والجواز في غيرهما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وبه قال أحمد في رواية ، وإسحاق ، وهو مرويّ عن عثمان وسعيد بن المسيّب‌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التهذيب 7 : 89 </w:t>
      </w:r>
      <w:r w:rsidR="00906F27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377.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(2) الكافي 5 : 179 </w:t>
      </w:r>
      <w:r w:rsidR="00906F27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3 ، التهذيب 7 : 36 </w:t>
      </w:r>
      <w:r w:rsidR="00906F27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151.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(3) المهذّب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للشيرازي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 : 269 ، المجموع 9 : 264 و 270 ، روضة الطالبين 3 : 166 ، منهاج الطالبين : 103 ، الوجيز 1 : 146 ، العزيز شرح الوجيز 4 : 293 ، الحاوي الكبير 5 : 220 ، حلية العلماء 4 : 77 ، الكافي في فقه الإمام أحمد 2 : 18 ، المغني 4 : 239 ، الشرح الكبير 4 : 127 ، بداية المجتهد 2 : 144.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(4) في « ق ، </w:t>
      </w:r>
      <w:r w:rsidR="00906F27">
        <w:rPr>
          <w:rFonts w:hint="cs"/>
          <w:rtl/>
          <w:lang w:bidi="fa-IR"/>
        </w:rPr>
        <w:t xml:space="preserve">ك </w:t>
      </w:r>
      <w:r>
        <w:rPr>
          <w:rtl/>
          <w:lang w:bidi="fa-IR"/>
        </w:rPr>
        <w:t>‍» والطبعة الحجريّة : يحرزها. وما أثبتناه من المصادر.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(5) سنن أبي داو</w:t>
      </w:r>
      <w:r w:rsidR="00906F27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د 3 : 282 </w:t>
      </w:r>
      <w:r w:rsidR="00906F27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3499 ، سنن الدار قطني 3 : 13 </w:t>
      </w:r>
      <w:r w:rsidR="00906F27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36 ، سنن البيهقي 5 : 314.</w:t>
      </w:r>
    </w:p>
    <w:p w:rsidR="00DD5F1A" w:rsidRDefault="00DD5F1A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906F27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 xml:space="preserve">والحسن والحكم وحمّاد بن أبي سليمان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لأنّ النبي 6 نهى عن بيع الطعام قبل قبضه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وقول الصادق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: « ما لم يكن فيه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 xml:space="preserve"> كيل أو وزن فلا يبعه حتى يكيله أو يزنه إل</w:t>
      </w:r>
      <w:r w:rsidR="00906F27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أن يوليه الذي قام عليه »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 w:rsidRPr="00906F27">
        <w:rPr>
          <w:rStyle w:val="libBold1Char"/>
          <w:rtl/>
        </w:rPr>
        <w:t>والمنع في الطعام‌</w:t>
      </w:r>
      <w:r>
        <w:rPr>
          <w:rtl/>
          <w:lang w:bidi="fa-IR"/>
        </w:rPr>
        <w:t xml:space="preserve"> خاصّة</w:t>
      </w:r>
      <w:r w:rsidR="00906F2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وبه قال مالك وأحمد في رواية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لما تقدّم في الحديثين.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قال ابن عبد البرّ : الأصحّ عن أحمد بن حنبل أنّ الذي منع من بيعه قبل قبضه هو الطعام </w:t>
      </w:r>
      <w:r w:rsidR="00AE7622" w:rsidRPr="00AE7622">
        <w:rPr>
          <w:rStyle w:val="libFootnotenumChar"/>
          <w:rtl/>
        </w:rPr>
        <w:t>(6)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وقال [ ابن المنذر : أجمع أهل العلم على أنّ من اشترى طعاما</w:t>
      </w:r>
      <w:r w:rsidR="00906F2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فليس له أن يبيعه حتى ينقله من مكانه </w:t>
      </w:r>
      <w:r w:rsidR="00AE7622" w:rsidRPr="00AE7622">
        <w:rPr>
          <w:rStyle w:val="libFootnotenumChar"/>
          <w:rtl/>
        </w:rPr>
        <w:t>(7)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وقال ] </w:t>
      </w:r>
      <w:r w:rsidR="00AE7622" w:rsidRPr="00AE7622">
        <w:rPr>
          <w:rStyle w:val="libFootnotenumChar"/>
          <w:rtl/>
        </w:rPr>
        <w:t>(8)</w:t>
      </w:r>
      <w:r>
        <w:rPr>
          <w:rtl/>
          <w:lang w:bidi="fa-IR"/>
        </w:rPr>
        <w:t xml:space="preserve"> أصحاب الرأي : بيع المنقول قبل القبض لا يجوز.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وأمّا العقار فقال محمّد بن الحسن : لا يجوز قبل قبضه </w:t>
      </w:r>
      <w:r w:rsidR="00AE7622" w:rsidRPr="00AE7622">
        <w:rPr>
          <w:rStyle w:val="libFootnotenumChar"/>
          <w:rtl/>
        </w:rPr>
        <w:t>(9)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وقال أبو حنيفة وأبو يوسف : يجوز </w:t>
      </w:r>
      <w:r w:rsidR="00906F27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عدم القبض في المنقول‌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المغني 4 : 235 ، الشرح الكبير 4 : 124 ، الحاوي الكبير 5 : 220 ، المجموع 9 : 270 ، حلية العلماء 4 : 78 ، العزيز شرح الوجيز 4 : 292.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(2) المعجم الكبير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للطبراني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11 : 12 </w:t>
      </w:r>
      <w:r w:rsidR="00954C6C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10875.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(3) كلمة « فيه » لم ترد في المصدر ، كما سبق الحديث بدونها في ص 101.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(4) التهذيب 7 : 35 ، 146.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(5) بداية المجتهد 2 : 144 ، المحلّى 8 : 521 ، الحاوي الكبير 5 : 220 ، العزيز شرح الوجيز 4 : 293 ، حلية العلماء 4 : 79 ، المجموع 9 : 270 ، المغني 4 : 236 ، الشرح الكبير 4 : 124.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(6) المغني 4 : 236 ، الشرح الكبير 4 : 125.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(7) المجموع 9 : 270 ، المغني 4 : 236 ، الشرح الكبير 4 : 125.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(8) ما بين المعقوفين لم يرد في « ق ».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(9) المبسوط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للسرخسي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13 : 9 ، بدائع الصنائع 5 : 181 ، حلية العلماء 4 : 77.</w:t>
      </w:r>
    </w:p>
    <w:p w:rsidR="00DD5F1A" w:rsidRDefault="00DD5F1A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78314B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 xml:space="preserve">مانع من الجواز </w:t>
      </w:r>
      <w:r w:rsidR="0078314B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لخطر انفساخ البيع بهلاك المعقود عليه ، وهذا لا يتحقّق في العقار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 w:rsidRPr="0078314B">
        <w:rPr>
          <w:rStyle w:val="libBold1Char"/>
          <w:rtl/>
        </w:rPr>
        <w:t>ولنا</w:t>
      </w:r>
      <w:r>
        <w:rPr>
          <w:rtl/>
          <w:lang w:bidi="fa-IR"/>
        </w:rPr>
        <w:t xml:space="preserve"> قول</w:t>
      </w:r>
      <w:r w:rsidR="0078314B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خامس : المنع من المكيل والموزون خاصّة</w:t>
      </w:r>
      <w:r w:rsidR="004159E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إل</w:t>
      </w:r>
      <w:r w:rsidR="004159ED">
        <w:rPr>
          <w:rFonts w:hint="cs"/>
          <w:rtl/>
          <w:lang w:bidi="fa-IR"/>
        </w:rPr>
        <w:t>ّ</w:t>
      </w:r>
      <w:r>
        <w:rPr>
          <w:rtl/>
          <w:lang w:bidi="fa-IR"/>
        </w:rPr>
        <w:t>ا تولية</w:t>
      </w:r>
      <w:r w:rsidR="004159E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4159ED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لقول الصادق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>: « إذا اشتريت متاعا</w:t>
      </w:r>
      <w:r w:rsidR="00FE364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فيه كيل أو وزن فلا تب</w:t>
      </w:r>
      <w:r w:rsidR="00135445">
        <w:rPr>
          <w:rFonts w:hint="cs"/>
          <w:rtl/>
          <w:lang w:bidi="fa-IR"/>
        </w:rPr>
        <w:t>ِ</w:t>
      </w:r>
      <w:r>
        <w:rPr>
          <w:rtl/>
          <w:lang w:bidi="fa-IR"/>
        </w:rPr>
        <w:t>ع</w:t>
      </w:r>
      <w:r w:rsidR="00135445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ه حتى تقبضه </w:t>
      </w:r>
      <w:r w:rsidR="004159ED">
        <w:rPr>
          <w:rtl/>
          <w:lang w:bidi="fa-IR"/>
        </w:rPr>
        <w:t>إل</w:t>
      </w:r>
      <w:r w:rsidR="004159ED">
        <w:rPr>
          <w:rFonts w:hint="cs"/>
          <w:rtl/>
          <w:lang w:bidi="fa-IR"/>
        </w:rPr>
        <w:t>ّ</w:t>
      </w:r>
      <w:r w:rsidR="004159ED">
        <w:rPr>
          <w:rtl/>
          <w:lang w:bidi="fa-IR"/>
        </w:rPr>
        <w:t xml:space="preserve">ا </w:t>
      </w:r>
      <w:r>
        <w:rPr>
          <w:rtl/>
          <w:lang w:bidi="fa-IR"/>
        </w:rPr>
        <w:t>أن توليه ، فإن لم يكن فيه كيل أو وزن فب</w:t>
      </w:r>
      <w:r w:rsidR="000042EB">
        <w:rPr>
          <w:rFonts w:hint="cs"/>
          <w:rtl/>
          <w:lang w:bidi="fa-IR"/>
        </w:rPr>
        <w:t>ِ</w:t>
      </w:r>
      <w:r>
        <w:rPr>
          <w:rtl/>
          <w:lang w:bidi="fa-IR"/>
        </w:rPr>
        <w:t>ع</w:t>
      </w:r>
      <w:r w:rsidR="000042EB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ه »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 w:rsidRPr="00AD0000">
        <w:rPr>
          <w:rStyle w:val="libBold1Char"/>
          <w:rtl/>
        </w:rPr>
        <w:t>والأقرب</w:t>
      </w:r>
      <w:r>
        <w:rPr>
          <w:rtl/>
          <w:lang w:bidi="fa-IR"/>
        </w:rPr>
        <w:t xml:space="preserve"> عندي : الكراهيّة إل</w:t>
      </w:r>
      <w:r w:rsidR="00A7115F">
        <w:rPr>
          <w:rFonts w:hint="cs"/>
          <w:rtl/>
          <w:lang w:bidi="fa-IR"/>
        </w:rPr>
        <w:t>ّ</w:t>
      </w:r>
      <w:r>
        <w:rPr>
          <w:rtl/>
          <w:lang w:bidi="fa-IR"/>
        </w:rPr>
        <w:t>ا في الطعام فالمنع أظهر‌ وإن كان فيه إشكال.</w:t>
      </w:r>
    </w:p>
    <w:p w:rsidR="002869CB" w:rsidRDefault="003E6DCD" w:rsidP="003E6DCD">
      <w:pPr>
        <w:pStyle w:val="libNormal"/>
        <w:rPr>
          <w:rtl/>
          <w:lang w:bidi="fa-IR"/>
        </w:rPr>
      </w:pPr>
      <w:bookmarkStart w:id="115" w:name="_Toc119239407"/>
      <w:r w:rsidRPr="002869CB">
        <w:rPr>
          <w:rStyle w:val="Heading3Char"/>
          <w:rtl/>
        </w:rPr>
        <w:t>فروع :</w:t>
      </w:r>
      <w:bookmarkEnd w:id="115"/>
    </w:p>
    <w:p w:rsidR="003E6DCD" w:rsidRDefault="003E6DCD" w:rsidP="003E6DCD">
      <w:pPr>
        <w:pStyle w:val="libNormal"/>
        <w:rPr>
          <w:lang w:bidi="fa-IR"/>
        </w:rPr>
      </w:pPr>
      <w:r w:rsidRPr="002B75DD">
        <w:rPr>
          <w:rStyle w:val="libBold1Char"/>
          <w:rtl/>
        </w:rPr>
        <w:t xml:space="preserve">أ </w:t>
      </w:r>
      <w:r w:rsidR="00DD5F1A" w:rsidRPr="002B75DD">
        <w:rPr>
          <w:rStyle w:val="libBold1Char"/>
          <w:rtl/>
        </w:rPr>
        <w:t>-</w:t>
      </w:r>
      <w:r>
        <w:rPr>
          <w:rtl/>
          <w:lang w:bidi="fa-IR"/>
        </w:rPr>
        <w:t xml:space="preserve"> المبيع إن كان د</w:t>
      </w:r>
      <w:r w:rsidR="002B75DD">
        <w:rPr>
          <w:rFonts w:hint="cs"/>
          <w:rtl/>
          <w:lang w:bidi="fa-IR"/>
        </w:rPr>
        <w:t>َ</w:t>
      </w:r>
      <w:r>
        <w:rPr>
          <w:rtl/>
          <w:lang w:bidi="fa-IR"/>
        </w:rPr>
        <w:t>ي</w:t>
      </w:r>
      <w:r w:rsidR="002B75DD">
        <w:rPr>
          <w:rFonts w:hint="cs"/>
          <w:rtl/>
          <w:lang w:bidi="fa-IR"/>
        </w:rPr>
        <w:t>ْ</w:t>
      </w:r>
      <w:r>
        <w:rPr>
          <w:rtl/>
          <w:lang w:bidi="fa-IR"/>
        </w:rPr>
        <w:t>نا</w:t>
      </w:r>
      <w:r w:rsidR="002B75D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لم يجز بيعه قبل قبضه عند المانعين </w:t>
      </w:r>
      <w:r w:rsidR="00E24266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المبيع مع تعيينه لا يجوز بيعه قبل قبضه فمع عدمه أولى ، فلا يجوز بيع [ المس</w:t>
      </w:r>
      <w:r w:rsidR="00C92F86">
        <w:rPr>
          <w:rFonts w:hint="cs"/>
          <w:rtl/>
          <w:lang w:bidi="fa-IR"/>
        </w:rPr>
        <w:t>ْ</w:t>
      </w:r>
      <w:r>
        <w:rPr>
          <w:rtl/>
          <w:lang w:bidi="fa-IR"/>
        </w:rPr>
        <w:t>ل</w:t>
      </w:r>
      <w:r w:rsidR="00C92F86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م فيه ]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 xml:space="preserve"> قبل قبضه ولا الاستبدال به ، وبه قال الشافعي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 w:rsidRPr="002B75DD">
        <w:rPr>
          <w:rStyle w:val="libBold1Char"/>
          <w:rtl/>
        </w:rPr>
        <w:t xml:space="preserve">ب </w:t>
      </w:r>
      <w:r w:rsidR="00DD5F1A" w:rsidRPr="002B75DD">
        <w:rPr>
          <w:rStyle w:val="libBold1Char"/>
          <w:rtl/>
        </w:rPr>
        <w:t>-</w:t>
      </w:r>
      <w:r>
        <w:rPr>
          <w:rtl/>
          <w:lang w:bidi="fa-IR"/>
        </w:rPr>
        <w:t xml:space="preserve"> تجوز الحوالة بال</w:t>
      </w:r>
      <w:r w:rsidR="00D658C6">
        <w:rPr>
          <w:rFonts w:hint="cs"/>
          <w:rtl/>
          <w:lang w:bidi="fa-IR"/>
        </w:rPr>
        <w:t>ـ</w:t>
      </w:r>
      <w:r>
        <w:rPr>
          <w:rtl/>
          <w:lang w:bidi="fa-IR"/>
        </w:rPr>
        <w:t>م</w:t>
      </w:r>
      <w:r w:rsidR="00D658C6">
        <w:rPr>
          <w:rFonts w:hint="cs"/>
          <w:rtl/>
          <w:lang w:bidi="fa-IR"/>
        </w:rPr>
        <w:t>ُ</w:t>
      </w:r>
      <w:r>
        <w:rPr>
          <w:rtl/>
          <w:lang w:bidi="fa-IR"/>
        </w:rPr>
        <w:t>س</w:t>
      </w:r>
      <w:r w:rsidR="00D658C6">
        <w:rPr>
          <w:rFonts w:hint="cs"/>
          <w:rtl/>
          <w:lang w:bidi="fa-IR"/>
        </w:rPr>
        <w:t>ْ</w:t>
      </w:r>
      <w:r>
        <w:rPr>
          <w:rtl/>
          <w:lang w:bidi="fa-IR"/>
        </w:rPr>
        <w:t>ل</w:t>
      </w:r>
      <w:r w:rsidR="00D658C6">
        <w:rPr>
          <w:rFonts w:hint="cs"/>
          <w:rtl/>
          <w:lang w:bidi="fa-IR"/>
        </w:rPr>
        <w:t>َ</w:t>
      </w:r>
      <w:r>
        <w:rPr>
          <w:rtl/>
          <w:lang w:bidi="fa-IR"/>
        </w:rPr>
        <w:t>م فيه بأن ي</w:t>
      </w:r>
      <w:r w:rsidR="006313E6">
        <w:rPr>
          <w:rFonts w:hint="cs"/>
          <w:rtl/>
          <w:lang w:bidi="fa-IR"/>
        </w:rPr>
        <w:t>ُ</w:t>
      </w:r>
      <w:r>
        <w:rPr>
          <w:rtl/>
          <w:lang w:bidi="fa-IR"/>
        </w:rPr>
        <w:t>حيل ال</w:t>
      </w:r>
      <w:r w:rsidR="004557C1">
        <w:rPr>
          <w:rFonts w:hint="cs"/>
          <w:rtl/>
          <w:lang w:bidi="fa-IR"/>
        </w:rPr>
        <w:t>ـ</w:t>
      </w:r>
      <w:r>
        <w:rPr>
          <w:rtl/>
          <w:lang w:bidi="fa-IR"/>
        </w:rPr>
        <w:t>م</w:t>
      </w:r>
      <w:r w:rsidR="004557C1">
        <w:rPr>
          <w:rFonts w:hint="cs"/>
          <w:rtl/>
          <w:lang w:bidi="fa-IR"/>
        </w:rPr>
        <w:t>ُ</w:t>
      </w:r>
      <w:r>
        <w:rPr>
          <w:rtl/>
          <w:lang w:bidi="fa-IR"/>
        </w:rPr>
        <w:t>س</w:t>
      </w:r>
      <w:r w:rsidR="004557C1">
        <w:rPr>
          <w:rFonts w:hint="cs"/>
          <w:rtl/>
          <w:lang w:bidi="fa-IR"/>
        </w:rPr>
        <w:t>ْ</w:t>
      </w:r>
      <w:r>
        <w:rPr>
          <w:rtl/>
          <w:lang w:bidi="fa-IR"/>
        </w:rPr>
        <w:t>ل</w:t>
      </w:r>
      <w:r w:rsidR="004557C1">
        <w:rPr>
          <w:rFonts w:hint="cs"/>
          <w:rtl/>
          <w:lang w:bidi="fa-IR"/>
        </w:rPr>
        <w:t>َ</w:t>
      </w:r>
      <w:r>
        <w:rPr>
          <w:rtl/>
          <w:lang w:bidi="fa-IR"/>
        </w:rPr>
        <w:t>م</w:t>
      </w:r>
      <w:r w:rsidR="004557C1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إليه </w:t>
      </w:r>
      <w:r w:rsidR="004557C1">
        <w:rPr>
          <w:rtl/>
          <w:lang w:bidi="fa-IR"/>
        </w:rPr>
        <w:t>ال</w:t>
      </w:r>
      <w:r w:rsidR="004557C1">
        <w:rPr>
          <w:rFonts w:hint="cs"/>
          <w:rtl/>
          <w:lang w:bidi="fa-IR"/>
        </w:rPr>
        <w:t>ـ</w:t>
      </w:r>
      <w:r w:rsidR="004557C1">
        <w:rPr>
          <w:rtl/>
          <w:lang w:bidi="fa-IR"/>
        </w:rPr>
        <w:t>م</w:t>
      </w:r>
      <w:r w:rsidR="004557C1">
        <w:rPr>
          <w:rFonts w:hint="cs"/>
          <w:rtl/>
          <w:lang w:bidi="fa-IR"/>
        </w:rPr>
        <w:t>ُ</w:t>
      </w:r>
      <w:r w:rsidR="004557C1">
        <w:rPr>
          <w:rtl/>
          <w:lang w:bidi="fa-IR"/>
        </w:rPr>
        <w:t>س</w:t>
      </w:r>
      <w:r w:rsidR="004557C1">
        <w:rPr>
          <w:rFonts w:hint="cs"/>
          <w:rtl/>
          <w:lang w:bidi="fa-IR"/>
        </w:rPr>
        <w:t>ْ</w:t>
      </w:r>
      <w:r w:rsidR="004557C1">
        <w:rPr>
          <w:rtl/>
          <w:lang w:bidi="fa-IR"/>
        </w:rPr>
        <w:t>ل</w:t>
      </w:r>
      <w:r w:rsidR="004557C1">
        <w:rPr>
          <w:rFonts w:hint="cs"/>
          <w:rtl/>
          <w:lang w:bidi="fa-IR"/>
        </w:rPr>
        <w:t>َ</w:t>
      </w:r>
      <w:r w:rsidR="004557C1">
        <w:rPr>
          <w:rtl/>
          <w:lang w:bidi="fa-IR"/>
        </w:rPr>
        <w:t>م</w:t>
      </w:r>
      <w:r w:rsidR="004557C1">
        <w:rPr>
          <w:rFonts w:hint="cs"/>
          <w:rtl/>
          <w:lang w:bidi="fa-IR"/>
        </w:rPr>
        <w:t>ُ</w:t>
      </w:r>
      <w:r w:rsidR="004557C1">
        <w:rPr>
          <w:rtl/>
          <w:lang w:bidi="fa-IR"/>
        </w:rPr>
        <w:t xml:space="preserve"> </w:t>
      </w:r>
      <w:r>
        <w:rPr>
          <w:rtl/>
          <w:lang w:bidi="fa-IR"/>
        </w:rPr>
        <w:t>بحقّه‌ على م</w:t>
      </w:r>
      <w:r w:rsidR="004557C1">
        <w:rPr>
          <w:rFonts w:hint="cs"/>
          <w:rtl/>
          <w:lang w:bidi="fa-IR"/>
        </w:rPr>
        <w:t>َ</w:t>
      </w:r>
      <w:r>
        <w:rPr>
          <w:rtl/>
          <w:lang w:bidi="fa-IR"/>
        </w:rPr>
        <w:t>ن</w:t>
      </w:r>
      <w:r w:rsidR="004557C1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 له عليه د</w:t>
      </w:r>
      <w:r w:rsidR="004557C1">
        <w:rPr>
          <w:rFonts w:hint="cs"/>
          <w:rtl/>
          <w:lang w:bidi="fa-IR"/>
        </w:rPr>
        <w:t>َ</w:t>
      </w:r>
      <w:r>
        <w:rPr>
          <w:rtl/>
          <w:lang w:bidi="fa-IR"/>
        </w:rPr>
        <w:t>ي</w:t>
      </w:r>
      <w:r w:rsidR="004557C1">
        <w:rPr>
          <w:rFonts w:hint="cs"/>
          <w:rtl/>
          <w:lang w:bidi="fa-IR"/>
        </w:rPr>
        <w:t>ْ</w:t>
      </w:r>
      <w:r>
        <w:rPr>
          <w:rtl/>
          <w:lang w:bidi="fa-IR"/>
        </w:rPr>
        <w:t>ن</w:t>
      </w:r>
      <w:r w:rsidR="004557C1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قرض</w:t>
      </w:r>
      <w:r w:rsidR="004557C1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أو إتلاف. وعليه بأن ي</w:t>
      </w:r>
      <w:r w:rsidR="00667366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حيل </w:t>
      </w:r>
      <w:r w:rsidR="00667366">
        <w:rPr>
          <w:rtl/>
          <w:lang w:bidi="fa-IR"/>
        </w:rPr>
        <w:t>ال</w:t>
      </w:r>
      <w:r w:rsidR="00667366">
        <w:rPr>
          <w:rFonts w:hint="cs"/>
          <w:rtl/>
          <w:lang w:bidi="fa-IR"/>
        </w:rPr>
        <w:t>ـ</w:t>
      </w:r>
      <w:r w:rsidR="00667366">
        <w:rPr>
          <w:rtl/>
          <w:lang w:bidi="fa-IR"/>
        </w:rPr>
        <w:t>م</w:t>
      </w:r>
      <w:r w:rsidR="00667366">
        <w:rPr>
          <w:rFonts w:hint="cs"/>
          <w:rtl/>
          <w:lang w:bidi="fa-IR"/>
        </w:rPr>
        <w:t>ُ</w:t>
      </w:r>
      <w:r w:rsidR="00667366">
        <w:rPr>
          <w:rtl/>
          <w:lang w:bidi="fa-IR"/>
        </w:rPr>
        <w:t>س</w:t>
      </w:r>
      <w:r w:rsidR="00667366">
        <w:rPr>
          <w:rFonts w:hint="cs"/>
          <w:rtl/>
          <w:lang w:bidi="fa-IR"/>
        </w:rPr>
        <w:t>ْ</w:t>
      </w:r>
      <w:r w:rsidR="00667366">
        <w:rPr>
          <w:rtl/>
          <w:lang w:bidi="fa-IR"/>
        </w:rPr>
        <w:t>ل</w:t>
      </w:r>
      <w:r w:rsidR="00667366">
        <w:rPr>
          <w:rFonts w:hint="cs"/>
          <w:rtl/>
          <w:lang w:bidi="fa-IR"/>
        </w:rPr>
        <w:t>َ</w:t>
      </w:r>
      <w:r w:rsidR="00667366">
        <w:rPr>
          <w:rtl/>
          <w:lang w:bidi="fa-IR"/>
        </w:rPr>
        <w:t>م</w:t>
      </w:r>
      <w:r w:rsidR="00667366">
        <w:rPr>
          <w:rFonts w:hint="cs"/>
          <w:rtl/>
          <w:lang w:bidi="fa-IR"/>
        </w:rPr>
        <w:t>ُ</w:t>
      </w:r>
      <w:r w:rsidR="00667366">
        <w:rPr>
          <w:rtl/>
          <w:lang w:bidi="fa-IR"/>
        </w:rPr>
        <w:t xml:space="preserve"> </w:t>
      </w:r>
      <w:r>
        <w:rPr>
          <w:rtl/>
          <w:lang w:bidi="fa-IR"/>
        </w:rPr>
        <w:t>م</w:t>
      </w:r>
      <w:r w:rsidR="00667366">
        <w:rPr>
          <w:rFonts w:hint="cs"/>
          <w:rtl/>
          <w:lang w:bidi="fa-IR"/>
        </w:rPr>
        <w:t>َ</w:t>
      </w:r>
      <w:r>
        <w:rPr>
          <w:rtl/>
          <w:lang w:bidi="fa-IR"/>
        </w:rPr>
        <w:t>ن</w:t>
      </w:r>
      <w:r w:rsidR="00667366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 له عليه د</w:t>
      </w:r>
      <w:r w:rsidR="00667366">
        <w:rPr>
          <w:rFonts w:hint="cs"/>
          <w:rtl/>
          <w:lang w:bidi="fa-IR"/>
        </w:rPr>
        <w:t>َ</w:t>
      </w:r>
      <w:r>
        <w:rPr>
          <w:rtl/>
          <w:lang w:bidi="fa-IR"/>
        </w:rPr>
        <w:t>ي</w:t>
      </w:r>
      <w:r w:rsidR="00667366">
        <w:rPr>
          <w:rFonts w:hint="cs"/>
          <w:rtl/>
          <w:lang w:bidi="fa-IR"/>
        </w:rPr>
        <w:t>ْ</w:t>
      </w:r>
      <w:r>
        <w:rPr>
          <w:rtl/>
          <w:lang w:bidi="fa-IR"/>
        </w:rPr>
        <w:t>ن</w:t>
      </w:r>
      <w:r w:rsidR="00667366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قرض</w:t>
      </w:r>
      <w:r w:rsidR="00667366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أو إتلاف على </w:t>
      </w:r>
      <w:r w:rsidR="008F3BC2">
        <w:rPr>
          <w:rtl/>
          <w:lang w:bidi="fa-IR"/>
        </w:rPr>
        <w:t>ال</w:t>
      </w:r>
      <w:r w:rsidR="008F3BC2">
        <w:rPr>
          <w:rFonts w:hint="cs"/>
          <w:rtl/>
          <w:lang w:bidi="fa-IR"/>
        </w:rPr>
        <w:t>ـ</w:t>
      </w:r>
      <w:r w:rsidR="008F3BC2">
        <w:rPr>
          <w:rtl/>
          <w:lang w:bidi="fa-IR"/>
        </w:rPr>
        <w:t>م</w:t>
      </w:r>
      <w:r w:rsidR="008F3BC2">
        <w:rPr>
          <w:rFonts w:hint="cs"/>
          <w:rtl/>
          <w:lang w:bidi="fa-IR"/>
        </w:rPr>
        <w:t>ُ</w:t>
      </w:r>
      <w:r w:rsidR="008F3BC2">
        <w:rPr>
          <w:rtl/>
          <w:lang w:bidi="fa-IR"/>
        </w:rPr>
        <w:t>س</w:t>
      </w:r>
      <w:r w:rsidR="008F3BC2">
        <w:rPr>
          <w:rFonts w:hint="cs"/>
          <w:rtl/>
          <w:lang w:bidi="fa-IR"/>
        </w:rPr>
        <w:t>ْ</w:t>
      </w:r>
      <w:r w:rsidR="008F3BC2">
        <w:rPr>
          <w:rtl/>
          <w:lang w:bidi="fa-IR"/>
        </w:rPr>
        <w:t>ل</w:t>
      </w:r>
      <w:r w:rsidR="008F3BC2">
        <w:rPr>
          <w:rFonts w:hint="cs"/>
          <w:rtl/>
          <w:lang w:bidi="fa-IR"/>
        </w:rPr>
        <w:t>َ</w:t>
      </w:r>
      <w:r w:rsidR="008F3BC2">
        <w:rPr>
          <w:rtl/>
          <w:lang w:bidi="fa-IR"/>
        </w:rPr>
        <w:t xml:space="preserve">م </w:t>
      </w:r>
      <w:r>
        <w:rPr>
          <w:rtl/>
          <w:lang w:bidi="fa-IR"/>
        </w:rPr>
        <w:t xml:space="preserve">[ إليه ]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 xml:space="preserve"> لأنّ الحوالة إيفاء‌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المبسوط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للسرخسي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13 : 9 ، بدائع الصنائع 5 : 181 ، بداية المجتهد 2 : 144 ، المجموع 9 : 270 ، الحاوي الكبير 5 : 220 و 221 ، حلية العلماء 4 : 78 ، العزيز شرح الوجيز 4 : 293 ، المغني 4 : 239 ، الشرح الكبير 4 : 127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128.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(2) الفقيه 3 : 129 </w:t>
      </w:r>
      <w:r w:rsidR="008F3BC2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560 ، التهذيب 7 : 35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36 </w:t>
      </w:r>
      <w:r w:rsidR="008F3BC2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147.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(3) بدل ما بين المعقوفين في « ق ، </w:t>
      </w:r>
      <w:r w:rsidR="0021125E">
        <w:rPr>
          <w:rFonts w:hint="cs"/>
          <w:rtl/>
          <w:lang w:bidi="fa-IR"/>
        </w:rPr>
        <w:t xml:space="preserve">ك </w:t>
      </w:r>
      <w:r>
        <w:rPr>
          <w:rtl/>
          <w:lang w:bidi="fa-IR"/>
        </w:rPr>
        <w:t>‍» والطبعة الحجريّة : السّ</w:t>
      </w:r>
      <w:r w:rsidR="000E4CF2">
        <w:rPr>
          <w:rFonts w:hint="cs"/>
          <w:rtl/>
          <w:lang w:bidi="fa-IR"/>
        </w:rPr>
        <w:t>َ</w:t>
      </w:r>
      <w:r>
        <w:rPr>
          <w:rtl/>
          <w:lang w:bidi="fa-IR"/>
        </w:rPr>
        <w:t>ل</w:t>
      </w:r>
      <w:r w:rsidR="000E4CF2">
        <w:rPr>
          <w:rFonts w:hint="cs"/>
          <w:rtl/>
          <w:lang w:bidi="fa-IR"/>
        </w:rPr>
        <w:t>َ</w:t>
      </w:r>
      <w:r>
        <w:rPr>
          <w:rtl/>
          <w:lang w:bidi="fa-IR"/>
        </w:rPr>
        <w:t>م. وما أثبتناه يقتضيه السياق.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(4) المهذّب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للشيرازي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 : 308 ، المجموع 9 : 273 ، روضة الطالبين 3 : 172 ، منهاج الطالبين : 103 ، الوجيز 1 : 146 ، العزيز شرح الوجيز 4 : 301.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(5) بدل ما بين المعقوفين في « ق ، ك » والطبعة الحجريّة : فيه. والصحيح ما أثبتناه.</w:t>
      </w:r>
    </w:p>
    <w:p w:rsidR="00DD5F1A" w:rsidRDefault="00DD5F1A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0E4CF2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واستيفاء ، وهو أحد وجوه الشافعيّة.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وآخر : تجوز الحوالة به </w:t>
      </w:r>
      <w:r w:rsidR="005A6C88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الواجب على المسل</w:t>
      </w:r>
      <w:r w:rsidR="006C0C51">
        <w:rPr>
          <w:rFonts w:hint="cs"/>
          <w:rtl/>
          <w:lang w:bidi="fa-IR"/>
        </w:rPr>
        <w:t>ِ</w:t>
      </w:r>
      <w:r>
        <w:rPr>
          <w:rtl/>
          <w:lang w:bidi="fa-IR"/>
        </w:rPr>
        <w:t>م إليه توفير الحقّ على المسلم وقد ف</w:t>
      </w:r>
      <w:r w:rsidR="006C0C51">
        <w:rPr>
          <w:rFonts w:hint="cs"/>
          <w:rtl/>
          <w:lang w:bidi="fa-IR"/>
        </w:rPr>
        <w:t>َ</w:t>
      </w:r>
      <w:r>
        <w:rPr>
          <w:rtl/>
          <w:lang w:bidi="fa-IR"/>
        </w:rPr>
        <w:t>ع</w:t>
      </w:r>
      <w:r w:rsidR="006C0C51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ل ، ولا تجوز الحوالة عليه </w:t>
      </w:r>
      <w:r w:rsidR="00295BAF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لأنّها بيع س</w:t>
      </w:r>
      <w:r w:rsidR="00295BAF">
        <w:rPr>
          <w:rFonts w:hint="cs"/>
          <w:rtl/>
          <w:lang w:bidi="fa-IR"/>
        </w:rPr>
        <w:t>َ</w:t>
      </w:r>
      <w:r>
        <w:rPr>
          <w:rtl/>
          <w:lang w:bidi="fa-IR"/>
        </w:rPr>
        <w:t>ل</w:t>
      </w:r>
      <w:r w:rsidR="00295BAF">
        <w:rPr>
          <w:rFonts w:hint="cs"/>
          <w:rtl/>
          <w:lang w:bidi="fa-IR"/>
        </w:rPr>
        <w:t>َ</w:t>
      </w:r>
      <w:r>
        <w:rPr>
          <w:rtl/>
          <w:lang w:bidi="fa-IR"/>
        </w:rPr>
        <w:t>م بد</w:t>
      </w:r>
      <w:r w:rsidR="00295BAF">
        <w:rPr>
          <w:rFonts w:hint="cs"/>
          <w:rtl/>
          <w:lang w:bidi="fa-IR"/>
        </w:rPr>
        <w:t>َ</w:t>
      </w:r>
      <w:r>
        <w:rPr>
          <w:rtl/>
          <w:lang w:bidi="fa-IR"/>
        </w:rPr>
        <w:t>ي</w:t>
      </w:r>
      <w:r w:rsidR="00295BAF">
        <w:rPr>
          <w:rFonts w:hint="cs"/>
          <w:rtl/>
          <w:lang w:bidi="fa-IR"/>
        </w:rPr>
        <w:t>ْ</w:t>
      </w:r>
      <w:r>
        <w:rPr>
          <w:rtl/>
          <w:lang w:bidi="fa-IR"/>
        </w:rPr>
        <w:t>ن</w:t>
      </w:r>
      <w:r w:rsidR="00295BAF">
        <w:rPr>
          <w:rFonts w:hint="cs"/>
          <w:rtl/>
          <w:lang w:bidi="fa-IR"/>
        </w:rPr>
        <w:t>ٍ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وأصحّها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 : المنع </w:t>
      </w:r>
      <w:r w:rsidR="00295BAF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لما فيه من تبديل </w:t>
      </w:r>
      <w:r w:rsidR="00295BAF">
        <w:rPr>
          <w:rtl/>
          <w:lang w:bidi="fa-IR"/>
        </w:rPr>
        <w:t>ال</w:t>
      </w:r>
      <w:r w:rsidR="00295BAF">
        <w:rPr>
          <w:rFonts w:hint="cs"/>
          <w:rtl/>
          <w:lang w:bidi="fa-IR"/>
        </w:rPr>
        <w:t>ـ</w:t>
      </w:r>
      <w:r w:rsidR="00295BAF">
        <w:rPr>
          <w:rtl/>
          <w:lang w:bidi="fa-IR"/>
        </w:rPr>
        <w:t>م</w:t>
      </w:r>
      <w:r w:rsidR="00295BAF">
        <w:rPr>
          <w:rFonts w:hint="cs"/>
          <w:rtl/>
          <w:lang w:bidi="fa-IR"/>
        </w:rPr>
        <w:t>ُ</w:t>
      </w:r>
      <w:r w:rsidR="00295BAF">
        <w:rPr>
          <w:rtl/>
          <w:lang w:bidi="fa-IR"/>
        </w:rPr>
        <w:t>س</w:t>
      </w:r>
      <w:r w:rsidR="00295BAF">
        <w:rPr>
          <w:rFonts w:hint="cs"/>
          <w:rtl/>
          <w:lang w:bidi="fa-IR"/>
        </w:rPr>
        <w:t>ْ</w:t>
      </w:r>
      <w:r w:rsidR="00295BAF">
        <w:rPr>
          <w:rtl/>
          <w:lang w:bidi="fa-IR"/>
        </w:rPr>
        <w:t>ل</w:t>
      </w:r>
      <w:r w:rsidR="00295BAF">
        <w:rPr>
          <w:rFonts w:hint="cs"/>
          <w:rtl/>
          <w:lang w:bidi="fa-IR"/>
        </w:rPr>
        <w:t>َ</w:t>
      </w:r>
      <w:r w:rsidR="00295BAF">
        <w:rPr>
          <w:rtl/>
          <w:lang w:bidi="fa-IR"/>
        </w:rPr>
        <w:t>م</w:t>
      </w:r>
      <w:r w:rsidR="00295BAF">
        <w:rPr>
          <w:rFonts w:hint="cs"/>
          <w:rtl/>
          <w:lang w:bidi="fa-IR"/>
        </w:rPr>
        <w:t>ُ</w:t>
      </w:r>
      <w:r w:rsidR="00295BAF">
        <w:rPr>
          <w:rtl/>
          <w:lang w:bidi="fa-IR"/>
        </w:rPr>
        <w:t xml:space="preserve"> </w:t>
      </w:r>
      <w:r>
        <w:rPr>
          <w:rtl/>
          <w:lang w:bidi="fa-IR"/>
        </w:rPr>
        <w:t xml:space="preserve">فيه بغيره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 w:rsidRPr="009C3C75">
        <w:rPr>
          <w:rStyle w:val="libBold1Char"/>
          <w:rtl/>
        </w:rPr>
        <w:t xml:space="preserve">ج </w:t>
      </w:r>
      <w:r w:rsidR="00DD5F1A" w:rsidRPr="009C3C75">
        <w:rPr>
          <w:rStyle w:val="libBold1Char"/>
          <w:rtl/>
        </w:rPr>
        <w:t>-</w:t>
      </w:r>
      <w:r>
        <w:rPr>
          <w:rtl/>
          <w:lang w:bidi="fa-IR"/>
        </w:rPr>
        <w:t xml:space="preserve"> لو كان الدّ</w:t>
      </w:r>
      <w:r w:rsidR="00295BAF">
        <w:rPr>
          <w:rFonts w:hint="cs"/>
          <w:rtl/>
          <w:lang w:bidi="fa-IR"/>
        </w:rPr>
        <w:t>َ</w:t>
      </w:r>
      <w:r>
        <w:rPr>
          <w:rtl/>
          <w:lang w:bidi="fa-IR"/>
        </w:rPr>
        <w:t>ي</w:t>
      </w:r>
      <w:r w:rsidR="00295BAF">
        <w:rPr>
          <w:rFonts w:hint="cs"/>
          <w:rtl/>
          <w:lang w:bidi="fa-IR"/>
        </w:rPr>
        <w:t>ْ</w:t>
      </w:r>
      <w:r>
        <w:rPr>
          <w:rtl/>
          <w:lang w:bidi="fa-IR"/>
        </w:rPr>
        <w:t>ن ثمنا</w:t>
      </w:r>
      <w:r w:rsidR="00295BA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كما لو باع بدراهم أو دنانير في الذمّة‌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ففي الاستبدال عنها لنا روايتان بالجواز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وهو جديد الشافعي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لأنّ ابن عمر قال : كنت أبيع الإبل بالبقيع بالدنانير فآخذ مكانها الورق ، وأبيع بالورق فآخذ مكانها الدنانير ، فأتيت النبي </w:t>
      </w:r>
      <w:r w:rsidR="00122ACE" w:rsidRPr="00122ACE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، فقال : « لا بأس به بالقيمة »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ومن طريق الخاصّة : قول الصادق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وقد س</w:t>
      </w:r>
      <w:r w:rsidR="00F12A7C">
        <w:rPr>
          <w:rFonts w:hint="cs"/>
          <w:rtl/>
          <w:lang w:bidi="fa-IR"/>
        </w:rPr>
        <w:t>ُ</w:t>
      </w:r>
      <w:r>
        <w:rPr>
          <w:rtl/>
          <w:lang w:bidi="fa-IR"/>
        </w:rPr>
        <w:t>ئل عن رجل</w:t>
      </w:r>
      <w:r w:rsidR="00F12A7C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باع طعاما</w:t>
      </w:r>
      <w:r w:rsidR="00F12A7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بدراهم إلى أجل ، ف</w:t>
      </w:r>
      <w:r w:rsidR="00CD115E">
        <w:rPr>
          <w:rtl/>
          <w:lang w:bidi="fa-IR"/>
        </w:rPr>
        <w:t>لمـّا</w:t>
      </w:r>
      <w:r>
        <w:rPr>
          <w:rtl/>
          <w:lang w:bidi="fa-IR"/>
        </w:rPr>
        <w:t xml:space="preserve"> بلغ الأجل تقاضاه ، فقال : ليس عندي دراهم خ</w:t>
      </w:r>
      <w:r w:rsidR="00F12A7C">
        <w:rPr>
          <w:rFonts w:hint="cs"/>
          <w:rtl/>
          <w:lang w:bidi="fa-IR"/>
        </w:rPr>
        <w:t>ُ</w:t>
      </w:r>
      <w:r>
        <w:rPr>
          <w:rtl/>
          <w:lang w:bidi="fa-IR"/>
        </w:rPr>
        <w:t>ذ</w:t>
      </w:r>
      <w:r w:rsidR="00F12A7C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 منّي طعاما</w:t>
      </w:r>
      <w:r w:rsidR="006E3AC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قال : « لا بأس به إنّما له دراهم يأخذ بها ما شاء »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والقديم : المنع </w:t>
      </w:r>
      <w:r w:rsidR="000B79D3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للنهي عن بيع ما لم يقبض. ولأنّه عوض في معاوضة ، فأشبه ال</w:t>
      </w:r>
      <w:r w:rsidR="000B79D3">
        <w:rPr>
          <w:rFonts w:hint="cs"/>
          <w:rtl/>
          <w:lang w:bidi="fa-IR"/>
        </w:rPr>
        <w:t>ـ</w:t>
      </w:r>
      <w:r>
        <w:rPr>
          <w:rtl/>
          <w:lang w:bidi="fa-IR"/>
        </w:rPr>
        <w:t>م</w:t>
      </w:r>
      <w:r w:rsidR="000B79D3">
        <w:rPr>
          <w:rFonts w:hint="cs"/>
          <w:rtl/>
          <w:lang w:bidi="fa-IR"/>
        </w:rPr>
        <w:t>ُ</w:t>
      </w:r>
      <w:r>
        <w:rPr>
          <w:rtl/>
          <w:lang w:bidi="fa-IR"/>
        </w:rPr>
        <w:t>س</w:t>
      </w:r>
      <w:r w:rsidR="000B79D3">
        <w:rPr>
          <w:rFonts w:hint="cs"/>
          <w:rtl/>
          <w:lang w:bidi="fa-IR"/>
        </w:rPr>
        <w:t>ْ</w:t>
      </w:r>
      <w:r>
        <w:rPr>
          <w:rtl/>
          <w:lang w:bidi="fa-IR"/>
        </w:rPr>
        <w:t>ل</w:t>
      </w:r>
      <w:r w:rsidR="000B79D3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م فيه </w:t>
      </w:r>
      <w:r w:rsidR="00AE7622" w:rsidRPr="00AE7622">
        <w:rPr>
          <w:rStyle w:val="libFootnotenumChar"/>
          <w:rtl/>
        </w:rPr>
        <w:t>(6)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 w:rsidRPr="00C37E6C">
        <w:rPr>
          <w:rStyle w:val="libBold1Char"/>
          <w:rtl/>
        </w:rPr>
        <w:t xml:space="preserve">د </w:t>
      </w:r>
      <w:r w:rsidR="00DD5F1A" w:rsidRPr="00C37E6C">
        <w:rPr>
          <w:rStyle w:val="libBold1Char"/>
          <w:rtl/>
        </w:rPr>
        <w:t>-</w:t>
      </w:r>
      <w:r>
        <w:rPr>
          <w:rtl/>
          <w:lang w:bidi="fa-IR"/>
        </w:rPr>
        <w:t xml:space="preserve"> لو باع بغير الدراهم والدنانير في الذمّة ، فجواز الاستبدال عنه مبنيّ على أنّ الثمن ما ذا؟ والمثمن ما ذا؟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والوجه : أنّ الثمن هو ما </w:t>
      </w:r>
      <w:r w:rsidR="00AB5214">
        <w:rPr>
          <w:rFonts w:hint="cs"/>
          <w:rtl/>
          <w:lang w:bidi="fa-IR"/>
        </w:rPr>
        <w:t>اُ</w:t>
      </w:r>
      <w:r>
        <w:rPr>
          <w:rtl/>
          <w:lang w:bidi="fa-IR"/>
        </w:rPr>
        <w:t>لصق به « الباء</w:t>
      </w:r>
      <w:r w:rsidR="00AB5214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» والمثمن ما يقابله ، وهو‌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في « ق ، ك » والطبعة الحجريّة : أصحّهما. والصحيح ما أثبتناه.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(2) المجموع 9 : 273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274 ، روضة الطالبين 3 : 172 ، العزيز شرح الوجيز 4 : 301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302.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(3) المجموع 9 : 274 ، روضة الطالبين 3 : 172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173 ، العزيز شرح الوجيز 4 : 302.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(4) سنن الترمذي 3 : 544 </w:t>
      </w:r>
      <w:r w:rsidR="000A5FD1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1242 ، مسند أحمد 2 : 206 </w:t>
      </w:r>
      <w:r w:rsidR="000A5FD1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5534.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(5) الكافي 5 : 186 </w:t>
      </w:r>
      <w:r w:rsidR="000A5FD1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8 ، الفقيه 3 : 166 </w:t>
      </w:r>
      <w:r w:rsidR="000A5FD1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734 ، التهذيب 7 : 33 </w:t>
      </w:r>
      <w:r w:rsidR="000A5FD1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136 ، الاستبصار 3 : 77 </w:t>
      </w:r>
      <w:r w:rsidR="009463DB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256.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(6) المجموع 9 : 274 ، روضة الطالبين 3 : 173 ، العزيز شرح الوجيز 4 : 302.</w:t>
      </w:r>
    </w:p>
    <w:p w:rsidR="00DD5F1A" w:rsidRDefault="00DD5F1A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426C9A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 xml:space="preserve">أحد وجهي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 الشافعية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 w:rsidRPr="00F80305">
        <w:rPr>
          <w:rStyle w:val="libBold1Char"/>
          <w:rtl/>
        </w:rPr>
        <w:t>والثاني :</w:t>
      </w:r>
      <w:r>
        <w:rPr>
          <w:rtl/>
          <w:lang w:bidi="fa-IR"/>
        </w:rPr>
        <w:t xml:space="preserve"> أنّ الثمن هو النقد ، والمثمن ما يقابله ، فلو باع نقدا</w:t>
      </w:r>
      <w:r w:rsidR="00426C9A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بنقد ، فلا مثمن فيه. ولو باع ع</w:t>
      </w:r>
      <w:r w:rsidR="00426C9A">
        <w:rPr>
          <w:rFonts w:hint="cs"/>
          <w:rtl/>
          <w:lang w:bidi="fa-IR"/>
        </w:rPr>
        <w:t>َ</w:t>
      </w:r>
      <w:r>
        <w:rPr>
          <w:rtl/>
          <w:lang w:bidi="fa-IR"/>
        </w:rPr>
        <w:t>ر</w:t>
      </w:r>
      <w:r w:rsidR="00426C9A">
        <w:rPr>
          <w:rFonts w:hint="cs"/>
          <w:rtl/>
          <w:lang w:bidi="fa-IR"/>
        </w:rPr>
        <w:t>ْ</w:t>
      </w:r>
      <w:r>
        <w:rPr>
          <w:rtl/>
          <w:lang w:bidi="fa-IR"/>
        </w:rPr>
        <w:t>ضا</w:t>
      </w:r>
      <w:r w:rsidR="00426C9A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بع</w:t>
      </w:r>
      <w:r w:rsidR="00426C9A">
        <w:rPr>
          <w:rFonts w:hint="cs"/>
          <w:rtl/>
          <w:lang w:bidi="fa-IR"/>
        </w:rPr>
        <w:t>َ</w:t>
      </w:r>
      <w:r>
        <w:rPr>
          <w:rtl/>
          <w:lang w:bidi="fa-IR"/>
        </w:rPr>
        <w:t>ر</w:t>
      </w:r>
      <w:r w:rsidR="00426C9A">
        <w:rPr>
          <w:rFonts w:hint="cs"/>
          <w:rtl/>
          <w:lang w:bidi="fa-IR"/>
        </w:rPr>
        <w:t>ْ</w:t>
      </w:r>
      <w:r>
        <w:rPr>
          <w:rtl/>
          <w:lang w:bidi="fa-IR"/>
        </w:rPr>
        <w:t>ض</w:t>
      </w:r>
      <w:r w:rsidR="00426C9A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، فلا ثمن فيه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وأصحّهما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 xml:space="preserve"> : أنّ الثمن هو النقد ، فإن لم يكن أو كانا نقدين </w:t>
      </w:r>
      <w:r w:rsidR="00426C9A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فالثمن ما </w:t>
      </w:r>
      <w:r w:rsidR="00426C9A">
        <w:rPr>
          <w:rFonts w:hint="cs"/>
          <w:rtl/>
          <w:lang w:bidi="fa-IR"/>
        </w:rPr>
        <w:t>اُ</w:t>
      </w:r>
      <w:r>
        <w:rPr>
          <w:rtl/>
          <w:lang w:bidi="fa-IR"/>
        </w:rPr>
        <w:t xml:space="preserve">لصق به « الباء »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وعلى الأوّل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وهو أنّ الثمن ما </w:t>
      </w:r>
      <w:r w:rsidR="00426C9A">
        <w:rPr>
          <w:rFonts w:hint="cs"/>
          <w:rtl/>
          <w:lang w:bidi="fa-IR"/>
        </w:rPr>
        <w:t>اُ</w:t>
      </w:r>
      <w:r>
        <w:rPr>
          <w:rtl/>
          <w:lang w:bidi="fa-IR"/>
        </w:rPr>
        <w:t xml:space="preserve">لصق به « الباء »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يجوز الاستبدال عن غير الدراهم والدنانير كما </w:t>
      </w:r>
      <w:r w:rsidR="00AE7622" w:rsidRPr="00AE7622">
        <w:rPr>
          <w:rStyle w:val="libFootnotenumChar"/>
          <w:rtl/>
        </w:rPr>
        <w:t>(6)</w:t>
      </w:r>
      <w:r>
        <w:rPr>
          <w:rtl/>
          <w:lang w:bidi="fa-IR"/>
        </w:rPr>
        <w:t xml:space="preserve"> يجوز الاستبدال عنهما. وعلى الآخر لا يجوز عنده </w:t>
      </w:r>
      <w:r w:rsidR="00AE7622" w:rsidRPr="00AE7622">
        <w:rPr>
          <w:rStyle w:val="libFootnotenumChar"/>
          <w:rtl/>
        </w:rPr>
        <w:t>(7)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 w:rsidRPr="00921A0E">
        <w:rPr>
          <w:rStyle w:val="libBold1Char"/>
          <w:rtl/>
        </w:rPr>
        <w:t>ه</w:t>
      </w:r>
      <w:r w:rsidR="00BF7203" w:rsidRPr="00921A0E">
        <w:rPr>
          <w:rStyle w:val="libBold1Char"/>
          <w:rtl/>
        </w:rPr>
        <w:t>-</w:t>
      </w:r>
      <w:r w:rsidR="00BF7203">
        <w:rPr>
          <w:rtl/>
          <w:lang w:bidi="fa-IR"/>
        </w:rPr>
        <w:t xml:space="preserve"> </w:t>
      </w:r>
      <w:r>
        <w:rPr>
          <w:rtl/>
          <w:lang w:bidi="fa-IR"/>
        </w:rPr>
        <w:t xml:space="preserve">لو استبدل عن أحد النقدين الآخر ، لم يشترط قبض البدل في المجلس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قاله الشيخ </w:t>
      </w:r>
      <w:r w:rsidR="00AE7622" w:rsidRPr="00AE7622">
        <w:rPr>
          <w:rStyle w:val="libFootnotenumChar"/>
          <w:rtl/>
        </w:rPr>
        <w:t>(8)</w:t>
      </w:r>
      <w:r>
        <w:rPr>
          <w:rtl/>
          <w:lang w:bidi="fa-IR"/>
        </w:rPr>
        <w:t xml:space="preserve"> </w:t>
      </w:r>
      <w:r w:rsidR="00FF2537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للرواية </w:t>
      </w:r>
      <w:r w:rsidR="00AE7622" w:rsidRPr="00AE7622">
        <w:rPr>
          <w:rStyle w:val="libFootnotenumChar"/>
          <w:rtl/>
        </w:rPr>
        <w:t>(9)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لأنّ النقدين من واحد.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وم</w:t>
      </w:r>
      <w:r w:rsidR="00FF2537">
        <w:rPr>
          <w:rFonts w:hint="cs"/>
          <w:rtl/>
          <w:lang w:bidi="fa-IR"/>
        </w:rPr>
        <w:t>َ</w:t>
      </w:r>
      <w:r>
        <w:rPr>
          <w:rtl/>
          <w:lang w:bidi="fa-IR"/>
        </w:rPr>
        <w:t>ن</w:t>
      </w:r>
      <w:r w:rsidR="00FF2537">
        <w:rPr>
          <w:rFonts w:hint="cs"/>
          <w:rtl/>
          <w:lang w:bidi="fa-IR"/>
        </w:rPr>
        <w:t>َ</w:t>
      </w:r>
      <w:r>
        <w:rPr>
          <w:rtl/>
          <w:lang w:bidi="fa-IR"/>
        </w:rPr>
        <w:t>عه ابن</w:t>
      </w:r>
      <w:r w:rsidR="00FF2537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إدريس </w:t>
      </w:r>
      <w:r w:rsidR="00AE7622" w:rsidRPr="00AE7622">
        <w:rPr>
          <w:rStyle w:val="libFootnotenumChar"/>
          <w:rtl/>
        </w:rPr>
        <w:t>(10)</w:t>
      </w:r>
      <w:r>
        <w:rPr>
          <w:rtl/>
          <w:lang w:bidi="fa-IR"/>
        </w:rPr>
        <w:t xml:space="preserve"> ، وهو قول الشافعي </w:t>
      </w:r>
      <w:r w:rsidR="00AE7622" w:rsidRPr="00AE7622">
        <w:rPr>
          <w:rStyle w:val="libFootnotenumChar"/>
          <w:rtl/>
        </w:rPr>
        <w:t>(11)</w:t>
      </w:r>
      <w:r>
        <w:rPr>
          <w:rtl/>
          <w:lang w:bidi="fa-IR"/>
        </w:rPr>
        <w:t xml:space="preserve"> ، وكذا قال الشافعي لو استبدل عن الحنطة شعيرا</w:t>
      </w:r>
      <w:r w:rsidR="00FF253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على تقدير تسويغه </w:t>
      </w:r>
      <w:r w:rsidR="00AE7622" w:rsidRPr="00AE7622">
        <w:rPr>
          <w:rStyle w:val="libFootnotenumChar"/>
          <w:rtl/>
        </w:rPr>
        <w:t>(12)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 w:rsidRPr="00921A0E">
        <w:rPr>
          <w:rStyle w:val="libBold1Char"/>
          <w:rtl/>
        </w:rPr>
        <w:t xml:space="preserve">و </w:t>
      </w:r>
      <w:r w:rsidR="00DD5F1A" w:rsidRPr="00921A0E">
        <w:rPr>
          <w:rStyle w:val="libBold1Char"/>
          <w:rtl/>
        </w:rPr>
        <w:t>-</w:t>
      </w:r>
      <w:r>
        <w:rPr>
          <w:rtl/>
          <w:lang w:bidi="fa-IR"/>
        </w:rPr>
        <w:t xml:space="preserve"> لا يشترط تعيين البدل في العقد‌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وهو أصحّ وجهي الشافعي </w:t>
      </w:r>
      <w:r w:rsidRPr="00FF2537">
        <w:rPr>
          <w:rStyle w:val="libFootnotenumChar"/>
          <w:rtl/>
        </w:rPr>
        <w:t>(13)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ويكفي الإحضار في المجلس ، كما لو تصارفا في الذمّة ثمّ عيّنا وتقابضا في المجلس.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كذا ، والظاهر : وجوه. كما يستفاد من المصادر.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 و 3) المجموع 9 : 273 ، روضة الطالبين 3 : 172 ، العزيز شرح الوجيز 4 : 301.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(4) كذا ، والظاهر : أصحّها.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(5) المجموع 9 : 273 ، روضة الطالبين 3 : 172 ، العزيز شرح الوجيز 4 : 301.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(6) في « ك » : كما أنّه.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(7) المجموع 9 : 274 ، روضة الطالبين 3 : 173 ، العزيز شرح الوجيز 4 : 302.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(8) النهاية : 380.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(9) الكافي 5 : 245 </w:t>
      </w:r>
      <w:r w:rsidR="00FF2537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2 ، الفقيه 3 : 186 </w:t>
      </w:r>
      <w:r w:rsidR="00FF2537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837 ، التهذيب 7 : 102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103 </w:t>
      </w:r>
      <w:r w:rsidR="00FF2537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441.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(10) السرائر : 218.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(11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13) المجموع 9 : 274 ، روضة الطالبين 3 : 173 ، العزيز شرح الوجيز 4 : 303.</w:t>
      </w:r>
    </w:p>
    <w:p w:rsidR="00DD5F1A" w:rsidRDefault="00DD5F1A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 xml:space="preserve">وأضعفهما : الاشتراط </w:t>
      </w:r>
      <w:r w:rsidR="001F3351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لئل</w:t>
      </w:r>
      <w:r w:rsidR="001F3351">
        <w:rPr>
          <w:rFonts w:hint="cs"/>
          <w:rtl/>
          <w:lang w:bidi="fa-IR"/>
        </w:rPr>
        <w:t>ّ</w:t>
      </w:r>
      <w:r>
        <w:rPr>
          <w:rtl/>
          <w:lang w:bidi="fa-IR"/>
        </w:rPr>
        <w:t>ا يكون بيع د</w:t>
      </w:r>
      <w:r w:rsidR="0099018A">
        <w:rPr>
          <w:rFonts w:hint="cs"/>
          <w:rtl/>
          <w:lang w:bidi="fa-IR"/>
        </w:rPr>
        <w:t>َ</w:t>
      </w:r>
      <w:r>
        <w:rPr>
          <w:rtl/>
          <w:lang w:bidi="fa-IR"/>
        </w:rPr>
        <w:t>ي</w:t>
      </w:r>
      <w:r w:rsidR="0099018A">
        <w:rPr>
          <w:rFonts w:hint="cs"/>
          <w:rtl/>
          <w:lang w:bidi="fa-IR"/>
        </w:rPr>
        <w:t>ْ</w:t>
      </w:r>
      <w:r>
        <w:rPr>
          <w:rtl/>
          <w:lang w:bidi="fa-IR"/>
        </w:rPr>
        <w:t>ن</w:t>
      </w:r>
      <w:r w:rsidR="0099018A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بد</w:t>
      </w:r>
      <w:r w:rsidR="003F55C1">
        <w:rPr>
          <w:rFonts w:hint="cs"/>
          <w:rtl/>
          <w:lang w:bidi="fa-IR"/>
        </w:rPr>
        <w:t>َ</w:t>
      </w:r>
      <w:r>
        <w:rPr>
          <w:rtl/>
          <w:lang w:bidi="fa-IR"/>
        </w:rPr>
        <w:t>ي</w:t>
      </w:r>
      <w:r w:rsidR="003F55C1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ن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 w:rsidRPr="00ED3206">
        <w:rPr>
          <w:rStyle w:val="libBold1Char"/>
          <w:rtl/>
        </w:rPr>
        <w:t xml:space="preserve">ز </w:t>
      </w:r>
      <w:r w:rsidR="00DD5F1A" w:rsidRPr="00ED3206">
        <w:rPr>
          <w:rStyle w:val="libBold1Char"/>
          <w:rtl/>
        </w:rPr>
        <w:t>-</w:t>
      </w:r>
      <w:r>
        <w:rPr>
          <w:rtl/>
          <w:lang w:bidi="fa-IR"/>
        </w:rPr>
        <w:t xml:space="preserve"> لو استبدل عنها ما لا يوافقها في علّة الربا ، كما لو استبدل عن الدراهم طعاما</w:t>
      </w:r>
      <w:r w:rsidR="00ED320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أوثيابا</w:t>
      </w:r>
      <w:r w:rsidR="00ED320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فإن عيّن ، جاز.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وفي اشتراط قبضه في المجلس للشافعي وجهان :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الاشتراط </w:t>
      </w:r>
      <w:r w:rsidR="00ED3206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أحد العوضين د</w:t>
      </w:r>
      <w:r w:rsidR="00ED3206">
        <w:rPr>
          <w:rFonts w:hint="cs"/>
          <w:rtl/>
          <w:lang w:bidi="fa-IR"/>
        </w:rPr>
        <w:t>َ</w:t>
      </w:r>
      <w:r>
        <w:rPr>
          <w:rtl/>
          <w:lang w:bidi="fa-IR"/>
        </w:rPr>
        <w:t>ي</w:t>
      </w:r>
      <w:r w:rsidR="00ED3206">
        <w:rPr>
          <w:rFonts w:hint="cs"/>
          <w:rtl/>
          <w:lang w:bidi="fa-IR"/>
        </w:rPr>
        <w:t>ْ</w:t>
      </w:r>
      <w:r>
        <w:rPr>
          <w:rtl/>
          <w:lang w:bidi="fa-IR"/>
        </w:rPr>
        <w:t>ن</w:t>
      </w:r>
      <w:r w:rsidR="00ED3206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، فيشترط قبض الثاني ، كرأس مال المسلم في السلم.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وأصحّهما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وبه نقول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: المنع ، كما لو باع ثوبا</w:t>
      </w:r>
      <w:r w:rsidR="0008076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بدرهم في الذمّة لا يشترط قبض الثوب في المجلس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وإن لم يعيّن البدل بل وصف والتزم في الذمّة ، فعلى الوجهين عنده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والوجه عندنا : الجواز.</w:t>
      </w:r>
    </w:p>
    <w:p w:rsidR="003E6DCD" w:rsidRDefault="003E6DCD" w:rsidP="003E6DCD">
      <w:pPr>
        <w:pStyle w:val="libNormal"/>
        <w:rPr>
          <w:lang w:bidi="fa-IR"/>
        </w:rPr>
      </w:pPr>
      <w:r w:rsidRPr="00080763">
        <w:rPr>
          <w:rStyle w:val="libBold1Char"/>
          <w:rtl/>
        </w:rPr>
        <w:t xml:space="preserve">ح </w:t>
      </w:r>
      <w:r w:rsidR="00DD5F1A" w:rsidRPr="00080763">
        <w:rPr>
          <w:rStyle w:val="libBold1Char"/>
          <w:rtl/>
        </w:rPr>
        <w:t>-</w:t>
      </w:r>
      <w:r>
        <w:rPr>
          <w:rtl/>
          <w:lang w:bidi="fa-IR"/>
        </w:rPr>
        <w:t xml:space="preserve"> ما ليس بثمن ولا مثمن من الديون‌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كد</w:t>
      </w:r>
      <w:r w:rsidR="002F1DC2">
        <w:rPr>
          <w:rFonts w:hint="cs"/>
          <w:rtl/>
          <w:lang w:bidi="fa-IR"/>
        </w:rPr>
        <w:t>َ</w:t>
      </w:r>
      <w:r>
        <w:rPr>
          <w:rtl/>
          <w:lang w:bidi="fa-IR"/>
        </w:rPr>
        <w:t>ي</w:t>
      </w:r>
      <w:r w:rsidR="002F1DC2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ن القرض والإتلاف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يجوز الاستبدال عنه إجماعا</w:t>
      </w:r>
      <w:r w:rsidR="002F1DC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2F1DC2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لاستقراره في الذمّة. وفي تعيين البدل والقبض في المجلس على ما تقدّم للشافعي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 w:rsidRPr="00080763">
        <w:rPr>
          <w:rStyle w:val="libBold1Char"/>
          <w:rtl/>
        </w:rPr>
        <w:t xml:space="preserve">ط </w:t>
      </w:r>
      <w:r w:rsidR="00DD5F1A" w:rsidRPr="00080763">
        <w:rPr>
          <w:rStyle w:val="libBold1Char"/>
          <w:rtl/>
        </w:rPr>
        <w:t>-</w:t>
      </w:r>
      <w:r>
        <w:rPr>
          <w:rtl/>
          <w:lang w:bidi="fa-IR"/>
        </w:rPr>
        <w:t xml:space="preserve"> يجوز بيع الدّ</w:t>
      </w:r>
      <w:r w:rsidR="002F1DC2">
        <w:rPr>
          <w:rFonts w:hint="cs"/>
          <w:rtl/>
          <w:lang w:bidi="fa-IR"/>
        </w:rPr>
        <w:t>َ</w:t>
      </w:r>
      <w:r>
        <w:rPr>
          <w:rtl/>
          <w:lang w:bidi="fa-IR"/>
        </w:rPr>
        <w:t>ي</w:t>
      </w:r>
      <w:r w:rsidR="002F1DC2">
        <w:rPr>
          <w:rFonts w:hint="cs"/>
          <w:rtl/>
          <w:lang w:bidi="fa-IR"/>
        </w:rPr>
        <w:t>ْ</w:t>
      </w:r>
      <w:r>
        <w:rPr>
          <w:rtl/>
          <w:lang w:bidi="fa-IR"/>
        </w:rPr>
        <w:t>ن من غير م</w:t>
      </w:r>
      <w:r w:rsidR="002F1DC2">
        <w:rPr>
          <w:rFonts w:hint="cs"/>
          <w:rtl/>
          <w:lang w:bidi="fa-IR"/>
        </w:rPr>
        <w:t>َ</w:t>
      </w:r>
      <w:r>
        <w:rPr>
          <w:rtl/>
          <w:lang w:bidi="fa-IR"/>
        </w:rPr>
        <w:t>ن</w:t>
      </w:r>
      <w:r w:rsidR="002F1DC2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 عليه الد</w:t>
      </w:r>
      <w:r w:rsidR="002F1DC2">
        <w:rPr>
          <w:rFonts w:hint="cs"/>
          <w:rtl/>
          <w:lang w:bidi="fa-IR"/>
        </w:rPr>
        <w:t>َ</w:t>
      </w:r>
      <w:r>
        <w:rPr>
          <w:rtl/>
          <w:lang w:bidi="fa-IR"/>
        </w:rPr>
        <w:t>ّي</w:t>
      </w:r>
      <w:r w:rsidR="002F1DC2">
        <w:rPr>
          <w:rFonts w:hint="cs"/>
          <w:rtl/>
          <w:lang w:bidi="fa-IR"/>
        </w:rPr>
        <w:t>ْ</w:t>
      </w:r>
      <w:r>
        <w:rPr>
          <w:rtl/>
          <w:lang w:bidi="fa-IR"/>
        </w:rPr>
        <w:t>ن ، كما لو كان له على زيد مائة فاعتاض عن عمرو عبدا</w:t>
      </w:r>
      <w:r w:rsidR="002F1DC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ليكون المائة له ، عندنا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وهو أضعف قولي الشافعي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كما يجوز بيعه ممّن عليه ، وهو الاستبدال.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وأصحّهما : المنع </w:t>
      </w:r>
      <w:r w:rsidR="002F1DC2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لعدم القدرة على التسليم </w:t>
      </w:r>
      <w:r w:rsidR="00AE7622" w:rsidRPr="00AE7622">
        <w:rPr>
          <w:rStyle w:val="libFootnotenumChar"/>
          <w:rtl/>
        </w:rPr>
        <w:t>(6)</w:t>
      </w:r>
      <w:r>
        <w:rPr>
          <w:rtl/>
          <w:lang w:bidi="fa-IR"/>
        </w:rPr>
        <w:t>. وهو ممنوع.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وعلى الأوّل يشترط أن يقبض مشتري الد</w:t>
      </w:r>
      <w:r w:rsidR="002F1DC2">
        <w:rPr>
          <w:rFonts w:hint="cs"/>
          <w:rtl/>
          <w:lang w:bidi="fa-IR"/>
        </w:rPr>
        <w:t>َ</w:t>
      </w:r>
      <w:r>
        <w:rPr>
          <w:rtl/>
          <w:lang w:bidi="fa-IR"/>
        </w:rPr>
        <w:t>ّي</w:t>
      </w:r>
      <w:r w:rsidR="002F1DC2">
        <w:rPr>
          <w:rFonts w:hint="cs"/>
          <w:rtl/>
          <w:lang w:bidi="fa-IR"/>
        </w:rPr>
        <w:t>ْ</w:t>
      </w:r>
      <w:r>
        <w:rPr>
          <w:rtl/>
          <w:lang w:bidi="fa-IR"/>
        </w:rPr>
        <w:t>ن [ الدّ</w:t>
      </w:r>
      <w:r w:rsidR="002F1DC2">
        <w:rPr>
          <w:rFonts w:hint="cs"/>
          <w:rtl/>
          <w:lang w:bidi="fa-IR"/>
        </w:rPr>
        <w:t>َ</w:t>
      </w:r>
      <w:r>
        <w:rPr>
          <w:rtl/>
          <w:lang w:bidi="fa-IR"/>
        </w:rPr>
        <w:t>ي</w:t>
      </w:r>
      <w:r w:rsidR="002F1DC2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ن ] </w:t>
      </w:r>
      <w:r w:rsidR="00AE7622" w:rsidRPr="00AE7622">
        <w:rPr>
          <w:rStyle w:val="libFootnotenumChar"/>
          <w:rtl/>
        </w:rPr>
        <w:t>(7)</w:t>
      </w:r>
      <w:r>
        <w:rPr>
          <w:rtl/>
          <w:lang w:bidi="fa-IR"/>
        </w:rPr>
        <w:t xml:space="preserve"> ممّن عليه‌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3) المجموع 9 : 274 ، روضة الطالبين 3 : 173 ، العزيز شرح الوجيز 4 : 303.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(4) المجموع 9 : 274 ، روضة الطالبين 3 : 174 ، منهاج الطالبين : 103 ، العزيز شرح الوجيز 4 : 303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304.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(5 و 6) المجموع 9 : 275 ، روضة الطالبين 3 : 174 ، العزيز شرح الوجيز 4 : 304.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(7) أضفناها لأجل السياق.</w:t>
      </w:r>
    </w:p>
    <w:p w:rsidR="00DD5F1A" w:rsidRDefault="00DD5F1A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E439FB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 xml:space="preserve">في المجلس عند الشافعي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 ، وأن يقبض بائع الدّ</w:t>
      </w:r>
      <w:r w:rsidR="009769B1">
        <w:rPr>
          <w:rFonts w:hint="cs"/>
          <w:rtl/>
          <w:lang w:bidi="fa-IR"/>
        </w:rPr>
        <w:t>َ</w:t>
      </w:r>
      <w:r>
        <w:rPr>
          <w:rtl/>
          <w:lang w:bidi="fa-IR"/>
        </w:rPr>
        <w:t>ي</w:t>
      </w:r>
      <w:r w:rsidR="009769B1">
        <w:rPr>
          <w:rFonts w:hint="cs"/>
          <w:rtl/>
          <w:lang w:bidi="fa-IR"/>
        </w:rPr>
        <w:t>ْ</w:t>
      </w:r>
      <w:r>
        <w:rPr>
          <w:rtl/>
          <w:lang w:bidi="fa-IR"/>
        </w:rPr>
        <w:t>ن العوض</w:t>
      </w:r>
      <w:r w:rsidR="009769B1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في المجلس حتى لو ت</w:t>
      </w:r>
      <w:r w:rsidR="009769B1">
        <w:rPr>
          <w:rFonts w:hint="cs"/>
          <w:rtl/>
          <w:lang w:bidi="fa-IR"/>
        </w:rPr>
        <w:t>ُ</w:t>
      </w:r>
      <w:r>
        <w:rPr>
          <w:rtl/>
          <w:lang w:bidi="fa-IR"/>
        </w:rPr>
        <w:t>وفّي قبل قبض أحدهما ، بطل العقد.</w:t>
      </w:r>
    </w:p>
    <w:p w:rsidR="003E6DCD" w:rsidRDefault="003E6DCD" w:rsidP="003E6DCD">
      <w:pPr>
        <w:pStyle w:val="libNormal"/>
        <w:rPr>
          <w:lang w:bidi="fa-IR"/>
        </w:rPr>
      </w:pPr>
      <w:r w:rsidRPr="00080763">
        <w:rPr>
          <w:rStyle w:val="libBold1Char"/>
          <w:rtl/>
        </w:rPr>
        <w:t xml:space="preserve">ي </w:t>
      </w:r>
      <w:r w:rsidR="00DD5F1A" w:rsidRPr="00080763">
        <w:rPr>
          <w:rStyle w:val="libBold1Char"/>
          <w:rtl/>
        </w:rPr>
        <w:t>-</w:t>
      </w:r>
      <w:r>
        <w:rPr>
          <w:rtl/>
          <w:lang w:bidi="fa-IR"/>
        </w:rPr>
        <w:t xml:space="preserve"> لو كان له د</w:t>
      </w:r>
      <w:r w:rsidR="00E32827">
        <w:rPr>
          <w:rFonts w:hint="cs"/>
          <w:rtl/>
          <w:lang w:bidi="fa-IR"/>
        </w:rPr>
        <w:t>َ</w:t>
      </w:r>
      <w:r>
        <w:rPr>
          <w:rtl/>
          <w:lang w:bidi="fa-IR"/>
        </w:rPr>
        <w:t>ي</w:t>
      </w:r>
      <w:r w:rsidR="00E32827">
        <w:rPr>
          <w:rFonts w:hint="cs"/>
          <w:rtl/>
          <w:lang w:bidi="fa-IR"/>
        </w:rPr>
        <w:t>ْ</w:t>
      </w:r>
      <w:r>
        <w:rPr>
          <w:rtl/>
          <w:lang w:bidi="fa-IR"/>
        </w:rPr>
        <w:t>ن</w:t>
      </w:r>
      <w:r w:rsidR="00E32827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على إنسان ولآخر د</w:t>
      </w:r>
      <w:r w:rsidR="00347D9C">
        <w:rPr>
          <w:rFonts w:hint="cs"/>
          <w:rtl/>
          <w:lang w:bidi="fa-IR"/>
        </w:rPr>
        <w:t>َ</w:t>
      </w:r>
      <w:r>
        <w:rPr>
          <w:rtl/>
          <w:lang w:bidi="fa-IR"/>
        </w:rPr>
        <w:t>ي</w:t>
      </w:r>
      <w:r w:rsidR="00347D9C">
        <w:rPr>
          <w:rFonts w:hint="cs"/>
          <w:rtl/>
          <w:lang w:bidi="fa-IR"/>
        </w:rPr>
        <w:t>ْ</w:t>
      </w:r>
      <w:r>
        <w:rPr>
          <w:rtl/>
          <w:lang w:bidi="fa-IR"/>
        </w:rPr>
        <w:t>ن</w:t>
      </w:r>
      <w:r w:rsidR="00347D9C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على ذلك الإنسان‌ فباع أحدهما ما ل</w:t>
      </w:r>
      <w:r w:rsidR="00347D9C">
        <w:rPr>
          <w:rFonts w:hint="cs"/>
          <w:rtl/>
          <w:lang w:bidi="fa-IR"/>
        </w:rPr>
        <w:t>َ</w:t>
      </w:r>
      <w:r>
        <w:rPr>
          <w:rtl/>
          <w:lang w:bidi="fa-IR"/>
        </w:rPr>
        <w:t>ه عليه بما لصاحبه عليه وق</w:t>
      </w:r>
      <w:r w:rsidR="00347D9C">
        <w:rPr>
          <w:rFonts w:hint="cs"/>
          <w:rtl/>
          <w:lang w:bidi="fa-IR"/>
        </w:rPr>
        <w:t>َ</w:t>
      </w:r>
      <w:r>
        <w:rPr>
          <w:rtl/>
          <w:lang w:bidi="fa-IR"/>
        </w:rPr>
        <w:t>ب</w:t>
      </w:r>
      <w:r w:rsidR="00347D9C">
        <w:rPr>
          <w:rFonts w:hint="cs"/>
          <w:rtl/>
          <w:lang w:bidi="fa-IR"/>
        </w:rPr>
        <w:t>ِ</w:t>
      </w:r>
      <w:r>
        <w:rPr>
          <w:rtl/>
          <w:lang w:bidi="fa-IR"/>
        </w:rPr>
        <w:t xml:space="preserve">ل الآخر ، لم يصحّ ، اتّفق الجنس أو اختلف </w:t>
      </w:r>
      <w:r w:rsidR="00347D9C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لنهيه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عن بيع الكالئ بالكالئ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 w:rsidRPr="00402F26">
        <w:rPr>
          <w:rStyle w:val="libBold2Char"/>
          <w:rtl/>
        </w:rPr>
        <w:t xml:space="preserve">يأ </w:t>
      </w:r>
      <w:r w:rsidR="00DD5F1A" w:rsidRPr="00402F26">
        <w:rPr>
          <w:rStyle w:val="libBold2Char"/>
          <w:rtl/>
        </w:rPr>
        <w:t>-</w:t>
      </w:r>
      <w:r>
        <w:rPr>
          <w:rtl/>
          <w:lang w:bidi="fa-IR"/>
        </w:rPr>
        <w:t xml:space="preserve"> لو باع شيئا</w:t>
      </w:r>
      <w:r w:rsidR="00347D9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بدراهم أو دنانير معيّنة فوجدها معيبة ، لم يكن للمشتري إبدالها. ولو تلفت قبل القبض ، انفسخ البيع ، كما في طرف المبيع ، وبه قال الشافعي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وقال أبو حنيفة : لا تتعيّن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 وسيأتي.</w:t>
      </w:r>
    </w:p>
    <w:p w:rsidR="003E6DCD" w:rsidRDefault="003E6DCD" w:rsidP="003E6DCD">
      <w:pPr>
        <w:pStyle w:val="libNormal"/>
        <w:rPr>
          <w:lang w:bidi="fa-IR"/>
        </w:rPr>
      </w:pPr>
      <w:bookmarkStart w:id="116" w:name="_Toc119239408"/>
      <w:r w:rsidRPr="002869CB">
        <w:rPr>
          <w:rStyle w:val="Heading2Char"/>
          <w:rtl/>
        </w:rPr>
        <w:t>مسألة 67 :</w:t>
      </w:r>
      <w:bookmarkEnd w:id="116"/>
      <w:r>
        <w:rPr>
          <w:rtl/>
          <w:lang w:bidi="fa-IR"/>
        </w:rPr>
        <w:t xml:space="preserve"> وهل يصحّ بيعه من بائعه؟ أمّا المجوّزون فإنّهم جزموا بالجواز هنا. واختلف المانعون ، فبعضهم منع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وهو أصحّ وجهي الشافعي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كبيعه من غيره. وبعضهم جوّز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وهو الثاني </w:t>
      </w:r>
      <w:r w:rsidR="00AE7622" w:rsidRPr="00AE7622">
        <w:rPr>
          <w:rStyle w:val="libFootnotenumChar"/>
          <w:rtl/>
        </w:rPr>
        <w:t>(6)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كبيع المغصوب من الغاصب.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قال بعض الشافعيّة : الوجهان فيما إذا باع بغير جنس الثمن أو بزيادة أو نقيصة ، وإل</w:t>
      </w:r>
      <w:r w:rsidR="002B0C73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فهو إقالة بصيغة البيع </w:t>
      </w:r>
      <w:r w:rsidR="00AE7622" w:rsidRPr="00AE7622">
        <w:rPr>
          <w:rStyle w:val="libFootnotenumChar"/>
          <w:rtl/>
        </w:rPr>
        <w:t>(7)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ولو ابتاع شيئا</w:t>
      </w:r>
      <w:r w:rsidR="0059373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يحتاج إلى قبض</w:t>
      </w:r>
      <w:r w:rsidR="00593731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فلقيه ببلد</w:t>
      </w:r>
      <w:r w:rsidR="00593731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آخر ، فالأقرب : أنّ له أخذ بدله.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وم</w:t>
      </w:r>
      <w:r w:rsidR="00593731">
        <w:rPr>
          <w:rFonts w:hint="cs"/>
          <w:rtl/>
          <w:lang w:bidi="fa-IR"/>
        </w:rPr>
        <w:t>َ</w:t>
      </w:r>
      <w:r>
        <w:rPr>
          <w:rtl/>
          <w:lang w:bidi="fa-IR"/>
        </w:rPr>
        <w:t>ن</w:t>
      </w:r>
      <w:r w:rsidR="00593731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ع منه الحنابلة وإن تراضيا </w:t>
      </w:r>
      <w:r w:rsidR="00593731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مبيع لم يقبض </w:t>
      </w:r>
      <w:r w:rsidR="00AE7622" w:rsidRPr="00AE7622">
        <w:rPr>
          <w:rStyle w:val="libFootnotenumChar"/>
          <w:rtl/>
        </w:rPr>
        <w:t>(8)</w:t>
      </w:r>
      <w:r>
        <w:rPr>
          <w:rtl/>
          <w:lang w:bidi="fa-IR"/>
        </w:rPr>
        <w:t>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المجموع 9 : 275 ، روضة الطالبين 3 : 174 ، العزيز شرح الوجيز 4 : 304.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(2) سنن الدار قطني 3 : 71 </w:t>
      </w:r>
      <w:r w:rsidR="00A7561A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269 ، سنن البيهقي 5 : 290 ، المستدرك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للحاكم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2 : 57.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(3) المجموع 9 : 269 ، روضة الطالبين 3 : 171 ، العزيز شرح الوجيز 4 : 300.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(4) العزيز شرح الوجيز 4 : 300.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(5 و 6) العزيز شرح الوجيز 4 : 296.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(7) العزيز شرح الوجيز 4 : 296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297.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(8) المغني 4 : 239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240 ، الشرح الكبير 4 : 129.</w:t>
      </w:r>
    </w:p>
    <w:p w:rsidR="00DD5F1A" w:rsidRDefault="00DD5F1A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وإن كان ممّا لا يحتاج إلى قبض ، جاز.</w:t>
      </w:r>
    </w:p>
    <w:p w:rsidR="003E6DCD" w:rsidRDefault="003E6DCD" w:rsidP="003E6DCD">
      <w:pPr>
        <w:pStyle w:val="libNormal"/>
        <w:rPr>
          <w:lang w:bidi="fa-IR"/>
        </w:rPr>
      </w:pPr>
      <w:bookmarkStart w:id="117" w:name="_Toc119239409"/>
      <w:r w:rsidRPr="002869CB">
        <w:rPr>
          <w:rStyle w:val="Heading2Char"/>
          <w:rtl/>
        </w:rPr>
        <w:t>مسألة 68 :</w:t>
      </w:r>
      <w:bookmarkEnd w:id="117"/>
      <w:r>
        <w:rPr>
          <w:rtl/>
          <w:lang w:bidi="fa-IR"/>
        </w:rPr>
        <w:t xml:space="preserve"> والأقرب عندي : أنّ النهي يتعلّق بالبيع لا بغيره من المعاوضات. ومنع الشيخ من إجارته قبل القبض فيما لا يجوز بيعه قبل قبضه ، لأنّ الإجارة ضرب من البيوع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وللشافعيّة وجهان : المنع ، لأنّ التسليم مستحقّ فيها ، كما في البيع.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والجواز ، لأنّ موردها غير مورد البيع ، فلا يتوالى ضمانا عقدين من جنس واحد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وم</w:t>
      </w:r>
      <w:r w:rsidR="004F7C4B">
        <w:rPr>
          <w:rFonts w:hint="cs"/>
          <w:rtl/>
          <w:lang w:bidi="fa-IR"/>
        </w:rPr>
        <w:t>َ</w:t>
      </w:r>
      <w:r>
        <w:rPr>
          <w:rtl/>
          <w:lang w:bidi="fa-IR"/>
        </w:rPr>
        <w:t>ن</w:t>
      </w:r>
      <w:r w:rsidR="004F7C4B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ع الشيخ من الكتابة ، لأنّها نوع بيع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 وهو ممنوع.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وأمّا الرهن فجوّزه الشيخ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 xml:space="preserve"> ، وهو حقّ ، لأنّه ملكه ، فصحّ منه التصرّف فيه.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وللشافعي قولان : الصحّة </w:t>
      </w:r>
      <w:r w:rsidR="004F7C4B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التسليم غير لازم فيه. والمنع ، لضعف الملك ، فإنّه كما يمنع البيع يمنع الرهن ، كالمكاتب لا يرهن كما لا يباع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ويجري القولان وعلّتهما في الهبة </w:t>
      </w:r>
      <w:r w:rsidR="00AE7622" w:rsidRPr="00AE7622">
        <w:rPr>
          <w:rStyle w:val="libFootnotenumChar"/>
          <w:rtl/>
        </w:rPr>
        <w:t>(6)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وعلى تقدير الصحّة فنفس العقد ليس قبضا</w:t>
      </w:r>
      <w:r w:rsidR="001A6F9A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بل يقبضه المشتري من البائع ثمّ يسلّمه إلى المرتهن والمتّهب.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وفي العتق للشافعي وجهان :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أصحّهما : النفوذ ، ويصير قابضا</w:t>
      </w:r>
      <w:r w:rsidR="004F21B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4F21B8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لقوّة العتق وغلبته ، ولهذا جاز عتق‌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المبسوط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للطوسي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2 : 120.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المجموع 9 : 265 ، روضة الطالبين 3 : 168 ، الوسيط 3 : 147 ، الوجيز 1 : 145 ، العزيز شرح الوجيز 4 : 296.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(3 و 4) المبسوط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للطوسي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2 : 120.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(5 و 6) المجموع 9 : 265 ، روضة الطالبين 3 : 167 ، الحاوي الكبير 5 : 223 ، العزيز شرح الوجيز 4 : 295.</w:t>
      </w:r>
    </w:p>
    <w:p w:rsidR="00DD5F1A" w:rsidRDefault="00DD5F1A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4E5043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الآبق دون بيعه.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وأضعفهما : المنع </w:t>
      </w:r>
      <w:r w:rsidR="004E5043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إزالة ملك ، فأشبه البيع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وأمّا تزويج الأمة فجوّزه الشيخ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 xml:space="preserve"> ، وهو أصحّ وجهي الشافعيّة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قال الشيخ : ويكون وطؤ المشتري أو الزوج قبضا</w:t>
      </w:r>
      <w:r w:rsidR="004E504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 xml:space="preserve">. وبه قال أبو حنيفة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وقال الشافعي : وطؤ الزوج لا يكون قبضا</w:t>
      </w:r>
      <w:r w:rsidR="0077204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AE7622" w:rsidRPr="00AE7622">
        <w:rPr>
          <w:rStyle w:val="libFootnotenumChar"/>
          <w:rtl/>
        </w:rPr>
        <w:t>(6)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وأمّا السّ</w:t>
      </w:r>
      <w:r w:rsidR="00772049">
        <w:rPr>
          <w:rFonts w:hint="cs"/>
          <w:rtl/>
          <w:lang w:bidi="fa-IR"/>
        </w:rPr>
        <w:t>َ</w:t>
      </w:r>
      <w:r>
        <w:rPr>
          <w:rtl/>
          <w:lang w:bidi="fa-IR"/>
        </w:rPr>
        <w:t>ل</w:t>
      </w:r>
      <w:r w:rsidR="00772049">
        <w:rPr>
          <w:rFonts w:hint="cs"/>
          <w:rtl/>
          <w:lang w:bidi="fa-IR"/>
        </w:rPr>
        <w:t>َ</w:t>
      </w:r>
      <w:r>
        <w:rPr>
          <w:rtl/>
          <w:lang w:bidi="fa-IR"/>
        </w:rPr>
        <w:t>م فحكمه حكم البيع ، وكذا التولية ، إل</w:t>
      </w:r>
      <w:r w:rsidR="00772049">
        <w:rPr>
          <w:rFonts w:hint="cs"/>
          <w:rtl/>
          <w:lang w:bidi="fa-IR"/>
        </w:rPr>
        <w:t>ّ</w:t>
      </w:r>
      <w:r>
        <w:rPr>
          <w:rtl/>
          <w:lang w:bidi="fa-IR"/>
        </w:rPr>
        <w:t>ا على ما تقدّم من رواية منع البيع وجواز التولية.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وعن مالك جواز التولية </w:t>
      </w:r>
      <w:r w:rsidR="00AE7622" w:rsidRPr="00AE7622">
        <w:rPr>
          <w:rStyle w:val="libFootnotenumChar"/>
          <w:rtl/>
        </w:rPr>
        <w:t>(7)</w:t>
      </w:r>
      <w:r>
        <w:rPr>
          <w:rtl/>
          <w:lang w:bidi="fa-IR"/>
        </w:rPr>
        <w:t xml:space="preserve"> ، وهو وجه للشافعيّة </w:t>
      </w:r>
      <w:r w:rsidR="00AE7622" w:rsidRPr="00AE7622">
        <w:rPr>
          <w:rStyle w:val="libFootnotenumChar"/>
          <w:rtl/>
        </w:rPr>
        <w:t>(8)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وأمّا الاشتراك فإنّه عندنا إنّما يكون بالمزج أو بأحد العقود الناقلة للنصف ، والأوّل يستدعي القبض ، والثاني تابع.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وجوّز مالك الشركة قبل القبض </w:t>
      </w:r>
      <w:r w:rsidR="00AE7622" w:rsidRPr="00AE7622">
        <w:rPr>
          <w:rStyle w:val="libFootnotenumChar"/>
          <w:rtl/>
        </w:rPr>
        <w:t>(9)</w:t>
      </w:r>
      <w:r>
        <w:rPr>
          <w:rtl/>
          <w:lang w:bidi="fa-IR"/>
        </w:rPr>
        <w:t>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المهذّب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للشيرازي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 : 269 ، المجموع 9 : 264 ، روضة الطالبين 3 : 167 ، الوجيز 1 : 145 ، العزيز شرح الوجيز 4 : 294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295 ، حلية العلماء 4 : 79.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(2) المبسوط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للطوسي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2 : 120.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(3) الوسيط 3 : 147 ، الوجيز 1 : 145 ، العزيز شرح الوجيز 4 : 296 ، المجموع 9 : 265 ، روضة الطالبين 3 : 168.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(4) المبسوط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للطوسي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2 : 120.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(5) الهداية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للمرغيناني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80 ، بدائع الصنائع 5 : 246 ، العزيز شرح الوجيز 4 : 296.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(6) المجموع 9 : 265 ، روضة الطالبين 3 : 168 ، العزيز شرح الوجيز 4 : 296.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(7) بداية المجتهد 2 : 146 ، الكافي في فقه أهل المدينة : 320 ، العزيز شرح الوجيز 4 : 296.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(8) المجموع 9 : 265 ، روضة الطالبين 3 : 168 ، العزيز شرح الوجيز 4 : 296.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(9) بداية المجتهد 2 : 146 ، الكافي في فقه أهل المدينة : 320 ، العزيز شرح الوجيز 4 : 296.</w:t>
      </w:r>
    </w:p>
    <w:p w:rsidR="00DD5F1A" w:rsidRDefault="00DD5F1A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 xml:space="preserve">وخالف فيه الشافعي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إل</w:t>
      </w:r>
      <w:r w:rsidR="005D467E">
        <w:rPr>
          <w:rFonts w:hint="cs"/>
          <w:rtl/>
          <w:lang w:bidi="fa-IR"/>
        </w:rPr>
        <w:t>ّ</w:t>
      </w:r>
      <w:r>
        <w:rPr>
          <w:rtl/>
          <w:lang w:bidi="fa-IR"/>
        </w:rPr>
        <w:t>ا في وجه</w:t>
      </w:r>
      <w:r w:rsidR="005D467E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وأبو حنيفة وأحمد </w:t>
      </w:r>
      <w:r w:rsidR="0073376C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لأنّها بيع بعض المبيع بقسطه من الثمن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وأمّا الإقالة فإنّها جائزة قبل القبض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وبه قال الشافعي وأحمد في إحدى الروايتين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لأنّها ليست بيعا</w:t>
      </w:r>
      <w:r w:rsidR="0073376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على ما يأتي.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وقال مالك : إنّها بيع مطلقا</w:t>
      </w:r>
      <w:r w:rsidR="0073376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وقال أبو حنيفة : إنّها بيع في حقّ غير المتعاقدين ، وفسخ في حقّهما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 وسيأتي.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والقائلون بأنّها بيع أوجبوا القبض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bookmarkStart w:id="118" w:name="_Toc119239410"/>
      <w:r w:rsidRPr="002869CB">
        <w:rPr>
          <w:rStyle w:val="Heading2Char"/>
          <w:rtl/>
        </w:rPr>
        <w:t>مسألة 69 :</w:t>
      </w:r>
      <w:bookmarkEnd w:id="118"/>
      <w:r>
        <w:rPr>
          <w:rtl/>
          <w:lang w:bidi="fa-IR"/>
        </w:rPr>
        <w:t xml:space="preserve"> والمنتقل بغير البيع يجوز بيعه قبل قبضه‌ ، فلو ورث مالا</w:t>
      </w:r>
      <w:r w:rsidR="0073376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جاز له بيعه قبل قبضه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وبه قال الشافعي </w:t>
      </w:r>
      <w:r w:rsidR="00AE7622" w:rsidRPr="00AE7622">
        <w:rPr>
          <w:rStyle w:val="libFootnotenumChar"/>
          <w:rtl/>
        </w:rPr>
        <w:t>(6)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عملا</w:t>
      </w:r>
      <w:r w:rsidR="0073376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بالأصل ، إل</w:t>
      </w:r>
      <w:r w:rsidR="0073376C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أن يكون المورّث قد اشتراه ومات قبل قبضه ، فليس للوارث بيعه عند المانعين </w:t>
      </w:r>
      <w:r w:rsidR="00AE7622" w:rsidRPr="00AE7622">
        <w:rPr>
          <w:rStyle w:val="libFootnotenumChar"/>
          <w:rtl/>
        </w:rPr>
        <w:t>(7)</w:t>
      </w:r>
      <w:r>
        <w:rPr>
          <w:rtl/>
          <w:lang w:bidi="fa-IR"/>
        </w:rPr>
        <w:t xml:space="preserve"> ، كما لم يكن للمورّث.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ولو أوصى له بمال فق</w:t>
      </w:r>
      <w:r w:rsidR="00CA3FAF">
        <w:rPr>
          <w:rFonts w:hint="cs"/>
          <w:rtl/>
          <w:lang w:bidi="fa-IR"/>
        </w:rPr>
        <w:t>َ</w:t>
      </w:r>
      <w:r>
        <w:rPr>
          <w:rtl/>
          <w:lang w:bidi="fa-IR"/>
        </w:rPr>
        <w:t>ب</w:t>
      </w:r>
      <w:r w:rsidR="00CA3FAF">
        <w:rPr>
          <w:rFonts w:hint="cs"/>
          <w:rtl/>
          <w:lang w:bidi="fa-IR"/>
        </w:rPr>
        <w:t>ِ</w:t>
      </w:r>
      <w:r>
        <w:rPr>
          <w:rtl/>
          <w:lang w:bidi="fa-IR"/>
        </w:rPr>
        <w:t>ل الوصيّة بعد الموت ، فله بيعه قبل أخذه 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المجموع 9 : 265 ، روضة الطالبين 3 : 168 ، العزيز شرح الوجيز 4 : 296 ، الحجّة على أهل المدينة 2 : 706 ، المغني 4 : 241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242 ، الشرح الكبير 4 : 130.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العزيز شرح الوجيز 4 : 282 ، روضة الطالبين 3 : 154 ، المغني 4 : 245 ، الشرح الكبير 4 : 132.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(3) المدوّنة الكبرى 4 : 76 ، العزيز شرح الوجيز 4 : 281 ، المغني 4 : 244 ، الشرح الكبير 4 : 132.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(4) تحفة الفقهاء 2 : 110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111 ، بدائع الصنائع 5 : 306 ، الهداية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للمرغيناني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54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55 ، العزيز شرح الوجيز 4 : 282 ، المغني 4 : 244 ، الشرح الكبير 4 : 132.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(5) المغني 4 : 245 ، الشرح الكبير 4 : 132.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(6 و 7) المجموع 9 : 265 ، روضة الطالبين 3 : 169 ، العزيز شرح الوجيز 4 : 297.</w:t>
      </w:r>
    </w:p>
    <w:p w:rsidR="00DD5F1A" w:rsidRDefault="00DD5F1A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CA3FAF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 xml:space="preserve">وبه قال الشافعي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وإن باع بعد الموت وقبل القبول ، فكذلك إن قلنا : الوصيّة تملك بالموت.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وإن قلنا : تملك بالقبول أو هو موقوف ، قال الشافعي : لا يصحّ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ويحتمل الصحّة </w:t>
      </w:r>
      <w:r w:rsidR="00CA3FAF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القبول قد يكون بالفعل.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والمال المضمون في يد الغير بالقيمة كالعارية المضمونة أو مع التفريط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ويسمّى ضمان اليد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يجوز بيعه قبل قبضه </w:t>
      </w:r>
      <w:r w:rsidR="00CA3FAF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لتمام الملك فيه.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ولو باع عبدا</w:t>
      </w:r>
      <w:r w:rsidR="00CA3FA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وسلّمه ثمّ فسخ المشتري ، لعيب</w:t>
      </w:r>
      <w:r w:rsidR="00423ED6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، فللبائع بيعه قبل قبضه </w:t>
      </w:r>
      <w:r w:rsidR="00B8068B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الآن صار مضمونا</w:t>
      </w:r>
      <w:r w:rsidR="00B8068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بالقيمة.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ولو فسخ السّ</w:t>
      </w:r>
      <w:r w:rsidR="00B8068B">
        <w:rPr>
          <w:rFonts w:hint="cs"/>
          <w:rtl/>
          <w:lang w:bidi="fa-IR"/>
        </w:rPr>
        <w:t>َ</w:t>
      </w:r>
      <w:r>
        <w:rPr>
          <w:rtl/>
          <w:lang w:bidi="fa-IR"/>
        </w:rPr>
        <w:t>ل</w:t>
      </w:r>
      <w:r w:rsidR="00B8068B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م </w:t>
      </w:r>
      <w:r w:rsidR="00B8068B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لانقطاع ال</w:t>
      </w:r>
      <w:r w:rsidR="00B8068B">
        <w:rPr>
          <w:rFonts w:hint="cs"/>
          <w:rtl/>
          <w:lang w:bidi="fa-IR"/>
        </w:rPr>
        <w:t>ـ</w:t>
      </w:r>
      <w:r>
        <w:rPr>
          <w:rtl/>
          <w:lang w:bidi="fa-IR"/>
        </w:rPr>
        <w:t>م</w:t>
      </w:r>
      <w:r w:rsidR="00B8068B">
        <w:rPr>
          <w:rFonts w:hint="cs"/>
          <w:rtl/>
          <w:lang w:bidi="fa-IR"/>
        </w:rPr>
        <w:t>ُ</w:t>
      </w:r>
      <w:r>
        <w:rPr>
          <w:rtl/>
          <w:lang w:bidi="fa-IR"/>
        </w:rPr>
        <w:t>س</w:t>
      </w:r>
      <w:r w:rsidR="00B8068B">
        <w:rPr>
          <w:rFonts w:hint="cs"/>
          <w:rtl/>
          <w:lang w:bidi="fa-IR"/>
        </w:rPr>
        <w:t>ْ</w:t>
      </w:r>
      <w:r>
        <w:rPr>
          <w:rtl/>
          <w:lang w:bidi="fa-IR"/>
        </w:rPr>
        <w:t>ل</w:t>
      </w:r>
      <w:r w:rsidR="00B8068B">
        <w:rPr>
          <w:rFonts w:hint="cs"/>
          <w:rtl/>
          <w:lang w:bidi="fa-IR"/>
        </w:rPr>
        <w:t>َ</w:t>
      </w:r>
      <w:r>
        <w:rPr>
          <w:rtl/>
          <w:lang w:bidi="fa-IR"/>
        </w:rPr>
        <w:t>م فيه ، فللم</w:t>
      </w:r>
      <w:r w:rsidR="00C92789">
        <w:rPr>
          <w:rFonts w:hint="cs"/>
          <w:rtl/>
          <w:lang w:bidi="fa-IR"/>
        </w:rPr>
        <w:t>ُ</w:t>
      </w:r>
      <w:r>
        <w:rPr>
          <w:rtl/>
          <w:lang w:bidi="fa-IR"/>
        </w:rPr>
        <w:t>س</w:t>
      </w:r>
      <w:r w:rsidR="00C92789">
        <w:rPr>
          <w:rFonts w:hint="cs"/>
          <w:rtl/>
          <w:lang w:bidi="fa-IR"/>
        </w:rPr>
        <w:t>ْ</w:t>
      </w:r>
      <w:r>
        <w:rPr>
          <w:rtl/>
          <w:lang w:bidi="fa-IR"/>
        </w:rPr>
        <w:t>ل</w:t>
      </w:r>
      <w:r w:rsidR="00C92789">
        <w:rPr>
          <w:rFonts w:hint="cs"/>
          <w:rtl/>
          <w:lang w:bidi="fa-IR"/>
        </w:rPr>
        <w:t>ِ</w:t>
      </w:r>
      <w:r>
        <w:rPr>
          <w:rtl/>
          <w:lang w:bidi="fa-IR"/>
        </w:rPr>
        <w:t>م بيع رأس المال قبل استرداده. وكذا للبائع بيع المبيع إذا فسخ بإفلاس المشتري قبل قبضه.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وبهذا كلّه قال الشافعي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أمّا ما هو مضمون في يد الغير بعوض</w:t>
      </w:r>
      <w:r w:rsidR="00C92789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في عقد معاوضة</w:t>
      </w:r>
      <w:r w:rsidR="00C92789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فالوجه : جواز بيعه قبل قبضه ، كمال الصلح والأجرة المعيّنة ، لما تقدّم.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وقال الشافعي : لا يصحّ </w:t>
      </w:r>
      <w:r w:rsidR="00F51F1E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لتوهّم الانفساخ بتلفه ، كالمبيع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 xml:space="preserve">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وأمّا الصداق فيجوز للمرأة بيعه قبل قبضه ، نصّ عليه الشيخ </w:t>
      </w:r>
      <w:r w:rsidR="00AE7622" w:rsidRPr="00AE7622">
        <w:rPr>
          <w:rStyle w:val="libFootnotenumChar"/>
          <w:rtl/>
        </w:rPr>
        <w:t>(6)</w:t>
      </w:r>
      <w:r>
        <w:rPr>
          <w:rtl/>
          <w:lang w:bidi="fa-IR"/>
        </w:rPr>
        <w:t>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المجموع 9 : 265 ، روضة الطالبين 3 : 169 ، العزيز شرح الوجيز 4 : 298.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المجموع 9 : 266 ، روضة الطالبين 3 : 169 ، العزيز شرح الوجيز 4 : 298.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(3) المجموع 9 : 266 ، روضة الطالبين 3 : 169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170 ، العزيز شرح الوجيز 4 : 298.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(4) في « ق ، ك » والطبعة الحجريّة : كالبيع. وما أثبتناه من المصادر.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(5) المجموع 9 : 266 ، روضة الطالبين 3 : 170 ، العزيز شرح الوجيز 4 : 298.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(6) المبسوط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للطوسي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2 : 120 ، الخلاف 3 : 98 ، المسألة 160.</w:t>
      </w:r>
    </w:p>
    <w:p w:rsidR="00DD5F1A" w:rsidRDefault="00DD5F1A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وللشافعي قولان مبنيّان على أنّه مضمون في يد الزوج ضمان العقد أو ضمان اليد؟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فعلى الأوّل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وهو أصحّهما عنده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لا يصحّ.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ويجريان في بيع الزوج بدل الخلع قبل القبض ، وبيع العافي عن القود المال المعفوّ عليه عنده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وعندنا يجوز ذلك كلّه.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وأمّا الأمانات فيصحّ بيعها قبل قبضها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وبه قال الشافعي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فلمالك الوديعة بيعها قبل قبضها ، وكذا بيع مال الشركة والقراض في يد الشريك والعامل ، وبيع المال في يد الوكيل والمرتهن بعد الفكّ ، والمال في يد الولي بعد بلوغ الصبي ورشده ، وما احتطبه العبد واكتسبه وقبله بالوصيّة قبل أن يأخذه السيّد ، لتمام الملك عليها ، وحصول القدرة على التسليم.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ومنع الشيخ من بيع الصرف قبل قبضه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ومال الغنيمة إذا تعيّن عليه ملكه. صحّ بيعه قبل قبضه ، قاله الشيخ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 وهو جيّد.</w:t>
      </w:r>
    </w:p>
    <w:p w:rsidR="003E6DCD" w:rsidRDefault="003E6DCD" w:rsidP="003E6DCD">
      <w:pPr>
        <w:pStyle w:val="libNormal"/>
        <w:rPr>
          <w:lang w:bidi="fa-IR"/>
        </w:rPr>
      </w:pPr>
      <w:bookmarkStart w:id="119" w:name="_Toc119239411"/>
      <w:r w:rsidRPr="002869CB">
        <w:rPr>
          <w:rStyle w:val="Heading2Char"/>
          <w:rtl/>
        </w:rPr>
        <w:t>مسألة 70 :</w:t>
      </w:r>
      <w:bookmarkEnd w:id="119"/>
      <w:r>
        <w:rPr>
          <w:rtl/>
          <w:lang w:bidi="fa-IR"/>
        </w:rPr>
        <w:t xml:space="preserve"> قد بيّنّا أنّ السّ</w:t>
      </w:r>
      <w:r w:rsidR="00F51F1E">
        <w:rPr>
          <w:rFonts w:hint="cs"/>
          <w:rtl/>
          <w:lang w:bidi="fa-IR"/>
        </w:rPr>
        <w:t>َ</w:t>
      </w:r>
      <w:r>
        <w:rPr>
          <w:rtl/>
          <w:lang w:bidi="fa-IR"/>
        </w:rPr>
        <w:t>ل</w:t>
      </w:r>
      <w:r w:rsidR="00F51F1E">
        <w:rPr>
          <w:rFonts w:hint="cs"/>
          <w:rtl/>
          <w:lang w:bidi="fa-IR"/>
        </w:rPr>
        <w:t>َ</w:t>
      </w:r>
      <w:r>
        <w:rPr>
          <w:rtl/>
          <w:lang w:bidi="fa-IR"/>
        </w:rPr>
        <w:t>م نوع من البيع‌ ، فم</w:t>
      </w:r>
      <w:r w:rsidR="00F51F1E">
        <w:rPr>
          <w:rFonts w:hint="cs"/>
          <w:rtl/>
          <w:lang w:bidi="fa-IR"/>
        </w:rPr>
        <w:t>َ</w:t>
      </w:r>
      <w:r>
        <w:rPr>
          <w:rtl/>
          <w:lang w:bidi="fa-IR"/>
        </w:rPr>
        <w:t>ن</w:t>
      </w:r>
      <w:r w:rsidR="00F51F1E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 م</w:t>
      </w:r>
      <w:r w:rsidR="00F51F1E">
        <w:rPr>
          <w:rFonts w:hint="cs"/>
          <w:rtl/>
          <w:lang w:bidi="fa-IR"/>
        </w:rPr>
        <w:t>َ</w:t>
      </w:r>
      <w:r>
        <w:rPr>
          <w:rtl/>
          <w:lang w:bidi="fa-IR"/>
        </w:rPr>
        <w:t>ن</w:t>
      </w:r>
      <w:r w:rsidR="00F51F1E">
        <w:rPr>
          <w:rFonts w:hint="cs"/>
          <w:rtl/>
          <w:lang w:bidi="fa-IR"/>
        </w:rPr>
        <w:t>َ</w:t>
      </w:r>
      <w:r>
        <w:rPr>
          <w:rtl/>
          <w:lang w:bidi="fa-IR"/>
        </w:rPr>
        <w:t>ع من بيع غير المقبوض م</w:t>
      </w:r>
      <w:r w:rsidR="00F51F1E">
        <w:rPr>
          <w:rFonts w:hint="cs"/>
          <w:rtl/>
          <w:lang w:bidi="fa-IR"/>
        </w:rPr>
        <w:t>َ</w:t>
      </w:r>
      <w:r>
        <w:rPr>
          <w:rtl/>
          <w:lang w:bidi="fa-IR"/>
        </w:rPr>
        <w:t>ن</w:t>
      </w:r>
      <w:r w:rsidR="00F51F1E">
        <w:rPr>
          <w:rFonts w:hint="cs"/>
          <w:rtl/>
          <w:lang w:bidi="fa-IR"/>
        </w:rPr>
        <w:t>َ</w:t>
      </w:r>
      <w:r>
        <w:rPr>
          <w:rtl/>
          <w:lang w:bidi="fa-IR"/>
        </w:rPr>
        <w:t>عه هنا. وم</w:t>
      </w:r>
      <w:r w:rsidR="00F51F1E">
        <w:rPr>
          <w:rFonts w:hint="cs"/>
          <w:rtl/>
          <w:lang w:bidi="fa-IR"/>
        </w:rPr>
        <w:t>َ</w:t>
      </w:r>
      <w:r>
        <w:rPr>
          <w:rtl/>
          <w:lang w:bidi="fa-IR"/>
        </w:rPr>
        <w:t>ن</w:t>
      </w:r>
      <w:r w:rsidR="00F51F1E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 جوّزه هناك جوّزه هنا.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فلو أسلم في طعام</w:t>
      </w:r>
      <w:r w:rsidR="00F51F1E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ثمّ باعه من آخر ، قال الشيخ : لا يصحّ إل</w:t>
      </w:r>
      <w:r w:rsidR="00F51F1E">
        <w:rPr>
          <w:rFonts w:hint="cs"/>
          <w:rtl/>
          <w:lang w:bidi="fa-IR"/>
        </w:rPr>
        <w:t>ّ</w:t>
      </w:r>
      <w:r>
        <w:rPr>
          <w:rtl/>
          <w:lang w:bidi="fa-IR"/>
        </w:rPr>
        <w:t>ا أن يجعله وكيله في القبض ، فإذا قبض عنه ، صار حينئذ</w:t>
      </w:r>
      <w:r w:rsidR="00F51F1E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قبضا</w:t>
      </w:r>
      <w:r w:rsidR="00336D6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عنه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>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المجموع 9 : 267 ، روضة الطالبين 3 : 170 ، العزيز شرح الوجيز 4 : 298.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المجموع 9 : 265 ، روضة الطالبين 3 : 169 ، العزيز شرح الوجيز 4 : 297.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(3) المبسوط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للطوسي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2 : 120.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(4) المبسوط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للطوسي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2 : 120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121.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(5) المبسوط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للطوسي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2 : 121.</w:t>
      </w:r>
    </w:p>
    <w:p w:rsidR="00DD5F1A" w:rsidRDefault="00DD5F1A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وإذا حلّ عليه الطعام بعقد السّ</w:t>
      </w:r>
      <w:r w:rsidR="00546EBB">
        <w:rPr>
          <w:rFonts w:hint="cs"/>
          <w:rtl/>
          <w:lang w:bidi="fa-IR"/>
        </w:rPr>
        <w:t>َ</w:t>
      </w:r>
      <w:r>
        <w:rPr>
          <w:rtl/>
          <w:lang w:bidi="fa-IR"/>
        </w:rPr>
        <w:t>ل</w:t>
      </w:r>
      <w:r w:rsidR="00546EBB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م فدفع إلى </w:t>
      </w:r>
      <w:r w:rsidR="00E224CF">
        <w:rPr>
          <w:rtl/>
          <w:lang w:bidi="fa-IR"/>
        </w:rPr>
        <w:t>ال</w:t>
      </w:r>
      <w:r w:rsidR="00E224CF">
        <w:rPr>
          <w:rFonts w:hint="cs"/>
          <w:rtl/>
          <w:lang w:bidi="fa-IR"/>
        </w:rPr>
        <w:t>ـ</w:t>
      </w:r>
      <w:r w:rsidR="00E224CF">
        <w:rPr>
          <w:rtl/>
          <w:lang w:bidi="fa-IR"/>
        </w:rPr>
        <w:t>م</w:t>
      </w:r>
      <w:r w:rsidR="00E224CF">
        <w:rPr>
          <w:rFonts w:hint="cs"/>
          <w:rtl/>
          <w:lang w:bidi="fa-IR"/>
        </w:rPr>
        <w:t>ُ</w:t>
      </w:r>
      <w:r w:rsidR="00E224CF">
        <w:rPr>
          <w:rtl/>
          <w:lang w:bidi="fa-IR"/>
        </w:rPr>
        <w:t>س</w:t>
      </w:r>
      <w:r w:rsidR="00E224CF">
        <w:rPr>
          <w:rFonts w:hint="cs"/>
          <w:rtl/>
          <w:lang w:bidi="fa-IR"/>
        </w:rPr>
        <w:t>ْ</w:t>
      </w:r>
      <w:r w:rsidR="00E224CF">
        <w:rPr>
          <w:rtl/>
          <w:lang w:bidi="fa-IR"/>
        </w:rPr>
        <w:t>ل</w:t>
      </w:r>
      <w:r w:rsidR="00E224CF">
        <w:rPr>
          <w:rFonts w:hint="cs"/>
          <w:rtl/>
          <w:lang w:bidi="fa-IR"/>
        </w:rPr>
        <w:t>َ</w:t>
      </w:r>
      <w:r w:rsidR="00E224CF">
        <w:rPr>
          <w:rtl/>
          <w:lang w:bidi="fa-IR"/>
        </w:rPr>
        <w:t xml:space="preserve">م </w:t>
      </w:r>
      <w:r>
        <w:rPr>
          <w:rtl/>
          <w:lang w:bidi="fa-IR"/>
        </w:rPr>
        <w:t>دراهم وقال : خ</w:t>
      </w:r>
      <w:r w:rsidR="00E224CF">
        <w:rPr>
          <w:rFonts w:hint="cs"/>
          <w:rtl/>
          <w:lang w:bidi="fa-IR"/>
        </w:rPr>
        <w:t>ُ</w:t>
      </w:r>
      <w:r>
        <w:rPr>
          <w:rtl/>
          <w:lang w:bidi="fa-IR"/>
        </w:rPr>
        <w:t>ذ</w:t>
      </w:r>
      <w:r w:rsidR="00E224CF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ها بدل الطعام ، قال الشيخ : لم يجز </w:t>
      </w:r>
      <w:r w:rsidR="000422D8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بيع </w:t>
      </w:r>
      <w:r w:rsidR="000422D8">
        <w:rPr>
          <w:rtl/>
          <w:lang w:bidi="fa-IR"/>
        </w:rPr>
        <w:t>ال</w:t>
      </w:r>
      <w:r w:rsidR="000422D8">
        <w:rPr>
          <w:rFonts w:hint="cs"/>
          <w:rtl/>
          <w:lang w:bidi="fa-IR"/>
        </w:rPr>
        <w:t>ـ</w:t>
      </w:r>
      <w:r w:rsidR="000422D8">
        <w:rPr>
          <w:rtl/>
          <w:lang w:bidi="fa-IR"/>
        </w:rPr>
        <w:t>م</w:t>
      </w:r>
      <w:r w:rsidR="000422D8">
        <w:rPr>
          <w:rFonts w:hint="cs"/>
          <w:rtl/>
          <w:lang w:bidi="fa-IR"/>
        </w:rPr>
        <w:t>ُ</w:t>
      </w:r>
      <w:r w:rsidR="000422D8">
        <w:rPr>
          <w:rtl/>
          <w:lang w:bidi="fa-IR"/>
        </w:rPr>
        <w:t>س</w:t>
      </w:r>
      <w:r w:rsidR="000422D8">
        <w:rPr>
          <w:rFonts w:hint="cs"/>
          <w:rtl/>
          <w:lang w:bidi="fa-IR"/>
        </w:rPr>
        <w:t>ْ</w:t>
      </w:r>
      <w:r w:rsidR="000422D8">
        <w:rPr>
          <w:rtl/>
          <w:lang w:bidi="fa-IR"/>
        </w:rPr>
        <w:t>ل</w:t>
      </w:r>
      <w:r w:rsidR="000422D8">
        <w:rPr>
          <w:rFonts w:hint="cs"/>
          <w:rtl/>
          <w:lang w:bidi="fa-IR"/>
        </w:rPr>
        <w:t>َ</w:t>
      </w:r>
      <w:r w:rsidR="000422D8">
        <w:rPr>
          <w:rtl/>
          <w:lang w:bidi="fa-IR"/>
        </w:rPr>
        <w:t xml:space="preserve">م </w:t>
      </w:r>
      <w:r>
        <w:rPr>
          <w:rtl/>
          <w:lang w:bidi="fa-IR"/>
        </w:rPr>
        <w:t xml:space="preserve">فيه لا يجوز قبل القبض ، سواء باعه من </w:t>
      </w:r>
      <w:r w:rsidR="000422D8">
        <w:rPr>
          <w:rtl/>
          <w:lang w:bidi="fa-IR"/>
        </w:rPr>
        <w:t>ال</w:t>
      </w:r>
      <w:r w:rsidR="000422D8">
        <w:rPr>
          <w:rFonts w:hint="cs"/>
          <w:rtl/>
          <w:lang w:bidi="fa-IR"/>
        </w:rPr>
        <w:t>ـ</w:t>
      </w:r>
      <w:r w:rsidR="000422D8">
        <w:rPr>
          <w:rtl/>
          <w:lang w:bidi="fa-IR"/>
        </w:rPr>
        <w:t>م</w:t>
      </w:r>
      <w:r w:rsidR="000422D8">
        <w:rPr>
          <w:rFonts w:hint="cs"/>
          <w:rtl/>
          <w:lang w:bidi="fa-IR"/>
        </w:rPr>
        <w:t>ُ</w:t>
      </w:r>
      <w:r w:rsidR="000422D8">
        <w:rPr>
          <w:rtl/>
          <w:lang w:bidi="fa-IR"/>
        </w:rPr>
        <w:t>س</w:t>
      </w:r>
      <w:r w:rsidR="000422D8">
        <w:rPr>
          <w:rFonts w:hint="cs"/>
          <w:rtl/>
          <w:lang w:bidi="fa-IR"/>
        </w:rPr>
        <w:t>ْ</w:t>
      </w:r>
      <w:r w:rsidR="000422D8">
        <w:rPr>
          <w:rtl/>
          <w:lang w:bidi="fa-IR"/>
        </w:rPr>
        <w:t>ل</w:t>
      </w:r>
      <w:r w:rsidR="000422D8">
        <w:rPr>
          <w:rFonts w:hint="cs"/>
          <w:rtl/>
          <w:lang w:bidi="fa-IR"/>
        </w:rPr>
        <w:t>َ</w:t>
      </w:r>
      <w:r w:rsidR="000422D8">
        <w:rPr>
          <w:rtl/>
          <w:lang w:bidi="fa-IR"/>
        </w:rPr>
        <w:t xml:space="preserve">م </w:t>
      </w:r>
      <w:r>
        <w:rPr>
          <w:rtl/>
          <w:lang w:bidi="fa-IR"/>
        </w:rPr>
        <w:t xml:space="preserve">إليه أو من أجنبي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وإن قال : اشتر بها الطعام لنفسك ، قال : لم يصحّ </w:t>
      </w:r>
      <w:r w:rsidR="000422D8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الدراهم باقية على ملك </w:t>
      </w:r>
      <w:r w:rsidR="00AC6B6E">
        <w:rPr>
          <w:rtl/>
          <w:lang w:bidi="fa-IR"/>
        </w:rPr>
        <w:t>ال</w:t>
      </w:r>
      <w:r w:rsidR="00AC6B6E">
        <w:rPr>
          <w:rFonts w:hint="cs"/>
          <w:rtl/>
          <w:lang w:bidi="fa-IR"/>
        </w:rPr>
        <w:t>ـ</w:t>
      </w:r>
      <w:r w:rsidR="00AC6B6E">
        <w:rPr>
          <w:rtl/>
          <w:lang w:bidi="fa-IR"/>
        </w:rPr>
        <w:t>م</w:t>
      </w:r>
      <w:r w:rsidR="00AC6B6E">
        <w:rPr>
          <w:rFonts w:hint="cs"/>
          <w:rtl/>
          <w:lang w:bidi="fa-IR"/>
        </w:rPr>
        <w:t>ُ</w:t>
      </w:r>
      <w:r w:rsidR="00AC6B6E">
        <w:rPr>
          <w:rtl/>
          <w:lang w:bidi="fa-IR"/>
        </w:rPr>
        <w:t>س</w:t>
      </w:r>
      <w:r w:rsidR="00AC6B6E">
        <w:rPr>
          <w:rFonts w:hint="cs"/>
          <w:rtl/>
          <w:lang w:bidi="fa-IR"/>
        </w:rPr>
        <w:t>ْ</w:t>
      </w:r>
      <w:r w:rsidR="00AC6B6E">
        <w:rPr>
          <w:rtl/>
          <w:lang w:bidi="fa-IR"/>
        </w:rPr>
        <w:t>ل</w:t>
      </w:r>
      <w:r w:rsidR="00AC6B6E">
        <w:rPr>
          <w:rFonts w:hint="cs"/>
          <w:rtl/>
          <w:lang w:bidi="fa-IR"/>
        </w:rPr>
        <w:t>َ</w:t>
      </w:r>
      <w:r w:rsidR="00AC6B6E">
        <w:rPr>
          <w:rtl/>
          <w:lang w:bidi="fa-IR"/>
        </w:rPr>
        <w:t xml:space="preserve">م </w:t>
      </w:r>
      <w:r>
        <w:rPr>
          <w:rtl/>
          <w:lang w:bidi="fa-IR"/>
        </w:rPr>
        <w:t>إليه ، فلا يصحّ أن يشتري بها طعاما</w:t>
      </w:r>
      <w:r w:rsidR="00AC6B6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لنفسه ، فإن اشترى بالعين ، لم يصحّ ، وإن اشترى في الذمّة ، ملك الطعام وضمن الدراهم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ولو كان عليه طعام قرضا</w:t>
      </w:r>
      <w:r w:rsidR="00AC6B6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فأعطاه من جنسه ، فهو نفس حقّه.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وإن غايره فإن كان في الذمّة وعيّنه قبل التفرّق وقبضه ، جاز ، وإن فارقه قبل قبضه ، قال الشيخ : لا يجوز </w:t>
      </w:r>
      <w:r w:rsidR="004A716D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يصير بيع</w:t>
      </w:r>
      <w:r w:rsidR="004A716D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د</w:t>
      </w:r>
      <w:r w:rsidR="004A716D">
        <w:rPr>
          <w:rFonts w:hint="cs"/>
          <w:rtl/>
          <w:lang w:bidi="fa-IR"/>
        </w:rPr>
        <w:t>َ</w:t>
      </w:r>
      <w:r>
        <w:rPr>
          <w:rtl/>
          <w:lang w:bidi="fa-IR"/>
        </w:rPr>
        <w:t>ي</w:t>
      </w:r>
      <w:r w:rsidR="004A716D">
        <w:rPr>
          <w:rFonts w:hint="cs"/>
          <w:rtl/>
          <w:lang w:bidi="fa-IR"/>
        </w:rPr>
        <w:t>ْ</w:t>
      </w:r>
      <w:r>
        <w:rPr>
          <w:rtl/>
          <w:lang w:bidi="fa-IR"/>
        </w:rPr>
        <w:t>ن</w:t>
      </w:r>
      <w:r w:rsidR="004A716D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بد</w:t>
      </w:r>
      <w:r w:rsidR="00191F21">
        <w:rPr>
          <w:rFonts w:hint="cs"/>
          <w:rtl/>
          <w:lang w:bidi="fa-IR"/>
        </w:rPr>
        <w:t>َ</w:t>
      </w:r>
      <w:r>
        <w:rPr>
          <w:rtl/>
          <w:lang w:bidi="fa-IR"/>
        </w:rPr>
        <w:t>ي</w:t>
      </w:r>
      <w:r w:rsidR="00191F21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ن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وإن كان معيّنا</w:t>
      </w:r>
      <w:r w:rsidR="004F000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وفار</w:t>
      </w:r>
      <w:r w:rsidR="004F0008">
        <w:rPr>
          <w:rFonts w:hint="cs"/>
          <w:rtl/>
          <w:lang w:bidi="fa-IR"/>
        </w:rPr>
        <w:t>َ</w:t>
      </w:r>
      <w:r>
        <w:rPr>
          <w:rtl/>
          <w:lang w:bidi="fa-IR"/>
        </w:rPr>
        <w:t>قه قبل القبض ، جاز.</w:t>
      </w:r>
    </w:p>
    <w:p w:rsidR="003E6DCD" w:rsidRDefault="003E6DCD" w:rsidP="003E6DCD">
      <w:pPr>
        <w:pStyle w:val="libNormal"/>
        <w:rPr>
          <w:lang w:bidi="fa-IR"/>
        </w:rPr>
      </w:pPr>
      <w:bookmarkStart w:id="120" w:name="_Toc119239412"/>
      <w:r w:rsidRPr="002869CB">
        <w:rPr>
          <w:rStyle w:val="Heading2Char"/>
          <w:rtl/>
        </w:rPr>
        <w:t>مسألة 71 :</w:t>
      </w:r>
      <w:bookmarkEnd w:id="120"/>
      <w:r>
        <w:rPr>
          <w:rtl/>
          <w:lang w:bidi="fa-IR"/>
        </w:rPr>
        <w:t xml:space="preserve"> لو كان له في ذمّة غيره طعام فباع منه طعاما</w:t>
      </w:r>
      <w:r w:rsidR="002C177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بعينه‌ ليقبضه الطعام الذي في ذمّته منه ، لم يصحّ </w:t>
      </w:r>
      <w:r w:rsidR="00906A40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شرط قضاء الدّ</w:t>
      </w:r>
      <w:r w:rsidR="00906A40">
        <w:rPr>
          <w:rFonts w:hint="cs"/>
          <w:rtl/>
          <w:lang w:bidi="fa-IR"/>
        </w:rPr>
        <w:t>َ</w:t>
      </w:r>
      <w:r>
        <w:rPr>
          <w:rtl/>
          <w:lang w:bidi="fa-IR"/>
        </w:rPr>
        <w:t>ي</w:t>
      </w:r>
      <w:r w:rsidR="00906A40">
        <w:rPr>
          <w:rFonts w:hint="cs"/>
          <w:rtl/>
          <w:lang w:bidi="fa-IR"/>
        </w:rPr>
        <w:t>ْ</w:t>
      </w:r>
      <w:r>
        <w:rPr>
          <w:rtl/>
          <w:lang w:bidi="fa-IR"/>
        </w:rPr>
        <w:t>ن الذي في ذمّته من هذا الطعام بعينه ، وهذا لا يلزم ، ولا يجوز أن ي</w:t>
      </w:r>
      <w:r w:rsidR="00980ED3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جبر على الوفاء به ، فيفسد الشرط فيفسد البيع </w:t>
      </w:r>
      <w:r w:rsidR="00980ED3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لاقترانه به ، لأنّ الشرط يحتاج أن يزيد بقسط</w:t>
      </w:r>
      <w:r w:rsidR="00980ED3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من الثمن وهو مجهول ففسد البيع. ولو قلنا : يفسد الشرط ويصحّ البيع ، كان قويّا</w:t>
      </w:r>
      <w:r w:rsidR="009E300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. هذا كلّه كلام الشيخ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والوجه عندي : صحّتهما معا</w:t>
      </w:r>
      <w:r w:rsidR="009E300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9E300C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شرط لا ينافي الكتاب والسّ</w:t>
      </w:r>
      <w:r w:rsidR="00380A9D">
        <w:rPr>
          <w:rFonts w:hint="cs"/>
          <w:rtl/>
          <w:lang w:bidi="fa-IR"/>
        </w:rPr>
        <w:t>ُ</w:t>
      </w:r>
      <w:r>
        <w:rPr>
          <w:rtl/>
          <w:lang w:bidi="fa-IR"/>
        </w:rPr>
        <w:t>نّة.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قال الشيخ : ولو باع منه طعاما</w:t>
      </w:r>
      <w:r w:rsidR="009E300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بعشرة دراهم على أن يقبضه الطعام‌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المبسوط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للطوسي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2 : 121.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(2) المبسوط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للطوسي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2 : 121.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(3) المبسوط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للطوسي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2 : 122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123.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(4) المبسوط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للطوسي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2 : 123.</w:t>
      </w:r>
    </w:p>
    <w:p w:rsidR="00DD5F1A" w:rsidRDefault="00DD5F1A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80A9D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 xml:space="preserve">الذي له عليه أجود منه ، لم يصحّ </w:t>
      </w:r>
      <w:r w:rsidR="00380A9D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الجودة لا يجوز أن تكون ثمنا</w:t>
      </w:r>
      <w:r w:rsidR="00380A9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بانفرادها ، وإن قضاه أجود ليبيعه طعاما</w:t>
      </w:r>
      <w:r w:rsidR="00380A9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بعينه بعشرة ، لم يجز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والوجه عندي : الجواز في الصورتين </w:t>
      </w:r>
      <w:r w:rsidR="00380A9D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شرط في البيع ما هو مطلوب للعقلاء سائغ فكان مشروعا</w:t>
      </w:r>
      <w:r w:rsidR="00380A9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وليست الجودة هنا ثمنا</w:t>
      </w:r>
      <w:r w:rsidR="00D234AA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بل هي شرط.</w:t>
      </w:r>
    </w:p>
    <w:p w:rsidR="003E6DCD" w:rsidRDefault="003E6DCD" w:rsidP="003E6DCD">
      <w:pPr>
        <w:pStyle w:val="libNormal"/>
        <w:rPr>
          <w:lang w:bidi="fa-IR"/>
        </w:rPr>
      </w:pPr>
      <w:bookmarkStart w:id="121" w:name="_Toc119239413"/>
      <w:r w:rsidRPr="002869CB">
        <w:rPr>
          <w:rStyle w:val="Heading2Char"/>
          <w:rtl/>
        </w:rPr>
        <w:t>مسألة 72 :</w:t>
      </w:r>
      <w:bookmarkEnd w:id="121"/>
      <w:r>
        <w:rPr>
          <w:rtl/>
          <w:lang w:bidi="fa-IR"/>
        </w:rPr>
        <w:t xml:space="preserve"> إذا باع طعاما بعشرة مؤجّلة ف</w:t>
      </w:r>
      <w:r w:rsidR="00CD115E">
        <w:rPr>
          <w:rtl/>
          <w:lang w:bidi="fa-IR"/>
        </w:rPr>
        <w:t>لمـّا</w:t>
      </w:r>
      <w:r>
        <w:rPr>
          <w:rtl/>
          <w:lang w:bidi="fa-IR"/>
        </w:rPr>
        <w:t xml:space="preserve"> حلّ الأجل أخذ بها طعاما ، جاز‌ إن أخذ مثل ما أعطاه. وإن أخذ أكثر ، لم يجز. وقد روي أنّه يجوز على كلّ حال. هذا قول الشيخ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والوجه عندي ما تضمّنته الرواية </w:t>
      </w:r>
      <w:r w:rsidR="00D234AA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صار مالا</w:t>
      </w:r>
      <w:r w:rsidR="00D234AA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له ، فجاز له بيعه بمهما أراد ، كغيره.</w:t>
      </w:r>
    </w:p>
    <w:p w:rsidR="003E6DCD" w:rsidRDefault="003E6DCD" w:rsidP="00261D2A">
      <w:pPr>
        <w:pStyle w:val="Heading2"/>
        <w:rPr>
          <w:lang w:bidi="fa-IR"/>
        </w:rPr>
      </w:pPr>
      <w:bookmarkStart w:id="122" w:name="_Toc119239414"/>
      <w:r>
        <w:rPr>
          <w:rtl/>
          <w:lang w:bidi="fa-IR"/>
        </w:rPr>
        <w:t>القسم الثاني : الربا.</w:t>
      </w:r>
      <w:bookmarkEnd w:id="122"/>
    </w:p>
    <w:p w:rsidR="003E6DCD" w:rsidRDefault="003E6DCD" w:rsidP="00E11F30">
      <w:pPr>
        <w:pStyle w:val="libNormal"/>
        <w:rPr>
          <w:lang w:bidi="fa-IR"/>
        </w:rPr>
      </w:pPr>
      <w:r>
        <w:rPr>
          <w:rtl/>
          <w:lang w:bidi="fa-IR"/>
        </w:rPr>
        <w:t xml:space="preserve">وتحريمه معلوم بالضرورة من دين النبي </w:t>
      </w:r>
      <w:r w:rsidR="007B2053" w:rsidRPr="007B205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، فال</w:t>
      </w:r>
      <w:r w:rsidR="007B2053">
        <w:rPr>
          <w:rFonts w:hint="cs"/>
          <w:rtl/>
          <w:lang w:bidi="fa-IR"/>
        </w:rPr>
        <w:t>ـ</w:t>
      </w:r>
      <w:r>
        <w:rPr>
          <w:rtl/>
          <w:lang w:bidi="fa-IR"/>
        </w:rPr>
        <w:t>م</w:t>
      </w:r>
      <w:r w:rsidR="007B2053">
        <w:rPr>
          <w:rFonts w:hint="cs"/>
          <w:rtl/>
          <w:lang w:bidi="fa-IR"/>
        </w:rPr>
        <w:t>ُ</w:t>
      </w:r>
      <w:r>
        <w:rPr>
          <w:rtl/>
          <w:lang w:bidi="fa-IR"/>
        </w:rPr>
        <w:t>بيح له مرتدّ.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قال الله تعالى </w:t>
      </w:r>
      <w:r w:rsidR="00E11F30">
        <w:rPr>
          <w:rFonts w:hint="cs"/>
          <w:rtl/>
          <w:lang w:bidi="fa-IR"/>
        </w:rPr>
        <w:t xml:space="preserve">: </w:t>
      </w:r>
      <w:r w:rsidR="003A1A51" w:rsidRPr="00FA2F88">
        <w:rPr>
          <w:rStyle w:val="libAlaemChar"/>
          <w:rtl/>
        </w:rPr>
        <w:t>(</w:t>
      </w:r>
      <w:r w:rsidRPr="00E11F30">
        <w:rPr>
          <w:rStyle w:val="libAieChar"/>
          <w:rtl/>
        </w:rPr>
        <w:t xml:space="preserve"> وَحَرَّمَ الرِّبا </w:t>
      </w:r>
      <w:r w:rsidR="003A1A51" w:rsidRPr="00FA2F88">
        <w:rPr>
          <w:rStyle w:val="libAlaemChar"/>
          <w:rtl/>
        </w:rPr>
        <w:t>)</w:t>
      </w:r>
      <w:r>
        <w:rPr>
          <w:rtl/>
          <w:lang w:bidi="fa-IR"/>
        </w:rPr>
        <w:t xml:space="preserve">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 xml:space="preserve"> وقال تعالى </w:t>
      </w:r>
      <w:r w:rsidR="0063686E">
        <w:rPr>
          <w:rFonts w:hint="cs"/>
          <w:rtl/>
          <w:lang w:bidi="fa-IR"/>
        </w:rPr>
        <w:t xml:space="preserve">: </w:t>
      </w:r>
      <w:r w:rsidR="003A1A51" w:rsidRPr="00FA2F88">
        <w:rPr>
          <w:rStyle w:val="libAlaemChar"/>
          <w:rtl/>
        </w:rPr>
        <w:t>(</w:t>
      </w:r>
      <w:r w:rsidRPr="00E11F30">
        <w:rPr>
          <w:rStyle w:val="libAieChar"/>
          <w:rtl/>
        </w:rPr>
        <w:t xml:space="preserve"> يا أَيُّهَا الَّذِينَ آمَنُوا اتَّقُوا اللهَ وَذَرُوا ما بَقِيَ مِنَ الرِّبا إِنْ كُنْتُمْ مُؤْمِنِينَ</w:t>
      </w:r>
      <w:r w:rsidR="0063686E">
        <w:rPr>
          <w:rStyle w:val="libAieChar"/>
          <w:rFonts w:hint="cs"/>
          <w:rtl/>
        </w:rPr>
        <w:t xml:space="preserve"> *</w:t>
      </w:r>
      <w:r w:rsidRPr="00E11F30">
        <w:rPr>
          <w:rStyle w:val="libAieChar"/>
          <w:rtl/>
        </w:rPr>
        <w:t xml:space="preserve"> فَإِنْ لَمْ تَفْعَلُوا فَأْذَنُوا بِحَرْبٍ مِنَ اللهِ وَرَسُولِهِ </w:t>
      </w:r>
      <w:r w:rsidR="003A1A51" w:rsidRPr="00FA2F88">
        <w:rPr>
          <w:rStyle w:val="libAlaemChar"/>
          <w:rtl/>
        </w:rPr>
        <w:t>)</w:t>
      </w:r>
      <w:r>
        <w:rPr>
          <w:rtl/>
          <w:lang w:bidi="fa-IR"/>
        </w:rPr>
        <w:t xml:space="preserve">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وقال رسول الله </w:t>
      </w:r>
      <w:r w:rsidR="007B2053" w:rsidRPr="007B205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: « اجتنبوا السبع الموبقات » قيل : يا رسول الله وما هي؟ قال : « الشرك بالله ، والسحر ، وقتل النفس التي حرّم الله إل</w:t>
      </w:r>
      <w:r w:rsidR="004675C3">
        <w:rPr>
          <w:rFonts w:hint="cs"/>
          <w:rtl/>
          <w:lang w:bidi="fa-IR"/>
        </w:rPr>
        <w:t>ّ</w:t>
      </w:r>
      <w:r>
        <w:rPr>
          <w:rtl/>
          <w:lang w:bidi="fa-IR"/>
        </w:rPr>
        <w:t>ا‌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 و 2) المبسوط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للطوسي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2 : 123.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(3) البقرة : 275.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(4) البقرة : 278 و 279.</w:t>
      </w:r>
    </w:p>
    <w:p w:rsidR="00DD5F1A" w:rsidRDefault="00DD5F1A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BF5C13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 xml:space="preserve">بالحقّ ، وأكل الربا ، وأكل مال اليتيم ، والتولّي يوم الزحف ، وقذف المحصنات الغافلات المؤمنات »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ولع</w:t>
      </w:r>
      <w:r w:rsidR="00BF5C13">
        <w:rPr>
          <w:rFonts w:hint="cs"/>
          <w:rtl/>
          <w:lang w:bidi="fa-IR"/>
        </w:rPr>
        <w:t>َ</w:t>
      </w:r>
      <w:r>
        <w:rPr>
          <w:rtl/>
          <w:lang w:bidi="fa-IR"/>
        </w:rPr>
        <w:t>ن</w:t>
      </w:r>
      <w:r w:rsidR="00BF5C13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آكل</w:t>
      </w:r>
      <w:r w:rsidR="00BF5C13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الربا ومؤكل</w:t>
      </w:r>
      <w:r w:rsidR="00BF5C13">
        <w:rPr>
          <w:rFonts w:hint="cs"/>
          <w:rtl/>
          <w:lang w:bidi="fa-IR"/>
        </w:rPr>
        <w:t>َ</w:t>
      </w:r>
      <w:r>
        <w:rPr>
          <w:rtl/>
          <w:lang w:bidi="fa-IR"/>
        </w:rPr>
        <w:t>ه وشاهد</w:t>
      </w:r>
      <w:r w:rsidR="008B544F">
        <w:rPr>
          <w:rFonts w:hint="cs"/>
          <w:rtl/>
          <w:lang w:bidi="fa-IR"/>
        </w:rPr>
        <w:t>َ</w:t>
      </w:r>
      <w:r>
        <w:rPr>
          <w:rtl/>
          <w:lang w:bidi="fa-IR"/>
        </w:rPr>
        <w:t>ي</w:t>
      </w:r>
      <w:r w:rsidR="008B544F">
        <w:rPr>
          <w:rFonts w:hint="cs"/>
          <w:rtl/>
          <w:lang w:bidi="fa-IR"/>
        </w:rPr>
        <w:t>ْ</w:t>
      </w:r>
      <w:r>
        <w:rPr>
          <w:rtl/>
          <w:lang w:bidi="fa-IR"/>
        </w:rPr>
        <w:t>ه وكاتب</w:t>
      </w:r>
      <w:r w:rsidR="0052413C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ه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وقال الصادق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: « درهم ربا أعظم عند الله تعالى من سبعين زنية كلّها بذات محرم »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وأجمعت ال</w:t>
      </w:r>
      <w:r w:rsidR="0052413C">
        <w:rPr>
          <w:rFonts w:hint="cs"/>
          <w:rtl/>
          <w:lang w:bidi="fa-IR"/>
        </w:rPr>
        <w:t>اُ</w:t>
      </w:r>
      <w:r>
        <w:rPr>
          <w:rtl/>
          <w:lang w:bidi="fa-IR"/>
        </w:rPr>
        <w:t>مّة على تحريمه.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وهو لغة</w:t>
      </w:r>
      <w:r w:rsidR="00DF5B9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: الزيادة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 واصطلاحاً : بيع أحد المثلين بالآخر مع الزيادة ، وانضمام شرائط تأتي إن شاء الله تعالى.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وهو قسمان : ربا الفضل ، وربا النسيئة ، وقد أجمع العلماء على تحريمهما.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وقد كان في ربا الفضل اختلاف بين الصحابة ، فحكي عن ابن عباس و</w:t>
      </w:r>
      <w:r w:rsidR="002702BB">
        <w:rPr>
          <w:rFonts w:hint="cs"/>
          <w:rtl/>
          <w:lang w:bidi="fa-IR"/>
        </w:rPr>
        <w:t>اُ</w:t>
      </w:r>
      <w:r>
        <w:rPr>
          <w:rtl/>
          <w:lang w:bidi="fa-IR"/>
        </w:rPr>
        <w:t xml:space="preserve">سامة بن زيد وزيد بن أرقم وابن الزبير أنّ الربا في النسيئة خاصّة </w:t>
      </w:r>
      <w:r w:rsidR="00AF6264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لقوله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>: « لا ربا إل</w:t>
      </w:r>
      <w:r w:rsidR="00AF6264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في النسيئة »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 xml:space="preserve"> </w:t>
      </w:r>
      <w:r w:rsidR="00AE7622" w:rsidRPr="00AE7622">
        <w:rPr>
          <w:rStyle w:val="libFootnotenumChar"/>
          <w:rtl/>
        </w:rPr>
        <w:t>(6)</w:t>
      </w:r>
      <w:r>
        <w:rPr>
          <w:rtl/>
          <w:lang w:bidi="fa-IR"/>
        </w:rPr>
        <w:t xml:space="preserve"> ثمّ رجع ابن عباس إلى قول‌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صحيح مسلم 1 : 92 </w:t>
      </w:r>
      <w:r w:rsidR="00AF6264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145 ، سنن أبي داو</w:t>
      </w:r>
      <w:r w:rsidR="00AF6264">
        <w:rPr>
          <w:rFonts w:hint="cs"/>
          <w:rtl/>
          <w:lang w:bidi="fa-IR"/>
        </w:rPr>
        <w:t>ُ</w:t>
      </w:r>
      <w:r>
        <w:rPr>
          <w:rtl/>
          <w:lang w:bidi="fa-IR"/>
        </w:rPr>
        <w:t>د 3 : 115 ، 2874 ، سنن البيهقي 6 : 284 ، و 8 : 20 و 249 ، المغني 4 : 134 ، الشرح الكبير 4 : 133.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سنن أبي داو</w:t>
      </w:r>
      <w:r w:rsidR="00AF6264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د 3 : 244 </w:t>
      </w:r>
      <w:r w:rsidR="00AF6264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3333 ، المصنّف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لابن أبي شيبة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6 : 559 </w:t>
      </w:r>
      <w:r w:rsidR="00BC4071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2042 ، المصنّف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لعبد الرزّاق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8 : 315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316 </w:t>
      </w:r>
      <w:r w:rsidR="00BC4071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15351 ، المغني والشرح الكبير 4 : 134.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(3) الكافي 5 : 144 </w:t>
      </w:r>
      <w:r w:rsidR="00CA79DC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1 ، الفقيه 3 : 174 </w:t>
      </w:r>
      <w:r w:rsidR="00CA79DC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782 ، التهذيب 7 : 14 </w:t>
      </w:r>
      <w:r w:rsidR="00CA79DC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61 بتفاوت يسير.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(4) الصحاح 6 : 2349 ، تهذيب اللغة 15 : 272.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(5) صحيح البخاري 3 : 98 ، سنن النسائي 7 : 281 ، مسند أحمد 6 : 262 </w:t>
      </w:r>
      <w:r w:rsidR="00714911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21255 ، المعجم الصغير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للطبراني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2 : 18 ، المعجم الكبير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للطبراني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 : 172 </w:t>
      </w:r>
      <w:r w:rsidR="00714911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429 و 431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433.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(6) الحاوي الكبير 5 : 76 ، المغني والشرح الكبير 4 : 134.</w:t>
      </w:r>
    </w:p>
    <w:p w:rsidR="00DD5F1A" w:rsidRDefault="00DD5F1A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714911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 xml:space="preserve">الجماعة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 </w:t>
      </w:r>
      <w:r w:rsidR="00714911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لقول النبي </w:t>
      </w:r>
      <w:r w:rsidR="00714911" w:rsidRPr="00714911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: « لا تبيعوا الذهب بالذهب إل</w:t>
      </w:r>
      <w:r w:rsidR="00714911">
        <w:rPr>
          <w:rFonts w:hint="cs"/>
          <w:rtl/>
          <w:lang w:bidi="fa-IR"/>
        </w:rPr>
        <w:t>ّ</w:t>
      </w:r>
      <w:r>
        <w:rPr>
          <w:rtl/>
          <w:lang w:bidi="fa-IR"/>
        </w:rPr>
        <w:t>ا م</w:t>
      </w:r>
      <w:r w:rsidR="00714911">
        <w:rPr>
          <w:rFonts w:hint="cs"/>
          <w:rtl/>
          <w:lang w:bidi="fa-IR"/>
        </w:rPr>
        <w:t>ِ</w:t>
      </w:r>
      <w:r>
        <w:rPr>
          <w:rtl/>
          <w:lang w:bidi="fa-IR"/>
        </w:rPr>
        <w:t>ث</w:t>
      </w:r>
      <w:r w:rsidR="00714911">
        <w:rPr>
          <w:rFonts w:hint="cs"/>
          <w:rtl/>
          <w:lang w:bidi="fa-IR"/>
        </w:rPr>
        <w:t>ْ</w:t>
      </w:r>
      <w:r>
        <w:rPr>
          <w:rtl/>
          <w:lang w:bidi="fa-IR"/>
        </w:rPr>
        <w:t>لا</w:t>
      </w:r>
      <w:r w:rsidR="0071491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بم</w:t>
      </w:r>
      <w:r w:rsidR="00714911">
        <w:rPr>
          <w:rFonts w:hint="cs"/>
          <w:rtl/>
          <w:lang w:bidi="fa-IR"/>
        </w:rPr>
        <w:t>ِ</w:t>
      </w:r>
      <w:r>
        <w:rPr>
          <w:rtl/>
          <w:lang w:bidi="fa-IR"/>
        </w:rPr>
        <w:t>ث</w:t>
      </w:r>
      <w:r w:rsidR="00714911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ل »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والنظر فيه يتعلّق [ بأمرين ]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:</w:t>
      </w:r>
    </w:p>
    <w:p w:rsidR="003E6DCD" w:rsidRDefault="003E6DCD" w:rsidP="003E6DCD">
      <w:pPr>
        <w:pStyle w:val="libNormal"/>
        <w:rPr>
          <w:lang w:bidi="fa-IR"/>
        </w:rPr>
      </w:pPr>
      <w:r w:rsidRPr="00714911">
        <w:rPr>
          <w:rStyle w:val="libBold1Char"/>
          <w:rtl/>
        </w:rPr>
        <w:t>الأوّل :</w:t>
      </w:r>
      <w:r>
        <w:rPr>
          <w:rtl/>
          <w:lang w:bidi="fa-IR"/>
        </w:rPr>
        <w:t xml:space="preserve"> الشرائط‌ ، وهي اثنان : الاتّفاق في الجنس ، ودخول التقدير ، فهنا مطلبان :</w:t>
      </w:r>
    </w:p>
    <w:p w:rsidR="003E6DCD" w:rsidRDefault="003E6DCD" w:rsidP="003E6DCD">
      <w:pPr>
        <w:pStyle w:val="libNormal"/>
        <w:rPr>
          <w:lang w:bidi="fa-IR"/>
        </w:rPr>
      </w:pPr>
      <w:r w:rsidRPr="00714911">
        <w:rPr>
          <w:rStyle w:val="libBold1Char"/>
          <w:rtl/>
        </w:rPr>
        <w:t xml:space="preserve">الأوّل : في الجنس. </w:t>
      </w:r>
      <w:r>
        <w:rPr>
          <w:rtl/>
          <w:lang w:bidi="fa-IR"/>
        </w:rPr>
        <w:t>والمراد به الماهيّة ، كالحنطة وال</w:t>
      </w:r>
      <w:r w:rsidR="00714911">
        <w:rPr>
          <w:rFonts w:hint="cs"/>
          <w:rtl/>
          <w:lang w:bidi="fa-IR"/>
        </w:rPr>
        <w:t>اُ</w:t>
      </w:r>
      <w:r>
        <w:rPr>
          <w:rtl/>
          <w:lang w:bidi="fa-IR"/>
        </w:rPr>
        <w:t>رز وإن اختلفت صفاتها. وهو الشامل لأشياء مختلفة بأنواعها ، والنوع الشامل لأشياء مختلفة بأشخاصها ، وقد ينقلب كلّ منهما إلى صاحبه ، فكلّ نوعين اجتمعا في اسم خاصّ فه</w:t>
      </w:r>
      <w:r w:rsidR="006F4033">
        <w:rPr>
          <w:rFonts w:hint="cs"/>
          <w:rtl/>
          <w:lang w:bidi="fa-IR"/>
        </w:rPr>
        <w:t>ُ</w:t>
      </w:r>
      <w:r>
        <w:rPr>
          <w:rtl/>
          <w:lang w:bidi="fa-IR"/>
        </w:rPr>
        <w:t>ما جنس ، كالتمر كلّه جنس وإن كثرت أنواعه كالب</w:t>
      </w:r>
      <w:r w:rsidR="006F4033">
        <w:rPr>
          <w:rFonts w:hint="cs"/>
          <w:rtl/>
          <w:lang w:bidi="fa-IR"/>
        </w:rPr>
        <w:t>َ</w:t>
      </w:r>
      <w:r>
        <w:rPr>
          <w:rtl/>
          <w:lang w:bidi="fa-IR"/>
        </w:rPr>
        <w:t>ر</w:t>
      </w:r>
      <w:r w:rsidR="006F4033">
        <w:rPr>
          <w:rFonts w:hint="cs"/>
          <w:rtl/>
          <w:lang w:bidi="fa-IR"/>
        </w:rPr>
        <w:t>ْ</w:t>
      </w:r>
      <w:r>
        <w:rPr>
          <w:rtl/>
          <w:lang w:bidi="fa-IR"/>
        </w:rPr>
        <w:t>نيّ والمعقل</w:t>
      </w:r>
      <w:r w:rsidR="006F4033">
        <w:rPr>
          <w:rFonts w:hint="cs"/>
          <w:rtl/>
          <w:lang w:bidi="fa-IR"/>
        </w:rPr>
        <w:t>ً</w:t>
      </w:r>
      <w:r>
        <w:rPr>
          <w:rtl/>
          <w:lang w:bidi="fa-IR"/>
        </w:rPr>
        <w:t>يّ.</w:t>
      </w:r>
    </w:p>
    <w:p w:rsidR="003E6DCD" w:rsidRDefault="003E6DCD" w:rsidP="003E6DCD">
      <w:pPr>
        <w:pStyle w:val="libNormal"/>
        <w:rPr>
          <w:lang w:bidi="fa-IR"/>
        </w:rPr>
      </w:pPr>
      <w:bookmarkStart w:id="123" w:name="_Toc119239415"/>
      <w:r w:rsidRPr="002869CB">
        <w:rPr>
          <w:rStyle w:val="Heading2Char"/>
          <w:rtl/>
        </w:rPr>
        <w:t>مسألة 73 :</w:t>
      </w:r>
      <w:bookmarkEnd w:id="123"/>
      <w:r>
        <w:rPr>
          <w:rtl/>
          <w:lang w:bidi="fa-IR"/>
        </w:rPr>
        <w:t xml:space="preserve"> وقد أجمع المسلمون على ثبوت الربا في الأشياء الستّة </w:t>
      </w:r>
      <w:r w:rsidR="00397E80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لقول النبي </w:t>
      </w:r>
      <w:r w:rsidR="00714911" w:rsidRPr="00714911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: « الذهب بالذهب م</w:t>
      </w:r>
      <w:r w:rsidR="00397E80">
        <w:rPr>
          <w:rFonts w:hint="cs"/>
          <w:rtl/>
          <w:lang w:bidi="fa-IR"/>
        </w:rPr>
        <w:t>ِ</w:t>
      </w:r>
      <w:r>
        <w:rPr>
          <w:rtl/>
          <w:lang w:bidi="fa-IR"/>
        </w:rPr>
        <w:t>ث</w:t>
      </w:r>
      <w:r w:rsidR="00397E80">
        <w:rPr>
          <w:rFonts w:hint="cs"/>
          <w:rtl/>
          <w:lang w:bidi="fa-IR"/>
        </w:rPr>
        <w:t>ْ</w:t>
      </w:r>
      <w:r>
        <w:rPr>
          <w:rtl/>
          <w:lang w:bidi="fa-IR"/>
        </w:rPr>
        <w:t>لا</w:t>
      </w:r>
      <w:r w:rsidR="00397E8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بم</w:t>
      </w:r>
      <w:r w:rsidR="00397E80">
        <w:rPr>
          <w:rFonts w:hint="cs"/>
          <w:rtl/>
          <w:lang w:bidi="fa-IR"/>
        </w:rPr>
        <w:t>ِ</w:t>
      </w:r>
      <w:r>
        <w:rPr>
          <w:rtl/>
          <w:lang w:bidi="fa-IR"/>
        </w:rPr>
        <w:t>ث</w:t>
      </w:r>
      <w:r w:rsidR="00397E80">
        <w:rPr>
          <w:rFonts w:hint="cs"/>
          <w:rtl/>
          <w:lang w:bidi="fa-IR"/>
        </w:rPr>
        <w:t>ْ</w:t>
      </w:r>
      <w:r>
        <w:rPr>
          <w:rtl/>
          <w:lang w:bidi="fa-IR"/>
        </w:rPr>
        <w:t>ل ، والفضّة بالفضّة م</w:t>
      </w:r>
      <w:r w:rsidR="009062BF">
        <w:rPr>
          <w:rFonts w:hint="cs"/>
          <w:rtl/>
          <w:lang w:bidi="fa-IR"/>
        </w:rPr>
        <w:t>ِ</w:t>
      </w:r>
      <w:r>
        <w:rPr>
          <w:rtl/>
          <w:lang w:bidi="fa-IR"/>
        </w:rPr>
        <w:t>ث</w:t>
      </w:r>
      <w:r w:rsidR="009062BF">
        <w:rPr>
          <w:rFonts w:hint="cs"/>
          <w:rtl/>
          <w:lang w:bidi="fa-IR"/>
        </w:rPr>
        <w:t>ْ</w:t>
      </w:r>
      <w:r>
        <w:rPr>
          <w:rtl/>
          <w:lang w:bidi="fa-IR"/>
        </w:rPr>
        <w:t>لا</w:t>
      </w:r>
      <w:r w:rsidR="0021610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</w:t>
      </w:r>
      <w:r w:rsidR="00216106">
        <w:rPr>
          <w:rFonts w:hint="cs"/>
          <w:rtl/>
          <w:lang w:bidi="fa-IR"/>
        </w:rPr>
        <w:t>ِ</w:t>
      </w:r>
      <w:r>
        <w:rPr>
          <w:rtl/>
          <w:lang w:bidi="fa-IR"/>
        </w:rPr>
        <w:t>مث</w:t>
      </w:r>
      <w:r w:rsidR="00216106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ل ، والتمر بالتمر </w:t>
      </w:r>
      <w:r w:rsidR="00DC0BA1">
        <w:rPr>
          <w:rtl/>
          <w:lang w:bidi="fa-IR"/>
        </w:rPr>
        <w:t>م</w:t>
      </w:r>
      <w:r w:rsidR="00DC0BA1">
        <w:rPr>
          <w:rFonts w:hint="cs"/>
          <w:rtl/>
          <w:lang w:bidi="fa-IR"/>
        </w:rPr>
        <w:t>ِ</w:t>
      </w:r>
      <w:r w:rsidR="00DC0BA1">
        <w:rPr>
          <w:rtl/>
          <w:lang w:bidi="fa-IR"/>
        </w:rPr>
        <w:t>ث</w:t>
      </w:r>
      <w:r w:rsidR="00DC0BA1">
        <w:rPr>
          <w:rFonts w:hint="cs"/>
          <w:rtl/>
          <w:lang w:bidi="fa-IR"/>
        </w:rPr>
        <w:t>ْ</w:t>
      </w:r>
      <w:r w:rsidR="00DC0BA1">
        <w:rPr>
          <w:rtl/>
          <w:lang w:bidi="fa-IR"/>
        </w:rPr>
        <w:t>لا</w:t>
      </w:r>
      <w:r w:rsidR="00DC0BA1">
        <w:rPr>
          <w:rFonts w:hint="cs"/>
          <w:rtl/>
          <w:lang w:bidi="fa-IR"/>
        </w:rPr>
        <w:t>ً</w:t>
      </w:r>
      <w:r w:rsidR="00DC0BA1">
        <w:rPr>
          <w:rtl/>
          <w:lang w:bidi="fa-IR"/>
        </w:rPr>
        <w:t xml:space="preserve"> بم</w:t>
      </w:r>
      <w:r w:rsidR="00DC0BA1">
        <w:rPr>
          <w:rFonts w:hint="cs"/>
          <w:rtl/>
          <w:lang w:bidi="fa-IR"/>
        </w:rPr>
        <w:t>ِ</w:t>
      </w:r>
      <w:r w:rsidR="00DC0BA1">
        <w:rPr>
          <w:rtl/>
          <w:lang w:bidi="fa-IR"/>
        </w:rPr>
        <w:t>ث</w:t>
      </w:r>
      <w:r w:rsidR="00DC0BA1">
        <w:rPr>
          <w:rFonts w:hint="cs"/>
          <w:rtl/>
          <w:lang w:bidi="fa-IR"/>
        </w:rPr>
        <w:t>ْ</w:t>
      </w:r>
      <w:r w:rsidR="00DC0BA1">
        <w:rPr>
          <w:rtl/>
          <w:lang w:bidi="fa-IR"/>
        </w:rPr>
        <w:t xml:space="preserve">ل </w:t>
      </w:r>
      <w:r>
        <w:rPr>
          <w:rtl/>
          <w:lang w:bidi="fa-IR"/>
        </w:rPr>
        <w:t>، والب</w:t>
      </w:r>
      <w:r w:rsidR="00DC0BA1">
        <w:rPr>
          <w:rFonts w:hint="cs"/>
          <w:rtl/>
          <w:lang w:bidi="fa-IR"/>
        </w:rPr>
        <w:t>ُ</w:t>
      </w:r>
      <w:r>
        <w:rPr>
          <w:rtl/>
          <w:lang w:bidi="fa-IR"/>
        </w:rPr>
        <w:t>رّ بالب</w:t>
      </w:r>
      <w:r w:rsidR="00DC0BA1">
        <w:rPr>
          <w:rFonts w:hint="cs"/>
          <w:rtl/>
          <w:lang w:bidi="fa-IR"/>
        </w:rPr>
        <w:t>ُ</w:t>
      </w:r>
      <w:r>
        <w:rPr>
          <w:rtl/>
          <w:lang w:bidi="fa-IR"/>
        </w:rPr>
        <w:t>رّ</w:t>
      </w:r>
      <w:r w:rsidR="00DC0BA1" w:rsidRPr="00DC0BA1">
        <w:rPr>
          <w:rtl/>
          <w:lang w:bidi="fa-IR"/>
        </w:rPr>
        <w:t xml:space="preserve"> </w:t>
      </w:r>
      <w:r w:rsidR="00DC0BA1">
        <w:rPr>
          <w:rtl/>
          <w:lang w:bidi="fa-IR"/>
        </w:rPr>
        <w:t>م</w:t>
      </w:r>
      <w:r w:rsidR="00DC0BA1">
        <w:rPr>
          <w:rFonts w:hint="cs"/>
          <w:rtl/>
          <w:lang w:bidi="fa-IR"/>
        </w:rPr>
        <w:t>ِ</w:t>
      </w:r>
      <w:r w:rsidR="00DC0BA1">
        <w:rPr>
          <w:rtl/>
          <w:lang w:bidi="fa-IR"/>
        </w:rPr>
        <w:t>ث</w:t>
      </w:r>
      <w:r w:rsidR="00DC0BA1">
        <w:rPr>
          <w:rFonts w:hint="cs"/>
          <w:rtl/>
          <w:lang w:bidi="fa-IR"/>
        </w:rPr>
        <w:t>ْ</w:t>
      </w:r>
      <w:r w:rsidR="00DC0BA1">
        <w:rPr>
          <w:rtl/>
          <w:lang w:bidi="fa-IR"/>
        </w:rPr>
        <w:t>لا</w:t>
      </w:r>
      <w:r w:rsidR="00DC0BA1">
        <w:rPr>
          <w:rFonts w:hint="cs"/>
          <w:rtl/>
          <w:lang w:bidi="fa-IR"/>
        </w:rPr>
        <w:t>ً</w:t>
      </w:r>
      <w:r w:rsidR="00DC0BA1">
        <w:rPr>
          <w:rtl/>
          <w:lang w:bidi="fa-IR"/>
        </w:rPr>
        <w:t xml:space="preserve"> بم</w:t>
      </w:r>
      <w:r w:rsidR="00DC0BA1">
        <w:rPr>
          <w:rFonts w:hint="cs"/>
          <w:rtl/>
          <w:lang w:bidi="fa-IR"/>
        </w:rPr>
        <w:t>ِ</w:t>
      </w:r>
      <w:r w:rsidR="00DC0BA1">
        <w:rPr>
          <w:rtl/>
          <w:lang w:bidi="fa-IR"/>
        </w:rPr>
        <w:t>ث</w:t>
      </w:r>
      <w:r w:rsidR="00DC0BA1">
        <w:rPr>
          <w:rFonts w:hint="cs"/>
          <w:rtl/>
          <w:lang w:bidi="fa-IR"/>
        </w:rPr>
        <w:t>ْ</w:t>
      </w:r>
      <w:r w:rsidR="00DC0BA1">
        <w:rPr>
          <w:rtl/>
          <w:lang w:bidi="fa-IR"/>
        </w:rPr>
        <w:t xml:space="preserve">ل </w:t>
      </w:r>
      <w:r>
        <w:rPr>
          <w:rtl/>
          <w:lang w:bidi="fa-IR"/>
        </w:rPr>
        <w:t xml:space="preserve">، والملح بالملح </w:t>
      </w:r>
      <w:r w:rsidR="009062BF">
        <w:rPr>
          <w:rtl/>
          <w:lang w:bidi="fa-IR"/>
        </w:rPr>
        <w:t>م</w:t>
      </w:r>
      <w:r w:rsidR="009062BF">
        <w:rPr>
          <w:rFonts w:hint="cs"/>
          <w:rtl/>
          <w:lang w:bidi="fa-IR"/>
        </w:rPr>
        <w:t>ِ</w:t>
      </w:r>
      <w:r w:rsidR="009062BF">
        <w:rPr>
          <w:rtl/>
          <w:lang w:bidi="fa-IR"/>
        </w:rPr>
        <w:t>ث</w:t>
      </w:r>
      <w:r w:rsidR="009062BF">
        <w:rPr>
          <w:rFonts w:hint="cs"/>
          <w:rtl/>
          <w:lang w:bidi="fa-IR"/>
        </w:rPr>
        <w:t>ْ</w:t>
      </w:r>
      <w:r w:rsidR="009062BF">
        <w:rPr>
          <w:rtl/>
          <w:lang w:bidi="fa-IR"/>
        </w:rPr>
        <w:t>لا</w:t>
      </w:r>
      <w:r w:rsidR="009062BF">
        <w:rPr>
          <w:rFonts w:hint="cs"/>
          <w:rtl/>
          <w:lang w:bidi="fa-IR"/>
        </w:rPr>
        <w:t>ً</w:t>
      </w:r>
      <w:r w:rsidR="009062BF">
        <w:rPr>
          <w:rtl/>
          <w:lang w:bidi="fa-IR"/>
        </w:rPr>
        <w:t xml:space="preserve"> بم</w:t>
      </w:r>
      <w:r w:rsidR="009062BF">
        <w:rPr>
          <w:rFonts w:hint="cs"/>
          <w:rtl/>
          <w:lang w:bidi="fa-IR"/>
        </w:rPr>
        <w:t>ِ</w:t>
      </w:r>
      <w:r w:rsidR="009062BF">
        <w:rPr>
          <w:rtl/>
          <w:lang w:bidi="fa-IR"/>
        </w:rPr>
        <w:t>ث</w:t>
      </w:r>
      <w:r w:rsidR="009062BF">
        <w:rPr>
          <w:rFonts w:hint="cs"/>
          <w:rtl/>
          <w:lang w:bidi="fa-IR"/>
        </w:rPr>
        <w:t>ْ</w:t>
      </w:r>
      <w:r w:rsidR="009062BF">
        <w:rPr>
          <w:rtl/>
          <w:lang w:bidi="fa-IR"/>
        </w:rPr>
        <w:t xml:space="preserve">ل </w:t>
      </w:r>
      <w:r>
        <w:rPr>
          <w:rtl/>
          <w:lang w:bidi="fa-IR"/>
        </w:rPr>
        <w:t xml:space="preserve">، والشعير بالشعير </w:t>
      </w:r>
      <w:r w:rsidR="00DC0BA1">
        <w:rPr>
          <w:rtl/>
          <w:lang w:bidi="fa-IR"/>
        </w:rPr>
        <w:t>م</w:t>
      </w:r>
      <w:r w:rsidR="00DC0BA1">
        <w:rPr>
          <w:rFonts w:hint="cs"/>
          <w:rtl/>
          <w:lang w:bidi="fa-IR"/>
        </w:rPr>
        <w:t>ِ</w:t>
      </w:r>
      <w:r w:rsidR="00DC0BA1">
        <w:rPr>
          <w:rtl/>
          <w:lang w:bidi="fa-IR"/>
        </w:rPr>
        <w:t>ث</w:t>
      </w:r>
      <w:r w:rsidR="00DC0BA1">
        <w:rPr>
          <w:rFonts w:hint="cs"/>
          <w:rtl/>
          <w:lang w:bidi="fa-IR"/>
        </w:rPr>
        <w:t>ْ</w:t>
      </w:r>
      <w:r w:rsidR="00DC0BA1">
        <w:rPr>
          <w:rtl/>
          <w:lang w:bidi="fa-IR"/>
        </w:rPr>
        <w:t>لا</w:t>
      </w:r>
      <w:r w:rsidR="00DC0BA1">
        <w:rPr>
          <w:rFonts w:hint="cs"/>
          <w:rtl/>
          <w:lang w:bidi="fa-IR"/>
        </w:rPr>
        <w:t>ً</w:t>
      </w:r>
      <w:r w:rsidR="00DC0BA1">
        <w:rPr>
          <w:rtl/>
          <w:lang w:bidi="fa-IR"/>
        </w:rPr>
        <w:t xml:space="preserve"> بم</w:t>
      </w:r>
      <w:r w:rsidR="00DC0BA1">
        <w:rPr>
          <w:rFonts w:hint="cs"/>
          <w:rtl/>
          <w:lang w:bidi="fa-IR"/>
        </w:rPr>
        <w:t>ِ</w:t>
      </w:r>
      <w:r w:rsidR="00DC0BA1">
        <w:rPr>
          <w:rtl/>
          <w:lang w:bidi="fa-IR"/>
        </w:rPr>
        <w:t>ث</w:t>
      </w:r>
      <w:r w:rsidR="00DC0BA1">
        <w:rPr>
          <w:rFonts w:hint="cs"/>
          <w:rtl/>
          <w:lang w:bidi="fa-IR"/>
        </w:rPr>
        <w:t>ْ</w:t>
      </w:r>
      <w:r w:rsidR="00DC0BA1">
        <w:rPr>
          <w:rtl/>
          <w:lang w:bidi="fa-IR"/>
        </w:rPr>
        <w:t xml:space="preserve">ل </w:t>
      </w:r>
      <w:r>
        <w:rPr>
          <w:rtl/>
          <w:lang w:bidi="fa-IR"/>
        </w:rPr>
        <w:t>، فمن زاد أو ازداد فقد أربى ، بيعوا الذهب بالفضّة كيف شئتم يدا</w:t>
      </w:r>
      <w:r w:rsidR="00DC0BA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بيد ، وبيعوا البرّ بالتمر كيف شئتم يدا بيد ، وبيعوا الشعير بالتمر كيف شئتم يدا</w:t>
      </w:r>
      <w:r w:rsidR="00DC0BA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بيد »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واختلف فيما سواها ، فحكي عن طاو</w:t>
      </w:r>
      <w:r w:rsidR="00DC0BA1">
        <w:rPr>
          <w:rFonts w:hint="cs"/>
          <w:rtl/>
          <w:lang w:bidi="fa-IR"/>
        </w:rPr>
        <w:t>ُ</w:t>
      </w:r>
      <w:r>
        <w:rPr>
          <w:rtl/>
          <w:lang w:bidi="fa-IR"/>
        </w:rPr>
        <w:t>س وقتادة وداو</w:t>
      </w:r>
      <w:r w:rsidR="00DC0BA1">
        <w:rPr>
          <w:rFonts w:hint="cs"/>
          <w:rtl/>
          <w:lang w:bidi="fa-IR"/>
        </w:rPr>
        <w:t>ُ</w:t>
      </w:r>
      <w:r>
        <w:rPr>
          <w:rtl/>
          <w:lang w:bidi="fa-IR"/>
        </w:rPr>
        <w:t>د وبعض ن</w:t>
      </w:r>
      <w:r w:rsidR="00DC0BA1">
        <w:rPr>
          <w:rFonts w:hint="cs"/>
          <w:rtl/>
          <w:lang w:bidi="fa-IR"/>
        </w:rPr>
        <w:t>ُ</w:t>
      </w:r>
      <w:r>
        <w:rPr>
          <w:rtl/>
          <w:lang w:bidi="fa-IR"/>
        </w:rPr>
        <w:t>فاة القياس الاقتصار</w:t>
      </w:r>
      <w:r w:rsidR="00DC0BA1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عليها ، ولا يجري في غيرها ، وهي على أصل الإباحة </w:t>
      </w:r>
      <w:r w:rsidR="00DC0BA1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لقوله تعالى </w:t>
      </w:r>
      <w:r w:rsidR="00DC0BA1">
        <w:rPr>
          <w:rFonts w:hint="cs"/>
          <w:rtl/>
          <w:lang w:bidi="fa-IR"/>
        </w:rPr>
        <w:t xml:space="preserve">: </w:t>
      </w:r>
      <w:r w:rsidR="00DC0BA1" w:rsidRPr="00FA2F88">
        <w:rPr>
          <w:rStyle w:val="libAlaemChar"/>
          <w:rtl/>
        </w:rPr>
        <w:t>(</w:t>
      </w:r>
      <w:r w:rsidRPr="00A557C7">
        <w:rPr>
          <w:rStyle w:val="libAieChar"/>
          <w:rtl/>
        </w:rPr>
        <w:t xml:space="preserve"> وَأَحَلَّ اللهُ الْبَيْعَ </w:t>
      </w:r>
      <w:r w:rsidR="00DC0BA1" w:rsidRPr="00FA2F88">
        <w:rPr>
          <w:rStyle w:val="libAlaemChar"/>
          <w:rtl/>
        </w:rPr>
        <w:t>)</w:t>
      </w:r>
      <w:r>
        <w:rPr>
          <w:rtl/>
          <w:lang w:bidi="fa-IR"/>
        </w:rPr>
        <w:t xml:space="preserve">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>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المغني والشرح الكبير 4 : 134.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صحيح البخاري 3 : 97 ، سنن الترمذي 3 : 543 ، 1241 ، سنن البيهقي 5 : 276 ، مسند أبي داود الطيالسي : 290 ، 2181.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(3) بدل ما بين المعقوفين في « ق ، </w:t>
      </w:r>
      <w:r w:rsidR="006E78BC">
        <w:rPr>
          <w:rFonts w:hint="cs"/>
          <w:rtl/>
          <w:lang w:bidi="fa-IR"/>
        </w:rPr>
        <w:t xml:space="preserve">ك </w:t>
      </w:r>
      <w:r>
        <w:rPr>
          <w:rtl/>
          <w:lang w:bidi="fa-IR"/>
        </w:rPr>
        <w:t>‍» والطبعة الحجريّة : ب</w:t>
      </w:r>
      <w:r w:rsidR="006E78BC">
        <w:rPr>
          <w:rFonts w:hint="cs"/>
          <w:rtl/>
          <w:lang w:bidi="fa-IR"/>
        </w:rPr>
        <w:t>اُ</w:t>
      </w:r>
      <w:r>
        <w:rPr>
          <w:rtl/>
          <w:lang w:bidi="fa-IR"/>
        </w:rPr>
        <w:t xml:space="preserve">مور ثلاثة. وما أثبتناه مطابق لما قسّمه المؤلّف </w:t>
      </w:r>
      <w:r w:rsidR="006E78BC" w:rsidRPr="006E78BC">
        <w:rPr>
          <w:rStyle w:val="libAlaemChar"/>
          <w:rtl/>
        </w:rPr>
        <w:t>قدس‌سره</w:t>
      </w:r>
      <w:r>
        <w:rPr>
          <w:rtl/>
          <w:lang w:bidi="fa-IR"/>
        </w:rPr>
        <w:t>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(4) سنن الترمذي 3 : 541 </w:t>
      </w:r>
      <w:r w:rsidR="006E78BC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1240.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(5) المغني والشرح الكبير 4 : 135 ، والآية 275 من سورة البقرة.</w:t>
      </w:r>
    </w:p>
    <w:p w:rsidR="00DD5F1A" w:rsidRDefault="00DD5F1A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وعند الإماميّة أنّ الضابط الكيل</w:t>
      </w:r>
      <w:r w:rsidR="00E61CB1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أو الوزن أو العدد على خلاف</w:t>
      </w:r>
      <w:r w:rsidR="00E61CB1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في الأخير ، فأين و</w:t>
      </w:r>
      <w:r w:rsidR="00E61CB1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جد أحدها ثبت الربا </w:t>
      </w:r>
      <w:r w:rsidR="00E61CB1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الزيادة ، وهي إنّما تثبت في المقدّر بأحد المقادير.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ولقول الصادق </w:t>
      </w:r>
      <w:r w:rsidR="00E61CB1" w:rsidRPr="00E61CB1">
        <w:rPr>
          <w:rStyle w:val="libAlaemChar"/>
          <w:rtl/>
        </w:rPr>
        <w:t>عليه‌السلام</w:t>
      </w:r>
      <w:r>
        <w:rPr>
          <w:rtl/>
          <w:lang w:bidi="fa-IR"/>
        </w:rPr>
        <w:t>: « لا يكون الربا إل</w:t>
      </w:r>
      <w:r w:rsidR="00E61CB1">
        <w:rPr>
          <w:rFonts w:hint="cs"/>
          <w:rtl/>
          <w:lang w:bidi="fa-IR"/>
        </w:rPr>
        <w:t>ّ</w:t>
      </w:r>
      <w:r>
        <w:rPr>
          <w:rtl/>
          <w:lang w:bidi="fa-IR"/>
        </w:rPr>
        <w:t>ا فيما ي</w:t>
      </w:r>
      <w:r w:rsidR="00E61CB1">
        <w:rPr>
          <w:rFonts w:hint="cs"/>
          <w:rtl/>
          <w:lang w:bidi="fa-IR"/>
        </w:rPr>
        <w:t>ُ</w:t>
      </w:r>
      <w:r>
        <w:rPr>
          <w:rtl/>
          <w:lang w:bidi="fa-IR"/>
        </w:rPr>
        <w:t>كال أو ي</w:t>
      </w:r>
      <w:r w:rsidR="00E61CB1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وزن »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وقوله تعالى </w:t>
      </w:r>
      <w:r w:rsidR="005E5FFA">
        <w:rPr>
          <w:rFonts w:hint="cs"/>
          <w:rtl/>
          <w:lang w:bidi="fa-IR"/>
        </w:rPr>
        <w:t xml:space="preserve">: </w:t>
      </w:r>
      <w:r w:rsidR="005E5FFA" w:rsidRPr="00FA2F88">
        <w:rPr>
          <w:rStyle w:val="libAlaemChar"/>
          <w:rtl/>
        </w:rPr>
        <w:t>(</w:t>
      </w:r>
      <w:r w:rsidRPr="00E11F30">
        <w:rPr>
          <w:rStyle w:val="libAieChar"/>
          <w:rtl/>
        </w:rPr>
        <w:t xml:space="preserve"> وَحَرَّمَ الرِّبا </w:t>
      </w:r>
      <w:r w:rsidR="005E5FFA" w:rsidRPr="00FA2F88">
        <w:rPr>
          <w:rStyle w:val="libAlaemChar"/>
          <w:rtl/>
        </w:rPr>
        <w:t>)</w:t>
      </w:r>
      <w:r>
        <w:rPr>
          <w:rtl/>
          <w:lang w:bidi="fa-IR"/>
        </w:rPr>
        <w:t xml:space="preserve">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 xml:space="preserve"> يقتضي تحريم كلّ زيادة إل</w:t>
      </w:r>
      <w:r w:rsidR="00236959">
        <w:rPr>
          <w:rFonts w:hint="cs"/>
          <w:rtl/>
          <w:lang w:bidi="fa-IR"/>
        </w:rPr>
        <w:t>ّ</w:t>
      </w:r>
      <w:r>
        <w:rPr>
          <w:rtl/>
          <w:lang w:bidi="fa-IR"/>
        </w:rPr>
        <w:t>ا ما أجمعنا على تخصيصه.</w:t>
      </w:r>
    </w:p>
    <w:p w:rsidR="003E6DCD" w:rsidRDefault="003E6DCD" w:rsidP="003E6DCD">
      <w:pPr>
        <w:pStyle w:val="libNormal"/>
        <w:rPr>
          <w:lang w:bidi="fa-IR"/>
        </w:rPr>
      </w:pPr>
      <w:bookmarkStart w:id="124" w:name="_Toc119239416"/>
      <w:r w:rsidRPr="002869CB">
        <w:rPr>
          <w:rStyle w:val="Heading2Char"/>
          <w:rtl/>
        </w:rPr>
        <w:t>مسألة 74 :</w:t>
      </w:r>
      <w:bookmarkEnd w:id="124"/>
      <w:r>
        <w:rPr>
          <w:rtl/>
          <w:lang w:bidi="fa-IR"/>
        </w:rPr>
        <w:t xml:space="preserve"> واتّفق العلماء على أنّ ربا الفضل لا يجري </w:t>
      </w:r>
      <w:r w:rsidR="00236959">
        <w:rPr>
          <w:rtl/>
          <w:lang w:bidi="fa-IR"/>
        </w:rPr>
        <w:t>إل</w:t>
      </w:r>
      <w:r w:rsidR="00236959">
        <w:rPr>
          <w:rFonts w:hint="cs"/>
          <w:rtl/>
          <w:lang w:bidi="fa-IR"/>
        </w:rPr>
        <w:t>ّ</w:t>
      </w:r>
      <w:r w:rsidR="00236959">
        <w:rPr>
          <w:rtl/>
          <w:lang w:bidi="fa-IR"/>
        </w:rPr>
        <w:t xml:space="preserve">ا </w:t>
      </w:r>
      <w:r>
        <w:rPr>
          <w:rtl/>
          <w:lang w:bidi="fa-IR"/>
        </w:rPr>
        <w:t xml:space="preserve">في الجنس الواحد‌ ، </w:t>
      </w:r>
      <w:r w:rsidR="00720C86">
        <w:rPr>
          <w:rtl/>
          <w:lang w:bidi="fa-IR"/>
        </w:rPr>
        <w:t>إل</w:t>
      </w:r>
      <w:r w:rsidR="00720C86">
        <w:rPr>
          <w:rFonts w:hint="cs"/>
          <w:rtl/>
          <w:lang w:bidi="fa-IR"/>
        </w:rPr>
        <w:t>ّ</w:t>
      </w:r>
      <w:r w:rsidR="00720C86">
        <w:rPr>
          <w:rtl/>
          <w:lang w:bidi="fa-IR"/>
        </w:rPr>
        <w:t xml:space="preserve">ا </w:t>
      </w:r>
      <w:r>
        <w:rPr>
          <w:rtl/>
          <w:lang w:bidi="fa-IR"/>
        </w:rPr>
        <w:t xml:space="preserve">سعيد بن جبير </w:t>
      </w:r>
      <w:r w:rsidR="00720C86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فإنّه قال : كلّ شيئين يتقارب الانتفاع بهما لا يجوز بيع أحدهما بالآخر متفاضلا</w:t>
      </w:r>
      <w:r w:rsidR="00720C8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كالحنطة بالشعير ، والتمر بالزبيب ، والذرّة بالدخن </w:t>
      </w:r>
      <w:r w:rsidR="00720C86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لتقارب نفعهما ، فجريا مجرى نوع</w:t>
      </w:r>
      <w:r w:rsidR="00720C86">
        <w:rPr>
          <w:rFonts w:hint="cs"/>
          <w:rtl/>
          <w:lang w:bidi="fa-IR"/>
        </w:rPr>
        <w:t>َ</w:t>
      </w:r>
      <w:r>
        <w:rPr>
          <w:rtl/>
          <w:lang w:bidi="fa-IR"/>
        </w:rPr>
        <w:t>ي جنس</w:t>
      </w:r>
      <w:r w:rsidR="00720C86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واحد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أمّا الأوّلان : فسيأتي البحث فيهما. وأمّا الثالث وشبهه : فهو باطل </w:t>
      </w:r>
      <w:r w:rsidR="00697B09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لقوله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>: « بيعوا الذهب بالفضّة كيف شئتم يدا</w:t>
      </w:r>
      <w:r w:rsidR="00697B0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بيد ، وبيعوا الب</w:t>
      </w:r>
      <w:r w:rsidR="00697B09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رّ بالتمر كيف شئتم »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 xml:space="preserve"> مع أنّ الذهب والفضّة متقاربان.</w:t>
      </w:r>
    </w:p>
    <w:p w:rsidR="003E6DCD" w:rsidRDefault="003E6DCD" w:rsidP="003E6DCD">
      <w:pPr>
        <w:pStyle w:val="libNormal"/>
        <w:rPr>
          <w:lang w:bidi="fa-IR"/>
        </w:rPr>
      </w:pPr>
      <w:bookmarkStart w:id="125" w:name="_Toc119239417"/>
      <w:r w:rsidRPr="002869CB">
        <w:rPr>
          <w:rStyle w:val="Heading2Char"/>
          <w:rtl/>
        </w:rPr>
        <w:t>مسألة 75 :</w:t>
      </w:r>
      <w:bookmarkEnd w:id="125"/>
      <w:r>
        <w:rPr>
          <w:rtl/>
          <w:lang w:bidi="fa-IR"/>
        </w:rPr>
        <w:t xml:space="preserve"> والربا عندنا ثابت في الص</w:t>
      </w:r>
      <w:r w:rsidR="00697B09">
        <w:rPr>
          <w:rFonts w:hint="cs"/>
          <w:rtl/>
          <w:lang w:bidi="fa-IR"/>
        </w:rPr>
        <w:t>ُ</w:t>
      </w:r>
      <w:r>
        <w:rPr>
          <w:rtl/>
          <w:lang w:bidi="fa-IR"/>
        </w:rPr>
        <w:t>ّور بالنصّ‌ ، فإنّا إنّما ن</w:t>
      </w:r>
      <w:r w:rsidR="00697B09">
        <w:rPr>
          <w:rFonts w:hint="cs"/>
          <w:rtl/>
          <w:lang w:bidi="fa-IR"/>
        </w:rPr>
        <w:t>ُ</w:t>
      </w:r>
      <w:r>
        <w:rPr>
          <w:rtl/>
          <w:lang w:bidi="fa-IR"/>
        </w:rPr>
        <w:t>ثبته في المقدّر بأحد المقادير المذكورة ، وهي : الكيل ، والوزن ، والعدد على خلاف</w:t>
      </w:r>
      <w:r w:rsidR="00697B09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فيه </w:t>
      </w:r>
      <w:r w:rsidR="00697B09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إذ القياس عندنا باطل.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أمّا القائلون بالقياس فقد اتّفقوا على أنّه لعلّة</w:t>
      </w:r>
      <w:r w:rsidR="00697B09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، ثمّ اختلفوا.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الكافي 5 : 146 </w:t>
      </w:r>
      <w:r w:rsidR="00697B09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10 ، الفقيه 3 : 175 </w:t>
      </w:r>
      <w:r w:rsidR="00697B09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786 ، التهذيب 7 : 17 </w:t>
      </w:r>
      <w:r w:rsidR="00697B09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74 ، و 19 </w:t>
      </w:r>
      <w:r w:rsidR="00697B09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81 ، و 94 </w:t>
      </w:r>
      <w:r w:rsidR="00697B09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397 ، و 118 </w:t>
      </w:r>
      <w:r w:rsidR="00697B09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515 ، الاستبصار 3 : 101 </w:t>
      </w:r>
      <w:r w:rsidR="00697B09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350.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البقرة : 275.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(3) المغني 4 : 136 ، الشرح الكبير 4 : 135 </w:t>
      </w:r>
      <w:r w:rsidR="00697B09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136.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(4) سنن الترمذي 3 : 541 </w:t>
      </w:r>
      <w:r w:rsidR="00697B09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1240.</w:t>
      </w:r>
    </w:p>
    <w:p w:rsidR="00DD5F1A" w:rsidRDefault="00DD5F1A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فقال النخعي والزهري والثوري وإسحاق وأصحاب الرأي وأحمد في رواية</w:t>
      </w:r>
      <w:r w:rsidR="000868A4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: إنّ علّة الذهب والفضّة كونه موزون</w:t>
      </w:r>
      <w:r w:rsidR="000868A4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جنس ، وعلّة الأعيان الأربعة الباقية مكيل جنس</w:t>
      </w:r>
      <w:r w:rsidR="000868A4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، فيجري الربا في كلّ مكيل أو موزون بجنسه ، مطعوما</w:t>
      </w:r>
      <w:r w:rsidR="0082110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كان أو غيره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وهو الذي ذهبنا إليه ، فيجري في الحبوب والث</w:t>
      </w:r>
      <w:r w:rsidR="00170508">
        <w:rPr>
          <w:rFonts w:hint="cs"/>
          <w:rtl/>
          <w:lang w:bidi="fa-IR"/>
        </w:rPr>
        <w:t>ُ</w:t>
      </w:r>
      <w:r>
        <w:rPr>
          <w:rtl/>
          <w:lang w:bidi="fa-IR"/>
        </w:rPr>
        <w:t>ّوم والق</w:t>
      </w:r>
      <w:r w:rsidR="00170508">
        <w:rPr>
          <w:rFonts w:hint="cs"/>
          <w:rtl/>
          <w:lang w:bidi="fa-IR"/>
        </w:rPr>
        <w:t>ُ</w:t>
      </w:r>
      <w:r>
        <w:rPr>
          <w:rtl/>
          <w:lang w:bidi="fa-IR"/>
        </w:rPr>
        <w:t>ط</w:t>
      </w:r>
      <w:r w:rsidR="00170508">
        <w:rPr>
          <w:rFonts w:hint="cs"/>
          <w:rtl/>
          <w:lang w:bidi="fa-IR"/>
        </w:rPr>
        <w:t>ْ</w:t>
      </w:r>
      <w:r>
        <w:rPr>
          <w:rtl/>
          <w:lang w:bidi="fa-IR"/>
        </w:rPr>
        <w:t>ن والصوف والكتّان والح</w:t>
      </w:r>
      <w:r w:rsidR="00107F5C">
        <w:rPr>
          <w:rFonts w:hint="cs"/>
          <w:rtl/>
          <w:lang w:bidi="fa-IR"/>
        </w:rPr>
        <w:t>ِ</w:t>
      </w:r>
      <w:r>
        <w:rPr>
          <w:rtl/>
          <w:lang w:bidi="fa-IR"/>
        </w:rPr>
        <w:t>نّاء والحديد والنورة والجصّ وغير ذلك ممّا يدخله الكيل والوزن دون ما عداه وإن كان مطعوما</w:t>
      </w:r>
      <w:r w:rsidR="006E721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6E7214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النبي </w:t>
      </w:r>
      <w:r w:rsidR="006E7214" w:rsidRPr="006E7214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سئل عن الرجل يبيع الفرس بالأفراس ، فقال : « لا بأس إذا كان يدا</w:t>
      </w:r>
      <w:r w:rsidR="006E721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بيد »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ومن طريق الخاصّة : قول الباقر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>: « البعير بالبعيرين والدابّة بالدابّتين يدا</w:t>
      </w:r>
      <w:r w:rsidR="005C0B0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بيد ليس به بأس »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ولأنّ قضيّة البيع المساواة ، والمؤثّر في تحقيقها الكيل والوزن والجنس ، فإنّ الكيل والوزن سوّى بينهما صورة</w:t>
      </w:r>
      <w:r w:rsidR="005C0B0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والجنس سوّى بينهما معنى</w:t>
      </w:r>
      <w:r w:rsidR="005C0B06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وقال الشافعي في الجديد : العلّة في الأربعة أنّها مطعومة في جنس</w:t>
      </w:r>
      <w:r w:rsidR="005C0B06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واحد ، فالعلّة ذات وصفين ، وفي النقدين : جوهر الثمنيّة غالبا</w:t>
      </w:r>
      <w:r w:rsidR="005C0B0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. وهو رواية عن أحمد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وعن بعض الشافعيّة أنّه لا علّة في النقدين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لأنّ النبي 6‌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المغني والشرح الكبير 4 : 136 ، تحفة الفقهاء 2 : 25 ، بدائع الصنائع 5 : 183 ، الهداية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للمرغيناني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61 ، حلية العلماء 4 : 148 و 151 ، العزيز شرح الوجيز 4 : 72.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(2) مسند أحمد 2 : 252 </w:t>
      </w:r>
      <w:r w:rsidR="0065689F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5851.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(3) الكافي 5 : 190 </w:t>
      </w:r>
      <w:r w:rsidR="0065689F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1 ، الفقيه 3 : 177 </w:t>
      </w:r>
      <w:r w:rsidR="0065689F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797 ، التهذيب 7 : 118 </w:t>
      </w:r>
      <w:r w:rsidR="0065689F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511 ، الاستبصار 3 : 100 </w:t>
      </w:r>
      <w:r w:rsidR="0065689F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347.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(4) المجموع 9 : 395 ، روضة الطالبين 3 : 46 ، العزيز شرح الوجيز 4 : 74.</w:t>
      </w:r>
    </w:p>
    <w:p w:rsidR="00DD5F1A" w:rsidRDefault="00DD5F1A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65689F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نهى عن بيع الطعام إل</w:t>
      </w:r>
      <w:r w:rsidR="00243E33">
        <w:rPr>
          <w:rFonts w:hint="cs"/>
          <w:rtl/>
          <w:lang w:bidi="fa-IR"/>
        </w:rPr>
        <w:t>ّ</w:t>
      </w:r>
      <w:r>
        <w:rPr>
          <w:rtl/>
          <w:lang w:bidi="fa-IR"/>
        </w:rPr>
        <w:t>ا م</w:t>
      </w:r>
      <w:r w:rsidR="00243E33">
        <w:rPr>
          <w:rFonts w:hint="cs"/>
          <w:rtl/>
          <w:lang w:bidi="fa-IR"/>
        </w:rPr>
        <w:t>ِ</w:t>
      </w:r>
      <w:r>
        <w:rPr>
          <w:rtl/>
          <w:lang w:bidi="fa-IR"/>
        </w:rPr>
        <w:t>ث</w:t>
      </w:r>
      <w:r w:rsidR="00243E33">
        <w:rPr>
          <w:rFonts w:hint="cs"/>
          <w:rtl/>
          <w:lang w:bidi="fa-IR"/>
        </w:rPr>
        <w:t>ْ</w:t>
      </w:r>
      <w:r>
        <w:rPr>
          <w:rtl/>
          <w:lang w:bidi="fa-IR"/>
        </w:rPr>
        <w:t>لا</w:t>
      </w:r>
      <w:r w:rsidR="00243E3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</w:t>
      </w:r>
      <w:r w:rsidR="00243E33">
        <w:rPr>
          <w:rFonts w:hint="cs"/>
          <w:rtl/>
          <w:lang w:bidi="fa-IR"/>
        </w:rPr>
        <w:t>ِ</w:t>
      </w:r>
      <w:r>
        <w:rPr>
          <w:rtl/>
          <w:lang w:bidi="fa-IR"/>
        </w:rPr>
        <w:t>مث</w:t>
      </w:r>
      <w:r w:rsidR="00243E33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ل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 ، وهو عامّ في المكيل وغيره. ولأنّ الطعم وصف شرف</w:t>
      </w:r>
      <w:r w:rsidR="005C37CB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، فإنّ به قوام الأبدان ، والثمنيّة وصف شرف</w:t>
      </w:r>
      <w:r w:rsidR="005C37CB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، فإنّ بها قوام الأموال ، فيجري الربا في كلّ مطعوم د</w:t>
      </w:r>
      <w:r w:rsidR="00D55F2A">
        <w:rPr>
          <w:rFonts w:hint="cs"/>
          <w:rtl/>
          <w:lang w:bidi="fa-IR"/>
        </w:rPr>
        <w:t>َ</w:t>
      </w:r>
      <w:r>
        <w:rPr>
          <w:rtl/>
          <w:lang w:bidi="fa-IR"/>
        </w:rPr>
        <w:t>خ</w:t>
      </w:r>
      <w:r w:rsidR="00D55F2A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له الكيل والوزن أولا ، كالبطّيخ والأترج والسفرجل والخيار والبيض ، وسواء </w:t>
      </w:r>
      <w:r w:rsidR="00146E1A">
        <w:rPr>
          <w:rFonts w:hint="cs"/>
          <w:rtl/>
          <w:lang w:bidi="fa-IR"/>
        </w:rPr>
        <w:t>اُ</w:t>
      </w:r>
      <w:r>
        <w:rPr>
          <w:rtl/>
          <w:lang w:bidi="fa-IR"/>
        </w:rPr>
        <w:t>كل نادرا</w:t>
      </w:r>
      <w:r w:rsidR="00146E1A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كالبلّوط ، أو غالبا</w:t>
      </w:r>
      <w:r w:rsidR="00AC156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وسواء </w:t>
      </w:r>
      <w:r w:rsidR="00975CDA">
        <w:rPr>
          <w:rFonts w:hint="cs"/>
          <w:rtl/>
          <w:lang w:bidi="fa-IR"/>
        </w:rPr>
        <w:t>اُ</w:t>
      </w:r>
      <w:r>
        <w:rPr>
          <w:rtl/>
          <w:lang w:bidi="fa-IR"/>
        </w:rPr>
        <w:t xml:space="preserve">كل وحده أو مع غيره ، وسواء </w:t>
      </w:r>
      <w:r w:rsidR="008E39CF">
        <w:rPr>
          <w:rFonts w:hint="cs"/>
          <w:rtl/>
          <w:lang w:bidi="fa-IR"/>
        </w:rPr>
        <w:t>اُ</w:t>
      </w:r>
      <w:r>
        <w:rPr>
          <w:rtl/>
          <w:lang w:bidi="fa-IR"/>
        </w:rPr>
        <w:t>كل تقوّتا</w:t>
      </w:r>
      <w:r w:rsidR="00975CDA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أو تأدّما</w:t>
      </w:r>
      <w:r w:rsidR="00975CDA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أو تفكّها</w:t>
      </w:r>
      <w:r w:rsidR="007177B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أو غيرها ممّا يقصد للطعم غالبا</w:t>
      </w:r>
      <w:r w:rsidR="007177B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دون ما ليس بمطعوم وإن كان موزونا</w:t>
      </w:r>
      <w:r w:rsidR="007177B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كالحديد والرصاص وال</w:t>
      </w:r>
      <w:r w:rsidR="007177BD">
        <w:rPr>
          <w:rFonts w:hint="cs"/>
          <w:rtl/>
          <w:lang w:bidi="fa-IR"/>
        </w:rPr>
        <w:t>اُ</w:t>
      </w:r>
      <w:r>
        <w:rPr>
          <w:rtl/>
          <w:lang w:bidi="fa-IR"/>
        </w:rPr>
        <w:t xml:space="preserve">شنان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ويبطل بقول الصادق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>: « لا يكون الربا إل</w:t>
      </w:r>
      <w:r w:rsidR="00A63212">
        <w:rPr>
          <w:rFonts w:hint="cs"/>
          <w:rtl/>
          <w:lang w:bidi="fa-IR"/>
        </w:rPr>
        <w:t>ّ</w:t>
      </w:r>
      <w:r>
        <w:rPr>
          <w:rtl/>
          <w:lang w:bidi="fa-IR"/>
        </w:rPr>
        <w:t>ا فيما ي</w:t>
      </w:r>
      <w:r w:rsidR="007A4EB7">
        <w:rPr>
          <w:rFonts w:hint="cs"/>
          <w:rtl/>
          <w:lang w:bidi="fa-IR"/>
        </w:rPr>
        <w:t>ُ</w:t>
      </w:r>
      <w:r>
        <w:rPr>
          <w:rtl/>
          <w:lang w:bidi="fa-IR"/>
        </w:rPr>
        <w:t>كال أو ي</w:t>
      </w:r>
      <w:r w:rsidR="007A4EB7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وزن »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لأنّ قوله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: « الطعام بالطعام مثل بمثل »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 xml:space="preserve"> علّق الحكم باسم الطعام ، والحكم المعلّق بالاسم المشتقّ معلّل بما منه الاشتقاق ، كالقطع المعلّق باسم السارق ، والحدّ المعلّق باسم الزاني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وقال الشافعي في القديم : العلّة في الأربع كونه مطعوم</w:t>
      </w:r>
      <w:r w:rsidR="007A4EB7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جنس</w:t>
      </w:r>
      <w:r w:rsidR="007A4EB7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مكيلا</w:t>
      </w:r>
      <w:r w:rsidR="000B239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أو موزونا</w:t>
      </w:r>
      <w:r w:rsidR="006B309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فلا يجري الربا في مطعوم لا ي</w:t>
      </w:r>
      <w:r w:rsidR="006B309D">
        <w:rPr>
          <w:rFonts w:hint="cs"/>
          <w:rtl/>
          <w:lang w:bidi="fa-IR"/>
        </w:rPr>
        <w:t>ُ</w:t>
      </w:r>
      <w:r>
        <w:rPr>
          <w:rtl/>
          <w:lang w:bidi="fa-IR"/>
        </w:rPr>
        <w:t>كال ولا ي</w:t>
      </w:r>
      <w:r w:rsidR="006B309D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وزن ، ولا فيما ليس بمطعوم. وبه قال سعيد بن المسيّب وأحمد في رواية </w:t>
      </w:r>
      <w:r w:rsidR="006B309D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سعيد بن المسيّب روى عن النبي </w:t>
      </w:r>
      <w:r w:rsidR="006B309D" w:rsidRPr="006B309D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: « لا ربا إل</w:t>
      </w:r>
      <w:r w:rsidR="006B309D">
        <w:rPr>
          <w:rFonts w:hint="cs"/>
          <w:rtl/>
          <w:lang w:bidi="fa-IR"/>
        </w:rPr>
        <w:t>ّ</w:t>
      </w:r>
      <w:r>
        <w:rPr>
          <w:rtl/>
          <w:lang w:bidi="fa-IR"/>
        </w:rPr>
        <w:t>ا فيما كيل أو وزن ممّا يؤكل أو‌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أورد نصّه ابنا قدامة في المغني والشرح الكبير 4 : 137 ، وانظر : صحيح مسلم 2 : 1214 </w:t>
      </w:r>
      <w:r w:rsidR="006B309D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1592 ، وسنن الدار قطني 3 : 24 </w:t>
      </w:r>
      <w:r w:rsidR="006B309D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84.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تقدّمت الإشارة إلى مصادره في ص 136 ، الهامش (1).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(3) صحيح مسلم 2 : 1214 </w:t>
      </w:r>
      <w:r w:rsidR="006B309D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1592 ، سنن الدار قطني 3 : 24 </w:t>
      </w:r>
      <w:r w:rsidR="006B309D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84.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(4) المهذّب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للشيرازي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 : 277 ، التهذيب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للبغوي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334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337 ، المجموع 9 : 393 و 395 و 397 ، روضة الطالبين 3 : 44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45 و 46 ، حلية العلماء 4 : 149 ، العزيز شرح الوجيز 4 : 72 و 74 و 77 ، المغني والشرح الكبير 4 : 137 ، الكافي في فقه الإمام أحمد 2 : 32.</w:t>
      </w:r>
    </w:p>
    <w:p w:rsidR="00DD5F1A" w:rsidRDefault="00DD5F1A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D82DFE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 xml:space="preserve">يشرب »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ويضعّف بقول الدار قطني : الصحيح أنّه من قول سعيد بن المسيّب ، وم</w:t>
      </w:r>
      <w:r w:rsidR="00D82DFE">
        <w:rPr>
          <w:rFonts w:hint="cs"/>
          <w:rtl/>
          <w:lang w:bidi="fa-IR"/>
        </w:rPr>
        <w:t>َ</w:t>
      </w:r>
      <w:r>
        <w:rPr>
          <w:rtl/>
          <w:lang w:bidi="fa-IR"/>
        </w:rPr>
        <w:t>ن</w:t>
      </w:r>
      <w:r w:rsidR="00D82DFE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 رفعه فقد وهم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وقال مالك : العلّة القوت أو ما يصلح به القوت من جنس</w:t>
      </w:r>
      <w:r w:rsidR="00D82DFE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واحد من المدّخرات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 xml:space="preserve"> </w:t>
      </w:r>
      <w:r w:rsidR="00D82DFE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فإنّ علّة الطعم لا تستقيم </w:t>
      </w:r>
      <w:r w:rsidR="00D82DFE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لثبوت الطعم لكلّ شي‌ء ، فينبغي أن يعلّل بالقوت الذي يعلّل به الزكاة ، كما أنّ الجواهر لم يجر الربا إل</w:t>
      </w:r>
      <w:r w:rsidR="00D82DFE">
        <w:rPr>
          <w:rFonts w:hint="cs"/>
          <w:rtl/>
          <w:lang w:bidi="fa-IR"/>
        </w:rPr>
        <w:t>ّ</w:t>
      </w:r>
      <w:r>
        <w:rPr>
          <w:rtl/>
          <w:lang w:bidi="fa-IR"/>
        </w:rPr>
        <w:t>ا فيما تجب الزكاة ، وهو الذهب والفضّة.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ويبطل بالملح </w:t>
      </w:r>
      <w:r w:rsidR="00977B21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فإنّه لا ي</w:t>
      </w:r>
      <w:r w:rsidR="001756AA">
        <w:rPr>
          <w:rFonts w:hint="cs"/>
          <w:rtl/>
          <w:lang w:bidi="fa-IR"/>
        </w:rPr>
        <w:t>ُ</w:t>
      </w:r>
      <w:r>
        <w:rPr>
          <w:rtl/>
          <w:lang w:bidi="fa-IR"/>
        </w:rPr>
        <w:t>قتات ، والإدام</w:t>
      </w:r>
      <w:r w:rsidR="001756AA">
        <w:rPr>
          <w:rFonts w:hint="cs"/>
          <w:rtl/>
          <w:lang w:bidi="fa-IR"/>
        </w:rPr>
        <w:t>ِ</w:t>
      </w:r>
      <w:r>
        <w:rPr>
          <w:rtl/>
          <w:lang w:bidi="fa-IR"/>
        </w:rPr>
        <w:t xml:space="preserve"> يصلح به القوت ، والنار</w:t>
      </w:r>
      <w:r w:rsidR="001756AA">
        <w:rPr>
          <w:rFonts w:hint="cs"/>
          <w:rtl/>
          <w:lang w:bidi="fa-IR"/>
        </w:rPr>
        <w:t>ِ</w:t>
      </w:r>
      <w:r>
        <w:rPr>
          <w:rtl/>
          <w:lang w:bidi="fa-IR"/>
        </w:rPr>
        <w:t xml:space="preserve"> والحطب.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وقال ربيعة بن عبد الرحمن : الاعتبار بما تجب فيه الزكاة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 xml:space="preserve"> ، فكلّ ما وجبت فيه الزكاة جرى فيه الربا ، فلا يجوز بيع بعير ببعيرين ولا بقرة ببقرتين.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ويبطل بما تقدّم ، وبالملح </w:t>
      </w:r>
      <w:r w:rsidR="00D134DB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فإنّه لا تجب فيه الزكاة ، ويجري فيه الربا.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سنن الدار قطني 3 : 14 </w:t>
      </w:r>
      <w:r w:rsidR="00D134DB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39.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(2) التهذيب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للبغوي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337 ، المجموع 9 : 397 ، روضة الطالبين 3 : 45 ، حلية العلماء 4 : 150 ، الحاوي الكبير 5 : 83 ، العزيز شرح الوجيز 4 : 72 ، المغني 4 : 138 ، الشرح الكبير 4 : 137.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(3) سنن الدار قطني 3 : 14 ذيل الحديث 39 ، وحكاه عنه ابنا قدامة في المغني 4 : 138 ، والشرح الكبير 4 : 137.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(4) الحاوي الكبير 5 : 83 ، التهذيب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للبغوي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337 ، المجموع 9 : 401 ، العزيز شرح الوجيز 4 : 72 ، المغني والشرح الكبير 4 : 138.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(5) المجموع 9 : 401 ، حلية العلماء 4 : 151 ، الحاوي الكبير 5 : 83 ، المغني والشرح الكبير 4 : 138.</w:t>
      </w:r>
    </w:p>
    <w:p w:rsidR="00DD5F1A" w:rsidRDefault="00DD5F1A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 xml:space="preserve">وقال ابن سيرين : الجنس الواحد هو العلّة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وليس بصحيح </w:t>
      </w:r>
      <w:r w:rsidR="009A25EE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رسول الله </w:t>
      </w:r>
      <w:r w:rsidR="009A25EE" w:rsidRPr="009A25EE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أمر أن يؤخذ البعير بالبعيرين </w:t>
      </w:r>
      <w:r w:rsidR="00CD115E">
        <w:rPr>
          <w:rtl/>
          <w:lang w:bidi="fa-IR"/>
        </w:rPr>
        <w:t>ل</w:t>
      </w:r>
      <w:r w:rsidR="009A25EE">
        <w:rPr>
          <w:rFonts w:hint="cs"/>
          <w:rtl/>
          <w:lang w:bidi="fa-IR"/>
        </w:rPr>
        <w:t>ـ</w:t>
      </w:r>
      <w:r w:rsidR="00CD115E">
        <w:rPr>
          <w:rtl/>
          <w:lang w:bidi="fa-IR"/>
        </w:rPr>
        <w:t>م</w:t>
      </w:r>
      <w:r w:rsidR="009A25EE">
        <w:rPr>
          <w:rFonts w:hint="cs"/>
          <w:rtl/>
          <w:lang w:bidi="fa-IR"/>
        </w:rPr>
        <w:t>ّ</w:t>
      </w:r>
      <w:r w:rsidR="00CD115E">
        <w:rPr>
          <w:rtl/>
          <w:lang w:bidi="fa-IR"/>
        </w:rPr>
        <w:t>ا</w:t>
      </w:r>
      <w:r>
        <w:rPr>
          <w:rtl/>
          <w:lang w:bidi="fa-IR"/>
        </w:rPr>
        <w:t xml:space="preserve"> أنفذ بعض الجيوش وقد نفدت الإبل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وهذا البحث ساقط عنّا </w:t>
      </w:r>
      <w:r w:rsidR="009A25EE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لأنّا نعتبر النصّ لا القياس ، فمهما دلّ على شي‌ء عملنا به ، وقد س</w:t>
      </w:r>
      <w:r w:rsidR="009A25EE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ئل الصادق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>عن البيضة بالبيضتين ، قال : « لا بأس به » والثوب بالثوبين ، قال : « لا بأس به » والفرس بالفرسين ، فقال : « لا بأس به » ثمّ قال : « كلّ شي‌ء ي</w:t>
      </w:r>
      <w:r w:rsidR="009A25EE">
        <w:rPr>
          <w:rFonts w:hint="cs"/>
          <w:rtl/>
          <w:lang w:bidi="fa-IR"/>
        </w:rPr>
        <w:t>ُ</w:t>
      </w:r>
      <w:r>
        <w:rPr>
          <w:rtl/>
          <w:lang w:bidi="fa-IR"/>
        </w:rPr>
        <w:t>كال أو ي</w:t>
      </w:r>
      <w:r w:rsidR="009A25EE">
        <w:rPr>
          <w:rFonts w:hint="cs"/>
          <w:rtl/>
          <w:lang w:bidi="fa-IR"/>
        </w:rPr>
        <w:t>ُ</w:t>
      </w:r>
      <w:r>
        <w:rPr>
          <w:rtl/>
          <w:lang w:bidi="fa-IR"/>
        </w:rPr>
        <w:t>وزن فلا يصلح م</w:t>
      </w:r>
      <w:r w:rsidR="009A25EE">
        <w:rPr>
          <w:rFonts w:hint="cs"/>
          <w:rtl/>
          <w:lang w:bidi="fa-IR"/>
        </w:rPr>
        <w:t>ِ</w:t>
      </w:r>
      <w:r>
        <w:rPr>
          <w:rtl/>
          <w:lang w:bidi="fa-IR"/>
        </w:rPr>
        <w:t>ث</w:t>
      </w:r>
      <w:r w:rsidR="009A25EE">
        <w:rPr>
          <w:rFonts w:hint="cs"/>
          <w:rtl/>
          <w:lang w:bidi="fa-IR"/>
        </w:rPr>
        <w:t>ْ</w:t>
      </w:r>
      <w:r>
        <w:rPr>
          <w:rtl/>
          <w:lang w:bidi="fa-IR"/>
        </w:rPr>
        <w:t>لين بم</w:t>
      </w:r>
      <w:r w:rsidR="009A25EE">
        <w:rPr>
          <w:rFonts w:hint="cs"/>
          <w:rtl/>
          <w:lang w:bidi="fa-IR"/>
        </w:rPr>
        <w:t>ِ</w:t>
      </w:r>
      <w:r>
        <w:rPr>
          <w:rtl/>
          <w:lang w:bidi="fa-IR"/>
        </w:rPr>
        <w:t>ث</w:t>
      </w:r>
      <w:r w:rsidR="009A25EE">
        <w:rPr>
          <w:rFonts w:hint="cs"/>
          <w:rtl/>
          <w:lang w:bidi="fa-IR"/>
        </w:rPr>
        <w:t>ْ</w:t>
      </w:r>
      <w:r>
        <w:rPr>
          <w:rtl/>
          <w:lang w:bidi="fa-IR"/>
        </w:rPr>
        <w:t>ل</w:t>
      </w:r>
      <w:r w:rsidR="00186F74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إذا كان من جنس</w:t>
      </w:r>
      <w:r w:rsidR="005F2219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واحد ، فإذا كان لا ي</w:t>
      </w:r>
      <w:r w:rsidR="005F2219">
        <w:rPr>
          <w:rFonts w:hint="cs"/>
          <w:rtl/>
          <w:lang w:bidi="fa-IR"/>
        </w:rPr>
        <w:t>ُ</w:t>
      </w:r>
      <w:r>
        <w:rPr>
          <w:rtl/>
          <w:lang w:bidi="fa-IR"/>
        </w:rPr>
        <w:t>كال ولا ي</w:t>
      </w:r>
      <w:r w:rsidR="005F2219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وزن ولا يوزن فليس به بأس اثنين بواحد »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bookmarkStart w:id="126" w:name="_Toc119239418"/>
      <w:r w:rsidRPr="002869CB">
        <w:rPr>
          <w:rStyle w:val="Heading2Char"/>
          <w:rtl/>
        </w:rPr>
        <w:t>مسألة 76 :</w:t>
      </w:r>
      <w:bookmarkEnd w:id="126"/>
      <w:r>
        <w:rPr>
          <w:rtl/>
          <w:lang w:bidi="fa-IR"/>
        </w:rPr>
        <w:t xml:space="preserve"> قد بيّنّا أنّ كلّ مكيل أو موزون يجري فيه الربا مع الشرائط سواء </w:t>
      </w:r>
      <w:r w:rsidR="005F2219">
        <w:rPr>
          <w:rFonts w:hint="cs"/>
          <w:rtl/>
          <w:lang w:bidi="fa-IR"/>
        </w:rPr>
        <w:t>اُ</w:t>
      </w:r>
      <w:r>
        <w:rPr>
          <w:rtl/>
          <w:lang w:bidi="fa-IR"/>
        </w:rPr>
        <w:t>كل أو لا.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أمّا الشافعي حيث علّل بالطعم اعتبره ، فكلّ موضع لا يثبت فيه الطعم لا يثبت فيه الربا إل</w:t>
      </w:r>
      <w:r w:rsidR="005F2219">
        <w:rPr>
          <w:rFonts w:hint="cs"/>
          <w:rtl/>
          <w:lang w:bidi="fa-IR"/>
        </w:rPr>
        <w:t>ّ</w:t>
      </w:r>
      <w:r>
        <w:rPr>
          <w:rtl/>
          <w:lang w:bidi="fa-IR"/>
        </w:rPr>
        <w:t>ا النقدين.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ولا فرق عنده بين أن ي</w:t>
      </w:r>
      <w:r w:rsidR="005F2219">
        <w:rPr>
          <w:rFonts w:hint="cs"/>
          <w:rtl/>
          <w:lang w:bidi="fa-IR"/>
        </w:rPr>
        <w:t>ُ</w:t>
      </w:r>
      <w:r>
        <w:rPr>
          <w:rtl/>
          <w:lang w:bidi="fa-IR"/>
        </w:rPr>
        <w:t>ؤكل للتداوي ، كالهليلج والسقمونيا وغيرهما ، وبين ما يؤكل لسائر الأغراض.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وقسّم المطعومات إلى أربعة : ضر</w:t>
      </w:r>
      <w:r w:rsidR="005F2219">
        <w:rPr>
          <w:rFonts w:hint="cs"/>
          <w:rtl/>
          <w:lang w:bidi="fa-IR"/>
        </w:rPr>
        <w:t>ْ</w:t>
      </w:r>
      <w:r>
        <w:rPr>
          <w:rtl/>
          <w:lang w:bidi="fa-IR"/>
        </w:rPr>
        <w:t>ب يؤكل قوتا</w:t>
      </w:r>
      <w:r w:rsidR="00585D3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وآخر يؤكل تأدّما</w:t>
      </w:r>
      <w:r w:rsidR="00585D3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وثالث يؤكل تفكّها</w:t>
      </w:r>
      <w:r w:rsidR="0023531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ورابع يؤكل تداويا</w:t>
      </w:r>
      <w:r w:rsidR="0023531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. ويجري الربا في ذلك كلّه لا في مأكول الدوابّ ، كالقضب والحشيش والنوى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وح</w:t>
      </w:r>
      <w:r w:rsidR="00235315">
        <w:rPr>
          <w:rFonts w:hint="cs"/>
          <w:rtl/>
          <w:lang w:bidi="fa-IR"/>
        </w:rPr>
        <w:t>ُ</w:t>
      </w:r>
      <w:r>
        <w:rPr>
          <w:rtl/>
          <w:lang w:bidi="fa-IR"/>
        </w:rPr>
        <w:t>كي وجه</w:t>
      </w:r>
      <w:r w:rsidR="00235315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للشافعيّة : أنّ ما يهلك كثيره ويستعمل قليله في الأدوية‌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المجموع 9 : 400 ، حلية العلماء 4 : 152 ، الحاوي الكبير 5 : 83 ، العزيز شرح الوجيز 4 : 72. المغني والشرح الكبير 4 : 138.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(2) علل الحديث 1 : 390 </w:t>
      </w:r>
      <w:r w:rsidR="00235315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1167 ، سنن البيهقي 5 : 287.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(3) التهذيب 7 : 119 </w:t>
      </w:r>
      <w:r w:rsidR="00235315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517 ، الاستبصار 3 : 101 </w:t>
      </w:r>
      <w:r w:rsidR="00235315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351.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(4) المجموع 9 : 397 و 399 ، روضة الطالبين 3 : 45 ، العزيز شرح الوجيز 4 : 72 و 73.</w:t>
      </w:r>
    </w:p>
    <w:p w:rsidR="00DD5F1A" w:rsidRDefault="00DD5F1A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DD5F1A" w:rsidP="00235315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-</w:t>
      </w:r>
      <w:r w:rsidR="003E6DCD">
        <w:rPr>
          <w:rtl/>
          <w:lang w:bidi="fa-IR"/>
        </w:rPr>
        <w:t xml:space="preserve"> كالسقمونيا </w:t>
      </w:r>
      <w:r>
        <w:rPr>
          <w:rtl/>
          <w:lang w:bidi="fa-IR"/>
        </w:rPr>
        <w:t>-</w:t>
      </w:r>
      <w:r w:rsidR="003E6DCD">
        <w:rPr>
          <w:rtl/>
          <w:lang w:bidi="fa-IR"/>
        </w:rPr>
        <w:t xml:space="preserve"> لا يجري فيه الربا </w:t>
      </w:r>
      <w:r w:rsidR="00AE7622" w:rsidRPr="00AE7622">
        <w:rPr>
          <w:rStyle w:val="libFootnotenumChar"/>
          <w:rtl/>
        </w:rPr>
        <w:t>(1)</w:t>
      </w:r>
      <w:r w:rsidR="003E6DCD"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وفي الزعفران عندهم وجهان :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أصحّهما : جريان الربا فيه </w:t>
      </w:r>
      <w:r w:rsidR="006829D1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المقصود الأظهر منه الأكل تنعّما</w:t>
      </w:r>
      <w:r w:rsidR="006829D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أو تداويا</w:t>
      </w:r>
      <w:r w:rsidR="006829D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إل</w:t>
      </w:r>
      <w:r w:rsidR="006829D1">
        <w:rPr>
          <w:rFonts w:hint="cs"/>
          <w:rtl/>
          <w:lang w:bidi="fa-IR"/>
        </w:rPr>
        <w:t>ّ</w:t>
      </w:r>
      <w:r>
        <w:rPr>
          <w:rtl/>
          <w:lang w:bidi="fa-IR"/>
        </w:rPr>
        <w:t>ا أنّه يمزج بغيره.</w:t>
      </w:r>
    </w:p>
    <w:p w:rsidR="003E6DCD" w:rsidRDefault="003E6DCD" w:rsidP="003E6DCD">
      <w:pPr>
        <w:pStyle w:val="libNormal"/>
        <w:rPr>
          <w:lang w:bidi="fa-IR"/>
        </w:rPr>
      </w:pPr>
      <w:r w:rsidRPr="006829D1">
        <w:rPr>
          <w:rtl/>
        </w:rPr>
        <w:t>والثاني :</w:t>
      </w:r>
      <w:r>
        <w:rPr>
          <w:rtl/>
          <w:lang w:bidi="fa-IR"/>
        </w:rPr>
        <w:t xml:space="preserve"> لا يجري </w:t>
      </w:r>
      <w:r w:rsidR="006829D1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يقصد منه الصبغ واللون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 xml:space="preserve"> ، وهو قول القاضي أبي حامد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والطين الخراساني لا ي</w:t>
      </w:r>
      <w:r w:rsidR="006829D1">
        <w:rPr>
          <w:rFonts w:hint="cs"/>
          <w:rtl/>
          <w:lang w:bidi="fa-IR"/>
        </w:rPr>
        <w:t>ُ</w:t>
      </w:r>
      <w:r>
        <w:rPr>
          <w:rtl/>
          <w:lang w:bidi="fa-IR"/>
        </w:rPr>
        <w:t>عدّ مأكولا</w:t>
      </w:r>
      <w:r w:rsidR="006829D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وي</w:t>
      </w:r>
      <w:r w:rsidR="006829D1">
        <w:rPr>
          <w:rFonts w:hint="cs"/>
          <w:rtl/>
          <w:lang w:bidi="fa-IR"/>
        </w:rPr>
        <w:t>ُ</w:t>
      </w:r>
      <w:r>
        <w:rPr>
          <w:rtl/>
          <w:lang w:bidi="fa-IR"/>
        </w:rPr>
        <w:t>سفّ</w:t>
      </w:r>
      <w:r w:rsidR="006829D1">
        <w:rPr>
          <w:rFonts w:hint="cs"/>
          <w:rtl/>
          <w:lang w:bidi="fa-IR"/>
        </w:rPr>
        <w:t>َ</w:t>
      </w:r>
      <w:r>
        <w:rPr>
          <w:rtl/>
          <w:lang w:bidi="fa-IR"/>
        </w:rPr>
        <w:t>ه آك</w:t>
      </w:r>
      <w:r w:rsidR="006829D1">
        <w:rPr>
          <w:rFonts w:hint="cs"/>
          <w:rtl/>
          <w:lang w:bidi="fa-IR"/>
        </w:rPr>
        <w:t>ِ</w:t>
      </w:r>
      <w:r>
        <w:rPr>
          <w:rtl/>
          <w:lang w:bidi="fa-IR"/>
        </w:rPr>
        <w:t>ل</w:t>
      </w:r>
      <w:r w:rsidR="006829D1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ه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وإنّما يأكله قوم</w:t>
      </w:r>
      <w:r w:rsidR="006829D1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لعارض</w:t>
      </w:r>
      <w:r w:rsidR="006829D1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بهم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ولو كان مستطابا</w:t>
      </w:r>
      <w:r w:rsidR="006829D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6829D1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لاشتراك الكلّ في استطابته ، وقال النبيّ </w:t>
      </w:r>
      <w:r w:rsidR="006829D1" w:rsidRPr="006829D1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لعائشة : « لا تأكلي الطين فإنّه ي</w:t>
      </w:r>
      <w:r w:rsidR="006829D1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صفّر اللون »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 xml:space="preserve"> ويجري آكل ذلك مجرى من يأكل التراب والخزف ، فإنّ من الممكن من يأكل ذلك ، فلا ربا فيه.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وعند بعضهم أنّه ربويّ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والأرمني دواء ، كالهليلج.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وفيه وجه آخر لهم : أنّه لا ربا فيه ، كسائر أنواع الطين </w:t>
      </w:r>
      <w:r w:rsidR="00AE7622" w:rsidRPr="00AE7622">
        <w:rPr>
          <w:rStyle w:val="libFootnotenumChar"/>
          <w:rtl/>
        </w:rPr>
        <w:t>(6)</w:t>
      </w:r>
      <w:r>
        <w:rPr>
          <w:rtl/>
          <w:lang w:bidi="fa-IR"/>
        </w:rPr>
        <w:t xml:space="preserve"> ، وهو قول القاضي ابن كج </w:t>
      </w:r>
      <w:r w:rsidR="00AE7622" w:rsidRPr="00AE7622">
        <w:rPr>
          <w:rStyle w:val="libFootnotenumChar"/>
          <w:rtl/>
        </w:rPr>
        <w:t>(7)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وأمّا دهن البنفسج والورد واللبان ففيه لهم وجهان ، أحدهما : ثبوت الربا </w:t>
      </w:r>
      <w:r w:rsidR="006829D1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لأنّها متّخذة من السمسم اكتسبت رائحة من غيره ، وإنّما لا يؤكل في‌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المجموع 9 : 398 ، روضة الطالبين 3 : 45 ، العزيز شرح الوجيز 4 : 73.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(2) المجموع 9 : 397 ، روضة الطالبين 3 : 45 ، حلية العلماء 4 : 150 ، الحاوي الكبير 5 : 105 ، العزيز شرح الوجيز 4 : 72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73.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(3) العزيز شرح الوجيز 4 : 73.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(4) كما في المغني 4 : 139.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(5</w:t>
      </w:r>
      <w:r w:rsidR="006829D1">
        <w:rPr>
          <w:rFonts w:hint="cs"/>
          <w:rtl/>
          <w:lang w:bidi="fa-IR"/>
        </w:rPr>
        <w:t>و6</w:t>
      </w:r>
      <w:r>
        <w:rPr>
          <w:rtl/>
          <w:lang w:bidi="fa-IR"/>
        </w:rPr>
        <w:t>) المجموع 9 : 398 ، العزيز شرح الوجيز 4 : 73.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(7) العزيز شرح الوجيز 4 : 73.</w:t>
      </w:r>
    </w:p>
    <w:p w:rsidR="00DD5F1A" w:rsidRDefault="00DD5F1A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6829D1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العادة ضنّا</w:t>
      </w:r>
      <w:r w:rsidR="006829D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بها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وفي دهن الكتّان وجهان عندهم ، أصحّهما : أنّه ليس بربويّ </w:t>
      </w:r>
      <w:r w:rsidR="00246D70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لا ي</w:t>
      </w:r>
      <w:r w:rsidR="00246D70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عدّ للأكل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0B745F">
      <w:pPr>
        <w:pStyle w:val="libNormal"/>
        <w:rPr>
          <w:lang w:bidi="fa-IR"/>
        </w:rPr>
      </w:pPr>
      <w:r>
        <w:rPr>
          <w:rtl/>
          <w:lang w:bidi="fa-IR"/>
        </w:rPr>
        <w:t xml:space="preserve">وكذا دهن السمك </w:t>
      </w:r>
      <w:r w:rsidR="00246D70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ي</w:t>
      </w:r>
      <w:r w:rsidR="00246D70">
        <w:rPr>
          <w:rFonts w:hint="cs"/>
          <w:rtl/>
          <w:lang w:bidi="fa-IR"/>
        </w:rPr>
        <w:t>ُ</w:t>
      </w:r>
      <w:r>
        <w:rPr>
          <w:rtl/>
          <w:lang w:bidi="fa-IR"/>
        </w:rPr>
        <w:t>عدّ للاستصباح وتدهين السّ</w:t>
      </w:r>
      <w:r w:rsidR="000B745F">
        <w:rPr>
          <w:rFonts w:hint="cs"/>
          <w:rtl/>
          <w:lang w:bidi="fa-IR"/>
        </w:rPr>
        <w:t>ُ</w:t>
      </w:r>
      <w:r>
        <w:rPr>
          <w:rtl/>
          <w:lang w:bidi="fa-IR"/>
        </w:rPr>
        <w:t>ف</w:t>
      </w:r>
      <w:r w:rsidR="000B745F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ن لا للأكل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وفي وجه</w:t>
      </w:r>
      <w:r w:rsidR="000B745F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: أنّه مال ربا </w:t>
      </w:r>
      <w:r w:rsidR="000B745F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جزء من السمك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وفي حبّ الكتّان وجهان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 xml:space="preserve"> ، وكذا في ماء الورد </w:t>
      </w:r>
      <w:r w:rsidR="00AE7622" w:rsidRPr="00AE7622">
        <w:rPr>
          <w:rStyle w:val="libFootnotenumChar"/>
          <w:rtl/>
        </w:rPr>
        <w:t>(6)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ولا ربا عندهم في الع</w:t>
      </w:r>
      <w:r w:rsidR="000B745F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ود والمصطكي </w:t>
      </w:r>
      <w:r w:rsidR="00AE7622" w:rsidRPr="00AE7622">
        <w:rPr>
          <w:rStyle w:val="libFootnotenumChar"/>
          <w:rtl/>
        </w:rPr>
        <w:t>(7)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وأمّا الماء ففي صحّة بيعه وثبوت الملك فيه وجهان ، فعلى الجديد فيه وجهان أيضا</w:t>
      </w:r>
      <w:r w:rsidR="000B745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: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أصحّهما : أنّه ربويّ </w:t>
      </w:r>
      <w:r w:rsidR="000B745F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مطعوم ، لقوله تعالى </w:t>
      </w:r>
      <w:r w:rsidR="000B745F">
        <w:rPr>
          <w:rFonts w:hint="cs"/>
          <w:rtl/>
          <w:lang w:bidi="fa-IR"/>
        </w:rPr>
        <w:t xml:space="preserve">: </w:t>
      </w:r>
      <w:r w:rsidR="000B745F" w:rsidRPr="00FA2F88">
        <w:rPr>
          <w:rStyle w:val="libAlaemChar"/>
          <w:rtl/>
        </w:rPr>
        <w:t>(</w:t>
      </w:r>
      <w:r w:rsidRPr="000B745F">
        <w:rPr>
          <w:rStyle w:val="libAieChar"/>
          <w:rtl/>
        </w:rPr>
        <w:t xml:space="preserve"> وَمَنْ لَمْ يَطْعَمْهُ فَإِنَّهُ مِنِّي </w:t>
      </w:r>
      <w:r w:rsidR="000B745F" w:rsidRPr="00FA2F88">
        <w:rPr>
          <w:rStyle w:val="libAlaemChar"/>
          <w:rtl/>
        </w:rPr>
        <w:t>)</w:t>
      </w:r>
      <w:r>
        <w:rPr>
          <w:rtl/>
          <w:lang w:bidi="fa-IR"/>
        </w:rPr>
        <w:t xml:space="preserve"> </w:t>
      </w:r>
      <w:r w:rsidR="00AE7622" w:rsidRPr="00AE7622">
        <w:rPr>
          <w:rStyle w:val="libFootnotenumChar"/>
          <w:rtl/>
        </w:rPr>
        <w:t>(8)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 w:rsidRPr="000B745F">
        <w:rPr>
          <w:rtl/>
        </w:rPr>
        <w:t>والثاني :</w:t>
      </w:r>
      <w:r>
        <w:rPr>
          <w:rtl/>
          <w:lang w:bidi="fa-IR"/>
        </w:rPr>
        <w:t xml:space="preserve"> لا ربا فيه </w:t>
      </w:r>
      <w:r w:rsidR="000B745F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ليس مأكولا</w:t>
      </w:r>
      <w:r w:rsidR="000B745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AE7622" w:rsidRPr="00AE7622">
        <w:rPr>
          <w:rStyle w:val="libFootnotenumChar"/>
          <w:rtl/>
        </w:rPr>
        <w:t>(9)</w:t>
      </w:r>
      <w:r>
        <w:rPr>
          <w:rtl/>
          <w:lang w:bidi="fa-IR"/>
        </w:rPr>
        <w:t>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المجموع 9 : 398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399 ، روضة الطالبين 3 : 45 ، الوسيط 3 : 49 و 50 ، العزيز شرح الوجيز 4 : 73.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المجموع 9 : 398 ، روضة الطالبين 3 : 45 ، الوسيط 3 : 49 ، العزيز شرح الوجيز 3 : 73.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</w:t>
      </w:r>
      <w:r w:rsidR="000B745F">
        <w:rPr>
          <w:rFonts w:hint="cs"/>
          <w:rtl/>
          <w:lang w:bidi="fa-IR"/>
        </w:rPr>
        <w:t xml:space="preserve"> و4 )</w:t>
      </w:r>
      <w:r>
        <w:rPr>
          <w:rtl/>
          <w:lang w:bidi="fa-IR"/>
        </w:rPr>
        <w:t xml:space="preserve"> المهذّب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للشيرازي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 : 278 ، المجموع 9 : 398 ، روضة الطالبين 3 : 45 ، حلية العلماء 4 : 150 ، العزيز شرح الوجيز 4 : 73 ، الوسيط 3 : 49.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(4) المهذّب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للشيرازي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 : 278 ، المجموع 9 : 398 ، روضة الطالبين 3 : 45 ، حلية العلماء 4 : 150 ، العزيز شرح الوجيز 4 : 73 ، الوسيط 3 : 49.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(5) المهذّب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للشيرازي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 : 278 ، المجموع 9 : 398 ، روضة الطالبين 3 : 45 ، حلية العلماء 4 : 150 ، العزيز شرح الوجيز 4 : 73.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(6) العزيز شرح الوجيز 4 : 73 ، روضة الطالبين 3 : 45.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(7) كما في العزيز شرح الوجيز 4 : 73.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(8) البقرة : 249.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(9) المهذّب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للشيرازي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 : 278 ، المجموع 9 : 398 ، روضة الطالبين 3 : 46 ، حلية العلماء 4 : 149 ، العزيز شرح الوجيز 4 : 73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74.</w:t>
      </w:r>
    </w:p>
    <w:p w:rsidR="00DD5F1A" w:rsidRDefault="00DD5F1A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 xml:space="preserve">ولا ربا في الحيوان </w:t>
      </w:r>
      <w:r w:rsidR="000B745F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لا يؤكل على هيئته ، وما ي</w:t>
      </w:r>
      <w:r w:rsidR="000B745F">
        <w:rPr>
          <w:rFonts w:hint="cs"/>
          <w:rtl/>
          <w:lang w:bidi="fa-IR"/>
        </w:rPr>
        <w:t>ُ</w:t>
      </w:r>
      <w:r>
        <w:rPr>
          <w:rtl/>
          <w:lang w:bidi="fa-IR"/>
        </w:rPr>
        <w:t>باح أكله على هيئته كالسمك الصغير على وجه</w:t>
      </w:r>
      <w:r w:rsidR="000B745F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يجري فيه الربا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والحقّ عندنا في ذلك كلّه ثبوت الربا في كلّ مكيل أو موزون ، سواء كان مأكولا</w:t>
      </w:r>
      <w:r w:rsidR="00930BCA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أو لا. والسمك يوزن ، فيجري فيه الربا مطلقا</w:t>
      </w:r>
      <w:r w:rsidR="00930BCA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bookmarkStart w:id="127" w:name="_Toc119239419"/>
      <w:r w:rsidRPr="002869CB">
        <w:rPr>
          <w:rStyle w:val="Heading2Char"/>
          <w:rtl/>
        </w:rPr>
        <w:t>مسألة 77 :</w:t>
      </w:r>
      <w:bookmarkEnd w:id="127"/>
      <w:r>
        <w:rPr>
          <w:rtl/>
          <w:lang w:bidi="fa-IR"/>
        </w:rPr>
        <w:t xml:space="preserve"> إذا ب</w:t>
      </w:r>
      <w:r w:rsidR="00930BCA">
        <w:rPr>
          <w:rFonts w:hint="cs"/>
          <w:rtl/>
          <w:lang w:bidi="fa-IR"/>
        </w:rPr>
        <w:t>ِ</w:t>
      </w:r>
      <w:r>
        <w:rPr>
          <w:rtl/>
          <w:lang w:bidi="fa-IR"/>
        </w:rPr>
        <w:t>يع مال</w:t>
      </w:r>
      <w:r w:rsidR="00930BCA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بمال</w:t>
      </w:r>
      <w:r w:rsidR="00930BCA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فأقسامه ثلاثة :</w:t>
      </w:r>
    </w:p>
    <w:p w:rsidR="003E6DCD" w:rsidRDefault="003E6DCD" w:rsidP="003E6DCD">
      <w:pPr>
        <w:pStyle w:val="libNormal"/>
        <w:rPr>
          <w:lang w:bidi="fa-IR"/>
        </w:rPr>
      </w:pPr>
      <w:r w:rsidRPr="00714911">
        <w:rPr>
          <w:rStyle w:val="libBold1Char"/>
          <w:rtl/>
        </w:rPr>
        <w:t>الأوّل :</w:t>
      </w:r>
      <w:r>
        <w:rPr>
          <w:rtl/>
          <w:lang w:bidi="fa-IR"/>
        </w:rPr>
        <w:t xml:space="preserve"> أن لا يكون شي‌ء منهما ربويّا</w:t>
      </w:r>
      <w:r w:rsidR="00930BCA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 w:rsidRPr="00930BCA">
        <w:rPr>
          <w:rStyle w:val="libBold2Char"/>
          <w:rtl/>
        </w:rPr>
        <w:t>الثاني :</w:t>
      </w:r>
      <w:r>
        <w:rPr>
          <w:rtl/>
          <w:lang w:bidi="fa-IR"/>
        </w:rPr>
        <w:t xml:space="preserve"> أن يكون أحدهما ربويّا</w:t>
      </w:r>
      <w:r w:rsidR="00930BCA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دون الآخر.</w:t>
      </w:r>
    </w:p>
    <w:p w:rsidR="003E6DCD" w:rsidRDefault="003E6DCD" w:rsidP="003E6DCD">
      <w:pPr>
        <w:pStyle w:val="libNormal"/>
        <w:rPr>
          <w:lang w:bidi="fa-IR"/>
        </w:rPr>
      </w:pPr>
      <w:r w:rsidRPr="00930BCA">
        <w:rPr>
          <w:rStyle w:val="libBold2Char"/>
          <w:rtl/>
        </w:rPr>
        <w:t>الثالث :</w:t>
      </w:r>
      <w:r>
        <w:rPr>
          <w:rtl/>
          <w:lang w:bidi="fa-IR"/>
        </w:rPr>
        <w:t xml:space="preserve"> أن يكونا ربويّين.</w:t>
      </w:r>
    </w:p>
    <w:p w:rsidR="003E6DCD" w:rsidRDefault="003E6DCD" w:rsidP="003E6DCD">
      <w:pPr>
        <w:pStyle w:val="libNormal"/>
        <w:rPr>
          <w:lang w:bidi="fa-IR"/>
        </w:rPr>
      </w:pPr>
      <w:r w:rsidRPr="00930BCA">
        <w:rPr>
          <w:rStyle w:val="libBold2Char"/>
          <w:rtl/>
        </w:rPr>
        <w:t>فالأوّل</w:t>
      </w:r>
      <w:r>
        <w:rPr>
          <w:rtl/>
          <w:lang w:bidi="fa-IR"/>
        </w:rPr>
        <w:t xml:space="preserve"> لا يجب فيه رعاية التماثل قدرا</w:t>
      </w:r>
      <w:r w:rsidR="00930BCA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ولا الحلول ولا التقابض في المجلس ، اتّحدا جنسا</w:t>
      </w:r>
      <w:r w:rsidR="00930BCA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أو لا ، فيجوز بيع ثوب</w:t>
      </w:r>
      <w:r w:rsidR="00930BCA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بثوبين ، وعبد بعبدين ، ودابّة بدابّتين ، وبيع ثوب</w:t>
      </w:r>
      <w:r w:rsidR="00930BCA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بعبد وعبدين نقدا</w:t>
      </w:r>
      <w:r w:rsidR="00930BCA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ونسيئة</w:t>
      </w:r>
      <w:r w:rsidR="00930BCA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عند علمائنا أجمع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وبه قال الشافعي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لأنّ رسول الله </w:t>
      </w:r>
      <w:r w:rsidR="00930BCA" w:rsidRPr="00930BCA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أمر عبد الله بن عمرو بن العاص أن يشتري بعيرا</w:t>
      </w:r>
      <w:r w:rsidR="00930BCA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ببعيرين إلى أجل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ومن طريق الخاصّة : قول الصادق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وقد سأله منصور بن حازم عن الشاة بالشاتين والبيضة بالبيضتين ، قال : « لا بأس به ما لم يكن فيه كيل ولا وزن »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وسأل منصور</w:t>
      </w:r>
      <w:r w:rsidR="007E3639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بن حازم الصادق</w:t>
      </w:r>
      <w:r w:rsidR="007E3639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>عن البيضة بالبيضتين ، قال : « لا بأس به » والثوب بالثوبين ، قال : « لا بأس به » والفرس بالفرسين ، فقال :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المجموع 9 : 399 ، روضة الطالبين 3 : 46 ، العزيز شرح الوجيز 4 : 74.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(2) المجموع 9 : 400 ، روضة الطالبين 3 : 46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47 ، العزيز شرح الوجيز 4 : 75.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(3) سنن أبي داو</w:t>
      </w:r>
      <w:r w:rsidR="007E3639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د 3 : 250 </w:t>
      </w:r>
      <w:r w:rsidR="007E3639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3357 ، سنن الدار قطني 3 : 69 </w:t>
      </w:r>
      <w:r w:rsidR="007E3639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261 ، سنن البيهقي 5 : 287 ، المستدرك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للحاكم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2 : 56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57.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(4) التهذيب 7 : 118 </w:t>
      </w:r>
      <w:r w:rsidR="007E3639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513 ، الاستبصار 3 : 100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101 </w:t>
      </w:r>
      <w:r w:rsidR="007E3639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349.</w:t>
      </w:r>
    </w:p>
    <w:p w:rsidR="00DD5F1A" w:rsidRDefault="00DD5F1A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7E3639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« لا بأس به » ثمّ قال : « كلّ شي‌ء ي</w:t>
      </w:r>
      <w:r w:rsidR="007E3639">
        <w:rPr>
          <w:rFonts w:hint="cs"/>
          <w:rtl/>
          <w:lang w:bidi="fa-IR"/>
        </w:rPr>
        <w:t>ُ</w:t>
      </w:r>
      <w:r>
        <w:rPr>
          <w:rtl/>
          <w:lang w:bidi="fa-IR"/>
        </w:rPr>
        <w:t>كال أو ي</w:t>
      </w:r>
      <w:r w:rsidR="007E3639">
        <w:rPr>
          <w:rFonts w:hint="cs"/>
          <w:rtl/>
          <w:lang w:bidi="fa-IR"/>
        </w:rPr>
        <w:t>ُ</w:t>
      </w:r>
      <w:r>
        <w:rPr>
          <w:rtl/>
          <w:lang w:bidi="fa-IR"/>
        </w:rPr>
        <w:t>وزن فلا يصلح م</w:t>
      </w:r>
      <w:r w:rsidR="007E3639">
        <w:rPr>
          <w:rFonts w:hint="cs"/>
          <w:rtl/>
          <w:lang w:bidi="fa-IR"/>
        </w:rPr>
        <w:t>ِ</w:t>
      </w:r>
      <w:r>
        <w:rPr>
          <w:rtl/>
          <w:lang w:bidi="fa-IR"/>
        </w:rPr>
        <w:t>ث</w:t>
      </w:r>
      <w:r w:rsidR="007E3639">
        <w:rPr>
          <w:rFonts w:hint="cs"/>
          <w:rtl/>
          <w:lang w:bidi="fa-IR"/>
        </w:rPr>
        <w:t>ْ</w:t>
      </w:r>
      <w:r>
        <w:rPr>
          <w:rtl/>
          <w:lang w:bidi="fa-IR"/>
        </w:rPr>
        <w:t>لين بم</w:t>
      </w:r>
      <w:r w:rsidR="007E3639">
        <w:rPr>
          <w:rFonts w:hint="cs"/>
          <w:rtl/>
          <w:lang w:bidi="fa-IR"/>
        </w:rPr>
        <w:t>ِ</w:t>
      </w:r>
      <w:r>
        <w:rPr>
          <w:rtl/>
          <w:lang w:bidi="fa-IR"/>
        </w:rPr>
        <w:t>ث</w:t>
      </w:r>
      <w:r w:rsidR="007E3639">
        <w:rPr>
          <w:rFonts w:hint="cs"/>
          <w:rtl/>
          <w:lang w:bidi="fa-IR"/>
        </w:rPr>
        <w:t>ْ</w:t>
      </w:r>
      <w:r>
        <w:rPr>
          <w:rtl/>
          <w:lang w:bidi="fa-IR"/>
        </w:rPr>
        <w:t>ل</w:t>
      </w:r>
      <w:r w:rsidR="007E3639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إذا كان من جنس</w:t>
      </w:r>
      <w:r w:rsidR="007E3639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واحد ، فإذا كان لا ي</w:t>
      </w:r>
      <w:r w:rsidR="007E3639">
        <w:rPr>
          <w:rFonts w:hint="cs"/>
          <w:rtl/>
          <w:lang w:bidi="fa-IR"/>
        </w:rPr>
        <w:t>ُ</w:t>
      </w:r>
      <w:r>
        <w:rPr>
          <w:rtl/>
          <w:lang w:bidi="fa-IR"/>
        </w:rPr>
        <w:t>كال ولا ي</w:t>
      </w:r>
      <w:r w:rsidR="007E3639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وزن فليس به بأس اثنين بواحد »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وعن الباقر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: « لا بأس بالثوب بالثوبين »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وقال أبو حنيفة : لا يجوز إسلاف الشي‌ء في جنسه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 فلا يجوز بيع فرس بفرسين سلفا</w:t>
      </w:r>
      <w:r w:rsidR="007E363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ولا نسيئة</w:t>
      </w:r>
      <w:r w:rsidR="007E363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بل يجب التقابض في المجلس عنده ، وهو إحدى الروايات عن أحمد </w:t>
      </w:r>
      <w:r w:rsidR="007E3639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النبي </w:t>
      </w:r>
      <w:r w:rsidR="007E3639" w:rsidRPr="007E3639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نهى عن بيع الحيوان بالحيوان نسيئة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 ولأنّ الجنس أحد وصف</w:t>
      </w:r>
      <w:r w:rsidR="007E3639">
        <w:rPr>
          <w:rFonts w:hint="cs"/>
          <w:rtl/>
          <w:lang w:bidi="fa-IR"/>
        </w:rPr>
        <w:t>َ</w:t>
      </w:r>
      <w:r>
        <w:rPr>
          <w:rtl/>
          <w:lang w:bidi="fa-IR"/>
        </w:rPr>
        <w:t>ي علّة تحريم التفاضل ، فيحرم فيه النس</w:t>
      </w:r>
      <w:r w:rsidR="007E3639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، كالوصف الآخر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وت</w:t>
      </w:r>
      <w:r w:rsidR="007E3639">
        <w:rPr>
          <w:rFonts w:hint="cs"/>
          <w:rtl/>
          <w:lang w:bidi="fa-IR"/>
        </w:rPr>
        <w:t>ُ</w:t>
      </w:r>
      <w:r>
        <w:rPr>
          <w:rtl/>
          <w:lang w:bidi="fa-IR"/>
        </w:rPr>
        <w:t>حمل الرواية على النساء في الطرفين ، أو على أنّ النهي للتنزيه نهي كراهة لا نهي تحريم. والربا عندنا يثبت لا لعلّة ، بل للنصّ على ثبوته في كلّ مكيل أو موزون ، وإباحة التفاضل فيما عداهما ، على أنّه منقوض بإسلاف الدراهم في الحديد.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وقال مالك : يجوز إسلاف أحد الشيئين في مثله متساويا</w:t>
      </w:r>
      <w:r w:rsidR="007E363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لا متفاضلا</w:t>
      </w:r>
      <w:r w:rsidR="007E3639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ولا يجوز بيع حيوان بحيوانين من جنسه بصفة يقصد بهما أمرا</w:t>
      </w:r>
      <w:r w:rsidR="007E363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واحدا</w:t>
      </w:r>
      <w:r w:rsidR="007E363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إمّا الذبح أو غيره </w:t>
      </w:r>
      <w:r w:rsidR="007E3639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الغرض إذا كان بهما سواء ، كان بيع الواحد باثنين نسيئة</w:t>
      </w:r>
      <w:r w:rsidR="007E363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ذريعة</w:t>
      </w:r>
      <w:r w:rsidR="007E363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إلى الربا </w:t>
      </w:r>
      <w:r w:rsidR="00AE7622" w:rsidRPr="00AE7622">
        <w:rPr>
          <w:rStyle w:val="libFootnotenumChar"/>
          <w:rtl/>
        </w:rPr>
        <w:t>(6)</w:t>
      </w:r>
      <w:r>
        <w:rPr>
          <w:rtl/>
          <w:lang w:bidi="fa-IR"/>
        </w:rPr>
        <w:t>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التهذيب 7 : 119 </w:t>
      </w:r>
      <w:r w:rsidR="007E3639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517 ، الاستبصار 3 : 101 </w:t>
      </w:r>
      <w:r w:rsidR="007E3639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351.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(2) التهذيب 7 : 119 </w:t>
      </w:r>
      <w:r w:rsidR="007E3639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518.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(3) التهذيب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للبغوي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342 ، العزيز شرح الوجيز 4 : 76.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(4) سنن أبي داو</w:t>
      </w:r>
      <w:r w:rsidR="007E3639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د 3 : 250 </w:t>
      </w:r>
      <w:r w:rsidR="007E3639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3356 ، سنن ابن ماجة 2 : 763 </w:t>
      </w:r>
      <w:r w:rsidR="007E3639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2270 ، سنن الترمذي 3 : 538 </w:t>
      </w:r>
      <w:r w:rsidR="007E3639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1237 ، سنن البيهقي 5 : 288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289 ، سنن الدارمي 2 : 254 ، المعجم الكبير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للطبراني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7 : 247 </w:t>
      </w:r>
      <w:r w:rsidR="007E3639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6847 ، و 248 </w:t>
      </w:r>
      <w:r w:rsidR="007E3639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6851 ، و 273 </w:t>
      </w:r>
      <w:r w:rsidR="007E3639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6940.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(5) المغني 4 : 143 ، الشرح الكبير 4 : 179 ، الكافي في فقه الإمام أحمد 2 : 39.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(6) العزيز شرح الوجيز 4 : 76 ، حلية العلماء 4 : 155.</w:t>
      </w:r>
    </w:p>
    <w:p w:rsidR="00DD5F1A" w:rsidRDefault="00DD5F1A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 xml:space="preserve">ويبطل بقوله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>: « إذا اختلف الجنسان فب</w:t>
      </w:r>
      <w:r w:rsidR="00F16704">
        <w:rPr>
          <w:rFonts w:hint="cs"/>
          <w:rtl/>
          <w:lang w:bidi="fa-IR"/>
        </w:rPr>
        <w:t>ِ</w:t>
      </w:r>
      <w:r>
        <w:rPr>
          <w:rtl/>
          <w:lang w:bidi="fa-IR"/>
        </w:rPr>
        <w:t xml:space="preserve">يعوا كيف شئتم »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 w:rsidRPr="00F16704">
        <w:rPr>
          <w:rStyle w:val="libBold2Char"/>
          <w:rtl/>
        </w:rPr>
        <w:t>الثاني :</w:t>
      </w:r>
      <w:r>
        <w:rPr>
          <w:rtl/>
          <w:lang w:bidi="fa-IR"/>
        </w:rPr>
        <w:t xml:space="preserve"> أن يكون أحدهما ربويّا</w:t>
      </w:r>
      <w:r w:rsidR="00F1670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دون الآخر ، كبيع ثوب</w:t>
      </w:r>
      <w:r w:rsidR="00F16704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بدراهم أو دنانير ، أو بيع حيوان بحنطة أو شعير. وحكمه كالأوّل ، فيجوز بيع أحدهما بالآخر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وإن كان أزيد قيمة</w:t>
      </w:r>
      <w:r w:rsidR="00F1670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منه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نقدا</w:t>
      </w:r>
      <w:r w:rsidR="00F1670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ونسيئة</w:t>
      </w:r>
      <w:r w:rsidR="00F16704">
        <w:rPr>
          <w:rFonts w:hint="cs"/>
          <w:rtl/>
          <w:lang w:bidi="fa-IR"/>
        </w:rPr>
        <w:t>ً؛</w:t>
      </w:r>
      <w:r>
        <w:rPr>
          <w:rtl/>
          <w:lang w:bidi="fa-IR"/>
        </w:rPr>
        <w:t xml:space="preserve"> للإجماع على السلف والنسيئة مع تغاير الثمن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الذي هو أحد النقدين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والمثمن ، إل</w:t>
      </w:r>
      <w:r w:rsidR="00F16704">
        <w:rPr>
          <w:rFonts w:hint="cs"/>
          <w:rtl/>
          <w:lang w:bidi="fa-IR"/>
        </w:rPr>
        <w:t>ّ</w:t>
      </w:r>
      <w:r>
        <w:rPr>
          <w:rtl/>
          <w:lang w:bidi="fa-IR"/>
        </w:rPr>
        <w:t>ا الصرف خاصّة</w:t>
      </w:r>
      <w:r w:rsidR="00F1670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وسيأتي إن شاء الله تعالى.</w:t>
      </w:r>
    </w:p>
    <w:p w:rsidR="003E6DCD" w:rsidRDefault="003E6DCD" w:rsidP="003E6DCD">
      <w:pPr>
        <w:pStyle w:val="libNormal"/>
        <w:rPr>
          <w:lang w:bidi="fa-IR"/>
        </w:rPr>
      </w:pPr>
      <w:r w:rsidRPr="00F16704">
        <w:rPr>
          <w:rStyle w:val="libBold2Char"/>
          <w:rtl/>
        </w:rPr>
        <w:t>الثالث</w:t>
      </w:r>
      <w:r>
        <w:rPr>
          <w:rtl/>
          <w:lang w:bidi="fa-IR"/>
        </w:rPr>
        <w:t xml:space="preserve"> كالأوّل عندنا </w:t>
      </w:r>
      <w:r w:rsidR="00F16704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للإجماع على إسلاف أحد النقدين في الب</w:t>
      </w:r>
      <w:r w:rsidR="00F16704">
        <w:rPr>
          <w:rFonts w:hint="cs"/>
          <w:rtl/>
          <w:lang w:bidi="fa-IR"/>
        </w:rPr>
        <w:t>ُ</w:t>
      </w:r>
      <w:r>
        <w:rPr>
          <w:rtl/>
          <w:lang w:bidi="fa-IR"/>
        </w:rPr>
        <w:t>رّ أو الشعير أو غيرهما من الربويّات والمكيلات ، والنسيئة أيضا</w:t>
      </w:r>
      <w:r w:rsidR="00F1670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وهو قول أبي حنيفة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وقال الشافعي : إن اختلفت العلّة فيهما ، كالذهب بالقوت ، فلا تجب رعاية التماثل ولا الحلول ولا التقابض ، فيجوز إسلاف أحد النقدين في الب</w:t>
      </w:r>
      <w:r w:rsidR="00F16704">
        <w:rPr>
          <w:rFonts w:hint="cs"/>
          <w:rtl/>
          <w:lang w:bidi="fa-IR"/>
        </w:rPr>
        <w:t>ُ</w:t>
      </w:r>
      <w:r>
        <w:rPr>
          <w:rtl/>
          <w:lang w:bidi="fa-IR"/>
        </w:rPr>
        <w:t>رّ ، أو بيع الشعير بالذهب نقدا</w:t>
      </w:r>
      <w:r w:rsidR="00F1670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أو نسيئة</w:t>
      </w:r>
      <w:r w:rsidR="00F16704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وإن اتّفقت العلّة ، فإن اتّحد الجنس ، وجب فيه رعاية التماثل والحلول والتقابض في المجلس ، كما لو باع الذهب بالذهب والب</w:t>
      </w:r>
      <w:r w:rsidR="00F16704">
        <w:rPr>
          <w:rFonts w:hint="cs"/>
          <w:rtl/>
          <w:lang w:bidi="fa-IR"/>
        </w:rPr>
        <w:t>ُ</w:t>
      </w:r>
      <w:r>
        <w:rPr>
          <w:rtl/>
          <w:lang w:bidi="fa-IR"/>
        </w:rPr>
        <w:t>رّ بالب</w:t>
      </w:r>
      <w:r w:rsidR="00F16704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رّ ، وثبت فيه أنواع الربا الثلاثة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وعندنا لا يجب الثالث إل</w:t>
      </w:r>
      <w:r w:rsidR="00F16704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في الصرف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وإن اختلف الجنس ، لم يجب التماثل ، بل الحلول والتقابض في المجلس </w:t>
      </w:r>
      <w:r w:rsidR="00F16704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لقوله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>: « ولكن بيعوا الذهب بالورق والورق بالذهب والب</w:t>
      </w:r>
      <w:r w:rsidR="00F16704">
        <w:rPr>
          <w:rFonts w:hint="cs"/>
          <w:rtl/>
          <w:lang w:bidi="fa-IR"/>
        </w:rPr>
        <w:t>ُ</w:t>
      </w:r>
      <w:r>
        <w:rPr>
          <w:rtl/>
          <w:lang w:bidi="fa-IR"/>
        </w:rPr>
        <w:t>رّ بالشعير والشعير بالب</w:t>
      </w:r>
      <w:r w:rsidR="00F16704">
        <w:rPr>
          <w:rFonts w:hint="cs"/>
          <w:rtl/>
          <w:lang w:bidi="fa-IR"/>
        </w:rPr>
        <w:t>ُ</w:t>
      </w:r>
      <w:r>
        <w:rPr>
          <w:rtl/>
          <w:lang w:bidi="fa-IR"/>
        </w:rPr>
        <w:t>رّ كيف شئتم يدا</w:t>
      </w:r>
      <w:r w:rsidR="00F1670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بيد »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 xml:space="preserve">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الجامع لأحكام القرآن 10 : 86 ، المغني 4 : 146 ، الشرح الكبير 4 : 147.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ا</w:t>
      </w:r>
      <w:r w:rsidR="00F16704">
        <w:rPr>
          <w:rFonts w:hint="cs"/>
          <w:rtl/>
          <w:lang w:bidi="fa-IR"/>
        </w:rPr>
        <w:t>ُ</w:t>
      </w:r>
      <w:r>
        <w:rPr>
          <w:rtl/>
          <w:lang w:bidi="fa-IR"/>
        </w:rPr>
        <w:t>نظر : العزيز شرح الوجيز 4 : 76.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(3) سنن البيهقي 5 : 276 ، شرح معاني الآثار 4 : 4.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(4) العزيز شرح الوجيز 4 : 76 ، روضة الطالبين 3 : 47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48.</w:t>
      </w:r>
    </w:p>
    <w:p w:rsidR="00DD5F1A" w:rsidRDefault="00DD5F1A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والجواب : يحتمل أن يكون التقييد باليد على سبيل الأولويّة ، أو في الصرف.</w:t>
      </w:r>
    </w:p>
    <w:p w:rsidR="002869CB" w:rsidRDefault="003E6DCD" w:rsidP="003E6DCD">
      <w:pPr>
        <w:pStyle w:val="libNormal"/>
        <w:rPr>
          <w:rtl/>
          <w:lang w:bidi="fa-IR"/>
        </w:rPr>
      </w:pPr>
      <w:bookmarkStart w:id="128" w:name="_Toc119239420"/>
      <w:r w:rsidRPr="002869CB">
        <w:rPr>
          <w:rStyle w:val="Heading3Char"/>
          <w:rtl/>
        </w:rPr>
        <w:t>فروع :</w:t>
      </w:r>
      <w:bookmarkEnd w:id="128"/>
    </w:p>
    <w:p w:rsidR="003E6DCD" w:rsidRDefault="003E6DCD" w:rsidP="003E6DCD">
      <w:pPr>
        <w:pStyle w:val="libNormal"/>
        <w:rPr>
          <w:lang w:bidi="fa-IR"/>
        </w:rPr>
      </w:pPr>
      <w:r w:rsidRPr="00F16704">
        <w:rPr>
          <w:rStyle w:val="libBold2Char"/>
          <w:rtl/>
        </w:rPr>
        <w:t xml:space="preserve">أ </w:t>
      </w:r>
      <w:r w:rsidR="00DD5F1A" w:rsidRPr="00F16704">
        <w:rPr>
          <w:rStyle w:val="libBold2Char"/>
          <w:rtl/>
        </w:rPr>
        <w:t>-</w:t>
      </w:r>
      <w:r>
        <w:rPr>
          <w:rtl/>
          <w:lang w:bidi="fa-IR"/>
        </w:rPr>
        <w:t xml:space="preserve"> يكره بيع الجنسين المختلفين متفاضلا</w:t>
      </w:r>
      <w:r w:rsidR="00F1670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نسيئة</w:t>
      </w:r>
      <w:r w:rsidR="00F1670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F16704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لقول الصادق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>: « ما كان من طعام مختلف أو متاع أو شي‌ء من الأشياء يتفاضل فلا بأس ببيعه م</w:t>
      </w:r>
      <w:r w:rsidR="00F16704">
        <w:rPr>
          <w:rFonts w:hint="cs"/>
          <w:rtl/>
          <w:lang w:bidi="fa-IR"/>
        </w:rPr>
        <w:t>ِ</w:t>
      </w:r>
      <w:r>
        <w:rPr>
          <w:rtl/>
          <w:lang w:bidi="fa-IR"/>
        </w:rPr>
        <w:t>ث</w:t>
      </w:r>
      <w:r w:rsidR="00F16704">
        <w:rPr>
          <w:rFonts w:hint="cs"/>
          <w:rtl/>
          <w:lang w:bidi="fa-IR"/>
        </w:rPr>
        <w:t>ْ</w:t>
      </w:r>
      <w:r>
        <w:rPr>
          <w:rtl/>
          <w:lang w:bidi="fa-IR"/>
        </w:rPr>
        <w:t>لين بم</w:t>
      </w:r>
      <w:r w:rsidR="00F16704">
        <w:rPr>
          <w:rFonts w:hint="cs"/>
          <w:rtl/>
          <w:lang w:bidi="fa-IR"/>
        </w:rPr>
        <w:t>ِ</w:t>
      </w:r>
      <w:r>
        <w:rPr>
          <w:rtl/>
          <w:lang w:bidi="fa-IR"/>
        </w:rPr>
        <w:t>ث</w:t>
      </w:r>
      <w:r w:rsidR="00F16704">
        <w:rPr>
          <w:rFonts w:hint="cs"/>
          <w:rtl/>
          <w:lang w:bidi="fa-IR"/>
        </w:rPr>
        <w:t>ْ</w:t>
      </w:r>
      <w:r>
        <w:rPr>
          <w:rtl/>
          <w:lang w:bidi="fa-IR"/>
        </w:rPr>
        <w:t>ل يدا</w:t>
      </w:r>
      <w:r w:rsidR="00F1670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بيد ، فأمّا نظرة</w:t>
      </w:r>
      <w:r w:rsidR="00F16704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فلا يصلح »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وفي الصحيح عن الحلبي عن الصادق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>« ما كان من طعام مختلف أو متاع أو شي‌ء من الأشياء يتفاضل فلا بأس ببيعه م</w:t>
      </w:r>
      <w:r w:rsidR="00F16704">
        <w:rPr>
          <w:rFonts w:hint="cs"/>
          <w:rtl/>
          <w:lang w:bidi="fa-IR"/>
        </w:rPr>
        <w:t>ِ</w:t>
      </w:r>
      <w:r>
        <w:rPr>
          <w:rtl/>
          <w:lang w:bidi="fa-IR"/>
        </w:rPr>
        <w:t>ث</w:t>
      </w:r>
      <w:r w:rsidR="00F16704">
        <w:rPr>
          <w:rFonts w:hint="cs"/>
          <w:rtl/>
          <w:lang w:bidi="fa-IR"/>
        </w:rPr>
        <w:t>ْ</w:t>
      </w:r>
      <w:r>
        <w:rPr>
          <w:rtl/>
          <w:lang w:bidi="fa-IR"/>
        </w:rPr>
        <w:t>لين بم</w:t>
      </w:r>
      <w:r w:rsidR="00F16704">
        <w:rPr>
          <w:rFonts w:hint="cs"/>
          <w:rtl/>
          <w:lang w:bidi="fa-IR"/>
        </w:rPr>
        <w:t>ِ</w:t>
      </w:r>
      <w:r>
        <w:rPr>
          <w:rtl/>
          <w:lang w:bidi="fa-IR"/>
        </w:rPr>
        <w:t>ث</w:t>
      </w:r>
      <w:r w:rsidR="00F16704">
        <w:rPr>
          <w:rFonts w:hint="cs"/>
          <w:rtl/>
          <w:lang w:bidi="fa-IR"/>
        </w:rPr>
        <w:t>ْ</w:t>
      </w:r>
      <w:r>
        <w:rPr>
          <w:rtl/>
          <w:lang w:bidi="fa-IR"/>
        </w:rPr>
        <w:t>ل يدا</w:t>
      </w:r>
      <w:r w:rsidR="00F1670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بيد ، فأمّا نظرة</w:t>
      </w:r>
      <w:r w:rsidR="00F16704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فإنّه لا يصلح »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 w:rsidRPr="00F16704">
        <w:rPr>
          <w:rStyle w:val="libBold2Char"/>
          <w:rtl/>
        </w:rPr>
        <w:t xml:space="preserve">ب </w:t>
      </w:r>
      <w:r w:rsidR="00DD5F1A" w:rsidRPr="00F16704">
        <w:rPr>
          <w:rStyle w:val="libBold2Char"/>
          <w:rtl/>
        </w:rPr>
        <w:t>-</w:t>
      </w:r>
      <w:r>
        <w:rPr>
          <w:rtl/>
          <w:lang w:bidi="fa-IR"/>
        </w:rPr>
        <w:t xml:space="preserve"> المصوغ من أحد النقدين لا يجوز بيعه بجنسه‌ من التبر أو المضروب متفاضلا</w:t>
      </w:r>
      <w:r w:rsidR="001B6FE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بل بوزنه وإن كان المصوغ أكثر قيمة</w:t>
      </w:r>
      <w:r w:rsidR="001B6FE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. وكذا الصحيح والمكسّر لا يجوز التفاضل فيهما مع اتّحاد الجنس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وبه قال الشافعي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لما رواه عطاء بن يسار أنّ معاوية باع سقاية</w:t>
      </w:r>
      <w:r w:rsidR="001B6FE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ذهب أو ورق بأكثر من وزنها ، فقال أبو الدرداء : سمعت النبيّ </w:t>
      </w:r>
      <w:r w:rsidR="00930BCA" w:rsidRPr="00930BCA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ينهى عن مثل هذا إل</w:t>
      </w:r>
      <w:r w:rsidR="001B6FE8">
        <w:rPr>
          <w:rFonts w:hint="cs"/>
          <w:rtl/>
          <w:lang w:bidi="fa-IR"/>
        </w:rPr>
        <w:t>ّ</w:t>
      </w:r>
      <w:r>
        <w:rPr>
          <w:rtl/>
          <w:lang w:bidi="fa-IR"/>
        </w:rPr>
        <w:t>ا م</w:t>
      </w:r>
      <w:r w:rsidR="001B6FE8">
        <w:rPr>
          <w:rFonts w:hint="cs"/>
          <w:rtl/>
          <w:lang w:bidi="fa-IR"/>
        </w:rPr>
        <w:t>ِ</w:t>
      </w:r>
      <w:r>
        <w:rPr>
          <w:rtl/>
          <w:lang w:bidi="fa-IR"/>
        </w:rPr>
        <w:t>ث</w:t>
      </w:r>
      <w:r w:rsidR="001B6FE8">
        <w:rPr>
          <w:rFonts w:hint="cs"/>
          <w:rtl/>
          <w:lang w:bidi="fa-IR"/>
        </w:rPr>
        <w:t>ْ</w:t>
      </w:r>
      <w:r>
        <w:rPr>
          <w:rtl/>
          <w:lang w:bidi="fa-IR"/>
        </w:rPr>
        <w:t>لا</w:t>
      </w:r>
      <w:r w:rsidR="001B6FE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بمثل ، فقال له معاوية : ما أرى بهذا بأسا</w:t>
      </w:r>
      <w:r w:rsidR="001B6FE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قال أبو الدرداء : م</w:t>
      </w:r>
      <w:r w:rsidR="001B6FE8">
        <w:rPr>
          <w:rFonts w:hint="cs"/>
          <w:rtl/>
          <w:lang w:bidi="fa-IR"/>
        </w:rPr>
        <w:t>َ</w:t>
      </w:r>
      <w:r>
        <w:rPr>
          <w:rtl/>
          <w:lang w:bidi="fa-IR"/>
        </w:rPr>
        <w:t>ن</w:t>
      </w:r>
      <w:r w:rsidR="001B6FE8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 يعذرني من هذا ، </w:t>
      </w:r>
      <w:r w:rsidR="001B6FE8">
        <w:rPr>
          <w:rFonts w:hint="cs"/>
          <w:rtl/>
          <w:lang w:bidi="fa-IR"/>
        </w:rPr>
        <w:t>اُ</w:t>
      </w:r>
      <w:r>
        <w:rPr>
          <w:rtl/>
          <w:lang w:bidi="fa-IR"/>
        </w:rPr>
        <w:t xml:space="preserve">خبره عن النبيّ </w:t>
      </w:r>
      <w:r w:rsidR="00930BCA" w:rsidRPr="00930BCA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وي</w:t>
      </w:r>
      <w:r w:rsidR="001B6FE8">
        <w:rPr>
          <w:rFonts w:hint="cs"/>
          <w:rtl/>
          <w:lang w:bidi="fa-IR"/>
        </w:rPr>
        <w:t>ُ</w:t>
      </w:r>
      <w:r>
        <w:rPr>
          <w:rtl/>
          <w:lang w:bidi="fa-IR"/>
        </w:rPr>
        <w:t>خبرني عن رأيه ، والله لا ساكنتك بأرض</w:t>
      </w:r>
      <w:r w:rsidR="001B6FE8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أنت فيها ، ثمّ قدم أبو الدرداء على عمر فذكر له ذلك ، فكتب عمر إلى معاوية أن لا تبع ذلك إل</w:t>
      </w:r>
      <w:r w:rsidR="001B6FE8">
        <w:rPr>
          <w:rFonts w:hint="cs"/>
          <w:rtl/>
          <w:lang w:bidi="fa-IR"/>
        </w:rPr>
        <w:t>ّ</w:t>
      </w:r>
      <w:r>
        <w:rPr>
          <w:rtl/>
          <w:lang w:bidi="fa-IR"/>
        </w:rPr>
        <w:t>ا وزنا</w:t>
      </w:r>
      <w:r w:rsidR="001B6FE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بوزن م</w:t>
      </w:r>
      <w:r w:rsidR="001B6FE8">
        <w:rPr>
          <w:rFonts w:hint="cs"/>
          <w:rtl/>
          <w:lang w:bidi="fa-IR"/>
        </w:rPr>
        <w:t>ِ</w:t>
      </w:r>
      <w:r>
        <w:rPr>
          <w:rtl/>
          <w:lang w:bidi="fa-IR"/>
        </w:rPr>
        <w:t>ث</w:t>
      </w:r>
      <w:r w:rsidR="001B6FE8">
        <w:rPr>
          <w:rFonts w:hint="cs"/>
          <w:rtl/>
          <w:lang w:bidi="fa-IR"/>
        </w:rPr>
        <w:t>ْ</w:t>
      </w:r>
      <w:r>
        <w:rPr>
          <w:rtl/>
          <w:lang w:bidi="fa-IR"/>
        </w:rPr>
        <w:t>لا</w:t>
      </w:r>
      <w:r w:rsidR="001B6FE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بم</w:t>
      </w:r>
      <w:r w:rsidR="001B6FE8">
        <w:rPr>
          <w:rFonts w:hint="cs"/>
          <w:rtl/>
          <w:lang w:bidi="fa-IR"/>
        </w:rPr>
        <w:t>ِ</w:t>
      </w:r>
      <w:r>
        <w:rPr>
          <w:rtl/>
          <w:lang w:bidi="fa-IR"/>
        </w:rPr>
        <w:t>ث</w:t>
      </w:r>
      <w:r w:rsidR="001B6FE8">
        <w:rPr>
          <w:rFonts w:hint="cs"/>
          <w:rtl/>
          <w:lang w:bidi="fa-IR"/>
        </w:rPr>
        <w:t>ْ</w:t>
      </w:r>
      <w:r>
        <w:rPr>
          <w:rtl/>
          <w:lang w:bidi="fa-IR"/>
        </w:rPr>
        <w:t>ل</w:t>
      </w:r>
      <w:r w:rsidR="001B6FE8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الكافي 5 : 191 </w:t>
      </w:r>
      <w:r w:rsidR="001B6FE8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6 ، التهذيب 7 : 93 </w:t>
      </w:r>
      <w:r w:rsidR="001B6FE8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395.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(2) التهذيب 7 : 93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94 </w:t>
      </w:r>
      <w:r w:rsidR="001B6FE8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396.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(3) العزيز شرح الوجيز 4 : 74 ، حلية العلماء 4 : 153 ، المغني والشرح الكبير 4 : 141.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(4) سنن البيهقي 5 : 280 ، المغني 4 : 141 ، الشرح الكبير 4 : 143.</w:t>
      </w:r>
    </w:p>
    <w:p w:rsidR="00DD5F1A" w:rsidRDefault="00DD5F1A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 xml:space="preserve">وقال مالك : يجوز أن يبيعه بقيمته من جنسه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. وأنكر أصحابه ذلك ، ونفوه عنه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واحتجّ م</w:t>
      </w:r>
      <w:r w:rsidR="000A0062">
        <w:rPr>
          <w:rFonts w:hint="cs"/>
          <w:rtl/>
          <w:lang w:bidi="fa-IR"/>
        </w:rPr>
        <w:t>َ</w:t>
      </w:r>
      <w:r>
        <w:rPr>
          <w:rtl/>
          <w:lang w:bidi="fa-IR"/>
        </w:rPr>
        <w:t>ن</w:t>
      </w:r>
      <w:r w:rsidR="000A0062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 أجازه : بأنّ الصنعة لها قيمة ، ولهذا لو أتلفه وجبت قيمته وإن زادت.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والجواب : لا نسلّم أنّ الصنعة تدخل في البيع وإن قوّمت على الغاصب. سلّمنا لكن لا نسلّم أنّه يقوّم بجنسه بل بغير جنسه.</w:t>
      </w:r>
    </w:p>
    <w:p w:rsidR="003E6DCD" w:rsidRDefault="003E6DCD" w:rsidP="003E6DCD">
      <w:pPr>
        <w:pStyle w:val="libNormal"/>
        <w:rPr>
          <w:lang w:bidi="fa-IR"/>
        </w:rPr>
      </w:pPr>
      <w:r w:rsidRPr="009C3C75">
        <w:rPr>
          <w:rStyle w:val="libBold1Char"/>
          <w:rtl/>
        </w:rPr>
        <w:t xml:space="preserve">ج </w:t>
      </w:r>
      <w:r w:rsidR="00DD5F1A" w:rsidRPr="009C3C75">
        <w:rPr>
          <w:rStyle w:val="libBold1Char"/>
          <w:rtl/>
        </w:rPr>
        <w:t>-</w:t>
      </w:r>
      <w:r>
        <w:rPr>
          <w:rtl/>
          <w:lang w:bidi="fa-IR"/>
        </w:rPr>
        <w:t xml:space="preserve"> الفلوس يثبت الربا فيها عندنا </w:t>
      </w:r>
      <w:r w:rsidR="000A0062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لأنّها موزونة ، وبه قال أبو حنيفة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 xml:space="preserve"> ، وهو وجه ضعيف للشافعيّة </w:t>
      </w:r>
      <w:r w:rsidR="000A0062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لحصول معنى الثمنيّة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وفي الأظهر عندهم : انتفاء الربا </w:t>
      </w:r>
      <w:r w:rsidR="000A0062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لانتفاء الثمنيّة والطعم ، والوزن والكيل ليسا عل</w:t>
      </w:r>
      <w:r w:rsidR="000A0062">
        <w:rPr>
          <w:rFonts w:hint="cs"/>
          <w:rtl/>
          <w:lang w:bidi="fa-IR"/>
        </w:rPr>
        <w:t>ّ</w:t>
      </w:r>
      <w:r>
        <w:rPr>
          <w:rtl/>
          <w:lang w:bidi="fa-IR"/>
        </w:rPr>
        <w:t>ة</w:t>
      </w:r>
      <w:r w:rsidR="000A006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عندهم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 xml:space="preserve"> وقد تقد</w:t>
      </w:r>
      <w:r w:rsidR="000A0062">
        <w:rPr>
          <w:rFonts w:hint="cs"/>
          <w:rtl/>
          <w:lang w:bidi="fa-IR"/>
        </w:rPr>
        <w:t>ّ</w:t>
      </w:r>
      <w:r>
        <w:rPr>
          <w:rtl/>
          <w:lang w:bidi="fa-IR"/>
        </w:rPr>
        <w:t>م بطلان التعليل.</w:t>
      </w:r>
    </w:p>
    <w:p w:rsidR="003E6DCD" w:rsidRDefault="003E6DCD" w:rsidP="003E6DCD">
      <w:pPr>
        <w:pStyle w:val="libNormal"/>
        <w:rPr>
          <w:lang w:bidi="fa-IR"/>
        </w:rPr>
      </w:pPr>
      <w:r w:rsidRPr="000A0062">
        <w:rPr>
          <w:rStyle w:val="libBold2Char"/>
          <w:rtl/>
        </w:rPr>
        <w:t xml:space="preserve">د </w:t>
      </w:r>
      <w:r w:rsidR="00DD5F1A" w:rsidRPr="000A0062">
        <w:rPr>
          <w:rStyle w:val="libBold2Char"/>
          <w:rtl/>
        </w:rPr>
        <w:t>-</w:t>
      </w:r>
      <w:r>
        <w:rPr>
          <w:rtl/>
          <w:lang w:bidi="fa-IR"/>
        </w:rPr>
        <w:t xml:space="preserve"> يكره بيع أفراد الجنس الواحد إذا لم يدخله الكيل والوزن متفاضلا</w:t>
      </w:r>
      <w:r w:rsidR="000A006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نسيئة</w:t>
      </w:r>
      <w:r w:rsidR="000A006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0A0062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لقول الباقر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>: « البعير بالبعيرين والدابّة بالدابّتين يدا</w:t>
      </w:r>
      <w:r w:rsidR="000A006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بيد ليس به بأس » </w:t>
      </w:r>
      <w:r w:rsidR="00AE7622" w:rsidRPr="00AE7622">
        <w:rPr>
          <w:rStyle w:val="libFootnotenumChar"/>
          <w:rtl/>
        </w:rPr>
        <w:t>(6)</w:t>
      </w:r>
      <w:r>
        <w:rPr>
          <w:rtl/>
          <w:lang w:bidi="fa-IR"/>
        </w:rPr>
        <w:t xml:space="preserve"> وهو يدلّ بمفهومه على كراهيّة النسيئة فيه.</w:t>
      </w:r>
    </w:p>
    <w:p w:rsidR="003E6DCD" w:rsidRDefault="003E6DCD" w:rsidP="003E6DCD">
      <w:pPr>
        <w:pStyle w:val="libNormal"/>
        <w:rPr>
          <w:lang w:bidi="fa-IR"/>
        </w:rPr>
      </w:pPr>
      <w:r w:rsidRPr="00921A0E">
        <w:rPr>
          <w:rStyle w:val="libBold1Char"/>
          <w:rtl/>
        </w:rPr>
        <w:t>ه</w:t>
      </w:r>
      <w:r w:rsidR="00BF7203" w:rsidRPr="00921A0E">
        <w:rPr>
          <w:rStyle w:val="libBold1Char"/>
          <w:rtl/>
        </w:rPr>
        <w:t>-</w:t>
      </w:r>
      <w:r w:rsidR="00BF7203">
        <w:rPr>
          <w:rtl/>
          <w:lang w:bidi="fa-IR"/>
        </w:rPr>
        <w:t xml:space="preserve"> </w:t>
      </w:r>
      <w:r>
        <w:rPr>
          <w:rtl/>
          <w:lang w:bidi="fa-IR"/>
        </w:rPr>
        <w:t>لا يشترط التقابض في المجلس مع اتّحاد الجنس واختلافه إل</w:t>
      </w:r>
      <w:r w:rsidR="000A0062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في الصرف‌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وبه قال بعض الشافعيّة </w:t>
      </w:r>
      <w:r w:rsidR="00AE7622" w:rsidRPr="00AE7622">
        <w:rPr>
          <w:rStyle w:val="libFootnotenumChar"/>
          <w:rtl/>
        </w:rPr>
        <w:t>(7)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لأنّهما عينان من غير جنس الأثمان ، فجاز التفرّق فيهما قبل القبض ، كالحديد. نعم ، يشترط الحلول‌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العزيز شرح الوجيز 4 : 74 ، حلية العلماء 4 : 153 ، المغني والشرح الكبير 4 : 141.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المصادر في الهامش (1) ما عدا العزيز شرح الوجيز.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(3) ا</w:t>
      </w:r>
      <w:r w:rsidR="000A0062">
        <w:rPr>
          <w:rFonts w:hint="cs"/>
          <w:rtl/>
          <w:lang w:bidi="fa-IR"/>
        </w:rPr>
        <w:t>ُ</w:t>
      </w:r>
      <w:r>
        <w:rPr>
          <w:rtl/>
          <w:lang w:bidi="fa-IR"/>
        </w:rPr>
        <w:t>نظر : العزيز شرح الوجيز 4 : 74.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(4 و 5) المجموع 9 : 395 ، روضة الطالبين 3 : 46 ، العزيز شرح الوجيز 4 : 74.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(6) الكافي 5 : 190 </w:t>
      </w:r>
      <w:r w:rsidR="000A0062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1 ، الفقيه 3 : 177 </w:t>
      </w:r>
      <w:r w:rsidR="000A0062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797 ، التهذيب 7 : 118 </w:t>
      </w:r>
      <w:r w:rsidR="000A0062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511 ، ال</w:t>
      </w:r>
      <w:r w:rsidR="000A0062"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ستبصار 3 : 100 </w:t>
      </w:r>
      <w:r w:rsidR="000A0062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347.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(7) روضة الطالبين 3 : 47 ، العزيز شرح الوجيز 4 : 75.</w:t>
      </w:r>
    </w:p>
    <w:p w:rsidR="00DD5F1A" w:rsidRDefault="00DD5F1A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0A0062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مع الاتّفاق جنسا</w:t>
      </w:r>
      <w:r w:rsidR="000A0062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وقال بعض الشافعيّة : إذا كانا ربويّين ، وجب فيهما القبض قبل التفرّق ، كالذهب والفضّة </w:t>
      </w:r>
      <w:r w:rsidR="00AE7622" w:rsidRPr="00AE7622">
        <w:rPr>
          <w:rStyle w:val="libFootnotenumChar"/>
          <w:rtl/>
        </w:rPr>
        <w:t>(1)</w:t>
      </w:r>
      <w:r w:rsidR="000A0062">
        <w:rPr>
          <w:rStyle w:val="libFootnotenumChar"/>
          <w:rFonts w:hint="cs"/>
          <w:rtl/>
        </w:rPr>
        <w:t xml:space="preserve"> </w:t>
      </w:r>
      <w:r w:rsidR="000A0062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لقوله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>: « لا تبيعوا الذهب بالذهب ولا الورق بالورق ولا الب</w:t>
      </w:r>
      <w:r w:rsidR="000A0062">
        <w:rPr>
          <w:rFonts w:hint="cs"/>
          <w:rtl/>
          <w:lang w:bidi="fa-IR"/>
        </w:rPr>
        <w:t>ُ</w:t>
      </w:r>
      <w:r>
        <w:rPr>
          <w:rtl/>
          <w:lang w:bidi="fa-IR"/>
        </w:rPr>
        <w:t>رّ بالب</w:t>
      </w:r>
      <w:r w:rsidR="000A0062">
        <w:rPr>
          <w:rFonts w:hint="cs"/>
          <w:rtl/>
          <w:lang w:bidi="fa-IR"/>
        </w:rPr>
        <w:t>ُ</w:t>
      </w:r>
      <w:r>
        <w:rPr>
          <w:rtl/>
          <w:lang w:bidi="fa-IR"/>
        </w:rPr>
        <w:t>رّ ولا الشعير بالشعير ولا التمر بالتمر ولا الملح بالملح إل</w:t>
      </w:r>
      <w:r w:rsidR="000A0062">
        <w:rPr>
          <w:rFonts w:hint="cs"/>
          <w:rtl/>
          <w:lang w:bidi="fa-IR"/>
        </w:rPr>
        <w:t>ّ</w:t>
      </w:r>
      <w:r>
        <w:rPr>
          <w:rtl/>
          <w:lang w:bidi="fa-IR"/>
        </w:rPr>
        <w:t>ا سواء بسواء عينا</w:t>
      </w:r>
      <w:r w:rsidR="000A006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بعين يدا</w:t>
      </w:r>
      <w:r w:rsidR="000A006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بيد »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والجواب : أنّه لا يدلّ على المنع مع عدم التقابض إل</w:t>
      </w:r>
      <w:r w:rsidR="000A0062">
        <w:rPr>
          <w:rFonts w:hint="cs"/>
          <w:rtl/>
          <w:lang w:bidi="fa-IR"/>
        </w:rPr>
        <w:t>ّ</w:t>
      </w:r>
      <w:r>
        <w:rPr>
          <w:rtl/>
          <w:lang w:bidi="fa-IR"/>
        </w:rPr>
        <w:t>ا من حيث المفهوم ، وهو ضعيف.</w:t>
      </w:r>
    </w:p>
    <w:p w:rsidR="002869CB" w:rsidRDefault="003E6DCD" w:rsidP="003E6DCD">
      <w:pPr>
        <w:pStyle w:val="libNormal"/>
        <w:rPr>
          <w:rtl/>
          <w:lang w:bidi="fa-IR"/>
        </w:rPr>
      </w:pPr>
      <w:bookmarkStart w:id="129" w:name="_Toc119239421"/>
      <w:r w:rsidRPr="002869CB">
        <w:rPr>
          <w:rStyle w:val="Heading2Char"/>
          <w:rtl/>
        </w:rPr>
        <w:t>مسألة 78 :</w:t>
      </w:r>
      <w:bookmarkEnd w:id="129"/>
      <w:r>
        <w:rPr>
          <w:rtl/>
          <w:lang w:bidi="fa-IR"/>
        </w:rPr>
        <w:t xml:space="preserve"> لعلمائنا قولان في أنّ الحنطة والشعير هل ه</w:t>
      </w:r>
      <w:r w:rsidR="000A0062">
        <w:rPr>
          <w:rFonts w:hint="cs"/>
          <w:rtl/>
          <w:lang w:bidi="fa-IR"/>
        </w:rPr>
        <w:t>ُ</w:t>
      </w:r>
      <w:r>
        <w:rPr>
          <w:rtl/>
          <w:lang w:bidi="fa-IR"/>
        </w:rPr>
        <w:t>ما جنس واحد أو جنسان؟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والأقوى عندي : الأوّل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وبه قال مالك والليث والحكم وحمّاد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لأنّ معمر بن عبد الله بعث غلاما</w:t>
      </w:r>
      <w:r w:rsidR="000A006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له ومعه صاع من قمح ، فقال : اشتر شعيرا</w:t>
      </w:r>
      <w:r w:rsidR="000A006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فجاءه بصاع وبعض صاع ، فقال له : ردّه ، فإنّ النبي </w:t>
      </w:r>
      <w:r w:rsidR="00930BCA" w:rsidRPr="00930BCA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نهى عن بيع الطعام بالطعام إل</w:t>
      </w:r>
      <w:r w:rsidR="000A0062">
        <w:rPr>
          <w:rFonts w:hint="cs"/>
          <w:rtl/>
          <w:lang w:bidi="fa-IR"/>
        </w:rPr>
        <w:t>ّ</w:t>
      </w:r>
      <w:r>
        <w:rPr>
          <w:rtl/>
          <w:lang w:bidi="fa-IR"/>
        </w:rPr>
        <w:t>ا م</w:t>
      </w:r>
      <w:r w:rsidR="00B278A2">
        <w:rPr>
          <w:rFonts w:hint="cs"/>
          <w:rtl/>
          <w:lang w:bidi="fa-IR"/>
        </w:rPr>
        <w:t>ِ</w:t>
      </w:r>
      <w:r>
        <w:rPr>
          <w:rtl/>
          <w:lang w:bidi="fa-IR"/>
        </w:rPr>
        <w:t>ث</w:t>
      </w:r>
      <w:r w:rsidR="00B278A2">
        <w:rPr>
          <w:rFonts w:hint="cs"/>
          <w:rtl/>
          <w:lang w:bidi="fa-IR"/>
        </w:rPr>
        <w:t>ْ</w:t>
      </w:r>
      <w:r>
        <w:rPr>
          <w:rtl/>
          <w:lang w:bidi="fa-IR"/>
        </w:rPr>
        <w:t>لا</w:t>
      </w:r>
      <w:r w:rsidR="00B278A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بم</w:t>
      </w:r>
      <w:r w:rsidR="00B278A2">
        <w:rPr>
          <w:rFonts w:hint="cs"/>
          <w:rtl/>
          <w:lang w:bidi="fa-IR"/>
        </w:rPr>
        <w:t>ِ</w:t>
      </w:r>
      <w:r>
        <w:rPr>
          <w:rtl/>
          <w:lang w:bidi="fa-IR"/>
        </w:rPr>
        <w:t>ث</w:t>
      </w:r>
      <w:r w:rsidR="00B278A2">
        <w:rPr>
          <w:rFonts w:hint="cs"/>
          <w:rtl/>
          <w:lang w:bidi="fa-IR"/>
        </w:rPr>
        <w:t>ْ</w:t>
      </w:r>
      <w:r>
        <w:rPr>
          <w:rtl/>
          <w:lang w:bidi="fa-IR"/>
        </w:rPr>
        <w:t>ل</w:t>
      </w:r>
      <w:r w:rsidR="00B278A2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، وطعامنا يومئذ</w:t>
      </w:r>
      <w:r w:rsidR="00B278A2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الشعير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ومن طريق الخاصّة : ما رواه الحلبي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في الصحيح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عن الصادق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>، قال : « لا يصلح الشعير بالحنطة إل</w:t>
      </w:r>
      <w:r w:rsidR="00B278A2">
        <w:rPr>
          <w:rFonts w:hint="cs"/>
          <w:rtl/>
          <w:lang w:bidi="fa-IR"/>
        </w:rPr>
        <w:t>ّ</w:t>
      </w:r>
      <w:r>
        <w:rPr>
          <w:rtl/>
          <w:lang w:bidi="fa-IR"/>
        </w:rPr>
        <w:t>ا واحدا</w:t>
      </w:r>
      <w:r w:rsidR="00B278A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بواحد »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>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روضة الطالبين 3 : 48 ، العزيز شرح الوجيز 4 : 76.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(2) صحيح مسلم 3 : 1210 ، 1587 ، سنن البيهقي 5 : 276 ، معرفة السنن والآثار 8 : 33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34 ، 11021.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(3) بداية المجتهد 2 : 135 ، الحاوي الكبير 5 : 111 ، المغني 4 : 151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152 ، الشرح الكبير 4 : 149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150.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(4) صحيح مسلم 3 : 1214 </w:t>
      </w:r>
      <w:r w:rsidR="00B278A2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1592 ، سنن الدار قطني 3 : 24 </w:t>
      </w:r>
      <w:r w:rsidR="00B278A2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83 و 84 ، سنن البيهقي 5 : 283 ، المغني 4 : 152 ، الشرح الكبير 4 : 150.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(5) الكافي 5 : 189 </w:t>
      </w:r>
      <w:r w:rsidR="00B278A2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12 ، التهذيب 7 : 94 </w:t>
      </w:r>
      <w:r w:rsidR="00B278A2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398.</w:t>
      </w:r>
    </w:p>
    <w:p w:rsidR="00DD5F1A" w:rsidRDefault="00DD5F1A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 xml:space="preserve">وفي الصحيح عن الحلبي عن الصادق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>، قال : « لا يباع مختومان من شعير بمختوم من حنطة إل</w:t>
      </w:r>
      <w:r w:rsidR="00B278A2">
        <w:rPr>
          <w:rFonts w:hint="cs"/>
          <w:rtl/>
          <w:lang w:bidi="fa-IR"/>
        </w:rPr>
        <w:t>ّ</w:t>
      </w:r>
      <w:r>
        <w:rPr>
          <w:rtl/>
          <w:lang w:bidi="fa-IR"/>
        </w:rPr>
        <w:t>ا م</w:t>
      </w:r>
      <w:r w:rsidR="00B278A2">
        <w:rPr>
          <w:rFonts w:hint="cs"/>
          <w:rtl/>
          <w:lang w:bidi="fa-IR"/>
        </w:rPr>
        <w:t>ِ</w:t>
      </w:r>
      <w:r>
        <w:rPr>
          <w:rtl/>
          <w:lang w:bidi="fa-IR"/>
        </w:rPr>
        <w:t>ث</w:t>
      </w:r>
      <w:r w:rsidR="00B278A2">
        <w:rPr>
          <w:rFonts w:hint="cs"/>
          <w:rtl/>
          <w:lang w:bidi="fa-IR"/>
        </w:rPr>
        <w:t>ْ</w:t>
      </w:r>
      <w:r>
        <w:rPr>
          <w:rtl/>
          <w:lang w:bidi="fa-IR"/>
        </w:rPr>
        <w:t>لا</w:t>
      </w:r>
      <w:r w:rsidR="00B278A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بم</w:t>
      </w:r>
      <w:r w:rsidR="00B278A2">
        <w:rPr>
          <w:rFonts w:hint="cs"/>
          <w:rtl/>
          <w:lang w:bidi="fa-IR"/>
        </w:rPr>
        <w:t>ِ</w:t>
      </w:r>
      <w:r>
        <w:rPr>
          <w:rtl/>
          <w:lang w:bidi="fa-IR"/>
        </w:rPr>
        <w:t>ث</w:t>
      </w:r>
      <w:r w:rsidR="00B278A2">
        <w:rPr>
          <w:rFonts w:hint="cs"/>
          <w:rtl/>
          <w:lang w:bidi="fa-IR"/>
        </w:rPr>
        <w:t>ْ</w:t>
      </w:r>
      <w:r>
        <w:rPr>
          <w:rtl/>
          <w:lang w:bidi="fa-IR"/>
        </w:rPr>
        <w:t>ل</w:t>
      </w:r>
      <w:r w:rsidR="00B278A2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» وس</w:t>
      </w:r>
      <w:r w:rsidR="00B278A2">
        <w:rPr>
          <w:rFonts w:hint="cs"/>
          <w:rtl/>
          <w:lang w:bidi="fa-IR"/>
        </w:rPr>
        <w:t>ُ</w:t>
      </w:r>
      <w:r>
        <w:rPr>
          <w:rtl/>
          <w:lang w:bidi="fa-IR"/>
        </w:rPr>
        <w:t>ئل عن الرجل يشتري الحنطة فلا يجد إل</w:t>
      </w:r>
      <w:r w:rsidR="00B278A2">
        <w:rPr>
          <w:rFonts w:hint="cs"/>
          <w:rtl/>
          <w:lang w:bidi="fa-IR"/>
        </w:rPr>
        <w:t>ّ</w:t>
      </w:r>
      <w:r>
        <w:rPr>
          <w:rtl/>
          <w:lang w:bidi="fa-IR"/>
        </w:rPr>
        <w:t>ا شعيرا</w:t>
      </w:r>
      <w:r w:rsidR="00B278A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أيصلح له أن يأخذ اثنين بواحد؟ قال : « لا ، إنّما أصلهما واحد »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وعن الباقر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قال : « قال أمير المؤمنين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>: لا تبع الحنطة بالشعير إل</w:t>
      </w:r>
      <w:r w:rsidR="00B278A2">
        <w:rPr>
          <w:rFonts w:hint="cs"/>
          <w:rtl/>
          <w:lang w:bidi="fa-IR"/>
        </w:rPr>
        <w:t>ّ</w:t>
      </w:r>
      <w:r>
        <w:rPr>
          <w:rtl/>
          <w:lang w:bidi="fa-IR"/>
        </w:rPr>
        <w:t>ا يدا</w:t>
      </w:r>
      <w:r w:rsidR="00B278A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بيد ، ولا تبع قفيزا</w:t>
      </w:r>
      <w:r w:rsidR="00B278A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حنطة بقفيزين من شعير »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ولأنّ أحدهما ي</w:t>
      </w:r>
      <w:r w:rsidR="00B278A2">
        <w:rPr>
          <w:rFonts w:hint="cs"/>
          <w:rtl/>
          <w:lang w:bidi="fa-IR"/>
        </w:rPr>
        <w:t>ُ</w:t>
      </w:r>
      <w:r>
        <w:rPr>
          <w:rtl/>
          <w:lang w:bidi="fa-IR"/>
        </w:rPr>
        <w:t>غشّ بالآخر ، فه</w:t>
      </w:r>
      <w:r w:rsidR="00B278A2">
        <w:rPr>
          <w:rFonts w:hint="cs"/>
          <w:rtl/>
          <w:lang w:bidi="fa-IR"/>
        </w:rPr>
        <w:t>ُ</w:t>
      </w:r>
      <w:r>
        <w:rPr>
          <w:rtl/>
          <w:lang w:bidi="fa-IR"/>
        </w:rPr>
        <w:t>ما كنوعي جنس</w:t>
      </w:r>
      <w:r w:rsidR="00B278A2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واحد.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وقال بعض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 xml:space="preserve"> علمائنا : إنّهما جنسان يباع أحدهما بالآخر متفاضلا</w:t>
      </w:r>
      <w:r w:rsidR="00B278A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يدا</w:t>
      </w:r>
      <w:r w:rsidR="00B278A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بيد ونسيئة</w:t>
      </w:r>
      <w:r w:rsidR="00B278A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وبه قال الشافعي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لقوله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>: « بيعوا الذهب بالورق ، والورق بالذهب ، والب</w:t>
      </w:r>
      <w:r w:rsidR="00B278A2">
        <w:rPr>
          <w:rFonts w:hint="cs"/>
          <w:rtl/>
          <w:lang w:bidi="fa-IR"/>
        </w:rPr>
        <w:t>ُ</w:t>
      </w:r>
      <w:r>
        <w:rPr>
          <w:rtl/>
          <w:lang w:bidi="fa-IR"/>
        </w:rPr>
        <w:t>رّ بالشعير ، والشعير بالب</w:t>
      </w:r>
      <w:r w:rsidR="00B278A2">
        <w:rPr>
          <w:rFonts w:hint="cs"/>
          <w:rtl/>
          <w:lang w:bidi="fa-IR"/>
        </w:rPr>
        <w:t>ُ</w:t>
      </w:r>
      <w:r>
        <w:rPr>
          <w:rtl/>
          <w:lang w:bidi="fa-IR"/>
        </w:rPr>
        <w:t>رّ كيف شئتم يدا</w:t>
      </w:r>
      <w:r w:rsidR="00B278A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بيد »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ولأنّهما لا يشتركان في الاسم الخاصّ ، فكانا جنسين ، كالشعير والذرّة.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وأجابوا عن حديث معمر بأنّه أعمّ من هذا الحديث. والغشّ ينتقض بالفضّة ، فإنّه ي</w:t>
      </w:r>
      <w:r w:rsidR="00B278A2">
        <w:rPr>
          <w:rFonts w:hint="cs"/>
          <w:rtl/>
          <w:lang w:bidi="fa-IR"/>
        </w:rPr>
        <w:t>ُ</w:t>
      </w:r>
      <w:r>
        <w:rPr>
          <w:rtl/>
          <w:lang w:bidi="fa-IR"/>
        </w:rPr>
        <w:t>غشّ بها الذهب.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والجواب : أنّ الراوي فهم تناول الطعام لصورة النزاع. وبالجملة فالتعويل على أحاديث الأئمّة </w:t>
      </w:r>
      <w:r w:rsidR="00B278A2" w:rsidRPr="00B278A2">
        <w:rPr>
          <w:rStyle w:val="libAlaemChar"/>
          <w:rFonts w:hint="cs"/>
          <w:rtl/>
        </w:rPr>
        <w:t>عليهم‌السلام</w:t>
      </w:r>
      <w:r>
        <w:rPr>
          <w:rtl/>
          <w:lang w:bidi="fa-IR"/>
        </w:rPr>
        <w:t>. والاختصاص بالاسم لا ي</w:t>
      </w:r>
      <w:r w:rsidR="00B278A2">
        <w:rPr>
          <w:rFonts w:hint="cs"/>
          <w:rtl/>
          <w:lang w:bidi="fa-IR"/>
        </w:rPr>
        <w:t>ُ</w:t>
      </w:r>
      <w:r>
        <w:rPr>
          <w:rtl/>
          <w:lang w:bidi="fa-IR"/>
        </w:rPr>
        <w:t>خرج الماهيّات عن التماثل ، كالحنطة والدقيق.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الكافي 5 : 187 </w:t>
      </w:r>
      <w:r w:rsidR="00B278A2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3 ، التهذيب 7 : 94 </w:t>
      </w:r>
      <w:r w:rsidR="00B278A2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399.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(2) التهذيب 7 : 95 </w:t>
      </w:r>
      <w:r w:rsidR="00B278A2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408.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(3) هو ابن إدريس في السرائر 2 : 254.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(4) الا</w:t>
      </w:r>
      <w:r w:rsidR="001F0E33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مّ 3 : 31 ، المهذّب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للشيرازي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 : 279 ، الحاوي الكبير 5 : 110 ، بداية المجتهد 2 : 135 ، المحلّى 8 : 492 ، المغني 4 : 151 ، الشرح الكبير 4 : 149.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(5) سنن البيهقي 5 : 276 ، معرفة السنن والآثار 8 : 33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34 </w:t>
      </w:r>
      <w:r w:rsidR="001F0E33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11021.</w:t>
      </w:r>
    </w:p>
    <w:p w:rsidR="00DD5F1A" w:rsidRDefault="00DD5F1A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bookmarkStart w:id="130" w:name="_Toc119239422"/>
      <w:r w:rsidRPr="002869CB">
        <w:rPr>
          <w:rStyle w:val="Heading2Char"/>
          <w:rtl/>
        </w:rPr>
        <w:lastRenderedPageBreak/>
        <w:t>مسألة 79 :</w:t>
      </w:r>
      <w:bookmarkEnd w:id="130"/>
      <w:r>
        <w:rPr>
          <w:rtl/>
          <w:lang w:bidi="fa-IR"/>
        </w:rPr>
        <w:t xml:space="preserve"> ثمرة النخل كلّها جنس واحد‌ ، كالب</w:t>
      </w:r>
      <w:r w:rsidR="001F0E33">
        <w:rPr>
          <w:rFonts w:hint="cs"/>
          <w:rtl/>
          <w:lang w:bidi="fa-IR"/>
        </w:rPr>
        <w:t>َ</w:t>
      </w:r>
      <w:r>
        <w:rPr>
          <w:rtl/>
          <w:lang w:bidi="fa-IR"/>
        </w:rPr>
        <w:t>ر</w:t>
      </w:r>
      <w:r w:rsidR="001F0E33">
        <w:rPr>
          <w:rFonts w:hint="cs"/>
          <w:rtl/>
          <w:lang w:bidi="fa-IR"/>
        </w:rPr>
        <w:t>ْ</w:t>
      </w:r>
      <w:r>
        <w:rPr>
          <w:rtl/>
          <w:lang w:bidi="fa-IR"/>
        </w:rPr>
        <w:t>ن</w:t>
      </w:r>
      <w:r w:rsidR="001F0E33">
        <w:rPr>
          <w:rFonts w:hint="cs"/>
          <w:rtl/>
          <w:lang w:bidi="fa-IR"/>
        </w:rPr>
        <w:t>ِ</w:t>
      </w:r>
      <w:r>
        <w:rPr>
          <w:rtl/>
          <w:lang w:bidi="fa-IR"/>
        </w:rPr>
        <w:t>يّ والمعقلي والآزاد والدقل وإن كان رديئا</w:t>
      </w:r>
      <w:r w:rsidR="001F0E3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الغاية لا يجوز التفاضل فيه نقدا</w:t>
      </w:r>
      <w:r w:rsidR="001F0E3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ولا نسيئة</w:t>
      </w:r>
      <w:r w:rsidR="001F0E3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فلا يباع م</w:t>
      </w:r>
      <w:r w:rsidR="001F0E33">
        <w:rPr>
          <w:rFonts w:hint="cs"/>
          <w:rtl/>
          <w:lang w:bidi="fa-IR"/>
        </w:rPr>
        <w:t>ُ</w:t>
      </w:r>
      <w:r>
        <w:rPr>
          <w:rtl/>
          <w:lang w:bidi="fa-IR"/>
        </w:rPr>
        <w:t>دّ</w:t>
      </w:r>
      <w:r w:rsidR="001F0E33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الب</w:t>
      </w:r>
      <w:r w:rsidR="001F0E33">
        <w:rPr>
          <w:rFonts w:hint="cs"/>
          <w:rtl/>
          <w:lang w:bidi="fa-IR"/>
        </w:rPr>
        <w:t>َ</w:t>
      </w:r>
      <w:r>
        <w:rPr>
          <w:rtl/>
          <w:lang w:bidi="fa-IR"/>
        </w:rPr>
        <w:t>ر</w:t>
      </w:r>
      <w:r w:rsidR="001F0E33">
        <w:rPr>
          <w:rFonts w:hint="cs"/>
          <w:rtl/>
          <w:lang w:bidi="fa-IR"/>
        </w:rPr>
        <w:t>ْ</w:t>
      </w:r>
      <w:r>
        <w:rPr>
          <w:rtl/>
          <w:lang w:bidi="fa-IR"/>
        </w:rPr>
        <w:t>نيّ بم</w:t>
      </w:r>
      <w:r w:rsidR="001F0E33">
        <w:rPr>
          <w:rFonts w:hint="cs"/>
          <w:rtl/>
          <w:lang w:bidi="fa-IR"/>
        </w:rPr>
        <w:t>ُ</w:t>
      </w:r>
      <w:r>
        <w:rPr>
          <w:rtl/>
          <w:lang w:bidi="fa-IR"/>
        </w:rPr>
        <w:t>دّ</w:t>
      </w:r>
      <w:r w:rsidR="001F0E33">
        <w:rPr>
          <w:rFonts w:hint="cs"/>
          <w:rtl/>
          <w:lang w:bidi="fa-IR"/>
        </w:rPr>
        <w:t>َ</w:t>
      </w:r>
      <w:r>
        <w:rPr>
          <w:rtl/>
          <w:lang w:bidi="fa-IR"/>
        </w:rPr>
        <w:t>ي</w:t>
      </w:r>
      <w:r w:rsidR="001F0E33">
        <w:rPr>
          <w:rFonts w:hint="cs"/>
          <w:rtl/>
          <w:lang w:bidi="fa-IR"/>
        </w:rPr>
        <w:t>ْ</w:t>
      </w:r>
      <w:r>
        <w:rPr>
          <w:rtl/>
          <w:lang w:bidi="fa-IR"/>
        </w:rPr>
        <w:t>ن من الدقل وكذا البواقي لا نقدا</w:t>
      </w:r>
      <w:r w:rsidR="001F0E3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ولا نسيئة</w:t>
      </w:r>
      <w:r w:rsidR="001F0E3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وكذا ثمرة الكرم كلّها جنس واحد ، كالأسود والأبيض والطيّان والرازقي </w:t>
      </w:r>
      <w:r w:rsidR="001F0E33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لقول الصادق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>: « لا يباع مختومان من شعير بمختوم</w:t>
      </w:r>
      <w:r w:rsidR="001F0E33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من حنطة إل</w:t>
      </w:r>
      <w:r w:rsidR="001F0E33">
        <w:rPr>
          <w:rFonts w:hint="cs"/>
          <w:rtl/>
          <w:lang w:bidi="fa-IR"/>
        </w:rPr>
        <w:t>ّ</w:t>
      </w:r>
      <w:r>
        <w:rPr>
          <w:rtl/>
          <w:lang w:bidi="fa-IR"/>
        </w:rPr>
        <w:t>ا م</w:t>
      </w:r>
      <w:r w:rsidR="001F0E33">
        <w:rPr>
          <w:rFonts w:hint="cs"/>
          <w:rtl/>
          <w:lang w:bidi="fa-IR"/>
        </w:rPr>
        <w:t>ِ</w:t>
      </w:r>
      <w:r>
        <w:rPr>
          <w:rtl/>
          <w:lang w:bidi="fa-IR"/>
        </w:rPr>
        <w:t>ث</w:t>
      </w:r>
      <w:r w:rsidR="001F0E33">
        <w:rPr>
          <w:rFonts w:hint="cs"/>
          <w:rtl/>
          <w:lang w:bidi="fa-IR"/>
        </w:rPr>
        <w:t>ْ</w:t>
      </w:r>
      <w:r>
        <w:rPr>
          <w:rtl/>
          <w:lang w:bidi="fa-IR"/>
        </w:rPr>
        <w:t>لا</w:t>
      </w:r>
      <w:r w:rsidR="001F0E3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بم</w:t>
      </w:r>
      <w:r w:rsidR="001F0E33">
        <w:rPr>
          <w:rFonts w:hint="cs"/>
          <w:rtl/>
          <w:lang w:bidi="fa-IR"/>
        </w:rPr>
        <w:t>ِ</w:t>
      </w:r>
      <w:r>
        <w:rPr>
          <w:rtl/>
          <w:lang w:bidi="fa-IR"/>
        </w:rPr>
        <w:t>ث</w:t>
      </w:r>
      <w:r w:rsidR="001F0E33">
        <w:rPr>
          <w:rFonts w:hint="cs"/>
          <w:rtl/>
          <w:lang w:bidi="fa-IR"/>
        </w:rPr>
        <w:t>ْ</w:t>
      </w:r>
      <w:r>
        <w:rPr>
          <w:rtl/>
          <w:lang w:bidi="fa-IR"/>
        </w:rPr>
        <w:t>ل</w:t>
      </w:r>
      <w:r w:rsidR="001F0E33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، والتمر م</w:t>
      </w:r>
      <w:r w:rsidR="001F0E33">
        <w:rPr>
          <w:rFonts w:hint="cs"/>
          <w:rtl/>
          <w:lang w:bidi="fa-IR"/>
        </w:rPr>
        <w:t>ِ</w:t>
      </w:r>
      <w:r>
        <w:rPr>
          <w:rtl/>
          <w:lang w:bidi="fa-IR"/>
        </w:rPr>
        <w:t>ث</w:t>
      </w:r>
      <w:r w:rsidR="001F0E33">
        <w:rPr>
          <w:rFonts w:hint="cs"/>
          <w:rtl/>
          <w:lang w:bidi="fa-IR"/>
        </w:rPr>
        <w:t>ْ</w:t>
      </w:r>
      <w:r>
        <w:rPr>
          <w:rtl/>
          <w:lang w:bidi="fa-IR"/>
        </w:rPr>
        <w:t>ل ذلك»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وكان عليّ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يكره أن يستبدل وسقين من تمر المدينة بوسق من تمر خيبر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وفي حديث</w:t>
      </w:r>
      <w:r w:rsidR="001F0E33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آخر ذلك وزيادة : « ولم يكن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يكره الحلال »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وس</w:t>
      </w:r>
      <w:r w:rsidR="001F0E33">
        <w:rPr>
          <w:rFonts w:hint="cs"/>
          <w:rtl/>
          <w:lang w:bidi="fa-IR"/>
        </w:rPr>
        <w:t>ُ</w:t>
      </w:r>
      <w:r>
        <w:rPr>
          <w:rtl/>
          <w:lang w:bidi="fa-IR"/>
        </w:rPr>
        <w:t>ئل عن الطعام والتمر والزبيب ، فقال : « لا يصلح شي‌ء منه اثنان بواحد إل</w:t>
      </w:r>
      <w:r w:rsidR="001F0E33">
        <w:rPr>
          <w:rFonts w:hint="cs"/>
          <w:rtl/>
          <w:lang w:bidi="fa-IR"/>
        </w:rPr>
        <w:t>ّ</w:t>
      </w:r>
      <w:r>
        <w:rPr>
          <w:rtl/>
          <w:lang w:bidi="fa-IR"/>
        </w:rPr>
        <w:t>ا أن تصرفه نوعا</w:t>
      </w:r>
      <w:r w:rsidR="001F0E3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إلى نوع آخر ، فإذا صرفته فلا بأس به اثنان بواحد وأكثر »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 xml:space="preserve"> وإطلاق التمر يدلّ على اتّحاده حقيقة</w:t>
      </w:r>
      <w:r w:rsidR="001F0E33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وقال الباقر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: « يكره وسق من تمر المدينة بوسقين من تمر خيبر ، لأنّ تمر المدينة أجودهما»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bookmarkStart w:id="131" w:name="_Toc119239423"/>
      <w:r w:rsidRPr="003C47C3">
        <w:rPr>
          <w:rStyle w:val="Heading3Char"/>
          <w:rtl/>
        </w:rPr>
        <w:t>تذنيب :</w:t>
      </w:r>
      <w:bookmarkEnd w:id="131"/>
      <w:r>
        <w:rPr>
          <w:rtl/>
          <w:lang w:bidi="fa-IR"/>
        </w:rPr>
        <w:t xml:space="preserve"> الطلع كالثمرة في الاتّفاق وإن اختلفت </w:t>
      </w:r>
      <w:r w:rsidR="001F0E33">
        <w:rPr>
          <w:rFonts w:hint="cs"/>
          <w:rtl/>
          <w:lang w:bidi="fa-IR"/>
        </w:rPr>
        <w:t>اُ</w:t>
      </w:r>
      <w:r>
        <w:rPr>
          <w:rtl/>
          <w:lang w:bidi="fa-IR"/>
        </w:rPr>
        <w:t>صولهما‌ ، وطلع الفحل كطلع الإناث.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الكافي 5 : 187 </w:t>
      </w:r>
      <w:r w:rsidR="001F0E33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3 ، التهذيب 7 : 94 </w:t>
      </w:r>
      <w:r w:rsidR="001F0E33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399.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(2) الكافي 5 : 188 </w:t>
      </w:r>
      <w:r w:rsidR="001F0E33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8 ، التهذيب 7 : 94 </w:t>
      </w:r>
      <w:r w:rsidR="001F0E33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400 ، و 97 </w:t>
      </w:r>
      <w:r w:rsidR="001F0E33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413.</w:t>
      </w:r>
    </w:p>
    <w:p w:rsidR="002869CB" w:rsidRDefault="003E6DCD" w:rsidP="00AE7622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(3) الكافي 5 : 188 </w:t>
      </w:r>
      <w:r w:rsidR="001F0E33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7 ، التهذيب 7 : 96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97 </w:t>
      </w:r>
      <w:r w:rsidR="001F0E33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412 ، وصدر الحديث فيهما هكذا :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كان عليّ بن أبي طالب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>يكره أن يستبدل وسقا من تمر المدينة بوسقين من تمر خيبر.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(4) الفقيه 3 : 178 </w:t>
      </w:r>
      <w:r w:rsidR="001F0E33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804 ، التهذيب 7 : 95 </w:t>
      </w:r>
      <w:r w:rsidR="001F0E33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406.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(5) الفقيه 3 : 178 </w:t>
      </w:r>
      <w:r w:rsidR="001F0E33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805 ، التهذيب 7 : 95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96 </w:t>
      </w:r>
      <w:r w:rsidR="001F0E33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408.</w:t>
      </w:r>
    </w:p>
    <w:p w:rsidR="00DD5F1A" w:rsidRDefault="00DD5F1A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bookmarkStart w:id="132" w:name="_Toc119239424"/>
      <w:r w:rsidRPr="002869CB">
        <w:rPr>
          <w:rStyle w:val="Heading2Char"/>
          <w:rtl/>
        </w:rPr>
        <w:lastRenderedPageBreak/>
        <w:t>مسألة 80 :</w:t>
      </w:r>
      <w:bookmarkEnd w:id="132"/>
      <w:r>
        <w:rPr>
          <w:rtl/>
          <w:lang w:bidi="fa-IR"/>
        </w:rPr>
        <w:t xml:space="preserve"> اللحوم أجناس مختلفة باختلاف </w:t>
      </w:r>
      <w:r w:rsidR="001D2110">
        <w:rPr>
          <w:rFonts w:hint="cs"/>
          <w:rtl/>
          <w:lang w:bidi="fa-IR"/>
        </w:rPr>
        <w:t>اُ</w:t>
      </w:r>
      <w:r>
        <w:rPr>
          <w:rtl/>
          <w:lang w:bidi="fa-IR"/>
        </w:rPr>
        <w:t xml:space="preserve">صولها‌ ، فلحم الغنم ضأنه وما عزه جنس واحد ، ولحم البقر جاموسها وعرابها جنس واحد مغاير للأوّل ، ولحم الإبل عرابها وبخاتيّها جنس آخر مغاير للأوّلين ، وكذا باقي اللحوم ، عند علمائنا أجمع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وهو أصحّ قولي الشافعي ، وبه قال المزني وأبو حنيفة وأحمد في رواية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لأنّها فروع </w:t>
      </w:r>
      <w:r w:rsidR="001D2110">
        <w:rPr>
          <w:rFonts w:hint="cs"/>
          <w:rtl/>
          <w:lang w:bidi="fa-IR"/>
        </w:rPr>
        <w:t>اُ</w:t>
      </w:r>
      <w:r>
        <w:rPr>
          <w:rtl/>
          <w:lang w:bidi="fa-IR"/>
        </w:rPr>
        <w:t>صول مختلفة هي أجناس متعدّدة ، وكانت أجناسا</w:t>
      </w:r>
      <w:r w:rsidR="001D211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كا</w:t>
      </w:r>
      <w:r w:rsidR="001D2110">
        <w:rPr>
          <w:rFonts w:hint="cs"/>
          <w:rtl/>
          <w:lang w:bidi="fa-IR"/>
        </w:rPr>
        <w:t>ُ</w:t>
      </w:r>
      <w:r>
        <w:rPr>
          <w:rtl/>
          <w:lang w:bidi="fa-IR"/>
        </w:rPr>
        <w:t>صولها ، كما في الأدقّة والخلول. ولأنّها متفاوتة في المنافع ومتخالفة في الأغراض والغايات ، فأشبهت المختلفات جنسا</w:t>
      </w:r>
      <w:r w:rsidR="001D2110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وللشافعي قول آخر : إنّها جنس واحد ، فلحم البقر والغنم والإبل والسموك والطيور والوحوش كلّها جنس واحد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وهو رواية عن أحمد أيضا</w:t>
      </w:r>
      <w:r w:rsidR="001D211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لأنّها اشتركت في الاسم في حال حدوث الربا فيها الذي لا يقع بعده التمييز إل</w:t>
      </w:r>
      <w:r w:rsidR="001D2110">
        <w:rPr>
          <w:rFonts w:hint="cs"/>
          <w:rtl/>
          <w:lang w:bidi="fa-IR"/>
        </w:rPr>
        <w:t>ّ</w:t>
      </w:r>
      <w:r>
        <w:rPr>
          <w:rtl/>
          <w:lang w:bidi="fa-IR"/>
        </w:rPr>
        <w:t>ا بالإضافة ، فكانت جنسا</w:t>
      </w:r>
      <w:r w:rsidR="001D211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واحدا</w:t>
      </w:r>
      <w:r w:rsidR="001D211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كأنواع الرطب والعنب ، وتخالف الثمار المختلفة بالحقيقة ، فإنّها وإن اشتركت في اسم الثمرة لكنّها امتازت بأساميها الخاصّة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والجواب : المنع من الاشتراك في الاسم الخاصّ ، وليس إطلاق لفظ اللحم عليها إل</w:t>
      </w:r>
      <w:r w:rsidR="001D2110">
        <w:rPr>
          <w:rFonts w:hint="cs"/>
          <w:rtl/>
          <w:lang w:bidi="fa-IR"/>
        </w:rPr>
        <w:t>ّ</w:t>
      </w:r>
      <w:r>
        <w:rPr>
          <w:rtl/>
          <w:lang w:bidi="fa-IR"/>
        </w:rPr>
        <w:t>ا كإطلاق الحيوان والجسم عليها.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وقال مالك : اللّ</w:t>
      </w:r>
      <w:r w:rsidR="001D2110">
        <w:rPr>
          <w:rFonts w:hint="cs"/>
          <w:rtl/>
          <w:lang w:bidi="fa-IR"/>
        </w:rPr>
        <w:t>ُ</w:t>
      </w:r>
      <w:r>
        <w:rPr>
          <w:rtl/>
          <w:lang w:bidi="fa-IR"/>
        </w:rPr>
        <w:t>ح</w:t>
      </w:r>
      <w:r w:rsidR="001D2110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مان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 xml:space="preserve"> ثلاثة أصناف : الإنسي والوحشي صنف واحد 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المهذّب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للشيرازي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 : 279 ، حلية العلماء 4 : 161 ، الحاوي الكبير 5 : 154 ، التنبيه في الفقه الشافعي : 91 ، روضة الطالبين 3 : 59 ، الوسيط 3 : 55 ، العزيز شرح الوجيز 4 : 95 ، المغني والشرح الكبير 4 : 155.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(2) المهذّب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للشيرازي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 : 279 ، حلية العلماء 4 : 161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162 ، الحاوي الكبير 5 : 154 ، التنبيه في الفقه الشافعي : 91 ، روضة الطالبين 3 : 59 ، الوسيط 3 : 56 ، العزيز شرح الوجيز 4 : 95 ، المغني 4 : 155 ، الشرح الكبير 4 : 154.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(3) اللحمان : جمع لحم. لسان العرب 12 : 535 « لحم ».</w:t>
      </w:r>
    </w:p>
    <w:p w:rsidR="00DD5F1A" w:rsidRDefault="00DD5F1A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1D2110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 xml:space="preserve">والطير صنف ، ولحوم ذوات الماء صنف واحد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وهو رواية </w:t>
      </w:r>
      <w:r w:rsidR="001D2110">
        <w:rPr>
          <w:rFonts w:hint="cs"/>
          <w:rtl/>
          <w:lang w:bidi="fa-IR"/>
        </w:rPr>
        <w:t>اُ</w:t>
      </w:r>
      <w:r>
        <w:rPr>
          <w:rtl/>
          <w:lang w:bidi="fa-IR"/>
        </w:rPr>
        <w:t>خرى عن أحمد إل</w:t>
      </w:r>
      <w:r w:rsidR="00A231B3">
        <w:rPr>
          <w:rFonts w:hint="cs"/>
          <w:rtl/>
          <w:lang w:bidi="fa-IR"/>
        </w:rPr>
        <w:t>ّ</w:t>
      </w:r>
      <w:r>
        <w:rPr>
          <w:rtl/>
          <w:lang w:bidi="fa-IR"/>
        </w:rPr>
        <w:t>ا أنّه جعل الوحشي صنفا</w:t>
      </w:r>
      <w:r w:rsidR="00A231B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آخر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لأنّ لحم الطير لا تختلف المنفعة به ، ولا يختلف القصد في أكله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والجواب : يبطل بلحم الإبل ولحم الغنم ، فإنّها تختلف المنفعة بها والقصد إلى أكلها.</w:t>
      </w:r>
    </w:p>
    <w:p w:rsidR="002869CB" w:rsidRDefault="003E6DCD" w:rsidP="003E6DCD">
      <w:pPr>
        <w:pStyle w:val="libNormal"/>
        <w:rPr>
          <w:rtl/>
          <w:lang w:bidi="fa-IR"/>
        </w:rPr>
      </w:pPr>
      <w:bookmarkStart w:id="133" w:name="_Toc119239425"/>
      <w:r w:rsidRPr="002869CB">
        <w:rPr>
          <w:rStyle w:val="Heading3Char"/>
          <w:rtl/>
        </w:rPr>
        <w:t>فروع :</w:t>
      </w:r>
      <w:bookmarkEnd w:id="133"/>
    </w:p>
    <w:p w:rsidR="003E6DCD" w:rsidRDefault="003E6DCD" w:rsidP="003E6DCD">
      <w:pPr>
        <w:pStyle w:val="libNormal"/>
        <w:rPr>
          <w:lang w:bidi="fa-IR"/>
        </w:rPr>
      </w:pPr>
      <w:r w:rsidRPr="00A231B3">
        <w:rPr>
          <w:rStyle w:val="libBold2Char"/>
          <w:rtl/>
        </w:rPr>
        <w:t xml:space="preserve">أ </w:t>
      </w:r>
      <w:r w:rsidR="00DD5F1A" w:rsidRPr="00A231B3">
        <w:rPr>
          <w:rStyle w:val="libBold2Char"/>
          <w:rtl/>
        </w:rPr>
        <w:t>-</w:t>
      </w:r>
      <w:r>
        <w:rPr>
          <w:rtl/>
          <w:lang w:bidi="fa-IR"/>
        </w:rPr>
        <w:t xml:space="preserve"> الوحشيّ من كلّ جنس مخالف لأهليّة ، فالبقر الأهلي مع البقر الوحشيّ جنسان مختلفان ، والغنم الأهليّة والغنم الوحشيّة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وهي الظباء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جنسان ، والح</w:t>
      </w:r>
      <w:r w:rsidR="00A231B3">
        <w:rPr>
          <w:rFonts w:hint="cs"/>
          <w:rtl/>
          <w:lang w:bidi="fa-IR"/>
        </w:rPr>
        <w:t>ُ</w:t>
      </w:r>
      <w:r>
        <w:rPr>
          <w:rtl/>
          <w:lang w:bidi="fa-IR"/>
        </w:rPr>
        <w:t>م</w:t>
      </w:r>
      <w:r w:rsidR="00A231B3">
        <w:rPr>
          <w:rFonts w:hint="cs"/>
          <w:rtl/>
          <w:lang w:bidi="fa-IR"/>
        </w:rPr>
        <w:t>ُ</w:t>
      </w:r>
      <w:r>
        <w:rPr>
          <w:rtl/>
          <w:lang w:bidi="fa-IR"/>
        </w:rPr>
        <w:t>ر الوحشيّة والأهليّة جنسان أيضا</w:t>
      </w:r>
      <w:r w:rsidR="00A231B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عندنا ، وبه قال الشافعي في أصحّ القولين وأحمد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 xml:space="preserve"> ، خلافا</w:t>
      </w:r>
      <w:r w:rsidR="00A231B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لمالك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 xml:space="preserve"> ، وقد سبق.</w:t>
      </w:r>
    </w:p>
    <w:p w:rsidR="003E6DCD" w:rsidRDefault="003E6DCD" w:rsidP="003E6DCD">
      <w:pPr>
        <w:pStyle w:val="libNormal"/>
        <w:rPr>
          <w:lang w:bidi="fa-IR"/>
        </w:rPr>
      </w:pPr>
      <w:r w:rsidRPr="00A231B3">
        <w:rPr>
          <w:rStyle w:val="libBold2Char"/>
          <w:rtl/>
        </w:rPr>
        <w:t xml:space="preserve">ب </w:t>
      </w:r>
      <w:r w:rsidR="00DD5F1A" w:rsidRPr="00A231B3">
        <w:rPr>
          <w:rStyle w:val="libBold2Char"/>
          <w:rtl/>
        </w:rPr>
        <w:t>-</w:t>
      </w:r>
      <w:r>
        <w:rPr>
          <w:rtl/>
          <w:lang w:bidi="fa-IR"/>
        </w:rPr>
        <w:t xml:space="preserve"> لحم السمك مخالف لباقي اللحوم ، عند علمائنا أجمع ، وهو أصحّ قولي الشافعي وأحمد في رواية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وللشافعي قول : إنّ اللّ</w:t>
      </w:r>
      <w:r w:rsidR="00A231B3">
        <w:rPr>
          <w:rFonts w:hint="cs"/>
          <w:rtl/>
          <w:lang w:bidi="fa-IR"/>
        </w:rPr>
        <w:t>ُ</w:t>
      </w:r>
      <w:r>
        <w:rPr>
          <w:rtl/>
          <w:lang w:bidi="fa-IR"/>
        </w:rPr>
        <w:t>ح</w:t>
      </w:r>
      <w:r w:rsidR="00A231B3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مان كلّها صنف واحد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 xml:space="preserve"> ، فعلى هذا القول في السمك عنده قولان: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أحدهما : أنّ لحومها ولحوم باقي الحيوانات البرّيّة جنس واحد </w:t>
      </w:r>
      <w:r w:rsidR="00A231B3">
        <w:rPr>
          <w:rFonts w:hint="cs"/>
          <w:rtl/>
          <w:lang w:bidi="fa-IR"/>
        </w:rPr>
        <w:t>؛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بداية المجتهد 2 : 136 ، العزيز شرح الوجيز 4 : 95 ، حلية العلماء 4 : 163 ، المغني 4 : 155 ، الشرح الكبير 4 : 154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155.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العزيز شرح الوجيز 4 : 96 ، روضة الطالبين 3 : 59 ، حلية العلماء 3 : 163 ، المغني 4 : 155 ، الشرح الكبير 4 : 154.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(3) ا</w:t>
      </w:r>
      <w:r w:rsidR="00A231B3">
        <w:rPr>
          <w:rFonts w:hint="cs"/>
          <w:rtl/>
          <w:lang w:bidi="fa-IR"/>
        </w:rPr>
        <w:t>ُ</w:t>
      </w:r>
      <w:r>
        <w:rPr>
          <w:rtl/>
          <w:lang w:bidi="fa-IR"/>
        </w:rPr>
        <w:t>نظر : المصادر في الهامش (1).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(4) العزيز شرح الوجيز 4 : 96 ، روضة الطالبين 3 : 59 ، وانظر : المغني 4 : 155 ، والشرح الكبير 4 : 154.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(5) ا</w:t>
      </w:r>
      <w:r w:rsidR="00A231B3">
        <w:rPr>
          <w:rFonts w:hint="cs"/>
          <w:rtl/>
          <w:lang w:bidi="fa-IR"/>
        </w:rPr>
        <w:t>ُ</w:t>
      </w:r>
      <w:r>
        <w:rPr>
          <w:rtl/>
          <w:lang w:bidi="fa-IR"/>
        </w:rPr>
        <w:t>نظر : المصادر في الهامش (2) من ص 151.</w:t>
      </w:r>
    </w:p>
    <w:p w:rsidR="00DD5F1A" w:rsidRDefault="00DD5F1A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A231B3">
      <w:pPr>
        <w:pStyle w:val="libNormal0"/>
        <w:rPr>
          <w:lang w:bidi="fa-IR"/>
        </w:rPr>
      </w:pPr>
      <w:r w:rsidRPr="00A231B3">
        <w:rPr>
          <w:rtl/>
        </w:rPr>
        <w:lastRenderedPageBreak/>
        <w:t>لشمول</w:t>
      </w:r>
      <w:r>
        <w:rPr>
          <w:rtl/>
          <w:lang w:bidi="fa-IR"/>
        </w:rPr>
        <w:t xml:space="preserve"> الاسم لها ، قال الله تعالى </w:t>
      </w:r>
      <w:r w:rsidR="009F5E32">
        <w:rPr>
          <w:rFonts w:hint="cs"/>
          <w:rtl/>
          <w:lang w:bidi="fa-IR"/>
        </w:rPr>
        <w:t xml:space="preserve">: </w:t>
      </w:r>
      <w:r w:rsidR="009F5E32" w:rsidRPr="00FA2F88">
        <w:rPr>
          <w:rStyle w:val="libAlaemChar"/>
          <w:rtl/>
        </w:rPr>
        <w:t>(</w:t>
      </w:r>
      <w:r w:rsidRPr="009F5E32">
        <w:rPr>
          <w:rStyle w:val="libAieChar"/>
          <w:rtl/>
        </w:rPr>
        <w:t xml:space="preserve"> وَمِنْ كُلٍّ تَأْكُلُونَ لَحْماً طَرِيًّا </w:t>
      </w:r>
      <w:r w:rsidR="009F5E32" w:rsidRPr="00FA2F88">
        <w:rPr>
          <w:rStyle w:val="libAlaemChar"/>
          <w:rtl/>
        </w:rPr>
        <w:t>)</w:t>
      </w:r>
      <w:r>
        <w:rPr>
          <w:rtl/>
          <w:lang w:bidi="fa-IR"/>
        </w:rPr>
        <w:t xml:space="preserve">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والجواب : أنّه كشمول الثمار للتمر والتفّاح.</w:t>
      </w:r>
    </w:p>
    <w:p w:rsidR="003E6DCD" w:rsidRDefault="003E6DCD" w:rsidP="003E6DCD">
      <w:pPr>
        <w:pStyle w:val="libNormal"/>
        <w:rPr>
          <w:lang w:bidi="fa-IR"/>
        </w:rPr>
      </w:pPr>
      <w:r w:rsidRPr="009F5E32">
        <w:rPr>
          <w:rtl/>
        </w:rPr>
        <w:t>والثاني :</w:t>
      </w:r>
      <w:r>
        <w:rPr>
          <w:rtl/>
          <w:lang w:bidi="fa-IR"/>
        </w:rPr>
        <w:t xml:space="preserve"> أنّ الحيتان مخالفة لباقي اللحوم </w:t>
      </w:r>
      <w:r w:rsidR="009F5E32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لها اسما</w:t>
      </w:r>
      <w:r w:rsidR="009F5E3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خاصّا</w:t>
      </w:r>
      <w:r w:rsidR="009F5E3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ولهذا لو حلف لا يأكل اللحم ، لم يحنث بلحوم الحيتان. ولأنّه لا يسمّى لحما</w:t>
      </w:r>
      <w:r w:rsidR="009F5E3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عند الإطلاق ، ولهذا لا يضاف اللحم إلى اسمه فيقال : لحم السمك ، كما يقال : لحم الإبل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 w:rsidRPr="009C3C75">
        <w:rPr>
          <w:rStyle w:val="libBold1Char"/>
          <w:rtl/>
        </w:rPr>
        <w:t xml:space="preserve">ج </w:t>
      </w:r>
      <w:r w:rsidR="00DD5F1A" w:rsidRPr="009C3C75">
        <w:rPr>
          <w:rStyle w:val="libBold1Char"/>
          <w:rtl/>
        </w:rPr>
        <w:t>-</w:t>
      </w:r>
      <w:r>
        <w:rPr>
          <w:rtl/>
          <w:lang w:bidi="fa-IR"/>
        </w:rPr>
        <w:t xml:space="preserve"> لحم السمك هل هو جنس واحد أو أجناس؟ الأقوى : الأوّل </w:t>
      </w:r>
      <w:r w:rsidR="009F5E32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لشمول اسم السمك للكلّ ، والاختلاف بالعوارض لا يوجب الاختلاف في الحقيقة.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ويحتمل أن يكون أجناسا</w:t>
      </w:r>
      <w:r w:rsidR="009F5E3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متعدّدة ، فكلّ ما اختصّ باسم</w:t>
      </w:r>
      <w:r w:rsidR="009F5E32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وصفة</w:t>
      </w:r>
      <w:r w:rsidR="009F5E32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كان جنسا</w:t>
      </w:r>
      <w:r w:rsidR="009F5E3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مخالفا</w:t>
      </w:r>
      <w:r w:rsidR="009F5E3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لما غايره ممّا اختصّ باسم</w:t>
      </w:r>
      <w:r w:rsidR="009F5E32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آخر وصفة </w:t>
      </w:r>
      <w:r w:rsidR="009F5E32">
        <w:rPr>
          <w:rFonts w:hint="cs"/>
          <w:rtl/>
          <w:lang w:bidi="fa-IR"/>
        </w:rPr>
        <w:t>اُ</w:t>
      </w:r>
      <w:r>
        <w:rPr>
          <w:rtl/>
          <w:lang w:bidi="fa-IR"/>
        </w:rPr>
        <w:t>خرى ، فالشبّوط والقطّان والب</w:t>
      </w:r>
      <w:r w:rsidR="009F5E32">
        <w:rPr>
          <w:rFonts w:hint="cs"/>
          <w:rtl/>
          <w:lang w:bidi="fa-IR"/>
        </w:rPr>
        <w:t>ُ</w:t>
      </w:r>
      <w:r>
        <w:rPr>
          <w:rtl/>
          <w:lang w:bidi="fa-IR"/>
        </w:rPr>
        <w:t>ن</w:t>
      </w:r>
      <w:r w:rsidR="009F5E32">
        <w:rPr>
          <w:rFonts w:hint="cs"/>
          <w:rtl/>
          <w:lang w:bidi="fa-IR"/>
        </w:rPr>
        <w:t>ّ</w:t>
      </w:r>
      <w:r>
        <w:rPr>
          <w:rtl/>
          <w:lang w:bidi="fa-IR"/>
        </w:rPr>
        <w:t>ي أجناس مختلفة ، وكذا ما عداها.</w:t>
      </w:r>
    </w:p>
    <w:p w:rsidR="003E6DCD" w:rsidRDefault="003E6DCD" w:rsidP="003E6DCD">
      <w:pPr>
        <w:pStyle w:val="libNormal"/>
        <w:rPr>
          <w:lang w:bidi="fa-IR"/>
        </w:rPr>
      </w:pPr>
      <w:r w:rsidRPr="009F5E32">
        <w:rPr>
          <w:rStyle w:val="libBold2Char"/>
          <w:rtl/>
        </w:rPr>
        <w:t xml:space="preserve">د </w:t>
      </w:r>
      <w:r w:rsidR="00DD5F1A" w:rsidRPr="009F5E32">
        <w:rPr>
          <w:rStyle w:val="libBold2Char"/>
          <w:rtl/>
        </w:rPr>
        <w:t>-</w:t>
      </w:r>
      <w:r>
        <w:rPr>
          <w:rtl/>
          <w:lang w:bidi="fa-IR"/>
        </w:rPr>
        <w:t xml:space="preserve"> الأقوى في الحمام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وهو ما عبّ وه</w:t>
      </w:r>
      <w:r w:rsidR="009F5E32">
        <w:rPr>
          <w:rFonts w:hint="cs"/>
          <w:rtl/>
          <w:lang w:bidi="fa-IR"/>
        </w:rPr>
        <w:t>َ</w:t>
      </w:r>
      <w:r>
        <w:rPr>
          <w:rtl/>
          <w:lang w:bidi="fa-IR"/>
        </w:rPr>
        <w:t>د</w:t>
      </w:r>
      <w:r w:rsidR="009F5E32">
        <w:rPr>
          <w:rFonts w:hint="cs"/>
          <w:rtl/>
          <w:lang w:bidi="fa-IR"/>
        </w:rPr>
        <w:t>َ</w:t>
      </w:r>
      <w:r>
        <w:rPr>
          <w:rtl/>
          <w:lang w:bidi="fa-IR"/>
        </w:rPr>
        <w:t>ر ، أو كان مطوّقا</w:t>
      </w:r>
      <w:r w:rsidR="009F5E3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على اختلاف التفسير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أنّه جنس واحد ، فلحم القماري والدباسي والفواخت جنس واحد </w:t>
      </w:r>
      <w:r w:rsidR="009F5E32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لشمول اسم الحمام لها ، وتقاربها في المنافع.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ويحتمل تعدّدها بتعدّد ما يضاف إليه.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أمّا الحمام مع غيره من الطيور كالعصافير والدجج فأولى بالتغاير.</w:t>
      </w:r>
    </w:p>
    <w:p w:rsidR="003E6DCD" w:rsidRDefault="003E6DCD" w:rsidP="003E6DCD">
      <w:pPr>
        <w:pStyle w:val="libNormal"/>
        <w:rPr>
          <w:lang w:bidi="fa-IR"/>
        </w:rPr>
      </w:pPr>
      <w:r w:rsidRPr="00921A0E">
        <w:rPr>
          <w:rStyle w:val="libBold1Char"/>
          <w:rtl/>
        </w:rPr>
        <w:t>ه</w:t>
      </w:r>
      <w:r w:rsidR="00BF7203" w:rsidRPr="00921A0E">
        <w:rPr>
          <w:rStyle w:val="libBold1Char"/>
          <w:rtl/>
        </w:rPr>
        <w:t>-</w:t>
      </w:r>
      <w:r w:rsidR="00BF7203">
        <w:rPr>
          <w:rtl/>
          <w:lang w:bidi="fa-IR"/>
        </w:rPr>
        <w:t xml:space="preserve"> </w:t>
      </w:r>
      <w:r>
        <w:rPr>
          <w:rtl/>
          <w:lang w:bidi="fa-IR"/>
        </w:rPr>
        <w:t xml:space="preserve">الجراد جنس بانفراده مغاير لسائر اللحوم البرّيّة والبحريّة ، وهو ظاهر عند علمائنا حيث أوجبوا اختلاف اللحوم باختلاف </w:t>
      </w:r>
      <w:r w:rsidR="009F5E32">
        <w:rPr>
          <w:rFonts w:hint="cs"/>
          <w:rtl/>
          <w:lang w:bidi="fa-IR"/>
        </w:rPr>
        <w:t>اُ</w:t>
      </w:r>
      <w:r>
        <w:rPr>
          <w:rtl/>
          <w:lang w:bidi="fa-IR"/>
        </w:rPr>
        <w:t>صولها ، وهو‌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فاطر : 12.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</w:t>
      </w:r>
      <w:r w:rsidR="009F5E32">
        <w:rPr>
          <w:rFonts w:hint="cs"/>
          <w:rtl/>
          <w:lang w:bidi="fa-IR"/>
        </w:rPr>
        <w:t xml:space="preserve"> و 3)</w:t>
      </w:r>
      <w:r>
        <w:rPr>
          <w:rtl/>
          <w:lang w:bidi="fa-IR"/>
        </w:rPr>
        <w:t xml:space="preserve"> المهذّب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للشيرازي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 : 279 ، الحاوي الكبير 5 : 154 ، العزيز شرح الوجيز 4 : 95.</w:t>
      </w:r>
    </w:p>
    <w:p w:rsidR="00DD5F1A" w:rsidRDefault="00DD5F1A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9F5E32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 xml:space="preserve">أصحّ قولي الشافعي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 وفي قول آخر للشافعي : إنّه من جنس اللحوم ، فحينئذ</w:t>
      </w:r>
      <w:r w:rsidR="009F5E32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هل هو من البرّيّة أو البحريّة؟ وجهان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 w:rsidRPr="00921A0E">
        <w:rPr>
          <w:rStyle w:val="libBold1Char"/>
          <w:rtl/>
        </w:rPr>
        <w:t xml:space="preserve">و </w:t>
      </w:r>
      <w:r w:rsidR="00DD5F1A" w:rsidRPr="00921A0E">
        <w:rPr>
          <w:rStyle w:val="libBold1Char"/>
          <w:rtl/>
        </w:rPr>
        <w:t>-</w:t>
      </w:r>
      <w:r>
        <w:rPr>
          <w:rtl/>
          <w:lang w:bidi="fa-IR"/>
        </w:rPr>
        <w:t xml:space="preserve"> أعضاء الحيوان الواحد كلّها جنس واحد مع لحمه ، كالكرش والكبد والطحال والقلب والرئة ، والأحمر والأبيض واحد ، وكذا الشحوم كلّها بعضها مع بعض ومع اللحم جنس واحد </w:t>
      </w:r>
      <w:r w:rsidR="009F5E32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أصلها واحد ، وتدخل تحت اسمه.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وللشافعيّة في ذلك طريقان :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الأشهر عندهم أن يقال : إن جعلنا اللحوم أجناسا</w:t>
      </w:r>
      <w:r w:rsidR="00C65CB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فهذه أولى </w:t>
      </w:r>
      <w:r w:rsidR="00C65CB5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لاختلاف أسمائها وصفاتها ، وإن قلنا : إنّها جنس واحد ، ففيها وجهان </w:t>
      </w:r>
      <w:r w:rsidR="00C65CB5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م</w:t>
      </w:r>
      <w:r w:rsidR="00C65CB5">
        <w:rPr>
          <w:rFonts w:hint="cs"/>
          <w:rtl/>
          <w:lang w:bidi="fa-IR"/>
        </w:rPr>
        <w:t>َ</w:t>
      </w:r>
      <w:r>
        <w:rPr>
          <w:rtl/>
          <w:lang w:bidi="fa-IR"/>
        </w:rPr>
        <w:t>ن</w:t>
      </w:r>
      <w:r w:rsidR="00C65CB5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 حلف أن لا يأكل اللحم لا يحنث بأكل هذه الأشياء على الصحيح.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والثاني عن القفّال أن يقال : إن جعلنا اللحوم جنسا</w:t>
      </w:r>
      <w:r w:rsidR="00C65CB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واحدا</w:t>
      </w:r>
      <w:r w:rsidR="00C65CB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فهذه مجانسة لها ، وإن جعلناها أجناسا</w:t>
      </w:r>
      <w:r w:rsidR="00C65CB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فوجهان </w:t>
      </w:r>
      <w:r w:rsidR="00C65CB5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لاتّحاد الحيوان ، فأشبه لحم الظهر مع شحمه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وكذا المخ جنس آخر عندهم. والجلد جنس آخر. وشحم الظهر مع شحم البطن جنسان. وسنام البعير معهما جنس آخر ، أمّا الرأس والأكارع فمن جنس اللحم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والكلّ عندنا باطل </w:t>
      </w:r>
      <w:r w:rsidR="00C65CB5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فإنّ الحقّ تساوي هذه الأشياء. والتعلّق بالحنث أو بعدمه غير مفيد </w:t>
      </w:r>
      <w:r w:rsidR="00C65CB5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فإنّ اليمين يتبع الاسم وإن كانت الحقيقة واحدة</w:t>
      </w:r>
      <w:r w:rsidR="00C65CB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كما لو حلف أن لا يأكل خبزا</w:t>
      </w:r>
      <w:r w:rsidR="00C65CB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فأكل دقيقا</w:t>
      </w:r>
      <w:r w:rsidR="00C65CB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لم يحنث وإن كان واحدا</w:t>
      </w:r>
      <w:r w:rsidR="00C65CB5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 و 2) العزيز شرح الوجيز 4 : 96 ، روضة الطالبين 3 : 59.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(3) العزيز شرح الوجيز 4 : 96.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(4) العزيز شرح الوجيز 4 : 96 ، روضة الطالبين 3 : 60.</w:t>
      </w:r>
    </w:p>
    <w:p w:rsidR="00DD5F1A" w:rsidRDefault="00DD5F1A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r w:rsidRPr="00C65CB5">
        <w:rPr>
          <w:rStyle w:val="libBold2Char"/>
          <w:rtl/>
        </w:rPr>
        <w:lastRenderedPageBreak/>
        <w:t>تنبيه :</w:t>
      </w:r>
      <w:r>
        <w:rPr>
          <w:rtl/>
          <w:lang w:bidi="fa-IR"/>
        </w:rPr>
        <w:t xml:space="preserve"> كلّ ما حكمنا فيه باختلاف الجنس وتغايره ، فإنّه يجوز بيع بعضه ببعض‌ متفاضلا</w:t>
      </w:r>
      <w:r w:rsidR="00C65CB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نقدا</w:t>
      </w:r>
      <w:r w:rsidR="00C65CB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ونسيئة</w:t>
      </w:r>
      <w:r w:rsidR="00C65CB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إل</w:t>
      </w:r>
      <w:r w:rsidR="00C65CB5">
        <w:rPr>
          <w:rFonts w:hint="cs"/>
          <w:rtl/>
          <w:lang w:bidi="fa-IR"/>
        </w:rPr>
        <w:t>ّ</w:t>
      </w:r>
      <w:r>
        <w:rPr>
          <w:rtl/>
          <w:lang w:bidi="fa-IR"/>
        </w:rPr>
        <w:t>ا الصرف ، فلا يجوز النسيئة فيه ، وكلّ ما حكمنا فيه بالتماثل فإنّه لا يجوز التفاضل فيه.</w:t>
      </w:r>
    </w:p>
    <w:p w:rsidR="003E6DCD" w:rsidRDefault="003E6DCD" w:rsidP="003E6DCD">
      <w:pPr>
        <w:pStyle w:val="libNormal"/>
        <w:rPr>
          <w:lang w:bidi="fa-IR"/>
        </w:rPr>
      </w:pPr>
      <w:bookmarkStart w:id="134" w:name="_Toc119239426"/>
      <w:r w:rsidRPr="002869CB">
        <w:rPr>
          <w:rStyle w:val="Heading2Char"/>
          <w:rtl/>
        </w:rPr>
        <w:t>مسألة 81 :</w:t>
      </w:r>
      <w:bookmarkEnd w:id="134"/>
      <w:r>
        <w:rPr>
          <w:rtl/>
          <w:lang w:bidi="fa-IR"/>
        </w:rPr>
        <w:t xml:space="preserve"> المشهور المنع من بيع اللحم بحيوان من جنسه‌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وبه قال الفقهاء السبعة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 ومالك والشافعي وأحمد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لما رواه الجمهور عن سعيد بن المسيّب أنّ النبي </w:t>
      </w:r>
      <w:r w:rsidR="00930BCA" w:rsidRPr="00930BCA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نهى عن بيع اللحم بالحيوان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 xml:space="preserve">. ومراسيل ابن المسيّب حجّة عندهم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ومن طريق الخاصّة : قول الصادق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: « إنّ أمير المؤمنين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كره اللحم بالحيوان »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ولأنّه نوع</w:t>
      </w:r>
      <w:r w:rsidR="00C65CB5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في الربا ب</w:t>
      </w:r>
      <w:r w:rsidR="00C65CB5">
        <w:rPr>
          <w:rFonts w:hint="cs"/>
          <w:rtl/>
          <w:lang w:bidi="fa-IR"/>
        </w:rPr>
        <w:t>ِ</w:t>
      </w:r>
      <w:r>
        <w:rPr>
          <w:rtl/>
          <w:lang w:bidi="fa-IR"/>
        </w:rPr>
        <w:t>يع بأصله الذي هو منه فلم يجز ، كما لو باع‌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C65CB5" w:rsidRDefault="003E6DCD" w:rsidP="00AE7622">
      <w:pPr>
        <w:pStyle w:val="libFootnote0"/>
        <w:rPr>
          <w:rtl/>
          <w:lang w:bidi="fa-IR"/>
        </w:rPr>
      </w:pPr>
      <w:r>
        <w:rPr>
          <w:rtl/>
          <w:lang w:bidi="fa-IR"/>
        </w:rPr>
        <w:t>(1) وه</w:t>
      </w:r>
      <w:r w:rsidR="00C65CB5">
        <w:rPr>
          <w:rFonts w:hint="cs"/>
          <w:rtl/>
          <w:lang w:bidi="fa-IR"/>
        </w:rPr>
        <w:t>ُ</w:t>
      </w:r>
      <w:r>
        <w:rPr>
          <w:rtl/>
          <w:lang w:bidi="fa-IR"/>
        </w:rPr>
        <w:t>م</w:t>
      </w:r>
      <w:r w:rsidR="00C65CB5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 : سعيد بن المسيّب وعروة بن الزبير والقاسم بن محمّد وعبيد الله بن عبد الله ابن عتبة بن مسعود وخارجة بن زيد وسليمان بن يسار. وفي السابع ثلاثة أقوال ، فقيل : سالم بن عبد الله بن عمر. وقيل : أبو سلمة بن عبد الرحمن. وقيل أبو بكر بن عبد الرحمن بن الحارث بن هشام. </w:t>
      </w:r>
    </w:p>
    <w:p w:rsidR="003E6DCD" w:rsidRDefault="003E6DCD" w:rsidP="00AE7622">
      <w:pPr>
        <w:pStyle w:val="libFootnote0"/>
        <w:rPr>
          <w:lang w:bidi="fa-IR"/>
        </w:rPr>
      </w:pPr>
      <w:r w:rsidRPr="00C65CB5">
        <w:rPr>
          <w:rStyle w:val="libFootnoteBoldChar"/>
          <w:rtl/>
        </w:rPr>
        <w:t>ا</w:t>
      </w:r>
      <w:r w:rsidR="00C65CB5" w:rsidRPr="00C65CB5">
        <w:rPr>
          <w:rStyle w:val="libFootnoteBoldChar"/>
          <w:rFonts w:hint="cs"/>
          <w:rtl/>
        </w:rPr>
        <w:t>ُ</w:t>
      </w:r>
      <w:r w:rsidRPr="00C65CB5">
        <w:rPr>
          <w:rStyle w:val="libFootnoteBoldChar"/>
          <w:rtl/>
        </w:rPr>
        <w:t>نظر :</w:t>
      </w:r>
      <w:r>
        <w:rPr>
          <w:rtl/>
          <w:lang w:bidi="fa-IR"/>
        </w:rPr>
        <w:t xml:space="preserve"> تهذيب الأسماء واللغات 1 : 172 ، 140 ، وتهذيب الكمال في أسماء الرجال 20 : 18.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(2) المغني 4 : 159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160 ، الشرح الكبير 4 : 159 ، التفريع 2 : 129 ، مختصر المزني : 78 ، الحاوي الكبير 5 : 157 ، حلية العلماء 4 : 193 ، المهذّب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للشيرازي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 : 284 ، التهذيب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للبغوي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364 ، روضة الطالبين 3 : 60 ، الوسيط 3 : 57 ، العزيز شرح الوجيز 4 : 98.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(3) الموطّأ 2 : 655 ، 64 ، المراسيل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لأبي داود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: 133 ، 15 ، المستدرك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للحاكم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2 : 35 ، سنن الدارقطني 3 : 71 ، 266.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(4) ا</w:t>
      </w:r>
      <w:r w:rsidR="00C65CB5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نظر : مختصر المزني : 78 ، والجرح والتعديل 4 : 61 ، والكفاية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للخطيب البغدادي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: 404 ، واللمع : 159 ، والحاوي الكبير 5 : 158 ، والمجموع ( المقدّمة ) 1 : 60 و 61 ، وتهذيب الأسماء واللغات 1 : 221.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(5) الكافي 5 : 191 </w:t>
      </w:r>
      <w:r w:rsidR="00F1636D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7 ، التهذيب 7 : 45 </w:t>
      </w:r>
      <w:r w:rsidR="00F1636D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194 ، و 120 </w:t>
      </w:r>
      <w:r w:rsidR="00F1636D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525.</w:t>
      </w:r>
    </w:p>
    <w:p w:rsidR="00DD5F1A" w:rsidRDefault="00DD5F1A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F1636D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 xml:space="preserve">الشيرج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 بالسمسم من غير اعتبار</w:t>
      </w:r>
      <w:r w:rsidR="00F1636D">
        <w:rPr>
          <w:rFonts w:hint="cs"/>
          <w:rtl/>
          <w:lang w:bidi="fa-IR"/>
        </w:rPr>
        <w:t>ٍ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والأقرب عندي : الجواز على كراهيّة</w:t>
      </w:r>
      <w:r w:rsidR="00F1636D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</w:t>
      </w:r>
      <w:r w:rsidR="00F1636D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للأصل السالم عن معارضة ثبوت الربا </w:t>
      </w:r>
      <w:r w:rsidR="00F1636D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لفقد شرطه ، وهو التقدير بالكيل أو الوزن ، المنفي في الحيوان الحيّ. وأمّا الكراهيّة : فللاختلاف.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وقال أبو حنيفة وأبو يوسف والمزني بالجواز </w:t>
      </w:r>
      <w:r w:rsidR="00F1636D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باع ما فيه الربا بما لا ربا فيه فجاز ، كما لو باع الحيوان بالدراهم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وقال محمّد بن الحسن : يجوز على اعتبار اللحم في الحيوان ، فإن كان دون اللحم الذي في مقابلته ، جاز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2869CB" w:rsidRDefault="003E6DCD" w:rsidP="003E6DCD">
      <w:pPr>
        <w:pStyle w:val="libNormal"/>
        <w:rPr>
          <w:rtl/>
          <w:lang w:bidi="fa-IR"/>
        </w:rPr>
      </w:pPr>
      <w:bookmarkStart w:id="135" w:name="_Toc119239427"/>
      <w:r w:rsidRPr="002869CB">
        <w:rPr>
          <w:rStyle w:val="Heading3Char"/>
          <w:rtl/>
        </w:rPr>
        <w:t>فروع :</w:t>
      </w:r>
      <w:bookmarkEnd w:id="135"/>
    </w:p>
    <w:p w:rsidR="003E6DCD" w:rsidRDefault="003E6DCD" w:rsidP="003E6DCD">
      <w:pPr>
        <w:pStyle w:val="libNormal"/>
        <w:rPr>
          <w:lang w:bidi="fa-IR"/>
        </w:rPr>
      </w:pPr>
      <w:r w:rsidRPr="00A231B3">
        <w:rPr>
          <w:rStyle w:val="libBold2Char"/>
          <w:rtl/>
        </w:rPr>
        <w:t xml:space="preserve">أ </w:t>
      </w:r>
      <w:r w:rsidR="00DD5F1A" w:rsidRPr="00A231B3">
        <w:rPr>
          <w:rStyle w:val="libBold2Char"/>
          <w:rtl/>
        </w:rPr>
        <w:t>-</w:t>
      </w:r>
      <w:r>
        <w:rPr>
          <w:rtl/>
          <w:lang w:bidi="fa-IR"/>
        </w:rPr>
        <w:t xml:space="preserve"> الممنوع إنّما هو بيع لحم الحيوان بجنسه ، أمّا بغير جنسه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كلحم الشاة بالإبل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فإنّه يجوز </w:t>
      </w:r>
      <w:r w:rsidR="00F1636D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لجواز بيع لحم أحدهما بلحم الآخر فبالآخر حيّا</w:t>
      </w:r>
      <w:r w:rsidR="00F1636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أولى.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أمّا الشافعيّة : ففي كون اللحوم كلّها جنسا</w:t>
      </w:r>
      <w:r w:rsidR="00F1636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واحدا</w:t>
      </w:r>
      <w:r w:rsidR="00F1636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أو أجناسا</w:t>
      </w:r>
      <w:r w:rsidR="00F1636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 xml:space="preserve"> متعدّدة عندهم قولان ، فإن قالوا بالوحدة ، لم يجز بيع لحم الشاة بالإبل الحيّة ، ولا لحم البقر بالشاة الحيّة وكذا البواقي. وإن قالوا باختلاف ، فقولان :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الشيرج : دهن السمسم. تاج العروس 2 : 64 « شرج ».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(2) بدائع الصنائع 5 : 189 ، الهداية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للمرغيناني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64 ، مختصر اختلاف العلماء 3 : 41 </w:t>
      </w:r>
      <w:r w:rsidR="00F1636D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1118 ، المغني 4 : 160 ، الشرح الكبير 4 : 159 ، مختصر المزني : 79 ، الحاوي الكبير 5 : 157 ، حلية العلماء 4 : 194 ، العزيز شرح الوجيز 4 : 98.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(3) بدائع الصنائع 5 : 189 ، الهداية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للمرغيناني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64 ، مختصر اختلاف العلماء 3 : 41 </w:t>
      </w:r>
      <w:r w:rsidR="00F1636D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1118 ، حلية العلماء 4 : 194 ، الحاوي الكبير 5 : 157.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(4) في « ق ، ك» والطبعة الحجريّة : « جنس واحد أو أجناس » بالرفع.</w:t>
      </w:r>
    </w:p>
    <w:p w:rsidR="00DD5F1A" w:rsidRDefault="00DD5F1A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 xml:space="preserve">أحدهما : المنع </w:t>
      </w:r>
      <w:r w:rsidR="00F1636D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أبا بكر منع من بيع العناق بلحم الجزور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والجواب : أنّ فعل أبي بكر وقوله ليس حجّة</w:t>
      </w:r>
      <w:r w:rsidR="00F1636D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والثاني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 xml:space="preserve"> : الجواز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وبه قال مالك وأحمد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لأنّه يجوز بيعه بلحمه فجواز بيعه به أولى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 w:rsidRPr="00F1636D">
        <w:rPr>
          <w:rStyle w:val="libBold2Char"/>
          <w:rtl/>
        </w:rPr>
        <w:t xml:space="preserve">ب </w:t>
      </w:r>
      <w:r w:rsidR="00DD5F1A" w:rsidRPr="00F1636D">
        <w:rPr>
          <w:rStyle w:val="libBold2Char"/>
          <w:rtl/>
        </w:rPr>
        <w:t>-</w:t>
      </w:r>
      <w:r>
        <w:rPr>
          <w:rtl/>
          <w:lang w:bidi="fa-IR"/>
        </w:rPr>
        <w:t xml:space="preserve"> يجوز بيع اللحم بالحيوان غير المأكول كالآدمي والسبع وغيرهما ، عندنا </w:t>
      </w:r>
      <w:r w:rsidR="00F1636D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لجواز بيعه بجنسه فبغيره حيّا</w:t>
      </w:r>
      <w:r w:rsidR="00F1636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أولى. ولأنّ سبب المنع بيع مال الربا بأصله المشتمل عليه ، وهو منفيّ هنا ، وبه قال مالك وأحمد ، لأنّ الحيوان لا ربا فيه جملة فجاز بيعه بما فيه الربا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وللشافعي قولان ، هذا أحدهما ، والثاني : المنع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وهو اختيار القفّال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لعموم السنّة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>. وهو ممنوع.</w:t>
      </w:r>
    </w:p>
    <w:p w:rsidR="003E6DCD" w:rsidRDefault="003E6DCD" w:rsidP="003E6DCD">
      <w:pPr>
        <w:pStyle w:val="libNormal"/>
        <w:rPr>
          <w:lang w:bidi="fa-IR"/>
        </w:rPr>
      </w:pPr>
      <w:r w:rsidRPr="009C3C75">
        <w:rPr>
          <w:rStyle w:val="libBold1Char"/>
          <w:rtl/>
        </w:rPr>
        <w:t xml:space="preserve">ج </w:t>
      </w:r>
      <w:r w:rsidR="00DD5F1A" w:rsidRPr="009C3C75">
        <w:rPr>
          <w:rStyle w:val="libBold1Char"/>
          <w:rtl/>
        </w:rPr>
        <w:t>-</w:t>
      </w:r>
      <w:r>
        <w:rPr>
          <w:rtl/>
          <w:lang w:bidi="fa-IR"/>
        </w:rPr>
        <w:t xml:space="preserve"> يجوز بيع اللحم بالسمكة الحيّة ، ولحم السمك بالحيوان الحيّ عندنا </w:t>
      </w:r>
      <w:r w:rsidR="00F1636D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لما تقدّم.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وعند الشافعي قولان ، أحدهما : أنّ لحم السمك إن كان من جملة اللحم ، كان كما لو باع لحم غنم ببقر. وإن كان ليس من جملة اللّ</w:t>
      </w:r>
      <w:r w:rsidR="00F1636D">
        <w:rPr>
          <w:rFonts w:hint="cs"/>
          <w:rtl/>
          <w:lang w:bidi="fa-IR"/>
        </w:rPr>
        <w:t>ُ</w:t>
      </w:r>
      <w:r>
        <w:rPr>
          <w:rtl/>
          <w:lang w:bidi="fa-IR"/>
        </w:rPr>
        <w:t>ح</w:t>
      </w:r>
      <w:r w:rsidR="00F1636D">
        <w:rPr>
          <w:rFonts w:hint="cs"/>
          <w:rtl/>
          <w:lang w:bidi="fa-IR"/>
        </w:rPr>
        <w:t>ْ</w:t>
      </w:r>
      <w:r>
        <w:rPr>
          <w:rtl/>
          <w:lang w:bidi="fa-IR"/>
        </w:rPr>
        <w:t>مان 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رواه الشافعي في مختصر المزني : 78 ، وأورده أبو إسحاق الشيرازي في المهذّب 1 : 284 ، والماوردي في الحاوي الكبير 5 : 158 ، والرافعي في العزيز شرح الوجيز 4 : 98 ، وكذلك ابنا قدامة في المغني 4 : 162 ، والشرح الكبير 4 : 159.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(2) في الطبعة الحجريّة و « ق ، ك» هكذا : وإن قالوا بالتعدّد والثاني. وجملة « وإن قالوا بالتعدّد » زائدة </w:t>
      </w:r>
      <w:r w:rsidR="00B35946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حيث ذكرها المصنّف </w:t>
      </w:r>
      <w:r w:rsidR="00B35946" w:rsidRPr="00B35946">
        <w:rPr>
          <w:rStyle w:val="libFootnoteAlaemChar"/>
          <w:rtl/>
        </w:rPr>
        <w:t>قدس‌سره</w:t>
      </w:r>
      <w:r>
        <w:rPr>
          <w:rtl/>
          <w:lang w:bidi="fa-IR"/>
        </w:rPr>
        <w:t xml:space="preserve"> آنفا</w:t>
      </w:r>
      <w:r w:rsidR="00B3594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بقوله : وإن قالوا بالاختلاف.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(3) الوسيط 3 : 57 ، حلية العلماء 4 : 194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195 ، العزيز شرح الوجيز 4 : 98 ، روضة الطالبين 3 : 60 ، التفريع 2 : 129 ، المغني 4 : 163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164 ، الشرح الكبير 4 : 159.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(4) التفريع 2 : 129 ، المغني 4 : 164 ، الشرح الكبير 4 : 159 ، حلية العلماء 4 : 195.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(5) المهذّب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للشيرازي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 : 284 ، التهذيب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للبغوي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365 ، الحاوي الكبير 5 : 159 ، حلية العلماء 4 : 195 ، العزيز شرح الوجيز 4 : 98 ، روضة الطالبين 3 : 60.</w:t>
      </w:r>
    </w:p>
    <w:p w:rsidR="00DD5F1A" w:rsidRDefault="00DD5F1A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B35946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 xml:space="preserve">فقولان </w:t>
      </w:r>
      <w:r w:rsidR="00B35946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لوقوع اسم اللحم والحيوان عليه. والثاني : الجواز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 w:rsidRPr="00B35946">
        <w:rPr>
          <w:rStyle w:val="libBold2Char"/>
          <w:rtl/>
        </w:rPr>
        <w:t xml:space="preserve">د </w:t>
      </w:r>
      <w:r w:rsidR="00DD5F1A" w:rsidRPr="00B35946">
        <w:rPr>
          <w:rStyle w:val="libBold2Char"/>
          <w:rtl/>
        </w:rPr>
        <w:t>-</w:t>
      </w:r>
      <w:r>
        <w:rPr>
          <w:rtl/>
          <w:lang w:bidi="fa-IR"/>
        </w:rPr>
        <w:t xml:space="preserve"> يجوز بيع الشحم والألية والطحال والقلب والك</w:t>
      </w:r>
      <w:r w:rsidR="00B35946">
        <w:rPr>
          <w:rFonts w:hint="cs"/>
          <w:rtl/>
          <w:lang w:bidi="fa-IR"/>
        </w:rPr>
        <w:t>ِ</w:t>
      </w:r>
      <w:r>
        <w:rPr>
          <w:rtl/>
          <w:lang w:bidi="fa-IR"/>
        </w:rPr>
        <w:t xml:space="preserve">لية والرئة بالحيوان عندنا‌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وللشافعيّة وجهان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وكذا السنام بالإبل </w:t>
      </w:r>
      <w:r w:rsidR="00B35946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للنهي عن بيع اللحم بالحيوان ، ولم يرد في غيره.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وأصحّهما عندهم : المنع </w:t>
      </w:r>
      <w:r w:rsidR="00B35946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في معنى اللحم.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وكذا الوجهان في بيع الجلد بالحيوان إن لم يكن مدبوغا</w:t>
      </w:r>
      <w:r w:rsidR="00B3594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[ وإن كان مدبوغا</w:t>
      </w:r>
      <w:r w:rsidR="00B3594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]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 xml:space="preserve"> فلا منع. وعلى الوجهين أيضا</w:t>
      </w:r>
      <w:r w:rsidR="00B3594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بيع لحم السمك بالشاة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 w:rsidRPr="00921A0E">
        <w:rPr>
          <w:rStyle w:val="libBold1Char"/>
          <w:rtl/>
        </w:rPr>
        <w:t>ه</w:t>
      </w:r>
      <w:r w:rsidR="00BF7203" w:rsidRPr="00921A0E">
        <w:rPr>
          <w:rStyle w:val="libBold1Char"/>
          <w:rtl/>
        </w:rPr>
        <w:t>-</w:t>
      </w:r>
      <w:r w:rsidR="00BF7203">
        <w:rPr>
          <w:rtl/>
          <w:lang w:bidi="fa-IR"/>
        </w:rPr>
        <w:t xml:space="preserve"> </w:t>
      </w:r>
      <w:r>
        <w:rPr>
          <w:rtl/>
          <w:lang w:bidi="fa-IR"/>
        </w:rPr>
        <w:t xml:space="preserve">يجوز بيع دجاجة فيها بيضة بدجاجة خالية من البيض ، أو بدجاجة فيها بيضة ، أو ببيضة لا غير </w:t>
      </w:r>
      <w:r w:rsidR="00B35946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لوجود المقتضي ، وهو عموم </w:t>
      </w:r>
      <w:r w:rsidR="00B35946" w:rsidRPr="00FA2F88">
        <w:rPr>
          <w:rStyle w:val="libAlaemChar"/>
          <w:rtl/>
        </w:rPr>
        <w:t>(</w:t>
      </w:r>
      <w:r w:rsidRPr="00A557C7">
        <w:rPr>
          <w:rStyle w:val="libAieChar"/>
          <w:rtl/>
        </w:rPr>
        <w:t xml:space="preserve"> وَأَحَلَّ اللهُ الْبَيْعَ </w:t>
      </w:r>
      <w:r w:rsidR="00B35946" w:rsidRPr="00FA2F88">
        <w:rPr>
          <w:rStyle w:val="libAlaemChar"/>
          <w:rtl/>
        </w:rPr>
        <w:t>)</w:t>
      </w:r>
      <w:r>
        <w:rPr>
          <w:rtl/>
          <w:lang w:bidi="fa-IR"/>
        </w:rPr>
        <w:t xml:space="preserve">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 xml:space="preserve"> السالم عن معارضة الربا </w:t>
      </w:r>
      <w:r w:rsidR="00B35946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لانتفاء شرطه ، وهو الكيل أو الوزن هنا.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وم</w:t>
      </w:r>
      <w:r w:rsidR="00B35946">
        <w:rPr>
          <w:rFonts w:hint="cs"/>
          <w:rtl/>
          <w:lang w:bidi="fa-IR"/>
        </w:rPr>
        <w:t>َ</w:t>
      </w:r>
      <w:r>
        <w:rPr>
          <w:rtl/>
          <w:lang w:bidi="fa-IR"/>
        </w:rPr>
        <w:t>ن</w:t>
      </w:r>
      <w:r w:rsidR="00B35946">
        <w:rPr>
          <w:rFonts w:hint="cs"/>
          <w:rtl/>
          <w:lang w:bidi="fa-IR"/>
        </w:rPr>
        <w:t>َ</w:t>
      </w:r>
      <w:r>
        <w:rPr>
          <w:rtl/>
          <w:lang w:bidi="fa-IR"/>
        </w:rPr>
        <w:t>ع الشافعيّة من بيع دجاجة فيها بيضة بدجاجة قولا</w:t>
      </w:r>
      <w:r w:rsidR="00B3594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واحدا</w:t>
      </w:r>
      <w:r w:rsidR="00B3594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B35946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ذلك بمنزلة بيع اللبن بالحيوان اللبون </w:t>
      </w:r>
      <w:r w:rsidR="00AE7622" w:rsidRPr="00AE7622">
        <w:rPr>
          <w:rStyle w:val="libFootnotenumChar"/>
          <w:rtl/>
        </w:rPr>
        <w:t>(6)</w:t>
      </w:r>
      <w:r>
        <w:rPr>
          <w:rtl/>
          <w:lang w:bidi="fa-IR"/>
        </w:rPr>
        <w:t>. وسيأتي.</w:t>
      </w:r>
    </w:p>
    <w:p w:rsidR="003E6DCD" w:rsidRDefault="003E6DCD" w:rsidP="003E6DCD">
      <w:pPr>
        <w:pStyle w:val="libNormal"/>
        <w:rPr>
          <w:lang w:bidi="fa-IR"/>
        </w:rPr>
      </w:pPr>
      <w:bookmarkStart w:id="136" w:name="_Toc119239428"/>
      <w:r w:rsidRPr="002869CB">
        <w:rPr>
          <w:rStyle w:val="Heading2Char"/>
          <w:rtl/>
        </w:rPr>
        <w:t>مسألة 82 :</w:t>
      </w:r>
      <w:bookmarkEnd w:id="136"/>
      <w:r>
        <w:rPr>
          <w:rtl/>
          <w:lang w:bidi="fa-IR"/>
        </w:rPr>
        <w:t xml:space="preserve"> الألبان تابعة ل</w:t>
      </w:r>
      <w:r w:rsidR="00B35946">
        <w:rPr>
          <w:rFonts w:hint="cs"/>
          <w:rtl/>
          <w:lang w:bidi="fa-IR"/>
        </w:rPr>
        <w:t>اُ</w:t>
      </w:r>
      <w:r>
        <w:rPr>
          <w:rtl/>
          <w:lang w:bidi="fa-IR"/>
        </w:rPr>
        <w:t xml:space="preserve">صولها تختلف باختلافها وتتّفق باتّفاقها‌ ، فلبن الغنم ضأنه ومعزه </w:t>
      </w:r>
      <w:r w:rsidR="00AE7622" w:rsidRPr="00AE7622">
        <w:rPr>
          <w:rStyle w:val="libFootnotenumChar"/>
          <w:rtl/>
        </w:rPr>
        <w:t>(7)</w:t>
      </w:r>
      <w:r>
        <w:rPr>
          <w:rtl/>
          <w:lang w:bidi="fa-IR"/>
        </w:rPr>
        <w:t xml:space="preserve"> جنس</w:t>
      </w:r>
      <w:r w:rsidR="00B35946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، ولبن الإبل عرابها وبخاتيّها جنس</w:t>
      </w:r>
      <w:r w:rsidR="00B35946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آخر مغاير للأوّل ، ولبن البقر عرابها وجاموسها جنس واحد مخالف للأوّلين.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الحاوي الكبير 5 : 159 ، العزيز شرح الوجيز 4 : 98 ، روضة الطالبين 3 : 60.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العزيز شرح الوجيز 4 : 98 ، روضة الطالبين 3 : 60.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(3) أضفناها من المصدر.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(4) نفس المصدر في الهامش (2).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(5) البقرة : 275.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(6) الذي عثرنا عليه في المهذّب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للشيرازي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 : 285 ، والتهذيب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للبغوي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365 هو منع بيع بيضة بدجاجة في جوفها بيض.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(7) في « ق ، ك» : ماعزه.</w:t>
      </w:r>
    </w:p>
    <w:p w:rsidR="00DD5F1A" w:rsidRDefault="00DD5F1A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B35946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 xml:space="preserve">ولبن الوحشي مخالف للإنسي ، فلبن البقر الوحشي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 مخالف للبن البقر الإنسي. وكذا لبن الظبي ولبن الشاة جنسان ، عند علمائنا أجمع.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وقد نصّ الشافعي على أنّ الألبان أجناس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 xml:space="preserve"> ، ولم يذكر غير ذلك ، إل</w:t>
      </w:r>
      <w:r w:rsidR="00B35946">
        <w:rPr>
          <w:rFonts w:hint="cs"/>
          <w:rtl/>
          <w:lang w:bidi="fa-IR"/>
        </w:rPr>
        <w:t>ّ</w:t>
      </w:r>
      <w:r>
        <w:rPr>
          <w:rtl/>
          <w:lang w:bidi="fa-IR"/>
        </w:rPr>
        <w:t>ا أنّ له في اللّ</w:t>
      </w:r>
      <w:r w:rsidR="00B35946">
        <w:rPr>
          <w:rFonts w:hint="cs"/>
          <w:rtl/>
          <w:lang w:bidi="fa-IR"/>
        </w:rPr>
        <w:t>ُ</w:t>
      </w:r>
      <w:r>
        <w:rPr>
          <w:rtl/>
          <w:lang w:bidi="fa-IR"/>
        </w:rPr>
        <w:t>ح</w:t>
      </w:r>
      <w:r w:rsidR="00B35946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مان قولين : أحدهما : أنّها جنس واحد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قاله أصحابه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لا فرق بينها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 xml:space="preserve">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 xml:space="preserve"> ، فجعلوا في الألبان قولين : أحدهما : أنّها جنس واحد ، وهو المشهور عن أحمد. والثاني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وهو الأصحّ عندهم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: أنّها أجناس ، وبه قال أبو حنيفة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>.</w:t>
      </w:r>
    </w:p>
    <w:p w:rsidR="003E6DCD" w:rsidRDefault="003E6DCD" w:rsidP="00A960A0">
      <w:pPr>
        <w:pStyle w:val="libNormal"/>
        <w:rPr>
          <w:lang w:bidi="fa-IR"/>
        </w:rPr>
      </w:pPr>
      <w:r w:rsidRPr="00B35946">
        <w:rPr>
          <w:rStyle w:val="libBold2Char"/>
          <w:rtl/>
        </w:rPr>
        <w:t>لنا :</w:t>
      </w:r>
      <w:r>
        <w:rPr>
          <w:rtl/>
          <w:lang w:bidi="fa-IR"/>
        </w:rPr>
        <w:t xml:space="preserve"> أنّها فروع تابعة ل</w:t>
      </w:r>
      <w:r w:rsidR="00232C98">
        <w:rPr>
          <w:rFonts w:hint="cs"/>
          <w:rtl/>
          <w:lang w:bidi="fa-IR"/>
        </w:rPr>
        <w:t>اُ</w:t>
      </w:r>
      <w:r>
        <w:rPr>
          <w:rtl/>
          <w:lang w:bidi="fa-IR"/>
        </w:rPr>
        <w:t>صول مختلفة بالحدّ والحقيقة ، فكانت فروعها تابعة</w:t>
      </w:r>
      <w:r w:rsidR="00232C9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لها ، كالأدهان والخ</w:t>
      </w:r>
      <w:r w:rsidR="00A960A0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لول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وهذا بخلاف اللّ</w:t>
      </w:r>
      <w:r w:rsidR="00A960A0">
        <w:rPr>
          <w:rFonts w:hint="cs"/>
          <w:rtl/>
          <w:lang w:bidi="fa-IR"/>
        </w:rPr>
        <w:t>ُ</w:t>
      </w:r>
      <w:r>
        <w:rPr>
          <w:rtl/>
          <w:lang w:bidi="fa-IR"/>
        </w:rPr>
        <w:t>ح</w:t>
      </w:r>
      <w:r w:rsidR="00A960A0">
        <w:rPr>
          <w:rFonts w:hint="cs"/>
          <w:rtl/>
          <w:lang w:bidi="fa-IR"/>
        </w:rPr>
        <w:t>ْ</w:t>
      </w:r>
      <w:r>
        <w:rPr>
          <w:rtl/>
          <w:lang w:bidi="fa-IR"/>
        </w:rPr>
        <w:t>مان ، فإنّ للشافعي قولا</w:t>
      </w:r>
      <w:r w:rsidR="00A960A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بالتماثل فيها </w:t>
      </w:r>
      <w:r w:rsidR="00AE7622" w:rsidRPr="00AE7622">
        <w:rPr>
          <w:rStyle w:val="libFootnotenumChar"/>
          <w:rtl/>
        </w:rPr>
        <w:t>(6)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لأنّ ال</w:t>
      </w:r>
      <w:r w:rsidR="00A960A0">
        <w:rPr>
          <w:rFonts w:hint="cs"/>
          <w:rtl/>
          <w:lang w:bidi="fa-IR"/>
        </w:rPr>
        <w:t>اُ</w:t>
      </w:r>
      <w:r>
        <w:rPr>
          <w:rtl/>
          <w:lang w:bidi="fa-IR"/>
        </w:rPr>
        <w:t xml:space="preserve">صول التي حصل اللبن منها باقية بحالها وهي مختلفة ، فيدام حكمها على الفروع ، بخلاف </w:t>
      </w:r>
      <w:r w:rsidR="00A960A0">
        <w:rPr>
          <w:rFonts w:hint="cs"/>
          <w:rtl/>
          <w:lang w:bidi="fa-IR"/>
        </w:rPr>
        <w:t>اُ</w:t>
      </w:r>
      <w:r>
        <w:rPr>
          <w:rtl/>
          <w:lang w:bidi="fa-IR"/>
        </w:rPr>
        <w:t>صول اللحم.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احتجّ الآخرون بأنّ الألبان اشتركت في الاسم الخاصّ في أوّل حال‌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في « ق ، ك» : بقر الوحش.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(2) المهذّب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للشيرازي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 : 280 ، حلية العلماء 4 : 162 ، الحاوي الكبير 5 : 120 ، التنبيه في الفقه الشافعي : 91 ، التهذيب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للبغوي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353 ، العزيز شرح الوجيز 4 : 97 ، المغني والشرح الكبير 4 : 157.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(3) في الطبعة الحجريّة و « ق ، ك» : بينهما. والصحيح ما أثبتناه.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(4) المهذّب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للشيرازي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 : 279 ، التنبيه في الفقه الشافعي : 91 ، حلية العلماء 4 : 161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162 ، الحاوي الكبير 5 : 154 ، الوسيط 3 : 155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156 ، التهذيب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للبغوي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362 ، العزيز شرح الوجيز 4 : 95 ، روضة الطالبين 3 : 59 ، المغني 4 : 155 ، الشرح الكبير 4 : 154 و 155.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(5) المهذّب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للشيرازي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 : 280 ، الحاوي الكبير 5 : 120 ، حلية العلماء 4 : 162 ، التهذيب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للبغوي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353 ، العزيز شرح الوجيز 4 : 97 ، الوسيط 3 : 57 ، المغني والشرح الكبير 4 : 157 ، الهداية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للمرغيناني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65.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(6) راجع المصادر في الهامش (4).</w:t>
      </w:r>
    </w:p>
    <w:p w:rsidR="00DD5F1A" w:rsidRDefault="00DD5F1A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A960A0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حدوث الربا فيها ، فكانت جنسا</w:t>
      </w:r>
      <w:r w:rsidR="00A960A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واحدا</w:t>
      </w:r>
      <w:r w:rsidR="00A960A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كثمار النخل ، المختلفة الأنواع ، بخلاف الخ</w:t>
      </w:r>
      <w:r w:rsidR="00A960A0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لول والأدهان </w:t>
      </w:r>
      <w:r w:rsidR="00A960A0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دخول الربا حصل في </w:t>
      </w:r>
      <w:r w:rsidR="00A960A0">
        <w:rPr>
          <w:rFonts w:hint="cs"/>
          <w:rtl/>
          <w:lang w:bidi="fa-IR"/>
        </w:rPr>
        <w:t>اُ</w:t>
      </w:r>
      <w:r>
        <w:rPr>
          <w:rtl/>
          <w:lang w:bidi="fa-IR"/>
        </w:rPr>
        <w:t>صولها قبل اشتراكها في الاسم.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والجواب : الطلع جنس واحد.</w:t>
      </w:r>
    </w:p>
    <w:p w:rsidR="002869CB" w:rsidRDefault="003E6DCD" w:rsidP="003E6DCD">
      <w:pPr>
        <w:pStyle w:val="libNormal"/>
        <w:rPr>
          <w:rtl/>
          <w:lang w:bidi="fa-IR"/>
        </w:rPr>
      </w:pPr>
      <w:bookmarkStart w:id="137" w:name="_Toc119239429"/>
      <w:r w:rsidRPr="002869CB">
        <w:rPr>
          <w:rStyle w:val="Heading3Char"/>
          <w:rtl/>
        </w:rPr>
        <w:t>فروع :</w:t>
      </w:r>
      <w:bookmarkEnd w:id="137"/>
    </w:p>
    <w:p w:rsidR="003E6DCD" w:rsidRDefault="003E6DCD" w:rsidP="003E6DCD">
      <w:pPr>
        <w:pStyle w:val="libNormal"/>
        <w:rPr>
          <w:lang w:bidi="fa-IR"/>
        </w:rPr>
      </w:pPr>
      <w:r w:rsidRPr="00A960A0">
        <w:rPr>
          <w:rStyle w:val="libBold2Char"/>
          <w:rtl/>
        </w:rPr>
        <w:t xml:space="preserve">أ </w:t>
      </w:r>
      <w:r w:rsidR="00DD5F1A" w:rsidRPr="00A960A0">
        <w:rPr>
          <w:rStyle w:val="libBold2Char"/>
          <w:rtl/>
        </w:rPr>
        <w:t>-</w:t>
      </w:r>
      <w:r>
        <w:rPr>
          <w:rtl/>
          <w:lang w:bidi="fa-IR"/>
        </w:rPr>
        <w:t xml:space="preserve"> يجوز بيع لبن البقر بلبن الغنم متماثلا</w:t>
      </w:r>
      <w:r w:rsidR="00A960A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ومتفاضلا</w:t>
      </w:r>
      <w:r w:rsidR="00A960A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نقدا</w:t>
      </w:r>
      <w:r w:rsidR="00A960A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ويكره نسيئة</w:t>
      </w:r>
      <w:r w:rsidR="00A960A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A960A0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لاختلاف الجنس ، وهو أحد قولي الشافعي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ولبن الوحشي والإنسي جنسان ، ولهذا لا يضمّ إليها في الزكاة ولا ينصرف إطلاق الاسم إليها.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وفي قول</w:t>
      </w:r>
      <w:r w:rsidR="00A960A0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آخر له : إنّها جنس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 xml:space="preserve"> ، فلا يباع بعضه ببعض</w:t>
      </w:r>
      <w:r w:rsidR="00A960A0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متفاضلا</w:t>
      </w:r>
      <w:r w:rsidR="00A960A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لا نقدا</w:t>
      </w:r>
      <w:r w:rsidR="00A960A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ولا نسيئة</w:t>
      </w:r>
      <w:r w:rsidR="00A960A0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F1239F" w:rsidRDefault="003E6DCD" w:rsidP="003E6DCD">
      <w:pPr>
        <w:pStyle w:val="libNormal"/>
        <w:rPr>
          <w:rtl/>
          <w:lang w:bidi="fa-IR"/>
        </w:rPr>
      </w:pPr>
      <w:r w:rsidRPr="00A960A0">
        <w:rPr>
          <w:rStyle w:val="libBold2Char"/>
          <w:rtl/>
        </w:rPr>
        <w:t xml:space="preserve">ب </w:t>
      </w:r>
      <w:r w:rsidR="00DD5F1A" w:rsidRPr="00A960A0">
        <w:rPr>
          <w:rStyle w:val="libBold2Char"/>
          <w:rtl/>
        </w:rPr>
        <w:t>-</w:t>
      </w:r>
      <w:r>
        <w:rPr>
          <w:rtl/>
          <w:lang w:bidi="fa-IR"/>
        </w:rPr>
        <w:t xml:space="preserve"> يجوز بيع الرطب بالرطب متماثلا</w:t>
      </w:r>
      <w:r w:rsidR="00F1239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لا متفاضلا</w:t>
      </w:r>
      <w:r w:rsidR="00F1239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على ما يأتي.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وم</w:t>
      </w:r>
      <w:r w:rsidR="00F1239F">
        <w:rPr>
          <w:rFonts w:hint="cs"/>
          <w:rtl/>
          <w:lang w:bidi="fa-IR"/>
        </w:rPr>
        <w:t>َ</w:t>
      </w:r>
      <w:r>
        <w:rPr>
          <w:rtl/>
          <w:lang w:bidi="fa-IR"/>
        </w:rPr>
        <w:t>ن</w:t>
      </w:r>
      <w:r w:rsidR="00F1239F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ع الشافعي من ذلك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 xml:space="preserve"> ، وجوّز في اللبن بيع بعضه ببعض متساويا</w:t>
      </w:r>
      <w:r w:rsidR="00F1239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 xml:space="preserve">. وفرّق أصحابه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 xml:space="preserve"> بوجهين :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الا</w:t>
      </w:r>
      <w:r w:rsidR="00F1239F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م 3 : 27 ، التهذيب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للبغوي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353 ، العزيز شرح الوجيز 4 : 97 ، روضة الطالبين 3 : 60.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راجع المصادر في الهامش (4) من ص 159.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(3) الا</w:t>
      </w:r>
      <w:r w:rsidR="00F1239F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م 3 : 20 ، مختصر المزني : 77 ، الحاوي الكبير 5 : 134 ، الوجيز 1 : 137 ، العزيز شرح الوجيز 4 : 82 و 89 ، حلية العلماء 4 : 172 ، التهذيب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للبغوي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343 ، روضة الطالبين 3 : 55.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(4) التهذيب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للبغوي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352 ، العزيز شرح الوجيز 4 : 92 ، روضة الطالبين 3 : 57.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(5) ا</w:t>
      </w:r>
      <w:r w:rsidR="00F1239F">
        <w:rPr>
          <w:rFonts w:hint="cs"/>
          <w:rtl/>
          <w:lang w:bidi="fa-IR"/>
        </w:rPr>
        <w:t>ُ</w:t>
      </w:r>
      <w:r>
        <w:rPr>
          <w:rtl/>
          <w:lang w:bidi="fa-IR"/>
        </w:rPr>
        <w:t>نظر : العزيز شرح الوجيز 4 : 92.</w:t>
      </w:r>
    </w:p>
    <w:p w:rsidR="00DD5F1A" w:rsidRDefault="00DD5F1A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r w:rsidRPr="00714911">
        <w:rPr>
          <w:rStyle w:val="libBold1Char"/>
          <w:rtl/>
        </w:rPr>
        <w:lastRenderedPageBreak/>
        <w:t>الأوّل :</w:t>
      </w:r>
      <w:r>
        <w:rPr>
          <w:rtl/>
          <w:lang w:bidi="fa-IR"/>
        </w:rPr>
        <w:t xml:space="preserve"> اللبن معظم منفعته في حال رطوبته ، وبقاء رطوبته من مصلحته ، بخلاف الرطب </w:t>
      </w:r>
      <w:r w:rsidR="00F1239F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فإنّ رطوبته تفسده ، ومعظم منفعته إذا جفّ.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الثاني : الرطب ينتهي إلى حال الجفاف بنفسه ، فاعتبرت تلك الحال ، واللبن لا ينتهي إلى حال الجفاف بنفسه ، بل ربما يطرح معه غيره ليتجفّف ، فلم ينتظر به هذه الحال.</w:t>
      </w:r>
    </w:p>
    <w:p w:rsidR="003E6DCD" w:rsidRDefault="003E6DCD" w:rsidP="003E6DCD">
      <w:pPr>
        <w:pStyle w:val="libNormal"/>
        <w:rPr>
          <w:lang w:bidi="fa-IR"/>
        </w:rPr>
      </w:pPr>
      <w:r w:rsidRPr="009C3C75">
        <w:rPr>
          <w:rStyle w:val="libBold1Char"/>
          <w:rtl/>
        </w:rPr>
        <w:t xml:space="preserve">ج </w:t>
      </w:r>
      <w:r w:rsidR="00DD5F1A" w:rsidRPr="009C3C75">
        <w:rPr>
          <w:rStyle w:val="libBold1Char"/>
          <w:rtl/>
        </w:rPr>
        <w:t>-</w:t>
      </w:r>
      <w:r>
        <w:rPr>
          <w:rtl/>
          <w:lang w:bidi="fa-IR"/>
        </w:rPr>
        <w:t xml:space="preserve"> يجوز بيع الجنس بعضه ببعض إذا لم يخالطه غيره ، فإن خالطه ماء أو ملح أو إنفحة وإن كان كثيراً ، لم يؤثّر في الجواز ، خلافا</w:t>
      </w:r>
      <w:r w:rsidR="00F1239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للشافعي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 w:rsidRPr="00F1239F">
        <w:rPr>
          <w:rStyle w:val="libBold2Char"/>
          <w:rtl/>
        </w:rPr>
        <w:t>لنا :</w:t>
      </w:r>
      <w:r>
        <w:rPr>
          <w:rtl/>
          <w:lang w:bidi="fa-IR"/>
        </w:rPr>
        <w:t xml:space="preserve"> أنّه مع الممازجة إن كان التساوي في الجنس باقيا</w:t>
      </w:r>
      <w:r w:rsidR="00F1239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جاز البيع مع التساوي قدرا</w:t>
      </w:r>
      <w:r w:rsidR="00F1239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وإن زال وحصل الاختلاف ، جاز مع التساوي قدرا</w:t>
      </w:r>
      <w:r w:rsidR="00F1239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وعدمه.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ولو باع حليبا</w:t>
      </w:r>
      <w:r w:rsidR="00F1239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بلبن قد حمض وتغيّر ولم يخالطه غيره ، جاز عندنا وعنده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 xml:space="preserve"> </w:t>
      </w:r>
      <w:r w:rsidR="00F1239F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تغيّر الصفة لا يمنع من جواز البيع ، كالجودة والرداءة.</w:t>
      </w:r>
    </w:p>
    <w:p w:rsidR="003E6DCD" w:rsidRDefault="003E6DCD" w:rsidP="003E6DCD">
      <w:pPr>
        <w:pStyle w:val="libNormal"/>
        <w:rPr>
          <w:lang w:bidi="fa-IR"/>
        </w:rPr>
      </w:pPr>
      <w:bookmarkStart w:id="138" w:name="_Toc119239430"/>
      <w:r w:rsidRPr="002869CB">
        <w:rPr>
          <w:rStyle w:val="Heading2Char"/>
          <w:rtl/>
        </w:rPr>
        <w:t>مسألة 83 :</w:t>
      </w:r>
      <w:bookmarkEnd w:id="138"/>
      <w:r>
        <w:rPr>
          <w:rtl/>
          <w:lang w:bidi="fa-IR"/>
        </w:rPr>
        <w:t xml:space="preserve"> الأدهان تتبع أصولها ، وكذا الخلول والأدقّة والسمون‌ والعصير والدبوس والبيوض إن اعتبرنا العدد ، فدهن الشيرج والبزر ودهن اللوز والجوز أجناس مختلفة يباع بعضها ببعض متماثلا</w:t>
      </w:r>
      <w:r w:rsidR="00F1239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ومتفاضلا</w:t>
      </w:r>
      <w:r w:rsidR="00F1239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نقدا</w:t>
      </w:r>
      <w:r w:rsidR="00F1239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وفي النسيئة الأقوى : الكراهة </w:t>
      </w:r>
      <w:r w:rsidR="00F1239F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لأنّها فروع أجناس مختلفة ، فتختلف باختلافها.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وخ</w:t>
      </w:r>
      <w:r w:rsidR="00F1239F">
        <w:rPr>
          <w:rFonts w:hint="cs"/>
          <w:rtl/>
          <w:lang w:bidi="fa-IR"/>
        </w:rPr>
        <w:t>َ</w:t>
      </w:r>
      <w:r>
        <w:rPr>
          <w:rtl/>
          <w:lang w:bidi="fa-IR"/>
        </w:rPr>
        <w:t>لّ العنب وخ</w:t>
      </w:r>
      <w:r w:rsidR="00F1239F">
        <w:rPr>
          <w:rFonts w:hint="cs"/>
          <w:rtl/>
          <w:lang w:bidi="fa-IR"/>
        </w:rPr>
        <w:t>َ</w:t>
      </w:r>
      <w:r>
        <w:rPr>
          <w:rtl/>
          <w:lang w:bidi="fa-IR"/>
        </w:rPr>
        <w:t>لّ التمر جنسان ، وكذا عصير العنب مع عصير الرطب جنسان ، ودبسهما جنسان أيضا</w:t>
      </w:r>
      <w:r w:rsidR="00F1239F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المهذّب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للشيرازي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 : 284 ، التهذيب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للبغوي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349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350 ، العزيز شرح الوجيز 4 : 88 ، روضة الطالبين 3 : 54.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(2) المهذّب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للشيرازي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 : 284 ، التهذيب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للبغوي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352 ، العزيز شرح الوجيز 4 : 92 ، روضة الطالبين 3 : 57.</w:t>
      </w:r>
    </w:p>
    <w:p w:rsidR="00DD5F1A" w:rsidRDefault="00DD5F1A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ودقيق الحنطة ودقيق الشعير جنس واحد ، أمّا دقيق أحدهما مع دقيق الدخن أو الذرّة أو الباقلاء فجنسان.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وسمن الغنم وسمن البقر وسمن الإبل أجناس متعدّدة باختلاف </w:t>
      </w:r>
      <w:r w:rsidR="00F1239F">
        <w:rPr>
          <w:rFonts w:hint="cs"/>
          <w:rtl/>
          <w:lang w:bidi="fa-IR"/>
        </w:rPr>
        <w:t>اُ</w:t>
      </w:r>
      <w:r>
        <w:rPr>
          <w:rtl/>
          <w:lang w:bidi="fa-IR"/>
        </w:rPr>
        <w:t>صولها.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وكذا السمن والزيت </w:t>
      </w:r>
      <w:r w:rsidR="00F1239F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لقول الصادق </w:t>
      </w:r>
      <w:r w:rsidR="006F6AA1" w:rsidRPr="006F6AA1">
        <w:rPr>
          <w:rStyle w:val="libAlaemChar"/>
          <w:rtl/>
        </w:rPr>
        <w:t>عليه‌السلام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في الصحيح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وقد س</w:t>
      </w:r>
      <w:r w:rsidR="00F1239F">
        <w:rPr>
          <w:rFonts w:hint="cs"/>
          <w:rtl/>
          <w:lang w:bidi="fa-IR"/>
        </w:rPr>
        <w:t>ُ</w:t>
      </w:r>
      <w:r>
        <w:rPr>
          <w:rtl/>
          <w:lang w:bidi="fa-IR"/>
        </w:rPr>
        <w:t>ئل عن الزيت بالسمن اثنين بواحد ، قال : « يدا</w:t>
      </w:r>
      <w:r w:rsidR="00F1239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بيد لا بأس »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وبيض الدجاج والنعام والطيور أجناس مختلفة باختلاف ال</w:t>
      </w:r>
      <w:r w:rsidR="00F1239F">
        <w:rPr>
          <w:rFonts w:hint="cs"/>
          <w:rtl/>
          <w:lang w:bidi="fa-IR"/>
        </w:rPr>
        <w:t>اُ</w:t>
      </w:r>
      <w:r>
        <w:rPr>
          <w:rtl/>
          <w:lang w:bidi="fa-IR"/>
        </w:rPr>
        <w:t xml:space="preserve">صول ، وهو المشهور من مذهب الشافعي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وفي الأدقّة حكاية قول</w:t>
      </w:r>
      <w:r w:rsidR="00F1239F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عن أمالي حرملة أنّها جنس واحد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وأبعد منه وجه</w:t>
      </w:r>
      <w:r w:rsidR="00F1239F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ذكره الشافعيّة في الخ</w:t>
      </w:r>
      <w:r w:rsidR="00F1239F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لول والأدهان ، ويجري مثله في عصير العنب وعصير الرطب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وبيوض الطيور أجناس عندهم إن قالوا بتعدّد اللّ</w:t>
      </w:r>
      <w:r w:rsidR="00F1239F">
        <w:rPr>
          <w:rFonts w:hint="cs"/>
          <w:rtl/>
          <w:lang w:bidi="fa-IR"/>
        </w:rPr>
        <w:t>ُ</w:t>
      </w:r>
      <w:r>
        <w:rPr>
          <w:rtl/>
          <w:lang w:bidi="fa-IR"/>
        </w:rPr>
        <w:t>ح</w:t>
      </w:r>
      <w:r w:rsidR="00F1239F">
        <w:rPr>
          <w:rFonts w:hint="cs"/>
          <w:rtl/>
          <w:lang w:bidi="fa-IR"/>
        </w:rPr>
        <w:t>ْ</w:t>
      </w:r>
      <w:r>
        <w:rPr>
          <w:rtl/>
          <w:lang w:bidi="fa-IR"/>
        </w:rPr>
        <w:t>مان ، وإل</w:t>
      </w:r>
      <w:r w:rsidR="00F1239F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فوجهان ، أصحّهما : التعدّد في البيوض عندهم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والزيت المعروف مع زيت الفجل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وهو دهن يتّخذ من بزر الفجل يسمّى زيتا</w:t>
      </w:r>
      <w:r w:rsidR="0077250A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جنسان </w:t>
      </w:r>
      <w:r w:rsidR="0077250A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يصلح لبعض ما لا يصلح له الزيت.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ومن الشافعيّة من ألحقهما </w:t>
      </w:r>
      <w:r w:rsidR="00AE7622" w:rsidRPr="00AE7622">
        <w:rPr>
          <w:rStyle w:val="libFootnotenumChar"/>
          <w:rtl/>
        </w:rPr>
        <w:t>(6)</w:t>
      </w:r>
      <w:r>
        <w:rPr>
          <w:rtl/>
          <w:lang w:bidi="fa-IR"/>
        </w:rPr>
        <w:t xml:space="preserve"> باللّ</w:t>
      </w:r>
      <w:r w:rsidR="0077250A">
        <w:rPr>
          <w:rFonts w:hint="cs"/>
          <w:rtl/>
          <w:lang w:bidi="fa-IR"/>
        </w:rPr>
        <w:t>ُ</w:t>
      </w:r>
      <w:r>
        <w:rPr>
          <w:rtl/>
          <w:lang w:bidi="fa-IR"/>
        </w:rPr>
        <w:t>ح</w:t>
      </w:r>
      <w:r w:rsidR="0077250A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مان </w:t>
      </w:r>
      <w:r w:rsidR="00AE7622" w:rsidRPr="00AE7622">
        <w:rPr>
          <w:rStyle w:val="libFootnotenumChar"/>
          <w:rtl/>
        </w:rPr>
        <w:t>(7)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والتمر من النخل مع التمر الهندي جنسان </w:t>
      </w:r>
      <w:r w:rsidR="0077250A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لاختلافهما في الحقيقة‌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التهذيب 7 : 94 </w:t>
      </w:r>
      <w:r w:rsidR="0077250A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399 ، و 97 </w:t>
      </w:r>
      <w:r w:rsidR="0077250A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416 ، و 121 </w:t>
      </w:r>
      <w:r w:rsidR="0077250A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529.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 و 3) العزيز شرح الوجيز 4 : 97.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(4) العزيز شرح الوجيز 4 : 97 ، روضة الطالبين 3 : 60.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(5) الحاوي الكبير 5 : 155 ، العزيز شرح الوجيز 4 : 97 ، روضة الطالبين 3 : 60.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(6) في « ق ، ك» والطبعة الحجريّة : ألحقها. والصحيح ما أثبتناه.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(7) العزيز شرح الوجيز 4 : 97.</w:t>
      </w:r>
    </w:p>
    <w:p w:rsidR="00DD5F1A" w:rsidRDefault="00DD5F1A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والأصول.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وعن [ ابن القطان ]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 من الشافعيّة وجه</w:t>
      </w:r>
      <w:r w:rsidR="0077250A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: أنّهما واحد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والبطّيخ المعروف مع الهندي مختلفان.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وللشافعيّة فيه قولان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وكذا القثّاء مع الخيار.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والبقول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كالهندباء والنعنع وغيرهما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أجناس </w:t>
      </w:r>
      <w:r w:rsidR="0077250A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لاختلافهما حقيقة</w:t>
      </w:r>
      <w:r w:rsidR="0077250A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وجنسا</w:t>
      </w:r>
      <w:r w:rsidR="0077250A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bookmarkStart w:id="139" w:name="_Toc119239431"/>
      <w:r w:rsidRPr="002869CB">
        <w:rPr>
          <w:rStyle w:val="Heading2Char"/>
          <w:rtl/>
        </w:rPr>
        <w:t>مسألة 84 :</w:t>
      </w:r>
      <w:bookmarkEnd w:id="139"/>
      <w:r>
        <w:rPr>
          <w:rtl/>
          <w:lang w:bidi="fa-IR"/>
        </w:rPr>
        <w:t xml:space="preserve"> الأصل مع كلّ فرع</w:t>
      </w:r>
      <w:r w:rsidR="0077250A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له واحد</w:t>
      </w:r>
      <w:r w:rsidR="0077250A">
        <w:rPr>
          <w:rFonts w:hint="cs"/>
          <w:rtl/>
          <w:lang w:bidi="fa-IR"/>
        </w:rPr>
        <w:t>ٌ</w:t>
      </w:r>
      <w:r>
        <w:rPr>
          <w:rtl/>
          <w:lang w:bidi="fa-IR"/>
        </w:rPr>
        <w:t>‌ ، وكذا فروع كلّ أصل واحد</w:t>
      </w:r>
      <w:r w:rsidR="0077250A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وذلك كاللبن الحليب مع الزّ</w:t>
      </w:r>
      <w:r w:rsidR="0077250A">
        <w:rPr>
          <w:rFonts w:hint="cs"/>
          <w:rtl/>
          <w:lang w:bidi="fa-IR"/>
        </w:rPr>
        <w:t>ُ</w:t>
      </w:r>
      <w:r>
        <w:rPr>
          <w:rtl/>
          <w:lang w:bidi="fa-IR"/>
        </w:rPr>
        <w:t>ب</w:t>
      </w:r>
      <w:r w:rsidR="0077250A">
        <w:rPr>
          <w:rFonts w:hint="cs"/>
          <w:rtl/>
          <w:lang w:bidi="fa-IR"/>
        </w:rPr>
        <w:t>ْ</w:t>
      </w:r>
      <w:r>
        <w:rPr>
          <w:rtl/>
          <w:lang w:bidi="fa-IR"/>
        </w:rPr>
        <w:t>د والسمن والمخيض واللّ</w:t>
      </w:r>
      <w:r w:rsidR="0077250A">
        <w:rPr>
          <w:rFonts w:hint="cs"/>
          <w:rtl/>
          <w:lang w:bidi="fa-IR"/>
        </w:rPr>
        <w:t>ِ</w:t>
      </w:r>
      <w:r>
        <w:rPr>
          <w:rtl/>
          <w:lang w:bidi="fa-IR"/>
        </w:rPr>
        <w:t>ب</w:t>
      </w:r>
      <w:r w:rsidR="0077250A">
        <w:rPr>
          <w:rFonts w:hint="cs"/>
          <w:rtl/>
          <w:lang w:bidi="fa-IR"/>
        </w:rPr>
        <w:t>َأ</w:t>
      </w:r>
      <w:r>
        <w:rPr>
          <w:rtl/>
          <w:lang w:bidi="fa-IR"/>
        </w:rPr>
        <w:t xml:space="preserve"> والشيراز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 xml:space="preserve"> والأق</w:t>
      </w:r>
      <w:r w:rsidR="0077250A">
        <w:rPr>
          <w:rFonts w:hint="cs"/>
          <w:rtl/>
          <w:lang w:bidi="fa-IR"/>
        </w:rPr>
        <w:t>ِ</w:t>
      </w:r>
      <w:r>
        <w:rPr>
          <w:rtl/>
          <w:lang w:bidi="fa-IR"/>
        </w:rPr>
        <w:t>ط والم</w:t>
      </w:r>
      <w:r w:rsidR="0077250A">
        <w:rPr>
          <w:rFonts w:hint="cs"/>
          <w:rtl/>
          <w:lang w:bidi="fa-IR"/>
        </w:rPr>
        <w:t>ـَ</w:t>
      </w:r>
      <w:r>
        <w:rPr>
          <w:rtl/>
          <w:lang w:bidi="fa-IR"/>
        </w:rPr>
        <w:t>ص</w:t>
      </w:r>
      <w:r w:rsidR="0077250A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ل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 xml:space="preserve"> والجبن والترجين </w:t>
      </w:r>
      <w:r w:rsidR="00AE7622" w:rsidRPr="00AE7622">
        <w:rPr>
          <w:rStyle w:val="libFootnotenumChar"/>
          <w:rtl/>
        </w:rPr>
        <w:t>(6)</w:t>
      </w:r>
      <w:r>
        <w:rPr>
          <w:rtl/>
          <w:lang w:bidi="fa-IR"/>
        </w:rPr>
        <w:t xml:space="preserve"> والكشك والكامخ ، والسمسم مع الشيرج والك</w:t>
      </w:r>
      <w:r w:rsidR="0077250A">
        <w:rPr>
          <w:rFonts w:hint="cs"/>
          <w:rtl/>
          <w:lang w:bidi="fa-IR"/>
        </w:rPr>
        <w:t>ُ</w:t>
      </w:r>
      <w:r>
        <w:rPr>
          <w:rtl/>
          <w:lang w:bidi="fa-IR"/>
        </w:rPr>
        <w:t>س</w:t>
      </w:r>
      <w:r w:rsidR="0077250A">
        <w:rPr>
          <w:rFonts w:hint="cs"/>
          <w:rtl/>
          <w:lang w:bidi="fa-IR"/>
        </w:rPr>
        <w:t>ْ</w:t>
      </w:r>
      <w:r>
        <w:rPr>
          <w:rtl/>
          <w:lang w:bidi="fa-IR"/>
        </w:rPr>
        <w:t>ب والراشي ، وبزر الكتّان مع حبّه ، والحنطة مع الدقيق والخبز على اختلاف أصنافه من الرقاق والفرن وغيرهما ومع الهريسة ، والشعير مع السويق ، والتمر مع السيلان والدبس والخ</w:t>
      </w:r>
      <w:r w:rsidR="0077250A">
        <w:rPr>
          <w:rFonts w:hint="cs"/>
          <w:rtl/>
          <w:lang w:bidi="fa-IR"/>
        </w:rPr>
        <w:t>َ</w:t>
      </w:r>
      <w:r>
        <w:rPr>
          <w:rtl/>
          <w:lang w:bidi="fa-IR"/>
        </w:rPr>
        <w:t>لّ منه والعصير منه ، والعنب مع دبسه وخ</w:t>
      </w:r>
      <w:r w:rsidR="0077250A">
        <w:rPr>
          <w:rFonts w:hint="cs"/>
          <w:rtl/>
          <w:lang w:bidi="fa-IR"/>
        </w:rPr>
        <w:t>َ</w:t>
      </w:r>
      <w:r>
        <w:rPr>
          <w:rtl/>
          <w:lang w:bidi="fa-IR"/>
        </w:rPr>
        <w:t>لّه ، والعسل مع خ</w:t>
      </w:r>
      <w:r w:rsidR="0077250A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لّه ، والزيت مع الزيتون وغير ذلك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عند علمائنا‌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بدل ما بين المعقوفين في « ق ، ك» والطبعة الحجريّة : أبي العطاف. وذلك تصحيف. وما أثبتناه كما في المصدر ، وهو الموافق لما في تاريخ بغداد 4 : 365 </w:t>
      </w:r>
      <w:r w:rsidR="0077250A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2229 ، وطبقات الفقهاء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للشيرازي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: 121 ، وتهذيب الأسماء واللغات 2 : 214 </w:t>
      </w:r>
      <w:r w:rsidR="0077250A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327 ، وطبقات الشافعيّة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للاسنوي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2 : 146 </w:t>
      </w:r>
      <w:r w:rsidR="0077250A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917 ، وطبقات الشافعيّة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لابن قاضي شهبة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 : 124 </w:t>
      </w:r>
      <w:r w:rsidR="0077250A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74.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العزيز شرح الوجيز 4 : 97.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(3) العزيز شرح الوجيز 4 : 97 ، روضة الطالبين 3 : 60.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(4) الشيراز : اللبن الرائب المستخرج ماؤه. تاج العروس 4 : 43 « شرز ».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(5) الم</w:t>
      </w:r>
      <w:r w:rsidR="0077250A">
        <w:rPr>
          <w:rFonts w:hint="cs"/>
          <w:rtl/>
          <w:lang w:bidi="fa-IR"/>
        </w:rPr>
        <w:t>ـَ</w:t>
      </w:r>
      <w:r>
        <w:rPr>
          <w:rtl/>
          <w:lang w:bidi="fa-IR"/>
        </w:rPr>
        <w:t>ص</w:t>
      </w:r>
      <w:r w:rsidR="0077250A">
        <w:rPr>
          <w:rFonts w:hint="cs"/>
          <w:rtl/>
          <w:lang w:bidi="fa-IR"/>
        </w:rPr>
        <w:t>ْ</w:t>
      </w:r>
      <w:r>
        <w:rPr>
          <w:rtl/>
          <w:lang w:bidi="fa-IR"/>
        </w:rPr>
        <w:t>ل : ما سال من الأق</w:t>
      </w:r>
      <w:r w:rsidR="0077250A">
        <w:rPr>
          <w:rFonts w:hint="cs"/>
          <w:rtl/>
          <w:lang w:bidi="fa-IR"/>
        </w:rPr>
        <w:t>ِ</w:t>
      </w:r>
      <w:r>
        <w:rPr>
          <w:rtl/>
          <w:lang w:bidi="fa-IR"/>
        </w:rPr>
        <w:t>ط إذا ط</w:t>
      </w:r>
      <w:r w:rsidR="0077250A">
        <w:rPr>
          <w:rFonts w:hint="cs"/>
          <w:rtl/>
          <w:lang w:bidi="fa-IR"/>
        </w:rPr>
        <w:t>ُ</w:t>
      </w:r>
      <w:r>
        <w:rPr>
          <w:rtl/>
          <w:lang w:bidi="fa-IR"/>
        </w:rPr>
        <w:t>بخ ثمّ عصر. لسان العرب 11 : 426 « مصل ».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(6) ارتجن الزّ</w:t>
      </w:r>
      <w:r w:rsidR="0077250A">
        <w:rPr>
          <w:rFonts w:hint="cs"/>
          <w:rtl/>
          <w:lang w:bidi="fa-IR"/>
        </w:rPr>
        <w:t>ُ</w:t>
      </w:r>
      <w:r>
        <w:rPr>
          <w:rtl/>
          <w:lang w:bidi="fa-IR"/>
        </w:rPr>
        <w:t>ب</w:t>
      </w:r>
      <w:r w:rsidR="0077250A">
        <w:rPr>
          <w:rFonts w:hint="cs"/>
          <w:rtl/>
          <w:lang w:bidi="fa-IR"/>
        </w:rPr>
        <w:t>ْ</w:t>
      </w:r>
      <w:r>
        <w:rPr>
          <w:rtl/>
          <w:lang w:bidi="fa-IR"/>
        </w:rPr>
        <w:t>د</w:t>
      </w:r>
      <w:r w:rsidR="0077250A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: طبخ فلم ي</w:t>
      </w:r>
      <w:r w:rsidR="0077250A">
        <w:rPr>
          <w:rFonts w:hint="cs"/>
          <w:rtl/>
          <w:lang w:bidi="fa-IR"/>
        </w:rPr>
        <w:t>َ</w:t>
      </w:r>
      <w:r>
        <w:rPr>
          <w:rtl/>
          <w:lang w:bidi="fa-IR"/>
        </w:rPr>
        <w:t>ص</w:t>
      </w:r>
      <w:r w:rsidR="0077250A">
        <w:rPr>
          <w:rFonts w:hint="cs"/>
          <w:rtl/>
          <w:lang w:bidi="fa-IR"/>
        </w:rPr>
        <w:t>ْ</w:t>
      </w:r>
      <w:r>
        <w:rPr>
          <w:rtl/>
          <w:lang w:bidi="fa-IR"/>
        </w:rPr>
        <w:t>ف</w:t>
      </w:r>
      <w:r w:rsidR="0077250A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وفسد. لسان العرب 13 : 176 « رجن ».</w:t>
      </w:r>
    </w:p>
    <w:p w:rsidR="00DD5F1A" w:rsidRDefault="00DD5F1A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77250A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أجمع ، فلا يجوز التفاضل بين اللبن والزّ</w:t>
      </w:r>
      <w:r w:rsidR="0077250A">
        <w:rPr>
          <w:rFonts w:hint="cs"/>
          <w:rtl/>
          <w:lang w:bidi="fa-IR"/>
        </w:rPr>
        <w:t>ُ</w:t>
      </w:r>
      <w:r>
        <w:rPr>
          <w:rtl/>
          <w:lang w:bidi="fa-IR"/>
        </w:rPr>
        <w:t>ب</w:t>
      </w:r>
      <w:r w:rsidR="0077250A">
        <w:rPr>
          <w:rFonts w:hint="cs"/>
          <w:rtl/>
          <w:lang w:bidi="fa-IR"/>
        </w:rPr>
        <w:t>ْ</w:t>
      </w:r>
      <w:r>
        <w:rPr>
          <w:rtl/>
          <w:lang w:bidi="fa-IR"/>
        </w:rPr>
        <w:t>د والسمن والمخيض واللّ</w:t>
      </w:r>
      <w:r w:rsidR="003158CC">
        <w:rPr>
          <w:rFonts w:hint="cs"/>
          <w:rtl/>
          <w:lang w:bidi="fa-IR"/>
        </w:rPr>
        <w:t>ِ</w:t>
      </w:r>
      <w:r>
        <w:rPr>
          <w:rtl/>
          <w:lang w:bidi="fa-IR"/>
        </w:rPr>
        <w:t>ب</w:t>
      </w:r>
      <w:r w:rsidR="003158CC">
        <w:rPr>
          <w:rFonts w:hint="cs"/>
          <w:rtl/>
          <w:lang w:bidi="fa-IR"/>
        </w:rPr>
        <w:t>َأ</w:t>
      </w:r>
      <w:r>
        <w:rPr>
          <w:rtl/>
          <w:lang w:bidi="fa-IR"/>
        </w:rPr>
        <w:t xml:space="preserve"> والأق</w:t>
      </w:r>
      <w:r w:rsidR="003158CC">
        <w:rPr>
          <w:rFonts w:hint="cs"/>
          <w:rtl/>
          <w:lang w:bidi="fa-IR"/>
        </w:rPr>
        <w:t>ِ</w:t>
      </w:r>
      <w:r>
        <w:rPr>
          <w:rtl/>
          <w:lang w:bidi="fa-IR"/>
        </w:rPr>
        <w:t>ط وغير ذلك ممّا تقدّم ، بل يجب التماثل نقدا</w:t>
      </w:r>
      <w:r w:rsidR="003158C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ولا يجوز نسيئة</w:t>
      </w:r>
      <w:r w:rsidR="003158C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لا متماثلا</w:t>
      </w:r>
      <w:r w:rsidR="003158C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ولا متفاضلا</w:t>
      </w:r>
      <w:r w:rsidR="003158CC">
        <w:rPr>
          <w:rFonts w:hint="cs"/>
          <w:rtl/>
          <w:lang w:bidi="fa-IR"/>
        </w:rPr>
        <w:t>ً</w:t>
      </w:r>
      <w:r>
        <w:rPr>
          <w:rtl/>
          <w:lang w:bidi="fa-IR"/>
        </w:rPr>
        <w:t>. ولا فرق في ذلك بين أن يباع الأصل مع فرعه ، أو بعض فروعه مع البعض.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وم</w:t>
      </w:r>
      <w:r w:rsidR="003158CC">
        <w:rPr>
          <w:rFonts w:hint="cs"/>
          <w:rtl/>
          <w:lang w:bidi="fa-IR"/>
        </w:rPr>
        <w:t>َ</w:t>
      </w:r>
      <w:r>
        <w:rPr>
          <w:rtl/>
          <w:lang w:bidi="fa-IR"/>
        </w:rPr>
        <w:t>ن</w:t>
      </w:r>
      <w:r w:rsidR="003158CC">
        <w:rPr>
          <w:rFonts w:hint="cs"/>
          <w:rtl/>
          <w:lang w:bidi="fa-IR"/>
        </w:rPr>
        <w:t>َ</w:t>
      </w:r>
      <w:r>
        <w:rPr>
          <w:rtl/>
          <w:lang w:bidi="fa-IR"/>
        </w:rPr>
        <w:t>ع الشافعي من بيع الزّ</w:t>
      </w:r>
      <w:r w:rsidR="003158CC">
        <w:rPr>
          <w:rFonts w:hint="cs"/>
          <w:rtl/>
          <w:lang w:bidi="fa-IR"/>
        </w:rPr>
        <w:t>ُ</w:t>
      </w:r>
      <w:r>
        <w:rPr>
          <w:rtl/>
          <w:lang w:bidi="fa-IR"/>
        </w:rPr>
        <w:t>ب</w:t>
      </w:r>
      <w:r w:rsidR="003158CC">
        <w:rPr>
          <w:rFonts w:hint="cs"/>
          <w:rtl/>
          <w:lang w:bidi="fa-IR"/>
        </w:rPr>
        <w:t>ْ</w:t>
      </w:r>
      <w:r>
        <w:rPr>
          <w:rtl/>
          <w:lang w:bidi="fa-IR"/>
        </w:rPr>
        <w:t>د والسمن باللبن متساويا</w:t>
      </w:r>
      <w:r w:rsidR="003158C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نقدا</w:t>
      </w:r>
      <w:r w:rsidR="003158C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3158CC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لأنّهما مستخرجان من اللبن ، ولا يجوز عنده بيع ما استخرج من شي‌ء بأصله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 ، كما لا يجوز بيع الشيرج بالسمسم ، والزيت بالزيتون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وهو غلط </w:t>
      </w:r>
      <w:r w:rsidR="003158CC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لأنّهما إن تساويا في الحقيقة ، جاز البيع فيهما مع التساوي قدرا</w:t>
      </w:r>
      <w:r w:rsidR="003158C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ونقدا</w:t>
      </w:r>
      <w:r w:rsidR="003158CC">
        <w:rPr>
          <w:rFonts w:hint="cs"/>
          <w:rtl/>
          <w:lang w:bidi="fa-IR"/>
        </w:rPr>
        <w:t>ً</w:t>
      </w:r>
      <w:r>
        <w:rPr>
          <w:rtl/>
          <w:lang w:bidi="fa-IR"/>
        </w:rPr>
        <w:t>. وإن اختلفا ، جاز مطلقا</w:t>
      </w:r>
      <w:r w:rsidR="003158CC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قال أبو إسحاق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ممّا حكي عنه في التعليل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: إنّ الزّ</w:t>
      </w:r>
      <w:r w:rsidR="003158CC">
        <w:rPr>
          <w:rFonts w:hint="cs"/>
          <w:rtl/>
          <w:lang w:bidi="fa-IR"/>
        </w:rPr>
        <w:t>ُ</w:t>
      </w:r>
      <w:r>
        <w:rPr>
          <w:rtl/>
          <w:lang w:bidi="fa-IR"/>
        </w:rPr>
        <w:t>ب</w:t>
      </w:r>
      <w:r w:rsidR="003158CC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د لا يخلو من لبن فيكون بيع لبن مع غيره بلبن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CC5456">
      <w:pPr>
        <w:pStyle w:val="libNormal"/>
        <w:rPr>
          <w:lang w:bidi="fa-IR"/>
        </w:rPr>
      </w:pPr>
      <w:r>
        <w:rPr>
          <w:rtl/>
          <w:lang w:bidi="fa-IR"/>
        </w:rPr>
        <w:t xml:space="preserve">ولا يرد بيع اللبن بمثله </w:t>
      </w:r>
      <w:r w:rsidR="003158CC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الزّ</w:t>
      </w:r>
      <w:r w:rsidR="003158CC">
        <w:rPr>
          <w:rFonts w:hint="cs"/>
          <w:rtl/>
          <w:lang w:bidi="fa-IR"/>
        </w:rPr>
        <w:t>ُ</w:t>
      </w:r>
      <w:r>
        <w:rPr>
          <w:rtl/>
          <w:lang w:bidi="fa-IR"/>
        </w:rPr>
        <w:t>ب</w:t>
      </w:r>
      <w:r w:rsidR="003158CC">
        <w:rPr>
          <w:rFonts w:hint="cs"/>
          <w:rtl/>
          <w:lang w:bidi="fa-IR"/>
        </w:rPr>
        <w:t>ْ</w:t>
      </w:r>
      <w:r>
        <w:rPr>
          <w:rtl/>
          <w:lang w:bidi="fa-IR"/>
        </w:rPr>
        <w:t>د لا حكم له ما دام في أصله ولم ينفرد ، فإنّ بيع السمسم بالسمسم يجوز مع تفاضل الدهن ولا يجوز بيع الشيرج بالسمسم.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وهذا الأصل عندنا باطل </w:t>
      </w:r>
      <w:r w:rsidR="00CC5456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عندنا يجوز بيع السمسم بالشيرج متساويا</w:t>
      </w:r>
      <w:r w:rsidR="00CC545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نقدا</w:t>
      </w:r>
      <w:r w:rsidR="00CC545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لا نسيئة</w:t>
      </w:r>
      <w:r w:rsidR="00CC5456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وم</w:t>
      </w:r>
      <w:r w:rsidR="00CC5456">
        <w:rPr>
          <w:rFonts w:hint="cs"/>
          <w:rtl/>
          <w:lang w:bidi="fa-IR"/>
        </w:rPr>
        <w:t>َ</w:t>
      </w:r>
      <w:r>
        <w:rPr>
          <w:rtl/>
          <w:lang w:bidi="fa-IR"/>
        </w:rPr>
        <w:t>ن</w:t>
      </w:r>
      <w:r w:rsidR="00CC5456">
        <w:rPr>
          <w:rFonts w:hint="cs"/>
          <w:rtl/>
          <w:lang w:bidi="fa-IR"/>
        </w:rPr>
        <w:t>َ</w:t>
      </w:r>
      <w:r>
        <w:rPr>
          <w:rtl/>
          <w:lang w:bidi="fa-IR"/>
        </w:rPr>
        <w:t>ع الشافعي أيضا</w:t>
      </w:r>
      <w:r w:rsidR="00CC545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بيع المخيض باللبن </w:t>
      </w:r>
      <w:r w:rsidR="00CC5456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اللبن فيه ز</w:t>
      </w:r>
      <w:r w:rsidR="00CC5456">
        <w:rPr>
          <w:rFonts w:hint="cs"/>
          <w:rtl/>
          <w:lang w:bidi="fa-IR"/>
        </w:rPr>
        <w:t>ُ</w:t>
      </w:r>
      <w:r>
        <w:rPr>
          <w:rtl/>
          <w:lang w:bidi="fa-IR"/>
        </w:rPr>
        <w:t>ب</w:t>
      </w:r>
      <w:r w:rsidR="00CC5456">
        <w:rPr>
          <w:rFonts w:hint="cs"/>
          <w:rtl/>
          <w:lang w:bidi="fa-IR"/>
        </w:rPr>
        <w:t>ْ</w:t>
      </w:r>
      <w:r>
        <w:rPr>
          <w:rtl/>
          <w:lang w:bidi="fa-IR"/>
        </w:rPr>
        <w:t>د‌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المهذّب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للشيرازي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 : 284 ، التهذيب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للبغوي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 : 352 ، الحاوي الكبير 5 : 121 ، العزيز شرح الوجيز 4 : 93 ، روضة الطالبين 3 : 58.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(2) المهذّب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للشيرازي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 : 284 ، التهذيب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للبغوي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 : 351 ، حلية العلماء 4 : 184 ، الحاوي الكبير 5 : 123 ، العزيز شرح الوجيز 4 : 98.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(3) الحاوي الكبير 5 : 121.</w:t>
      </w:r>
    </w:p>
    <w:p w:rsidR="00DD5F1A" w:rsidRDefault="00DD5F1A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CC5456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والمخيض لا ز</w:t>
      </w:r>
      <w:r w:rsidR="00CC5456">
        <w:rPr>
          <w:rFonts w:hint="cs"/>
          <w:rtl/>
          <w:lang w:bidi="fa-IR"/>
        </w:rPr>
        <w:t>ُ</w:t>
      </w:r>
      <w:r>
        <w:rPr>
          <w:rtl/>
          <w:lang w:bidi="fa-IR"/>
        </w:rPr>
        <w:t>ب</w:t>
      </w:r>
      <w:r w:rsidR="00CC5456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د فيه فيؤدّي إلى تفاضل اللبنين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وما ذكرناه أحقّ </w:t>
      </w:r>
      <w:r w:rsidR="00CC5456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لعدم الانفكاك من التماثل والاختلاف ، وعلى كلا التقديرين يجوز.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وقد علّل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 xml:space="preserve"> أيضا</w:t>
      </w:r>
      <w:r w:rsidR="00CC545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بأنّ في المخيض أجزاء</w:t>
      </w:r>
      <w:r w:rsidR="00CC545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مائيّة ، ولا يجوز بيع المشوب بالماء بالخالص. وهو ممنوع أيضا</w:t>
      </w:r>
      <w:r w:rsidR="00CC5456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وم</w:t>
      </w:r>
      <w:r w:rsidR="00CC5456">
        <w:rPr>
          <w:rFonts w:hint="cs"/>
          <w:rtl/>
          <w:lang w:bidi="fa-IR"/>
        </w:rPr>
        <w:t>َ</w:t>
      </w:r>
      <w:r>
        <w:rPr>
          <w:rtl/>
          <w:lang w:bidi="fa-IR"/>
        </w:rPr>
        <w:t>ن</w:t>
      </w:r>
      <w:r w:rsidR="00CC5456">
        <w:rPr>
          <w:rFonts w:hint="cs"/>
          <w:rtl/>
          <w:lang w:bidi="fa-IR"/>
        </w:rPr>
        <w:t>َ</w:t>
      </w:r>
      <w:r>
        <w:rPr>
          <w:rtl/>
          <w:lang w:bidi="fa-IR"/>
        </w:rPr>
        <w:t>ع أيضا</w:t>
      </w:r>
      <w:r w:rsidR="00CC545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بيع اللّ</w:t>
      </w:r>
      <w:r w:rsidR="00CC5456">
        <w:rPr>
          <w:rFonts w:hint="cs"/>
          <w:rtl/>
          <w:lang w:bidi="fa-IR"/>
        </w:rPr>
        <w:t>ِ</w:t>
      </w:r>
      <w:r>
        <w:rPr>
          <w:rtl/>
          <w:lang w:bidi="fa-IR"/>
        </w:rPr>
        <w:t>ب</w:t>
      </w:r>
      <w:r w:rsidR="00CC5456">
        <w:rPr>
          <w:rFonts w:hint="cs"/>
          <w:rtl/>
          <w:lang w:bidi="fa-IR"/>
        </w:rPr>
        <w:t>َأ</w:t>
      </w:r>
      <w:r>
        <w:rPr>
          <w:rtl/>
          <w:lang w:bidi="fa-IR"/>
        </w:rPr>
        <w:t xml:space="preserve"> والشيراز بالحليب </w:t>
      </w:r>
      <w:r w:rsidR="00CC5456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لانعقاد أجزائها ، فلا يمكن كيلها ، ولا يجوز بيع اللبن وزنا</w:t>
      </w:r>
      <w:r w:rsidR="00CC545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 وهو ممنوع.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وم</w:t>
      </w:r>
      <w:r w:rsidR="00CC5456">
        <w:rPr>
          <w:rFonts w:hint="cs"/>
          <w:rtl/>
          <w:lang w:bidi="fa-IR"/>
        </w:rPr>
        <w:t>َ</w:t>
      </w:r>
      <w:r>
        <w:rPr>
          <w:rtl/>
          <w:lang w:bidi="fa-IR"/>
        </w:rPr>
        <w:t>ن</w:t>
      </w:r>
      <w:r w:rsidR="00CC5456">
        <w:rPr>
          <w:rFonts w:hint="cs"/>
          <w:rtl/>
          <w:lang w:bidi="fa-IR"/>
        </w:rPr>
        <w:t>َ</w:t>
      </w:r>
      <w:r>
        <w:rPr>
          <w:rtl/>
          <w:lang w:bidi="fa-IR"/>
        </w:rPr>
        <w:t>ع أيضا</w:t>
      </w:r>
      <w:r w:rsidR="00CC545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بيع اللبن بالم</w:t>
      </w:r>
      <w:r w:rsidR="00CC5456">
        <w:rPr>
          <w:rFonts w:hint="cs"/>
          <w:rtl/>
          <w:lang w:bidi="fa-IR"/>
        </w:rPr>
        <w:t>ـَ</w:t>
      </w:r>
      <w:r>
        <w:rPr>
          <w:rtl/>
          <w:lang w:bidi="fa-IR"/>
        </w:rPr>
        <w:t>ص</w:t>
      </w:r>
      <w:r w:rsidR="00CC5456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ل والجبن والكشك </w:t>
      </w:r>
      <w:r w:rsidR="00CC5456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لانعقاد أجزائها ، ومخالطة الملح والإنفحة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وهو ممنوع </w:t>
      </w:r>
      <w:r w:rsidR="00CC5456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الأجزاء اليسيرة لا اعتبار لها في حصول الاختلاف ، ولو حصل ، جاز أيضا</w:t>
      </w:r>
      <w:r w:rsidR="00CC5456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وأمّا المطبوخ فإن لم تنعقد أجزاؤه وإنّما يسخن ، فإنّه يجوز عنده بيع بعضه ببعض ، كالعسل المصفّى بالشمس والنار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 xml:space="preserve">. وإن طبخ حتى انعقدت أجزاؤه ، فوجهان عنده : الجواز ، كما يجوز بيع الدهن بالدهن ، والمنع </w:t>
      </w:r>
      <w:r w:rsidR="00CC5456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لما فيه من لبن وغيره ، فكان كبيع لبن وغيره بلبن </w:t>
      </w:r>
      <w:r w:rsidR="00AE7622" w:rsidRPr="00AE7622">
        <w:rPr>
          <w:rStyle w:val="libFootnotenumChar"/>
          <w:rtl/>
        </w:rPr>
        <w:t>(6)</w:t>
      </w:r>
      <w:r>
        <w:rPr>
          <w:rtl/>
          <w:lang w:bidi="fa-IR"/>
        </w:rPr>
        <w:t>. والأصل ممنوع.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والسمن يجوز بيع بعضه ببعض </w:t>
      </w:r>
      <w:r w:rsidR="00CC5456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لا يخالطه غيره. قال : وبيعه‌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المهذّب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للشيرازي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 : 284 ، التهذيب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للبغوي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 : 352 ، الحاوي الكبير 5 : 122 ، العزيز شرح الوجيز 4 : 93 ، روضة الطالبين 3 : 58.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ا</w:t>
      </w:r>
      <w:r w:rsidR="00121C23">
        <w:rPr>
          <w:rFonts w:hint="cs"/>
          <w:rtl/>
          <w:lang w:bidi="fa-IR"/>
        </w:rPr>
        <w:t>ُ</w:t>
      </w:r>
      <w:r>
        <w:rPr>
          <w:rtl/>
          <w:lang w:bidi="fa-IR"/>
        </w:rPr>
        <w:t>نظر : الحاوي الكبير 5 : 122.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(3) المهذّب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للشيرازي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 : 284.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(4) المهذّب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للشيرازي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 : 284 ، الحاوي الكبير 5 : 121.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(5) التهذيب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للبغوي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353 و 354 ، العزيز شرح الوجيز 4 : 94 ، روضة الطالبين 3 : 58.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(6) التهذيب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للبغوي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354 ، العزيز شرح الوجيز 4 : 93 ، روضة الطالبين 3 : 58.</w:t>
      </w:r>
    </w:p>
    <w:p w:rsidR="00DD5F1A" w:rsidRDefault="00DD5F1A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121C23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وزنا</w:t>
      </w:r>
      <w:r w:rsidR="00121C2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أحوط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وأمّا المخيض فإن خالطه ماء ، لم يجز بيع بعضه ببعض عنده </w:t>
      </w:r>
      <w:r w:rsidR="00121C23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لجواز تفاضل اللبنين أو الماءين ، وإن لم يخالطه ماء ، جاز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وعندنا يجوز مطلقا</w:t>
      </w:r>
      <w:r w:rsidR="00121C23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وأمّا الأق</w:t>
      </w:r>
      <w:r w:rsidR="00121C23">
        <w:rPr>
          <w:rFonts w:hint="cs"/>
          <w:rtl/>
          <w:lang w:bidi="fa-IR"/>
        </w:rPr>
        <w:t>ِ</w:t>
      </w:r>
      <w:r>
        <w:rPr>
          <w:rtl/>
          <w:lang w:bidi="fa-IR"/>
        </w:rPr>
        <w:t>ط والم</w:t>
      </w:r>
      <w:r w:rsidR="00121C23">
        <w:rPr>
          <w:rFonts w:hint="cs"/>
          <w:rtl/>
          <w:lang w:bidi="fa-IR"/>
        </w:rPr>
        <w:t>ـَ</w:t>
      </w:r>
      <w:r>
        <w:rPr>
          <w:rtl/>
          <w:lang w:bidi="fa-IR"/>
        </w:rPr>
        <w:t>ص</w:t>
      </w:r>
      <w:r w:rsidR="00121C23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ل والجبن والكامخ فلا يجوز بيع الواحد منها بواحد من نوعه عنده </w:t>
      </w:r>
      <w:r w:rsidR="00121C23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لانعقاد أجزائها ، والكيل مختلف فيها والكيل أصلها ، وفيها ما خالطه غيره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ولا اعتبار عندنا بذلك بل يجوز.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وأمّا بيع نوع</w:t>
      </w:r>
      <w:r w:rsidR="00121C23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منها بنوع</w:t>
      </w:r>
      <w:r w:rsidR="00121C23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آخر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كالسمن بالزّ</w:t>
      </w:r>
      <w:r w:rsidR="00121C23">
        <w:rPr>
          <w:rFonts w:hint="cs"/>
          <w:rtl/>
          <w:lang w:bidi="fa-IR"/>
        </w:rPr>
        <w:t>ُ</w:t>
      </w:r>
      <w:r>
        <w:rPr>
          <w:rtl/>
          <w:lang w:bidi="fa-IR"/>
        </w:rPr>
        <w:t>ب</w:t>
      </w:r>
      <w:r w:rsidR="00121C23">
        <w:rPr>
          <w:rFonts w:hint="cs"/>
          <w:rtl/>
          <w:lang w:bidi="fa-IR"/>
        </w:rPr>
        <w:t>ْ</w:t>
      </w:r>
      <w:r>
        <w:rPr>
          <w:rtl/>
          <w:lang w:bidi="fa-IR"/>
        </w:rPr>
        <w:t>د والمخيض ، والز</w:t>
      </w:r>
      <w:r w:rsidR="00121C23">
        <w:rPr>
          <w:rFonts w:hint="cs"/>
          <w:rtl/>
          <w:lang w:bidi="fa-IR"/>
        </w:rPr>
        <w:t>ُ</w:t>
      </w:r>
      <w:r>
        <w:rPr>
          <w:rtl/>
          <w:lang w:bidi="fa-IR"/>
        </w:rPr>
        <w:t>ّب</w:t>
      </w:r>
      <w:r w:rsidR="00121C23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د بالمخيض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فإنّه جائز عندنا.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وم</w:t>
      </w:r>
      <w:r w:rsidR="00121C23">
        <w:rPr>
          <w:rFonts w:hint="cs"/>
          <w:rtl/>
          <w:lang w:bidi="fa-IR"/>
        </w:rPr>
        <w:t>َ</w:t>
      </w:r>
      <w:r>
        <w:rPr>
          <w:rtl/>
          <w:lang w:bidi="fa-IR"/>
        </w:rPr>
        <w:t>ن</w:t>
      </w:r>
      <w:r w:rsidR="00121C23">
        <w:rPr>
          <w:rFonts w:hint="cs"/>
          <w:rtl/>
          <w:lang w:bidi="fa-IR"/>
        </w:rPr>
        <w:t>َ</w:t>
      </w:r>
      <w:r>
        <w:rPr>
          <w:rtl/>
          <w:lang w:bidi="fa-IR"/>
        </w:rPr>
        <w:t>ع الشافعي من السمن بالزّ</w:t>
      </w:r>
      <w:r w:rsidR="00121C23">
        <w:rPr>
          <w:rFonts w:hint="cs"/>
          <w:rtl/>
          <w:lang w:bidi="fa-IR"/>
        </w:rPr>
        <w:t>ُ</w:t>
      </w:r>
      <w:r>
        <w:rPr>
          <w:rtl/>
          <w:lang w:bidi="fa-IR"/>
        </w:rPr>
        <w:t>ب</w:t>
      </w:r>
      <w:r w:rsidR="00121C23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د </w:t>
      </w:r>
      <w:r w:rsidR="00121C23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السمن مستخرج منه ، وجوّز الباقي ، وإنّما أجاز المخيض بالسمن </w:t>
      </w:r>
      <w:r w:rsidR="00121C23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المخيض ليس فيه سمن ، فكانا بمنزلة الجنسين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ثمّ اعترض على نفسه في المنع من بيع الشيرج بالك</w:t>
      </w:r>
      <w:r w:rsidR="00121C23">
        <w:rPr>
          <w:rFonts w:hint="cs"/>
          <w:rtl/>
          <w:lang w:bidi="fa-IR"/>
        </w:rPr>
        <w:t>ُ</w:t>
      </w:r>
      <w:r>
        <w:rPr>
          <w:rtl/>
          <w:lang w:bidi="fa-IR"/>
        </w:rPr>
        <w:t>س</w:t>
      </w:r>
      <w:r w:rsidR="00121C23">
        <w:rPr>
          <w:rFonts w:hint="cs"/>
          <w:rtl/>
          <w:lang w:bidi="fa-IR"/>
        </w:rPr>
        <w:t>ْ</w:t>
      </w:r>
      <w:r>
        <w:rPr>
          <w:rtl/>
          <w:lang w:bidi="fa-IR"/>
        </w:rPr>
        <w:t>ب ، والمخيض والسمن بمنزلته.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وأجاب : بأنّ الك</w:t>
      </w:r>
      <w:r w:rsidR="00121C23">
        <w:rPr>
          <w:rFonts w:hint="cs"/>
          <w:rtl/>
          <w:lang w:bidi="fa-IR"/>
        </w:rPr>
        <w:t>ُ</w:t>
      </w:r>
      <w:r>
        <w:rPr>
          <w:rtl/>
          <w:lang w:bidi="fa-IR"/>
        </w:rPr>
        <w:t>س</w:t>
      </w:r>
      <w:r w:rsidR="00121C23">
        <w:rPr>
          <w:rFonts w:hint="cs"/>
          <w:rtl/>
          <w:lang w:bidi="fa-IR"/>
        </w:rPr>
        <w:t>ْ</w:t>
      </w:r>
      <w:r>
        <w:rPr>
          <w:rtl/>
          <w:lang w:bidi="fa-IR"/>
        </w:rPr>
        <w:t>ب لا ينفرد عن الشيرج ، ولا ب</w:t>
      </w:r>
      <w:r w:rsidR="00121C23">
        <w:rPr>
          <w:rFonts w:hint="cs"/>
          <w:rtl/>
          <w:lang w:bidi="fa-IR"/>
        </w:rPr>
        <w:t>ُ</w:t>
      </w:r>
      <w:r>
        <w:rPr>
          <w:rtl/>
          <w:lang w:bidi="fa-IR"/>
        </w:rPr>
        <w:t>دّ أن يبقى فيه شي‌ء 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المهذّب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للشيرازي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 : 284 ، التهذيب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للبغوي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352 ، العزيز شرح الوجيز 4 : 92 ، روضة الطالبين 3 : 57.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(2) المهذّب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للشيرازي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 : 284 ، التهذيب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للبغوي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352 ، العزيز شرح الوجيز 4 : 93 ، روضة الطالبين 3 : 57.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(3) المهذّب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للشيرازي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 : 284 ، التهذيب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للبغوي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352 ، العزيز شرح الوجيز 4 : 93 ، روضة الطالبين 3 : 57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58.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(4) المهذّب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للشيرازي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 : 284 ، الحاوي الكبير 5 : 121 و 122.</w:t>
      </w:r>
    </w:p>
    <w:p w:rsidR="00DD5F1A" w:rsidRDefault="00DD5F1A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121C23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 xml:space="preserve">بخلاف اللبن ، فإنّ المخيض لا يبقى فيه سمن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وعندنا أنّ المخيض والسمن جنس</w:t>
      </w:r>
      <w:r w:rsidR="00121C23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يجوز بيع بعضه ببعض متماثلا</w:t>
      </w:r>
      <w:r w:rsidR="00121C2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لا متفاضلا</w:t>
      </w:r>
      <w:r w:rsidR="00121C23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وأمّا الزّ</w:t>
      </w:r>
      <w:r w:rsidR="00121C23">
        <w:rPr>
          <w:rFonts w:hint="cs"/>
          <w:rtl/>
          <w:lang w:bidi="fa-IR"/>
        </w:rPr>
        <w:t>ُ</w:t>
      </w:r>
      <w:r>
        <w:rPr>
          <w:rtl/>
          <w:lang w:bidi="fa-IR"/>
        </w:rPr>
        <w:t>ب</w:t>
      </w:r>
      <w:r w:rsidR="00121C23">
        <w:rPr>
          <w:rFonts w:hint="cs"/>
          <w:rtl/>
          <w:lang w:bidi="fa-IR"/>
        </w:rPr>
        <w:t>ْ</w:t>
      </w:r>
      <w:r>
        <w:rPr>
          <w:rtl/>
          <w:lang w:bidi="fa-IR"/>
        </w:rPr>
        <w:t>د بمثله يجوز بيعه به.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وحكي عن أبي إسحاق أنّه لا يجوز </w:t>
      </w:r>
      <w:r w:rsidR="00121C23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إذا كان في الز</w:t>
      </w:r>
      <w:r w:rsidR="00121C23">
        <w:rPr>
          <w:rFonts w:hint="cs"/>
          <w:rtl/>
          <w:lang w:bidi="fa-IR"/>
        </w:rPr>
        <w:t>ُ</w:t>
      </w:r>
      <w:r>
        <w:rPr>
          <w:rtl/>
          <w:lang w:bidi="fa-IR"/>
        </w:rPr>
        <w:t>ّب</w:t>
      </w:r>
      <w:r w:rsidR="00121C23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د لبن ، لم يجز بيعه باللبن عنده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والصحيح عندهم : الجواز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كمذهبنا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لأنّ ذلك القدر يسير لا يتبيّن إل</w:t>
      </w:r>
      <w:r w:rsidR="00121C23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بالنار والتصفية ، فلم يكن له حكم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2869CB" w:rsidRDefault="003E6DCD" w:rsidP="003E6DCD">
      <w:pPr>
        <w:pStyle w:val="libNormal"/>
        <w:rPr>
          <w:rtl/>
          <w:lang w:bidi="fa-IR"/>
        </w:rPr>
      </w:pPr>
      <w:bookmarkStart w:id="140" w:name="_Toc119239432"/>
      <w:r w:rsidRPr="002869CB">
        <w:rPr>
          <w:rStyle w:val="Heading3Char"/>
          <w:rtl/>
        </w:rPr>
        <w:t>فروع :</w:t>
      </w:r>
      <w:bookmarkEnd w:id="140"/>
    </w:p>
    <w:p w:rsidR="003E6DCD" w:rsidRDefault="003E6DCD" w:rsidP="003E6DCD">
      <w:pPr>
        <w:pStyle w:val="libNormal"/>
        <w:rPr>
          <w:lang w:bidi="fa-IR"/>
        </w:rPr>
      </w:pPr>
      <w:r w:rsidRPr="00121C23">
        <w:rPr>
          <w:rStyle w:val="libBold2Char"/>
          <w:rtl/>
        </w:rPr>
        <w:t xml:space="preserve">أ </w:t>
      </w:r>
      <w:r w:rsidR="00DD5F1A" w:rsidRPr="00121C23">
        <w:rPr>
          <w:rStyle w:val="libBold2Char"/>
          <w:rtl/>
        </w:rPr>
        <w:t>-</w:t>
      </w:r>
      <w:r>
        <w:rPr>
          <w:rtl/>
          <w:lang w:bidi="fa-IR"/>
        </w:rPr>
        <w:t xml:space="preserve"> دهن السمسم وك</w:t>
      </w:r>
      <w:r w:rsidR="00121C23">
        <w:rPr>
          <w:rFonts w:hint="cs"/>
          <w:rtl/>
          <w:lang w:bidi="fa-IR"/>
        </w:rPr>
        <w:t>ُ</w:t>
      </w:r>
      <w:r>
        <w:rPr>
          <w:rtl/>
          <w:lang w:bidi="fa-IR"/>
        </w:rPr>
        <w:t>س</w:t>
      </w:r>
      <w:r w:rsidR="00121C23">
        <w:rPr>
          <w:rFonts w:hint="cs"/>
          <w:rtl/>
          <w:lang w:bidi="fa-IR"/>
        </w:rPr>
        <w:t>ْ</w:t>
      </w:r>
      <w:r>
        <w:rPr>
          <w:rtl/>
          <w:lang w:bidi="fa-IR"/>
        </w:rPr>
        <w:t>به جنس</w:t>
      </w:r>
      <w:r w:rsidR="00121C23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واحد عندنا </w:t>
      </w:r>
      <w:r w:rsidR="00121C23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لما بيّنّا من أنّ الفروع المستندة إلى أصل</w:t>
      </w:r>
      <w:r w:rsidR="00121C23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واحد جنس</w:t>
      </w:r>
      <w:r w:rsidR="00121C23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واحد ، فلا يجوز بيع الشيرج بالك</w:t>
      </w:r>
      <w:r w:rsidR="00121C23">
        <w:rPr>
          <w:rFonts w:hint="cs"/>
          <w:rtl/>
          <w:lang w:bidi="fa-IR"/>
        </w:rPr>
        <w:t>ُ</w:t>
      </w:r>
      <w:r>
        <w:rPr>
          <w:rtl/>
          <w:lang w:bidi="fa-IR"/>
        </w:rPr>
        <w:t>س</w:t>
      </w:r>
      <w:r w:rsidR="00121C23">
        <w:rPr>
          <w:rFonts w:hint="cs"/>
          <w:rtl/>
          <w:lang w:bidi="fa-IR"/>
        </w:rPr>
        <w:t>ْ</w:t>
      </w:r>
      <w:r>
        <w:rPr>
          <w:rtl/>
          <w:lang w:bidi="fa-IR"/>
        </w:rPr>
        <w:t>ب متفاضلا</w:t>
      </w:r>
      <w:r w:rsidR="00121C23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وقال الشافعي : إنّهما جنسان ، كالمخيض والسمن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والأصل عندنا ممنوع.</w:t>
      </w:r>
    </w:p>
    <w:p w:rsidR="003E6DCD" w:rsidRDefault="003E6DCD" w:rsidP="003E6DCD">
      <w:pPr>
        <w:pStyle w:val="libNormal"/>
        <w:rPr>
          <w:lang w:bidi="fa-IR"/>
        </w:rPr>
      </w:pPr>
      <w:r w:rsidRPr="00121C23">
        <w:rPr>
          <w:rStyle w:val="libBold2Char"/>
          <w:rtl/>
        </w:rPr>
        <w:t xml:space="preserve">ب </w:t>
      </w:r>
      <w:r w:rsidR="00DD5F1A" w:rsidRPr="00121C23">
        <w:rPr>
          <w:rStyle w:val="libBold2Char"/>
          <w:rtl/>
        </w:rPr>
        <w:t>-</w:t>
      </w:r>
      <w:r>
        <w:rPr>
          <w:rtl/>
          <w:lang w:bidi="fa-IR"/>
        </w:rPr>
        <w:t xml:space="preserve"> عصير العنب مع خ</w:t>
      </w:r>
      <w:r w:rsidR="002C4E36">
        <w:rPr>
          <w:rFonts w:hint="cs"/>
          <w:rtl/>
          <w:lang w:bidi="fa-IR"/>
        </w:rPr>
        <w:t>َ</w:t>
      </w:r>
      <w:r>
        <w:rPr>
          <w:rtl/>
          <w:lang w:bidi="fa-IR"/>
        </w:rPr>
        <w:t>لّه وعصير التمر مع خ</w:t>
      </w:r>
      <w:r w:rsidR="002C4E36">
        <w:rPr>
          <w:rFonts w:hint="cs"/>
          <w:rtl/>
          <w:lang w:bidi="fa-IR"/>
        </w:rPr>
        <w:t>َ</w:t>
      </w:r>
      <w:r>
        <w:rPr>
          <w:rtl/>
          <w:lang w:bidi="fa-IR"/>
        </w:rPr>
        <w:t>لّه‌ بل والعنب مع خ</w:t>
      </w:r>
      <w:r w:rsidR="002C4E36">
        <w:rPr>
          <w:rFonts w:hint="cs"/>
          <w:rtl/>
          <w:lang w:bidi="fa-IR"/>
        </w:rPr>
        <w:t>َ</w:t>
      </w:r>
      <w:r>
        <w:rPr>
          <w:rtl/>
          <w:lang w:bidi="fa-IR"/>
        </w:rPr>
        <w:t>لّه والتمر مع خ</w:t>
      </w:r>
      <w:r w:rsidR="002C4E36">
        <w:rPr>
          <w:rFonts w:hint="cs"/>
          <w:rtl/>
          <w:lang w:bidi="fa-IR"/>
        </w:rPr>
        <w:t>َ</w:t>
      </w:r>
      <w:r>
        <w:rPr>
          <w:rtl/>
          <w:lang w:bidi="fa-IR"/>
        </w:rPr>
        <w:t>لّه جنس</w:t>
      </w:r>
      <w:r w:rsidR="002C4E36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واحد في كلّ واحد منها ، فلا يجوز بيع عصير العنب بخ</w:t>
      </w:r>
      <w:r w:rsidR="002C4E36">
        <w:rPr>
          <w:rFonts w:hint="cs"/>
          <w:rtl/>
          <w:lang w:bidi="fa-IR"/>
        </w:rPr>
        <w:t>َ</w:t>
      </w:r>
      <w:r>
        <w:rPr>
          <w:rtl/>
          <w:lang w:bidi="fa-IR"/>
        </w:rPr>
        <w:t>لّ العنب متفاضلا</w:t>
      </w:r>
      <w:r w:rsidR="002C4E3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ولا عصير التمر بخ</w:t>
      </w:r>
      <w:r w:rsidR="002C4E36">
        <w:rPr>
          <w:rFonts w:hint="cs"/>
          <w:rtl/>
          <w:lang w:bidi="fa-IR"/>
        </w:rPr>
        <w:t>َ</w:t>
      </w:r>
      <w:r>
        <w:rPr>
          <w:rtl/>
          <w:lang w:bidi="fa-IR"/>
        </w:rPr>
        <w:t>لّ التمر متفاضلا</w:t>
      </w:r>
      <w:r w:rsidR="002C4E36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لم نعثر على الاعتراض والجواب فيما بين أيدينا من المصادر.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</w:t>
      </w:r>
      <w:r w:rsidR="002C4E36">
        <w:rPr>
          <w:rFonts w:hint="cs"/>
          <w:rtl/>
          <w:lang w:bidi="fa-IR"/>
        </w:rPr>
        <w:t xml:space="preserve"> و 3 )</w:t>
      </w:r>
      <w:r>
        <w:rPr>
          <w:rtl/>
          <w:lang w:bidi="fa-IR"/>
        </w:rPr>
        <w:t xml:space="preserve"> المهذّب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للشيرازي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 : 284 ، حلية العلماء 4 : 188 ، الحاوي الكبير 5 : 122 ، العزيز شرح الوجيز 4 : 93 وفيه الصحيح عدم الجواز من دون نسبته إلى أبي إسحاق ، وكذا في بقيّة المصادر.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(4) التذهيب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للبغوي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351 ، العزيز شرح الوجيز 4 : 97 ، روضة الطالبين 3 : 60.</w:t>
      </w:r>
    </w:p>
    <w:p w:rsidR="00DD5F1A" w:rsidRDefault="00DD5F1A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 xml:space="preserve">وللشافعيّة وجهان ، أحدهما : أنّهما جنسان </w:t>
      </w:r>
      <w:r w:rsidR="002C4E36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لاختلافهما في الوصف والاسم والمقصود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 وهو ممنوع.</w:t>
      </w:r>
    </w:p>
    <w:p w:rsidR="003E6DCD" w:rsidRDefault="003E6DCD" w:rsidP="003E6DCD">
      <w:pPr>
        <w:pStyle w:val="libNormal"/>
        <w:rPr>
          <w:lang w:bidi="fa-IR"/>
        </w:rPr>
      </w:pPr>
      <w:r w:rsidRPr="009C3C75">
        <w:rPr>
          <w:rStyle w:val="libBold1Char"/>
          <w:rtl/>
        </w:rPr>
        <w:t xml:space="preserve">ج </w:t>
      </w:r>
      <w:r w:rsidR="00DD5F1A" w:rsidRPr="009C3C75">
        <w:rPr>
          <w:rStyle w:val="libBold1Char"/>
          <w:rtl/>
        </w:rPr>
        <w:t>-</w:t>
      </w:r>
      <w:r>
        <w:rPr>
          <w:rtl/>
          <w:lang w:bidi="fa-IR"/>
        </w:rPr>
        <w:t xml:space="preserve"> الشيرج مع دهن ما يضاف إليه جنس واحد يحرم التفاضل فيه‌ ويجب التساوي نقدا</w:t>
      </w:r>
      <w:r w:rsidR="002C4E3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كالشيرج ودهن البنفسج ودهن النيلوفر.</w:t>
      </w:r>
    </w:p>
    <w:p w:rsidR="003E6DCD" w:rsidRDefault="003E6DCD" w:rsidP="003E6DCD">
      <w:pPr>
        <w:pStyle w:val="libNormal"/>
        <w:rPr>
          <w:lang w:bidi="fa-IR"/>
        </w:rPr>
      </w:pPr>
      <w:bookmarkStart w:id="141" w:name="_Toc119239433"/>
      <w:r w:rsidRPr="002869CB">
        <w:rPr>
          <w:rStyle w:val="Heading2Char"/>
          <w:rtl/>
        </w:rPr>
        <w:t>مسألة 85 :</w:t>
      </w:r>
      <w:bookmarkEnd w:id="141"/>
      <w:r>
        <w:rPr>
          <w:rtl/>
          <w:lang w:bidi="fa-IR"/>
        </w:rPr>
        <w:t xml:space="preserve"> يجوز بيع عسل النحل بعضه ببعض متساويا</w:t>
      </w:r>
      <w:r w:rsidR="002C4E3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نقدا</w:t>
      </w:r>
      <w:r w:rsidR="002C4E36">
        <w:rPr>
          <w:rFonts w:hint="cs"/>
          <w:rtl/>
          <w:lang w:bidi="fa-IR"/>
        </w:rPr>
        <w:t>ً</w:t>
      </w:r>
      <w:r>
        <w:rPr>
          <w:rtl/>
          <w:lang w:bidi="fa-IR"/>
        </w:rPr>
        <w:t>‌ ، ولا يجوز نسيئة</w:t>
      </w:r>
      <w:r w:rsidR="002C4E3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ولا متفاضلا</w:t>
      </w:r>
      <w:r w:rsidR="002C4E3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مطلقا</w:t>
      </w:r>
      <w:r w:rsidR="002C4E3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قبل التصفية من الشمع وبعدها </w:t>
      </w:r>
      <w:r w:rsidR="002C4E36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لأصالة الإباحة ، وورود النصّ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 xml:space="preserve"> بها مع سلامته عن معارضة الربا </w:t>
      </w:r>
      <w:r w:rsidR="002C4E36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لما يأتي من جواز بيع الشيئين المختلفين بجنسيهما ، وبعد التصفية يكونان م</w:t>
      </w:r>
      <w:r w:rsidR="002C4E36">
        <w:rPr>
          <w:rFonts w:hint="cs"/>
          <w:rtl/>
          <w:lang w:bidi="fa-IR"/>
        </w:rPr>
        <w:t>ِ</w:t>
      </w:r>
      <w:r>
        <w:rPr>
          <w:rtl/>
          <w:lang w:bidi="fa-IR"/>
        </w:rPr>
        <w:t>ث</w:t>
      </w:r>
      <w:r w:rsidR="002C4E36">
        <w:rPr>
          <w:rFonts w:hint="cs"/>
          <w:rtl/>
          <w:lang w:bidi="fa-IR"/>
        </w:rPr>
        <w:t>ْ</w:t>
      </w:r>
      <w:r>
        <w:rPr>
          <w:rtl/>
          <w:lang w:bidi="fa-IR"/>
        </w:rPr>
        <w:t>لين.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وم</w:t>
      </w:r>
      <w:r w:rsidR="002C4E36">
        <w:rPr>
          <w:rFonts w:hint="cs"/>
          <w:rtl/>
          <w:lang w:bidi="fa-IR"/>
        </w:rPr>
        <w:t>َ</w:t>
      </w:r>
      <w:r>
        <w:rPr>
          <w:rtl/>
          <w:lang w:bidi="fa-IR"/>
        </w:rPr>
        <w:t>ن</w:t>
      </w:r>
      <w:r w:rsidR="002C4E36">
        <w:rPr>
          <w:rFonts w:hint="cs"/>
          <w:rtl/>
          <w:lang w:bidi="fa-IR"/>
        </w:rPr>
        <w:t>َ</w:t>
      </w:r>
      <w:r>
        <w:rPr>
          <w:rtl/>
          <w:lang w:bidi="fa-IR"/>
        </w:rPr>
        <w:t>ع الشافعي من بيع بعضه ببعض قبل التصفية متساويا</w:t>
      </w:r>
      <w:r w:rsidR="002C4E3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ومتفاضلا</w:t>
      </w:r>
      <w:r w:rsidR="002C4E3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2C4E36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لأدائه إلى تفاضل الع</w:t>
      </w:r>
      <w:r w:rsidR="002C4E36">
        <w:rPr>
          <w:rFonts w:hint="cs"/>
          <w:rtl/>
          <w:lang w:bidi="fa-IR"/>
        </w:rPr>
        <w:t>َ</w:t>
      </w:r>
      <w:r>
        <w:rPr>
          <w:rtl/>
          <w:lang w:bidi="fa-IR"/>
        </w:rPr>
        <w:t>س</w:t>
      </w:r>
      <w:r w:rsidR="002C4E36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لين </w:t>
      </w:r>
      <w:r w:rsidR="002C4E36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الشمع قد يكون في أحدهما أكثر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ثمّ اعترض أصحابه بجواز بيع التمر بعضه ببعض وإن جاز أن يكون النوى في أحدهما أكثر ، وكذا بيع قديد اللحم بقديد</w:t>
      </w:r>
      <w:r w:rsidR="002C4E36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وإن كان فيه عظام.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ثمّ أجابوا بأنّ النوى والعظام من مصلحة التمر واللحم فلم يكلّف نزعه </w:t>
      </w:r>
      <w:r w:rsidR="002C4E36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للضرورة ، فجاز بيعه معه ، بخلاف الشمع. ولأنّ العظام والنوى غير مقصودين ، بخلاف الشمع ، ولا يجوز ما فيه الربا بجنسه ومعه ما يقصد بالبيع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 وهو ممنوع.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وأمّا إن ص</w:t>
      </w:r>
      <w:r w:rsidR="002C4E36">
        <w:rPr>
          <w:rFonts w:hint="cs"/>
          <w:rtl/>
          <w:lang w:bidi="fa-IR"/>
        </w:rPr>
        <w:t>ُ</w:t>
      </w:r>
      <w:r>
        <w:rPr>
          <w:rtl/>
          <w:lang w:bidi="fa-IR"/>
        </w:rPr>
        <w:t>فّي فإن ص</w:t>
      </w:r>
      <w:r w:rsidR="002C4E36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فّي بالشمس ، جاز بيع بعضه ببعض </w:t>
      </w:r>
      <w:r w:rsidR="002C4E36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الشمس لا يختلف تأثيرها فيه. وإن ص</w:t>
      </w:r>
      <w:r w:rsidR="002C4E36">
        <w:rPr>
          <w:rFonts w:hint="cs"/>
          <w:rtl/>
          <w:lang w:bidi="fa-IR"/>
        </w:rPr>
        <w:t>ُ</w:t>
      </w:r>
      <w:r>
        <w:rPr>
          <w:rtl/>
          <w:lang w:bidi="fa-IR"/>
        </w:rPr>
        <w:t>فّي بالنار ، فوجهان ، أصحّهما :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العزيز شرح الوجيز 4 : 97 ، روضة الطالبين 3 : 60.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البقرة : 275.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(3) الا</w:t>
      </w:r>
      <w:r w:rsidR="002C4E36">
        <w:rPr>
          <w:rFonts w:hint="cs"/>
          <w:rtl/>
          <w:lang w:bidi="fa-IR"/>
        </w:rPr>
        <w:t>ُ</w:t>
      </w:r>
      <w:r>
        <w:rPr>
          <w:rtl/>
          <w:lang w:bidi="fa-IR"/>
        </w:rPr>
        <w:t>مّ 3 : 24 ، مختصر المزني : 77 ، الحاوي الكبير 5 : 118.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(4) ا</w:t>
      </w:r>
      <w:r w:rsidR="002C4E36">
        <w:rPr>
          <w:rFonts w:hint="cs"/>
          <w:rtl/>
          <w:lang w:bidi="fa-IR"/>
        </w:rPr>
        <w:t>ُ</w:t>
      </w:r>
      <w:r>
        <w:rPr>
          <w:rtl/>
          <w:lang w:bidi="fa-IR"/>
        </w:rPr>
        <w:t>نظر : الحاوي الكبير 5 : 118.</w:t>
      </w:r>
    </w:p>
    <w:p w:rsidR="00DD5F1A" w:rsidRDefault="00DD5F1A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2C4E36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 xml:space="preserve">الجواز </w:t>
      </w:r>
      <w:r w:rsidR="002C4E36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لقلّة الاختلاف. والبطلان </w:t>
      </w:r>
      <w:r w:rsidR="002C4E36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لاختلاف أثر النار ، فربما عقدت أجزاء بعضه دون بعض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والحقّ ما قلناه نحن.</w:t>
      </w:r>
    </w:p>
    <w:p w:rsidR="002869CB" w:rsidRDefault="003E6DCD" w:rsidP="003E6DCD">
      <w:pPr>
        <w:pStyle w:val="libNormal"/>
        <w:rPr>
          <w:rtl/>
          <w:lang w:bidi="fa-IR"/>
        </w:rPr>
      </w:pPr>
      <w:bookmarkStart w:id="142" w:name="_Toc119239434"/>
      <w:r w:rsidRPr="002869CB">
        <w:rPr>
          <w:rStyle w:val="Heading3Char"/>
          <w:rtl/>
        </w:rPr>
        <w:t>فروع :</w:t>
      </w:r>
      <w:bookmarkEnd w:id="142"/>
    </w:p>
    <w:p w:rsidR="003E6DCD" w:rsidRDefault="003E6DCD" w:rsidP="003E6DCD">
      <w:pPr>
        <w:pStyle w:val="libNormal"/>
        <w:rPr>
          <w:lang w:bidi="fa-IR"/>
        </w:rPr>
      </w:pPr>
      <w:r w:rsidRPr="00121C23">
        <w:rPr>
          <w:rStyle w:val="libBold2Char"/>
          <w:rtl/>
        </w:rPr>
        <w:t xml:space="preserve">أ </w:t>
      </w:r>
      <w:r w:rsidR="00DD5F1A" w:rsidRPr="00121C23">
        <w:rPr>
          <w:rStyle w:val="libBold2Char"/>
          <w:rtl/>
        </w:rPr>
        <w:t>-</w:t>
      </w:r>
      <w:r>
        <w:rPr>
          <w:rtl/>
          <w:lang w:bidi="fa-IR"/>
        </w:rPr>
        <w:t xml:space="preserve"> عسل الطّ</w:t>
      </w:r>
      <w:r w:rsidR="002C4E36">
        <w:rPr>
          <w:rFonts w:hint="cs"/>
          <w:rtl/>
          <w:lang w:bidi="fa-IR"/>
        </w:rPr>
        <w:t>َ</w:t>
      </w:r>
      <w:r>
        <w:rPr>
          <w:rtl/>
          <w:lang w:bidi="fa-IR"/>
        </w:rPr>
        <w:t>ب</w:t>
      </w:r>
      <w:r w:rsidR="002C4E36">
        <w:rPr>
          <w:rFonts w:hint="cs"/>
          <w:rtl/>
          <w:lang w:bidi="fa-IR"/>
        </w:rPr>
        <w:t>َ</w:t>
      </w:r>
      <w:r>
        <w:rPr>
          <w:rtl/>
          <w:lang w:bidi="fa-IR"/>
        </w:rPr>
        <w:t>ر</w:t>
      </w:r>
      <w:r w:rsidR="002C4E36">
        <w:rPr>
          <w:rFonts w:hint="cs"/>
          <w:rtl/>
          <w:lang w:bidi="fa-IR"/>
        </w:rPr>
        <w:t>ْ</w:t>
      </w:r>
      <w:r>
        <w:rPr>
          <w:rtl/>
          <w:lang w:bidi="fa-IR"/>
        </w:rPr>
        <w:t>زد وعسل القصب جنس واحد ، وه</w:t>
      </w:r>
      <w:r w:rsidR="002C4E36">
        <w:rPr>
          <w:rFonts w:hint="cs"/>
          <w:rtl/>
          <w:lang w:bidi="fa-IR"/>
        </w:rPr>
        <w:t>ُ</w:t>
      </w:r>
      <w:r>
        <w:rPr>
          <w:rtl/>
          <w:lang w:bidi="fa-IR"/>
        </w:rPr>
        <w:t>ما جميعا</w:t>
      </w:r>
      <w:r w:rsidR="002C4E3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قصب السكر. ويجوز بيع أحدهما بالآخر وبعض</w:t>
      </w:r>
      <w:r w:rsidR="002C4E36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منه ببعض عند علمائنا.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وللشافعيّة وجهان ، هذا أحدهما </w:t>
      </w:r>
      <w:r w:rsidR="002C4E36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لخفّة أثر النار فيهما. والثاني : المنع </w:t>
      </w:r>
      <w:r w:rsidR="002C4E36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لأجل الطبخ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وعندنا لا أثر للنار في المنع.</w:t>
      </w:r>
    </w:p>
    <w:p w:rsidR="003E6DCD" w:rsidRDefault="003E6DCD" w:rsidP="003E6DCD">
      <w:pPr>
        <w:pStyle w:val="libNormal"/>
        <w:rPr>
          <w:lang w:bidi="fa-IR"/>
        </w:rPr>
      </w:pPr>
      <w:r w:rsidRPr="002C4E36">
        <w:rPr>
          <w:rStyle w:val="libBold2Char"/>
          <w:rtl/>
        </w:rPr>
        <w:t xml:space="preserve">ب </w:t>
      </w:r>
      <w:r w:rsidR="00DD5F1A" w:rsidRPr="002C4E36">
        <w:rPr>
          <w:rStyle w:val="libBold2Char"/>
          <w:rtl/>
        </w:rPr>
        <w:t>-</w:t>
      </w:r>
      <w:r>
        <w:rPr>
          <w:rtl/>
          <w:lang w:bidi="fa-IR"/>
        </w:rPr>
        <w:t xml:space="preserve"> يجوز بيعهما بعسل النحل </w:t>
      </w:r>
      <w:r w:rsidR="002C4E36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لأنّهما جنسان مختلفان باختلاف </w:t>
      </w:r>
      <w:r w:rsidR="002C4E36">
        <w:rPr>
          <w:rFonts w:hint="cs"/>
          <w:rtl/>
          <w:lang w:bidi="fa-IR"/>
        </w:rPr>
        <w:t>اُ</w:t>
      </w:r>
      <w:r>
        <w:rPr>
          <w:rtl/>
          <w:lang w:bidi="fa-IR"/>
        </w:rPr>
        <w:t>صولهما ، فجاز التساوي فيهما والتفاضل نقدا</w:t>
      </w:r>
      <w:r w:rsidR="002C4E3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وفي النسيئة خلاف.</w:t>
      </w:r>
    </w:p>
    <w:p w:rsidR="00F61F04" w:rsidRDefault="003E6DCD" w:rsidP="003E6DCD">
      <w:pPr>
        <w:pStyle w:val="libNormal"/>
        <w:rPr>
          <w:rtl/>
          <w:lang w:bidi="fa-IR"/>
        </w:rPr>
      </w:pPr>
      <w:r w:rsidRPr="009C3C75">
        <w:rPr>
          <w:rStyle w:val="libBold1Char"/>
          <w:rtl/>
        </w:rPr>
        <w:t xml:space="preserve">ج </w:t>
      </w:r>
      <w:r w:rsidR="00DD5F1A" w:rsidRPr="009C3C75">
        <w:rPr>
          <w:rStyle w:val="libBold1Char"/>
          <w:rtl/>
        </w:rPr>
        <w:t>-</w:t>
      </w:r>
      <w:r>
        <w:rPr>
          <w:rtl/>
          <w:lang w:bidi="fa-IR"/>
        </w:rPr>
        <w:t xml:space="preserve"> يجوز بيع السّ</w:t>
      </w:r>
      <w:r w:rsidR="00F61F04">
        <w:rPr>
          <w:rFonts w:hint="cs"/>
          <w:rtl/>
          <w:lang w:bidi="fa-IR"/>
        </w:rPr>
        <w:t>ُ</w:t>
      </w:r>
      <w:r>
        <w:rPr>
          <w:rtl/>
          <w:lang w:bidi="fa-IR"/>
        </w:rPr>
        <w:t>كّ</w:t>
      </w:r>
      <w:r w:rsidR="00F61F04">
        <w:rPr>
          <w:rFonts w:hint="cs"/>
          <w:rtl/>
          <w:lang w:bidi="fa-IR"/>
        </w:rPr>
        <w:t>َ</w:t>
      </w:r>
      <w:r>
        <w:rPr>
          <w:rtl/>
          <w:lang w:bidi="fa-IR"/>
        </w:rPr>
        <w:t>ر بالس</w:t>
      </w:r>
      <w:r w:rsidR="00F61F04">
        <w:rPr>
          <w:rFonts w:hint="cs"/>
          <w:rtl/>
          <w:lang w:bidi="fa-IR"/>
        </w:rPr>
        <w:t>ُ</w:t>
      </w:r>
      <w:r>
        <w:rPr>
          <w:rtl/>
          <w:lang w:bidi="fa-IR"/>
        </w:rPr>
        <w:t>ّكّ</w:t>
      </w:r>
      <w:r w:rsidR="00F61F04">
        <w:rPr>
          <w:rFonts w:hint="cs"/>
          <w:rtl/>
          <w:lang w:bidi="fa-IR"/>
        </w:rPr>
        <w:t>َ</w:t>
      </w:r>
      <w:r>
        <w:rPr>
          <w:rtl/>
          <w:lang w:bidi="fa-IR"/>
        </w:rPr>
        <w:t>ر متساويا</w:t>
      </w:r>
      <w:r w:rsidR="00F61F0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نقدا</w:t>
      </w:r>
      <w:r w:rsidR="00F61F0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لا نسيئة</w:t>
      </w:r>
      <w:r w:rsidR="00F61F04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وللشافعيّة وجهان ، أحدهما : المنع </w:t>
      </w:r>
      <w:r w:rsidR="00F61F04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النار تدخله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 وقد بيّنّا أنّ ذلك غير مانع.</w:t>
      </w:r>
    </w:p>
    <w:p w:rsidR="003E6DCD" w:rsidRDefault="003E6DCD" w:rsidP="003E6DCD">
      <w:pPr>
        <w:pStyle w:val="libNormal"/>
        <w:rPr>
          <w:lang w:bidi="fa-IR"/>
        </w:rPr>
      </w:pPr>
      <w:r w:rsidRPr="00F61F04">
        <w:rPr>
          <w:rStyle w:val="libBold2Char"/>
          <w:rtl/>
        </w:rPr>
        <w:t xml:space="preserve">د </w:t>
      </w:r>
      <w:r w:rsidR="00DD5F1A" w:rsidRPr="00F61F04">
        <w:rPr>
          <w:rStyle w:val="libBold2Char"/>
          <w:rtl/>
        </w:rPr>
        <w:t>-</w:t>
      </w:r>
      <w:r>
        <w:rPr>
          <w:rtl/>
          <w:lang w:bidi="fa-IR"/>
        </w:rPr>
        <w:t xml:space="preserve"> يجوز بيع السّ</w:t>
      </w:r>
      <w:r w:rsidR="00F61F04">
        <w:rPr>
          <w:rFonts w:hint="cs"/>
          <w:rtl/>
          <w:lang w:bidi="fa-IR"/>
        </w:rPr>
        <w:t>ُ</w:t>
      </w:r>
      <w:r>
        <w:rPr>
          <w:rtl/>
          <w:lang w:bidi="fa-IR"/>
        </w:rPr>
        <w:t>ك</w:t>
      </w:r>
      <w:r w:rsidR="00F61F04">
        <w:rPr>
          <w:rFonts w:hint="cs"/>
          <w:rtl/>
          <w:lang w:bidi="fa-IR"/>
        </w:rPr>
        <w:t>َ</w:t>
      </w:r>
      <w:r>
        <w:rPr>
          <w:rtl/>
          <w:lang w:bidi="fa-IR"/>
        </w:rPr>
        <w:t>ّر بعسل النحل متفاضلا</w:t>
      </w:r>
      <w:r w:rsidR="00F61F0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F61F04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لاختلافهما في الجنس.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ويجوز بيع السّ</w:t>
      </w:r>
      <w:r w:rsidR="00F61F04">
        <w:rPr>
          <w:rFonts w:hint="cs"/>
          <w:rtl/>
          <w:lang w:bidi="fa-IR"/>
        </w:rPr>
        <w:t>ُ</w:t>
      </w:r>
      <w:r>
        <w:rPr>
          <w:rtl/>
          <w:lang w:bidi="fa-IR"/>
        </w:rPr>
        <w:t>كّ</w:t>
      </w:r>
      <w:r w:rsidR="00F61F04">
        <w:rPr>
          <w:rFonts w:hint="cs"/>
          <w:rtl/>
          <w:lang w:bidi="fa-IR"/>
        </w:rPr>
        <w:t>َ</w:t>
      </w:r>
      <w:r>
        <w:rPr>
          <w:rtl/>
          <w:lang w:bidi="fa-IR"/>
        </w:rPr>
        <w:t>ر بعسله عندنا ، خلافا</w:t>
      </w:r>
      <w:r w:rsidR="00F61F0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للشافعي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المهذّب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للشيرازي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 : 283 ، التهذيب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للبغوي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354 ، حلية العلماء 4 : 181 ، العزيز شرح الوجيز 4 : 94.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حكى الوجهين السبكي في تكملة المجموع 11 : 97 عن القاضي أبي الطيّب وغيره.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(3) التهذيب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للبغوي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354 ، حلية العلماء 4 : 181 ، العزيز شرح الوجيز 4 : 93 ، روضة الطالبين 3 : 58.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(4) لم نعثر عليه بحدود المصادر المتوفّرة لدينا.</w:t>
      </w:r>
    </w:p>
    <w:p w:rsidR="00DD5F1A" w:rsidRDefault="00DD5F1A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r w:rsidRPr="00921A0E">
        <w:rPr>
          <w:rStyle w:val="libBold1Char"/>
          <w:rtl/>
        </w:rPr>
        <w:lastRenderedPageBreak/>
        <w:t>ه</w:t>
      </w:r>
      <w:r w:rsidR="00BF7203" w:rsidRPr="00921A0E">
        <w:rPr>
          <w:rStyle w:val="libBold1Char"/>
          <w:rtl/>
        </w:rPr>
        <w:t>-</w:t>
      </w:r>
      <w:r w:rsidR="00BF7203">
        <w:rPr>
          <w:rtl/>
          <w:lang w:bidi="fa-IR"/>
        </w:rPr>
        <w:t xml:space="preserve"> </w:t>
      </w:r>
      <w:r>
        <w:rPr>
          <w:rtl/>
          <w:lang w:bidi="fa-IR"/>
        </w:rPr>
        <w:t>يباع العسل بالعسل وزنا</w:t>
      </w:r>
      <w:r w:rsidR="00F61F0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وكيلا</w:t>
      </w:r>
      <w:r w:rsidR="00F61F0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F61F04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لعدم التفاوت بينهما ، وثبوت التقارب فيهما.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وقال الشافعي : يباع وزنا</w:t>
      </w:r>
      <w:r w:rsidR="00F61F0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وقال أبو إسحاق : يباع كيلا</w:t>
      </w:r>
      <w:r w:rsidR="00F61F0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F61F04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أصله الكيل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 w:rsidRPr="00921A0E">
        <w:rPr>
          <w:rStyle w:val="libBold1Char"/>
          <w:rtl/>
        </w:rPr>
        <w:t xml:space="preserve">و </w:t>
      </w:r>
      <w:r w:rsidR="00DD5F1A" w:rsidRPr="00921A0E">
        <w:rPr>
          <w:rStyle w:val="libBold1Char"/>
          <w:rtl/>
        </w:rPr>
        <w:t>-</w:t>
      </w:r>
      <w:r>
        <w:rPr>
          <w:rtl/>
          <w:lang w:bidi="fa-IR"/>
        </w:rPr>
        <w:t xml:space="preserve"> الس</w:t>
      </w:r>
      <w:r w:rsidR="00F61F04">
        <w:rPr>
          <w:rFonts w:hint="cs"/>
          <w:rtl/>
          <w:lang w:bidi="fa-IR"/>
        </w:rPr>
        <w:t>ُ</w:t>
      </w:r>
      <w:r>
        <w:rPr>
          <w:rtl/>
          <w:lang w:bidi="fa-IR"/>
        </w:rPr>
        <w:t>كّ</w:t>
      </w:r>
      <w:r w:rsidR="00F61F04">
        <w:rPr>
          <w:rFonts w:hint="cs"/>
          <w:rtl/>
          <w:lang w:bidi="fa-IR"/>
        </w:rPr>
        <w:t>َ</w:t>
      </w:r>
      <w:r>
        <w:rPr>
          <w:rtl/>
          <w:lang w:bidi="fa-IR"/>
        </w:rPr>
        <w:t>ر والنبات والطّ</w:t>
      </w:r>
      <w:r w:rsidR="00F61F04">
        <w:rPr>
          <w:rFonts w:hint="cs"/>
          <w:rtl/>
          <w:lang w:bidi="fa-IR"/>
        </w:rPr>
        <w:t>َ</w:t>
      </w:r>
      <w:r>
        <w:rPr>
          <w:rtl/>
          <w:lang w:bidi="fa-IR"/>
        </w:rPr>
        <w:t>ب</w:t>
      </w:r>
      <w:r w:rsidR="00F61F04">
        <w:rPr>
          <w:rFonts w:hint="cs"/>
          <w:rtl/>
          <w:lang w:bidi="fa-IR"/>
        </w:rPr>
        <w:t>َ</w:t>
      </w:r>
      <w:r>
        <w:rPr>
          <w:rtl/>
          <w:lang w:bidi="fa-IR"/>
        </w:rPr>
        <w:t>ر</w:t>
      </w:r>
      <w:r w:rsidR="00F61F04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زد جنس واحد ، وبه قال الشافعي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والس</w:t>
      </w:r>
      <w:r w:rsidR="00F61F04">
        <w:rPr>
          <w:rFonts w:hint="cs"/>
          <w:rtl/>
          <w:lang w:bidi="fa-IR"/>
        </w:rPr>
        <w:t>ُ</w:t>
      </w:r>
      <w:r>
        <w:rPr>
          <w:rtl/>
          <w:lang w:bidi="fa-IR"/>
        </w:rPr>
        <w:t>ّكّ</w:t>
      </w:r>
      <w:r w:rsidR="00F61F04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ر الأحمر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وهو القواليب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ع</w:t>
      </w:r>
      <w:r w:rsidR="00F61F04">
        <w:rPr>
          <w:rFonts w:hint="cs"/>
          <w:rtl/>
          <w:lang w:bidi="fa-IR"/>
        </w:rPr>
        <w:t>َ</w:t>
      </w:r>
      <w:r>
        <w:rPr>
          <w:rtl/>
          <w:lang w:bidi="fa-IR"/>
        </w:rPr>
        <w:t>ك</w:t>
      </w:r>
      <w:r w:rsidR="00F61F04">
        <w:rPr>
          <w:rFonts w:hint="cs"/>
          <w:rtl/>
          <w:lang w:bidi="fa-IR"/>
        </w:rPr>
        <w:t>َ</w:t>
      </w:r>
      <w:r>
        <w:rPr>
          <w:rtl/>
          <w:lang w:bidi="fa-IR"/>
        </w:rPr>
        <w:t>ر</w:t>
      </w:r>
      <w:r w:rsidR="00F61F04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 xml:space="preserve"> الأبيض ومن قصبه جنس من الس</w:t>
      </w:r>
      <w:r w:rsidR="00F61F04">
        <w:rPr>
          <w:rFonts w:hint="cs"/>
          <w:rtl/>
          <w:lang w:bidi="fa-IR"/>
        </w:rPr>
        <w:t>ُ</w:t>
      </w:r>
      <w:r>
        <w:rPr>
          <w:rtl/>
          <w:lang w:bidi="fa-IR"/>
        </w:rPr>
        <w:t>ّكّ</w:t>
      </w:r>
      <w:r w:rsidR="00F61F04">
        <w:rPr>
          <w:rFonts w:hint="cs"/>
          <w:rtl/>
          <w:lang w:bidi="fa-IR"/>
        </w:rPr>
        <w:t>َ</w:t>
      </w:r>
      <w:r>
        <w:rPr>
          <w:rtl/>
          <w:lang w:bidi="fa-IR"/>
        </w:rPr>
        <w:t>ر والنبات أيضا</w:t>
      </w:r>
      <w:r w:rsidR="00F61F04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قال الجويني : الأظهر أنّه من جنس السّ</w:t>
      </w:r>
      <w:r w:rsidR="00F61F04">
        <w:rPr>
          <w:rFonts w:hint="cs"/>
          <w:rtl/>
          <w:lang w:bidi="fa-IR"/>
        </w:rPr>
        <w:t>ُ</w:t>
      </w:r>
      <w:r>
        <w:rPr>
          <w:rtl/>
          <w:lang w:bidi="fa-IR"/>
        </w:rPr>
        <w:t>ك</w:t>
      </w:r>
      <w:r w:rsidR="00F61F04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ّر </w:t>
      </w:r>
      <w:r w:rsidR="00AE7622" w:rsidRPr="00AE7622">
        <w:rPr>
          <w:rStyle w:val="libFootnotenumChar"/>
          <w:rtl/>
        </w:rPr>
        <w:t>(6)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وللشافعيّة وجهان </w:t>
      </w:r>
      <w:r w:rsidR="00AE7622" w:rsidRPr="00AE7622">
        <w:rPr>
          <w:rStyle w:val="libFootnotenumChar"/>
          <w:rtl/>
        </w:rPr>
        <w:t>(7)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bookmarkStart w:id="143" w:name="_Toc119239435"/>
      <w:r w:rsidRPr="002869CB">
        <w:rPr>
          <w:rStyle w:val="Heading2Char"/>
          <w:rtl/>
        </w:rPr>
        <w:t>مسألة 86 :</w:t>
      </w:r>
      <w:bookmarkEnd w:id="143"/>
      <w:r>
        <w:rPr>
          <w:rtl/>
          <w:lang w:bidi="fa-IR"/>
        </w:rPr>
        <w:t xml:space="preserve"> قد بيّنّا أنّ أصل كلّ شي‌ء وفرعه واحد يباع أحدهما بالآخر متساويا</w:t>
      </w:r>
      <w:r w:rsidR="00F61F0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لا متفاضلا</w:t>
      </w:r>
      <w:r w:rsidR="00F61F04">
        <w:rPr>
          <w:rFonts w:hint="cs"/>
          <w:rtl/>
          <w:lang w:bidi="fa-IR"/>
        </w:rPr>
        <w:t>ً</w:t>
      </w:r>
      <w:r>
        <w:rPr>
          <w:rtl/>
          <w:lang w:bidi="fa-IR"/>
        </w:rPr>
        <w:t>، نقدا</w:t>
      </w:r>
      <w:r w:rsidR="00F61F0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ولا يجوز نسيئة</w:t>
      </w:r>
      <w:r w:rsidR="00F61F0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مطلقا</w:t>
      </w:r>
      <w:r w:rsidR="00F61F0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إذا كان ممّا يكال أو يوزن ، فيجوز بيع الحنطة بدقيقها ودقيق الشعير وسويقها والسويق بالدقيق متساويا</w:t>
      </w:r>
      <w:r w:rsidR="00F61F0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عند علمائنا أجمع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وبه قال مالك وربيعة والليث والنخعي وقتادة وإسحاق والشافعي في أحد القولين ، لكن بعض أصحابه أنكر هذا القول عنه ، وعن أحمد روايتان </w:t>
      </w:r>
      <w:r w:rsidR="00AE7622" w:rsidRPr="00AE7622">
        <w:rPr>
          <w:rStyle w:val="libFootnotenumChar"/>
          <w:rtl/>
        </w:rPr>
        <w:t>(8)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عملا</w:t>
      </w:r>
      <w:r w:rsidR="00F61F0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بالأصل السالم عن‌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 و 2) كما في الخلاف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للشيخ الطوسي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58 ، المسألة 87.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(3) العزيز شرح الوجيز 4 : 97.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(4) القلبة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بالضمّ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: الحمرة. وقلبت البسرة : إذا احمرّت. تاج العروس 1 : 437 « قلب ».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(5) ورد في « ق ، ك» والطبعة الحجريّة : « عكس » بدل « عكر » وذلك تصحيف. وما أثبتناه هو الصحيح. والع</w:t>
      </w:r>
      <w:r w:rsidR="00F61F04">
        <w:rPr>
          <w:rFonts w:hint="cs"/>
          <w:rtl/>
          <w:lang w:bidi="fa-IR"/>
        </w:rPr>
        <w:t>َ</w:t>
      </w:r>
      <w:r>
        <w:rPr>
          <w:rtl/>
          <w:lang w:bidi="fa-IR"/>
        </w:rPr>
        <w:t>ك</w:t>
      </w:r>
      <w:r w:rsidR="00F61F04">
        <w:rPr>
          <w:rFonts w:hint="cs"/>
          <w:rtl/>
          <w:lang w:bidi="fa-IR"/>
        </w:rPr>
        <w:t>َ</w:t>
      </w:r>
      <w:r>
        <w:rPr>
          <w:rtl/>
          <w:lang w:bidi="fa-IR"/>
        </w:rPr>
        <w:t>ر</w:t>
      </w:r>
      <w:r w:rsidR="00F61F04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: د</w:t>
      </w:r>
      <w:r w:rsidR="00F61F04">
        <w:rPr>
          <w:rFonts w:hint="cs"/>
          <w:rtl/>
          <w:lang w:bidi="fa-IR"/>
        </w:rPr>
        <w:t>ُ</w:t>
      </w:r>
      <w:r>
        <w:rPr>
          <w:rtl/>
          <w:lang w:bidi="fa-IR"/>
        </w:rPr>
        <w:t>ر</w:t>
      </w:r>
      <w:r w:rsidR="00F61F04">
        <w:rPr>
          <w:rFonts w:hint="cs"/>
          <w:rtl/>
          <w:lang w:bidi="fa-IR"/>
        </w:rPr>
        <w:t>ْ</w:t>
      </w:r>
      <w:r>
        <w:rPr>
          <w:rtl/>
          <w:lang w:bidi="fa-IR"/>
        </w:rPr>
        <w:t>ديّ كلّ شي‌ء وآخره وخاثره. لسان العرب 4 : 600 « عكر ».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(6) العزيز شرح الوجيز 4 : 97.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(7) العزيز شرح الوجيز 4 : 97 ، روضة الطالبين 3 : 60.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(8) المغني 4 : 153 ، الشرح الكبير 4 : 159 ، المهذّب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للشيرازي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 : 283 ، </w:t>
      </w:r>
      <w:r w:rsidR="00F61F04">
        <w:rPr>
          <w:rFonts w:hint="cs"/>
          <w:rtl/>
          <w:lang w:bidi="fa-IR"/>
        </w:rPr>
        <w:t>=</w:t>
      </w:r>
    </w:p>
    <w:p w:rsidR="00DD5F1A" w:rsidRDefault="00DD5F1A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F61F04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معارضة الربا ، لوجوب التساوي الرافع للربا.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وقول الباقر </w:t>
      </w:r>
      <w:r w:rsidR="006F6AA1" w:rsidRPr="006F6AA1">
        <w:rPr>
          <w:rStyle w:val="libAlaemChar"/>
          <w:rtl/>
        </w:rPr>
        <w:t>عليه‌السلام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في الصحيح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: « الدقيق بالحنطة والسويق بالدقيق م</w:t>
      </w:r>
      <w:r w:rsidR="009D4A35">
        <w:rPr>
          <w:rFonts w:hint="cs"/>
          <w:rtl/>
          <w:lang w:bidi="fa-IR"/>
        </w:rPr>
        <w:t>ِ</w:t>
      </w:r>
      <w:r>
        <w:rPr>
          <w:rtl/>
          <w:lang w:bidi="fa-IR"/>
        </w:rPr>
        <w:t>ث</w:t>
      </w:r>
      <w:r w:rsidR="009D4A35">
        <w:rPr>
          <w:rFonts w:hint="cs"/>
          <w:rtl/>
          <w:lang w:bidi="fa-IR"/>
        </w:rPr>
        <w:t>ْ</w:t>
      </w:r>
      <w:r>
        <w:rPr>
          <w:rtl/>
          <w:lang w:bidi="fa-IR"/>
        </w:rPr>
        <w:t>لا</w:t>
      </w:r>
      <w:r w:rsidR="009D4A3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بم</w:t>
      </w:r>
      <w:r w:rsidR="009D4A35">
        <w:rPr>
          <w:rFonts w:hint="cs"/>
          <w:rtl/>
          <w:lang w:bidi="fa-IR"/>
        </w:rPr>
        <w:t>ِ</w:t>
      </w:r>
      <w:r>
        <w:rPr>
          <w:rtl/>
          <w:lang w:bidi="fa-IR"/>
        </w:rPr>
        <w:t>ث</w:t>
      </w:r>
      <w:r w:rsidR="009D4A35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ل لا بأس به»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 ومثله عن الصادق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 xml:space="preserve"> </w:t>
      </w:r>
      <w:r w:rsidR="00603599" w:rsidRPr="00603599">
        <w:rPr>
          <w:rStyle w:val="libAlaemChar"/>
          <w:rtl/>
        </w:rPr>
        <w:t>عليه‌السلام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ولأنّ الدقيق نفس الحنطة ، وإنّما تفرّقت أجزاؤه ، فصار بمنزلة الحنطة الدقيقة مع السمينة.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والمشهور عن الشافعي : المنع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وهو محكيّ عن الحسن البصري ومكحول والحكم وحمّاد وأحمد في الرواية ال</w:t>
      </w:r>
      <w:r w:rsidR="009D4A35">
        <w:rPr>
          <w:rFonts w:hint="cs"/>
          <w:rtl/>
          <w:lang w:bidi="fa-IR"/>
        </w:rPr>
        <w:t>اُ</w:t>
      </w:r>
      <w:r>
        <w:rPr>
          <w:rtl/>
          <w:lang w:bidi="fa-IR"/>
        </w:rPr>
        <w:t xml:space="preserve">خرى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لأنّ التماثل معتبر في ذلك بحالة الكمال والادّخار ، لأنّ النبي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>س</w:t>
      </w:r>
      <w:r w:rsidR="009D4A35">
        <w:rPr>
          <w:rFonts w:hint="cs"/>
          <w:rtl/>
          <w:lang w:bidi="fa-IR"/>
        </w:rPr>
        <w:t>ُ</w:t>
      </w:r>
      <w:r>
        <w:rPr>
          <w:rtl/>
          <w:lang w:bidi="fa-IR"/>
        </w:rPr>
        <w:t>ئل عن بيع الرطب بالتمر ، فقال : « أينقص الرطب إذا يبس؟ » قالوا : نعم ، قال : « فلا إذ</w:t>
      </w:r>
      <w:r w:rsidR="009D4A35">
        <w:rPr>
          <w:rFonts w:hint="cs"/>
          <w:rtl/>
          <w:lang w:bidi="fa-IR"/>
        </w:rPr>
        <w:t>َ</w:t>
      </w:r>
      <w:r>
        <w:rPr>
          <w:rtl/>
          <w:lang w:bidi="fa-IR"/>
        </w:rPr>
        <w:t>ن</w:t>
      </w:r>
      <w:r w:rsidR="009D4A35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 »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 xml:space="preserve"> فإذا باع الدقيق بالحنطة ، لم يعلم تساويهما حنطتين ، فلم يجز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والجواب : المنع من التفاوت </w:t>
      </w:r>
      <w:r w:rsidR="009D4A35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لأصالة بقاء التساوي.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وقال أبو ثور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 xml:space="preserve"> : يجوز بيع الدقيق بالحنطة متفاضلا</w:t>
      </w:r>
      <w:r w:rsidR="009D4A3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9D4A35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لأنّهما بمنزلة الجنسين </w:t>
      </w:r>
      <w:r w:rsidR="009D4A35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لاختلافهما في الاسم ، فإنّه لو حلف لا يأكل أحدهما ، لم يحنث‌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F61F04" w:rsidRDefault="00F61F04" w:rsidP="00AE7622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 xml:space="preserve">= </w:t>
      </w:r>
      <w:r>
        <w:rPr>
          <w:rtl/>
          <w:lang w:bidi="fa-IR"/>
        </w:rPr>
        <w:t xml:space="preserve">الكافي في فقه الإمام أحمد 2 : 36 ، التهذيب - للبغوي - 3 : 350 ، حلية العلماء 4 : 182 ، الحاوي الكبير 5 : 108 و 109 ، العزيز شرح الوجيز 4 : 90 و 91 ، روضة الطالبين 3 : 56. 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الفقيه 3 : 178 </w:t>
      </w:r>
      <w:r w:rsidR="009D4A35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802 ، التهذيب 7 : 94 </w:t>
      </w:r>
      <w:r w:rsidR="009D4A35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401.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(2) دعائم الإسلام 2 : 42 </w:t>
      </w:r>
      <w:r w:rsidR="009D4A35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98.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(3) سنن الدار قطني 3 : 50 </w:t>
      </w:r>
      <w:r w:rsidR="009D4A35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206 ، المستدرك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للحاكم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2 : 38 ، المغني 4 : 144 ، الشرح الكبير 4 : 162 ، العزيز شرح الوجيز 4 : 89.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(4) المهذّب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للشيرازي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 : 283 ، التهذيب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للبغوي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350 ، حلية العلماء 4 : 182 ، الحاوي الكبير 5 : 108 ، العزيز شرح الوجيز 4 : 90 ، روضة الطالبين 3 : 56 ، المغني 4 : 153 ، الشرح الكبير 4 : 159.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(5) الحاوي الكبير 5 : 108 ، حلية العلماء 4 : 182.</w:t>
      </w:r>
    </w:p>
    <w:p w:rsidR="00DD5F1A" w:rsidRDefault="00DD5F1A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9D4A35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بأكل الآخر.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والجواب : الاختلاف بالاسم لا يوجب الاختلاف في الحقيقة </w:t>
      </w:r>
      <w:r w:rsidR="009D4A35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 أفراد النوع تختلف في الاسم وإن استوى حكمه. وينتقض ببيع اللحم بالحيوان ، مع أنّ النصّ عن أهل البيت : المنع ، ولم يقولوا ذلك إل</w:t>
      </w:r>
      <w:r w:rsidR="009D4A35">
        <w:rPr>
          <w:rFonts w:hint="cs"/>
          <w:rtl/>
          <w:lang w:bidi="fa-IR"/>
        </w:rPr>
        <w:t>ّ</w:t>
      </w:r>
      <w:r>
        <w:rPr>
          <w:rtl/>
          <w:lang w:bidi="fa-IR"/>
        </w:rPr>
        <w:t>ا عن وحي.</w:t>
      </w:r>
    </w:p>
    <w:p w:rsidR="002869CB" w:rsidRDefault="003E6DCD" w:rsidP="003E6DCD">
      <w:pPr>
        <w:pStyle w:val="libNormal"/>
        <w:rPr>
          <w:rtl/>
          <w:lang w:bidi="fa-IR"/>
        </w:rPr>
      </w:pPr>
      <w:bookmarkStart w:id="144" w:name="_Toc119239436"/>
      <w:r w:rsidRPr="002869CB">
        <w:rPr>
          <w:rStyle w:val="Heading3Char"/>
          <w:rtl/>
        </w:rPr>
        <w:t>فروع :</w:t>
      </w:r>
      <w:bookmarkEnd w:id="144"/>
    </w:p>
    <w:p w:rsidR="003E6DCD" w:rsidRDefault="003E6DCD" w:rsidP="003E6DCD">
      <w:pPr>
        <w:pStyle w:val="libNormal"/>
        <w:rPr>
          <w:lang w:bidi="fa-IR"/>
        </w:rPr>
      </w:pPr>
      <w:r w:rsidRPr="00121C23">
        <w:rPr>
          <w:rStyle w:val="libBold2Char"/>
          <w:rtl/>
        </w:rPr>
        <w:t xml:space="preserve">أ </w:t>
      </w:r>
      <w:r w:rsidR="00DD5F1A" w:rsidRPr="00121C23">
        <w:rPr>
          <w:rStyle w:val="libBold2Char"/>
          <w:rtl/>
        </w:rPr>
        <w:t>-</w:t>
      </w:r>
      <w:r>
        <w:rPr>
          <w:rtl/>
          <w:lang w:bidi="fa-IR"/>
        </w:rPr>
        <w:t xml:space="preserve"> قد بيّنّا أنّه يجوز بيع الحنطة بالسويق متساويا</w:t>
      </w:r>
      <w:r w:rsidR="009D4A3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نقدا</w:t>
      </w:r>
      <w:r w:rsidR="009D4A3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9D4A35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لأنّهما جنس</w:t>
      </w:r>
      <w:r w:rsidR="009D4A35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واحد.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وم</w:t>
      </w:r>
      <w:r w:rsidR="009D4A35">
        <w:rPr>
          <w:rFonts w:hint="cs"/>
          <w:rtl/>
          <w:lang w:bidi="fa-IR"/>
        </w:rPr>
        <w:t>َ</w:t>
      </w:r>
      <w:r>
        <w:rPr>
          <w:rtl/>
          <w:lang w:bidi="fa-IR"/>
        </w:rPr>
        <w:t>ن</w:t>
      </w:r>
      <w:r w:rsidR="009D4A35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ع الشافعي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 xml:space="preserve"> منه ، بل جعلوه أبعد من الحنطة بالدقيق في الجواز </w:t>
      </w:r>
      <w:r w:rsidR="009D4A35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النار تدخله ، ومنه ما ينقع بالماء ثمّ يجفّف ثمّ يقلى.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والكلّ عندنا جائز متساويا</w:t>
      </w:r>
      <w:r w:rsidR="009D4A3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نقدا</w:t>
      </w:r>
      <w:r w:rsidR="009D4A3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9D4A35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لقول الباقر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>وقد س</w:t>
      </w:r>
      <w:r w:rsidR="009D4A35">
        <w:rPr>
          <w:rFonts w:hint="cs"/>
          <w:rtl/>
          <w:lang w:bidi="fa-IR"/>
        </w:rPr>
        <w:t>ُ</w:t>
      </w:r>
      <w:r>
        <w:rPr>
          <w:rtl/>
          <w:lang w:bidi="fa-IR"/>
        </w:rPr>
        <w:t>ئل عن الب</w:t>
      </w:r>
      <w:r w:rsidR="009D4A35">
        <w:rPr>
          <w:rFonts w:hint="cs"/>
          <w:rtl/>
          <w:lang w:bidi="fa-IR"/>
        </w:rPr>
        <w:t>ُ</w:t>
      </w:r>
      <w:r>
        <w:rPr>
          <w:rtl/>
          <w:lang w:bidi="fa-IR"/>
        </w:rPr>
        <w:t>رّ بالسويق ، فقال : « م</w:t>
      </w:r>
      <w:r w:rsidR="009D4A35">
        <w:rPr>
          <w:rFonts w:hint="cs"/>
          <w:rtl/>
          <w:lang w:bidi="fa-IR"/>
        </w:rPr>
        <w:t>ِ</w:t>
      </w:r>
      <w:r>
        <w:rPr>
          <w:rtl/>
          <w:lang w:bidi="fa-IR"/>
        </w:rPr>
        <w:t>ث</w:t>
      </w:r>
      <w:r w:rsidR="009D4A35">
        <w:rPr>
          <w:rFonts w:hint="cs"/>
          <w:rtl/>
          <w:lang w:bidi="fa-IR"/>
        </w:rPr>
        <w:t>ْ</w:t>
      </w:r>
      <w:r>
        <w:rPr>
          <w:rtl/>
          <w:lang w:bidi="fa-IR"/>
        </w:rPr>
        <w:t>لا</w:t>
      </w:r>
      <w:r w:rsidR="009D4A3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</w:t>
      </w:r>
      <w:r w:rsidR="001B2023">
        <w:rPr>
          <w:rFonts w:hint="cs"/>
          <w:rtl/>
          <w:lang w:bidi="fa-IR"/>
        </w:rPr>
        <w:t>ِ</w:t>
      </w:r>
      <w:r>
        <w:rPr>
          <w:rtl/>
          <w:lang w:bidi="fa-IR"/>
        </w:rPr>
        <w:t>م</w:t>
      </w:r>
      <w:r w:rsidR="001B2023">
        <w:rPr>
          <w:rFonts w:hint="cs"/>
          <w:rtl/>
          <w:lang w:bidi="fa-IR"/>
        </w:rPr>
        <w:t>ِ</w:t>
      </w:r>
      <w:r>
        <w:rPr>
          <w:rtl/>
          <w:lang w:bidi="fa-IR"/>
        </w:rPr>
        <w:t>ث</w:t>
      </w:r>
      <w:r w:rsidR="001B2023">
        <w:rPr>
          <w:rFonts w:hint="cs"/>
          <w:rtl/>
          <w:lang w:bidi="fa-IR"/>
        </w:rPr>
        <w:t>ْ</w:t>
      </w:r>
      <w:r>
        <w:rPr>
          <w:rtl/>
          <w:lang w:bidi="fa-IR"/>
        </w:rPr>
        <w:t>ل</w:t>
      </w:r>
      <w:r w:rsidR="001B2023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لا بأس به »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 w:rsidRPr="001B2023">
        <w:rPr>
          <w:rStyle w:val="libBold2Char"/>
          <w:rtl/>
        </w:rPr>
        <w:t xml:space="preserve">ب </w:t>
      </w:r>
      <w:r w:rsidR="00DD5F1A" w:rsidRPr="001B2023">
        <w:rPr>
          <w:rStyle w:val="libBold2Char"/>
          <w:rtl/>
        </w:rPr>
        <w:t>-</w:t>
      </w:r>
      <w:r>
        <w:rPr>
          <w:rtl/>
          <w:lang w:bidi="fa-IR"/>
        </w:rPr>
        <w:t xml:space="preserve"> يجوز بيع الحنطة بالخبز متساويا</w:t>
      </w:r>
      <w:r w:rsidR="001B202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نقدا</w:t>
      </w:r>
      <w:r w:rsidR="001B202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ولا يجوز نسيئة</w:t>
      </w:r>
      <w:r w:rsidR="001B202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ولا متفاضلا</w:t>
      </w:r>
      <w:r w:rsidR="001B2023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 w:rsidRPr="00F1239F">
        <w:rPr>
          <w:rStyle w:val="libBold2Char"/>
          <w:rtl/>
        </w:rPr>
        <w:t>لنا :</w:t>
      </w:r>
      <w:r>
        <w:rPr>
          <w:rtl/>
          <w:lang w:bidi="fa-IR"/>
        </w:rPr>
        <w:t xml:space="preserve"> أنّ الخبز فرع الحنطة ، فكان حكمها حكم الجنس الواحد.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وقال الشافعي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 xml:space="preserve"> : لا يجوز بيع الحنطة بالخبز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وبه قال أحمد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لأنّه‌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في « ق ، ك» : فإنّ ، بدل لأنّ.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(2) المهذّب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للشيرازي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 : 283 ، الحاوي الكبير 5 : 110 ، العزيز شرح الوجيز 4 : 90 ، روضة الطالبين 3 : 56 ، المغني 4 : 152 ، الشرح الكبير 4 : 160.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(3) الكافي 5 : 189 </w:t>
      </w:r>
      <w:r w:rsidR="001B2023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9 ، التهذيب 7 : 95 </w:t>
      </w:r>
      <w:r w:rsidR="001B2023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404.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(4) المهذّب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للشيرازي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 : 283 ، التهذيب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للبغوي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350 ، الحاوي الكبير 5 : 110 ، العزيز شرح الوجيز 4 : 90 ، روضة الطالبين 3 : 56.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(5) الشرح الكبير 4 : 160.</w:t>
      </w:r>
    </w:p>
    <w:p w:rsidR="00DD5F1A" w:rsidRDefault="00DD5F1A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متنو</w:t>
      </w:r>
      <w:r w:rsidR="001B2023">
        <w:rPr>
          <w:rFonts w:hint="cs"/>
          <w:rtl/>
          <w:lang w:bidi="fa-IR"/>
        </w:rPr>
        <w:t>َ</w:t>
      </w:r>
      <w:r>
        <w:rPr>
          <w:rtl/>
          <w:lang w:bidi="fa-IR"/>
        </w:rPr>
        <w:t>ّع أصل</w:t>
      </w:r>
      <w:r w:rsidR="001B2023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يحرم فيه الربا ، فلم يجز بيعه بالدقيق مع الحنطة.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والجواب : المنع من حكم الأصل.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وقال أبو حنيفة : يجوز بيع الخبز بالحنطة متفاضلا</w:t>
      </w:r>
      <w:r w:rsidR="001B202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وهو قياس قول أبي ثور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لأنّ بالصنعة صار في حكم الجنسين.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والجواب : زيادة الصفة غير مؤثّرة في الاتّحاد بالحقيقة.</w:t>
      </w:r>
    </w:p>
    <w:p w:rsidR="003E6DCD" w:rsidRDefault="003E6DCD" w:rsidP="003E6DCD">
      <w:pPr>
        <w:pStyle w:val="libNormal"/>
        <w:rPr>
          <w:lang w:bidi="fa-IR"/>
        </w:rPr>
      </w:pPr>
      <w:r w:rsidRPr="009C3C75">
        <w:rPr>
          <w:rStyle w:val="libBold1Char"/>
          <w:rtl/>
        </w:rPr>
        <w:t xml:space="preserve">ج </w:t>
      </w:r>
      <w:r w:rsidR="00DD5F1A" w:rsidRPr="009C3C75">
        <w:rPr>
          <w:rStyle w:val="libBold1Char"/>
          <w:rtl/>
        </w:rPr>
        <w:t>-</w:t>
      </w:r>
      <w:r>
        <w:rPr>
          <w:rtl/>
          <w:lang w:bidi="fa-IR"/>
        </w:rPr>
        <w:t xml:space="preserve"> يجوز بيع الخبز بالخبز ، سواء كانا رطبين أو يابسين أو بالتفريق ، م</w:t>
      </w:r>
      <w:r w:rsidR="001B2023">
        <w:rPr>
          <w:rFonts w:hint="cs"/>
          <w:rtl/>
          <w:lang w:bidi="fa-IR"/>
        </w:rPr>
        <w:t>ِ</w:t>
      </w:r>
      <w:r>
        <w:rPr>
          <w:rtl/>
          <w:lang w:bidi="fa-IR"/>
        </w:rPr>
        <w:t>ث</w:t>
      </w:r>
      <w:r w:rsidR="001B2023">
        <w:rPr>
          <w:rFonts w:hint="cs"/>
          <w:rtl/>
          <w:lang w:bidi="fa-IR"/>
        </w:rPr>
        <w:t>ْ</w:t>
      </w:r>
      <w:r>
        <w:rPr>
          <w:rtl/>
          <w:lang w:bidi="fa-IR"/>
        </w:rPr>
        <w:t>لا</w:t>
      </w:r>
      <w:r w:rsidR="001B202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بم</w:t>
      </w:r>
      <w:r w:rsidR="001B2023">
        <w:rPr>
          <w:rFonts w:hint="cs"/>
          <w:rtl/>
          <w:lang w:bidi="fa-IR"/>
        </w:rPr>
        <w:t>ِ</w:t>
      </w:r>
      <w:r>
        <w:rPr>
          <w:rtl/>
          <w:lang w:bidi="fa-IR"/>
        </w:rPr>
        <w:t>ث</w:t>
      </w:r>
      <w:r w:rsidR="001B2023">
        <w:rPr>
          <w:rFonts w:hint="cs"/>
          <w:rtl/>
          <w:lang w:bidi="fa-IR"/>
        </w:rPr>
        <w:t>ْ</w:t>
      </w:r>
      <w:r>
        <w:rPr>
          <w:rtl/>
          <w:lang w:bidi="fa-IR"/>
        </w:rPr>
        <w:t>ل ، نقدا</w:t>
      </w:r>
      <w:r w:rsidR="001B202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لا نسيئة</w:t>
      </w:r>
      <w:r w:rsidR="001B202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وبه قال أحمد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للأصل ، ولأنّ معظم منفعتهما في حال رطوبتهما ، فجاز بيع أحدهما بالآخر ، كاللبن باللبن.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وقال الشافعي : لا يجوز بيع أحدهما بالآخر ، إذا كانا رطبين أو أحدهما </w:t>
      </w:r>
      <w:r w:rsidR="001B2023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لأنّهما جنس يجري فيه الربا ، ب</w:t>
      </w:r>
      <w:r w:rsidR="001B2023">
        <w:rPr>
          <w:rFonts w:hint="cs"/>
          <w:rtl/>
          <w:lang w:bidi="fa-IR"/>
        </w:rPr>
        <w:t>ِ</w:t>
      </w:r>
      <w:r>
        <w:rPr>
          <w:rtl/>
          <w:lang w:bidi="fa-IR"/>
        </w:rPr>
        <w:t>يع بعضه ببعض على صفة يتفاضلان في حال الكمال والادّخار.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وإن كانا يابسين مدقوقين بحيث يمكن كليهما ، فقولان :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قال في كتاب الصرف : لا يجوز </w:t>
      </w:r>
      <w:r w:rsidR="001B2023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قد خالطه الملح ، فقد يكثر في أحدهما دون الآخر.</w:t>
      </w:r>
    </w:p>
    <w:p w:rsidR="003E6DCD" w:rsidRDefault="003E6DCD" w:rsidP="001B2023">
      <w:pPr>
        <w:pStyle w:val="libNormal"/>
        <w:rPr>
          <w:lang w:bidi="fa-IR"/>
        </w:rPr>
      </w:pPr>
      <w:r>
        <w:rPr>
          <w:rtl/>
          <w:lang w:bidi="fa-IR"/>
        </w:rPr>
        <w:t xml:space="preserve">وروى عنه حرملة أنّه يجوز </w:t>
      </w:r>
      <w:r w:rsidR="001B2023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ذلك حالة كمال</w:t>
      </w:r>
      <w:r w:rsidR="001B2023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وادّخار ، وليس للملح موضع للمكيال ، فإنّ الملح يطرح مع الماء فيصير صفة</w:t>
      </w:r>
      <w:r w:rsidR="001B202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فيه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والحقّ ما قدّمناه من الجواز مطلقا</w:t>
      </w:r>
      <w:r w:rsidR="001B2023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الاختيار لتعليل المختار 2 : 48 ، الهداية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للمرغيناني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65 ، حلية العلماء 4 : 184.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حلية العلماء 4 : 184.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(3) المغني 4 : 154 ، الشرح الكبير 4 : 163 ، حلية العلماء 4 : 184.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(4) الا</w:t>
      </w:r>
      <w:r w:rsidR="001B2023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م 3 : 80 ، المهذّب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للشيرازي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 : 283 ، التهذيب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للبغوي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350 ، حلية العلماء 4 : 184 ، الحاوي الكبير 5 : 110 ، العزيز شرح الوجيز 4 : 90 و 91.</w:t>
      </w:r>
    </w:p>
    <w:p w:rsidR="00DD5F1A" w:rsidRDefault="00DD5F1A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B2023" w:rsidRDefault="003E6DCD" w:rsidP="003E6DCD">
      <w:pPr>
        <w:pStyle w:val="libNormal"/>
        <w:rPr>
          <w:rtl/>
          <w:lang w:bidi="fa-IR"/>
        </w:rPr>
      </w:pPr>
      <w:r w:rsidRPr="00F61F04">
        <w:rPr>
          <w:rStyle w:val="libBold2Char"/>
          <w:rtl/>
        </w:rPr>
        <w:lastRenderedPageBreak/>
        <w:t xml:space="preserve">د </w:t>
      </w:r>
      <w:r w:rsidR="00DD5F1A" w:rsidRPr="00F61F04">
        <w:rPr>
          <w:rStyle w:val="libBold2Char"/>
          <w:rtl/>
        </w:rPr>
        <w:t>-</w:t>
      </w:r>
      <w:r>
        <w:rPr>
          <w:rtl/>
          <w:lang w:bidi="fa-IR"/>
        </w:rPr>
        <w:t xml:space="preserve"> بيع الحنطة بالفالوذج جائز عندنا.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وم</w:t>
      </w:r>
      <w:r w:rsidR="001B2023">
        <w:rPr>
          <w:rFonts w:hint="cs"/>
          <w:rtl/>
          <w:lang w:bidi="fa-IR"/>
        </w:rPr>
        <w:t>َ</w:t>
      </w:r>
      <w:r>
        <w:rPr>
          <w:rtl/>
          <w:lang w:bidi="fa-IR"/>
        </w:rPr>
        <w:t>ن</w:t>
      </w:r>
      <w:r w:rsidR="001B2023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ع الشافعي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 من بيعه بالحنطة كالدقيق </w:t>
      </w:r>
      <w:r w:rsidR="00DB1497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نشأ ، وهو من الحنطة ، وكذا كلّ ما يعمل من الحنطة لا يجوز بيعه بالحنطة ، وكذا ما يعمل من التمر لا يباع بالتمر ، وكلّ ما يجري فيه الربا كذلك.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وعندنا يجوز متساويا</w:t>
      </w:r>
      <w:r w:rsidR="00DB149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مع الاتّفاق ، ومتفاضلا</w:t>
      </w:r>
      <w:r w:rsidR="00DB149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لا معه.</w:t>
      </w:r>
    </w:p>
    <w:p w:rsidR="003E6DCD" w:rsidRDefault="003E6DCD" w:rsidP="003E6DCD">
      <w:pPr>
        <w:pStyle w:val="libNormal"/>
        <w:rPr>
          <w:lang w:bidi="fa-IR"/>
        </w:rPr>
      </w:pPr>
      <w:r w:rsidRPr="00921A0E">
        <w:rPr>
          <w:rStyle w:val="libBold1Char"/>
          <w:rtl/>
        </w:rPr>
        <w:t>ه</w:t>
      </w:r>
      <w:r w:rsidR="00BF7203" w:rsidRPr="00921A0E">
        <w:rPr>
          <w:rStyle w:val="libBold1Char"/>
          <w:rtl/>
        </w:rPr>
        <w:t>-</w:t>
      </w:r>
      <w:r w:rsidR="00BF7203">
        <w:rPr>
          <w:rtl/>
          <w:lang w:bidi="fa-IR"/>
        </w:rPr>
        <w:t xml:space="preserve"> </w:t>
      </w:r>
      <w:r>
        <w:rPr>
          <w:rtl/>
          <w:lang w:bidi="fa-IR"/>
        </w:rPr>
        <w:t xml:space="preserve">بيع الدقيق بالدقيق جائز إذا اتّحد أصلهما ، كدقيق الحنطة بمثله أو بدقيق الشعير </w:t>
      </w:r>
      <w:r w:rsidR="00DB1497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لأنّهما جنس على ما تقدّم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 ولا فرق بين الناعم بالناعم أو الخشن بالناعم ، ومع الاختلاف في الأصل يجوز متفاضلا</w:t>
      </w:r>
      <w:r w:rsidR="00DB149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نقدا</w:t>
      </w:r>
      <w:r w:rsidR="00DB149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ويكره نسيئة</w:t>
      </w:r>
      <w:r w:rsidR="00DB149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كدقيق الحنطة بدقيق الذرّة ، وبه قال أحمد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واختلف قول الشافعي في الدقيق بالدقيق مع اتّحاد الجنس ، فقال في القديم والجديد معا</w:t>
      </w:r>
      <w:r w:rsidR="00DB149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: لا يجوز </w:t>
      </w:r>
      <w:r w:rsidR="00DB1497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لإمكان تفاضلهما حال الكمال والادّخار </w:t>
      </w:r>
      <w:r w:rsidR="00DB1497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لإمكان كون أحدهما من حنطة ثقيلة الوزن ، والآخر من خفيفة ، فيستويان دقيقا</w:t>
      </w:r>
      <w:r w:rsidR="00DB149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ناعما</w:t>
      </w:r>
      <w:r w:rsidR="00DB149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ولا يستويان حنطة</w:t>
      </w:r>
      <w:r w:rsidR="00DB149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والمعتبر إنّما هو حالة البيع ، على أنّ التجويز لا ينافي المعلوم.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ونقل البويطي والمزني معا</w:t>
      </w:r>
      <w:r w:rsidR="00DB149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عنه الجواز</w:t>
      </w:r>
      <w:r w:rsidR="00DB1497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>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التهذيب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للبغوي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350 ، العزيز شرح الوجيز 4 : 90 ، روضة الطالبين 3 : 350.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في ص 162 ، المسألة 83.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(3) المغني 4 : 153 ، الشرح الكبير 4 : 162.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(4) المهذّب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للشيرازي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 : 283 ، التهذيب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للبغوي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350 ، الحاوي الكبير 5 : 110 ، العزيز شرح الوجيز 4 : 90 ، روضة الطالبين 3 : 56 ، المغني 4 : 153 ، الشرح الكبير 4 : 162.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(5) المهذّب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للشيرازي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 : 283 ، التهذيب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للبغوي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350 ، الحاوي الكبير</w:t>
      </w:r>
      <w:r w:rsidR="00DB1497">
        <w:rPr>
          <w:rFonts w:hint="cs"/>
          <w:rtl/>
          <w:lang w:bidi="fa-IR"/>
        </w:rPr>
        <w:t xml:space="preserve"> =</w:t>
      </w:r>
    </w:p>
    <w:p w:rsidR="00DD5F1A" w:rsidRDefault="00DD5F1A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 xml:space="preserve">وقال أبو حنيفة : يجوز بيع الناعم بالناعم والخشن بالخشن ، ولا يجوز بيع الناعم بالخشن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وقد سبق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 xml:space="preserve"> أنّ الاختلاف في الأوصاف لا يؤثّر في الاتّحاد في الحقيقة.</w:t>
      </w:r>
    </w:p>
    <w:p w:rsidR="003E6DCD" w:rsidRDefault="003E6DCD" w:rsidP="003E6DCD">
      <w:pPr>
        <w:pStyle w:val="libNormal"/>
        <w:rPr>
          <w:lang w:bidi="fa-IR"/>
        </w:rPr>
      </w:pPr>
      <w:r w:rsidRPr="00921A0E">
        <w:rPr>
          <w:rStyle w:val="libBold1Char"/>
          <w:rtl/>
        </w:rPr>
        <w:t xml:space="preserve">و </w:t>
      </w:r>
      <w:r w:rsidR="00DD5F1A" w:rsidRPr="00921A0E">
        <w:rPr>
          <w:rStyle w:val="libBold1Char"/>
          <w:rtl/>
        </w:rPr>
        <w:t>-</w:t>
      </w:r>
      <w:r>
        <w:rPr>
          <w:rtl/>
          <w:lang w:bidi="fa-IR"/>
        </w:rPr>
        <w:t xml:space="preserve"> يجوز بيع الدقيق بالسويق متساويا</w:t>
      </w:r>
      <w:r w:rsidR="00DB149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نقدا</w:t>
      </w:r>
      <w:r w:rsidR="00DB149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ولا يجوز متفاضلا</w:t>
      </w:r>
      <w:r w:rsidR="00DB149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ولا نسيئة</w:t>
      </w:r>
      <w:r w:rsidR="00DB149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DB1497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لاتّحادهما في الحقيقة.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ولقول الباقر </w:t>
      </w:r>
      <w:r w:rsidR="006F6AA1" w:rsidRPr="006F6AA1">
        <w:rPr>
          <w:rStyle w:val="libAlaemChar"/>
          <w:rtl/>
        </w:rPr>
        <w:t>عليه‌السلام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في الصحيح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: « الدقيق بالحنطة والسويق بالدقيق م</w:t>
      </w:r>
      <w:r w:rsidR="00DB1497">
        <w:rPr>
          <w:rFonts w:hint="cs"/>
          <w:rtl/>
          <w:lang w:bidi="fa-IR"/>
        </w:rPr>
        <w:t>ِ</w:t>
      </w:r>
      <w:r>
        <w:rPr>
          <w:rtl/>
          <w:lang w:bidi="fa-IR"/>
        </w:rPr>
        <w:t>ث</w:t>
      </w:r>
      <w:r w:rsidR="00DB1497">
        <w:rPr>
          <w:rFonts w:hint="cs"/>
          <w:rtl/>
          <w:lang w:bidi="fa-IR"/>
        </w:rPr>
        <w:t>ْ</w:t>
      </w:r>
      <w:r>
        <w:rPr>
          <w:rtl/>
          <w:lang w:bidi="fa-IR"/>
        </w:rPr>
        <w:t>لا</w:t>
      </w:r>
      <w:r w:rsidR="00DB149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بم</w:t>
      </w:r>
      <w:r w:rsidR="00DB1497">
        <w:rPr>
          <w:rFonts w:hint="cs"/>
          <w:rtl/>
          <w:lang w:bidi="fa-IR"/>
        </w:rPr>
        <w:t>ِ</w:t>
      </w:r>
      <w:r>
        <w:rPr>
          <w:rtl/>
          <w:lang w:bidi="fa-IR"/>
        </w:rPr>
        <w:t>ث</w:t>
      </w:r>
      <w:r w:rsidR="00DB1497">
        <w:rPr>
          <w:rFonts w:hint="cs"/>
          <w:rtl/>
          <w:lang w:bidi="fa-IR"/>
        </w:rPr>
        <w:t>ْ</w:t>
      </w:r>
      <w:r>
        <w:rPr>
          <w:rtl/>
          <w:lang w:bidi="fa-IR"/>
        </w:rPr>
        <w:t>ل</w:t>
      </w:r>
      <w:r w:rsidR="00DB1497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لا بأس به»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وقال الشافعي : لا يجوز </w:t>
      </w:r>
      <w:r w:rsidR="00DB1497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لدخول النار في السويق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 ونمنع المانعيّة.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وقال مالك وأبو يوسف ومحمّد : يجوز بيع الدقيق بالسويق متفاضلا</w:t>
      </w:r>
      <w:r w:rsidR="00DB149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 xml:space="preserve">. ورواه أبو يوسف عن أبي حنيفة </w:t>
      </w:r>
      <w:r w:rsidR="00AE7622" w:rsidRPr="00AE7622">
        <w:rPr>
          <w:rStyle w:val="libFootnotenumChar"/>
          <w:rtl/>
        </w:rPr>
        <w:t>(6)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وروايته الأصل أنّه لا يجوز </w:t>
      </w:r>
      <w:r w:rsidR="00DB1497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السويق صار بالصنعة جنسا</w:t>
      </w:r>
      <w:r w:rsidR="00DB149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آخر 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B1497" w:rsidRDefault="00DB1497" w:rsidP="00AE7622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=</w:t>
      </w:r>
      <w:r>
        <w:rPr>
          <w:rtl/>
          <w:lang w:bidi="fa-IR"/>
        </w:rPr>
        <w:t xml:space="preserve"> 5 : 110 ، حلية العلماء 4 : 183 ، العزيز شرح الوجيز 4 : 90 ، روضة الطالبين 3 : 56.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العزيز شرح الوجيز 4 : 91 ، حلية العلماء 4 : 183 ، المغني 4 : 153 ، الشرح الكبير 4 : 162.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في ص 173.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(3) الفقيه 3 : 178 </w:t>
      </w:r>
      <w:r w:rsidR="00DB1497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802 ، التهذيب 7 : 94 </w:t>
      </w:r>
      <w:r w:rsidR="00DB1497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401.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(4) الحاوي الكبير 5 : 110 ، العزيز شرح الوجيز 4 : 90 ، المغني 4 : 153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154 ، الشرح الكبير 4 : 162.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(5) المدوّنة الكبرى 4 : 108 ، الهداية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للمرغيناني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64 ، الاختيار لتعليل المختار 2 : 48 ، المغني 4 : 154 ، الشرح الكبير 4 : 162.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(6) نقله الشيخ الطوسي في الخلاف 3 : 54 ، المسألة 76.</w:t>
      </w:r>
    </w:p>
    <w:p w:rsidR="00DD5F1A" w:rsidRDefault="00DD5F1A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DB1497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 xml:space="preserve">فصار كالجنسين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وهو ممنوع ، ومنتقض بالدقيق مع الحنطة ، فإنّه قد زال عنه اسمها بالصنعة ولم يصر جنسا</w:t>
      </w:r>
      <w:r w:rsidR="00D61DB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آخر.</w:t>
      </w:r>
    </w:p>
    <w:p w:rsidR="003E6DCD" w:rsidRDefault="003E6DCD" w:rsidP="003E6DCD">
      <w:pPr>
        <w:pStyle w:val="libNormal"/>
        <w:rPr>
          <w:lang w:bidi="fa-IR"/>
        </w:rPr>
      </w:pPr>
      <w:bookmarkStart w:id="145" w:name="_Toc119239437"/>
      <w:r w:rsidRPr="002869CB">
        <w:rPr>
          <w:rStyle w:val="Heading2Char"/>
          <w:rtl/>
        </w:rPr>
        <w:t>مسألة 87 :</w:t>
      </w:r>
      <w:bookmarkEnd w:id="145"/>
      <w:r>
        <w:rPr>
          <w:rtl/>
          <w:lang w:bidi="fa-IR"/>
        </w:rPr>
        <w:t xml:space="preserve"> الخ</w:t>
      </w:r>
      <w:r w:rsidR="00D61DBC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لول إن اتّحدت </w:t>
      </w:r>
      <w:r w:rsidR="00D61DBC">
        <w:rPr>
          <w:rFonts w:hint="cs"/>
          <w:rtl/>
          <w:lang w:bidi="fa-IR"/>
        </w:rPr>
        <w:t>اُ</w:t>
      </w:r>
      <w:r>
        <w:rPr>
          <w:rtl/>
          <w:lang w:bidi="fa-IR"/>
        </w:rPr>
        <w:t>صولها ، جاز بيع بعضها ببعض متساويا</w:t>
      </w:r>
      <w:r w:rsidR="00D61DB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نقدا</w:t>
      </w:r>
      <w:r w:rsidR="00D61DBC">
        <w:rPr>
          <w:rFonts w:hint="cs"/>
          <w:rtl/>
          <w:lang w:bidi="fa-IR"/>
        </w:rPr>
        <w:t>ً</w:t>
      </w:r>
      <w:r>
        <w:rPr>
          <w:rtl/>
          <w:lang w:bidi="fa-IR"/>
        </w:rPr>
        <w:t>‌ ، ولا يجوز نسيئة</w:t>
      </w:r>
      <w:r w:rsidR="00D61DBC">
        <w:rPr>
          <w:rFonts w:hint="cs"/>
          <w:rtl/>
          <w:lang w:bidi="fa-IR"/>
        </w:rPr>
        <w:t>ً</w:t>
      </w:r>
      <w:r>
        <w:rPr>
          <w:rtl/>
          <w:lang w:bidi="fa-IR"/>
        </w:rPr>
        <w:t>. وإن اختلفت ، جاز التفاضل نقدا</w:t>
      </w:r>
      <w:r w:rsidR="00D61DB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ويكره نسيئة</w:t>
      </w:r>
      <w:r w:rsidR="00D61DB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فيجوز بيع خلّ العنب بخلّ العنب متساويا</w:t>
      </w:r>
      <w:r w:rsidR="00D61DB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وبه قال الشافعي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لأنّ تلك حال ادّخاره ، فصار كبيع الزبيب بالزبيب.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وكذا يجوز بيع خلّ العنب بعصيره متساويا</w:t>
      </w:r>
      <w:r w:rsidR="00D61DB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عندنا وعنده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 xml:space="preserve"> </w:t>
      </w:r>
      <w:r w:rsidR="00D61DBC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لا ينقص إذا صار خ</w:t>
      </w:r>
      <w:r w:rsidR="00D61DBC">
        <w:rPr>
          <w:rFonts w:hint="cs"/>
          <w:rtl/>
          <w:lang w:bidi="fa-IR"/>
        </w:rPr>
        <w:t>َ</w:t>
      </w:r>
      <w:r>
        <w:rPr>
          <w:rtl/>
          <w:lang w:bidi="fa-IR"/>
        </w:rPr>
        <w:t>ل</w:t>
      </w:r>
      <w:r w:rsidR="00D61DBC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D61DB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فه</w:t>
      </w:r>
      <w:r w:rsidR="00D61DBC">
        <w:rPr>
          <w:rFonts w:hint="cs"/>
          <w:rtl/>
          <w:lang w:bidi="fa-IR"/>
        </w:rPr>
        <w:t>ُ</w:t>
      </w:r>
      <w:r>
        <w:rPr>
          <w:rtl/>
          <w:lang w:bidi="fa-IR"/>
        </w:rPr>
        <w:t>ما متساويان في حال الادّخار.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ويجوز بيع خلّ العنب بخلّ التمر عندنا وعنده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 xml:space="preserve"> </w:t>
      </w:r>
      <w:r w:rsidR="00D61DBC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لأنّهما جنسان.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ويجوز بيع خلّ العنب بخلّ الزبيب عندنا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خلافا</w:t>
      </w:r>
      <w:r w:rsidR="00D61DB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له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لاتّحاد أصلهما.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احتجّ بأنّ في خلّ الزبيب ماء</w:t>
      </w:r>
      <w:r w:rsidR="00D61DBC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وهو غير مانع </w:t>
      </w:r>
      <w:r w:rsidR="00D61DBC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إن أفاد اختلاف الحقيقة ، جاز متفاضلا</w:t>
      </w:r>
      <w:r w:rsidR="00D61DB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وإل</w:t>
      </w:r>
      <w:r w:rsidR="00D61DBC">
        <w:rPr>
          <w:rFonts w:hint="cs"/>
          <w:rtl/>
          <w:lang w:bidi="fa-IR"/>
        </w:rPr>
        <w:t>ّ</w:t>
      </w:r>
      <w:r>
        <w:rPr>
          <w:rtl/>
          <w:lang w:bidi="fa-IR"/>
        </w:rPr>
        <w:t>ا متساويا</w:t>
      </w:r>
      <w:r w:rsidR="00D61DBC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ويجوز بيع خلّ الزبيب عندنا </w:t>
      </w:r>
      <w:r w:rsidR="00D61DBC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لاتّحاد جنسهما.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فتاوى قاضى خان بهامش الفتاوى الهنديّة 2 : 278 ، الهداية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للمرغيناني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64 ، الاختيار لتعليل المختار 2 : 47.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الا</w:t>
      </w:r>
      <w:r w:rsidR="00D61DBC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م 3 : 81 ، التهذيب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للبغوي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350 ، العزيز شرح الوجيز 4 : 92 ، روضة الطالبين 3 : 57.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(3) المجموع 11 : 150.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(4</w:t>
      </w:r>
      <w:r w:rsidR="00D61DBC">
        <w:rPr>
          <w:rFonts w:hint="cs"/>
          <w:rtl/>
          <w:lang w:bidi="fa-IR"/>
        </w:rPr>
        <w:t xml:space="preserve"> و 5 )</w:t>
      </w:r>
      <w:r>
        <w:rPr>
          <w:rtl/>
          <w:lang w:bidi="fa-IR"/>
        </w:rPr>
        <w:t xml:space="preserve"> الحاوي الكبير 5 : 112 ، التهذيب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للبغوي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351 ، العزيز شرح الوجيز 4 : 92 ، روضة الطالبين 3 : 57.</w:t>
      </w:r>
    </w:p>
    <w:p w:rsidR="00DD5F1A" w:rsidRDefault="00DD5F1A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 xml:space="preserve">وقال الشافعي : لا يجوز </w:t>
      </w:r>
      <w:r w:rsidR="00D61DBC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في كلّ واحد منهما ماء</w:t>
      </w:r>
      <w:r w:rsidR="00D61DB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فإن قلنا : في الماء ربا ، لم يجز </w:t>
      </w:r>
      <w:r w:rsidR="00D61DBC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لمعنيين : جواز تفاضل الزبيب والعنب ، وجواز تفاضل الماء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 وليس بشي‌ء.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وكذا يجوز بيع خلّ التمر بخلّ التمر عندنا ، خلافا</w:t>
      </w:r>
      <w:r w:rsidR="00D61DB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له </w:t>
      </w:r>
      <w:r w:rsidR="00D61DBC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لاشتمالهما على الماء عنده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فأمّا خلّ التمر بخلّ الزبيب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 xml:space="preserve"> فإنّه يجوز عندنا متساويا</w:t>
      </w:r>
      <w:r w:rsidR="00D61DB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ومتفاضلا</w:t>
      </w:r>
      <w:r w:rsidR="00D61DBC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وعنه وجهان : إن قلنا : في الماء ربا ، لم يجز. وإن قلنا : لا ربا فيه ، جاز </w:t>
      </w:r>
      <w:r w:rsidR="00D61DBC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لاختلاف جنسي الزبيب والتمر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وأمّا بيع الدبس بالدبس فيجوز عندنا متساويا</w:t>
      </w:r>
      <w:r w:rsidR="00D61DB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مع اتّفاق أصله ، كدبس التمر بدبس التمر ، ومع الاختلاف يجوز التفاضل ، كدبس التمر بدبس العنب.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وم</w:t>
      </w:r>
      <w:r w:rsidR="00D61DBC">
        <w:rPr>
          <w:rFonts w:hint="cs"/>
          <w:rtl/>
          <w:lang w:bidi="fa-IR"/>
        </w:rPr>
        <w:t>َ</w:t>
      </w:r>
      <w:r>
        <w:rPr>
          <w:rtl/>
          <w:lang w:bidi="fa-IR"/>
        </w:rPr>
        <w:t>ن</w:t>
      </w:r>
      <w:r w:rsidR="00D61DBC">
        <w:rPr>
          <w:rFonts w:hint="cs"/>
          <w:rtl/>
          <w:lang w:bidi="fa-IR"/>
        </w:rPr>
        <w:t>َ</w:t>
      </w:r>
      <w:r>
        <w:rPr>
          <w:rtl/>
          <w:lang w:bidi="fa-IR"/>
        </w:rPr>
        <w:t>ع الشافعي من جوازه وإن تساويا قدرا</w:t>
      </w:r>
      <w:r w:rsidR="005520D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وجنسا</w:t>
      </w:r>
      <w:r w:rsidR="005520D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5520D2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لاشتماله على الماء وقد دخلته النار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ويجوز عندنا بيع الدبس بالتمر مع اتّحاد الأصل متساويا</w:t>
      </w:r>
      <w:r w:rsidR="005520D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نقدا</w:t>
      </w:r>
      <w:r w:rsidR="005520D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ولا يجوز نسيئة</w:t>
      </w:r>
      <w:r w:rsidR="005520D2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وقال الشافعي : لا يجوز مطلقا</w:t>
      </w:r>
      <w:r w:rsidR="005520D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5520D2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لما تقدّم </w:t>
      </w:r>
      <w:r w:rsidR="00AE7622" w:rsidRPr="00AE7622">
        <w:rPr>
          <w:rStyle w:val="libFootnotenumChar"/>
          <w:rtl/>
        </w:rPr>
        <w:t>(6)</w:t>
      </w:r>
      <w:r>
        <w:rPr>
          <w:rtl/>
          <w:lang w:bidi="fa-IR"/>
        </w:rPr>
        <w:t>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 و 2) المهذّب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للشيرازي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 : 283 ، التهذيب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للبغوي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351 ، الحاوي الكبير 5 : 112 ، العزيز شرح الوجيز 4 : 92 ، روضة الطالبين 3 : 57.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(3) في « ق ، ك» : خلّ الزبيب بخلّ التمر.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(4) المهذّب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للشيرازي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 : 283 ، التهذيب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للبغوي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351 ، الحاوي الكبير 5 : 112 ، العزيز شرح الوجيز 4 : 92 ، روضة الطالبين 3 : 57.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(5) التهذيب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للبغوي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351 ، العزيز شرح الوجيز 4 : 93 ، روضة الطالبين 3 : 58.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(6) ا</w:t>
      </w:r>
      <w:r w:rsidR="005520D2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نظر : التهذيب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للبغوي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350.</w:t>
      </w:r>
    </w:p>
    <w:p w:rsidR="00DD5F1A" w:rsidRDefault="00DD5F1A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bookmarkStart w:id="146" w:name="_Toc119239438"/>
      <w:r w:rsidRPr="002869CB">
        <w:rPr>
          <w:rStyle w:val="Heading2Char"/>
          <w:rtl/>
        </w:rPr>
        <w:lastRenderedPageBreak/>
        <w:t>مسألة 88 :</w:t>
      </w:r>
      <w:bookmarkEnd w:id="146"/>
      <w:r>
        <w:rPr>
          <w:rtl/>
          <w:lang w:bidi="fa-IR"/>
        </w:rPr>
        <w:t xml:space="preserve"> يجوز بيع الجوز بالجوز واللوز باللوز‌ وإن كان عليهما قشر </w:t>
      </w:r>
      <w:r w:rsidR="005520D2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صلاحه فيه. والجوز موزون </w:t>
      </w:r>
      <w:r w:rsidR="005520D2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أكبر من التمر وربما تجافى في المكيال. وأمّا اللوز فإنّه مكيل ، وهذا مذهب الشافعي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وحكى القاضي ابن كج عن نصّ الشافعي أنّه لا يجوز بيع الجوز بالجوز واللوز باللوز في القشر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ويجوز عندنا بيع لبّ الجوز بلبّ الجوز ولبّ اللوز بلبّ اللوز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وبه قال الشافعي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عملا بالأصل.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وعند الشافعيّة وجه</w:t>
      </w:r>
      <w:r w:rsidR="005520D2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آخر : أنّه لا يجوز بيع اللبّ باللبّ </w:t>
      </w:r>
      <w:r w:rsidR="005520D2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لخروجه عن حال الادّخار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ويجوز بيع البيض بالبيض وإن كان أحدهما أكبر أو أزيد من الآخر.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وللشافعي قولان : أحدهما : المنع ، كما في الجوز بالجوز. والثاني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وهو المشهور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: الجواز مع التساوي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 xml:space="preserve">. والمعيار فيه الوزن عنده </w:t>
      </w:r>
      <w:r w:rsidR="00AE7622" w:rsidRPr="00AE7622">
        <w:rPr>
          <w:rStyle w:val="libFootnotenumChar"/>
          <w:rtl/>
        </w:rPr>
        <w:t>(6)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وليس بشي‌ء.</w:t>
      </w:r>
    </w:p>
    <w:p w:rsidR="002869CB" w:rsidRDefault="003E6DCD" w:rsidP="003E6DCD">
      <w:pPr>
        <w:pStyle w:val="libNormal"/>
        <w:rPr>
          <w:rtl/>
          <w:lang w:bidi="fa-IR"/>
        </w:rPr>
      </w:pPr>
      <w:bookmarkStart w:id="147" w:name="_Toc119239439"/>
      <w:r w:rsidRPr="002869CB">
        <w:rPr>
          <w:rStyle w:val="Heading2Char"/>
          <w:rtl/>
        </w:rPr>
        <w:t>مسألة 89 :</w:t>
      </w:r>
      <w:bookmarkEnd w:id="147"/>
      <w:r>
        <w:rPr>
          <w:rtl/>
          <w:lang w:bidi="fa-IR"/>
        </w:rPr>
        <w:t xml:space="preserve"> الأدهان أربعة :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أ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ما ي</w:t>
      </w:r>
      <w:r w:rsidR="005520D2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عدّ للأكل ، كالزيت والشيرج ودهن الجوز واللوز </w:t>
      </w:r>
      <w:r w:rsidR="00AE7622" w:rsidRPr="00AE7622">
        <w:rPr>
          <w:rStyle w:val="libFootnotenumChar"/>
          <w:rtl/>
        </w:rPr>
        <w:t>(7)</w:t>
      </w:r>
      <w:r>
        <w:rPr>
          <w:rtl/>
          <w:lang w:bidi="fa-IR"/>
        </w:rPr>
        <w:t xml:space="preserve"> ودهن الصنوبر وما أشبه ذلك ، فهذا يجري فيه الربا بشرط التساوي جنسا</w:t>
      </w:r>
      <w:r w:rsidR="005520D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وإنّما يتساوى الجنس باعتبار اتّحاد الأصول على ما تقدّم ، فيجوز بيع الشيرج‌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التهذيب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للبغوي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344 ، العزيز شرح الوجيز 4 : 99 ، روضة الطالبين 3 : 61.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العزيز شرح الوجيز 4 : 99 ، وانظر روضة الطالبين 3 : 61.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(3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5) التهذيب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للبغوي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344 ، العزيز شرح الوجيز 4 : 99 ، روضة الطالبين 3 : 61.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(6) العزيز شرح الوجيز 4 : 99 ، روضة الطالبين 3 : 61.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(7) في « ق ، ك» : اللوز والجوز.</w:t>
      </w:r>
    </w:p>
    <w:p w:rsidR="00DD5F1A" w:rsidRDefault="00DD5F1A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2A337A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بالشيرج متساويا</w:t>
      </w:r>
      <w:r w:rsidR="002A337A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نقدا</w:t>
      </w:r>
      <w:r w:rsidR="002A337A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ولا يجوز نسيئة</w:t>
      </w:r>
      <w:r w:rsidR="002A337A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وهو ظاهر مذهب الشافعيّة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وحكي عن أبي إسحاق أنّه قال : الشيرج لا يباع بعضه ببعض </w:t>
      </w:r>
      <w:r w:rsidR="002A337A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يطرح في طبخه الماء والملح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وليس بصحيح </w:t>
      </w:r>
      <w:r w:rsidR="002A337A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الماء لا يختلط به ويتميّز مع ك</w:t>
      </w:r>
      <w:r w:rsidR="00F35774">
        <w:rPr>
          <w:rFonts w:hint="cs"/>
          <w:rtl/>
          <w:lang w:bidi="fa-IR"/>
        </w:rPr>
        <w:t>ُ</w:t>
      </w:r>
      <w:r>
        <w:rPr>
          <w:rtl/>
          <w:lang w:bidi="fa-IR"/>
        </w:rPr>
        <w:t>س</w:t>
      </w:r>
      <w:r w:rsidR="00F35774">
        <w:rPr>
          <w:rFonts w:hint="cs"/>
          <w:rtl/>
          <w:lang w:bidi="fa-IR"/>
        </w:rPr>
        <w:t>ْ</w:t>
      </w:r>
      <w:r>
        <w:rPr>
          <w:rtl/>
          <w:lang w:bidi="fa-IR"/>
        </w:rPr>
        <w:t>به ، وكذا الملح وإن أثّر طعمه فيه دون جسمه ، على أنّ هذا المزج لا يغيّر الحقيقة عن التساوي.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ويجوز بيع جنس بجنس آخر متساويا</w:t>
      </w:r>
      <w:r w:rsidR="002B008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ومتفاضلا</w:t>
      </w:r>
      <w:r w:rsidR="002B008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نقدا</w:t>
      </w:r>
      <w:r w:rsidR="002B008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ويكره نسيئة</w:t>
      </w:r>
      <w:r w:rsidR="002B008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كدهن الشيرج بدهن اللوز ، وبه قال الشافعي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 w:rsidRPr="002B0082">
        <w:rPr>
          <w:rStyle w:val="libBold2Char"/>
          <w:rtl/>
        </w:rPr>
        <w:t xml:space="preserve">ب </w:t>
      </w:r>
      <w:r w:rsidR="00DD5F1A" w:rsidRPr="002B0082">
        <w:rPr>
          <w:rStyle w:val="libBold2Char"/>
          <w:rtl/>
        </w:rPr>
        <w:t>-</w:t>
      </w:r>
      <w:r>
        <w:rPr>
          <w:rtl/>
          <w:lang w:bidi="fa-IR"/>
        </w:rPr>
        <w:t xml:space="preserve"> ما ي</w:t>
      </w:r>
      <w:r w:rsidR="002B0082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عدّ للتطيّب ، كدهن الورد والبنفسج والبان. وعندنا يجري فيه الربا </w:t>
      </w:r>
      <w:r w:rsidR="002B0082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موزون سواء اختلف ما يضاف إليه أو لا.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وللشافعي قولان ، أحدهما : أنّه لا ربا فيه </w:t>
      </w:r>
      <w:r w:rsidR="002B0082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لا ي</w:t>
      </w:r>
      <w:r w:rsidR="002B0082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عدّ للأكل. والثاني : فيه الربا </w:t>
      </w:r>
      <w:r w:rsidR="002B0082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أصله السمسم ، وإنّما ي</w:t>
      </w:r>
      <w:r w:rsidR="002B0082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عدّ لأعظم منفعته </w:t>
      </w:r>
      <w:r w:rsidR="002B0082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ليس بمأكول</w:t>
      </w:r>
      <w:r w:rsidR="002B0082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، وحينئذ</w:t>
      </w:r>
      <w:r w:rsidR="002B0082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فكلّه واحد </w:t>
      </w:r>
      <w:r w:rsidR="002B0082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أصله واحد وإنّما اختلفت الرائحة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وقال أبو حنيفة : يجوز بيع المتطيّب متفاضلا</w:t>
      </w:r>
      <w:r w:rsidR="002B008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وإن كان أصله واحدا</w:t>
      </w:r>
      <w:r w:rsidR="002B008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إذا اختلف طيبه </w:t>
      </w:r>
      <w:r w:rsidR="002B0082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لاختلاف المقصد بهما ، فصارا كالجنسين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وقالوا أيضا</w:t>
      </w:r>
      <w:r w:rsidR="002B008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: يجوز بيع المتطيّب بغير المتطيّب متفاضلا</w:t>
      </w:r>
      <w:r w:rsidR="002B008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AE7622" w:rsidRPr="00AE7622">
        <w:rPr>
          <w:rStyle w:val="libFootnotenumChar"/>
          <w:rtl/>
        </w:rPr>
        <w:t>(6)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والكلّ باطل </w:t>
      </w:r>
      <w:r w:rsidR="002B0082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لأنّها فروع أصل</w:t>
      </w:r>
      <w:r w:rsidR="002B0082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واحد فيه الربا ، فلا يجوز التفاضل‌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المهذّب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للشيرازي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 : 283 ، التهذيب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للبغوي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351 ، الحاوي الكبير 5 : 117 ، حلية العلماء 4 : 184 ، العزيز شرح الوجيز 4 : 91 ، روضة الطالبين 3 : 56.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(2) المهذّب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للشيرازي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 : 283 ، المجموع 11 : 139.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(3) ا</w:t>
      </w:r>
      <w:r w:rsidR="002B0082">
        <w:rPr>
          <w:rFonts w:hint="cs"/>
          <w:rtl/>
          <w:lang w:bidi="fa-IR"/>
        </w:rPr>
        <w:t>ُ</w:t>
      </w:r>
      <w:r>
        <w:rPr>
          <w:rtl/>
          <w:lang w:bidi="fa-IR"/>
        </w:rPr>
        <w:t>نظر : الا</w:t>
      </w:r>
      <w:r w:rsidR="002B0082">
        <w:rPr>
          <w:rFonts w:hint="cs"/>
          <w:rtl/>
          <w:lang w:bidi="fa-IR"/>
        </w:rPr>
        <w:t>ُ</w:t>
      </w:r>
      <w:r>
        <w:rPr>
          <w:rtl/>
          <w:lang w:bidi="fa-IR"/>
        </w:rPr>
        <w:t>م 3 : 19.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(4) المهذّب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للشيرازي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 : 278 ، المجموع 9 : 398 ، العزيز شرح الوجيز 4 : 73 ، روضة الطالبين 3 : 56 ، المغني 4 : 150 ، الشرح الكبير 4 : 152.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(5) المغني 4 : 150 ، الشرح الكبير 4 : 152 ، حلية العلماء 4 : 185.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(6) حلية العلماء 4 : 185.</w:t>
      </w:r>
    </w:p>
    <w:p w:rsidR="00DD5F1A" w:rsidRDefault="00DD5F1A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فيها.</w:t>
      </w:r>
    </w:p>
    <w:p w:rsidR="003E6DCD" w:rsidRDefault="003E6DCD" w:rsidP="003E6DCD">
      <w:pPr>
        <w:pStyle w:val="libNormal"/>
        <w:rPr>
          <w:lang w:bidi="fa-IR"/>
        </w:rPr>
      </w:pPr>
      <w:r w:rsidRPr="009C3C75">
        <w:rPr>
          <w:rStyle w:val="libBold1Char"/>
          <w:rtl/>
        </w:rPr>
        <w:t xml:space="preserve">ج </w:t>
      </w:r>
      <w:r w:rsidR="00DD5F1A" w:rsidRPr="009C3C75">
        <w:rPr>
          <w:rStyle w:val="libBold1Char"/>
          <w:rtl/>
        </w:rPr>
        <w:t>-</w:t>
      </w:r>
      <w:r>
        <w:rPr>
          <w:rtl/>
          <w:lang w:bidi="fa-IR"/>
        </w:rPr>
        <w:t xml:space="preserve"> ما ي</w:t>
      </w:r>
      <w:r w:rsidR="002B0082">
        <w:rPr>
          <w:rFonts w:hint="cs"/>
          <w:rtl/>
          <w:lang w:bidi="fa-IR"/>
        </w:rPr>
        <w:t>ُ</w:t>
      </w:r>
      <w:r>
        <w:rPr>
          <w:rtl/>
          <w:lang w:bidi="fa-IR"/>
        </w:rPr>
        <w:t>عدّ للتداوي ، كدهن الخوخ واللوز الم</w:t>
      </w:r>
      <w:r w:rsidR="002B0082">
        <w:rPr>
          <w:rFonts w:hint="cs"/>
          <w:rtl/>
          <w:lang w:bidi="fa-IR"/>
        </w:rPr>
        <w:t>ـُ</w:t>
      </w:r>
      <w:r>
        <w:rPr>
          <w:rtl/>
          <w:lang w:bidi="fa-IR"/>
        </w:rPr>
        <w:t xml:space="preserve">رّ وحبّة الخضراء وما أشبه ذلك ، فإنّه يجري فيه الربا </w:t>
      </w:r>
      <w:r w:rsidR="002B0082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مكيل أو موزون. وعلّل الشافعي بأنّه يؤكل للتداوي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 w:rsidRPr="00F61F04">
        <w:rPr>
          <w:rStyle w:val="libBold2Char"/>
          <w:rtl/>
        </w:rPr>
        <w:t xml:space="preserve">د </w:t>
      </w:r>
      <w:r w:rsidR="00DD5F1A" w:rsidRPr="00F61F04">
        <w:rPr>
          <w:rStyle w:val="libBold2Char"/>
          <w:rtl/>
        </w:rPr>
        <w:t>-</w:t>
      </w:r>
      <w:r>
        <w:rPr>
          <w:rtl/>
          <w:lang w:bidi="fa-IR"/>
        </w:rPr>
        <w:t xml:space="preserve"> ما ي</w:t>
      </w:r>
      <w:r w:rsidR="002B0082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عدّ للاستصباح ، كالبزر ودهن السمك. ويجري فيهما الربا </w:t>
      </w:r>
      <w:r w:rsidR="002B0082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مكيل أو موزون ، فيباع كلّ واحد منهما بجنسه متساويا</w:t>
      </w:r>
      <w:r w:rsidR="002B008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نقدا</w:t>
      </w:r>
      <w:r w:rsidR="002B008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لا نسيئة</w:t>
      </w:r>
      <w:r w:rsidR="002B008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وبصاحبه متفاضلا</w:t>
      </w:r>
      <w:r w:rsidR="002B008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نقدا</w:t>
      </w:r>
      <w:r w:rsidR="002B008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ونسيئة</w:t>
      </w:r>
      <w:r w:rsidR="002B0082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وللشافعيّة وجهان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 xml:space="preserve"> ، أحدهما : جريان الربا فيه </w:t>
      </w:r>
      <w:r w:rsidR="002B0082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يؤكل ، وأصله حبّ الكتّان ، وهو مأكول يطرح في الملح. والثاني : لا يجري </w:t>
      </w:r>
      <w:r w:rsidR="002B0082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لا يؤكل في عادة الناس ، ولهذا لا يستطاب ، وأكله س</w:t>
      </w:r>
      <w:r w:rsidR="002B0082">
        <w:rPr>
          <w:rFonts w:hint="cs"/>
          <w:rtl/>
          <w:lang w:bidi="fa-IR"/>
        </w:rPr>
        <w:t>َ</w:t>
      </w:r>
      <w:r>
        <w:rPr>
          <w:rtl/>
          <w:lang w:bidi="fa-IR"/>
        </w:rPr>
        <w:t>ف</w:t>
      </w:r>
      <w:r w:rsidR="002B0082">
        <w:rPr>
          <w:rFonts w:hint="cs"/>
          <w:rtl/>
          <w:lang w:bidi="fa-IR"/>
        </w:rPr>
        <w:t>َ</w:t>
      </w:r>
      <w:r>
        <w:rPr>
          <w:rtl/>
          <w:lang w:bidi="fa-IR"/>
        </w:rPr>
        <w:t>ه</w:t>
      </w:r>
      <w:r w:rsidR="002B0082">
        <w:rPr>
          <w:rFonts w:hint="cs"/>
          <w:rtl/>
          <w:lang w:bidi="fa-IR"/>
        </w:rPr>
        <w:t>ٌ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bookmarkStart w:id="148" w:name="_Toc119239440"/>
      <w:r w:rsidRPr="002869CB">
        <w:rPr>
          <w:rStyle w:val="Heading2Char"/>
          <w:rtl/>
        </w:rPr>
        <w:t>مسألة 90 :</w:t>
      </w:r>
      <w:bookmarkEnd w:id="148"/>
      <w:r>
        <w:rPr>
          <w:rtl/>
          <w:lang w:bidi="fa-IR"/>
        </w:rPr>
        <w:t xml:space="preserve"> يجوز بيع المطبوخ بالني‌ء من جنسه ومن غير جنسه‌ ، وكذا المطبوخ بالمطبوخ ، لكن يعتبر في المتّحد جنسه تساوي القدر والحلول دون غيره ، عند علمائنا </w:t>
      </w:r>
      <w:r w:rsidR="002B0082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عملا</w:t>
      </w:r>
      <w:r w:rsidR="002B008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بالأصل.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وقال الشافعي : لا يجوز بيع المطبوخ بالني‌ء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 xml:space="preserve"> مع اتّحاد الجنس مطلقا</w:t>
      </w:r>
      <w:r w:rsidR="002B008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2B0082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النار تعقد أجزاءه فتختلف فيؤدّي ذلك إلى التفاضل بينهما لو كانا على حالة الادّخار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ا</w:t>
      </w:r>
      <w:r w:rsidR="002B0082">
        <w:rPr>
          <w:rFonts w:hint="cs"/>
          <w:rtl/>
          <w:lang w:bidi="fa-IR"/>
        </w:rPr>
        <w:t>ُ</w:t>
      </w:r>
      <w:r>
        <w:rPr>
          <w:rtl/>
          <w:lang w:bidi="fa-IR"/>
        </w:rPr>
        <w:t>نظر : المجموع 9 : 398 ، و 10 : 185.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(2) المهذّب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للشيرازي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 : 278 ، المجموع 9 : 398 ، التهذيب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للبغوي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352 ، العزيز شرح الوجيز 4 : 73 ، روضة الطالبين 3 : 45.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(3) في نسختين من التذكرة ، المرموز لهما ب</w:t>
      </w:r>
      <w:r w:rsidR="002B0082">
        <w:rPr>
          <w:rFonts w:hint="cs"/>
          <w:rtl/>
          <w:lang w:bidi="fa-IR"/>
        </w:rPr>
        <w:t>ـ</w:t>
      </w:r>
      <w:r>
        <w:rPr>
          <w:rtl/>
          <w:lang w:bidi="fa-IR"/>
        </w:rPr>
        <w:t xml:space="preserve"> « خ ، ه‍ » المعتمدتين في تحقيق قسم البيع ( الجزء السابع ) منها المطبوع بمطبعة النجف عام 1374 ه‍ زيادة : ولا بيع المطبوخ بالمطبوخ.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(4) المهذّب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للشيرازي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 : 283 ، التهذيب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للبغوي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353 ، العزيز شرح الوجيز 4 : 94 ، روضة الطالبين 3 : 58.</w:t>
      </w:r>
    </w:p>
    <w:p w:rsidR="00DD5F1A" w:rsidRDefault="00DD5F1A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 xml:space="preserve">وينتقض بالتمر </w:t>
      </w:r>
      <w:r w:rsidR="002B0082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فإنّ الشمس ت</w:t>
      </w:r>
      <w:r w:rsidR="002B0082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جفّفه ، ويختلف جفافها فيه. ولأنّ ذلك غير معتدّ به </w:t>
      </w:r>
      <w:r w:rsidR="002B0082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لعدم العلم بجفافه أزيد.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إذا ثبت هذا ، فإنّ عصير العنب جنس يباع بعضه ببعض</w:t>
      </w:r>
      <w:r w:rsidR="002B0082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متساويا</w:t>
      </w:r>
      <w:r w:rsidR="002B008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وبه قال الشافعي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لأنّ حالته حالة كمال ، ولا ينقص إذا بلغ إلى حالة كماله بالحموضة. وكذا عصير الرمّان والسفرجل والتفّاح وقصب الس</w:t>
      </w:r>
      <w:r w:rsidR="002B0082">
        <w:rPr>
          <w:rFonts w:hint="cs"/>
          <w:rtl/>
          <w:lang w:bidi="fa-IR"/>
        </w:rPr>
        <w:t>ُ</w:t>
      </w:r>
      <w:r>
        <w:rPr>
          <w:rtl/>
          <w:lang w:bidi="fa-IR"/>
        </w:rPr>
        <w:t>ّكّر.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ويجوز بيع بعض هذه الأجناس بجنس آخر منها متفاضلا</w:t>
      </w:r>
      <w:r w:rsidR="002B008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2B0082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لتعدّدها جنسا</w:t>
      </w:r>
      <w:r w:rsidR="002B0082">
        <w:rPr>
          <w:rFonts w:hint="cs"/>
          <w:rtl/>
          <w:lang w:bidi="fa-IR"/>
        </w:rPr>
        <w:t>ً</w:t>
      </w:r>
      <w:r>
        <w:rPr>
          <w:rtl/>
          <w:lang w:bidi="fa-IR"/>
        </w:rPr>
        <w:t>. وكذا إن ط</w:t>
      </w:r>
      <w:r w:rsidR="002B0082">
        <w:rPr>
          <w:rFonts w:hint="cs"/>
          <w:rtl/>
          <w:lang w:bidi="fa-IR"/>
        </w:rPr>
        <w:t>ُ</w:t>
      </w:r>
      <w:r>
        <w:rPr>
          <w:rtl/>
          <w:lang w:bidi="fa-IR"/>
        </w:rPr>
        <w:t>بخت بالنار أو بعضها ، عندنا مطلقا</w:t>
      </w:r>
      <w:r w:rsidR="002B008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وعند الشافعي مع اختلاف الجنس لا اتّفاقه ، فلا يجوز عنده بيع المطبوخ بالمطبوخ ولا بغيره إذا اتّفق الجنس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bookmarkStart w:id="149" w:name="_Toc119239441"/>
      <w:r w:rsidRPr="002869CB">
        <w:rPr>
          <w:rStyle w:val="Heading2Char"/>
          <w:rtl/>
        </w:rPr>
        <w:t>مسألة 91 :</w:t>
      </w:r>
      <w:bookmarkEnd w:id="149"/>
      <w:r>
        <w:rPr>
          <w:rtl/>
          <w:lang w:bidi="fa-IR"/>
        </w:rPr>
        <w:t xml:space="preserve"> جيّد كلّ شي‌ء ورديئه جنس لا يباع أحدهما بالآخر متفاضلا</w:t>
      </w:r>
      <w:r w:rsidR="002B008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لا نقدا</w:t>
      </w:r>
      <w:r w:rsidR="002B008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ولا نسيئة</w:t>
      </w:r>
      <w:r w:rsidR="002B0082">
        <w:rPr>
          <w:rFonts w:hint="cs"/>
          <w:rtl/>
          <w:lang w:bidi="fa-IR"/>
        </w:rPr>
        <w:t>ً</w:t>
      </w:r>
      <w:r>
        <w:rPr>
          <w:rtl/>
          <w:lang w:bidi="fa-IR"/>
        </w:rPr>
        <w:t>‌ ، ويجوز متساويا</w:t>
      </w:r>
      <w:r w:rsidR="002B008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نقدا</w:t>
      </w:r>
      <w:r w:rsidR="002B008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لا نسيئة</w:t>
      </w:r>
      <w:r w:rsidR="002B008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عند علمائنا ، فلا يجوز بيع درهم صحيح بدرهم مكسّر مع زيادة تقابل الصحّة ، وبه قال الشافعي ، خلافا</w:t>
      </w:r>
      <w:r w:rsidR="002B008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لمالك ، وقد تقدّم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bookmarkStart w:id="150" w:name="_Toc119239442"/>
      <w:r w:rsidRPr="002869CB">
        <w:rPr>
          <w:rStyle w:val="Heading2Char"/>
          <w:rtl/>
        </w:rPr>
        <w:t>مسألة 92 :</w:t>
      </w:r>
      <w:bookmarkEnd w:id="150"/>
      <w:r>
        <w:rPr>
          <w:rtl/>
          <w:lang w:bidi="fa-IR"/>
        </w:rPr>
        <w:t xml:space="preserve"> يجوز بيع الجنسين المختلفين بأحدهما‌ إذا زاد على ما في المجموع من جنسه بحيث تكون الزيادة في مقابلة المخالف ، وذلك كم</w:t>
      </w:r>
      <w:r w:rsidR="00BE6715">
        <w:rPr>
          <w:rFonts w:hint="cs"/>
          <w:rtl/>
          <w:lang w:bidi="fa-IR"/>
        </w:rPr>
        <w:t>ُ</w:t>
      </w:r>
      <w:r>
        <w:rPr>
          <w:rtl/>
          <w:lang w:bidi="fa-IR"/>
        </w:rPr>
        <w:t>دّ عجوة ودرهم بم</w:t>
      </w:r>
      <w:r w:rsidR="00BE6715">
        <w:rPr>
          <w:rFonts w:hint="cs"/>
          <w:rtl/>
          <w:lang w:bidi="fa-IR"/>
        </w:rPr>
        <w:t>ُ</w:t>
      </w:r>
      <w:r>
        <w:rPr>
          <w:rtl/>
          <w:lang w:bidi="fa-IR"/>
        </w:rPr>
        <w:t>دّ</w:t>
      </w:r>
      <w:r w:rsidR="00BE6715">
        <w:rPr>
          <w:rFonts w:hint="cs"/>
          <w:rtl/>
          <w:lang w:bidi="fa-IR"/>
        </w:rPr>
        <w:t>َ</w:t>
      </w:r>
      <w:r>
        <w:rPr>
          <w:rtl/>
          <w:lang w:bidi="fa-IR"/>
        </w:rPr>
        <w:t>ي</w:t>
      </w:r>
      <w:r w:rsidR="00BE6715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 عجوة أو بدرهمين أو بم</w:t>
      </w:r>
      <w:r w:rsidR="00BE6715">
        <w:rPr>
          <w:rFonts w:hint="cs"/>
          <w:rtl/>
          <w:lang w:bidi="fa-IR"/>
        </w:rPr>
        <w:t>ُ</w:t>
      </w:r>
      <w:r>
        <w:rPr>
          <w:rtl/>
          <w:lang w:bidi="fa-IR"/>
        </w:rPr>
        <w:t>دّ</w:t>
      </w:r>
      <w:r w:rsidR="00BE6715">
        <w:rPr>
          <w:rFonts w:hint="cs"/>
          <w:rtl/>
          <w:lang w:bidi="fa-IR"/>
        </w:rPr>
        <w:t>َ</w:t>
      </w:r>
      <w:r>
        <w:rPr>
          <w:rtl/>
          <w:lang w:bidi="fa-IR"/>
        </w:rPr>
        <w:t>ي</w:t>
      </w:r>
      <w:r w:rsidR="00BE6715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 عجوة ودرهمين ، عند علمائنا أجمع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وبه قال أبو حنيفة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حتى لو باع دينارا</w:t>
      </w:r>
      <w:r w:rsidR="00BE671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خريطة‌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المهذّب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للشيرازي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 : 283 ، التهذيب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للبغوي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350 ، حلية العلماء 4 : 185 ، العزيز شرح الوجيز 4 : 91 ، روضة الطالبين 3 : 56 ، المغني 4 : 165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166.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ا</w:t>
      </w:r>
      <w:r w:rsidR="00BE6715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نظر : المغني 4 : 165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166 ، والشرح الكبير 4 : 163.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(3) تقدّم في ص 146 ، الفرع ( ب ) من المسألة 77.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(4) حلية العلماء 4 : 170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171 ، الحاوي الكبير 5 : 113 ، التهذيب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للبغوي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347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348.</w:t>
      </w:r>
    </w:p>
    <w:p w:rsidR="00DD5F1A" w:rsidRDefault="00DD5F1A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BE6715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بمائة دينار ، جاز.</w:t>
      </w:r>
    </w:p>
    <w:p w:rsidR="003E6DCD" w:rsidRDefault="003E6DCD" w:rsidP="003E6DCD">
      <w:pPr>
        <w:pStyle w:val="libNormal"/>
        <w:rPr>
          <w:lang w:bidi="fa-IR"/>
        </w:rPr>
      </w:pPr>
      <w:r w:rsidRPr="00BE6715">
        <w:rPr>
          <w:rStyle w:val="libBold2Char"/>
          <w:rtl/>
        </w:rPr>
        <w:t>لنا :</w:t>
      </w:r>
      <w:r>
        <w:rPr>
          <w:rtl/>
          <w:lang w:bidi="fa-IR"/>
        </w:rPr>
        <w:t xml:space="preserve"> الأصل السالم عن معارضة الربا </w:t>
      </w:r>
      <w:r w:rsidR="00BE6715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الربا هو بيع أحد المثلين بأزيد منه من الآخر ، والمبيع هنا المجموع ، وهو مخالف لأفراده.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وما رواه أبو بصير قال : سألته عن السيف المفضّض يباع بالدراهم؟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قال : « إذا كانت فضّته أقلّ من النقد فلا بأس ، وإن كانت أكثر فلا يصلح »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وسأله عبد الرحمن بن الحجّاج عن شراء ألف درهم ودينار بألفي درهم ، قال : « لا بأس بذلك »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ولأنّ أصل العقود الصحّة ، ومهما أمكن حمله عليها لم يحمل على الفساد ، كشراء اللحم من القصّاب ، فإنّه سائغ </w:t>
      </w:r>
      <w:r w:rsidR="00BE6715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حملا</w:t>
      </w:r>
      <w:r w:rsidR="00BE671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على التذكية ، ولا يحمل على الميتة وإن كان الأصل </w:t>
      </w:r>
      <w:r w:rsidR="00BE6715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أصالة الصحّة أغلب. وكذا لو اشترى إنسان شيئا</w:t>
      </w:r>
      <w:r w:rsidR="00BE671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بمال معه ، ح</w:t>
      </w:r>
      <w:r w:rsidR="00BE6715">
        <w:rPr>
          <w:rFonts w:hint="cs"/>
          <w:rtl/>
          <w:lang w:bidi="fa-IR"/>
        </w:rPr>
        <w:t>ُ</w:t>
      </w:r>
      <w:r>
        <w:rPr>
          <w:rtl/>
          <w:lang w:bidi="fa-IR"/>
        </w:rPr>
        <w:t>مل على أنّه له ليصحّ البيع.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وهنا يمكن حمل العقد على الصحّة بأن يجعل الخريطة في مقابلة ما زاد على الدينار ، فيصحّ العقد ، وفي مسألة م</w:t>
      </w:r>
      <w:r w:rsidR="00BE6715">
        <w:rPr>
          <w:rFonts w:hint="cs"/>
          <w:rtl/>
          <w:lang w:bidi="fa-IR"/>
        </w:rPr>
        <w:t>ُ</w:t>
      </w:r>
      <w:r>
        <w:rPr>
          <w:rtl/>
          <w:lang w:bidi="fa-IR"/>
        </w:rPr>
        <w:t>دّ عجوة بصرف الم</w:t>
      </w:r>
      <w:r w:rsidR="00BE6715">
        <w:rPr>
          <w:rFonts w:hint="cs"/>
          <w:rtl/>
          <w:lang w:bidi="fa-IR"/>
        </w:rPr>
        <w:t>ـُ</w:t>
      </w:r>
      <w:r>
        <w:rPr>
          <w:rtl/>
          <w:lang w:bidi="fa-IR"/>
        </w:rPr>
        <w:t>دّ الآخر من التمر في مقابلة الدرهم ، أو صرف الدرهم إلى الدرهم والدرهم الآخر في مقابلة الم</w:t>
      </w:r>
      <w:r w:rsidR="00BE6715">
        <w:rPr>
          <w:rFonts w:hint="cs"/>
          <w:rtl/>
          <w:lang w:bidi="fa-IR"/>
        </w:rPr>
        <w:t>ـُ</w:t>
      </w:r>
      <w:r>
        <w:rPr>
          <w:rtl/>
          <w:lang w:bidi="fa-IR"/>
        </w:rPr>
        <w:t>دّ ، أو صرف م</w:t>
      </w:r>
      <w:r w:rsidR="00BE6715">
        <w:rPr>
          <w:rFonts w:hint="cs"/>
          <w:rtl/>
          <w:lang w:bidi="fa-IR"/>
        </w:rPr>
        <w:t>ُ</w:t>
      </w:r>
      <w:r>
        <w:rPr>
          <w:rtl/>
          <w:lang w:bidi="fa-IR"/>
        </w:rPr>
        <w:t>دّ عجوة إلى الدرهمين والدرهم إلى الم</w:t>
      </w:r>
      <w:r w:rsidR="00BE6715">
        <w:rPr>
          <w:rFonts w:hint="cs"/>
          <w:rtl/>
          <w:lang w:bidi="fa-IR"/>
        </w:rPr>
        <w:t>ـُ</w:t>
      </w:r>
      <w:r>
        <w:rPr>
          <w:rtl/>
          <w:lang w:bidi="fa-IR"/>
        </w:rPr>
        <w:t>دّ</w:t>
      </w:r>
      <w:r w:rsidR="00BE6715">
        <w:rPr>
          <w:rFonts w:hint="cs"/>
          <w:rtl/>
          <w:lang w:bidi="fa-IR"/>
        </w:rPr>
        <w:t>َ</w:t>
      </w:r>
      <w:r>
        <w:rPr>
          <w:rtl/>
          <w:lang w:bidi="fa-IR"/>
        </w:rPr>
        <w:t>ي</w:t>
      </w:r>
      <w:r w:rsidR="00BE6715">
        <w:rPr>
          <w:rFonts w:hint="cs"/>
          <w:rtl/>
          <w:lang w:bidi="fa-IR"/>
        </w:rPr>
        <w:t>ْ</w:t>
      </w:r>
      <w:r>
        <w:rPr>
          <w:rtl/>
          <w:lang w:bidi="fa-IR"/>
        </w:rPr>
        <w:t>ن.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وقال الشافعي : لا يجوز ذلك كلّه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وبه قال أحمد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لأنّ فضالة بن عبيد قال : شريت يوم خيبر قلادة فيها ذهب وخزر ، فذكرت ذلك لرسول الله </w:t>
      </w:r>
      <w:r w:rsidR="00930BCA" w:rsidRPr="00930BCA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، فقال : « لا يباع مثل هذا حتى يفصل »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التهذيب 7 : 113 </w:t>
      </w:r>
      <w:r w:rsidR="00000C6E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489 ، ال</w:t>
      </w:r>
      <w:r w:rsidR="00000C6E"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ستبصار 3 : 98 </w:t>
      </w:r>
      <w:r w:rsidR="00000C6E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339.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(2) الكافي 5 : 246 </w:t>
      </w:r>
      <w:r w:rsidR="00000C6E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9 ، الفقيه 3 : 185 </w:t>
      </w:r>
      <w:r w:rsidR="00000C6E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834 ، التهذيب 7 : 104 </w:t>
      </w:r>
      <w:r w:rsidR="00000C6E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445.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(3) صحيح مسلم 3 : 1213 </w:t>
      </w:r>
      <w:r w:rsidR="00000C6E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90 ، سنن أبي داو</w:t>
      </w:r>
      <w:r w:rsidR="00000C6E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د 3 : 249 </w:t>
      </w:r>
      <w:r w:rsidR="00000C6E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3352 ، سنن الترمذي 3 : 556 </w:t>
      </w:r>
      <w:r w:rsidR="00000C6E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1225 ، والعزيز شرح الوجيز 4 : 84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85.</w:t>
      </w:r>
    </w:p>
    <w:p w:rsidR="00DD5F1A" w:rsidRDefault="00DD5F1A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 xml:space="preserve">ولأنّ العقد إذا جمع عوضين ، وجب أن ينقسم أحدهما على الآخر على قدر قيمة الآخر في نفسه ، فإن كان مختلف القيمة ، اختلف ما يأخذه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 من العوض ، كما لو باع ثوبين بدراهم ، فإذا احتيج إلى معرفة ثمن كلّ</w:t>
      </w:r>
      <w:r w:rsidR="00000C6E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منهما ، قوّم الثوبين وقسّم على قدر القيمتين ، فلو كانت قيمة أحدهما ستّة والآخر ثلاثة وب</w:t>
      </w:r>
      <w:r w:rsidR="00000C6E">
        <w:rPr>
          <w:rFonts w:hint="cs"/>
          <w:rtl/>
          <w:lang w:bidi="fa-IR"/>
        </w:rPr>
        <w:t>ِ</w:t>
      </w:r>
      <w:r>
        <w:rPr>
          <w:rtl/>
          <w:lang w:bidi="fa-IR"/>
        </w:rPr>
        <w:t>يعا بعشرة ، بسطت عليهما أثلاثا</w:t>
      </w:r>
      <w:r w:rsidR="00000C6E">
        <w:rPr>
          <w:rFonts w:hint="cs"/>
          <w:rtl/>
          <w:lang w:bidi="fa-IR"/>
        </w:rPr>
        <w:t>ً</w:t>
      </w:r>
      <w:r>
        <w:rPr>
          <w:rtl/>
          <w:lang w:bidi="fa-IR"/>
        </w:rPr>
        <w:t>. وبهذا الطريق يعرف قيمة شقص الشفعة ، المنضمّ إلى غيره. وكذا لو تلف أحد العبدين المبيعين صفقة</w:t>
      </w:r>
      <w:r w:rsidR="00000C6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يد البائع قبل القبض ، فكذا هنا إذا باع م</w:t>
      </w:r>
      <w:r w:rsidR="00000C6E">
        <w:rPr>
          <w:rFonts w:hint="cs"/>
          <w:rtl/>
          <w:lang w:bidi="fa-IR"/>
        </w:rPr>
        <w:t>ُ</w:t>
      </w:r>
      <w:r>
        <w:rPr>
          <w:rtl/>
          <w:lang w:bidi="fa-IR"/>
        </w:rPr>
        <w:t>دّا</w:t>
      </w:r>
      <w:r w:rsidR="00000C6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ودرهما</w:t>
      </w:r>
      <w:r w:rsidR="00000C6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بم</w:t>
      </w:r>
      <w:r w:rsidR="00000C6E">
        <w:rPr>
          <w:rFonts w:hint="cs"/>
          <w:rtl/>
          <w:lang w:bidi="fa-IR"/>
        </w:rPr>
        <w:t>ُ</w:t>
      </w:r>
      <w:r>
        <w:rPr>
          <w:rtl/>
          <w:lang w:bidi="fa-IR"/>
        </w:rPr>
        <w:t>دّ</w:t>
      </w:r>
      <w:r w:rsidR="00000C6E">
        <w:rPr>
          <w:rFonts w:hint="cs"/>
          <w:rtl/>
          <w:lang w:bidi="fa-IR"/>
        </w:rPr>
        <w:t>َ</w:t>
      </w:r>
      <w:r>
        <w:rPr>
          <w:rtl/>
          <w:lang w:bidi="fa-IR"/>
        </w:rPr>
        <w:t>ي</w:t>
      </w:r>
      <w:r w:rsidR="00000C6E">
        <w:rPr>
          <w:rFonts w:hint="cs"/>
          <w:rtl/>
          <w:lang w:bidi="fa-IR"/>
        </w:rPr>
        <w:t>ْ</w:t>
      </w:r>
      <w:r>
        <w:rPr>
          <w:rtl/>
          <w:lang w:bidi="fa-IR"/>
        </w:rPr>
        <w:t>ن ، فينظر إلى ما يساوي الدرهم ، فيكون م</w:t>
      </w:r>
      <w:r w:rsidR="00000C6E">
        <w:rPr>
          <w:rFonts w:hint="cs"/>
          <w:rtl/>
          <w:lang w:bidi="fa-IR"/>
        </w:rPr>
        <w:t>ُ</w:t>
      </w:r>
      <w:r>
        <w:rPr>
          <w:rtl/>
          <w:lang w:bidi="fa-IR"/>
        </w:rPr>
        <w:t>دّا</w:t>
      </w:r>
      <w:r w:rsidR="00000C6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ونصفا</w:t>
      </w:r>
      <w:r w:rsidR="00000C6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فيخصّ الدرهم ثلاثة أخماس الم</w:t>
      </w:r>
      <w:r w:rsidR="00000C6E">
        <w:rPr>
          <w:rFonts w:hint="cs"/>
          <w:rtl/>
          <w:lang w:bidi="fa-IR"/>
        </w:rPr>
        <w:t>ـُ</w:t>
      </w:r>
      <w:r>
        <w:rPr>
          <w:rtl/>
          <w:lang w:bidi="fa-IR"/>
        </w:rPr>
        <w:t>دّ</w:t>
      </w:r>
      <w:r w:rsidR="00000C6E">
        <w:rPr>
          <w:rFonts w:hint="cs"/>
          <w:rtl/>
          <w:lang w:bidi="fa-IR"/>
        </w:rPr>
        <w:t>َ</w:t>
      </w:r>
      <w:r>
        <w:rPr>
          <w:rtl/>
          <w:lang w:bidi="fa-IR"/>
        </w:rPr>
        <w:t>ي</w:t>
      </w:r>
      <w:r w:rsidR="00000C6E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ن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والجواب : جاز أن يكون في القلادة من الذهب ما يزيد ، فتجب معرفة القدر ، فلهذا أوجب الفصل. وقسط الثمن لا يقتضي شراء كلّ جزء بما قسط عليه من الثمن.</w:t>
      </w:r>
    </w:p>
    <w:p w:rsidR="002869CB" w:rsidRDefault="003E6DCD" w:rsidP="003E6DCD">
      <w:pPr>
        <w:pStyle w:val="libNormal"/>
        <w:rPr>
          <w:rtl/>
          <w:lang w:bidi="fa-IR"/>
        </w:rPr>
      </w:pPr>
      <w:bookmarkStart w:id="151" w:name="_Toc119239443"/>
      <w:r w:rsidRPr="002869CB">
        <w:rPr>
          <w:rStyle w:val="Heading3Char"/>
          <w:rtl/>
        </w:rPr>
        <w:t>فروع :</w:t>
      </w:r>
      <w:bookmarkEnd w:id="151"/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أ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لو باع نوعين من جنس واحد مختلفي القيمة بنوع</w:t>
      </w:r>
      <w:r w:rsidR="00000C6E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واحد ، كدينار معزّي ودينار </w:t>
      </w:r>
      <w:r w:rsidR="00000C6E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بريزي بدينارين </w:t>
      </w:r>
      <w:r w:rsidR="00000C6E">
        <w:rPr>
          <w:rFonts w:hint="cs"/>
          <w:rtl/>
          <w:lang w:bidi="fa-IR"/>
        </w:rPr>
        <w:t>أ</w:t>
      </w:r>
      <w:r>
        <w:rPr>
          <w:rtl/>
          <w:lang w:bidi="fa-IR"/>
        </w:rPr>
        <w:t>بريزية ، جاز مع التساوي قدرا</w:t>
      </w:r>
      <w:r w:rsidR="00000C6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ولا اعتبار بالقيمة عندنا. وكذا لو باع درهما</w:t>
      </w:r>
      <w:r w:rsidR="00000C6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صحيحا</w:t>
      </w:r>
      <w:r w:rsidR="00000C6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بدرهم مكسور أو درهما</w:t>
      </w:r>
      <w:r w:rsidR="00000C6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صحيحا</w:t>
      </w:r>
      <w:r w:rsidR="00000C6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ودرهما</w:t>
      </w:r>
      <w:r w:rsidR="00000C6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مكسورا</w:t>
      </w:r>
      <w:r w:rsidR="00000C6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بصحيحين أو مكسورين ، سواء قلّت قيمة المكسور عن‌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في « ق ، ك» والطبعة الحجريّة : ما يأخذ. وما أثبتناه من المغني والشرح الكبير.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(2) المهذّب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للشيرازي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 : 280 ، التهذيب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للبغوي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347 ، حلية العلماء 4 : 170 ، الحاوي الكبير 5 : 113 ، العزيز شرح الوجيز 4 : 84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85 ، روضة الطالبين 3 : 53 ، المغني 4 : 169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170 ، الشرح الكبير 4 : 170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171.</w:t>
      </w:r>
    </w:p>
    <w:p w:rsidR="00DD5F1A" w:rsidRDefault="00DD5F1A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000C6E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 xml:space="preserve">قيمة الصحيح أو لا. وكذا درهم وثوب بدرهمين ، وبه قال أحمد في الجنس الواحد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 ، كبيع دينارين مختلفين بدينارين متّفقين ، وكبيع مكسور وصحيح بمكسورين أو صحيحين.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وجوّزه أبو حنيفة مطلقا</w:t>
      </w:r>
      <w:r w:rsidR="00000C6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وم</w:t>
      </w:r>
      <w:r w:rsidR="00000C6E">
        <w:rPr>
          <w:rFonts w:hint="cs"/>
          <w:rtl/>
          <w:lang w:bidi="fa-IR"/>
        </w:rPr>
        <w:t>َ</w:t>
      </w:r>
      <w:r>
        <w:rPr>
          <w:rtl/>
          <w:lang w:bidi="fa-IR"/>
        </w:rPr>
        <w:t>ن</w:t>
      </w:r>
      <w:r w:rsidR="00000C6E">
        <w:rPr>
          <w:rFonts w:hint="cs"/>
          <w:rtl/>
          <w:lang w:bidi="fa-IR"/>
        </w:rPr>
        <w:t>َ</w:t>
      </w:r>
      <w:r>
        <w:rPr>
          <w:rtl/>
          <w:lang w:bidi="fa-IR"/>
        </w:rPr>
        <w:t>عه الشافعي مطلقا</w:t>
      </w:r>
      <w:r w:rsidR="00000C6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وقد تقدّم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والأصل أنّ الصنعة لا قيمة لها في الجنس ، ولهذا لا يجوز بيع المصوغ بأكثر متفاضلا</w:t>
      </w:r>
      <w:r w:rsidR="00000C6E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 w:rsidRPr="00000C6E">
        <w:rPr>
          <w:rStyle w:val="libBold2Char"/>
          <w:rtl/>
        </w:rPr>
        <w:t xml:space="preserve">ب </w:t>
      </w:r>
      <w:r w:rsidR="00DD5F1A" w:rsidRPr="00000C6E">
        <w:rPr>
          <w:rStyle w:val="libBold2Char"/>
          <w:rtl/>
        </w:rPr>
        <w:t>-</w:t>
      </w:r>
      <w:r>
        <w:rPr>
          <w:rtl/>
          <w:lang w:bidi="fa-IR"/>
        </w:rPr>
        <w:t xml:space="preserve"> لو تلف الدرهم المعيّن المنضمّ إلى الم</w:t>
      </w:r>
      <w:r w:rsidR="00000C6E">
        <w:rPr>
          <w:rFonts w:hint="cs"/>
          <w:rtl/>
          <w:lang w:bidi="fa-IR"/>
        </w:rPr>
        <w:t>ـُ</w:t>
      </w:r>
      <w:r>
        <w:rPr>
          <w:rtl/>
          <w:lang w:bidi="fa-IR"/>
        </w:rPr>
        <w:t>دّ قبل قبضه أو ظهر استحقاقه‌ وكان المثمن م</w:t>
      </w:r>
      <w:r w:rsidR="00102BCC">
        <w:rPr>
          <w:rFonts w:hint="cs"/>
          <w:rtl/>
          <w:lang w:bidi="fa-IR"/>
        </w:rPr>
        <w:t>ُ</w:t>
      </w:r>
      <w:r>
        <w:rPr>
          <w:rtl/>
          <w:lang w:bidi="fa-IR"/>
        </w:rPr>
        <w:t>دّ</w:t>
      </w:r>
      <w:r w:rsidR="00102BCC">
        <w:rPr>
          <w:rFonts w:hint="cs"/>
          <w:rtl/>
          <w:lang w:bidi="fa-IR"/>
        </w:rPr>
        <w:t>َ</w:t>
      </w:r>
      <w:r>
        <w:rPr>
          <w:rtl/>
          <w:lang w:bidi="fa-IR"/>
        </w:rPr>
        <w:t>ي</w:t>
      </w:r>
      <w:r w:rsidR="00102BCC">
        <w:rPr>
          <w:rFonts w:hint="cs"/>
          <w:rtl/>
          <w:lang w:bidi="fa-IR"/>
        </w:rPr>
        <w:t>ْ</w:t>
      </w:r>
      <w:r>
        <w:rPr>
          <w:rtl/>
          <w:lang w:bidi="fa-IR"/>
        </w:rPr>
        <w:t>ن ودرهمين ، احتمل بطلان البيع في الجميع حذرا</w:t>
      </w:r>
      <w:r w:rsidR="00102BC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الربا </w:t>
      </w:r>
      <w:r w:rsidR="00102BCC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لاستلزام بسط الثمن على أجزاء المبيع إيّاه ، فتلف</w:t>
      </w:r>
      <w:r w:rsidR="00102BCC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نصفه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على تقدير مساواة الم</w:t>
      </w:r>
      <w:r w:rsidR="00102BCC">
        <w:rPr>
          <w:rFonts w:hint="cs"/>
          <w:rtl/>
          <w:lang w:bidi="fa-IR"/>
        </w:rPr>
        <w:t>ـُ</w:t>
      </w:r>
      <w:r>
        <w:rPr>
          <w:rtl/>
          <w:lang w:bidi="fa-IR"/>
        </w:rPr>
        <w:t>دّ درهما</w:t>
      </w:r>
      <w:r w:rsidR="00102BC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يقتضي سقوط النصف من الثمن ، فيصير ثمن الم</w:t>
      </w:r>
      <w:r w:rsidR="00102BCC">
        <w:rPr>
          <w:rFonts w:hint="cs"/>
          <w:rtl/>
          <w:lang w:bidi="fa-IR"/>
        </w:rPr>
        <w:t>ـُ</w:t>
      </w:r>
      <w:r>
        <w:rPr>
          <w:rtl/>
          <w:lang w:bidi="fa-IR"/>
        </w:rPr>
        <w:t>دّ الثاني م</w:t>
      </w:r>
      <w:r w:rsidR="00102BCC">
        <w:rPr>
          <w:rFonts w:hint="cs"/>
          <w:rtl/>
          <w:lang w:bidi="fa-IR"/>
        </w:rPr>
        <w:t>ُ</w:t>
      </w:r>
      <w:r>
        <w:rPr>
          <w:rtl/>
          <w:lang w:bidi="fa-IR"/>
        </w:rPr>
        <w:t>دّا</w:t>
      </w:r>
      <w:r w:rsidR="00102BC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ودرهما</w:t>
      </w:r>
      <w:r w:rsidR="00102BCC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ويحتمل البطلان في التخالف </w:t>
      </w:r>
      <w:r w:rsidR="00102BCC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فإنّ المقتضي لصحّة هذا البيع صرف كلّ جنس إلى ما يخالفه لتحصل السلامة من الربا ، فالدرهم في مقابلة الم</w:t>
      </w:r>
      <w:r w:rsidR="00102BCC">
        <w:rPr>
          <w:rFonts w:hint="cs"/>
          <w:rtl/>
          <w:lang w:bidi="fa-IR"/>
        </w:rPr>
        <w:t>ـُ</w:t>
      </w:r>
      <w:r>
        <w:rPr>
          <w:rtl/>
          <w:lang w:bidi="fa-IR"/>
        </w:rPr>
        <w:t>دّ</w:t>
      </w:r>
      <w:r w:rsidR="00102BCC">
        <w:rPr>
          <w:rFonts w:hint="cs"/>
          <w:rtl/>
          <w:lang w:bidi="fa-IR"/>
        </w:rPr>
        <w:t>َ</w:t>
      </w:r>
      <w:r>
        <w:rPr>
          <w:rtl/>
          <w:lang w:bidi="fa-IR"/>
        </w:rPr>
        <w:t>ي</w:t>
      </w:r>
      <w:r w:rsidR="00102BCC">
        <w:rPr>
          <w:rFonts w:hint="cs"/>
          <w:rtl/>
          <w:lang w:bidi="fa-IR"/>
        </w:rPr>
        <w:t>ْ</w:t>
      </w:r>
      <w:r>
        <w:rPr>
          <w:rtl/>
          <w:lang w:bidi="fa-IR"/>
        </w:rPr>
        <w:t>ن خاصّة ، ويبقى الم</w:t>
      </w:r>
      <w:r w:rsidR="00102BCC">
        <w:rPr>
          <w:rFonts w:hint="cs"/>
          <w:rtl/>
          <w:lang w:bidi="fa-IR"/>
        </w:rPr>
        <w:t>ـُ</w:t>
      </w:r>
      <w:r>
        <w:rPr>
          <w:rtl/>
          <w:lang w:bidi="fa-IR"/>
        </w:rPr>
        <w:t>دّ في مقابلة الدرهمين.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ويحتمل التقسيط </w:t>
      </w:r>
      <w:r w:rsidR="00102BCC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مقتضى مطلق العقد ، والربا المبطل إنّما يعتبر حين العقد ، وهو في تلك الحال كان منفيّا</w:t>
      </w:r>
      <w:r w:rsidR="00102BCC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 w:rsidRPr="009C3C75">
        <w:rPr>
          <w:rStyle w:val="libBold1Char"/>
          <w:rtl/>
        </w:rPr>
        <w:t xml:space="preserve">ج </w:t>
      </w:r>
      <w:r w:rsidR="00DD5F1A" w:rsidRPr="009C3C75">
        <w:rPr>
          <w:rStyle w:val="libBold1Char"/>
          <w:rtl/>
        </w:rPr>
        <w:t>-</w:t>
      </w:r>
      <w:r>
        <w:rPr>
          <w:rtl/>
          <w:lang w:bidi="fa-IR"/>
        </w:rPr>
        <w:t xml:space="preserve"> لو باعه م</w:t>
      </w:r>
      <w:r w:rsidR="00102BCC">
        <w:rPr>
          <w:rFonts w:hint="cs"/>
          <w:rtl/>
          <w:lang w:bidi="fa-IR"/>
        </w:rPr>
        <w:t>ُ</w:t>
      </w:r>
      <w:r>
        <w:rPr>
          <w:rtl/>
          <w:lang w:bidi="fa-IR"/>
        </w:rPr>
        <w:t>دّا</w:t>
      </w:r>
      <w:r w:rsidR="00102BC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ودرهما</w:t>
      </w:r>
      <w:r w:rsidR="00102BC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بم</w:t>
      </w:r>
      <w:r w:rsidR="00102BCC">
        <w:rPr>
          <w:rFonts w:hint="cs"/>
          <w:rtl/>
          <w:lang w:bidi="fa-IR"/>
        </w:rPr>
        <w:t>ُ</w:t>
      </w:r>
      <w:r>
        <w:rPr>
          <w:rtl/>
          <w:lang w:bidi="fa-IR"/>
        </w:rPr>
        <w:t>دّ</w:t>
      </w:r>
      <w:r w:rsidR="00102BCC">
        <w:rPr>
          <w:rFonts w:hint="cs"/>
          <w:rtl/>
          <w:lang w:bidi="fa-IR"/>
        </w:rPr>
        <w:t>َ</w:t>
      </w:r>
      <w:r>
        <w:rPr>
          <w:rtl/>
          <w:lang w:bidi="fa-IR"/>
        </w:rPr>
        <w:t>ي</w:t>
      </w:r>
      <w:r w:rsidR="00102BCC">
        <w:rPr>
          <w:rFonts w:hint="cs"/>
          <w:rtl/>
          <w:lang w:bidi="fa-IR"/>
        </w:rPr>
        <w:t>ْ</w:t>
      </w:r>
      <w:r>
        <w:rPr>
          <w:rtl/>
          <w:lang w:bidi="fa-IR"/>
        </w:rPr>
        <w:t>ن ثمّ تلف الدرهم المعيّن وكان الم</w:t>
      </w:r>
      <w:r w:rsidR="00102BCC">
        <w:rPr>
          <w:rFonts w:hint="cs"/>
          <w:rtl/>
          <w:lang w:bidi="fa-IR"/>
        </w:rPr>
        <w:t>ـُ</w:t>
      </w:r>
      <w:r>
        <w:rPr>
          <w:rtl/>
          <w:lang w:bidi="fa-IR"/>
        </w:rPr>
        <w:t>دّ المضاف إليه يساوي درهما</w:t>
      </w:r>
      <w:r w:rsidR="00102BC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وكلّ</w:t>
      </w:r>
      <w:r w:rsidR="00102BCC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الم</w:t>
      </w:r>
      <w:r w:rsidR="00102BCC">
        <w:rPr>
          <w:rFonts w:hint="cs"/>
          <w:rtl/>
          <w:lang w:bidi="fa-IR"/>
        </w:rPr>
        <w:t>ـُ</w:t>
      </w:r>
      <w:r>
        <w:rPr>
          <w:rtl/>
          <w:lang w:bidi="fa-IR"/>
        </w:rPr>
        <w:t>دّ</w:t>
      </w:r>
      <w:r w:rsidR="00102BCC">
        <w:rPr>
          <w:rFonts w:hint="cs"/>
          <w:rtl/>
          <w:lang w:bidi="fa-IR"/>
        </w:rPr>
        <w:t>َ</w:t>
      </w:r>
      <w:r>
        <w:rPr>
          <w:rtl/>
          <w:lang w:bidi="fa-IR"/>
        </w:rPr>
        <w:t>ي</w:t>
      </w:r>
      <w:r w:rsidR="00102BCC">
        <w:rPr>
          <w:rFonts w:hint="cs"/>
          <w:rtl/>
          <w:lang w:bidi="fa-IR"/>
        </w:rPr>
        <w:t>ْ</w:t>
      </w:r>
      <w:r>
        <w:rPr>
          <w:rtl/>
          <w:lang w:bidi="fa-IR"/>
        </w:rPr>
        <w:t>ن يساوي درهما</w:t>
      </w:r>
      <w:r w:rsidR="00102BC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أيضا</w:t>
      </w:r>
      <w:r w:rsidR="00102BC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بقي م</w:t>
      </w:r>
      <w:r w:rsidR="00102BCC">
        <w:rPr>
          <w:rFonts w:hint="cs"/>
          <w:rtl/>
          <w:lang w:bidi="fa-IR"/>
        </w:rPr>
        <w:t>ُ</w:t>
      </w:r>
      <w:r>
        <w:rPr>
          <w:rtl/>
          <w:lang w:bidi="fa-IR"/>
        </w:rPr>
        <w:t>دّ</w:t>
      </w:r>
      <w:r w:rsidR="00102BCC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في مقابلة الم</w:t>
      </w:r>
      <w:r w:rsidR="00102BCC">
        <w:rPr>
          <w:rFonts w:hint="cs"/>
          <w:rtl/>
          <w:lang w:bidi="fa-IR"/>
        </w:rPr>
        <w:t>ـُ</w:t>
      </w:r>
      <w:r>
        <w:rPr>
          <w:rtl/>
          <w:lang w:bidi="fa-IR"/>
        </w:rPr>
        <w:t>دّ الآخر ، وبطل البيع في الم</w:t>
      </w:r>
      <w:r w:rsidR="00102BCC">
        <w:rPr>
          <w:rFonts w:hint="cs"/>
          <w:rtl/>
          <w:lang w:bidi="fa-IR"/>
        </w:rPr>
        <w:t>ـُ</w:t>
      </w:r>
      <w:r>
        <w:rPr>
          <w:rtl/>
          <w:lang w:bidi="fa-IR"/>
        </w:rPr>
        <w:t>دّ الثاني.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ولو كان يساوي درهمين ، فقد تلف ثلث العوض ، فيبطل من الآخر ثلثه ، فيبقى م</w:t>
      </w:r>
      <w:r w:rsidR="00102BCC">
        <w:rPr>
          <w:rFonts w:hint="cs"/>
          <w:rtl/>
          <w:lang w:bidi="fa-IR"/>
        </w:rPr>
        <w:t>ُ</w:t>
      </w:r>
      <w:r>
        <w:rPr>
          <w:rtl/>
          <w:lang w:bidi="fa-IR"/>
        </w:rPr>
        <w:t>دّ</w:t>
      </w:r>
      <w:r w:rsidR="00102BCC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في مقابلة م</w:t>
      </w:r>
      <w:r w:rsidR="00102BCC">
        <w:rPr>
          <w:rFonts w:hint="cs"/>
          <w:rtl/>
          <w:lang w:bidi="fa-IR"/>
        </w:rPr>
        <w:t>ُ</w:t>
      </w:r>
      <w:r>
        <w:rPr>
          <w:rtl/>
          <w:lang w:bidi="fa-IR"/>
        </w:rPr>
        <w:t>دّ</w:t>
      </w:r>
      <w:r w:rsidR="00102BCC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وثلث م</w:t>
      </w:r>
      <w:r w:rsidR="00102BCC">
        <w:rPr>
          <w:rFonts w:hint="cs"/>
          <w:rtl/>
          <w:lang w:bidi="fa-IR"/>
        </w:rPr>
        <w:t>ُ</w:t>
      </w:r>
      <w:r>
        <w:rPr>
          <w:rtl/>
          <w:lang w:bidi="fa-IR"/>
        </w:rPr>
        <w:t>دّ</w:t>
      </w:r>
      <w:r w:rsidR="00102BCC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، ولا يثبت الربا هنا </w:t>
      </w:r>
      <w:r w:rsidR="00102BCC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الزيادة‌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المغني 4 : 171 ، الشرح الكبير 4 : 171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172.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(2) في 146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147 ، الفرع ( ب ) من المسألة 77.</w:t>
      </w:r>
    </w:p>
    <w:p w:rsidR="00DD5F1A" w:rsidRDefault="00DD5F1A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102BCC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حصلت بالتقسيط الثابت بعد صحّة البيع.</w:t>
      </w:r>
    </w:p>
    <w:p w:rsidR="003E6DCD" w:rsidRDefault="003E6DCD" w:rsidP="003E6DCD">
      <w:pPr>
        <w:pStyle w:val="libNormal"/>
        <w:rPr>
          <w:lang w:bidi="fa-IR"/>
        </w:rPr>
      </w:pPr>
      <w:r w:rsidRPr="00102BCC">
        <w:rPr>
          <w:rStyle w:val="libBold2Char"/>
          <w:rtl/>
        </w:rPr>
        <w:t xml:space="preserve">د </w:t>
      </w:r>
      <w:r w:rsidR="00DD5F1A" w:rsidRPr="00102BCC">
        <w:rPr>
          <w:rStyle w:val="libBold2Char"/>
          <w:rtl/>
        </w:rPr>
        <w:t>-</w:t>
      </w:r>
      <w:r>
        <w:rPr>
          <w:rtl/>
          <w:lang w:bidi="fa-IR"/>
        </w:rPr>
        <w:t xml:space="preserve"> لو كان كلّ</w:t>
      </w:r>
      <w:r w:rsidR="00102BCC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الم</w:t>
      </w:r>
      <w:r w:rsidR="00102BCC">
        <w:rPr>
          <w:rFonts w:hint="cs"/>
          <w:rtl/>
          <w:lang w:bidi="fa-IR"/>
        </w:rPr>
        <w:t>ـُ</w:t>
      </w:r>
      <w:r>
        <w:rPr>
          <w:rtl/>
          <w:lang w:bidi="fa-IR"/>
        </w:rPr>
        <w:t>د</w:t>
      </w:r>
      <w:r w:rsidR="00102BCC">
        <w:rPr>
          <w:rFonts w:hint="cs"/>
          <w:rtl/>
          <w:lang w:bidi="fa-IR"/>
        </w:rPr>
        <w:t>َ</w:t>
      </w:r>
      <w:r>
        <w:rPr>
          <w:rtl/>
          <w:lang w:bidi="fa-IR"/>
        </w:rPr>
        <w:t>ّي</w:t>
      </w:r>
      <w:r w:rsidR="00102BCC">
        <w:rPr>
          <w:rFonts w:hint="cs"/>
          <w:rtl/>
          <w:lang w:bidi="fa-IR"/>
        </w:rPr>
        <w:t>ْ</w:t>
      </w:r>
      <w:r>
        <w:rPr>
          <w:rtl/>
          <w:lang w:bidi="fa-IR"/>
        </w:rPr>
        <w:t>ن لواحد</w:t>
      </w:r>
      <w:r w:rsidR="00102BCC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فباعهما أحدهما ولم ي</w:t>
      </w:r>
      <w:r w:rsidR="00102BCC">
        <w:rPr>
          <w:rFonts w:hint="cs"/>
          <w:rtl/>
          <w:lang w:bidi="fa-IR"/>
        </w:rPr>
        <w:t>ُ</w:t>
      </w:r>
      <w:r>
        <w:rPr>
          <w:rtl/>
          <w:lang w:bidi="fa-IR"/>
        </w:rPr>
        <w:t>جز الآخر ، بطل البيع في م</w:t>
      </w:r>
      <w:r w:rsidR="00102BCC">
        <w:rPr>
          <w:rFonts w:hint="cs"/>
          <w:rtl/>
          <w:lang w:bidi="fa-IR"/>
        </w:rPr>
        <w:t>ُ</w:t>
      </w:r>
      <w:r>
        <w:rPr>
          <w:rtl/>
          <w:lang w:bidi="fa-IR"/>
        </w:rPr>
        <w:t>دّه ، وسقط من الثمن نصف الم</w:t>
      </w:r>
      <w:r w:rsidR="00102BCC">
        <w:rPr>
          <w:rFonts w:hint="cs"/>
          <w:rtl/>
          <w:lang w:bidi="fa-IR"/>
        </w:rPr>
        <w:t>ـُ</w:t>
      </w:r>
      <w:r>
        <w:rPr>
          <w:rtl/>
          <w:lang w:bidi="fa-IR"/>
        </w:rPr>
        <w:t>دّ ونصف درهم ، وثبتا للبائع في مقابلة م</w:t>
      </w:r>
      <w:r w:rsidR="00102BCC">
        <w:rPr>
          <w:rFonts w:hint="cs"/>
          <w:rtl/>
          <w:lang w:bidi="fa-IR"/>
        </w:rPr>
        <w:t>ُ</w:t>
      </w:r>
      <w:r>
        <w:rPr>
          <w:rtl/>
          <w:lang w:bidi="fa-IR"/>
        </w:rPr>
        <w:t>دّه إن تساويا قيمة</w:t>
      </w:r>
      <w:r w:rsidR="00102BC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ولو اختلفا فكانت قيمة م</w:t>
      </w:r>
      <w:r w:rsidR="00102BCC">
        <w:rPr>
          <w:rFonts w:hint="cs"/>
          <w:rtl/>
          <w:lang w:bidi="fa-IR"/>
        </w:rPr>
        <w:t>ُ</w:t>
      </w:r>
      <w:r>
        <w:rPr>
          <w:rtl/>
          <w:lang w:bidi="fa-IR"/>
        </w:rPr>
        <w:t>دّ الفاسخ نصف</w:t>
      </w:r>
      <w:r w:rsidR="00102BCC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قيمة م</w:t>
      </w:r>
      <w:r w:rsidR="00102BCC">
        <w:rPr>
          <w:rFonts w:hint="cs"/>
          <w:rtl/>
          <w:lang w:bidi="fa-IR"/>
        </w:rPr>
        <w:t>ُ</w:t>
      </w:r>
      <w:r>
        <w:rPr>
          <w:rtl/>
          <w:lang w:bidi="fa-IR"/>
        </w:rPr>
        <w:t>دّ البائع ، كان للبائع ثلثا م</w:t>
      </w:r>
      <w:r w:rsidR="00102BCC">
        <w:rPr>
          <w:rFonts w:hint="cs"/>
          <w:rtl/>
          <w:lang w:bidi="fa-IR"/>
        </w:rPr>
        <w:t>ُ</w:t>
      </w:r>
      <w:r>
        <w:rPr>
          <w:rtl/>
          <w:lang w:bidi="fa-IR"/>
        </w:rPr>
        <w:t>دّ</w:t>
      </w:r>
      <w:r w:rsidR="00102BCC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وثلثا درهم</w:t>
      </w:r>
      <w:r w:rsidR="00102BCC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عوض م</w:t>
      </w:r>
      <w:r w:rsidR="00102BCC">
        <w:rPr>
          <w:rFonts w:hint="cs"/>
          <w:rtl/>
          <w:lang w:bidi="fa-IR"/>
        </w:rPr>
        <w:t>ُ</w:t>
      </w:r>
      <w:r>
        <w:rPr>
          <w:rtl/>
          <w:lang w:bidi="fa-IR"/>
        </w:rPr>
        <w:t>دّه.</w:t>
      </w:r>
    </w:p>
    <w:p w:rsidR="003E6DCD" w:rsidRDefault="003E6DCD" w:rsidP="003E6DCD">
      <w:pPr>
        <w:pStyle w:val="libNormal"/>
        <w:rPr>
          <w:lang w:bidi="fa-IR"/>
        </w:rPr>
      </w:pPr>
      <w:r w:rsidRPr="00921A0E">
        <w:rPr>
          <w:rStyle w:val="libBold1Char"/>
          <w:rtl/>
        </w:rPr>
        <w:t>ه</w:t>
      </w:r>
      <w:r w:rsidR="00BF7203" w:rsidRPr="00921A0E">
        <w:rPr>
          <w:rStyle w:val="libBold1Char"/>
          <w:rtl/>
        </w:rPr>
        <w:t>-</w:t>
      </w:r>
      <w:r w:rsidR="00BF7203">
        <w:rPr>
          <w:rtl/>
          <w:lang w:bidi="fa-IR"/>
        </w:rPr>
        <w:t xml:space="preserve"> </w:t>
      </w:r>
      <w:r>
        <w:rPr>
          <w:rtl/>
          <w:lang w:bidi="fa-IR"/>
        </w:rPr>
        <w:t>لو باعه م</w:t>
      </w:r>
      <w:r w:rsidR="00102BCC">
        <w:rPr>
          <w:rFonts w:hint="cs"/>
          <w:rtl/>
          <w:lang w:bidi="fa-IR"/>
        </w:rPr>
        <w:t>ُ</w:t>
      </w:r>
      <w:r>
        <w:rPr>
          <w:rtl/>
          <w:lang w:bidi="fa-IR"/>
        </w:rPr>
        <w:t>دّا</w:t>
      </w:r>
      <w:r w:rsidR="00102BC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ودرهما</w:t>
      </w:r>
      <w:r w:rsidR="00102BC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بم</w:t>
      </w:r>
      <w:r w:rsidR="00102BCC">
        <w:rPr>
          <w:rFonts w:hint="cs"/>
          <w:rtl/>
          <w:lang w:bidi="fa-IR"/>
        </w:rPr>
        <w:t>ُ</w:t>
      </w:r>
      <w:r>
        <w:rPr>
          <w:rtl/>
          <w:lang w:bidi="fa-IR"/>
        </w:rPr>
        <w:t>دّ</w:t>
      </w:r>
      <w:r w:rsidR="00102BCC">
        <w:rPr>
          <w:rFonts w:hint="cs"/>
          <w:rtl/>
          <w:lang w:bidi="fa-IR"/>
        </w:rPr>
        <w:t>َ</w:t>
      </w:r>
      <w:r>
        <w:rPr>
          <w:rtl/>
          <w:lang w:bidi="fa-IR"/>
        </w:rPr>
        <w:t>ي</w:t>
      </w:r>
      <w:r w:rsidR="00102BCC">
        <w:rPr>
          <w:rFonts w:hint="cs"/>
          <w:rtl/>
          <w:lang w:bidi="fa-IR"/>
        </w:rPr>
        <w:t>ْ</w:t>
      </w:r>
      <w:r>
        <w:rPr>
          <w:rtl/>
          <w:lang w:bidi="fa-IR"/>
        </w:rPr>
        <w:t>ن فتلف الدرهم قبل القبض وهو يساوي م</w:t>
      </w:r>
      <w:r w:rsidR="009F75FF">
        <w:rPr>
          <w:rFonts w:hint="cs"/>
          <w:rtl/>
          <w:lang w:bidi="fa-IR"/>
        </w:rPr>
        <w:t>ُ</w:t>
      </w:r>
      <w:r>
        <w:rPr>
          <w:rtl/>
          <w:lang w:bidi="fa-IR"/>
        </w:rPr>
        <w:t>دّا</w:t>
      </w:r>
      <w:r w:rsidR="009F75F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ونصفا</w:t>
      </w:r>
      <w:r w:rsidR="009F75F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فالذي يخصّ الدرهم ثلاثة أخماس الم</w:t>
      </w:r>
      <w:r w:rsidR="009F75FF">
        <w:rPr>
          <w:rFonts w:hint="cs"/>
          <w:rtl/>
          <w:lang w:bidi="fa-IR"/>
        </w:rPr>
        <w:t>ـُ</w:t>
      </w:r>
      <w:r>
        <w:rPr>
          <w:rtl/>
          <w:lang w:bidi="fa-IR"/>
        </w:rPr>
        <w:t>دّ</w:t>
      </w:r>
      <w:r w:rsidR="009F75FF">
        <w:rPr>
          <w:rFonts w:hint="cs"/>
          <w:rtl/>
          <w:lang w:bidi="fa-IR"/>
        </w:rPr>
        <w:t>َ</w:t>
      </w:r>
      <w:r>
        <w:rPr>
          <w:rtl/>
          <w:lang w:bidi="fa-IR"/>
        </w:rPr>
        <w:t>ي</w:t>
      </w:r>
      <w:r w:rsidR="009F75FF">
        <w:rPr>
          <w:rFonts w:hint="cs"/>
          <w:rtl/>
          <w:lang w:bidi="fa-IR"/>
        </w:rPr>
        <w:t>ْ</w:t>
      </w:r>
      <w:r>
        <w:rPr>
          <w:rtl/>
          <w:lang w:bidi="fa-IR"/>
        </w:rPr>
        <w:t>ن ، فيبقى م</w:t>
      </w:r>
      <w:r w:rsidR="009F75FF">
        <w:rPr>
          <w:rFonts w:hint="cs"/>
          <w:rtl/>
          <w:lang w:bidi="fa-IR"/>
        </w:rPr>
        <w:t>ُ</w:t>
      </w:r>
      <w:r>
        <w:rPr>
          <w:rtl/>
          <w:lang w:bidi="fa-IR"/>
        </w:rPr>
        <w:t>دّ</w:t>
      </w:r>
      <w:r w:rsidR="009F75FF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في مقابلة أربعة أخماس م</w:t>
      </w:r>
      <w:r w:rsidR="009F75FF">
        <w:rPr>
          <w:rFonts w:hint="cs"/>
          <w:rtl/>
          <w:lang w:bidi="fa-IR"/>
        </w:rPr>
        <w:t>ُ</w:t>
      </w:r>
      <w:r>
        <w:rPr>
          <w:rtl/>
          <w:lang w:bidi="fa-IR"/>
        </w:rPr>
        <w:t>د</w:t>
      </w:r>
      <w:r w:rsidR="009F75FF">
        <w:rPr>
          <w:rFonts w:hint="cs"/>
          <w:rtl/>
          <w:lang w:bidi="fa-IR"/>
        </w:rPr>
        <w:t>ٍ</w:t>
      </w:r>
      <w:r>
        <w:rPr>
          <w:rtl/>
          <w:lang w:bidi="fa-IR"/>
        </w:rPr>
        <w:t>ّ ، ويجي‌ء الاحتمالات.</w:t>
      </w:r>
    </w:p>
    <w:p w:rsidR="003E6DCD" w:rsidRDefault="003E6DCD" w:rsidP="003E6DCD">
      <w:pPr>
        <w:pStyle w:val="libNormal"/>
        <w:rPr>
          <w:lang w:bidi="fa-IR"/>
        </w:rPr>
      </w:pPr>
      <w:r w:rsidRPr="00921A0E">
        <w:rPr>
          <w:rStyle w:val="libBold1Char"/>
          <w:rtl/>
        </w:rPr>
        <w:t xml:space="preserve">و </w:t>
      </w:r>
      <w:r w:rsidR="00DD5F1A" w:rsidRPr="00921A0E">
        <w:rPr>
          <w:rStyle w:val="libBold1Char"/>
          <w:rtl/>
        </w:rPr>
        <w:t>-</w:t>
      </w:r>
      <w:r>
        <w:rPr>
          <w:rtl/>
          <w:lang w:bidi="fa-IR"/>
        </w:rPr>
        <w:t xml:space="preserve"> لو باعه درهما</w:t>
      </w:r>
      <w:r w:rsidR="009F75F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صحيحا</w:t>
      </w:r>
      <w:r w:rsidR="009F75F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ومكسورا</w:t>
      </w:r>
      <w:r w:rsidR="009F75F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بدرهمين صحيحين ثمّ تلف الصحيح المعيّن ، بسطت قيمة الصحيحين على الصحيح والمكسور ، وسقط ما قابل الصحيح منها ، ويجي‌ء الاحتمالات.</w:t>
      </w:r>
    </w:p>
    <w:p w:rsidR="003E6DCD" w:rsidRDefault="003E6DCD" w:rsidP="003E6DCD">
      <w:pPr>
        <w:pStyle w:val="libNormal"/>
        <w:rPr>
          <w:lang w:bidi="fa-IR"/>
        </w:rPr>
      </w:pPr>
      <w:bookmarkStart w:id="152" w:name="_Toc119239444"/>
      <w:r w:rsidRPr="002869CB">
        <w:rPr>
          <w:rStyle w:val="Heading2Char"/>
          <w:rtl/>
        </w:rPr>
        <w:t>مسألة 93 :</w:t>
      </w:r>
      <w:bookmarkEnd w:id="152"/>
      <w:r>
        <w:rPr>
          <w:rtl/>
          <w:lang w:bidi="fa-IR"/>
        </w:rPr>
        <w:t xml:space="preserve"> يجوز بيع شاة في ضرعها لبن بمثلها‌ ، وبشاة خالية من اللبن ، وبلبن من جنسها ، عند علمائنا ، خلافا</w:t>
      </w:r>
      <w:r w:rsidR="009F75F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للشافعي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 w:rsidRPr="00BE6715">
        <w:rPr>
          <w:rStyle w:val="libBold2Char"/>
          <w:rtl/>
        </w:rPr>
        <w:t>لنا :</w:t>
      </w:r>
      <w:r>
        <w:rPr>
          <w:rtl/>
          <w:lang w:bidi="fa-IR"/>
        </w:rPr>
        <w:t xml:space="preserve"> الأصل السالم عن معارضة الربا </w:t>
      </w:r>
      <w:r w:rsidR="009F75FF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الشاة ليست مقدّرة</w:t>
      </w:r>
      <w:r w:rsidR="009F75F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بالكيل والوزن ، ولا اللبن الذي في ضرعها ، وإنّما يكون مكيلا</w:t>
      </w:r>
      <w:r w:rsidR="009F75F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أو موزونا</w:t>
      </w:r>
      <w:r w:rsidR="009F75F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بعد حلبه ، فأشبه الثمرة على ر</w:t>
      </w:r>
      <w:r w:rsidR="009F75FF">
        <w:rPr>
          <w:rFonts w:hint="cs"/>
          <w:rtl/>
          <w:lang w:bidi="fa-IR"/>
        </w:rPr>
        <w:t>ؤ</w:t>
      </w:r>
      <w:r>
        <w:rPr>
          <w:rtl/>
          <w:lang w:bidi="fa-IR"/>
        </w:rPr>
        <w:t>وس النخل. ولأنّه ما دام في الضرع يكون تابعا</w:t>
      </w:r>
      <w:r w:rsidR="009F75F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للمبيع ليس مقصودا</w:t>
      </w:r>
      <w:r w:rsidR="009F75F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بالذات.</w:t>
      </w:r>
    </w:p>
    <w:p w:rsidR="003E6DCD" w:rsidRDefault="003E6DCD" w:rsidP="003E6DCD">
      <w:pPr>
        <w:pStyle w:val="libNormal"/>
        <w:rPr>
          <w:lang w:bidi="fa-IR"/>
        </w:rPr>
      </w:pPr>
      <w:r w:rsidRPr="009F75FF">
        <w:rPr>
          <w:rStyle w:val="libBold2Char"/>
          <w:rtl/>
        </w:rPr>
        <w:t>احتجّ</w:t>
      </w:r>
      <w:r>
        <w:rPr>
          <w:rtl/>
          <w:lang w:bidi="fa-IR"/>
        </w:rPr>
        <w:t xml:space="preserve"> بأنّ اللبن يأخذ قسطا</w:t>
      </w:r>
      <w:r w:rsidR="009F75F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الثمن </w:t>
      </w:r>
      <w:r w:rsidR="009F75FF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لحديث المصرّاة ، فإنّ النبيّ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>أوجب مع ردّها بعينها صاعا</w:t>
      </w:r>
      <w:r w:rsidR="009F75F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تمر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 xml:space="preserve"> ، ولو لا دخوله في العقد وتقسيط‌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المهذّب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للشيرازي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 : 284 ، التهذيب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للبغوي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353 ، الحاوي الكبير 5 : 125 ، حلية العلماء 4 : 186 ، العزيز شرح الوجيز 4 : 99 ، روضة الطالبين 3 : 61.</w:t>
      </w:r>
    </w:p>
    <w:p w:rsidR="002869CB" w:rsidRDefault="003E6DCD" w:rsidP="00AE7622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(2) صحيح البخاري 3 : 93 ، صحيح مسلم 3 : 1155 </w:t>
      </w:r>
      <w:r w:rsidR="009F75FF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11 ، سنن أبي داو</w:t>
      </w:r>
      <w:r w:rsidR="009F75FF">
        <w:rPr>
          <w:rFonts w:hint="cs"/>
          <w:rtl/>
          <w:lang w:bidi="fa-IR"/>
        </w:rPr>
        <w:t>ُ</w:t>
      </w:r>
      <w:r>
        <w:rPr>
          <w:rtl/>
          <w:lang w:bidi="fa-IR"/>
        </w:rPr>
        <w:t>د 3 :</w:t>
      </w:r>
      <w:r w:rsidR="009F75FF">
        <w:rPr>
          <w:rFonts w:hint="cs"/>
          <w:rtl/>
          <w:lang w:bidi="fa-IR"/>
        </w:rPr>
        <w:t xml:space="preserve"> =</w:t>
      </w:r>
    </w:p>
    <w:p w:rsidR="000D481E" w:rsidRDefault="000D481E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9F75FF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الثمن عليه ، لم يضمنه ، كما أنّ المشتري إذا ردّ المبيع بعيب</w:t>
      </w:r>
      <w:r w:rsidR="009F75FF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بعد أن حدث عنده نماء أو ولد في يده ، لم يردّ عوض ذلك. ولأنّ اللبن في الضرع كالشي‌ء في الوعاء والدراهم في الخزانة ، وإذا كان له قسط من الثمن ، كان بيع لبن مع غيره بلبن.</w:t>
      </w:r>
    </w:p>
    <w:p w:rsidR="003E6DCD" w:rsidRDefault="003E6DCD" w:rsidP="003E6DCD">
      <w:pPr>
        <w:pStyle w:val="libNormal"/>
        <w:rPr>
          <w:lang w:bidi="fa-IR"/>
        </w:rPr>
      </w:pPr>
      <w:r w:rsidRPr="009F75FF">
        <w:rPr>
          <w:rStyle w:val="libBold2Char"/>
          <w:rtl/>
        </w:rPr>
        <w:t>والجواب :</w:t>
      </w:r>
      <w:r>
        <w:rPr>
          <w:rtl/>
          <w:lang w:bidi="fa-IR"/>
        </w:rPr>
        <w:t xml:space="preserve"> المنع من أخذه قسطا</w:t>
      </w:r>
      <w:r w:rsidR="009F75F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الثمن ، وإلزامه بالصاع </w:t>
      </w:r>
      <w:r w:rsidR="009F75FF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فصل اللبن عن الشاة وانتفع به ، والبحث في المتّصل في أساسات الحيطان ، فإنّها تتبع الدار ، ولو ق</w:t>
      </w:r>
      <w:r w:rsidR="009F75FF">
        <w:rPr>
          <w:rFonts w:hint="cs"/>
          <w:rtl/>
          <w:lang w:bidi="fa-IR"/>
        </w:rPr>
        <w:t>ُ</w:t>
      </w:r>
      <w:r>
        <w:rPr>
          <w:rtl/>
          <w:lang w:bidi="fa-IR"/>
        </w:rPr>
        <w:t>لعت ، ق</w:t>
      </w:r>
      <w:r w:rsidR="009F75FF">
        <w:rPr>
          <w:rFonts w:hint="cs"/>
          <w:rtl/>
          <w:lang w:bidi="fa-IR"/>
        </w:rPr>
        <w:t>ُ</w:t>
      </w:r>
      <w:r>
        <w:rPr>
          <w:rtl/>
          <w:lang w:bidi="fa-IR"/>
        </w:rPr>
        <w:t>وّمت بانفرادها.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سلّمنا ، لكنّ البيع وقع للجملة لا لل</w:t>
      </w:r>
      <w:r w:rsidR="009F75FF">
        <w:rPr>
          <w:rFonts w:hint="cs"/>
          <w:rtl/>
          <w:lang w:bidi="fa-IR"/>
        </w:rPr>
        <w:t>أ</w:t>
      </w:r>
      <w:r>
        <w:rPr>
          <w:rtl/>
          <w:lang w:bidi="fa-IR"/>
        </w:rPr>
        <w:t>جزاء ، ألا ترى أنّه لا يجوز بيعه منفردا</w:t>
      </w:r>
      <w:r w:rsidR="009F75FF">
        <w:rPr>
          <w:rFonts w:hint="cs"/>
          <w:rtl/>
          <w:lang w:bidi="fa-IR"/>
        </w:rPr>
        <w:t>ً</w:t>
      </w:r>
      <w:r>
        <w:rPr>
          <w:rtl/>
          <w:lang w:bidi="fa-IR"/>
        </w:rPr>
        <w:t>؟</w:t>
      </w:r>
    </w:p>
    <w:p w:rsidR="002869CB" w:rsidRDefault="003E6DCD" w:rsidP="003E6DCD">
      <w:pPr>
        <w:pStyle w:val="libNormal"/>
        <w:rPr>
          <w:rtl/>
          <w:lang w:bidi="fa-IR"/>
        </w:rPr>
      </w:pPr>
      <w:bookmarkStart w:id="153" w:name="_Toc119239445"/>
      <w:r w:rsidRPr="002869CB">
        <w:rPr>
          <w:rStyle w:val="Heading3Char"/>
          <w:rtl/>
        </w:rPr>
        <w:t>فروع :</w:t>
      </w:r>
      <w:bookmarkEnd w:id="153"/>
    </w:p>
    <w:p w:rsidR="003E6DCD" w:rsidRDefault="003E6DCD" w:rsidP="003E6DCD">
      <w:pPr>
        <w:pStyle w:val="libNormal"/>
        <w:rPr>
          <w:lang w:bidi="fa-IR"/>
        </w:rPr>
      </w:pPr>
      <w:r w:rsidRPr="009F75FF">
        <w:rPr>
          <w:rStyle w:val="libBold2Char"/>
          <w:rtl/>
        </w:rPr>
        <w:t xml:space="preserve">أ </w:t>
      </w:r>
      <w:r w:rsidR="00DD5F1A" w:rsidRPr="009F75FF">
        <w:rPr>
          <w:rStyle w:val="libBold2Char"/>
          <w:rtl/>
        </w:rPr>
        <w:t>-</w:t>
      </w:r>
      <w:r>
        <w:rPr>
          <w:rtl/>
          <w:lang w:bidi="fa-IR"/>
        </w:rPr>
        <w:t xml:space="preserve"> لو باع الشاة اللبون بلبن البقر ، جاز عندنا </w:t>
      </w:r>
      <w:r w:rsidR="009F75FF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يجوز بيعه بلبن الشاة ، فلبن غيره أولى.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وللشافعي قولان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 مبنيّان على أنّ الألبان هل هي جنس واحد أو أجناس متعدّدة؟ فعلى الأوّل لا يجوز ، ويجوز على الثاني. ويجب التقابض عنده في الحال قبل التفرّق ، لأنّه بيع لبن بلبن من جنس آخر.</w:t>
      </w:r>
    </w:p>
    <w:p w:rsidR="003E6DCD" w:rsidRDefault="003E6DCD" w:rsidP="003E6DCD">
      <w:pPr>
        <w:pStyle w:val="libNormal"/>
        <w:rPr>
          <w:lang w:bidi="fa-IR"/>
        </w:rPr>
      </w:pPr>
      <w:r w:rsidRPr="009F75FF">
        <w:rPr>
          <w:rStyle w:val="libBold2Char"/>
          <w:rtl/>
        </w:rPr>
        <w:t xml:space="preserve">ب </w:t>
      </w:r>
      <w:r w:rsidR="00DD5F1A" w:rsidRPr="009F75FF">
        <w:rPr>
          <w:rStyle w:val="libBold2Char"/>
          <w:rtl/>
        </w:rPr>
        <w:t>-</w:t>
      </w:r>
      <w:r>
        <w:rPr>
          <w:rtl/>
          <w:lang w:bidi="fa-IR"/>
        </w:rPr>
        <w:t xml:space="preserve"> لو كانت الشاة لا لبن فيها ، جاز بيعها بلبن جنسها أو ( من غير )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 xml:space="preserve"> جنسها. وكذا لو كان في ضرعها لبن فحلبه ثمّ باعها بلبن ، جاز‌</w:t>
      </w:r>
    </w:p>
    <w:p w:rsidR="003E6DCD" w:rsidRDefault="00AE7622" w:rsidP="00AE7622">
      <w:pPr>
        <w:pStyle w:val="libLine"/>
        <w:rPr>
          <w:rtl/>
          <w:lang w:bidi="fa-IR"/>
        </w:rPr>
      </w:pPr>
      <w:r>
        <w:rPr>
          <w:rtl/>
          <w:lang w:bidi="fa-IR"/>
        </w:rPr>
        <w:t>____________________</w:t>
      </w:r>
    </w:p>
    <w:p w:rsidR="003E6DCD" w:rsidRDefault="00C047A3" w:rsidP="00C047A3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 xml:space="preserve">= </w:t>
      </w:r>
      <w:r w:rsidR="003E6DCD">
        <w:rPr>
          <w:rtl/>
          <w:lang w:bidi="fa-IR"/>
        </w:rPr>
        <w:t xml:space="preserve">270 </w:t>
      </w:r>
      <w:r>
        <w:rPr>
          <w:rFonts w:hint="cs"/>
          <w:rtl/>
          <w:lang w:bidi="fa-IR"/>
        </w:rPr>
        <w:t>/</w:t>
      </w:r>
      <w:r w:rsidR="003E6DCD">
        <w:rPr>
          <w:rtl/>
          <w:lang w:bidi="fa-IR"/>
        </w:rPr>
        <w:t xml:space="preserve"> 3443 ، سنن الترمذي 3 : 553 </w:t>
      </w:r>
      <w:r>
        <w:rPr>
          <w:rFonts w:hint="cs"/>
          <w:rtl/>
          <w:lang w:bidi="fa-IR"/>
        </w:rPr>
        <w:t>/</w:t>
      </w:r>
      <w:r w:rsidR="003E6DCD">
        <w:rPr>
          <w:rtl/>
          <w:lang w:bidi="fa-IR"/>
        </w:rPr>
        <w:t xml:space="preserve"> 1251 ، سنن النسائي 7 : 253 و 254 ، سنن البيهقي 5 : 318 و 319.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ا</w:t>
      </w:r>
      <w:r w:rsidR="00C047A3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نظر : التهذيب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للبغوي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353 ، والحاوي الكبير 5 : 123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125 ، والعزيز شرح الوجيز 4 : 99 ، وروضة الطالبين 3 : 61.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بدل ما بين القوسين في الطبعة الحجريّة : بغير.</w:t>
      </w:r>
    </w:p>
    <w:p w:rsidR="000D481E" w:rsidRDefault="000D481E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DD5F1A" w:rsidP="003E6DCD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-</w:t>
      </w:r>
      <w:r w:rsidR="003E6DCD">
        <w:rPr>
          <w:rtl/>
          <w:lang w:bidi="fa-IR"/>
        </w:rPr>
        <w:t xml:space="preserve"> وبه قال الشافعي </w:t>
      </w:r>
      <w:r w:rsidR="00AE7622" w:rsidRPr="00AE7622">
        <w:rPr>
          <w:rStyle w:val="libFootnotenumChar"/>
          <w:rtl/>
        </w:rPr>
        <w:t>(1)</w:t>
      </w:r>
      <w:r w:rsidR="003E6DCD">
        <w:rPr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3E6DCD">
        <w:rPr>
          <w:rtl/>
          <w:lang w:bidi="fa-IR"/>
        </w:rPr>
        <w:t xml:space="preserve"> لأنّ المتخلّف في الضرع يسير لا يحلب في العادة ، فلا عبرة له.</w:t>
      </w:r>
    </w:p>
    <w:p w:rsidR="003E6DCD" w:rsidRDefault="003E6DCD" w:rsidP="003E6DCD">
      <w:pPr>
        <w:pStyle w:val="libNormal"/>
        <w:rPr>
          <w:lang w:bidi="fa-IR"/>
        </w:rPr>
      </w:pPr>
      <w:r w:rsidRPr="009C3C75">
        <w:rPr>
          <w:rStyle w:val="libBold1Char"/>
          <w:rtl/>
        </w:rPr>
        <w:t xml:space="preserve">ج </w:t>
      </w:r>
      <w:r w:rsidR="00DD5F1A" w:rsidRPr="009C3C75">
        <w:rPr>
          <w:rStyle w:val="libBold1Char"/>
          <w:rtl/>
        </w:rPr>
        <w:t>-</w:t>
      </w:r>
      <w:r>
        <w:rPr>
          <w:rtl/>
          <w:lang w:bidi="fa-IR"/>
        </w:rPr>
        <w:t xml:space="preserve"> لو كانت مذبوحة</w:t>
      </w:r>
      <w:r w:rsidR="00C047A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وفي ضرعها لبن ، جاز بيعها بلبن ، وبشاة مذبوحة في ضرعها لبن ، وبخالية من لبن. وبحيّة</w:t>
      </w:r>
      <w:r w:rsidR="00C047A3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ذات لبن وخالية</w:t>
      </w:r>
      <w:r w:rsidR="00C047A3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عنه ، وبلبن من جنسها.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وقال الشافعي : لا يجوز إذا كان في الشاة المذبوحة لبن ، وإن لم يكن في ضرعها لبن ، جاز إذا س</w:t>
      </w:r>
      <w:r w:rsidR="00C047A3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لّمت لتزول جهالتها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 w:rsidRPr="00102BCC">
        <w:rPr>
          <w:rStyle w:val="libBold2Char"/>
          <w:rtl/>
        </w:rPr>
        <w:t xml:space="preserve">د </w:t>
      </w:r>
      <w:r w:rsidR="00DD5F1A" w:rsidRPr="00102BCC">
        <w:rPr>
          <w:rStyle w:val="libBold2Char"/>
          <w:rtl/>
        </w:rPr>
        <w:t>-</w:t>
      </w:r>
      <w:r>
        <w:rPr>
          <w:rtl/>
          <w:lang w:bidi="fa-IR"/>
        </w:rPr>
        <w:t xml:space="preserve"> قد بيّنّا أنّه يجوز بيع شاة في ضرعها لبن بشاة في ضرعها لبن. وم</w:t>
      </w:r>
      <w:r w:rsidR="00C047A3">
        <w:rPr>
          <w:rFonts w:hint="cs"/>
          <w:rtl/>
          <w:lang w:bidi="fa-IR"/>
        </w:rPr>
        <w:t>َ</w:t>
      </w:r>
      <w:r>
        <w:rPr>
          <w:rtl/>
          <w:lang w:bidi="fa-IR"/>
        </w:rPr>
        <w:t>ن</w:t>
      </w:r>
      <w:r w:rsidR="00C047A3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عه أكثر الشافعيّة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وليس بشي‌ء </w:t>
      </w:r>
      <w:r w:rsidR="00C047A3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اللبن المتّصل بأصله لا اعتبار به في العوضين ، كما يجوز بيع السمسم بمثله من غير اعتبار الدهن فيهما ، وكذا لو باع دارا</w:t>
      </w:r>
      <w:r w:rsidR="00C047A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مموّهة بالذهب بمثلها أو دارا</w:t>
      </w:r>
      <w:r w:rsidR="00C047A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فيها بئر ماء</w:t>
      </w:r>
      <w:r w:rsidR="00C047A3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بمثلها.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احتجّوا بأنّ اللبن في الضرع بمنزلة كونه في الآنية ، فكأنّه باع شاة</w:t>
      </w:r>
      <w:r w:rsidR="00C047A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ولبنا</w:t>
      </w:r>
      <w:r w:rsidR="00C047A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بشاة ولبن ، ولو كان اللبنان منفصلين ، لم يجز ، وكذا إذا كانا في الضرع.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ثمّ فرّقوا بين السمسم بمثله وبين المتنازع بأنّ الدهن غير موجود فيه بصفته وإنّما يحصل بالتخليص والطحن.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والماء غير مملوك عند بعضهم ، ولا يدخل في البيع ، بل كلّ م</w:t>
      </w:r>
      <w:r w:rsidR="00C047A3">
        <w:rPr>
          <w:rFonts w:hint="cs"/>
          <w:rtl/>
          <w:lang w:bidi="fa-IR"/>
        </w:rPr>
        <w:t>َ</w:t>
      </w:r>
      <w:r>
        <w:rPr>
          <w:rtl/>
          <w:lang w:bidi="fa-IR"/>
        </w:rPr>
        <w:t>ن</w:t>
      </w:r>
      <w:r w:rsidR="00C047A3">
        <w:rPr>
          <w:rFonts w:hint="cs"/>
          <w:rtl/>
          <w:lang w:bidi="fa-IR"/>
        </w:rPr>
        <w:t>ْ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العزيز شرح الوجيز 4 : 99 ، روضة الطالبين 3 : 61.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لم نعثر عليه فيما بين أيدينا من المصادر. وحكاه عنه الشيخ الطوسي في الخلاف 3 : 62 ، المسألة 100.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(3) ا</w:t>
      </w:r>
      <w:r w:rsidR="00C047A3">
        <w:rPr>
          <w:rFonts w:hint="cs"/>
          <w:rtl/>
          <w:lang w:bidi="fa-IR"/>
        </w:rPr>
        <w:t>ُ</w:t>
      </w:r>
      <w:r>
        <w:rPr>
          <w:rtl/>
          <w:lang w:bidi="fa-IR"/>
        </w:rPr>
        <w:t>نظر المصادر في الهامش (1) من ص 185.</w:t>
      </w:r>
    </w:p>
    <w:p w:rsidR="000D481E" w:rsidRDefault="000D481E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C047A3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أخذه استحقّه. وعند آخرين أنّه مملوك وأصل في البيع إل</w:t>
      </w:r>
      <w:r w:rsidR="00C047A3">
        <w:rPr>
          <w:rFonts w:hint="cs"/>
          <w:rtl/>
          <w:lang w:bidi="fa-IR"/>
        </w:rPr>
        <w:t>ّ</w:t>
      </w:r>
      <w:r>
        <w:rPr>
          <w:rtl/>
          <w:lang w:bidi="fa-IR"/>
        </w:rPr>
        <w:t>ا أنّ في ثبوت الربا في الماء قولين ، فإن نفيناه عنه ، فلا بحث ، وإل</w:t>
      </w:r>
      <w:r w:rsidR="00C047A3">
        <w:rPr>
          <w:rFonts w:hint="cs"/>
          <w:rtl/>
          <w:lang w:bidi="fa-IR"/>
        </w:rPr>
        <w:t>ّ</w:t>
      </w:r>
      <w:r>
        <w:rPr>
          <w:rtl/>
          <w:lang w:bidi="fa-IR"/>
        </w:rPr>
        <w:t>ا منعنا من بيع الدار بالدار وفيهما ماء.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والجواب : المنع من مساواة كون اللبن في الضرع لكونه في الإناء </w:t>
      </w:r>
      <w:r w:rsidR="00C047A3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بعد الحلب مقدّر بكيل أو وزن ، بخلاف كونه في الضرع. ولأنّه كالجزء من الشاة تابع للمبيع لا أصلا ، بخلاف المحلوب.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وما ذكروه في دهن السمسم ينقض عليهم المنع من بيع السمسم بالشيرج ، فإنّه إذا لم يكن في السمسم بصفته ، لم يمنع مانع من بيعه بالدهن. وكون الماء غير مملوك باطل.</w:t>
      </w:r>
    </w:p>
    <w:p w:rsidR="003E6DCD" w:rsidRDefault="003E6DCD" w:rsidP="003E6DCD">
      <w:pPr>
        <w:pStyle w:val="libNormal"/>
        <w:rPr>
          <w:lang w:bidi="fa-IR"/>
        </w:rPr>
      </w:pPr>
      <w:r w:rsidRPr="00921A0E">
        <w:rPr>
          <w:rStyle w:val="libBold1Char"/>
          <w:rtl/>
        </w:rPr>
        <w:t>ه</w:t>
      </w:r>
      <w:r w:rsidR="00BF7203" w:rsidRPr="00921A0E">
        <w:rPr>
          <w:rStyle w:val="libBold1Char"/>
          <w:rtl/>
        </w:rPr>
        <w:t>-</w:t>
      </w:r>
      <w:r w:rsidR="00BF7203">
        <w:rPr>
          <w:rtl/>
          <w:lang w:bidi="fa-IR"/>
        </w:rPr>
        <w:t xml:space="preserve"> </w:t>
      </w:r>
      <w:r>
        <w:rPr>
          <w:rtl/>
          <w:lang w:bidi="fa-IR"/>
        </w:rPr>
        <w:t xml:space="preserve">يجوز بيع نخلة فيها ثمر بنخلة مثمرة أو بثمرة أو بنخلة خالية </w:t>
      </w:r>
      <w:r w:rsidR="00C047A3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لما مرّ في الشاة ، خلافا</w:t>
      </w:r>
      <w:r w:rsidR="00C047A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للشافعي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bookmarkStart w:id="154" w:name="_Toc119239446"/>
      <w:r w:rsidRPr="002869CB">
        <w:rPr>
          <w:rStyle w:val="Heading2Char"/>
          <w:rtl/>
        </w:rPr>
        <w:t>مسألة 94 :</w:t>
      </w:r>
      <w:bookmarkEnd w:id="154"/>
      <w:r>
        <w:rPr>
          <w:rtl/>
          <w:lang w:bidi="fa-IR"/>
        </w:rPr>
        <w:t xml:space="preserve"> كلّ ما ل</w:t>
      </w:r>
      <w:r w:rsidR="00C047A3">
        <w:rPr>
          <w:rFonts w:hint="cs"/>
          <w:rtl/>
          <w:lang w:bidi="fa-IR"/>
        </w:rPr>
        <w:t>َ</w:t>
      </w:r>
      <w:r>
        <w:rPr>
          <w:rtl/>
          <w:lang w:bidi="fa-IR"/>
        </w:rPr>
        <w:t>ه حالتا رطوبة وجفاف من الربويّات يجوز بيع بعضه ببعض‌ مع تساوي الحالين إذا اتّفق الجنس. وإن اختلف ، جاز مطلقا</w:t>
      </w:r>
      <w:r w:rsidR="00C047A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فيجوز بيع الرطب بمثله ، والعنب بمثله ، والفواكه الرطبة بمثلها ، والحنطة المبلولة بمثلها ، واللحم الطري بمثله ، والتمر والزبيب والفواكه الجافّة ، والمقدّ</w:t>
      </w:r>
      <w:r w:rsidR="00C047A3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د والحنطة اليابسة كلّ واحد بمثله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وبه قال مالك وأبو حنيفة وأبو يوسف ومحمّد وأحمد والمزني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لوجود المقتضي ، وهو عموم الحلّ ، السالم عن معارضة الربا </w:t>
      </w:r>
      <w:r w:rsidR="00C047A3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لتساويهما في الحال وفيما بعد</w:t>
      </w:r>
      <w:r w:rsidR="00C047A3">
        <w:rPr>
          <w:rFonts w:hint="cs"/>
          <w:rtl/>
          <w:lang w:bidi="fa-IR"/>
        </w:rPr>
        <w:t>ُ</w:t>
      </w:r>
      <w:r>
        <w:rPr>
          <w:rtl/>
          <w:lang w:bidi="fa-IR"/>
        </w:rPr>
        <w:t>. فإن اختلفا في حالة اليبس ، فبشي‌ء يسير لا اعتبار به كالتمر الحديث‌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الحاوي الكبير 5 : 125.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(2) المدوّنة الكبرى 4 : 102 ، المنتقى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للباجي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4 : 243 ، بدائع الصنائع 5 : 188 ، المغني 4 : 145 ، الشرح الكبير 4 : 164 ، الحاوي الكبير 5 : 134 ، التهذيب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للبغوي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343 ، العزيز شرح الوجيز 4 : 89 ، روضة الطالبين 3 : 55.</w:t>
      </w:r>
    </w:p>
    <w:p w:rsidR="000D481E" w:rsidRDefault="000D481E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C047A3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بالعتيق. ولأنّ معظم منفعته في حال رطوبته ، فجاز بيع بعضه ببعض</w:t>
      </w:r>
      <w:r w:rsidR="00E00AEB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، كاللبن.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وقال الشافعي : لا يجوز بيع الرطب بالرطب متساويا</w:t>
      </w:r>
      <w:r w:rsidR="00E00AE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E00AEB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لأنّهما على غير حالة الادّخار ، ولا نعلم تساويهما في حالة الادّخار ، فلم يجز بيع أحدهما بالآخر ، كالرطب بالتمر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وهو ضعيف </w:t>
      </w:r>
      <w:r w:rsidR="00E00AEB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لما بيّنّا من التفاوت اليسير.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وينتقض بالرطب الذي لا يصير تمرا</w:t>
      </w:r>
      <w:r w:rsidR="00E00AE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العادة ، كالبربن وشبهه ، فإنّ فيه قولين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 xml:space="preserve"> ، وكذا الفواكه التي لا تجفّف والبقول.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وأمّا إن باع بعض الجنس الواحد ببعض مع اختلاف الحالين ، كبيع الرطب بالتمر ، والعنب بالزبيب ، واللحم الطري بالمقد</w:t>
      </w:r>
      <w:r w:rsidR="00E00AEB">
        <w:rPr>
          <w:rFonts w:hint="cs"/>
          <w:rtl/>
          <w:lang w:bidi="fa-IR"/>
        </w:rPr>
        <w:t>َ</w:t>
      </w:r>
      <w:r>
        <w:rPr>
          <w:rtl/>
          <w:lang w:bidi="fa-IR"/>
        </w:rPr>
        <w:t>ّد ، والحنطة المبلولة باليابسة ، والفاكهة الجافّة بالرطبة ، فالمشهور عند علمائنا : المنع وإن تساويا قدرا</w:t>
      </w:r>
      <w:r w:rsidR="00E00AE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وبه قال سعد بن أبي وقّاص وسعيد بن المسيّب ومالك وأحمد والشافعي وإسحاق وأبو يوسف ومحمّد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لما رواه الجمهور : أنّ النبيّ </w:t>
      </w:r>
      <w:r w:rsidR="00930BCA" w:rsidRPr="00930BCA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س</w:t>
      </w:r>
      <w:r w:rsidR="00E00AEB">
        <w:rPr>
          <w:rFonts w:hint="cs"/>
          <w:rtl/>
          <w:lang w:bidi="fa-IR"/>
        </w:rPr>
        <w:t>ُ</w:t>
      </w:r>
      <w:r>
        <w:rPr>
          <w:rtl/>
          <w:lang w:bidi="fa-IR"/>
        </w:rPr>
        <w:t>ئل عن بيع الرطب بالتمر ، فقال : « أينقص الرطب إذا يبس؟ » فقالوا : نعم ، فقال : « فلا إذ</w:t>
      </w:r>
      <w:r w:rsidR="00E00AEB">
        <w:rPr>
          <w:rFonts w:hint="cs"/>
          <w:rtl/>
          <w:lang w:bidi="fa-IR"/>
        </w:rPr>
        <w:t>َ</w:t>
      </w:r>
      <w:r>
        <w:rPr>
          <w:rtl/>
          <w:lang w:bidi="fa-IR"/>
        </w:rPr>
        <w:t>ن</w:t>
      </w:r>
      <w:r w:rsidR="00E00AEB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 »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ومن طريق الخاصّة : ما رواه الحلبي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في الصحيح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عن الصادق </w:t>
      </w:r>
      <w:r w:rsidR="00603599" w:rsidRPr="00603599">
        <w:rPr>
          <w:rStyle w:val="libAlaemChar"/>
          <w:rtl/>
        </w:rPr>
        <w:t>عليه‌السلام</w:t>
      </w:r>
      <w:r>
        <w:rPr>
          <w:rtl/>
          <w:lang w:bidi="fa-IR"/>
        </w:rPr>
        <w:t>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مختصر المزني : 77 ، المهذّب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للشيرازي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 : 281 ، التهذيب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للبغوي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343 ، شرح السنّة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للبغوي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5 : 60 ، الحاوي الكبير 5 : 134 ، العزيز شرح الوجيز 4 : 89 ، روضة الطالبين 3 : 55.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(2) المهذّب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للشيرازي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 : 281 ، التهذيب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للبغوي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343 ، العزيز شرح الوجيز 4 : 89 ، روضة الطالبين 3 : 51 ، المغني 4 : 145 ، الشرح الكبير 4 : 164.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(3) المغني 4 : 144 ، الشرح الكبير 4 : 161 ، بداية المجتهد 2 : 139 ، المهذّب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للشيرازي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 : 281 ، التهذيب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للبغوي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343 ، شرح السنّة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للبغوي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5 : 59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60 ، الحاوي الكبير 5 : 131 ، العزيز شرح الوجيز 4 : 89 ، روضة الطالبين 3 : 55.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(4) سنن الدار قطني 3 : 50 </w:t>
      </w:r>
      <w:r w:rsidR="00E00AEB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206 ، المستدرك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للحاكم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2 : 38 ، المغني 4 : 144 ، الشرح الكبير 4 : 162 ، العزيز شرح الوجيز 4 : 89.</w:t>
      </w:r>
    </w:p>
    <w:p w:rsidR="000D481E" w:rsidRDefault="000D481E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E00AEB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 xml:space="preserve">قال : « لا يصلح التمر اليابس بالرطب من أجل أنّ اليابس يابس والرطب رطب ، فإذا يبس نقص »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ولأنّه جنس يجري فيه الربا ب</w:t>
      </w:r>
      <w:r w:rsidR="00E00AEB">
        <w:rPr>
          <w:rFonts w:hint="cs"/>
          <w:rtl/>
          <w:lang w:bidi="fa-IR"/>
        </w:rPr>
        <w:t>ِ</w:t>
      </w:r>
      <w:r>
        <w:rPr>
          <w:rtl/>
          <w:lang w:bidi="fa-IR"/>
        </w:rPr>
        <w:t>يع بعضه ببعض على صفة يتفاضلان في حال الكمال والادّخار ، فوجب أن لا يجوز ، كالحنطة بالدقيق.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وقال بعض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 xml:space="preserve"> علمائنا بالجواز مع التساوي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وبه قال أبو حنيفة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لأنّ الصادق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>س</w:t>
      </w:r>
      <w:r w:rsidR="00E00AEB">
        <w:rPr>
          <w:rFonts w:hint="cs"/>
          <w:rtl/>
          <w:lang w:bidi="fa-IR"/>
        </w:rPr>
        <w:t>ُ</w:t>
      </w:r>
      <w:r>
        <w:rPr>
          <w:rtl/>
          <w:lang w:bidi="fa-IR"/>
        </w:rPr>
        <w:t>ئل عن العنب بالزبيب ، قال : « لا يصلح إل</w:t>
      </w:r>
      <w:r w:rsidR="00E00AEB">
        <w:rPr>
          <w:rFonts w:hint="cs"/>
          <w:rtl/>
          <w:lang w:bidi="fa-IR"/>
        </w:rPr>
        <w:t>ّ</w:t>
      </w:r>
      <w:r>
        <w:rPr>
          <w:rtl/>
          <w:lang w:bidi="fa-IR"/>
        </w:rPr>
        <w:t>ا م</w:t>
      </w:r>
      <w:r w:rsidR="00E00AEB">
        <w:rPr>
          <w:rFonts w:hint="cs"/>
          <w:rtl/>
          <w:lang w:bidi="fa-IR"/>
        </w:rPr>
        <w:t>ِ</w:t>
      </w:r>
      <w:r>
        <w:rPr>
          <w:rtl/>
          <w:lang w:bidi="fa-IR"/>
        </w:rPr>
        <w:t>ث</w:t>
      </w:r>
      <w:r w:rsidR="00E00AEB">
        <w:rPr>
          <w:rFonts w:hint="cs"/>
          <w:rtl/>
          <w:lang w:bidi="fa-IR"/>
        </w:rPr>
        <w:t>ْ</w:t>
      </w:r>
      <w:r>
        <w:rPr>
          <w:rtl/>
          <w:lang w:bidi="fa-IR"/>
        </w:rPr>
        <w:t>لا</w:t>
      </w:r>
      <w:r w:rsidR="00E00AE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بمثل » قال : « والتمر والرطب م</w:t>
      </w:r>
      <w:r w:rsidR="00E00AEB">
        <w:rPr>
          <w:rFonts w:hint="cs"/>
          <w:rtl/>
          <w:lang w:bidi="fa-IR"/>
        </w:rPr>
        <w:t>ِ</w:t>
      </w:r>
      <w:r>
        <w:rPr>
          <w:rtl/>
          <w:lang w:bidi="fa-IR"/>
        </w:rPr>
        <w:t>ث</w:t>
      </w:r>
      <w:r w:rsidR="00E00AEB">
        <w:rPr>
          <w:rFonts w:hint="cs"/>
          <w:rtl/>
          <w:lang w:bidi="fa-IR"/>
        </w:rPr>
        <w:t>ْ</w:t>
      </w:r>
      <w:r>
        <w:rPr>
          <w:rtl/>
          <w:lang w:bidi="fa-IR"/>
        </w:rPr>
        <w:t>لا</w:t>
      </w:r>
      <w:r w:rsidR="00E00AE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بمثل»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ولأنّه وجد التساوي فيه كيلا</w:t>
      </w:r>
      <w:r w:rsidR="00E00AE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حال العقد ، فالنقصان بعد ذلك لا يؤثّر فيه ، كالحديث والعتيق.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والرواية ضعيفة </w:t>
      </w:r>
      <w:r w:rsidR="00E00AEB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سماعة في طريقها. والقياس لا ي</w:t>
      </w:r>
      <w:r w:rsidR="00E00AEB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سمع في مقابلة النصّ ، مع قيام الفرق </w:t>
      </w:r>
      <w:r w:rsidR="00E00AEB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فإنّ الحديث والعتيق على صفة الادّخار ولقلّة النقصان فيه لا يمكن الاحتراز عنه.</w:t>
      </w:r>
    </w:p>
    <w:p w:rsidR="002869CB" w:rsidRDefault="003E6DCD" w:rsidP="003E6DCD">
      <w:pPr>
        <w:pStyle w:val="libNormal"/>
        <w:rPr>
          <w:rtl/>
          <w:lang w:bidi="fa-IR"/>
        </w:rPr>
      </w:pPr>
      <w:bookmarkStart w:id="155" w:name="_Toc119239447"/>
      <w:r w:rsidRPr="002869CB">
        <w:rPr>
          <w:rStyle w:val="Heading3Char"/>
          <w:rtl/>
        </w:rPr>
        <w:t>فروع :</w:t>
      </w:r>
      <w:bookmarkEnd w:id="155"/>
    </w:p>
    <w:p w:rsidR="003E6DCD" w:rsidRDefault="003E6DCD" w:rsidP="003E6DCD">
      <w:pPr>
        <w:pStyle w:val="libNormal"/>
        <w:rPr>
          <w:lang w:bidi="fa-IR"/>
        </w:rPr>
      </w:pPr>
      <w:r w:rsidRPr="00E00AEB">
        <w:rPr>
          <w:rStyle w:val="libBold2Char"/>
          <w:rtl/>
        </w:rPr>
        <w:t xml:space="preserve">أ </w:t>
      </w:r>
      <w:r w:rsidR="00DD5F1A" w:rsidRPr="00E00AEB">
        <w:rPr>
          <w:rStyle w:val="libBold2Char"/>
          <w:rtl/>
        </w:rPr>
        <w:t>-</w:t>
      </w:r>
      <w:r>
        <w:rPr>
          <w:rtl/>
          <w:lang w:bidi="fa-IR"/>
        </w:rPr>
        <w:t xml:space="preserve"> نبّه رسول الله </w:t>
      </w:r>
      <w:r w:rsidR="00930BCA" w:rsidRPr="00930BCA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في قوله : « أينقص إذا جفّ؟ »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 xml:space="preserve"> على علّة الفساد ، وأنّ المماثلة عند الجفاف تعتبر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وإل</w:t>
      </w:r>
      <w:r w:rsidR="00E00AEB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فهو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يعلم النقصان عند الجفاف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[ و ] </w:t>
      </w:r>
      <w:r w:rsidR="00AE7622" w:rsidRPr="00AE7622">
        <w:rPr>
          <w:rStyle w:val="libFootnotenumChar"/>
          <w:rtl/>
        </w:rPr>
        <w:t>(6)</w:t>
      </w:r>
      <w:r>
        <w:rPr>
          <w:rtl/>
          <w:lang w:bidi="fa-IR"/>
        </w:rPr>
        <w:t xml:space="preserve"> ج</w:t>
      </w:r>
      <w:r w:rsidR="00E00AEB">
        <w:rPr>
          <w:rFonts w:hint="cs"/>
          <w:rtl/>
          <w:lang w:bidi="fa-IR"/>
        </w:rPr>
        <w:t>َ</w:t>
      </w:r>
      <w:r>
        <w:rPr>
          <w:rtl/>
          <w:lang w:bidi="fa-IR"/>
        </w:rPr>
        <w:t>ع</w:t>
      </w:r>
      <w:r w:rsidR="00E00AEB">
        <w:rPr>
          <w:rFonts w:hint="cs"/>
          <w:rtl/>
          <w:lang w:bidi="fa-IR"/>
        </w:rPr>
        <w:t>ْ</w:t>
      </w:r>
      <w:r>
        <w:rPr>
          <w:rtl/>
          <w:lang w:bidi="fa-IR"/>
        </w:rPr>
        <w:t>ل الوصف المنصوص عليه علّة</w:t>
      </w:r>
      <w:r w:rsidR="00E00AE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بالنصّ يقتضي‌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التهذيب 7 : 94 </w:t>
      </w:r>
      <w:r w:rsidR="00E00AEB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398 ، الاستبصار 3 : 93 </w:t>
      </w:r>
      <w:r w:rsidR="00E00AEB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314.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(2) هو ابن إدريس في السرائر 2 : 258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259.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(3) بدائع الصنائع 5 : 188 ، الحاوي الكبير 5 : 131 ، شرح السنّة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للبغوي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5 : 59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60 ، العزيز شرح الوجيز 4 : 89 ، المغني 4 : 144 ، الشرح الكبير 4 : 161.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(4) التهذيب 7 : 97 </w:t>
      </w:r>
      <w:r w:rsidR="00E00AEB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417 ، الاستبصار 3 : 92 </w:t>
      </w:r>
      <w:r w:rsidR="00E00AEB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313.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(5) ا</w:t>
      </w:r>
      <w:r w:rsidR="00E00AEB">
        <w:rPr>
          <w:rFonts w:hint="cs"/>
          <w:rtl/>
          <w:lang w:bidi="fa-IR"/>
        </w:rPr>
        <w:t>ُ</w:t>
      </w:r>
      <w:r>
        <w:rPr>
          <w:rtl/>
          <w:lang w:bidi="fa-IR"/>
        </w:rPr>
        <w:t>نظر : المصادر في الهامش (4) من ص 189.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(6) أضفناها لأجل السياق.</w:t>
      </w:r>
    </w:p>
    <w:p w:rsidR="000D481E" w:rsidRDefault="000D481E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E00AEB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العموميّة في جميع ص</w:t>
      </w:r>
      <w:r w:rsidR="006A3483">
        <w:rPr>
          <w:rFonts w:hint="cs"/>
          <w:rtl/>
          <w:lang w:bidi="fa-IR"/>
        </w:rPr>
        <w:t>ُ</w:t>
      </w:r>
      <w:r>
        <w:rPr>
          <w:rtl/>
          <w:lang w:bidi="fa-IR"/>
        </w:rPr>
        <w:t>ور موارده.</w:t>
      </w:r>
    </w:p>
    <w:p w:rsidR="003E6DCD" w:rsidRDefault="003E6DCD" w:rsidP="003E6DCD">
      <w:pPr>
        <w:pStyle w:val="libNormal"/>
        <w:rPr>
          <w:lang w:bidi="fa-IR"/>
        </w:rPr>
      </w:pPr>
      <w:r w:rsidRPr="006A3483">
        <w:rPr>
          <w:rStyle w:val="libBold2Char"/>
          <w:rtl/>
        </w:rPr>
        <w:t xml:space="preserve">ب </w:t>
      </w:r>
      <w:r w:rsidR="00DD5F1A" w:rsidRPr="006A3483">
        <w:rPr>
          <w:rStyle w:val="libBold2Char"/>
          <w:rtl/>
        </w:rPr>
        <w:t>-</w:t>
      </w:r>
      <w:r>
        <w:rPr>
          <w:rtl/>
          <w:lang w:bidi="fa-IR"/>
        </w:rPr>
        <w:t xml:space="preserve"> لا خلاف في جواز بيع الرطب بالتمر في صورة العرايا ، وسيأتي إن شاء الله تعالى.</w:t>
      </w:r>
    </w:p>
    <w:p w:rsidR="003E6DCD" w:rsidRDefault="003E6DCD" w:rsidP="003E6DCD">
      <w:pPr>
        <w:pStyle w:val="libNormal"/>
        <w:rPr>
          <w:lang w:bidi="fa-IR"/>
        </w:rPr>
      </w:pPr>
      <w:r w:rsidRPr="009C3C75">
        <w:rPr>
          <w:rStyle w:val="libBold1Char"/>
          <w:rtl/>
        </w:rPr>
        <w:t xml:space="preserve">ج </w:t>
      </w:r>
      <w:r w:rsidR="00DD5F1A" w:rsidRPr="009C3C75">
        <w:rPr>
          <w:rStyle w:val="libBold1Char"/>
          <w:rtl/>
        </w:rPr>
        <w:t>-</w:t>
      </w:r>
      <w:r>
        <w:rPr>
          <w:rtl/>
          <w:lang w:bidi="fa-IR"/>
        </w:rPr>
        <w:t xml:space="preserve"> قد بيّنّا عموميّة الحكم في جميع ص</w:t>
      </w:r>
      <w:r w:rsidR="006A3483">
        <w:rPr>
          <w:rFonts w:hint="cs"/>
          <w:rtl/>
          <w:lang w:bidi="fa-IR"/>
        </w:rPr>
        <w:t>ُ</w:t>
      </w:r>
      <w:r>
        <w:rPr>
          <w:rtl/>
          <w:lang w:bidi="fa-IR"/>
        </w:rPr>
        <w:t>ور الوصف الذي هو النقص عند الجفاف ، وأنّه لا يجوز بيع رطبه بيابسه ، سواء اتّفقت العادة بضبط الناقص أو لا. ويجوز عندنا بيع رطبه برطبه متساويا</w:t>
      </w:r>
      <w:r w:rsidR="006A348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خلافا</w:t>
      </w:r>
      <w:r w:rsidR="006A348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للشافعي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 في الأخير.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وحكى إمام الحرمين وجها</w:t>
      </w:r>
      <w:r w:rsidR="006A348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للشافعي في المشمش والخوخ وما لا يعمّ تجفيف رطبه أنّه يجوز بيع بعضه ببعض في حال الرطوبة </w:t>
      </w:r>
      <w:r w:rsidR="006A3483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رطوبتها أكمل أحوالها ، والتجفيف ، في حكم النادر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 w:rsidRPr="00102BCC">
        <w:rPr>
          <w:rStyle w:val="libBold2Char"/>
          <w:rtl/>
        </w:rPr>
        <w:t xml:space="preserve">د </w:t>
      </w:r>
      <w:r w:rsidR="00DD5F1A" w:rsidRPr="00102BCC">
        <w:rPr>
          <w:rStyle w:val="libBold2Char"/>
          <w:rtl/>
        </w:rPr>
        <w:t>-</w:t>
      </w:r>
      <w:r>
        <w:rPr>
          <w:rtl/>
          <w:lang w:bidi="fa-IR"/>
        </w:rPr>
        <w:t xml:space="preserve"> يجوز بيع الحنطة المقليّة بمثلها متساويا</w:t>
      </w:r>
      <w:r w:rsidR="006A348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وبغير المقليّة </w:t>
      </w:r>
      <w:r w:rsidR="006A3483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لقلّة الرطوبة فيها.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وخالف الشافعي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 xml:space="preserve"> فيهما معا</w:t>
      </w:r>
      <w:r w:rsidR="006A3483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 w:rsidRPr="00921A0E">
        <w:rPr>
          <w:rStyle w:val="libBold1Char"/>
          <w:rtl/>
        </w:rPr>
        <w:t>ه</w:t>
      </w:r>
      <w:r w:rsidR="00BF7203" w:rsidRPr="00921A0E">
        <w:rPr>
          <w:rStyle w:val="libBold1Char"/>
          <w:rtl/>
        </w:rPr>
        <w:t>-</w:t>
      </w:r>
      <w:r w:rsidR="00BF7203">
        <w:rPr>
          <w:rtl/>
          <w:lang w:bidi="fa-IR"/>
        </w:rPr>
        <w:t xml:space="preserve"> </w:t>
      </w:r>
      <w:r>
        <w:rPr>
          <w:rtl/>
          <w:lang w:bidi="fa-IR"/>
        </w:rPr>
        <w:t>لا يجوز بيع الحنطة وفروعها بالنخالة متفاضلا</w:t>
      </w:r>
      <w:r w:rsidR="006A348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6A3483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لأنّهما جنس واحد </w:t>
      </w:r>
      <w:r w:rsidR="006A3483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حيث إنّ أصلهما الحنطة.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وقال الشافعي : يجوز </w:t>
      </w:r>
      <w:r w:rsidR="006A3483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النخالة ليست مطعومة</w:t>
      </w:r>
      <w:r w:rsidR="006A348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ونحن نمنع التعليل بالطعم.</w:t>
      </w:r>
    </w:p>
    <w:p w:rsidR="003E6DCD" w:rsidRDefault="003E6DCD" w:rsidP="003E6DCD">
      <w:pPr>
        <w:pStyle w:val="libNormal"/>
        <w:rPr>
          <w:lang w:bidi="fa-IR"/>
        </w:rPr>
      </w:pPr>
      <w:r w:rsidRPr="00921A0E">
        <w:rPr>
          <w:rStyle w:val="libBold1Char"/>
          <w:rtl/>
        </w:rPr>
        <w:t xml:space="preserve">و </w:t>
      </w:r>
      <w:r w:rsidR="00DD5F1A" w:rsidRPr="00921A0E">
        <w:rPr>
          <w:rStyle w:val="libBold1Char"/>
          <w:rtl/>
        </w:rPr>
        <w:t>-</w:t>
      </w:r>
      <w:r>
        <w:rPr>
          <w:rtl/>
          <w:lang w:bidi="fa-IR"/>
        </w:rPr>
        <w:t xml:space="preserve"> لا يجوز بيع الحنطة المسوّسة بالحنطة المسوّسة إذا لم يبق فيها‌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ا</w:t>
      </w:r>
      <w:r w:rsidR="006A3483">
        <w:rPr>
          <w:rFonts w:hint="cs"/>
          <w:rtl/>
          <w:lang w:bidi="fa-IR"/>
        </w:rPr>
        <w:t>ُ</w:t>
      </w:r>
      <w:r>
        <w:rPr>
          <w:rtl/>
          <w:lang w:bidi="fa-IR"/>
        </w:rPr>
        <w:t>نظر المصادر في الهامش (1) من ص 189.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العزيز شرح الوجيز 4 : 89 ، روضة الطالبين 3 : 55.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(3) الحاوي الكبير 5 : 135 ، التهذيب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للبغوي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344 ، العزيز شرح الوجيز 4 : 91 ، روضة الطالبين 3 : 56.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(4) العزيز شرح الوجيز 4 : 91 ، روضة الطالبين 3 : 56.</w:t>
      </w:r>
    </w:p>
    <w:p w:rsidR="000D481E" w:rsidRDefault="000D481E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6A3483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لبّ</w:t>
      </w:r>
      <w:r w:rsidR="006A3483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إل</w:t>
      </w:r>
      <w:r w:rsidR="006A3483">
        <w:rPr>
          <w:rFonts w:hint="cs"/>
          <w:rtl/>
          <w:lang w:bidi="fa-IR"/>
        </w:rPr>
        <w:t>ّ</w:t>
      </w:r>
      <w:r>
        <w:rPr>
          <w:rtl/>
          <w:lang w:bidi="fa-IR"/>
        </w:rPr>
        <w:t>ا متساويا</w:t>
      </w:r>
      <w:r w:rsidR="006A348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خلافا</w:t>
      </w:r>
      <w:r w:rsidR="006A348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للشافعي </w:t>
      </w:r>
      <w:r w:rsidR="006A3483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فإنّه سوّغ البيع مع التفاضل ، حيث علّل بالطعم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 وهو ممنوع.</w:t>
      </w:r>
    </w:p>
    <w:p w:rsidR="003E6DCD" w:rsidRDefault="003E6DCD" w:rsidP="003E6DCD">
      <w:pPr>
        <w:pStyle w:val="libNormal"/>
        <w:rPr>
          <w:lang w:bidi="fa-IR"/>
        </w:rPr>
      </w:pPr>
      <w:r w:rsidRPr="006A3483">
        <w:rPr>
          <w:rStyle w:val="libBold2Char"/>
          <w:rtl/>
        </w:rPr>
        <w:t xml:space="preserve">ز </w:t>
      </w:r>
      <w:r w:rsidR="00DD5F1A" w:rsidRPr="006A3483">
        <w:rPr>
          <w:rStyle w:val="libBold2Char"/>
          <w:rtl/>
        </w:rPr>
        <w:t>-</w:t>
      </w:r>
      <w:r>
        <w:rPr>
          <w:rtl/>
          <w:lang w:bidi="fa-IR"/>
        </w:rPr>
        <w:t xml:space="preserve"> المأكولات التي لا تكال ولا توزن كالمعدودات لا ربا فيها عندنا ، إل</w:t>
      </w:r>
      <w:r w:rsidR="006A3483">
        <w:rPr>
          <w:rFonts w:hint="cs"/>
          <w:rtl/>
          <w:lang w:bidi="fa-IR"/>
        </w:rPr>
        <w:t>ّ</w:t>
      </w:r>
      <w:r>
        <w:rPr>
          <w:rtl/>
          <w:lang w:bidi="fa-IR"/>
        </w:rPr>
        <w:t>ا على رأي م</w:t>
      </w:r>
      <w:r w:rsidR="006A3483">
        <w:rPr>
          <w:rFonts w:hint="cs"/>
          <w:rtl/>
          <w:lang w:bidi="fa-IR"/>
        </w:rPr>
        <w:t>َ</w:t>
      </w:r>
      <w:r>
        <w:rPr>
          <w:rtl/>
          <w:lang w:bidi="fa-IR"/>
        </w:rPr>
        <w:t>ن</w:t>
      </w:r>
      <w:r w:rsidR="006A3483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 ي</w:t>
      </w:r>
      <w:r w:rsidR="006A3483">
        <w:rPr>
          <w:rFonts w:hint="cs"/>
          <w:rtl/>
          <w:lang w:bidi="fa-IR"/>
        </w:rPr>
        <w:t>ُ</w:t>
      </w:r>
      <w:r>
        <w:rPr>
          <w:rtl/>
          <w:lang w:bidi="fa-IR"/>
        </w:rPr>
        <w:t>ثبت الربا في المعدودات.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وللشافعي قولان ، ففي القديم : لا ربا فيها. وفي الجديد : يثبت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فعلى قولنا وقوله القديم يجوز التفاضل فيها ، كر</w:t>
      </w:r>
      <w:r w:rsidR="006A3483">
        <w:rPr>
          <w:rFonts w:hint="cs"/>
          <w:rtl/>
          <w:lang w:bidi="fa-IR"/>
        </w:rPr>
        <w:t>ُ</w:t>
      </w:r>
      <w:r>
        <w:rPr>
          <w:rtl/>
          <w:lang w:bidi="fa-IR"/>
        </w:rPr>
        <w:t>مّانة بر</w:t>
      </w:r>
      <w:r w:rsidR="006A3483">
        <w:rPr>
          <w:rFonts w:hint="cs"/>
          <w:rtl/>
          <w:lang w:bidi="fa-IR"/>
        </w:rPr>
        <w:t>ُ</w:t>
      </w:r>
      <w:r>
        <w:rPr>
          <w:rtl/>
          <w:lang w:bidi="fa-IR"/>
        </w:rPr>
        <w:t>مّانتين وسفرجلة بسفرجلتين. وعلى الجديد لا يجوز بيع المتفاضل.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وأمّا مع التساوي : فإن كان ممّا ييبس وتبقى منفعته يابسا</w:t>
      </w:r>
      <w:r w:rsidR="006A348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كالخوخ المشمّس ، فإذا جفّ ، جاز بيع بعضه ببعض متساويا</w:t>
      </w:r>
      <w:r w:rsidR="006A348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ولا يجوز بيع بعضه ببعض رطبا</w:t>
      </w:r>
      <w:r w:rsidR="006A348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عنده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 xml:space="preserve"> ، كما لا يجوز بيع الرطب بالرطب عنده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وإن كان ممّا لا ييبس ولا ينتفع بيابسه كالقثّاء والخيار وشبههما ، ففي جواز بيع بعضه ببعض رطبا</w:t>
      </w:r>
      <w:r w:rsidR="006A348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متساويا</w:t>
      </w:r>
      <w:r w:rsidR="006A348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قولان : المنع ، نصّ عليه في ال</w:t>
      </w:r>
      <w:r w:rsidR="006A3483">
        <w:rPr>
          <w:rFonts w:hint="cs"/>
          <w:rtl/>
          <w:lang w:bidi="fa-IR"/>
        </w:rPr>
        <w:t>اُ</w:t>
      </w:r>
      <w:r>
        <w:rPr>
          <w:rtl/>
          <w:lang w:bidi="fa-IR"/>
        </w:rPr>
        <w:t xml:space="preserve">م </w:t>
      </w:r>
      <w:r w:rsidR="006A3483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بعضه يحمل من الماء أكثر من البعض. والجواز </w:t>
      </w:r>
      <w:r w:rsidR="006A3483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معظم منفعته في حال رطوبته ، فجاز ، كاللبن باللبن. وكذا حكم الرطب الذي لا يصلح للتجفيف والعنب الذي لا يصلح لذلك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ثمّ إنّ هذا المبيع إن كان ممّا لا يمكن كيله ، كالقثّاء والبطّيخ‌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العزيز شرح الوجيز 4 : 91 ، روضة الطالبين 3 : 56.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(2) المهذّب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للشيرازي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 : 277 و 278 ، التهذيب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للبغوي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334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337 ، شرح السنّة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للبغوي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5 : 44 ، المجموع 9 : 397 ، حلية العلماء 4 : 148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150 ، العزيز شرح الوجيز 4 : 72 ، روضة الطالبين 3 : 44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45.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</w:t>
      </w:r>
      <w:r w:rsidR="006A3483">
        <w:rPr>
          <w:rFonts w:hint="cs"/>
          <w:rtl/>
          <w:lang w:bidi="fa-IR"/>
        </w:rPr>
        <w:t xml:space="preserve"> و 4 )</w:t>
      </w:r>
      <w:r>
        <w:rPr>
          <w:rtl/>
          <w:lang w:bidi="fa-IR"/>
        </w:rPr>
        <w:t xml:space="preserve"> التهذيب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للبغوي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343 ، العزيز شرح الوجيز 4 : 89 ، روضة الطالبين 3 : 51 و 55.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(5) التهذيب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للبغوي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343 ، العزيز شرح الوجيز 4 : 82 و 89 ، روضة الطالبين 3 : 51 و 55.</w:t>
      </w:r>
    </w:p>
    <w:p w:rsidR="000D481E" w:rsidRDefault="000D481E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6A3483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والخيار وما أشبهه ، فإنّه يباع بعضه ببعض وزنا</w:t>
      </w:r>
      <w:r w:rsidR="00A255E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متساويين عنده ، وإن كان ممّا يمكن كيله ووزنه ، كالتفّاح والخوخ الصغار ، فوجهان : جواز بيع بعضه ببعض وزنا</w:t>
      </w:r>
      <w:r w:rsidR="00A255E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A255E7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أحصر له. والكيل </w:t>
      </w:r>
      <w:r w:rsidR="00A255E7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ال</w:t>
      </w:r>
      <w:r w:rsidR="00A255E7">
        <w:rPr>
          <w:rFonts w:hint="cs"/>
          <w:rtl/>
          <w:lang w:bidi="fa-IR"/>
        </w:rPr>
        <w:t>اُ</w:t>
      </w:r>
      <w:r>
        <w:rPr>
          <w:rtl/>
          <w:lang w:bidi="fa-IR"/>
        </w:rPr>
        <w:t>صول الأربعة كلّها مكيلة ، فر</w:t>
      </w:r>
      <w:r w:rsidR="00A255E7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دّت إليها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bookmarkStart w:id="156" w:name="_Toc119239448"/>
      <w:r w:rsidRPr="002869CB">
        <w:rPr>
          <w:rStyle w:val="Heading2Char"/>
          <w:rtl/>
        </w:rPr>
        <w:t>مسألة 95 :</w:t>
      </w:r>
      <w:bookmarkEnd w:id="156"/>
      <w:r>
        <w:rPr>
          <w:rtl/>
          <w:lang w:bidi="fa-IR"/>
        </w:rPr>
        <w:t xml:space="preserve"> يجوز بيع م</w:t>
      </w:r>
      <w:r w:rsidR="00A255E7">
        <w:rPr>
          <w:rFonts w:hint="cs"/>
          <w:rtl/>
          <w:lang w:bidi="fa-IR"/>
        </w:rPr>
        <w:t>ُ</w:t>
      </w:r>
      <w:r>
        <w:rPr>
          <w:rtl/>
          <w:lang w:bidi="fa-IR"/>
        </w:rPr>
        <w:t>دّ حنطة فيها ق</w:t>
      </w:r>
      <w:r w:rsidR="00A255E7">
        <w:rPr>
          <w:rFonts w:hint="cs"/>
          <w:rtl/>
          <w:lang w:bidi="fa-IR"/>
        </w:rPr>
        <w:t>َ</w:t>
      </w:r>
      <w:r>
        <w:rPr>
          <w:rtl/>
          <w:lang w:bidi="fa-IR"/>
        </w:rPr>
        <w:t>ص</w:t>
      </w:r>
      <w:r w:rsidR="00A255E7">
        <w:rPr>
          <w:rFonts w:hint="cs"/>
          <w:rtl/>
          <w:lang w:bidi="fa-IR"/>
        </w:rPr>
        <w:t>َ</w:t>
      </w:r>
      <w:r>
        <w:rPr>
          <w:rtl/>
          <w:lang w:bidi="fa-IR"/>
        </w:rPr>
        <w:t>ل‌</w:t>
      </w:r>
      <w:r w:rsidR="00A255E7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وهو عقد التبن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أو ز</w:t>
      </w:r>
      <w:r w:rsidR="00A255E7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ؤان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وهو حبّ أسود غليظ الوسط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أو تراب بمجرى العادة بم</w:t>
      </w:r>
      <w:r w:rsidR="00A255E7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دّ حنطة مثله أو بخالص من ذلك ، عند علمائنا ، وكذا إذا كان في أحدهما شعير ، سواء كثر عن الآخر أو ساواه ، وسواء زاد في الكيل أو لا </w:t>
      </w:r>
      <w:r w:rsidR="00A255E7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عملا</w:t>
      </w:r>
      <w:r w:rsidR="00A255E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بالأصل السالم عن الربا </w:t>
      </w:r>
      <w:r w:rsidR="00A255E7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التقدير تساويهما وزنا</w:t>
      </w:r>
      <w:r w:rsidR="00A255E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أو كيلا</w:t>
      </w:r>
      <w:r w:rsidR="00A255E7">
        <w:rPr>
          <w:rFonts w:hint="cs"/>
          <w:rtl/>
          <w:lang w:bidi="fa-IR"/>
        </w:rPr>
        <w:t>ً</w:t>
      </w:r>
      <w:r>
        <w:rPr>
          <w:rtl/>
          <w:lang w:bidi="fa-IR"/>
        </w:rPr>
        <w:t>. والق</w:t>
      </w:r>
      <w:r w:rsidR="00A255E7">
        <w:rPr>
          <w:rFonts w:hint="cs"/>
          <w:rtl/>
          <w:lang w:bidi="fa-IR"/>
        </w:rPr>
        <w:t>َ</w:t>
      </w:r>
      <w:r>
        <w:rPr>
          <w:rtl/>
          <w:lang w:bidi="fa-IR"/>
        </w:rPr>
        <w:t>ص</w:t>
      </w:r>
      <w:r w:rsidR="00A255E7">
        <w:rPr>
          <w:rFonts w:hint="cs"/>
          <w:rtl/>
          <w:lang w:bidi="fa-IR"/>
        </w:rPr>
        <w:t>َ</w:t>
      </w:r>
      <w:r>
        <w:rPr>
          <w:rtl/>
          <w:lang w:bidi="fa-IR"/>
        </w:rPr>
        <w:t>ل والزّ</w:t>
      </w:r>
      <w:r w:rsidR="00A255E7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ؤان والتراب بمجرى العادة والشعير لا يؤثّر </w:t>
      </w:r>
      <w:r w:rsidR="00A255E7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لقلّته ، فأشبه الملح في الطعام والماء اليسير في الخلّ.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وقال الشافعي : لا يجوز بيعه بمثله ولا بالخالص. أمّا بمثله : فللاختلاف </w:t>
      </w:r>
      <w:r w:rsidR="00A255E7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إذ قد يكون الق</w:t>
      </w:r>
      <w:r w:rsidR="00A255E7">
        <w:rPr>
          <w:rFonts w:hint="cs"/>
          <w:rtl/>
          <w:lang w:bidi="fa-IR"/>
        </w:rPr>
        <w:t>َ</w:t>
      </w:r>
      <w:r>
        <w:rPr>
          <w:rtl/>
          <w:lang w:bidi="fa-IR"/>
        </w:rPr>
        <w:t>ص</w:t>
      </w:r>
      <w:r w:rsidR="00A255E7">
        <w:rPr>
          <w:rFonts w:hint="cs"/>
          <w:rtl/>
          <w:lang w:bidi="fa-IR"/>
        </w:rPr>
        <w:t>َ</w:t>
      </w:r>
      <w:r>
        <w:rPr>
          <w:rtl/>
          <w:lang w:bidi="fa-IR"/>
        </w:rPr>
        <w:t>ل وشبهه في أحدهما أكثر. وأمّا بالخالص : فلتفاضل الحنطتين. أمّا إذا كان التراب يسيرا</w:t>
      </w:r>
      <w:r w:rsidR="00A255E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جدّا</w:t>
      </w:r>
      <w:r w:rsidR="00A255E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بحيث لا يزيد في الكيل ، فإنّه يجوز بيعه بمثله لا بالخالص. وكذا التبن الناعم جدّا</w:t>
      </w:r>
      <w:r w:rsidR="00A255E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A255E7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لا يأخذ قسطا</w:t>
      </w:r>
      <w:r w:rsidR="00A255E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المكيال </w:t>
      </w:r>
      <w:r w:rsidR="00A255E7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يكون في خلل الحنطة ، فلا يؤدّي إلى تفاضل الكيل وتفاوت الحنطتين. ولا يجوز فيما يوزن وإن قلّ التراب ، عنده </w:t>
      </w:r>
      <w:r w:rsidR="00A255E7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قليله يؤثّر في الميزان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bookmarkStart w:id="157" w:name="_Toc119239449"/>
      <w:r w:rsidRPr="003C47C3">
        <w:rPr>
          <w:rStyle w:val="Heading3Char"/>
          <w:rtl/>
        </w:rPr>
        <w:t>تذنيب :</w:t>
      </w:r>
      <w:bookmarkEnd w:id="157"/>
      <w:r>
        <w:rPr>
          <w:rtl/>
          <w:lang w:bidi="fa-IR"/>
        </w:rPr>
        <w:t xml:space="preserve"> حكم الدرديّ في الخ</w:t>
      </w:r>
      <w:r w:rsidR="00A255E7">
        <w:rPr>
          <w:rFonts w:hint="cs"/>
          <w:rtl/>
          <w:lang w:bidi="fa-IR"/>
        </w:rPr>
        <w:t>َ</w:t>
      </w:r>
      <w:r>
        <w:rPr>
          <w:rtl/>
          <w:lang w:bidi="fa-IR"/>
        </w:rPr>
        <w:t>لّ والثفل في البزر‌ حكم التراب في‌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العزيز شرح الوجيز 4 : 82 ، روضة الطالبين 3 : 51.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(2) المهذّب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للشيرازي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 : 281 ، التهذيب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للبغوي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349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350 ، العزيز شرح الوجيز 4 : 88 ، روضة الطالبين 3 : 54.</w:t>
      </w:r>
    </w:p>
    <w:p w:rsidR="000D481E" w:rsidRDefault="000D481E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A255E7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الحنطة.</w:t>
      </w:r>
    </w:p>
    <w:p w:rsidR="003E6DCD" w:rsidRDefault="003E6DCD" w:rsidP="003E6DCD">
      <w:pPr>
        <w:pStyle w:val="libNormal"/>
        <w:rPr>
          <w:lang w:bidi="fa-IR"/>
        </w:rPr>
      </w:pPr>
      <w:r w:rsidRPr="00C65CB5">
        <w:rPr>
          <w:rStyle w:val="libBold2Char"/>
          <w:rtl/>
        </w:rPr>
        <w:t>تنبيه :</w:t>
      </w:r>
      <w:r>
        <w:rPr>
          <w:rtl/>
          <w:lang w:bidi="fa-IR"/>
        </w:rPr>
        <w:t xml:space="preserve"> لو كان أحد العوضين مشتملا</w:t>
      </w:r>
      <w:r w:rsidR="00A255E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على الآخر غير مقصود ، صحّ مطلقا</w:t>
      </w:r>
      <w:r w:rsidR="00A255E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كبيع دار مموّهة بالذهب بالذهب.</w:t>
      </w:r>
    </w:p>
    <w:p w:rsidR="002869CB" w:rsidRDefault="003E6DCD" w:rsidP="00A255E7">
      <w:pPr>
        <w:pStyle w:val="Heading2"/>
        <w:rPr>
          <w:rtl/>
          <w:lang w:bidi="fa-IR"/>
        </w:rPr>
      </w:pPr>
      <w:bookmarkStart w:id="158" w:name="_Toc119239450"/>
      <w:r>
        <w:rPr>
          <w:rtl/>
          <w:lang w:bidi="fa-IR"/>
        </w:rPr>
        <w:t>المطلب الثاني : في شرط التقدير.</w:t>
      </w:r>
      <w:bookmarkEnd w:id="158"/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قد عرفت أنّه يشترط في الربا أمران : الاتّحاد في الجنس ، وقد مضى. وكونهما مقد</w:t>
      </w:r>
      <w:r w:rsidR="00A255E7">
        <w:rPr>
          <w:rFonts w:hint="cs"/>
          <w:rtl/>
          <w:lang w:bidi="fa-IR"/>
        </w:rPr>
        <w:t>َ</w:t>
      </w:r>
      <w:r>
        <w:rPr>
          <w:rtl/>
          <w:lang w:bidi="fa-IR"/>
        </w:rPr>
        <w:t>ّرين بالكيل أو الوزن إجماعا</w:t>
      </w:r>
      <w:r w:rsidR="00A255E7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وهل يثبت الربا مع التقدير بالعدد؟ الأصحّ : المنع </w:t>
      </w:r>
      <w:r w:rsidR="00A255E7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عملا</w:t>
      </w:r>
      <w:r w:rsidR="00A255E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بالأصل.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ولقول الصادق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>: « لا يكون الربا إل</w:t>
      </w:r>
      <w:r w:rsidR="00A255E7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فيما يكال أو يوزن »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وس</w:t>
      </w:r>
      <w:r w:rsidR="00A255E7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ئل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عن البيضة بالبيضتين ، قال : « لا بأس ما لم يكن فيه كيل ولا وزن »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إذا تقرّر هذا ، فلا ربا إل</w:t>
      </w:r>
      <w:r w:rsidR="00A255E7">
        <w:rPr>
          <w:rFonts w:hint="cs"/>
          <w:rtl/>
          <w:lang w:bidi="fa-IR"/>
        </w:rPr>
        <w:t>ّ</w:t>
      </w:r>
      <w:r>
        <w:rPr>
          <w:rtl/>
          <w:lang w:bidi="fa-IR"/>
        </w:rPr>
        <w:t>ا فيما يكال أو يوزن مع التفاوت. ولو تساويا قدرا</w:t>
      </w:r>
      <w:r w:rsidR="00A255E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صحّ البيع نقدا</w:t>
      </w:r>
      <w:r w:rsidR="00A255E7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ولو انتفى الكيل والوزن معا</w:t>
      </w:r>
      <w:r w:rsidR="00A255E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جاز التفاضل نقدا</w:t>
      </w:r>
      <w:r w:rsidR="00A255E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ونسيئة</w:t>
      </w:r>
      <w:r w:rsidR="00A255E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كثوب</w:t>
      </w:r>
      <w:r w:rsidR="00A255E7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بثوبين وبيضة ببيضتين ، سواء اختلفت القيمة أو اتّفقت.</w:t>
      </w:r>
    </w:p>
    <w:p w:rsidR="003E6DCD" w:rsidRDefault="003E6DCD" w:rsidP="003E6DCD">
      <w:pPr>
        <w:pStyle w:val="libNormal"/>
        <w:rPr>
          <w:lang w:bidi="fa-IR"/>
        </w:rPr>
      </w:pPr>
      <w:bookmarkStart w:id="159" w:name="_Toc119239451"/>
      <w:r w:rsidRPr="002869CB">
        <w:rPr>
          <w:rStyle w:val="Heading2Char"/>
          <w:rtl/>
        </w:rPr>
        <w:t>مسألة 96 :</w:t>
      </w:r>
      <w:bookmarkEnd w:id="159"/>
      <w:r>
        <w:rPr>
          <w:rtl/>
          <w:lang w:bidi="fa-IR"/>
        </w:rPr>
        <w:t xml:space="preserve"> الأجناس الأربعة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أعني الحنطة والشعير والتمر والملح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مكيلة في عهده‌ </w:t>
      </w:r>
      <w:r w:rsidR="00A255E7" w:rsidRPr="00A255E7">
        <w:rPr>
          <w:rStyle w:val="libAlaemChar"/>
          <w:rFonts w:eastAsiaTheme="minorHAnsi"/>
          <w:rtl/>
        </w:rPr>
        <w:t>صلى‌الله‌عليه‌وآله</w:t>
      </w:r>
      <w:r>
        <w:rPr>
          <w:rtl/>
          <w:lang w:bidi="fa-IR"/>
        </w:rPr>
        <w:t>، فلا يباع بعضها ببعض إل</w:t>
      </w:r>
      <w:r w:rsidR="00A255E7">
        <w:rPr>
          <w:rFonts w:hint="cs"/>
          <w:rtl/>
          <w:lang w:bidi="fa-IR"/>
        </w:rPr>
        <w:t>ّ</w:t>
      </w:r>
      <w:r>
        <w:rPr>
          <w:rtl/>
          <w:lang w:bidi="fa-IR"/>
        </w:rPr>
        <w:t>ا مكيلة</w:t>
      </w:r>
      <w:r w:rsidR="00A255E7">
        <w:rPr>
          <w:rFonts w:hint="cs"/>
          <w:rtl/>
          <w:lang w:bidi="fa-IR"/>
        </w:rPr>
        <w:t>ً</w:t>
      </w:r>
      <w:r>
        <w:rPr>
          <w:rtl/>
          <w:lang w:bidi="fa-IR"/>
        </w:rPr>
        <w:t>. ولا يجوز بيع شي‌ء منها بشي‌ء آخر من جنسها وزنا</w:t>
      </w:r>
      <w:r w:rsidR="00A255E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بوزن وإن تساويا ، ولا يضرّ مع الاستواء في الكيل التفاوت</w:t>
      </w:r>
      <w:r w:rsidR="00A255E7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في الوزن. وأمّا الموزون : فلا يجوز بيع بعضه‌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الكافي 5 : 146 </w:t>
      </w:r>
      <w:r w:rsidR="00A255E7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10 ، الفقيه 3 : 175 </w:t>
      </w:r>
      <w:r w:rsidR="00A255E7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786 ، التهذيب 7 : 17 </w:t>
      </w:r>
      <w:r w:rsidR="00A255E7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74 ، و 19 ، 81 ، و 94 ، 397 ، و 118 </w:t>
      </w:r>
      <w:r w:rsidR="005B4B90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515 ، الاستبصار 3 : 101 </w:t>
      </w:r>
      <w:r w:rsidR="005B4B90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350.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(2) التهذيب 7 : 118 </w:t>
      </w:r>
      <w:r w:rsidR="005B4B90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513 ، الاستبصار 3 : 100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101 </w:t>
      </w:r>
      <w:r w:rsidR="005B4B90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349.</w:t>
      </w:r>
    </w:p>
    <w:p w:rsidR="000D481E" w:rsidRDefault="000D481E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102305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ببعض كيلا</w:t>
      </w:r>
      <w:r w:rsidR="0010230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ولا يضرّ مع الاستواء في الوزن التفاوت</w:t>
      </w:r>
      <w:r w:rsidR="00102305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في الكيل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وبه قال الشافعي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لأدائه إلى التفاضل في المكيال </w:t>
      </w:r>
      <w:r w:rsidR="00102305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لاحتمال أن يتفاوتا بأن يكون أحدهما أوزن وأثقل من البعض ، فيأخذ الأخفّ في المكيال أكثر فيتفاضلا في الكيل ، وقد نهى النبي </w:t>
      </w:r>
      <w:r w:rsidR="00930BCA" w:rsidRPr="00930BCA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عنه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أمّا لو تساويا في الثقل والخفّة وعلم التفاوت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 xml:space="preserve"> بينهما ، فالأقرب : الجواز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خلافا</w:t>
      </w:r>
      <w:r w:rsidR="0010230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للشافعي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لأنّ التفاوت اليسير لا اعتبار به ، كما في قليل التراب.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أمّا الملح إذا كان ق</w:t>
      </w:r>
      <w:r w:rsidR="00102305">
        <w:rPr>
          <w:rFonts w:hint="cs"/>
          <w:rtl/>
          <w:lang w:bidi="fa-IR"/>
        </w:rPr>
        <w:t>ِ</w:t>
      </w:r>
      <w:r>
        <w:rPr>
          <w:rtl/>
          <w:lang w:bidi="fa-IR"/>
        </w:rPr>
        <w:t>ط</w:t>
      </w:r>
      <w:r w:rsidR="00102305">
        <w:rPr>
          <w:rFonts w:hint="cs"/>
          <w:rtl/>
          <w:lang w:bidi="fa-IR"/>
        </w:rPr>
        <w:t>َ</w:t>
      </w:r>
      <w:r>
        <w:rPr>
          <w:rtl/>
          <w:lang w:bidi="fa-IR"/>
        </w:rPr>
        <w:t>عا</w:t>
      </w:r>
      <w:r w:rsidR="0010230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كبارا</w:t>
      </w:r>
      <w:r w:rsidR="0010230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فإنّه يباع وزنا</w:t>
      </w:r>
      <w:r w:rsidR="0010230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102305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لتجافيه في المكيال ، فيعتبر حاله الآن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وهو أظهر وجهي الشافعيّة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نظرا</w:t>
      </w:r>
      <w:r w:rsidR="0010230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إلى ما ل</w:t>
      </w:r>
      <w:r w:rsidR="00102305">
        <w:rPr>
          <w:rFonts w:hint="cs"/>
          <w:rtl/>
          <w:lang w:bidi="fa-IR"/>
        </w:rPr>
        <w:t>َ</w:t>
      </w:r>
      <w:r>
        <w:rPr>
          <w:rtl/>
          <w:lang w:bidi="fa-IR"/>
        </w:rPr>
        <w:t>ه من الهيئة في الحال.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والآخر : أنّه يسحق ويباع كيلا</w:t>
      </w:r>
      <w:r w:rsidR="0010230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AE7622" w:rsidRPr="00AE7622">
        <w:rPr>
          <w:rStyle w:val="libFootnotenumChar"/>
          <w:rtl/>
        </w:rPr>
        <w:t>(6)</w:t>
      </w:r>
      <w:r>
        <w:rPr>
          <w:rtl/>
          <w:lang w:bidi="fa-IR"/>
        </w:rPr>
        <w:t>. وليس بمعتمد.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وكذا كلّ ما يتجافى في المكيال يباع بعضه ببعض وزنا</w:t>
      </w:r>
      <w:r w:rsidR="00102305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وأمّا ما عدا الأجناس الأربعة : فإنّ كان موزونا</w:t>
      </w:r>
      <w:r w:rsidR="0010230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على عهد رسول الله </w:t>
      </w:r>
      <w:r w:rsidR="00102305" w:rsidRPr="00102305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فهو موزون. وكذا إن كان مكيلا</w:t>
      </w:r>
      <w:r w:rsidR="0010230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عهده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>، ح</w:t>
      </w:r>
      <w:r w:rsidR="00102305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كم فيه بالكيل ، فلو أحدث الناس خلاف ذلك ، لم يعتدّ بما أحدثوه ، وكان المعتبر تقرير الرسول </w:t>
      </w:r>
      <w:r w:rsidR="00930BCA" w:rsidRPr="00930BCA">
        <w:rPr>
          <w:rStyle w:val="libAlaemChar"/>
          <w:rFonts w:hint="cs"/>
          <w:rtl/>
        </w:rPr>
        <w:t>صلى‌الله‌عليه‌وآله</w:t>
      </w:r>
      <w:r>
        <w:rPr>
          <w:rtl/>
          <w:lang w:bidi="fa-IR"/>
        </w:rPr>
        <w:t xml:space="preserve"> أو العادة في عهده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، وبه قال الشافعي </w:t>
      </w:r>
      <w:r w:rsidR="00AE7622" w:rsidRPr="00AE7622">
        <w:rPr>
          <w:rStyle w:val="libFootnotenumChar"/>
          <w:rtl/>
        </w:rPr>
        <w:t>(7)</w:t>
      </w:r>
      <w:r>
        <w:rPr>
          <w:rtl/>
          <w:lang w:bidi="fa-IR"/>
        </w:rPr>
        <w:t>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التهذيب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للبغوي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344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345 ، العزيز شرح الوجيز 4 : 80 ، روضة الطالبين 3 : 49.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(2) صحيح مسلم 3 : 1210 </w:t>
      </w:r>
      <w:r w:rsidR="00102305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1587.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(3) في « ق » : « التقارب » بدل « التفاوت ».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(4) ا</w:t>
      </w:r>
      <w:r w:rsidR="00102305">
        <w:rPr>
          <w:rFonts w:hint="cs"/>
          <w:rtl/>
          <w:lang w:bidi="fa-IR"/>
        </w:rPr>
        <w:t>ُ</w:t>
      </w:r>
      <w:r>
        <w:rPr>
          <w:rtl/>
          <w:lang w:bidi="fa-IR"/>
        </w:rPr>
        <w:t>نظر : المصادر في الهامش (1).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(5</w:t>
      </w:r>
      <w:r w:rsidR="00102305">
        <w:rPr>
          <w:rFonts w:hint="cs"/>
          <w:rtl/>
          <w:lang w:bidi="fa-IR"/>
        </w:rPr>
        <w:t xml:space="preserve"> و 6 )</w:t>
      </w:r>
      <w:r>
        <w:rPr>
          <w:rtl/>
          <w:lang w:bidi="fa-IR"/>
        </w:rPr>
        <w:t xml:space="preserve"> العزيز شرح الوجيز 4 : 80 ، روضة الطالبين 3 : 50.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(7) التهذيب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للبغوي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345 ، العزيز شرح الوجيز 4 : 80 ، روضة الطالبين 3 : 50.</w:t>
      </w:r>
    </w:p>
    <w:p w:rsidR="000D481E" w:rsidRDefault="000D481E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 xml:space="preserve">وحكي عن أبي حنيفة أنّه يعتبر فيه عادات البلدان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وقد روى ابن عمر عن النبي </w:t>
      </w:r>
      <w:r w:rsidR="00930BCA" w:rsidRPr="00930BCA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أنّه قال : « المكيال مكيال المدينة والميزان ميزان مكة »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ولأنّ المعتاد في زمانه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>يضاف التحريم إليه كيلا</w:t>
      </w:r>
      <w:r w:rsidR="0010230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أو وزنا</w:t>
      </w:r>
      <w:r w:rsidR="0010230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فلا يجوز أن يتغيّر بعد ذلك </w:t>
      </w:r>
      <w:r w:rsidR="00102305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لعدم النسخ بعده </w:t>
      </w:r>
      <w:r w:rsidR="00603599" w:rsidRPr="00603599">
        <w:rPr>
          <w:rStyle w:val="libAlaemChar"/>
          <w:rtl/>
        </w:rPr>
        <w:t>عليه‌السلام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وأمّا ما لم يكن على عهده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>ولا ع</w:t>
      </w:r>
      <w:r w:rsidR="00102305">
        <w:rPr>
          <w:rFonts w:hint="cs"/>
          <w:rtl/>
          <w:lang w:bidi="fa-IR"/>
        </w:rPr>
        <w:t>ُ</w:t>
      </w:r>
      <w:r>
        <w:rPr>
          <w:rtl/>
          <w:lang w:bidi="fa-IR"/>
        </w:rPr>
        <w:t>رف أصله بالحجاز أو لم يكن أصلا</w:t>
      </w:r>
      <w:r w:rsidR="0010230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الحجاز فإنّه يرجع فيه إلى عادة البلد ، وبه قال أبو حنيفة </w:t>
      </w:r>
      <w:r w:rsidR="00102305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فإنّه قال : المكيلات المنصوص عليها مكيلات أبدا</w:t>
      </w:r>
      <w:r w:rsidR="00C0393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والموزونات موزونات أبدا</w:t>
      </w:r>
      <w:r w:rsidR="00C0393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وما لم ينصّ عليه فالمرجع فيه إلى عادة الناس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 xml:space="preserve"> </w:t>
      </w:r>
      <w:r w:rsidR="00C03937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أنسا</w:t>
      </w:r>
      <w:r w:rsidR="00C0393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قال: إنّ النبي </w:t>
      </w:r>
      <w:r w:rsidR="00C03937" w:rsidRPr="00C0393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قال : « ما وزن م</w:t>
      </w:r>
      <w:r w:rsidR="00C03937">
        <w:rPr>
          <w:rFonts w:hint="cs"/>
          <w:rtl/>
          <w:lang w:bidi="fa-IR"/>
        </w:rPr>
        <w:t>ِ</w:t>
      </w:r>
      <w:r>
        <w:rPr>
          <w:rtl/>
          <w:lang w:bidi="fa-IR"/>
        </w:rPr>
        <w:t>ث</w:t>
      </w:r>
      <w:r w:rsidR="00C03937">
        <w:rPr>
          <w:rFonts w:hint="cs"/>
          <w:rtl/>
          <w:lang w:bidi="fa-IR"/>
        </w:rPr>
        <w:t>ْ</w:t>
      </w:r>
      <w:r>
        <w:rPr>
          <w:rtl/>
          <w:lang w:bidi="fa-IR"/>
        </w:rPr>
        <w:t>لا</w:t>
      </w:r>
      <w:r w:rsidR="00C0393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بم</w:t>
      </w:r>
      <w:r w:rsidR="00C03937">
        <w:rPr>
          <w:rFonts w:hint="cs"/>
          <w:rtl/>
          <w:lang w:bidi="fa-IR"/>
        </w:rPr>
        <w:t>ِ</w:t>
      </w:r>
      <w:r>
        <w:rPr>
          <w:rtl/>
          <w:lang w:bidi="fa-IR"/>
        </w:rPr>
        <w:t>ث</w:t>
      </w:r>
      <w:r w:rsidR="00C03937">
        <w:rPr>
          <w:rFonts w:hint="cs"/>
          <w:rtl/>
          <w:lang w:bidi="fa-IR"/>
        </w:rPr>
        <w:t>ْ</w:t>
      </w:r>
      <w:r>
        <w:rPr>
          <w:rtl/>
          <w:lang w:bidi="fa-IR"/>
        </w:rPr>
        <w:t>ل إذا كان نوعا</w:t>
      </w:r>
      <w:r w:rsidR="00C0393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واحدا</w:t>
      </w:r>
      <w:r w:rsidR="00C0393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وما ك</w:t>
      </w:r>
      <w:r w:rsidR="00C03937">
        <w:rPr>
          <w:rFonts w:hint="cs"/>
          <w:rtl/>
          <w:lang w:bidi="fa-IR"/>
        </w:rPr>
        <w:t>ِ</w:t>
      </w:r>
      <w:r>
        <w:rPr>
          <w:rtl/>
          <w:lang w:bidi="fa-IR"/>
        </w:rPr>
        <w:t>يل منه م</w:t>
      </w:r>
      <w:r w:rsidR="00C03937">
        <w:rPr>
          <w:rFonts w:hint="cs"/>
          <w:rtl/>
          <w:lang w:bidi="fa-IR"/>
        </w:rPr>
        <w:t>ِ</w:t>
      </w:r>
      <w:r>
        <w:rPr>
          <w:rtl/>
          <w:lang w:bidi="fa-IR"/>
        </w:rPr>
        <w:t>ث</w:t>
      </w:r>
      <w:r w:rsidR="00C03937">
        <w:rPr>
          <w:rFonts w:hint="cs"/>
          <w:rtl/>
          <w:lang w:bidi="fa-IR"/>
        </w:rPr>
        <w:t>ْ</w:t>
      </w:r>
      <w:r>
        <w:rPr>
          <w:rtl/>
          <w:lang w:bidi="fa-IR"/>
        </w:rPr>
        <w:t>لا</w:t>
      </w:r>
      <w:r w:rsidR="00C0393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بم</w:t>
      </w:r>
      <w:r w:rsidR="00C03937">
        <w:rPr>
          <w:rFonts w:hint="cs"/>
          <w:rtl/>
          <w:lang w:bidi="fa-IR"/>
        </w:rPr>
        <w:t>ِ</w:t>
      </w:r>
      <w:r>
        <w:rPr>
          <w:rtl/>
          <w:lang w:bidi="fa-IR"/>
        </w:rPr>
        <w:t>ث</w:t>
      </w:r>
      <w:r w:rsidR="00C03937">
        <w:rPr>
          <w:rFonts w:hint="cs"/>
          <w:rtl/>
          <w:lang w:bidi="fa-IR"/>
        </w:rPr>
        <w:t>ْ</w:t>
      </w:r>
      <w:r>
        <w:rPr>
          <w:rtl/>
          <w:lang w:bidi="fa-IR"/>
        </w:rPr>
        <w:t>ل إذا كان نوعا</w:t>
      </w:r>
      <w:r w:rsidR="00C0393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واحدا</w:t>
      </w:r>
      <w:r w:rsidR="00C0393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»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ولأنّ غير المنصوص قد ع</w:t>
      </w:r>
      <w:r w:rsidR="00C03937">
        <w:rPr>
          <w:rFonts w:hint="cs"/>
          <w:rtl/>
          <w:lang w:bidi="fa-IR"/>
        </w:rPr>
        <w:t>ُ</w:t>
      </w:r>
      <w:r>
        <w:rPr>
          <w:rtl/>
          <w:lang w:bidi="fa-IR"/>
        </w:rPr>
        <w:t>هد من الشارع ردّ الناس فيه إلى عوائدهم ، كما في القبض والحرز والإحياء ، فإنّها ت</w:t>
      </w:r>
      <w:r w:rsidR="00C03937">
        <w:rPr>
          <w:rFonts w:hint="cs"/>
          <w:rtl/>
          <w:lang w:bidi="fa-IR"/>
        </w:rPr>
        <w:t>ُ</w:t>
      </w:r>
      <w:r>
        <w:rPr>
          <w:rtl/>
          <w:lang w:bidi="fa-IR"/>
        </w:rPr>
        <w:t>ردّ إلى العرف ، وكذا هنا.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وللشافعي وجهان :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أحدهما : أنّه يردّ إلى عادة الحجاز في أقرب الأشياء شبها</w:t>
      </w:r>
      <w:r w:rsidR="00C0393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به ، كالصيد يتبع فيه ما حكمت الصحابة به في قتل المحرم. وما لم يحكم فيه بشي‌ء يردّ إلى أقرب الأشياء شبها</w:t>
      </w:r>
      <w:r w:rsidR="00C0393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به.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التهذيب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للبغوي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345 ، حلية العلماء 4 : 167 ، العزيز شرح الوجيز 4 : 80.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(2) مصابيح السنّة 2 : 338 ، 2121 ، المعجم الكبير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للطبراني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12 : 392 </w:t>
      </w:r>
      <w:r w:rsidR="00C03937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393 ، 13449 ، حلية الأولياء 4 : 20 ، وفيها : « .. مكيال أهل المدينة .. ميزان أهل مكة ».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(3) الهداية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للمرغيناني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62 ، الكتاب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بشرح اللباب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 : 266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267.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(4) سنن ، الدارقطني 3 : 18 </w:t>
      </w:r>
      <w:r w:rsidR="00C03937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58 ، المغني 4 : 136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137.</w:t>
      </w:r>
    </w:p>
    <w:p w:rsidR="000D481E" w:rsidRDefault="000D481E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 xml:space="preserve">والثاني : يعتبر عادة البلاد ويحكم فيه بالغالب ، كما في الحرز والإحياء والقبض حين ردّ الناس فيه إلى العرف. وينبغي أن يكون مع استواء البلاد فيه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فكأنّه لا يعلم الكيل أغلب عليه أو الوزن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أن يردّ إلى أقرب الأشياء شبها</w:t>
      </w:r>
      <w:r w:rsidR="00C0393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C03937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لتعذّر العرف فيه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2869CB" w:rsidRDefault="003E6DCD" w:rsidP="003E6DCD">
      <w:pPr>
        <w:pStyle w:val="libNormal"/>
        <w:rPr>
          <w:rtl/>
          <w:lang w:bidi="fa-IR"/>
        </w:rPr>
      </w:pPr>
      <w:bookmarkStart w:id="160" w:name="_Toc119239452"/>
      <w:r w:rsidRPr="002869CB">
        <w:rPr>
          <w:rStyle w:val="Heading3Char"/>
          <w:rtl/>
        </w:rPr>
        <w:t>فروع :</w:t>
      </w:r>
      <w:bookmarkEnd w:id="160"/>
    </w:p>
    <w:p w:rsidR="003E6DCD" w:rsidRDefault="003E6DCD" w:rsidP="003E6DCD">
      <w:pPr>
        <w:pStyle w:val="libNormal"/>
        <w:rPr>
          <w:lang w:bidi="fa-IR"/>
        </w:rPr>
      </w:pPr>
      <w:r w:rsidRPr="00E00AEB">
        <w:rPr>
          <w:rStyle w:val="libBold2Char"/>
          <w:rtl/>
        </w:rPr>
        <w:t xml:space="preserve">أ </w:t>
      </w:r>
      <w:r w:rsidR="00DD5F1A" w:rsidRPr="00E00AEB">
        <w:rPr>
          <w:rStyle w:val="libBold2Char"/>
          <w:rtl/>
        </w:rPr>
        <w:t>-</w:t>
      </w:r>
      <w:r>
        <w:rPr>
          <w:rtl/>
          <w:lang w:bidi="fa-IR"/>
        </w:rPr>
        <w:t xml:space="preserve"> ما أصله الكيل يجوز بيعه وزنا</w:t>
      </w:r>
      <w:r w:rsidR="00C0393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سلفا</w:t>
      </w:r>
      <w:r w:rsidR="00C0393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وتعجيلا</w:t>
      </w:r>
      <w:r w:rsidR="00C0393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ولا يجوز بيعه بمثله وزنا</w:t>
      </w:r>
      <w:r w:rsidR="00C0393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C03937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الغرض في السلف والمعجّل بغير جنسه معرفة المقدار ، وهو يحصل بهما ، والغرض هنا المساواة ، فاختصّ البيع في بعضه ببعض به.</w:t>
      </w:r>
    </w:p>
    <w:p w:rsidR="003E6DCD" w:rsidRDefault="003E6DCD" w:rsidP="003E6DCD">
      <w:pPr>
        <w:pStyle w:val="libNormal"/>
        <w:rPr>
          <w:lang w:bidi="fa-IR"/>
        </w:rPr>
      </w:pPr>
      <w:r w:rsidRPr="00C03937">
        <w:rPr>
          <w:rStyle w:val="libBold2Char"/>
          <w:rtl/>
        </w:rPr>
        <w:t xml:space="preserve">ب </w:t>
      </w:r>
      <w:r w:rsidR="00DD5F1A" w:rsidRPr="00C03937">
        <w:rPr>
          <w:rStyle w:val="libBold2Char"/>
          <w:rtl/>
        </w:rPr>
        <w:t>-</w:t>
      </w:r>
      <w:r>
        <w:rPr>
          <w:rtl/>
          <w:lang w:bidi="fa-IR"/>
        </w:rPr>
        <w:t xml:space="preserve"> إذا كان الشي‌ء يكال مرّة ويوزن ا</w:t>
      </w:r>
      <w:r w:rsidR="00C03937">
        <w:rPr>
          <w:rFonts w:hint="cs"/>
          <w:rtl/>
          <w:lang w:bidi="fa-IR"/>
        </w:rPr>
        <w:t>ُ</w:t>
      </w:r>
      <w:r>
        <w:rPr>
          <w:rtl/>
          <w:lang w:bidi="fa-IR"/>
        </w:rPr>
        <w:t>خرى ولم يكن أحدهما أغلب ، فالوجه : أنّه إن كان التفاوت بين المكاييل يسيرا</w:t>
      </w:r>
      <w:r w:rsidR="00C0393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جاز بيع بعضه ببعض</w:t>
      </w:r>
      <w:r w:rsidR="00C03937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متماثلا</w:t>
      </w:r>
      <w:r w:rsidR="00C0393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وزنا</w:t>
      </w:r>
      <w:r w:rsidR="00C0393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وكيلا</w:t>
      </w:r>
      <w:r w:rsidR="00C03937">
        <w:rPr>
          <w:rFonts w:hint="cs"/>
          <w:rtl/>
          <w:lang w:bidi="fa-IR"/>
        </w:rPr>
        <w:t>ً</w:t>
      </w:r>
      <w:r>
        <w:rPr>
          <w:rtl/>
          <w:lang w:bidi="fa-IR"/>
        </w:rPr>
        <w:t>. وإن كان التفاوت كثيراً ، لم يجز بيعه وزنا</w:t>
      </w:r>
      <w:r w:rsidR="00C0393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بل كيلا</w:t>
      </w:r>
      <w:r w:rsidR="00C03937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وقال بعض الشافعيّة : إن كان أكبر جرما</w:t>
      </w:r>
      <w:r w:rsidR="00C0393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 xml:space="preserve"> ، اعتبر الوزن </w:t>
      </w:r>
      <w:r w:rsidR="00C03937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لم يعهد في الحجاز الكيل فيما هو أكبر جرما</w:t>
      </w:r>
      <w:r w:rsidR="00C0393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التمر. وإن كان مثله أو أصغر ، فوجهان : الوزن </w:t>
      </w:r>
      <w:r w:rsidR="00C03937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لقلّة تفاوته. والكيل </w:t>
      </w:r>
      <w:r w:rsidR="00C03937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لعمومه </w:t>
      </w:r>
      <w:r w:rsidR="00C03937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فإنّ أكثر الشبه مكيل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وقال بعضهم : ينظر إلى عادة الوقت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ا</w:t>
      </w:r>
      <w:r w:rsidR="00C03937">
        <w:rPr>
          <w:rFonts w:hint="cs"/>
          <w:rtl/>
          <w:lang w:bidi="fa-IR"/>
        </w:rPr>
        <w:t>ُ</w:t>
      </w:r>
      <w:r>
        <w:rPr>
          <w:rtl/>
          <w:lang w:bidi="fa-IR"/>
        </w:rPr>
        <w:t>نظر العزيز شرح الوجيز 4 : 81.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أي : أكبر جرما</w:t>
      </w:r>
      <w:r w:rsidR="00C0393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التمر.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(3) العزيز شرح الوجيز 4 : 80 ، روضة الطالبين 3 : 50.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(4) العزيز شرح الوجيز 4 : 81 ، روضة الطالبين 3 : 50.</w:t>
      </w:r>
    </w:p>
    <w:p w:rsidR="000D481E" w:rsidRDefault="000D481E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r w:rsidRPr="009C3C75">
        <w:rPr>
          <w:rStyle w:val="libBold1Char"/>
          <w:rtl/>
        </w:rPr>
        <w:lastRenderedPageBreak/>
        <w:t xml:space="preserve">ج </w:t>
      </w:r>
      <w:r w:rsidR="00DD5F1A" w:rsidRPr="009C3C75">
        <w:rPr>
          <w:rStyle w:val="libBold1Char"/>
          <w:rtl/>
        </w:rPr>
        <w:t>-</w:t>
      </w:r>
      <w:r>
        <w:rPr>
          <w:rtl/>
          <w:lang w:bidi="fa-IR"/>
        </w:rPr>
        <w:t xml:space="preserve"> لو كان الشي‌ء يباع في بعض البلاد جزافا وفي بعضها كيلا أو وزنا‌ ولم يكن له أصل أو لم يعرف ، قال الشيخ : يحكم بالربا بالاحتياط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وقيل : يحكم بعادة البلد الذي يقع فيه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 w:rsidRPr="00102BCC">
        <w:rPr>
          <w:rStyle w:val="libBold2Char"/>
          <w:rtl/>
        </w:rPr>
        <w:t xml:space="preserve">د </w:t>
      </w:r>
      <w:r w:rsidR="00DD5F1A" w:rsidRPr="00102BCC">
        <w:rPr>
          <w:rStyle w:val="libBold2Char"/>
          <w:rtl/>
        </w:rPr>
        <w:t>-</w:t>
      </w:r>
      <w:r>
        <w:rPr>
          <w:rtl/>
          <w:lang w:bidi="fa-IR"/>
        </w:rPr>
        <w:t xml:space="preserve"> لو اختلفت البلدان فكان في بعضها يباع كيلا وفي بعضها يباع وزنا</w:t>
      </w:r>
      <w:r w:rsidR="00C0393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وفي بعضها جزافا</w:t>
      </w:r>
      <w:r w:rsidR="009B364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فالوجه : ما تقدّم أيضا</w:t>
      </w:r>
      <w:r w:rsidR="009B364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أنّ لكلّ بلد حكم نفسه ، فيحرم التفاضل فيه إذا كان في بلد يكال أو يوزن. ويجوز في غيره.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وقال بعض الشافعيّة : الاعتبار بعادة أكثر البلدان ، فإن اختلفت العادة ولا غالب ، اعتبر بأشبه الأشياء به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وقال بعضهم : الاعتبار بعادة بلد البيع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 w:rsidRPr="00921A0E">
        <w:rPr>
          <w:rStyle w:val="libBold1Char"/>
          <w:rtl/>
        </w:rPr>
        <w:t>ه</w:t>
      </w:r>
      <w:r w:rsidR="00BF7203" w:rsidRPr="00921A0E">
        <w:rPr>
          <w:rStyle w:val="libBold1Char"/>
          <w:rtl/>
        </w:rPr>
        <w:t>-</w:t>
      </w:r>
      <w:r w:rsidR="00BF7203">
        <w:rPr>
          <w:rtl/>
          <w:lang w:bidi="fa-IR"/>
        </w:rPr>
        <w:t xml:space="preserve"> </w:t>
      </w:r>
      <w:r>
        <w:rPr>
          <w:rtl/>
          <w:lang w:bidi="fa-IR"/>
        </w:rPr>
        <w:t xml:space="preserve">لا فرق بين المكيال المعتاد في عصر الرسول </w:t>
      </w:r>
      <w:r w:rsidR="009B364C" w:rsidRPr="009B364C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وسائر المكاييل المحدثة بعده ، كما أنّا إذا عرفنا التساوي بالتعديل في كفّتي الميزان ، نكتفي به وإن لم نعرف قدر ما في كلّ كفّة.</w:t>
      </w:r>
    </w:p>
    <w:p w:rsidR="003E6DCD" w:rsidRDefault="003E6DCD" w:rsidP="003E6DCD">
      <w:pPr>
        <w:pStyle w:val="libNormal"/>
        <w:rPr>
          <w:lang w:bidi="fa-IR"/>
        </w:rPr>
      </w:pPr>
      <w:r w:rsidRPr="00921A0E">
        <w:rPr>
          <w:rStyle w:val="libBold1Char"/>
          <w:rtl/>
        </w:rPr>
        <w:t xml:space="preserve">و </w:t>
      </w:r>
      <w:r w:rsidR="00DD5F1A" w:rsidRPr="00921A0E">
        <w:rPr>
          <w:rStyle w:val="libBold1Char"/>
          <w:rtl/>
        </w:rPr>
        <w:t>-</w:t>
      </w:r>
      <w:r>
        <w:rPr>
          <w:rtl/>
          <w:lang w:bidi="fa-IR"/>
        </w:rPr>
        <w:t xml:space="preserve"> لا ب</w:t>
      </w:r>
      <w:r w:rsidR="009B364C">
        <w:rPr>
          <w:rFonts w:hint="cs"/>
          <w:rtl/>
          <w:lang w:bidi="fa-IR"/>
        </w:rPr>
        <w:t>ُ</w:t>
      </w:r>
      <w:r>
        <w:rPr>
          <w:rtl/>
          <w:lang w:bidi="fa-IR"/>
        </w:rPr>
        <w:t>دّ في المكيال من معرفة مقداره ، فلا يجوز التعويل على قصعة ونحوها ممّا لا يعتاد الكيل بها ، إل</w:t>
      </w:r>
      <w:r w:rsidR="009B364C">
        <w:rPr>
          <w:rFonts w:hint="cs"/>
          <w:rtl/>
          <w:lang w:bidi="fa-IR"/>
        </w:rPr>
        <w:t>ّ</w:t>
      </w:r>
      <w:r>
        <w:rPr>
          <w:rtl/>
          <w:lang w:bidi="fa-IR"/>
        </w:rPr>
        <w:t>ا إذا عرف نسبتها إلى الصاع. وكذا الوزن لا ب</w:t>
      </w:r>
      <w:r w:rsidR="009B364C">
        <w:rPr>
          <w:rFonts w:hint="cs"/>
          <w:rtl/>
          <w:lang w:bidi="fa-IR"/>
        </w:rPr>
        <w:t>ُ</w:t>
      </w:r>
      <w:r>
        <w:rPr>
          <w:rtl/>
          <w:lang w:bidi="fa-IR"/>
        </w:rPr>
        <w:t>دّ من اعتباره بالأرطال المعهودة المقدّرة في نظر الشرع ، فلو عوّلا على صنجة مجهولة ، لم يصحّ.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وقد يمكن الوزن بالماء بأن يوضع الشي‌ء في ظرف ويلقى على الماء وينظر إلى مقدار غوصة. لكنّه ليس وزنا</w:t>
      </w:r>
      <w:r w:rsidR="009B364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شرعيّا</w:t>
      </w:r>
      <w:r w:rsidR="009B364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ولا عرفيّا</w:t>
      </w:r>
      <w:r w:rsidR="009B364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فيحتمل التعويل‌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النهاية : 378.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القائل هو المحقّق الحلّي في شرائع الإسلام 2 : 45 ، والمختصر النافع : 127.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 و 4) العزيز شرح الوجيز 4 : 81 ، روضة الطالبين 3 : 50.</w:t>
      </w:r>
    </w:p>
    <w:p w:rsidR="000D481E" w:rsidRDefault="000D481E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9B364C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في الربويّات عليه.</w:t>
      </w:r>
    </w:p>
    <w:p w:rsidR="003E6DCD" w:rsidRDefault="003E6DCD" w:rsidP="003E6DCD">
      <w:pPr>
        <w:pStyle w:val="libNormal"/>
        <w:rPr>
          <w:lang w:bidi="fa-IR"/>
        </w:rPr>
      </w:pPr>
      <w:bookmarkStart w:id="161" w:name="_Toc119239453"/>
      <w:r w:rsidRPr="002869CB">
        <w:rPr>
          <w:rStyle w:val="Heading2Char"/>
          <w:rtl/>
        </w:rPr>
        <w:t>مسألة 97 :</w:t>
      </w:r>
      <w:bookmarkEnd w:id="161"/>
      <w:r>
        <w:rPr>
          <w:rtl/>
          <w:lang w:bidi="fa-IR"/>
        </w:rPr>
        <w:t xml:space="preserve"> ما يباع كيلا</w:t>
      </w:r>
      <w:r w:rsidR="009B364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أو وزنا</w:t>
      </w:r>
      <w:r w:rsidR="009B364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لا يجوز بيعه مجازفة</w:t>
      </w:r>
      <w:r w:rsidR="009B364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‌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وبه قال الشافعي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لما فيه من الغرر المنهيّ عنه.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ولقول الصادق </w:t>
      </w:r>
      <w:r w:rsidR="006F6AA1" w:rsidRPr="006F6AA1">
        <w:rPr>
          <w:rStyle w:val="libAlaemChar"/>
          <w:rtl/>
        </w:rPr>
        <w:t>عليه‌السلام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في الصحيح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: « ما كان من طعام سمّيت فيه كيلا</w:t>
      </w:r>
      <w:r w:rsidR="009B364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فلا يصلح مجازفة</w:t>
      </w:r>
      <w:r w:rsidR="009B364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»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وقال مالك : يجوز في البادية بيع المكيل دون الموزون جزافا</w:t>
      </w:r>
      <w:r w:rsidR="009B364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 xml:space="preserve"> </w:t>
      </w:r>
      <w:r w:rsidR="009B364C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المكيال يتعذّر في البادية ، وفي التكليف به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 xml:space="preserve"> مشقّة ، فجاز بالحزر والتخمين ، كبيع التمر بالرطب في العرايا.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والجواب : نمنع تعذّر المكيال </w:t>
      </w:r>
      <w:r w:rsidR="009B364C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يمكن بالقصعة وشبهها ممّا لا يخلو أحد عنه غالبا</w:t>
      </w:r>
      <w:r w:rsidR="009B364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وي</w:t>
      </w:r>
      <w:r w:rsidR="009B364C">
        <w:rPr>
          <w:rFonts w:hint="cs"/>
          <w:rtl/>
          <w:lang w:bidi="fa-IR"/>
        </w:rPr>
        <w:t>ُ</w:t>
      </w:r>
      <w:r>
        <w:rPr>
          <w:rtl/>
          <w:lang w:bidi="fa-IR"/>
        </w:rPr>
        <w:t>علم تقديره إمّا تحقيقا</w:t>
      </w:r>
      <w:r w:rsidR="009B364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أو تقريبا</w:t>
      </w:r>
      <w:r w:rsidR="009B364C">
        <w:rPr>
          <w:rFonts w:hint="cs"/>
          <w:rtl/>
          <w:lang w:bidi="fa-IR"/>
        </w:rPr>
        <w:t>ً</w:t>
      </w:r>
      <w:r>
        <w:rPr>
          <w:rtl/>
          <w:lang w:bidi="fa-IR"/>
        </w:rPr>
        <w:t>. نعم ، الميزان يتعذّر غالبا</w:t>
      </w:r>
      <w:r w:rsidR="009B364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. ويعارض بأنّ الكيل معنى يعتبر المماثلة والمساواة به فيما يجري فيه الربا ، فاستوى فيه الحضر والبادية كالوزن. وبيع العرايا مستثنى </w:t>
      </w:r>
      <w:r w:rsidR="009B364C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لحاجة الفقراء إلى الرطب.</w:t>
      </w:r>
    </w:p>
    <w:p w:rsidR="002869CB" w:rsidRDefault="003E6DCD" w:rsidP="003E6DCD">
      <w:pPr>
        <w:pStyle w:val="libNormal"/>
        <w:rPr>
          <w:rtl/>
          <w:lang w:bidi="fa-IR"/>
        </w:rPr>
      </w:pPr>
      <w:bookmarkStart w:id="162" w:name="_Toc119239454"/>
      <w:r w:rsidRPr="002869CB">
        <w:rPr>
          <w:rStyle w:val="Heading3Char"/>
          <w:rtl/>
        </w:rPr>
        <w:t>فروع :</w:t>
      </w:r>
      <w:bookmarkEnd w:id="162"/>
    </w:p>
    <w:p w:rsidR="003E6DCD" w:rsidRDefault="003E6DCD" w:rsidP="003E6DCD">
      <w:pPr>
        <w:pStyle w:val="libNormal"/>
        <w:rPr>
          <w:lang w:bidi="fa-IR"/>
        </w:rPr>
      </w:pPr>
      <w:r w:rsidRPr="00E00AEB">
        <w:rPr>
          <w:rStyle w:val="libBold2Char"/>
          <w:rtl/>
        </w:rPr>
        <w:t xml:space="preserve">أ </w:t>
      </w:r>
      <w:r w:rsidR="00DD5F1A" w:rsidRPr="00E00AEB">
        <w:rPr>
          <w:rStyle w:val="libBold2Char"/>
          <w:rtl/>
        </w:rPr>
        <w:t>-</w:t>
      </w:r>
      <w:r>
        <w:rPr>
          <w:rtl/>
          <w:lang w:bidi="fa-IR"/>
        </w:rPr>
        <w:t xml:space="preserve"> المراد جنس المكيل والموزون وإن لم يدخلاه‌ إمّا لقلّته كالحبّة والحبّتين أو لكثرته كالزّ</w:t>
      </w:r>
      <w:r w:rsidR="009B364C">
        <w:rPr>
          <w:rFonts w:hint="cs"/>
          <w:rtl/>
          <w:lang w:bidi="fa-IR"/>
        </w:rPr>
        <w:t>ُ</w:t>
      </w:r>
      <w:r>
        <w:rPr>
          <w:rtl/>
          <w:lang w:bidi="fa-IR"/>
        </w:rPr>
        <w:t>ب</w:t>
      </w:r>
      <w:r w:rsidR="009B364C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رة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 xml:space="preserve"> العظيمة.</w:t>
      </w:r>
    </w:p>
    <w:p w:rsidR="003E6DCD" w:rsidRDefault="003E6DCD" w:rsidP="003E6DCD">
      <w:pPr>
        <w:pStyle w:val="libNormal"/>
        <w:rPr>
          <w:lang w:bidi="fa-IR"/>
        </w:rPr>
      </w:pPr>
      <w:r w:rsidRPr="00C03937">
        <w:rPr>
          <w:rStyle w:val="libBold2Char"/>
          <w:rtl/>
        </w:rPr>
        <w:t xml:space="preserve">ب </w:t>
      </w:r>
      <w:r w:rsidR="00DD5F1A" w:rsidRPr="00C03937">
        <w:rPr>
          <w:rStyle w:val="libBold2Char"/>
          <w:rtl/>
        </w:rPr>
        <w:t>-</w:t>
      </w:r>
      <w:r>
        <w:rPr>
          <w:rtl/>
          <w:lang w:bidi="fa-IR"/>
        </w:rPr>
        <w:t xml:space="preserve"> إذا خرج بالصنعة عن الوزن ، جاز التفاضل فيه ، كالثوب‌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التهذيب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للبغوي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344.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(2) الفقيه 3 : 143 </w:t>
      </w:r>
      <w:r w:rsidR="009B364C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627 ، التهذيب 7 : 122 </w:t>
      </w:r>
      <w:r w:rsidR="009B364C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530 ، ال</w:t>
      </w:r>
      <w:r w:rsidR="009B364C"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ستبصار 3 : 102 </w:t>
      </w:r>
      <w:r w:rsidR="009B364C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355.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(3) حلية العلماء 4 : 169 ، العزيز شرح الوجيز 4 : 82.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(4) في « ق ، ك» : وفي تكليفهم إيّاه.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(5) أي : القطعة الضخمة من الحديد. لسان العرب 4 : 316 « زبر ».</w:t>
      </w:r>
    </w:p>
    <w:p w:rsidR="000D481E" w:rsidRDefault="000D481E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9B364C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 xml:space="preserve">بالثوبين </w:t>
      </w:r>
      <w:r w:rsidR="009B364C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لقول الصادق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>: « لا بأس به » وقد س</w:t>
      </w:r>
      <w:r w:rsidR="009B364C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ئل عن الثوب بالثوبين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وكذا يجوز بيع الغزل بالثياب المبسوطة وإن كان أحدهما أكثر وزنا</w:t>
      </w:r>
      <w:r w:rsidR="009B364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9B364C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لخروج الثوب بالصنعة عن الوزن.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ولأنّ الصادق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>س</w:t>
      </w:r>
      <w:r w:rsidR="009B364C">
        <w:rPr>
          <w:rFonts w:hint="cs"/>
          <w:rtl/>
          <w:lang w:bidi="fa-IR"/>
        </w:rPr>
        <w:t>ُ</w:t>
      </w:r>
      <w:r>
        <w:rPr>
          <w:rtl/>
          <w:lang w:bidi="fa-IR"/>
        </w:rPr>
        <w:t>ئل عن بيع الغزل بالثياب المبسوطة والغزل أكثر وزنا</w:t>
      </w:r>
      <w:r w:rsidR="009B364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الثياب ، قال : « لا بأس »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 w:rsidRPr="009C3C75">
        <w:rPr>
          <w:rStyle w:val="libBold1Char"/>
          <w:rtl/>
        </w:rPr>
        <w:t xml:space="preserve">ج </w:t>
      </w:r>
      <w:r w:rsidR="00DD5F1A" w:rsidRPr="009C3C75">
        <w:rPr>
          <w:rStyle w:val="libBold1Char"/>
          <w:rtl/>
        </w:rPr>
        <w:t>-</w:t>
      </w:r>
      <w:r>
        <w:rPr>
          <w:rtl/>
          <w:lang w:bidi="fa-IR"/>
        </w:rPr>
        <w:t xml:space="preserve"> لو كان الشي‌ء في أصله غير موزون ولا مكيل ثمّ صار باعتبار صفة</w:t>
      </w:r>
      <w:r w:rsidR="009B364C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إلى الكيل أو الوزن ، جرى فيه الربا حالة اتّصافه بتلك الصفة لا قبلها ، وذلك كالبطّيخ ، والرمّان إذا كان رطبا</w:t>
      </w:r>
      <w:r w:rsidR="009B364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ولم يدخله الكيل والوزن حينئذ</w:t>
      </w:r>
      <w:r w:rsidR="009B364C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، فإنّه لا يجري فيه الربا ، فيجوز بيع بعضه ببعض</w:t>
      </w:r>
      <w:r w:rsidR="00375480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متفاضلا</w:t>
      </w:r>
      <w:r w:rsidR="00375480">
        <w:rPr>
          <w:rFonts w:hint="cs"/>
          <w:rtl/>
          <w:lang w:bidi="fa-IR"/>
        </w:rPr>
        <w:t>ً</w:t>
      </w:r>
      <w:r>
        <w:rPr>
          <w:rtl/>
          <w:lang w:bidi="fa-IR"/>
        </w:rPr>
        <w:t>. أمّا إذا ج</w:t>
      </w:r>
      <w:r w:rsidR="00375480">
        <w:rPr>
          <w:rFonts w:hint="cs"/>
          <w:rtl/>
          <w:lang w:bidi="fa-IR"/>
        </w:rPr>
        <w:t>ُ</w:t>
      </w:r>
      <w:r>
        <w:rPr>
          <w:rtl/>
          <w:lang w:bidi="fa-IR"/>
        </w:rPr>
        <w:t>فّف وصار موزونا</w:t>
      </w:r>
      <w:r w:rsidR="0037548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حالة جفافه ، فإنّه يثبت فيه الربا في هذه الحال ، فلا يجوز بيع بعضه ببعض</w:t>
      </w:r>
      <w:r w:rsidR="00375480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متفاضلا</w:t>
      </w:r>
      <w:r w:rsidR="0037548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بل متساويا</w:t>
      </w:r>
      <w:r w:rsidR="00375480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وللشافعي حال رطوبته قولان :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الجديد : ثبوت الربا فيه ، فلا يجوز بيع بعضه ببعض رطبين إذا كان له حالة جفاف متساويا</w:t>
      </w:r>
      <w:r w:rsidR="0037548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ومتفاضلا</w:t>
      </w:r>
      <w:r w:rsidR="0037548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كما لا يجوز بيع الرطب بالرطب وإن تساويا. ويجوز في حالة الجفاف بشرط التساوي.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والقديم : عدم الربا ، فيجوز بيع بعضه ببعض متفاضلا</w:t>
      </w:r>
      <w:r w:rsidR="0037548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وإن جفّ </w:t>
      </w:r>
      <w:r w:rsidR="00375480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ليس مال ربا.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وإن كان ممّا لا يجفّ ، كالقثّاء ، ففي جواز بيع بعضه ببعض</w:t>
      </w:r>
      <w:r w:rsidR="00375480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في حال الرطوبة قولان : المنع مطلقا</w:t>
      </w:r>
      <w:r w:rsidR="0037548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كبيع الرطب بالرطب. والجواز مع التساوي‌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التهذيب 7 : 119 </w:t>
      </w:r>
      <w:r w:rsidR="00375480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517 ، ال</w:t>
      </w:r>
      <w:r w:rsidR="00375480"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ستبصار 3 : 101 </w:t>
      </w:r>
      <w:r w:rsidR="00375480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351.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(2) الكافي 5 : 190 </w:t>
      </w:r>
      <w:r w:rsidR="00375480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2 ، الفقيه 3 : 137 </w:t>
      </w:r>
      <w:r w:rsidR="00375480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596 ، التهذيب 7 : 120 </w:t>
      </w:r>
      <w:r w:rsidR="00375480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524 ، وفي الأخيرين : « المنسوجة » بدل « المبسوطة ».</w:t>
      </w:r>
    </w:p>
    <w:p w:rsidR="000D481E" w:rsidRDefault="000D481E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وزنا</w:t>
      </w:r>
      <w:r w:rsidR="0037548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375480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معظم منافع هذه الأشياء في حالة الرطوبة ، فأشبهت بيع اللبن باللبن.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فعلى هذا إن لم يمكن كيله كالبطّيخ والقثّاء ، ب</w:t>
      </w:r>
      <w:r w:rsidR="00375480">
        <w:rPr>
          <w:rFonts w:hint="cs"/>
          <w:rtl/>
          <w:lang w:bidi="fa-IR"/>
        </w:rPr>
        <w:t>ِ</w:t>
      </w:r>
      <w:r>
        <w:rPr>
          <w:rtl/>
          <w:lang w:bidi="fa-IR"/>
        </w:rPr>
        <w:t>يع وزنا</w:t>
      </w:r>
      <w:r w:rsidR="00375480">
        <w:rPr>
          <w:rFonts w:hint="cs"/>
          <w:rtl/>
          <w:lang w:bidi="fa-IR"/>
        </w:rPr>
        <w:t>ً</w:t>
      </w:r>
      <w:r>
        <w:rPr>
          <w:rtl/>
          <w:lang w:bidi="fa-IR"/>
        </w:rPr>
        <w:t>. وإن أمكن ، كالتفّاح والتين ، ففي بيعه وزنا</w:t>
      </w:r>
      <w:r w:rsidR="0037548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وجهان للشافعيّة ، أصحّهما : الوزن </w:t>
      </w:r>
      <w:r w:rsidR="00375480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أحصر. وعلى الوجهين لا بأس بتفاوت العدد فيه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 w:rsidRPr="00102BCC">
        <w:rPr>
          <w:rStyle w:val="libBold2Char"/>
          <w:rtl/>
        </w:rPr>
        <w:t xml:space="preserve">د </w:t>
      </w:r>
      <w:r w:rsidR="00DD5F1A" w:rsidRPr="00102BCC">
        <w:rPr>
          <w:rStyle w:val="libBold2Char"/>
          <w:rtl/>
        </w:rPr>
        <w:t>-</w:t>
      </w:r>
      <w:r>
        <w:rPr>
          <w:rtl/>
          <w:lang w:bidi="fa-IR"/>
        </w:rPr>
        <w:t xml:space="preserve"> كما لا يجوز بيع الموزون بجنسه جزافا</w:t>
      </w:r>
      <w:r w:rsidR="0037548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كذا لا يجوز بيعه مكيلا</w:t>
      </w:r>
      <w:r w:rsidR="0037548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إل</w:t>
      </w:r>
      <w:r w:rsidR="00375480">
        <w:rPr>
          <w:rFonts w:hint="cs"/>
          <w:rtl/>
          <w:lang w:bidi="fa-IR"/>
        </w:rPr>
        <w:t>ّ</w:t>
      </w:r>
      <w:r>
        <w:rPr>
          <w:rtl/>
          <w:lang w:bidi="fa-IR"/>
        </w:rPr>
        <w:t>ا إذا ع</w:t>
      </w:r>
      <w:r w:rsidR="00375480">
        <w:rPr>
          <w:rFonts w:hint="cs"/>
          <w:rtl/>
          <w:lang w:bidi="fa-IR"/>
        </w:rPr>
        <w:t>ُ</w:t>
      </w:r>
      <w:r>
        <w:rPr>
          <w:rtl/>
          <w:lang w:bidi="fa-IR"/>
        </w:rPr>
        <w:t>لم عدم التفاوت فيه. وكذا المكيل لا يجوز بيعه جزافا</w:t>
      </w:r>
      <w:r w:rsidR="0037548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ولا موزونا</w:t>
      </w:r>
      <w:r w:rsidR="0037548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إل</w:t>
      </w:r>
      <w:r w:rsidR="00375480">
        <w:rPr>
          <w:rFonts w:hint="cs"/>
          <w:rtl/>
          <w:lang w:bidi="fa-IR"/>
        </w:rPr>
        <w:t>ّ</w:t>
      </w:r>
      <w:r>
        <w:rPr>
          <w:rtl/>
          <w:lang w:bidi="fa-IR"/>
        </w:rPr>
        <w:t>ا مع علم عدم التفاوت.</w:t>
      </w:r>
    </w:p>
    <w:p w:rsidR="003E6DCD" w:rsidRDefault="003E6DCD" w:rsidP="003E6DCD">
      <w:pPr>
        <w:pStyle w:val="libNormal"/>
        <w:rPr>
          <w:lang w:bidi="fa-IR"/>
        </w:rPr>
      </w:pPr>
      <w:r w:rsidRPr="00921A0E">
        <w:rPr>
          <w:rStyle w:val="libBold1Char"/>
          <w:rtl/>
        </w:rPr>
        <w:t>ه</w:t>
      </w:r>
      <w:r w:rsidR="00BF7203" w:rsidRPr="00921A0E">
        <w:rPr>
          <w:rStyle w:val="libBold1Char"/>
          <w:rtl/>
        </w:rPr>
        <w:t>-</w:t>
      </w:r>
      <w:r w:rsidR="00BF7203">
        <w:rPr>
          <w:rtl/>
          <w:lang w:bidi="fa-IR"/>
        </w:rPr>
        <w:t xml:space="preserve"> </w:t>
      </w:r>
      <w:r>
        <w:rPr>
          <w:rtl/>
          <w:lang w:bidi="fa-IR"/>
        </w:rPr>
        <w:t xml:space="preserve">لو كانا في حكم الجنس الواحد واختلفا في التقدير ، كالحنطة المقدّرة بالكيل ، والدقيق المقدّر بالوزن ، احتمل تحريم البيع بالكيل أو الوزن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 xml:space="preserve"> </w:t>
      </w:r>
      <w:r w:rsidR="00375480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للاختلاف قدرا</w:t>
      </w:r>
      <w:r w:rsidR="00375480">
        <w:rPr>
          <w:rFonts w:hint="cs"/>
          <w:rtl/>
          <w:lang w:bidi="fa-IR"/>
        </w:rPr>
        <w:t>ً</w:t>
      </w:r>
      <w:r>
        <w:rPr>
          <w:rtl/>
          <w:lang w:bidi="fa-IR"/>
        </w:rPr>
        <w:t>. وتسويغه بالوزن.</w:t>
      </w:r>
    </w:p>
    <w:p w:rsidR="003E6DCD" w:rsidRDefault="003E6DCD" w:rsidP="003E6DCD">
      <w:pPr>
        <w:pStyle w:val="libNormal"/>
        <w:rPr>
          <w:lang w:bidi="fa-IR"/>
        </w:rPr>
      </w:pPr>
      <w:r w:rsidRPr="00921A0E">
        <w:rPr>
          <w:rStyle w:val="libBold1Char"/>
          <w:rtl/>
        </w:rPr>
        <w:t xml:space="preserve">و </w:t>
      </w:r>
      <w:r w:rsidR="00DD5F1A" w:rsidRPr="00921A0E">
        <w:rPr>
          <w:rStyle w:val="libBold1Char"/>
          <w:rtl/>
        </w:rPr>
        <w:t>-</w:t>
      </w:r>
      <w:r>
        <w:rPr>
          <w:rtl/>
          <w:lang w:bidi="fa-IR"/>
        </w:rPr>
        <w:t xml:space="preserve"> يجوز بيع الخبز بمثله وإن احتمل اختلافهما في الأجزاء المائيّة. وكذا الخلّ بمثله </w:t>
      </w:r>
      <w:r w:rsidR="00375480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لعدم الأصالة.</w:t>
      </w:r>
    </w:p>
    <w:p w:rsidR="003E6DCD" w:rsidRDefault="003E6DCD" w:rsidP="00375480">
      <w:pPr>
        <w:pStyle w:val="Heading2"/>
        <w:rPr>
          <w:lang w:bidi="fa-IR"/>
        </w:rPr>
      </w:pPr>
      <w:bookmarkStart w:id="163" w:name="_Toc119239455"/>
      <w:r>
        <w:rPr>
          <w:rtl/>
          <w:lang w:bidi="fa-IR"/>
        </w:rPr>
        <w:t xml:space="preserve">[ الأمر الثاني ]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 xml:space="preserve"> : في الأحكام.</w:t>
      </w:r>
      <w:bookmarkEnd w:id="163"/>
    </w:p>
    <w:p w:rsidR="003E6DCD" w:rsidRDefault="003E6DCD" w:rsidP="003E6DCD">
      <w:pPr>
        <w:pStyle w:val="libNormal"/>
        <w:rPr>
          <w:lang w:bidi="fa-IR"/>
        </w:rPr>
      </w:pPr>
      <w:bookmarkStart w:id="164" w:name="_Toc119239456"/>
      <w:r w:rsidRPr="002869CB">
        <w:rPr>
          <w:rStyle w:val="Heading2Char"/>
          <w:rtl/>
        </w:rPr>
        <w:t>مسألة 98 :</w:t>
      </w:r>
      <w:bookmarkEnd w:id="164"/>
      <w:r>
        <w:rPr>
          <w:rtl/>
          <w:lang w:bidi="fa-IR"/>
        </w:rPr>
        <w:t xml:space="preserve"> لو دعت الضرورة إلى بيع الربويّات متفاضلا</w:t>
      </w:r>
      <w:r w:rsidR="0037548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مع اتّحاد الجنس ، وجب توسّط عقد بينهما‌ ، فيباع الناقص بجنس مخالف ثمّ يشتري الزائد بذلك الجنس ، فلو أرادا بيع دراهم أو دنانير صحاح بمكسّرة أكثر وزنا</w:t>
      </w:r>
      <w:r w:rsidR="0037548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ب</w:t>
      </w:r>
      <w:r w:rsidR="00375480">
        <w:rPr>
          <w:rFonts w:hint="cs"/>
          <w:rtl/>
          <w:lang w:bidi="fa-IR"/>
        </w:rPr>
        <w:t>ِ</w:t>
      </w:r>
      <w:r>
        <w:rPr>
          <w:rtl/>
          <w:lang w:bidi="fa-IR"/>
        </w:rPr>
        <w:t xml:space="preserve">يع الدراهم الصحاح بدنانير أو بجنس آخر كالثياب ثمّ اشتري بتلك الدنانير أو الثياب الدراهم المكسّرة أو بالعكس </w:t>
      </w:r>
      <w:r w:rsidR="00375480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لانتفاء الربا هنا </w:t>
      </w:r>
      <w:r w:rsidR="00375480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لعدم‌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العزيز شرح الوجيز 4 : 81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82 ، روضة الطالبين 3 : 51.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في « ق ، ك» : بالوزن.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(3) بدل ما بين المعقوفين في « ق ، ك» والطبعة الحجريّة : المطلب الثالث. وما أثبتناه مطابق لما قسّمه المؤلّف </w:t>
      </w:r>
      <w:r w:rsidR="00375480" w:rsidRPr="00375480">
        <w:rPr>
          <w:rStyle w:val="libFootnoteAlaemChar"/>
          <w:rtl/>
        </w:rPr>
        <w:t>قدس‌سره</w:t>
      </w:r>
      <w:r>
        <w:rPr>
          <w:rtl/>
          <w:lang w:bidi="fa-IR"/>
        </w:rPr>
        <w:t>.</w:t>
      </w:r>
    </w:p>
    <w:p w:rsidR="000D481E" w:rsidRDefault="000D481E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75480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شرطه ، وهو اتّحاد الجنس.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وروى أبو سعيد الخدري أنّ النبي </w:t>
      </w:r>
      <w:r w:rsidR="002779EB" w:rsidRPr="002779EB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أمّ</w:t>
      </w:r>
      <w:r w:rsidR="002779EB">
        <w:rPr>
          <w:rFonts w:hint="cs"/>
          <w:rtl/>
          <w:lang w:bidi="fa-IR"/>
        </w:rPr>
        <w:t>َ</w:t>
      </w:r>
      <w:r>
        <w:rPr>
          <w:rtl/>
          <w:lang w:bidi="fa-IR"/>
        </w:rPr>
        <w:t>ر أخا ع</w:t>
      </w:r>
      <w:r w:rsidR="002779EB">
        <w:rPr>
          <w:rFonts w:hint="cs"/>
          <w:rtl/>
          <w:lang w:bidi="fa-IR"/>
        </w:rPr>
        <w:t>َ</w:t>
      </w:r>
      <w:r>
        <w:rPr>
          <w:rtl/>
          <w:lang w:bidi="fa-IR"/>
        </w:rPr>
        <w:t>د</w:t>
      </w:r>
      <w:r w:rsidR="002779EB">
        <w:rPr>
          <w:rFonts w:hint="cs"/>
          <w:rtl/>
          <w:lang w:bidi="fa-IR"/>
        </w:rPr>
        <w:t>ِ</w:t>
      </w:r>
      <w:r>
        <w:rPr>
          <w:rtl/>
          <w:lang w:bidi="fa-IR"/>
        </w:rPr>
        <w:t>يّ</w:t>
      </w:r>
      <w:r w:rsidR="002779EB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على خيبر ، فأتى بتمر جيّد ، فقال : « أو</w:t>
      </w:r>
      <w:r w:rsidR="002779EB">
        <w:rPr>
          <w:rFonts w:hint="cs"/>
          <w:rtl/>
          <w:lang w:bidi="fa-IR"/>
        </w:rPr>
        <w:t xml:space="preserve">َ </w:t>
      </w:r>
      <w:r>
        <w:rPr>
          <w:rtl/>
          <w:lang w:bidi="fa-IR"/>
        </w:rPr>
        <w:t>تمر خيبر كلّه هكذا؟ » فقال : لا ، ولكنّا نبيع الصاع بالصاعين والصاعين بالثلاثة ، فقال : « لا تفعلوا ولكن ب</w:t>
      </w:r>
      <w:r w:rsidR="002779EB">
        <w:rPr>
          <w:rFonts w:hint="cs"/>
          <w:rtl/>
          <w:lang w:bidi="fa-IR"/>
        </w:rPr>
        <w:t>ِ</w:t>
      </w:r>
      <w:r>
        <w:rPr>
          <w:rtl/>
          <w:lang w:bidi="fa-IR"/>
        </w:rPr>
        <w:t xml:space="preserve">يعوا تمركم بعوض ثمّ اشتروا بثمنه من هذا التمر »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ومن طريق الخاصّة : رواية سماعة ، قال : سألته عن الطعام والتمر والزبيب ، فقال : « لا يصلح شي‌ء منه اثنان بواحد إل</w:t>
      </w:r>
      <w:r w:rsidR="002779EB">
        <w:rPr>
          <w:rFonts w:hint="cs"/>
          <w:rtl/>
          <w:lang w:bidi="fa-IR"/>
        </w:rPr>
        <w:t>ّ</w:t>
      </w:r>
      <w:r>
        <w:rPr>
          <w:rtl/>
          <w:lang w:bidi="fa-IR"/>
        </w:rPr>
        <w:t>ا إن كان صرفته نوعا</w:t>
      </w:r>
      <w:r w:rsidR="002779E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إلى نوع آخر ، فإذا صرفته فلا بأس به اثنين بواحد وأكثر »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2869CB" w:rsidRDefault="003E6DCD" w:rsidP="003E6DCD">
      <w:pPr>
        <w:pStyle w:val="libNormal"/>
        <w:rPr>
          <w:rtl/>
          <w:lang w:bidi="fa-IR"/>
        </w:rPr>
      </w:pPr>
      <w:bookmarkStart w:id="165" w:name="_Toc119239457"/>
      <w:r w:rsidRPr="002869CB">
        <w:rPr>
          <w:rStyle w:val="Heading3Char"/>
          <w:rtl/>
        </w:rPr>
        <w:t>فروع :</w:t>
      </w:r>
      <w:bookmarkEnd w:id="165"/>
    </w:p>
    <w:p w:rsidR="003E6DCD" w:rsidRDefault="003E6DCD" w:rsidP="003E6DCD">
      <w:pPr>
        <w:pStyle w:val="libNormal"/>
        <w:rPr>
          <w:lang w:bidi="fa-IR"/>
        </w:rPr>
      </w:pPr>
      <w:r w:rsidRPr="00E00AEB">
        <w:rPr>
          <w:rStyle w:val="libBold2Char"/>
          <w:rtl/>
        </w:rPr>
        <w:t xml:space="preserve">أ </w:t>
      </w:r>
      <w:r w:rsidR="00DD5F1A" w:rsidRPr="00E00AEB">
        <w:rPr>
          <w:rStyle w:val="libBold2Char"/>
          <w:rtl/>
        </w:rPr>
        <w:t>-</w:t>
      </w:r>
      <w:r>
        <w:rPr>
          <w:rtl/>
          <w:lang w:bidi="fa-IR"/>
        </w:rPr>
        <w:t xml:space="preserve"> لا فرق بين أن يتّخذ ذلك عادة أو لا‌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وبه قال الشافعي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للأصل.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وقال مالك : يجوز مرّة واحدة ، ولا يجوز أن يجعله عادة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وهو غلط </w:t>
      </w:r>
      <w:r w:rsidR="002779EB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المقتضي إن كان كونه ربا</w:t>
      </w:r>
      <w:r w:rsidR="002779E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لم يجز ولا مرّة. وإن كان غيره ، فلا بدّ من بيانه.</w:t>
      </w:r>
    </w:p>
    <w:p w:rsidR="003E6DCD" w:rsidRDefault="003E6DCD" w:rsidP="003E6DCD">
      <w:pPr>
        <w:pStyle w:val="libNormal"/>
        <w:rPr>
          <w:lang w:bidi="fa-IR"/>
        </w:rPr>
      </w:pPr>
      <w:r w:rsidRPr="002779EB">
        <w:rPr>
          <w:rStyle w:val="libBold2Char"/>
          <w:rtl/>
        </w:rPr>
        <w:t xml:space="preserve">ب </w:t>
      </w:r>
      <w:r w:rsidR="00DD5F1A" w:rsidRPr="002779EB">
        <w:rPr>
          <w:rStyle w:val="libBold2Char"/>
          <w:rtl/>
        </w:rPr>
        <w:t>-</w:t>
      </w:r>
      <w:r>
        <w:rPr>
          <w:rtl/>
          <w:lang w:bidi="fa-IR"/>
        </w:rPr>
        <w:t xml:space="preserve"> يجوز توسّط غير البيع ، وذلك بأنّ يقترض الزائد ثمّ يستقرض الآخر منه الناقص</w:t>
      </w:r>
      <w:r w:rsidR="002779EB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ثمّ يتبار</w:t>
      </w:r>
      <w:r w:rsidR="002779EB">
        <w:rPr>
          <w:rFonts w:hint="cs"/>
          <w:rtl/>
          <w:lang w:bidi="fa-IR"/>
        </w:rPr>
        <w:t>ي</w:t>
      </w:r>
      <w:r>
        <w:rPr>
          <w:rtl/>
          <w:lang w:bidi="fa-IR"/>
        </w:rPr>
        <w:t>ان ، أو يهب كلّ واحد منهما ماله من صاحبه ، أو‌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صحيح البخاري 3 : 102 و 229 ، و 5 : 178 ، و 9 : 132 ، صحيح مسلم 3 : 1215 </w:t>
      </w:r>
      <w:r w:rsidR="002779EB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1593 ، سنن النسائي 7 : 171 ، سنن الدار قطني 3 : 17 </w:t>
      </w:r>
      <w:r w:rsidR="002779EB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54 ، سنن البيهقي 5 : 285 و 291 ، الموطّأ 2 : 623 </w:t>
      </w:r>
      <w:r w:rsidR="002779EB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20 و 21.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(2) الفقيه 3 : 178 </w:t>
      </w:r>
      <w:r w:rsidR="002779EB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804 ، التهذيب 7 : 95 </w:t>
      </w:r>
      <w:r w:rsidR="002779EB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406 بتفاوت في بعض الألفاظ.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(3) العزيز شرح الوجيز 4 : 78 ، روضة الطالبين 3 : 48.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(4) العزيز شرح الوجيز 4 : 78 ، المغني 4 : 193.</w:t>
      </w:r>
    </w:p>
    <w:p w:rsidR="000D481E" w:rsidRDefault="000D481E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2779EB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يبيع الصحاح بمثل وزنها من المكسّرة ويهب صاحب المكسّرة الزيادة منه ، فيجوز جميع ذلك سواء شرط في إقراضه وهبته وبيعه ما يفعله الآخر أو لا ، خلافا</w:t>
      </w:r>
      <w:r w:rsidR="002779E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للشافعي </w:t>
      </w:r>
      <w:r w:rsidR="002779EB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فإنّه سوّغ مع عدم الشرط لا معه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 w:rsidRPr="00BE6715">
        <w:rPr>
          <w:rStyle w:val="libBold2Char"/>
          <w:rtl/>
        </w:rPr>
        <w:t>لنا :</w:t>
      </w:r>
      <w:r>
        <w:rPr>
          <w:rtl/>
          <w:lang w:bidi="fa-IR"/>
        </w:rPr>
        <w:t xml:space="preserve"> عموم قوله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: « المؤمنون عند شروطهم »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 w:rsidRPr="009C3C75">
        <w:rPr>
          <w:rStyle w:val="libBold1Char"/>
          <w:rtl/>
        </w:rPr>
        <w:t xml:space="preserve">ج </w:t>
      </w:r>
      <w:r w:rsidR="00DD5F1A" w:rsidRPr="009C3C75">
        <w:rPr>
          <w:rStyle w:val="libBold1Char"/>
          <w:rtl/>
        </w:rPr>
        <w:t>-</w:t>
      </w:r>
      <w:r>
        <w:rPr>
          <w:rtl/>
          <w:lang w:bidi="fa-IR"/>
        </w:rPr>
        <w:t xml:space="preserve"> لو باع النصف الشائع من دينار</w:t>
      </w:r>
      <w:r w:rsidR="002779EB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قيمته عشرة دراهم بخمسة ، جاز ، ويسلّم إليه الكلّ ليحصل تسليم النصف ، ويكون النصف الآخر أمانة</w:t>
      </w:r>
      <w:r w:rsidR="002779E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يده. أمّا لو كان له عشرة على غيره فأعطاه عشرة</w:t>
      </w:r>
      <w:r w:rsidR="002779E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عددا</w:t>
      </w:r>
      <w:r w:rsidR="002779E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فو</w:t>
      </w:r>
      <w:r w:rsidR="002779EB">
        <w:rPr>
          <w:rFonts w:hint="cs"/>
          <w:rtl/>
          <w:lang w:bidi="fa-IR"/>
        </w:rPr>
        <w:t>ُ</w:t>
      </w:r>
      <w:r>
        <w:rPr>
          <w:rtl/>
          <w:lang w:bidi="fa-IR"/>
        </w:rPr>
        <w:t>زنت فكانت أحد عشر ، كان الدرهم الزائد للمقبوض منه على الإشاعة ، ويكون مضمونا</w:t>
      </w:r>
      <w:r w:rsidR="002779E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عليه </w:t>
      </w:r>
      <w:r w:rsidR="002779EB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قبضه لنفسه. ثمّ إذا سلّم الدراهم الخمسة ، فله أن يستقرضها ويشتري بها النصف الآخر ، فيكون جميع الدينار له ، وعليه خمسة.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ولو باعه بعشرة وليس مع المشتري إل</w:t>
      </w:r>
      <w:r w:rsidR="002779EB">
        <w:rPr>
          <w:rFonts w:hint="cs"/>
          <w:rtl/>
          <w:lang w:bidi="fa-IR"/>
        </w:rPr>
        <w:t>ّ</w:t>
      </w:r>
      <w:r>
        <w:rPr>
          <w:rtl/>
          <w:lang w:bidi="fa-IR"/>
        </w:rPr>
        <w:t>ا خمسة فدفعها إليه ثمّ استقرض منه خمسة أ</w:t>
      </w:r>
      <w:r w:rsidR="002779EB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خرى وردّها إليه عن باقي الثمن ، جاز ، وبه قال الشافعي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 xml:space="preserve">. أمّا لو استقرض الخمسة المدفوعة إليه ، جاز عندنا ، وهو أصحّ وجهي الشافعيّة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bookmarkStart w:id="166" w:name="_Toc119239458"/>
      <w:r w:rsidRPr="002869CB">
        <w:rPr>
          <w:rStyle w:val="Heading2Char"/>
          <w:rtl/>
        </w:rPr>
        <w:t>مسألة 99 :</w:t>
      </w:r>
      <w:bookmarkEnd w:id="166"/>
      <w:r>
        <w:rPr>
          <w:rtl/>
          <w:lang w:bidi="fa-IR"/>
        </w:rPr>
        <w:t xml:space="preserve"> القسمة تمييز أحد النصيبين من الآخر وإفراز الحقوق بعضها من بعض‌ ، وليست بيعا</w:t>
      </w:r>
      <w:r w:rsidR="002779E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وهو أحد قولي الشافعي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لأنّ لها اسما</w:t>
      </w:r>
      <w:r w:rsidR="002779EB">
        <w:rPr>
          <w:rFonts w:hint="cs"/>
          <w:rtl/>
          <w:lang w:bidi="fa-IR"/>
        </w:rPr>
        <w:t>ً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التهذيب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للبغوي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361 ، العزيز شرح الوجيز 4 : 79 ، روضة الطالبين 3 : 49.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(2) التهذيب 7 : 371 </w:t>
      </w:r>
      <w:r w:rsidR="002779EB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1503 ، الاستبصار 3 : 232 </w:t>
      </w:r>
      <w:r w:rsidR="002779EB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835 ، الجامع لأحكام القرآن 6 : 33.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</w:t>
      </w:r>
      <w:r w:rsidR="002779EB">
        <w:rPr>
          <w:rFonts w:hint="cs"/>
          <w:rtl/>
          <w:lang w:bidi="fa-IR"/>
        </w:rPr>
        <w:t xml:space="preserve"> و 4 )</w:t>
      </w:r>
      <w:r>
        <w:rPr>
          <w:rtl/>
          <w:lang w:bidi="fa-IR"/>
        </w:rPr>
        <w:t xml:space="preserve"> التهذيب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للبغوي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362 ، العزيز شرح الوجيز 4 : 79 ، روضة الطالبين 3 : 49.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(5) الحاوي الكبير 5 : 126 و 127 ، وانظر : التهذيب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للبغوي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345 ، والعزيز شرح الوجيز 4 : 82 ، وروضة الطالبين 3 : 51.</w:t>
      </w:r>
    </w:p>
    <w:p w:rsidR="000D481E" w:rsidRDefault="000D481E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2779EB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يخصّها ، وتدخل فيها القرعة ، ولا تفتقر إلى لفظ بيع</w:t>
      </w:r>
      <w:r w:rsidR="00003AAB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أو تمليك</w:t>
      </w:r>
      <w:r w:rsidR="00003AAB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، ولا يجوز إل</w:t>
      </w:r>
      <w:r w:rsidR="00003AAB">
        <w:rPr>
          <w:rFonts w:hint="cs"/>
          <w:rtl/>
          <w:lang w:bidi="fa-IR"/>
        </w:rPr>
        <w:t>ّ</w:t>
      </w:r>
      <w:r>
        <w:rPr>
          <w:rtl/>
          <w:lang w:bidi="fa-IR"/>
        </w:rPr>
        <w:t>ا بقدر الحقّين ، ولا يثبت بها الشفعة.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والقول الأصحّ : أنّها بيع </w:t>
      </w:r>
      <w:r w:rsidR="00003AAB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كلّ جزء من ذلك مشترك بينهما ، فإذا تعيّن لأحدهما شي‌ء بالقسمة ، فقد اشترى نصيب شريكه فيما تعيّن له بنصيبه ممّا تعيّن لشريكه ، فكان ذلك بيعا</w:t>
      </w:r>
      <w:r w:rsidR="00003AA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 وهو ممنوع.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إذا ثبت هذا ، فنقول : إذا كان المقسوم ممّا يدخل فيه الربا ، جازت القسمة كيلا</w:t>
      </w:r>
      <w:r w:rsidR="00003AA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ووزنا</w:t>
      </w:r>
      <w:r w:rsidR="00003AA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وقسمة المكيل بالوزن وبالعكس ، وما لا يباع بعضه ببعض</w:t>
      </w:r>
      <w:r w:rsidR="00003AAB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عنده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 xml:space="preserve"> ، كالرطب بمثله والعنب بمثله ، متساويا</w:t>
      </w:r>
      <w:r w:rsidR="00003AA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ومتفاضلا</w:t>
      </w:r>
      <w:r w:rsidR="00003AA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نقدا</w:t>
      </w:r>
      <w:r w:rsidR="00003AA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ونسيئة</w:t>
      </w:r>
      <w:r w:rsidR="00003AA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وإن كان يمنع ذلك في البيع.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وكذا يجوز أن يأخذ أحدهما الرطب أو العنب والآخر التمر أو الزبيب.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ويجوز قسمة الثمرة على ر</w:t>
      </w:r>
      <w:r w:rsidR="00003AAB">
        <w:rPr>
          <w:rFonts w:hint="cs"/>
          <w:rtl/>
          <w:lang w:bidi="fa-IR"/>
        </w:rPr>
        <w:t>ؤ</w:t>
      </w:r>
      <w:r>
        <w:rPr>
          <w:rtl/>
          <w:lang w:bidi="fa-IR"/>
        </w:rPr>
        <w:t>وس النخل.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وللشافعي قولان مبنيّان على أنّ القسمة بيع</w:t>
      </w:r>
      <w:r w:rsidR="00003AAB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أم لا ، فإن كانت بيعا</w:t>
      </w:r>
      <w:r w:rsidR="00003AA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لم تجز ، كما لا يجوز بيع الثمرة على أصلها بمثلها.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ونحن نمنع ذلك </w:t>
      </w:r>
      <w:r w:rsidR="00003AAB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لجواز بيع الثمرة على ر</w:t>
      </w:r>
      <w:r w:rsidR="00003AAB">
        <w:rPr>
          <w:rFonts w:hint="cs"/>
          <w:rtl/>
          <w:lang w:bidi="fa-IR"/>
        </w:rPr>
        <w:t>ؤ</w:t>
      </w:r>
      <w:r>
        <w:rPr>
          <w:rtl/>
          <w:lang w:bidi="fa-IR"/>
        </w:rPr>
        <w:t>وس النخل بمثلها. نعم ، الممنوع بيعها بخرصها تمرا</w:t>
      </w:r>
      <w:r w:rsidR="00003AAB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وإن لم تكن عنده بيعا</w:t>
      </w:r>
      <w:r w:rsidR="00003AA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وإنّما هي إفراز حقّ</w:t>
      </w:r>
      <w:r w:rsidR="00003AAB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، فقولان ، أحدهما : المنع مطلقا</w:t>
      </w:r>
      <w:r w:rsidR="00003AAB">
        <w:rPr>
          <w:rFonts w:hint="cs"/>
          <w:rtl/>
          <w:lang w:bidi="fa-IR"/>
        </w:rPr>
        <w:t>ً</w:t>
      </w:r>
      <w:r>
        <w:rPr>
          <w:rtl/>
          <w:lang w:bidi="fa-IR"/>
        </w:rPr>
        <w:t>. والثاني : الجواز في الرطب والعنب خاصّة</w:t>
      </w:r>
      <w:r w:rsidR="00003AA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دون باقي الثمار </w:t>
      </w:r>
      <w:r w:rsidR="00003AAB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للخرص مدخلا</w:t>
      </w:r>
      <w:r w:rsidR="00003AA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فيهما ، ولهذا جاز خرصهما على الفقراء ، فجازت‌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الحاوي الكبير 5 : 126 و 127 ، وانظر : التهذيب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للبغوي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345 ، والعزيز شرح الوجيز 4 : 82 ، وروضة الطالبين 3 : 51.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(2) المهذّب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للشيرازي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 : 281 ، التهذيب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للبغوي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343 و 345 ، حلية العلماء 4 : 172 ، الحاوي الكبير 5 : 134 ، العزيز شرح الوجيز 4 : 82 و 89 ، روضة الطالبين 3 : 51 و 55.</w:t>
      </w:r>
    </w:p>
    <w:p w:rsidR="000D481E" w:rsidRDefault="000D481E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003AAB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 xml:space="preserve">قسمتهما بين الشركاء ، بخلاف باقي الثمار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والحقّ عندنا الجواز مطلقا</w:t>
      </w:r>
      <w:r w:rsidR="00003AAB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bookmarkStart w:id="167" w:name="_Toc119239459"/>
      <w:r w:rsidRPr="002869CB">
        <w:rPr>
          <w:rStyle w:val="Heading2Char"/>
          <w:rtl/>
        </w:rPr>
        <w:t>مسألة 100 :</w:t>
      </w:r>
      <w:bookmarkEnd w:id="167"/>
      <w:r>
        <w:rPr>
          <w:rtl/>
          <w:lang w:bidi="fa-IR"/>
        </w:rPr>
        <w:t xml:space="preserve"> قد بيّنّا أنّ الجيّد والردي‌ء في الجنس الواحد واحد</w:t>
      </w:r>
      <w:r w:rsidR="00003AAB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لا يباع أحدهما بالآخر متفاضلا</w:t>
      </w:r>
      <w:r w:rsidR="00003AA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003AAB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الصادق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>س</w:t>
      </w:r>
      <w:r w:rsidR="00003AAB">
        <w:rPr>
          <w:rFonts w:hint="cs"/>
          <w:rtl/>
          <w:lang w:bidi="fa-IR"/>
        </w:rPr>
        <w:t>ُ</w:t>
      </w:r>
      <w:r>
        <w:rPr>
          <w:rtl/>
          <w:lang w:bidi="fa-IR"/>
        </w:rPr>
        <w:t>ئل عن رجل استبدل ق</w:t>
      </w:r>
      <w:r w:rsidR="00003AAB">
        <w:rPr>
          <w:rFonts w:hint="cs"/>
          <w:rtl/>
          <w:lang w:bidi="fa-IR"/>
        </w:rPr>
        <w:t>َ</w:t>
      </w:r>
      <w:r>
        <w:rPr>
          <w:rtl/>
          <w:lang w:bidi="fa-IR"/>
        </w:rPr>
        <w:t>و</w:t>
      </w:r>
      <w:r w:rsidR="00003AAB">
        <w:rPr>
          <w:rFonts w:hint="cs"/>
          <w:rtl/>
          <w:lang w:bidi="fa-IR"/>
        </w:rPr>
        <w:t>ْ</w:t>
      </w:r>
      <w:r>
        <w:rPr>
          <w:rtl/>
          <w:lang w:bidi="fa-IR"/>
        </w:rPr>
        <w:t>ص</w:t>
      </w:r>
      <w:r w:rsidR="00003AAB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رتين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 xml:space="preserve"> فيهما بسر</w:t>
      </w:r>
      <w:r w:rsidR="00003AAB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مطبوخ بق</w:t>
      </w:r>
      <w:r w:rsidR="00003AAB">
        <w:rPr>
          <w:rFonts w:hint="cs"/>
          <w:rtl/>
          <w:lang w:bidi="fa-IR"/>
        </w:rPr>
        <w:t>َ</w:t>
      </w:r>
      <w:r>
        <w:rPr>
          <w:rtl/>
          <w:lang w:bidi="fa-IR"/>
        </w:rPr>
        <w:t>و</w:t>
      </w:r>
      <w:r w:rsidR="00003AAB">
        <w:rPr>
          <w:rFonts w:hint="cs"/>
          <w:rtl/>
          <w:lang w:bidi="fa-IR"/>
        </w:rPr>
        <w:t>ْ</w:t>
      </w:r>
      <w:r>
        <w:rPr>
          <w:rtl/>
          <w:lang w:bidi="fa-IR"/>
        </w:rPr>
        <w:t>ص</w:t>
      </w:r>
      <w:r w:rsidR="00003AAB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رة فيها مشقّق ، فقال : « هذا مكروه </w:t>
      </w:r>
      <w:r w:rsidR="00003AAB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عليّا</w:t>
      </w:r>
      <w:r w:rsidR="00003AA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>كان يكره أن يستبدل وسقا</w:t>
      </w:r>
      <w:r w:rsidR="00003AA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تمر المدينة بوسقين من تمر خيبر ، ولم يكن [ عليّ ]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 xml:space="preserve">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يكره الحلال »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bookmarkStart w:id="168" w:name="_Toc119239460"/>
      <w:r w:rsidRPr="002869CB">
        <w:rPr>
          <w:rStyle w:val="Heading2Char"/>
          <w:rtl/>
        </w:rPr>
        <w:t>مسألة 101 :</w:t>
      </w:r>
      <w:bookmarkEnd w:id="168"/>
      <w:r>
        <w:rPr>
          <w:rtl/>
          <w:lang w:bidi="fa-IR"/>
        </w:rPr>
        <w:t xml:space="preserve"> يجوز بيع العصير بالب</w:t>
      </w:r>
      <w:r w:rsidR="00003AAB">
        <w:rPr>
          <w:rFonts w:hint="cs"/>
          <w:rtl/>
          <w:lang w:bidi="fa-IR"/>
        </w:rPr>
        <w:t>ُ</w:t>
      </w:r>
      <w:r>
        <w:rPr>
          <w:rtl/>
          <w:lang w:bidi="fa-IR"/>
        </w:rPr>
        <w:t>خ</w:t>
      </w:r>
      <w:r w:rsidR="00003AAB">
        <w:rPr>
          <w:rFonts w:hint="cs"/>
          <w:rtl/>
          <w:lang w:bidi="fa-IR"/>
        </w:rPr>
        <w:t>ْ</w:t>
      </w:r>
      <w:r>
        <w:rPr>
          <w:rtl/>
          <w:lang w:bidi="fa-IR"/>
        </w:rPr>
        <w:t>ت</w:t>
      </w:r>
      <w:r w:rsidR="00003AAB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ج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 xml:space="preserve"> م</w:t>
      </w:r>
      <w:r w:rsidR="00003AAB">
        <w:rPr>
          <w:rFonts w:hint="cs"/>
          <w:rtl/>
          <w:lang w:bidi="fa-IR"/>
        </w:rPr>
        <w:t>ِ</w:t>
      </w:r>
      <w:r>
        <w:rPr>
          <w:rtl/>
          <w:lang w:bidi="fa-IR"/>
        </w:rPr>
        <w:t>ث</w:t>
      </w:r>
      <w:r w:rsidR="00003AAB">
        <w:rPr>
          <w:rFonts w:hint="cs"/>
          <w:rtl/>
          <w:lang w:bidi="fa-IR"/>
        </w:rPr>
        <w:t>ْ</w:t>
      </w:r>
      <w:r>
        <w:rPr>
          <w:rtl/>
          <w:lang w:bidi="fa-IR"/>
        </w:rPr>
        <w:t>لا</w:t>
      </w:r>
      <w:r w:rsidR="00003AA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بم</w:t>
      </w:r>
      <w:r w:rsidR="00003AAB">
        <w:rPr>
          <w:rFonts w:hint="cs"/>
          <w:rtl/>
          <w:lang w:bidi="fa-IR"/>
        </w:rPr>
        <w:t>ِ</w:t>
      </w:r>
      <w:r>
        <w:rPr>
          <w:rtl/>
          <w:lang w:bidi="fa-IR"/>
        </w:rPr>
        <w:t>ث</w:t>
      </w:r>
      <w:r w:rsidR="00003AAB">
        <w:rPr>
          <w:rFonts w:hint="cs"/>
          <w:rtl/>
          <w:lang w:bidi="fa-IR"/>
        </w:rPr>
        <w:t>ْ</w:t>
      </w:r>
      <w:r>
        <w:rPr>
          <w:rtl/>
          <w:lang w:bidi="fa-IR"/>
        </w:rPr>
        <w:t>ل نقدا</w:t>
      </w:r>
      <w:r w:rsidR="00003AA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003AAB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خالد بن أبي الربيع </w:t>
      </w:r>
      <w:r w:rsidR="00AE7622" w:rsidRPr="00AE7622">
        <w:rPr>
          <w:rStyle w:val="libFootnotenumChar"/>
          <w:rtl/>
        </w:rPr>
        <w:t>(6)</w:t>
      </w:r>
      <w:r>
        <w:rPr>
          <w:rtl/>
          <w:lang w:bidi="fa-IR"/>
        </w:rPr>
        <w:t xml:space="preserve"> سأل الصادق</w:t>
      </w:r>
      <w:r w:rsidR="00003AAB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>: ما ترى في التمر والبسر الأحمر م</w:t>
      </w:r>
      <w:r w:rsidR="00003AAB">
        <w:rPr>
          <w:rFonts w:hint="cs"/>
          <w:rtl/>
          <w:lang w:bidi="fa-IR"/>
        </w:rPr>
        <w:t>ِ</w:t>
      </w:r>
      <w:r>
        <w:rPr>
          <w:rtl/>
          <w:lang w:bidi="fa-IR"/>
        </w:rPr>
        <w:t>ث</w:t>
      </w:r>
      <w:r w:rsidR="00003AAB">
        <w:rPr>
          <w:rFonts w:hint="cs"/>
          <w:rtl/>
          <w:lang w:bidi="fa-IR"/>
        </w:rPr>
        <w:t>ْ</w:t>
      </w:r>
      <w:r>
        <w:rPr>
          <w:rtl/>
          <w:lang w:bidi="fa-IR"/>
        </w:rPr>
        <w:t>لا</w:t>
      </w:r>
      <w:r w:rsidR="00003AA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بم</w:t>
      </w:r>
      <w:r w:rsidR="00003AAB">
        <w:rPr>
          <w:rFonts w:hint="cs"/>
          <w:rtl/>
          <w:lang w:bidi="fa-IR"/>
        </w:rPr>
        <w:t>ِ</w:t>
      </w:r>
      <w:r>
        <w:rPr>
          <w:rtl/>
          <w:lang w:bidi="fa-IR"/>
        </w:rPr>
        <w:t>ث</w:t>
      </w:r>
      <w:r w:rsidR="00003AAB">
        <w:rPr>
          <w:rFonts w:hint="cs"/>
          <w:rtl/>
          <w:lang w:bidi="fa-IR"/>
        </w:rPr>
        <w:t>ْ</w:t>
      </w:r>
      <w:r>
        <w:rPr>
          <w:rtl/>
          <w:lang w:bidi="fa-IR"/>
        </w:rPr>
        <w:t>ل؟ قال : « لا بأس » قلت : فالب</w:t>
      </w:r>
      <w:r w:rsidR="00003AAB">
        <w:rPr>
          <w:rFonts w:hint="cs"/>
          <w:rtl/>
          <w:lang w:bidi="fa-IR"/>
        </w:rPr>
        <w:t>ُ</w:t>
      </w:r>
      <w:r>
        <w:rPr>
          <w:rtl/>
          <w:lang w:bidi="fa-IR"/>
        </w:rPr>
        <w:t>خ</w:t>
      </w:r>
      <w:r w:rsidR="00003AAB">
        <w:rPr>
          <w:rFonts w:hint="cs"/>
          <w:rtl/>
          <w:lang w:bidi="fa-IR"/>
        </w:rPr>
        <w:t>ْ</w:t>
      </w:r>
      <w:r>
        <w:rPr>
          <w:rtl/>
          <w:lang w:bidi="fa-IR"/>
        </w:rPr>
        <w:t>ت</w:t>
      </w:r>
      <w:r w:rsidR="00003AAB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ج والعصير </w:t>
      </w:r>
      <w:r w:rsidR="00AE7622" w:rsidRPr="00AE7622">
        <w:rPr>
          <w:rStyle w:val="libFootnotenumChar"/>
          <w:rtl/>
        </w:rPr>
        <w:t>(7)</w:t>
      </w:r>
      <w:r>
        <w:rPr>
          <w:rtl/>
          <w:lang w:bidi="fa-IR"/>
        </w:rPr>
        <w:t xml:space="preserve"> م</w:t>
      </w:r>
      <w:r w:rsidR="00003AAB">
        <w:rPr>
          <w:rFonts w:hint="cs"/>
          <w:rtl/>
          <w:lang w:bidi="fa-IR"/>
        </w:rPr>
        <w:t>ِ</w:t>
      </w:r>
      <w:r>
        <w:rPr>
          <w:rtl/>
          <w:lang w:bidi="fa-IR"/>
        </w:rPr>
        <w:t>ث</w:t>
      </w:r>
      <w:r w:rsidR="00003AAB">
        <w:rPr>
          <w:rFonts w:hint="cs"/>
          <w:rtl/>
          <w:lang w:bidi="fa-IR"/>
        </w:rPr>
        <w:t>ْ</w:t>
      </w:r>
      <w:r>
        <w:rPr>
          <w:rtl/>
          <w:lang w:bidi="fa-IR"/>
        </w:rPr>
        <w:t>لا</w:t>
      </w:r>
      <w:r w:rsidR="00003AA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</w:t>
      </w:r>
      <w:r w:rsidR="00003AAB">
        <w:rPr>
          <w:rFonts w:hint="cs"/>
          <w:rtl/>
          <w:lang w:bidi="fa-IR"/>
        </w:rPr>
        <w:t>ِ</w:t>
      </w:r>
      <w:r>
        <w:rPr>
          <w:rtl/>
          <w:lang w:bidi="fa-IR"/>
        </w:rPr>
        <w:t>مث</w:t>
      </w:r>
      <w:r w:rsidR="00003AAB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ل؟ قال : « لا بأس » </w:t>
      </w:r>
      <w:r w:rsidR="00AE7622" w:rsidRPr="00AE7622">
        <w:rPr>
          <w:rStyle w:val="libFootnotenumChar"/>
          <w:rtl/>
        </w:rPr>
        <w:t>(8)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 w:rsidRPr="00003AAB">
        <w:rPr>
          <w:rStyle w:val="libBold2Char"/>
          <w:rtl/>
        </w:rPr>
        <w:t>واعلم</w:t>
      </w:r>
      <w:r>
        <w:rPr>
          <w:rtl/>
          <w:lang w:bidi="fa-IR"/>
        </w:rPr>
        <w:t xml:space="preserve"> أنّ هذا الحديث يدلّ على جواز بيع التمر بالبسر الأحمر.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والمراد به البسر</w:t>
      </w:r>
      <w:r w:rsidR="00A47EEA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المطبوخ بالنار </w:t>
      </w:r>
      <w:r w:rsidR="00A47EEA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لذهاب رطوبته ، ومساواته للتمر في عدم‌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التهذيب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للبغوي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345 ، العزيز شرح الوجيز 4 : 82 ، وانظر روضة الطالبين 3 : 51.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الق</w:t>
      </w:r>
      <w:r w:rsidR="00A47EEA">
        <w:rPr>
          <w:rFonts w:hint="cs"/>
          <w:rtl/>
          <w:lang w:bidi="fa-IR"/>
        </w:rPr>
        <w:t>َ</w:t>
      </w:r>
      <w:r>
        <w:rPr>
          <w:rtl/>
          <w:lang w:bidi="fa-IR"/>
        </w:rPr>
        <w:t>و</w:t>
      </w:r>
      <w:r w:rsidR="00A47EEA">
        <w:rPr>
          <w:rFonts w:hint="cs"/>
          <w:rtl/>
          <w:lang w:bidi="fa-IR"/>
        </w:rPr>
        <w:t>ْ</w:t>
      </w:r>
      <w:r>
        <w:rPr>
          <w:rtl/>
          <w:lang w:bidi="fa-IR"/>
        </w:rPr>
        <w:t>ص</w:t>
      </w:r>
      <w:r w:rsidR="00A47EEA">
        <w:rPr>
          <w:rFonts w:hint="cs"/>
          <w:rtl/>
          <w:lang w:bidi="fa-IR"/>
        </w:rPr>
        <w:t>َ</w:t>
      </w:r>
      <w:r>
        <w:rPr>
          <w:rtl/>
          <w:lang w:bidi="fa-IR"/>
        </w:rPr>
        <w:t>رّ</w:t>
      </w:r>
      <w:r w:rsidR="00A47EEA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ة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بالتشديد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: هذا الذي يكنز فيه التمر من البواري. وقد يخفّف. الصحاح 2 : 793 « قصر ».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(3) أضفناها من المصدر.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(4) الكافي 5 : 188 </w:t>
      </w:r>
      <w:r w:rsidR="00A47EEA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7 ، التهذيب 7 : 96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97 </w:t>
      </w:r>
      <w:r w:rsidR="00A47EEA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412.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(5) الب</w:t>
      </w:r>
      <w:r w:rsidR="00A47EEA">
        <w:rPr>
          <w:rFonts w:hint="cs"/>
          <w:rtl/>
          <w:lang w:bidi="fa-IR"/>
        </w:rPr>
        <w:t>ُ</w:t>
      </w:r>
      <w:r>
        <w:rPr>
          <w:rtl/>
          <w:lang w:bidi="fa-IR"/>
        </w:rPr>
        <w:t>خ</w:t>
      </w:r>
      <w:r w:rsidR="00A47EEA">
        <w:rPr>
          <w:rFonts w:hint="cs"/>
          <w:rtl/>
          <w:lang w:bidi="fa-IR"/>
        </w:rPr>
        <w:t>ْ</w:t>
      </w:r>
      <w:r>
        <w:rPr>
          <w:rtl/>
          <w:lang w:bidi="fa-IR"/>
        </w:rPr>
        <w:t>ت</w:t>
      </w:r>
      <w:r w:rsidR="00A47EEA">
        <w:rPr>
          <w:rFonts w:hint="cs"/>
          <w:rtl/>
          <w:lang w:bidi="fa-IR"/>
        </w:rPr>
        <w:t>ُ</w:t>
      </w:r>
      <w:r>
        <w:rPr>
          <w:rtl/>
          <w:lang w:bidi="fa-IR"/>
        </w:rPr>
        <w:t>ج : العصير المطبوخ. وأصله بالفارسيّة : م</w:t>
      </w:r>
      <w:r w:rsidR="00A47EEA">
        <w:rPr>
          <w:rFonts w:hint="cs"/>
          <w:rtl/>
          <w:lang w:bidi="fa-IR"/>
        </w:rPr>
        <w:t>يب</w:t>
      </w:r>
      <w:r>
        <w:rPr>
          <w:rtl/>
          <w:lang w:bidi="fa-IR"/>
        </w:rPr>
        <w:t xml:space="preserve">خته ، أي : عصير مطبوخ. النهاية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لابن الأثير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 : 101 «بختج ».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(6) كذا ، وفي المصدر : عن خالد عن أبي الربيع.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(7) في التهذيب : « العنب » بدل « العصير ».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(8) الكافي 5 : 190 </w:t>
      </w:r>
      <w:r w:rsidR="00A47EEA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18 ، التهذيب 7 : 97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98 </w:t>
      </w:r>
      <w:r w:rsidR="00A47EEA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418.</w:t>
      </w:r>
    </w:p>
    <w:p w:rsidR="000D481E" w:rsidRDefault="000D481E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A47EEA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النقصان عند الجفاف ، بخلاف الرطب بالتمر.</w:t>
      </w:r>
    </w:p>
    <w:p w:rsidR="003E6DCD" w:rsidRDefault="003E6DCD" w:rsidP="00841F41">
      <w:pPr>
        <w:pStyle w:val="libNormal"/>
        <w:rPr>
          <w:lang w:bidi="fa-IR"/>
        </w:rPr>
      </w:pPr>
      <w:bookmarkStart w:id="169" w:name="_Toc119239461"/>
      <w:r w:rsidRPr="002869CB">
        <w:rPr>
          <w:rStyle w:val="Heading2Char"/>
          <w:rtl/>
        </w:rPr>
        <w:t>مسألة 102 :</w:t>
      </w:r>
      <w:bookmarkEnd w:id="169"/>
      <w:r>
        <w:rPr>
          <w:rtl/>
          <w:lang w:bidi="fa-IR"/>
        </w:rPr>
        <w:t xml:space="preserve"> قد بيّنّا جواز بيع الب</w:t>
      </w:r>
      <w:r w:rsidR="00A47EEA">
        <w:rPr>
          <w:rFonts w:hint="cs"/>
          <w:rtl/>
          <w:lang w:bidi="fa-IR"/>
        </w:rPr>
        <w:t>ُ</w:t>
      </w:r>
      <w:r>
        <w:rPr>
          <w:rtl/>
          <w:lang w:bidi="fa-IR"/>
        </w:rPr>
        <w:t>رّ بالسويق متساويا</w:t>
      </w:r>
      <w:r w:rsidR="00A47EEA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نقدا</w:t>
      </w:r>
      <w:r w:rsidR="00A47EEA">
        <w:rPr>
          <w:rFonts w:hint="cs"/>
          <w:rtl/>
          <w:lang w:bidi="fa-IR"/>
        </w:rPr>
        <w:t>ً</w:t>
      </w:r>
      <w:r>
        <w:rPr>
          <w:rtl/>
          <w:lang w:bidi="fa-IR"/>
        </w:rPr>
        <w:t>‌ ، ولا يجوز متفاضلا</w:t>
      </w:r>
      <w:r w:rsidR="00A47EEA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ولا نسيئة</w:t>
      </w:r>
      <w:r w:rsidR="00A47EEA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A47EEA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لاتّحاد الأصل فيهما ، ولا اعتبار بزيادة الرّ</w:t>
      </w:r>
      <w:r w:rsidR="00A47EEA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يع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 في أحدهما </w:t>
      </w:r>
      <w:r w:rsidR="00A47EEA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لما رواه محمّد بن مسلم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في الصحيح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عن الباقر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>، قال : ما تقول في الب</w:t>
      </w:r>
      <w:r w:rsidR="00A47EEA">
        <w:rPr>
          <w:rFonts w:hint="cs"/>
          <w:rtl/>
          <w:lang w:bidi="fa-IR"/>
        </w:rPr>
        <w:t>ُ</w:t>
      </w:r>
      <w:r>
        <w:rPr>
          <w:rtl/>
          <w:lang w:bidi="fa-IR"/>
        </w:rPr>
        <w:t>رّ بالسويق؟ فقال : « م</w:t>
      </w:r>
      <w:r w:rsidR="00A47EEA">
        <w:rPr>
          <w:rFonts w:hint="cs"/>
          <w:rtl/>
          <w:lang w:bidi="fa-IR"/>
        </w:rPr>
        <w:t>ِ</w:t>
      </w:r>
      <w:r>
        <w:rPr>
          <w:rtl/>
          <w:lang w:bidi="fa-IR"/>
        </w:rPr>
        <w:t>ث</w:t>
      </w:r>
      <w:r w:rsidR="00A47EEA">
        <w:rPr>
          <w:rFonts w:hint="cs"/>
          <w:rtl/>
          <w:lang w:bidi="fa-IR"/>
        </w:rPr>
        <w:t>ْ</w:t>
      </w:r>
      <w:r>
        <w:rPr>
          <w:rtl/>
          <w:lang w:bidi="fa-IR"/>
        </w:rPr>
        <w:t>لا</w:t>
      </w:r>
      <w:r w:rsidR="00A47EEA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بم</w:t>
      </w:r>
      <w:r w:rsidR="00A47EEA">
        <w:rPr>
          <w:rFonts w:hint="cs"/>
          <w:rtl/>
          <w:lang w:bidi="fa-IR"/>
        </w:rPr>
        <w:t>ِ</w:t>
      </w:r>
      <w:r>
        <w:rPr>
          <w:rtl/>
          <w:lang w:bidi="fa-IR"/>
        </w:rPr>
        <w:t>ث</w:t>
      </w:r>
      <w:r w:rsidR="00A47EEA">
        <w:rPr>
          <w:rFonts w:hint="cs"/>
          <w:rtl/>
          <w:lang w:bidi="fa-IR"/>
        </w:rPr>
        <w:t>ْ</w:t>
      </w:r>
      <w:r>
        <w:rPr>
          <w:rtl/>
          <w:lang w:bidi="fa-IR"/>
        </w:rPr>
        <w:t>ل لا بأس به » قال : قلت له : إنّه يكون له ر</w:t>
      </w:r>
      <w:r w:rsidR="00841F41">
        <w:rPr>
          <w:rFonts w:hint="cs"/>
          <w:rtl/>
          <w:lang w:bidi="fa-IR"/>
        </w:rPr>
        <w:t>َ</w:t>
      </w:r>
      <w:r>
        <w:rPr>
          <w:rtl/>
          <w:lang w:bidi="fa-IR"/>
        </w:rPr>
        <w:t>ي</w:t>
      </w:r>
      <w:r w:rsidR="00841F41">
        <w:rPr>
          <w:rFonts w:hint="cs"/>
          <w:rtl/>
          <w:lang w:bidi="fa-IR"/>
        </w:rPr>
        <w:t>ْ</w:t>
      </w:r>
      <w:r>
        <w:rPr>
          <w:rtl/>
          <w:lang w:bidi="fa-IR"/>
        </w:rPr>
        <w:t>ع</w:t>
      </w:r>
      <w:r w:rsidR="00841F41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أو يكون له فضل ، فقال : « ليس له م</w:t>
      </w:r>
      <w:r w:rsidR="00841F41">
        <w:rPr>
          <w:rFonts w:hint="cs"/>
          <w:rtl/>
          <w:lang w:bidi="fa-IR"/>
        </w:rPr>
        <w:t>ؤ</w:t>
      </w:r>
      <w:r>
        <w:rPr>
          <w:rtl/>
          <w:lang w:bidi="fa-IR"/>
        </w:rPr>
        <w:t>ونة؟ » قلت : بلى ، قال : « فهذا بذا » وقال : « إذا اختلف الشيئان فلا بأس به مثلين بمثل يدا</w:t>
      </w:r>
      <w:r w:rsidR="00841F4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بيد »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bookmarkStart w:id="170" w:name="_Toc119239462"/>
      <w:r w:rsidRPr="002869CB">
        <w:rPr>
          <w:rStyle w:val="Heading2Char"/>
          <w:rtl/>
        </w:rPr>
        <w:t>مسألة 103 :</w:t>
      </w:r>
      <w:bookmarkEnd w:id="170"/>
      <w:r>
        <w:rPr>
          <w:rtl/>
          <w:lang w:bidi="fa-IR"/>
        </w:rPr>
        <w:t xml:space="preserve"> لو دفع إلى الطحّان طعاما</w:t>
      </w:r>
      <w:r w:rsidR="00841F4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وقاطعه على أن ي</w:t>
      </w:r>
      <w:r w:rsidR="00841F41">
        <w:rPr>
          <w:rFonts w:hint="cs"/>
          <w:rtl/>
          <w:lang w:bidi="fa-IR"/>
        </w:rPr>
        <w:t>ُ</w:t>
      </w:r>
      <w:r>
        <w:rPr>
          <w:rtl/>
          <w:lang w:bidi="fa-IR"/>
        </w:rPr>
        <w:t>عطيه به طحينا</w:t>
      </w:r>
      <w:r w:rsidR="00841F4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أنقص‌ ، أو دفع إلى العصّار سمسما</w:t>
      </w:r>
      <w:r w:rsidR="00841F4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وقاطعه على شيرج أنقص ، لم يجز.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وكذا مع التساوي فيهما. أمّا الأوّل : فلربا الفضل ، وأمّا الثاني : فلربا النسيئة.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وسأله محمّد بن مسلم عن الرجل يدفع إلى الطحّان الطعام فيقاطعه على أن ي</w:t>
      </w:r>
      <w:r w:rsidR="00841F41">
        <w:rPr>
          <w:rFonts w:hint="cs"/>
          <w:rtl/>
          <w:lang w:bidi="fa-IR"/>
        </w:rPr>
        <w:t>ُ</w:t>
      </w:r>
      <w:r>
        <w:rPr>
          <w:rtl/>
          <w:lang w:bidi="fa-IR"/>
        </w:rPr>
        <w:t>عطي صاحبه لكلّ عشرة اثنتي عشرة دقيقا</w:t>
      </w:r>
      <w:r w:rsidR="00841F4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فقال : « لا » قال : فقلت : فالرجل يدفع السمسم إلى العصّار ويضمن له لكلّ صاع أرطالا</w:t>
      </w:r>
      <w:r w:rsidR="00841F4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مسمّاة ، قال : « لا »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bookmarkStart w:id="171" w:name="_Toc119239463"/>
      <w:r w:rsidRPr="002869CB">
        <w:rPr>
          <w:rStyle w:val="Heading2Char"/>
          <w:rtl/>
        </w:rPr>
        <w:t>مسألة 104 :</w:t>
      </w:r>
      <w:bookmarkEnd w:id="171"/>
      <w:r>
        <w:rPr>
          <w:rtl/>
          <w:lang w:bidi="fa-IR"/>
        </w:rPr>
        <w:t xml:space="preserve"> يكره أن يدفع الإنسان إلى غيره البقر والغنم‌ على أن يدفع إليه كلّ سنة من ألبانها وأولادها شيئا</w:t>
      </w:r>
      <w:r w:rsidR="00841F4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معلوما</w:t>
      </w:r>
      <w:r w:rsidR="00841F41">
        <w:rPr>
          <w:rFonts w:hint="cs"/>
          <w:rtl/>
          <w:lang w:bidi="fa-IR"/>
        </w:rPr>
        <w:t>ً</w:t>
      </w:r>
      <w:r>
        <w:rPr>
          <w:rtl/>
          <w:lang w:bidi="fa-IR"/>
        </w:rPr>
        <w:t>. وإن فعل ذلك ، كان ضريبة</w:t>
      </w:r>
      <w:r w:rsidR="00841F4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غير لازمة.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وكذا يكره أن يدفع الغنم والإبل إلى غيره على أن يبدل له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إذا‌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الرّ</w:t>
      </w:r>
      <w:r w:rsidR="00841F41">
        <w:rPr>
          <w:rFonts w:hint="cs"/>
          <w:rtl/>
          <w:lang w:bidi="fa-IR"/>
        </w:rPr>
        <w:t>َ</w:t>
      </w:r>
      <w:r>
        <w:rPr>
          <w:rtl/>
          <w:lang w:bidi="fa-IR"/>
        </w:rPr>
        <w:t>ي</w:t>
      </w:r>
      <w:r w:rsidR="00841F41">
        <w:rPr>
          <w:rFonts w:hint="cs"/>
          <w:rtl/>
          <w:lang w:bidi="fa-IR"/>
        </w:rPr>
        <w:t>ْ</w:t>
      </w:r>
      <w:r>
        <w:rPr>
          <w:rtl/>
          <w:lang w:bidi="fa-IR"/>
        </w:rPr>
        <w:t>ع</w:t>
      </w:r>
      <w:r w:rsidR="00841F41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: النماء والزيادة. لسان العرب 8 : 137 « ريع ».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(2) الكافي 5 : 189 </w:t>
      </w:r>
      <w:r w:rsidR="00841F41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9 ، التهذيب 7 : 95 </w:t>
      </w:r>
      <w:r w:rsidR="00841F41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404.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(3) الكافي 5 : 189 </w:t>
      </w:r>
      <w:r w:rsidR="00841F41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11 ، التهذيب 7 : 96 </w:t>
      </w:r>
      <w:r w:rsidR="00841F41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411.</w:t>
      </w:r>
    </w:p>
    <w:p w:rsidR="000D481E" w:rsidRDefault="000D481E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 xml:space="preserve">ولدت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الذكور بالإناث وبالعكس.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لأنّ الصادق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>س</w:t>
      </w:r>
      <w:r w:rsidR="00841F41">
        <w:rPr>
          <w:rFonts w:hint="cs"/>
          <w:rtl/>
          <w:lang w:bidi="fa-IR"/>
        </w:rPr>
        <w:t>ُ</w:t>
      </w:r>
      <w:r>
        <w:rPr>
          <w:rtl/>
          <w:lang w:bidi="fa-IR"/>
        </w:rPr>
        <w:t>ئل عن رجل</w:t>
      </w:r>
      <w:r w:rsidR="00841F41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قال لرجل</w:t>
      </w:r>
      <w:r w:rsidR="00841F41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: ادفع إليّ</w:t>
      </w:r>
      <w:r w:rsidR="00841F41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غنمك وإبلك تكون معي فإذا ولدت أبدلت لك إن شئت إناثها بذكورها أو ذكورها بإناثها ، فقال : « إنّ ذلك فعل</w:t>
      </w:r>
      <w:r w:rsidR="00841F41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مكروه ، إل</w:t>
      </w:r>
      <w:r w:rsidR="00841F41">
        <w:rPr>
          <w:rFonts w:hint="cs"/>
          <w:rtl/>
          <w:lang w:bidi="fa-IR"/>
        </w:rPr>
        <w:t>ّ</w:t>
      </w:r>
      <w:r>
        <w:rPr>
          <w:rtl/>
          <w:lang w:bidi="fa-IR"/>
        </w:rPr>
        <w:t>ا أن يبدلها بعد ما تولّد ويعزلها ».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قال : وسألته عن الرجل يدفع إلى الرجل بقرا</w:t>
      </w:r>
      <w:r w:rsidR="00841F4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وغنما</w:t>
      </w:r>
      <w:r w:rsidR="00841F4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على أن يدفع اليه كلّ سنة من ألبانها وأولادها كذا وكذا ، قال : « ذلك مكروه »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bookmarkStart w:id="172" w:name="_Toc119239464"/>
      <w:r w:rsidRPr="002869CB">
        <w:rPr>
          <w:rStyle w:val="Heading2Char"/>
          <w:rtl/>
        </w:rPr>
        <w:t>مسألة 105 :</w:t>
      </w:r>
      <w:bookmarkEnd w:id="172"/>
      <w:r>
        <w:rPr>
          <w:rtl/>
          <w:lang w:bidi="fa-IR"/>
        </w:rPr>
        <w:t xml:space="preserve"> لا ربا بين الولد ووالده‌ ، فلكلّ واحد منهما أن يأخذ الفضل من صاحبه </w:t>
      </w:r>
      <w:r w:rsidR="00841F41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مال الولد في حكم مال الوالد. وكذا بين السيّد وعبده المختصّ به </w:t>
      </w:r>
      <w:r w:rsidR="00841F41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مال العبد لمولاه. ولا بين الرجل وزوجته ، ولكلّ</w:t>
      </w:r>
      <w:r w:rsidR="00841F41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منهما أن يأخذ الفضل من صاحبه. ولا بين المسلم والحربيّ ، فيأخذ منهم الفضل ولا يعطيهم إيّاه </w:t>
      </w:r>
      <w:r w:rsidR="00841F41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لأنّهم في الحقيقة في‌ء</w:t>
      </w:r>
      <w:r w:rsidR="00A95129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للمسلمين.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ولقول الباقر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: « ليس بين الرجل وولده وبينه وبين عبده ولا بين أهله ربا ، إنّما الربا فيما بينك وبين ما لا تملك » قلت : والمشركون بيني وبينهم ربا؟ قال : « نعم » قلت : فإنّهم مماليك ، فقال : « إنّك لست تملكهم ، إنّما تملكهم مع غيرك ، أنت وغيرك فيهم سواء ، والذي بينك وبينهم ليس من ذلك ، لأنّ عبدك ليس مثل عبد غيرك »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وعن الصادق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قال : « قال أمير المؤمنين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: ليس بين الرجل وولده ربا ، وليس بين السيّد وعبده ربا »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التهذيب 7 : 120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121 </w:t>
      </w:r>
      <w:r w:rsidR="00A95129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526 ، وفي الكافي 5 : 191 </w:t>
      </w:r>
      <w:r w:rsidR="00A95129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9 بدون الذيل.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(2) الاستبصار 3 : 71 </w:t>
      </w:r>
      <w:r w:rsidR="00A95129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236 ، وفي الكافي 5 : 147 </w:t>
      </w:r>
      <w:r w:rsidR="00A95129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3 ، والتهذيب 7 : 17 </w:t>
      </w:r>
      <w:r w:rsidR="00A95129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75 بزيادة يسيرة.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(3) الكافي 5 : 147 </w:t>
      </w:r>
      <w:r w:rsidR="00A95129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1 ، التهذيب 7 : 18 </w:t>
      </w:r>
      <w:r w:rsidR="00A95129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76.</w:t>
      </w:r>
    </w:p>
    <w:p w:rsidR="000D481E" w:rsidRDefault="000D481E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 xml:space="preserve">وقال رسول الله </w:t>
      </w:r>
      <w:r w:rsidR="00A95129" w:rsidRPr="00A95129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: « ليس بيننا وبين أهل حربنا ربا ، فإنّا نأخذ منهم ألف درهم بدرهم ونأخذ منهم ولا نعطيهم »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2869CB" w:rsidRDefault="003E6DCD" w:rsidP="003E6DCD">
      <w:pPr>
        <w:pStyle w:val="libNormal"/>
        <w:rPr>
          <w:rtl/>
          <w:lang w:bidi="fa-IR"/>
        </w:rPr>
      </w:pPr>
      <w:bookmarkStart w:id="173" w:name="_Toc119239465"/>
      <w:r w:rsidRPr="002869CB">
        <w:rPr>
          <w:rStyle w:val="Heading3Char"/>
          <w:rtl/>
        </w:rPr>
        <w:t>فروع :</w:t>
      </w:r>
      <w:bookmarkEnd w:id="173"/>
    </w:p>
    <w:p w:rsidR="003E6DCD" w:rsidRDefault="003E6DCD" w:rsidP="003E6DCD">
      <w:pPr>
        <w:pStyle w:val="libNormal"/>
        <w:rPr>
          <w:lang w:bidi="fa-IR"/>
        </w:rPr>
      </w:pPr>
      <w:r w:rsidRPr="00A95129">
        <w:rPr>
          <w:rStyle w:val="libBold2Char"/>
          <w:rtl/>
        </w:rPr>
        <w:t xml:space="preserve">أ </w:t>
      </w:r>
      <w:r w:rsidR="00DD5F1A" w:rsidRPr="00A95129">
        <w:rPr>
          <w:rStyle w:val="libBold2Char"/>
          <w:rtl/>
        </w:rPr>
        <w:t>-</w:t>
      </w:r>
      <w:r>
        <w:rPr>
          <w:rtl/>
          <w:lang w:bidi="fa-IR"/>
        </w:rPr>
        <w:t xml:space="preserve"> لا فرق في تحريم الربا بين المسلمين بين دار الحرب ودار الإسلام ، فلا يجوز للمسلم أن ي</w:t>
      </w:r>
      <w:r w:rsidR="00A95129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ربي على المسلم في الدارين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وبه قال مالك وأحمد والشافعي وأبو يوسف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للعموم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وقال أبو حنيفة : لا ربا بين مسلم</w:t>
      </w:r>
      <w:r w:rsidR="00A95129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ين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 xml:space="preserve"> إذا أسلما في دار الحرب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 w:rsidRPr="00A95129">
        <w:rPr>
          <w:rStyle w:val="libBold2Char"/>
          <w:rtl/>
        </w:rPr>
        <w:t xml:space="preserve">ب </w:t>
      </w:r>
      <w:r w:rsidR="00DD5F1A" w:rsidRPr="00A95129">
        <w:rPr>
          <w:rStyle w:val="libBold2Char"/>
          <w:rtl/>
        </w:rPr>
        <w:t>-</w:t>
      </w:r>
      <w:r>
        <w:rPr>
          <w:rtl/>
          <w:lang w:bidi="fa-IR"/>
        </w:rPr>
        <w:t xml:space="preserve"> لا ربا عندنا بين المسلم والحربيّ سواء كان ذا أمان أو لا ، وسواء كان في دار الإسلام أو دار الحرب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وبه قال أبو حنيفة </w:t>
      </w:r>
      <w:r w:rsidR="00AE7622" w:rsidRPr="00AE7622">
        <w:rPr>
          <w:rStyle w:val="libFootnotenumChar"/>
          <w:rtl/>
        </w:rPr>
        <w:t>(6)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للأحاديث السابقة.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وروى الجمهور عن النبي </w:t>
      </w:r>
      <w:r w:rsidR="00A95129" w:rsidRPr="00A95129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قال : « لا ربا بين المسلمين وأهل الحرب في دار الحرب » </w:t>
      </w:r>
      <w:r w:rsidR="00AE7622" w:rsidRPr="00AE7622">
        <w:rPr>
          <w:rStyle w:val="libFootnotenumChar"/>
          <w:rtl/>
        </w:rPr>
        <w:t>(7)</w:t>
      </w:r>
      <w:r>
        <w:rPr>
          <w:rtl/>
          <w:lang w:bidi="fa-IR"/>
        </w:rPr>
        <w:t xml:space="preserve"> ونحن لم نشرط الدار.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الكافي 5 : 147 </w:t>
      </w:r>
      <w:r w:rsidR="00A95129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2 ، التهذيب 7 : 18 </w:t>
      </w:r>
      <w:r w:rsidR="00567400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77 ، ال</w:t>
      </w:r>
      <w:r w:rsidR="00567400"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ستبصار 3 : 70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71 </w:t>
      </w:r>
      <w:r w:rsidR="00567400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235.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المغني 4 : 176 ، الشرح الكبير 4 : 199 ، الحاوي الكبير 5 : 75 ، حلية العلماء 4 : 192 ، الوسيط 3 : 48 ، العزيز شرح الوجيز 4 : 99 ، روضة الطالبين 3 : 61.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(3) البقرة : 275.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(4) في « ق ، ك» : المسلم</w:t>
      </w:r>
      <w:r w:rsidR="00567400">
        <w:rPr>
          <w:rFonts w:hint="cs"/>
          <w:rtl/>
          <w:lang w:bidi="fa-IR"/>
        </w:rPr>
        <w:t>َ</w:t>
      </w:r>
      <w:r>
        <w:rPr>
          <w:rtl/>
          <w:lang w:bidi="fa-IR"/>
        </w:rPr>
        <w:t>ي</w:t>
      </w:r>
      <w:r w:rsidR="00567400">
        <w:rPr>
          <w:rFonts w:hint="cs"/>
          <w:rtl/>
          <w:lang w:bidi="fa-IR"/>
        </w:rPr>
        <w:t>ْ</w:t>
      </w:r>
      <w:r>
        <w:rPr>
          <w:rtl/>
          <w:lang w:bidi="fa-IR"/>
        </w:rPr>
        <w:t>ن.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(5) المغني 4 : 176 ، الشرح الكبير 4 : 199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200 ، العزيز شرح الوجيز 4 : 99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100.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(6) الهداية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للمرغيناني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66 ، الاختيار لتعليل المختار 2 : 49 ، بدائع الصنائع 5 : 192 ، حلية العلماء 4 : 192 ، الحاوي الكبير 5 : 75 ، المغني 4 : 176 ، الشرح الكبير 4 : 199.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(7) أورده ابنا قدامة في المغني 4 : 176 ، والشرح الكبير 4 : 200 نقلا</w:t>
      </w:r>
      <w:r w:rsidR="0056740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 مكحول.</w:t>
      </w:r>
    </w:p>
    <w:p w:rsidR="000D481E" w:rsidRDefault="000D481E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 xml:space="preserve">ولأنّه في الحقيقة في‌ء للمسلمين وقد بذل ماله بإذنه للمسلم فجاز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 له أخذه منه حيث أزال أمانه عنه ببذله له.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وقال الشافعي ومالك وأحمد وأبو يوسف : يثبت الربا بين المسلم والحربيّ مطلقا</w:t>
      </w:r>
      <w:r w:rsidR="0056740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كثبوته بين المسلمين </w:t>
      </w:r>
      <w:r w:rsidR="00567400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للعموم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 xml:space="preserve">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 w:rsidRPr="009C3C75">
        <w:rPr>
          <w:rStyle w:val="libBold1Char"/>
          <w:rtl/>
        </w:rPr>
        <w:t xml:space="preserve">ج </w:t>
      </w:r>
      <w:r w:rsidR="00DD5F1A" w:rsidRPr="009C3C75">
        <w:rPr>
          <w:rStyle w:val="libBold1Char"/>
          <w:rtl/>
        </w:rPr>
        <w:t>-</w:t>
      </w:r>
      <w:r>
        <w:rPr>
          <w:rtl/>
          <w:lang w:bidi="fa-IR"/>
        </w:rPr>
        <w:t xml:space="preserve"> هل يثبت الربا بين الجدّ وولد الولد؟ إشكال ، أقربه : الثبوت </w:t>
      </w:r>
      <w:r w:rsidR="00567400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عملا</w:t>
      </w:r>
      <w:r w:rsidR="0056740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بالعموم الدالّ على التحريم ، وأصالة إرادة الحقيقة ، وولد الولد يسمّى ولدا</w:t>
      </w:r>
      <w:r w:rsidR="0056740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مجازا</w:t>
      </w:r>
      <w:r w:rsidR="00567400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وكذا يثبت بينه وبين زوجته بالعقد المنقطع </w:t>
      </w:r>
      <w:r w:rsidR="00567400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التفويض في مال الرجل إنّما يثبت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 xml:space="preserve"> في حقّ العقد الدائم ، فإنّ للزوجة أن تأخذ من مال الرجل المأدوم.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ولا فرق بين الولد الذكر والأنثى ، لشمول اسم الولد لهما.</w:t>
      </w:r>
    </w:p>
    <w:p w:rsidR="003E6DCD" w:rsidRDefault="003E6DCD" w:rsidP="003E6DCD">
      <w:pPr>
        <w:pStyle w:val="libNormal"/>
        <w:rPr>
          <w:lang w:bidi="fa-IR"/>
        </w:rPr>
      </w:pPr>
      <w:r w:rsidRPr="00567400">
        <w:rPr>
          <w:rStyle w:val="libBold2Char"/>
          <w:rtl/>
        </w:rPr>
        <w:t xml:space="preserve">د </w:t>
      </w:r>
      <w:r w:rsidR="00DD5F1A" w:rsidRPr="00567400">
        <w:rPr>
          <w:rStyle w:val="libBold2Char"/>
          <w:rtl/>
        </w:rPr>
        <w:t>-</w:t>
      </w:r>
      <w:r>
        <w:rPr>
          <w:rtl/>
          <w:lang w:bidi="fa-IR"/>
        </w:rPr>
        <w:t xml:space="preserve"> يثبت الربا بين السيّد وعبده المشترك بينه وبين غيره ، لخروج حصّة الغير عن ملكه في نفس العبد وفيما في يده ، وعليه دلّ حديث الباقر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 xml:space="preserve"> </w:t>
      </w:r>
      <w:r w:rsidR="00603599" w:rsidRPr="00603599">
        <w:rPr>
          <w:rStyle w:val="libAlaemChar"/>
          <w:rtl/>
        </w:rPr>
        <w:t>عليه‌السلام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 w:rsidRPr="00921A0E">
        <w:rPr>
          <w:rStyle w:val="libBold1Char"/>
          <w:rtl/>
        </w:rPr>
        <w:t>ه</w:t>
      </w:r>
      <w:r w:rsidR="00BF7203" w:rsidRPr="00921A0E">
        <w:rPr>
          <w:rStyle w:val="libBold1Char"/>
          <w:rtl/>
        </w:rPr>
        <w:t>-</w:t>
      </w:r>
      <w:r w:rsidR="00BF7203">
        <w:rPr>
          <w:rtl/>
          <w:lang w:bidi="fa-IR"/>
        </w:rPr>
        <w:t xml:space="preserve"> </w:t>
      </w:r>
      <w:r>
        <w:rPr>
          <w:rtl/>
          <w:lang w:bidi="fa-IR"/>
        </w:rPr>
        <w:t xml:space="preserve">في ثبوت الربا بين المسلم والذمّيّ خلاف أقربه : الثبوت </w:t>
      </w:r>
      <w:r w:rsidR="00567400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لعصمة أموالهم ، وعموم الأحاديث والنصوص الدالّة على تحريم مطلق الربا.</w:t>
      </w:r>
    </w:p>
    <w:p w:rsidR="003E6DCD" w:rsidRDefault="003E6DCD" w:rsidP="003E6DCD">
      <w:pPr>
        <w:pStyle w:val="libNormal"/>
        <w:rPr>
          <w:lang w:bidi="fa-IR"/>
        </w:rPr>
      </w:pPr>
      <w:bookmarkStart w:id="174" w:name="_Toc119239466"/>
      <w:r w:rsidRPr="002869CB">
        <w:rPr>
          <w:rStyle w:val="Heading2Char"/>
          <w:rtl/>
        </w:rPr>
        <w:t>مسألة 106 :</w:t>
      </w:r>
      <w:bookmarkEnd w:id="174"/>
      <w:r>
        <w:rPr>
          <w:rtl/>
          <w:lang w:bidi="fa-IR"/>
        </w:rPr>
        <w:t xml:space="preserve"> يجب على آخذ الربا المحر</w:t>
      </w:r>
      <w:r w:rsidR="00567400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ّم ردّه على مالكه إن عرفه‌ </w:t>
      </w:r>
      <w:r w:rsidR="00567400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مال</w:t>
      </w:r>
      <w:r w:rsidR="00567400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له لم ينتقل عنه إلى الآخذ ، ويده يد عادية ، فيجب دفعه إلى المالك‌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في « ق ، ك» : فجائز.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البقرة : 275.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(3) الحاوي الكبير 5 : 75 ، العزيز شرح الوجيز 4 : 99 ، روضة الطالبين 3 : 61 ، المغني 4 : 176 ، الشرح الكبير 4 : 198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199 ، بدائع الصنائع 5 : 192.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(4) في « ق ، ك» : ثبت.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(5) الكافي 5 : 147 </w:t>
      </w:r>
      <w:r w:rsidR="00567400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3 ، التهذيب 7 : 17 </w:t>
      </w:r>
      <w:r w:rsidR="00567400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75 ، الاستبصار 3 : 71 </w:t>
      </w:r>
      <w:r w:rsidR="00567400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236.</w:t>
      </w:r>
    </w:p>
    <w:p w:rsidR="000D481E" w:rsidRDefault="000D481E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567400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 xml:space="preserve">كالغصب. ولو لم يعرف المالك ، تصدّق به عنه </w:t>
      </w:r>
      <w:r w:rsidR="00567400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مجهول المالك. ولو وجد المالك قد مات ، سلّم إلى الوارث ، فإن جهلهم ، تصدّق به إذا لم يتمكّن من استعلامهم. ولو لم يعرف المقدار وعرف المالك ، صالحه. ولو لم يعرف المالك ولا المقدار ، أخرج خ</w:t>
      </w:r>
      <w:r w:rsidR="00567400">
        <w:rPr>
          <w:rFonts w:hint="cs"/>
          <w:rtl/>
          <w:lang w:bidi="fa-IR"/>
        </w:rPr>
        <w:t>ُ</w:t>
      </w:r>
      <w:r>
        <w:rPr>
          <w:rtl/>
          <w:lang w:bidi="fa-IR"/>
        </w:rPr>
        <w:t>م</w:t>
      </w:r>
      <w:r w:rsidR="00567400">
        <w:rPr>
          <w:rFonts w:hint="cs"/>
          <w:rtl/>
          <w:lang w:bidi="fa-IR"/>
        </w:rPr>
        <w:t>ْ</w:t>
      </w:r>
      <w:r>
        <w:rPr>
          <w:rtl/>
          <w:lang w:bidi="fa-IR"/>
        </w:rPr>
        <w:t>سه ، وحلّ له الباقي.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هذا إذا ف</w:t>
      </w:r>
      <w:r w:rsidR="00567400">
        <w:rPr>
          <w:rFonts w:hint="cs"/>
          <w:rtl/>
          <w:lang w:bidi="fa-IR"/>
        </w:rPr>
        <w:t>َ</w:t>
      </w:r>
      <w:r>
        <w:rPr>
          <w:rtl/>
          <w:lang w:bidi="fa-IR"/>
        </w:rPr>
        <w:t>ع</w:t>
      </w:r>
      <w:r w:rsidR="00567400">
        <w:rPr>
          <w:rFonts w:hint="cs"/>
          <w:rtl/>
          <w:lang w:bidi="fa-IR"/>
        </w:rPr>
        <w:t>َ</w:t>
      </w:r>
      <w:r>
        <w:rPr>
          <w:rtl/>
          <w:lang w:bidi="fa-IR"/>
        </w:rPr>
        <w:t>ل الربا متعمّدا</w:t>
      </w:r>
      <w:r w:rsidR="0056740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وأمّا إذا ف</w:t>
      </w:r>
      <w:r w:rsidR="00567400">
        <w:rPr>
          <w:rFonts w:hint="cs"/>
          <w:rtl/>
          <w:lang w:bidi="fa-IR"/>
        </w:rPr>
        <w:t>َ</w:t>
      </w:r>
      <w:r>
        <w:rPr>
          <w:rtl/>
          <w:lang w:bidi="fa-IR"/>
        </w:rPr>
        <w:t>ع</w:t>
      </w:r>
      <w:r w:rsidR="00567400">
        <w:rPr>
          <w:rFonts w:hint="cs"/>
          <w:rtl/>
          <w:lang w:bidi="fa-IR"/>
        </w:rPr>
        <w:t>َ</w:t>
      </w:r>
      <w:r>
        <w:rPr>
          <w:rtl/>
          <w:lang w:bidi="fa-IR"/>
        </w:rPr>
        <w:t>له جاهلا</w:t>
      </w:r>
      <w:r w:rsidR="0056740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بتحريمه ، فالأقوى أنّه كذلك.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وقيل : لا يجب عليه ردّه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 </w:t>
      </w:r>
      <w:r w:rsidR="00567400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لقوله تعالى </w:t>
      </w:r>
      <w:r w:rsidR="00567400">
        <w:rPr>
          <w:rFonts w:hint="cs"/>
          <w:rtl/>
          <w:lang w:bidi="fa-IR"/>
        </w:rPr>
        <w:t xml:space="preserve">: </w:t>
      </w:r>
      <w:r w:rsidR="00567400" w:rsidRPr="00FA2F88">
        <w:rPr>
          <w:rStyle w:val="libAlaemChar"/>
          <w:rtl/>
        </w:rPr>
        <w:t>(</w:t>
      </w:r>
      <w:r w:rsidRPr="00F433C4">
        <w:rPr>
          <w:rStyle w:val="libAieChar"/>
          <w:rtl/>
        </w:rPr>
        <w:t xml:space="preserve"> فَمَنْ جاءَهُ مَوْعِظَةٌ مِنْ رَبِّهِ فَانْتَهى فَلَهُ ما سَلَفَ </w:t>
      </w:r>
      <w:r w:rsidR="00567400" w:rsidRPr="00FA2F88">
        <w:rPr>
          <w:rStyle w:val="libAlaemChar"/>
          <w:rtl/>
        </w:rPr>
        <w:t>)</w:t>
      </w:r>
      <w:r>
        <w:rPr>
          <w:rtl/>
          <w:lang w:bidi="fa-IR"/>
        </w:rPr>
        <w:t xml:space="preserve">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 xml:space="preserve"> وهو يتناول المال الذي أخذه على وجه الربا.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وس</w:t>
      </w:r>
      <w:r w:rsidR="00F433C4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ئل الصادق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عن الرجل يأكل الربا وهو يرى أنّه له حلال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 xml:space="preserve"> ، قال : « لا يضرّه حتى يصيبه متعمّدا</w:t>
      </w:r>
      <w:r w:rsidR="00F433C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[ فإذا أصابه متعمّدا</w:t>
      </w:r>
      <w:r w:rsidR="00F433C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]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 xml:space="preserve"> فهو بمنزلة الذي قال الله عزّ وجلّ »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وفي الصحيح عن الصادق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قال : « أتى رجل إلى أبي </w:t>
      </w:r>
      <w:r w:rsidR="006F6AA1" w:rsidRPr="006F6AA1">
        <w:rPr>
          <w:rStyle w:val="libAlaemChar"/>
          <w:rtl/>
        </w:rPr>
        <w:t>عليه‌السلام</w:t>
      </w:r>
      <w:r w:rsidR="00AE7622" w:rsidRPr="00AE7622">
        <w:rPr>
          <w:rStyle w:val="libFootnotenumChar"/>
          <w:rtl/>
        </w:rPr>
        <w:t>(6)</w:t>
      </w:r>
      <w:r>
        <w:rPr>
          <w:rtl/>
          <w:lang w:bidi="fa-IR"/>
        </w:rPr>
        <w:t xml:space="preserve"> ، فقال : إنّي قد </w:t>
      </w:r>
      <w:r w:rsidR="00AE7622" w:rsidRPr="00AE7622">
        <w:rPr>
          <w:rStyle w:val="libFootnotenumChar"/>
          <w:rtl/>
        </w:rPr>
        <w:t>(7)</w:t>
      </w:r>
      <w:r>
        <w:rPr>
          <w:rtl/>
          <w:lang w:bidi="fa-IR"/>
        </w:rPr>
        <w:t xml:space="preserve"> ورثت مالا</w:t>
      </w:r>
      <w:r w:rsidR="00F433C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وقد علمت أنّ صاحبه الذي ورثته منه قد كان ي</w:t>
      </w:r>
      <w:r w:rsidR="00F433C4">
        <w:rPr>
          <w:rFonts w:hint="cs"/>
          <w:rtl/>
          <w:lang w:bidi="fa-IR"/>
        </w:rPr>
        <w:t>ُ</w:t>
      </w:r>
      <w:r>
        <w:rPr>
          <w:rtl/>
          <w:lang w:bidi="fa-IR"/>
        </w:rPr>
        <w:t>ربي وقد عرفت أنّ فيه ربا</w:t>
      </w:r>
      <w:r w:rsidR="00F433C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وأستيقن ذلك وليس يطيب لي حلاله لحال علمي فيه وقد سألت فقهاء أهل العراق وأهل الحجاز ، فقالوا : لا يحلّ لك أكله‌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قال به الشيخ الطوسي في النهاية : 376.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البقرة : 275.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(3) في « ق ، ك » والطبعة الحجريّة : أنّ له حلالا</w:t>
      </w:r>
      <w:r w:rsidR="00F433C4">
        <w:rPr>
          <w:rFonts w:hint="cs"/>
          <w:rtl/>
          <w:lang w:bidi="fa-IR"/>
        </w:rPr>
        <w:t>ً</w:t>
      </w:r>
      <w:r>
        <w:rPr>
          <w:rtl/>
          <w:lang w:bidi="fa-IR"/>
        </w:rPr>
        <w:t>. وما أثبتناه من المصدر.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(4) ما بين المعقوفين من المصدر.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(5) الكافي 5 : 144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145 </w:t>
      </w:r>
      <w:r w:rsidR="00F433C4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3 ، التهذيب 7 : 15 </w:t>
      </w:r>
      <w:r w:rsidR="00F433C4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66.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(6) في « ق ، ك » : أتى رجل أبي </w:t>
      </w:r>
      <w:r w:rsidR="00F433C4" w:rsidRPr="00F433C4">
        <w:rPr>
          <w:rStyle w:val="libFootnoteAlaemChar"/>
          <w:rtl/>
        </w:rPr>
        <w:t>عليه‌السلام</w:t>
      </w:r>
      <w:r>
        <w:rPr>
          <w:rtl/>
          <w:lang w:bidi="fa-IR"/>
        </w:rPr>
        <w:t xml:space="preserve">. وفي الطبعة الحجريّة والتهذيب : أتى رجل إلى أبي عبد الله </w:t>
      </w:r>
      <w:r w:rsidR="00F433C4" w:rsidRPr="00F433C4">
        <w:rPr>
          <w:rStyle w:val="libFootnoteAlaemChar"/>
          <w:rtl/>
        </w:rPr>
        <w:t>عليه‌السلام</w:t>
      </w:r>
      <w:r>
        <w:rPr>
          <w:rtl/>
          <w:lang w:bidi="fa-IR"/>
        </w:rPr>
        <w:t>. وهو كما ترى.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(7) كلمة « قد » لم ترد في « ق ، ك».</w:t>
      </w:r>
    </w:p>
    <w:p w:rsidR="000D481E" w:rsidRDefault="000D481E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F433C4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 xml:space="preserve">من أجل ما فيه ، فقال له أبو جعفر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>: إن كنت تعرف أنّ فيه مالا</w:t>
      </w:r>
      <w:r w:rsidR="00F433C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معروفا</w:t>
      </w:r>
      <w:r w:rsidR="00F433C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ربا</w:t>
      </w:r>
      <w:r w:rsidR="00F433C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وتعرف أهله فخ</w:t>
      </w:r>
      <w:r w:rsidR="00F433C4">
        <w:rPr>
          <w:rFonts w:hint="cs"/>
          <w:rtl/>
          <w:lang w:bidi="fa-IR"/>
        </w:rPr>
        <w:t>ُ</w:t>
      </w:r>
      <w:r>
        <w:rPr>
          <w:rtl/>
          <w:lang w:bidi="fa-IR"/>
        </w:rPr>
        <w:t>ذ</w:t>
      </w:r>
      <w:r w:rsidR="00F433C4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 رأس مالك وردّ ما سوى ذلك ، وإن كان مختلطا</w:t>
      </w:r>
      <w:r w:rsidR="00F433C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فك</w:t>
      </w:r>
      <w:r w:rsidR="00F433C4">
        <w:rPr>
          <w:rFonts w:hint="cs"/>
          <w:rtl/>
          <w:lang w:bidi="fa-IR"/>
        </w:rPr>
        <w:t>ُ</w:t>
      </w:r>
      <w:r>
        <w:rPr>
          <w:rtl/>
          <w:lang w:bidi="fa-IR"/>
        </w:rPr>
        <w:t>ل</w:t>
      </w:r>
      <w:r w:rsidR="00F433C4">
        <w:rPr>
          <w:rFonts w:hint="cs"/>
          <w:rtl/>
          <w:lang w:bidi="fa-IR"/>
        </w:rPr>
        <w:t>ْ</w:t>
      </w:r>
      <w:r>
        <w:rPr>
          <w:rtl/>
          <w:lang w:bidi="fa-IR"/>
        </w:rPr>
        <w:t>ه هنيئا</w:t>
      </w:r>
      <w:r w:rsidR="00F433C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فإنّ المال مالك ، واجتنب ما كان يصنع صاحبه ، فإنّ رسول الله </w:t>
      </w:r>
      <w:r w:rsidR="00A95129" w:rsidRPr="00A95129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قد وضع ما مضى من الربا وحرّم عليهم ما بقي ، فمن جهله وسع له جهله حتى يعرفه ، فإذا عرف تحريمه حرم عليه ، ووجب عليه فيه العقوبة إذا ركبه ، كما يجب على م</w:t>
      </w:r>
      <w:r w:rsidR="00F433C4">
        <w:rPr>
          <w:rFonts w:hint="cs"/>
          <w:rtl/>
          <w:lang w:bidi="fa-IR"/>
        </w:rPr>
        <w:t>َ</w:t>
      </w:r>
      <w:r>
        <w:rPr>
          <w:rtl/>
          <w:lang w:bidi="fa-IR"/>
        </w:rPr>
        <w:t>ن</w:t>
      </w:r>
      <w:r w:rsidR="00F433C4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 يأكل الربا »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إذا تقرّر هذا ، فإنّما أباح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>له الربا مع امتزاجه بناء</w:t>
      </w:r>
      <w:r w:rsidR="00F433C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على أنّ الميّت ارتكبه بجهالة</w:t>
      </w:r>
      <w:r w:rsidR="00F433C4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، وتمام الحديث يدلّ عليه.</w:t>
      </w:r>
    </w:p>
    <w:p w:rsidR="003E6DCD" w:rsidRDefault="003E6DCD" w:rsidP="003E6DCD">
      <w:pPr>
        <w:pStyle w:val="libNormal"/>
        <w:rPr>
          <w:lang w:bidi="fa-IR"/>
        </w:rPr>
      </w:pPr>
      <w:r w:rsidRPr="00F433C4">
        <w:rPr>
          <w:rStyle w:val="libBold2Char"/>
          <w:rtl/>
        </w:rPr>
        <w:t>القسم الثالث :</w:t>
      </w:r>
      <w:r>
        <w:rPr>
          <w:rtl/>
          <w:lang w:bidi="fa-IR"/>
        </w:rPr>
        <w:t xml:space="preserve"> الغرر. وقد نهى رسول الله </w:t>
      </w:r>
      <w:r w:rsidR="00A95129" w:rsidRPr="00A95129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عن بيع الغرر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 xml:space="preserve"> ، كبيع عسيب الفحل ، وبيع ما ليس عنده ، وبيع الحمل في بطن ا</w:t>
      </w:r>
      <w:r w:rsidR="00F433C4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مّه </w:t>
      </w:r>
      <w:r w:rsidR="00F433C4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لنهيه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عنه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 xml:space="preserve">. ولأنّه غرر </w:t>
      </w:r>
      <w:r w:rsidR="00F433C4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لعدم العلم بسلامته وصفته وقد يخرج حيّا</w:t>
      </w:r>
      <w:r w:rsidR="00F433C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أو ميّتا</w:t>
      </w:r>
      <w:r w:rsidR="00F433C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ولا يقدر على تسليمه عقيب العقد ولا الشروع فيه ، بخلاف الغائب.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ومن الغرر بيع الملاقيح والمضامين. والملاقيح ما في بطون ال</w:t>
      </w:r>
      <w:r w:rsidR="00F433C4">
        <w:rPr>
          <w:rFonts w:hint="cs"/>
          <w:rtl/>
          <w:lang w:bidi="fa-IR"/>
        </w:rPr>
        <w:t>اُ</w:t>
      </w:r>
      <w:r>
        <w:rPr>
          <w:rtl/>
          <w:lang w:bidi="fa-IR"/>
        </w:rPr>
        <w:t xml:space="preserve">مّهات ، والمضامين ما في أصلاب الفحول. وكانوا يبيعون الجنين في بطن الناقة وما يضربه الفحل في عام أو أعوام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التهذيب 7 : 16 </w:t>
      </w:r>
      <w:r w:rsidR="00F433C4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70 ، وبتفاوت في بعض الألفاظ في الكافي 5 : 146 ضمن الحديث 9 ، والفقيه 3 : 175 </w:t>
      </w:r>
      <w:r w:rsidR="00F433C4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789.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(2) صحيح مسلم 3 : 1153 </w:t>
      </w:r>
      <w:r w:rsidR="00F433C4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1513 ، سنن ابن ماجة 2 : 739 </w:t>
      </w:r>
      <w:r w:rsidR="00F433C4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2194 و 2195 ، سنن أبي داو</w:t>
      </w:r>
      <w:r w:rsidR="00F433C4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د 3 : 254 </w:t>
      </w:r>
      <w:r w:rsidR="00F433C4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3376 ، سنن الترمذي 3 : 532 </w:t>
      </w:r>
      <w:r w:rsidR="00F433C4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1230 ، سنن الدار قطني 3. 15 </w:t>
      </w:r>
      <w:r w:rsidR="00F433C4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46 ، سنن البيهقي 5 : 338 ، سنن الدارمي 2 : 251 ، الموطّأ 2 : 664 </w:t>
      </w:r>
      <w:r w:rsidR="00F433C4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75 ، مسند أحمد 1 : 497 </w:t>
      </w:r>
      <w:r w:rsidR="00F433C4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2747.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(3) سنن البيهقي 5 : 338 و 341 ، غريب الحديث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للهروي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 : 206 ، الاستذكار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لابن عبد البرّ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20 : 98 </w:t>
      </w:r>
      <w:r w:rsidR="0089056F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29400.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(4) كما في المغني 4 : 298 ، الشرح الكبير 4 : 31.</w:t>
      </w:r>
    </w:p>
    <w:p w:rsidR="000D481E" w:rsidRDefault="000D481E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ومنه بيع الم</w:t>
      </w:r>
      <w:r w:rsidR="0089056F">
        <w:rPr>
          <w:rFonts w:hint="cs"/>
          <w:rtl/>
          <w:lang w:bidi="fa-IR"/>
        </w:rPr>
        <w:t>ـَ</w:t>
      </w:r>
      <w:r>
        <w:rPr>
          <w:rtl/>
          <w:lang w:bidi="fa-IR"/>
        </w:rPr>
        <w:t>ج</w:t>
      </w:r>
      <w:r w:rsidR="0089056F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ر </w:t>
      </w:r>
      <w:r w:rsidR="0089056F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لنهيه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عنه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 ولأنّه غرر.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قال أبو عبيدة : هو بيع ما في الأرحام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 xml:space="preserve">. وقيل : القمار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 xml:space="preserve"> ، وقيل : المحاقلة والمزابنة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ويجوز أن يبيع الدابّة ويشترط حملها </w:t>
      </w:r>
      <w:r w:rsidR="0089056F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لقوله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: « المؤمنون عند شروطهم »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 xml:space="preserve"> والجهالة هنا لا تضرّ </w:t>
      </w:r>
      <w:r w:rsidR="0089056F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تابع ، فأشبه أساسات الحيطان ، وهو أحد قولي الشافعيّة بناء</w:t>
      </w:r>
      <w:r w:rsidR="0089056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منه على أنّ الحمل له حكمه </w:t>
      </w:r>
      <w:r w:rsidR="00AE7622" w:rsidRPr="00AE7622">
        <w:rPr>
          <w:rStyle w:val="libFootnotenumChar"/>
          <w:rtl/>
        </w:rPr>
        <w:t>(6)</w:t>
      </w:r>
      <w:r>
        <w:rPr>
          <w:rtl/>
          <w:lang w:bidi="fa-IR"/>
        </w:rPr>
        <w:t xml:space="preserve"> ، فيجوز اشتراطه. وفي الثاني : لا يجوز بناء</w:t>
      </w:r>
      <w:r w:rsidR="0089056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على أنّه لا حكم للحمل </w:t>
      </w:r>
      <w:r w:rsidR="00AE7622" w:rsidRPr="00AE7622">
        <w:rPr>
          <w:rStyle w:val="libFootnotenumChar"/>
          <w:rtl/>
        </w:rPr>
        <w:t>(7)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ولو باعها على أنّها تضع بعد شهر أو مدّة بعينها ، بطل العقد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وبه قال الشافعي </w:t>
      </w:r>
      <w:r w:rsidR="00AE7622" w:rsidRPr="00AE7622">
        <w:rPr>
          <w:rStyle w:val="libFootnotenumChar"/>
          <w:rtl/>
        </w:rPr>
        <w:t>(8)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لأنّه شرط غير مقدور.</w:t>
      </w:r>
    </w:p>
    <w:p w:rsidR="003E6DCD" w:rsidRDefault="003E6DCD" w:rsidP="003E6DCD">
      <w:pPr>
        <w:pStyle w:val="libNormal"/>
        <w:rPr>
          <w:lang w:bidi="fa-IR"/>
        </w:rPr>
      </w:pPr>
      <w:bookmarkStart w:id="175" w:name="_Toc119239467"/>
      <w:r w:rsidRPr="002869CB">
        <w:rPr>
          <w:rStyle w:val="Heading2Char"/>
          <w:rtl/>
        </w:rPr>
        <w:t>مسألة 107 :</w:t>
      </w:r>
      <w:bookmarkEnd w:id="175"/>
      <w:r>
        <w:rPr>
          <w:rtl/>
          <w:lang w:bidi="fa-IR"/>
        </w:rPr>
        <w:t xml:space="preserve"> لو باع شاة</w:t>
      </w:r>
      <w:r w:rsidR="0089056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على أنّها لبون ، صحّ‌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وبه قال الشافعي في أحد‌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غريب الحديث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للهروي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 : 206 ، سنن البيهقي 5 : 341 ، الاستذكار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لابن عبد البرّ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20 : 98 </w:t>
      </w:r>
      <w:r w:rsidR="0089056F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29400.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حكاه عنه الرافعي في العزيز شرح الوجيز 4 : 134.</w:t>
      </w:r>
    </w:p>
    <w:p w:rsidR="0089056F" w:rsidRDefault="003E6DCD" w:rsidP="00AE7622">
      <w:pPr>
        <w:pStyle w:val="libFootnote0"/>
        <w:rPr>
          <w:rtl/>
          <w:lang w:bidi="fa-IR"/>
        </w:rPr>
      </w:pPr>
      <w:r>
        <w:rPr>
          <w:rtl/>
          <w:lang w:bidi="fa-IR"/>
        </w:rPr>
        <w:t>(3 و 4) المغني 4 : 298 ، الشرح الكبير 4 : 31.</w:t>
      </w:r>
    </w:p>
    <w:p w:rsidR="0089056F" w:rsidRDefault="003E6DCD" w:rsidP="0089056F">
      <w:pPr>
        <w:pStyle w:val="libFootnote"/>
        <w:rPr>
          <w:rtl/>
          <w:lang w:bidi="fa-IR"/>
        </w:rPr>
      </w:pPr>
      <w:r>
        <w:rPr>
          <w:rtl/>
          <w:lang w:bidi="fa-IR"/>
        </w:rPr>
        <w:t>واختلف في معنى المحاقلة ، فقيل : هي اكتراء الأرض بالحنطة. وقيل : هي المزارعة على نصيب معلوم كالثلث والربع ونحوهما. وقيل : هي بيع الطعام في س</w:t>
      </w:r>
      <w:r w:rsidR="0089056F">
        <w:rPr>
          <w:rFonts w:hint="cs"/>
          <w:rtl/>
          <w:lang w:bidi="fa-IR"/>
        </w:rPr>
        <w:t>ُ</w:t>
      </w:r>
      <w:r>
        <w:rPr>
          <w:rtl/>
          <w:lang w:bidi="fa-IR"/>
        </w:rPr>
        <w:t>نبلة بالب</w:t>
      </w:r>
      <w:r w:rsidR="0089056F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رّ. وقيل : بيع الزرع قبل إدراكه. النهاية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لابن الأثير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 : 416 « حقل».</w:t>
      </w:r>
    </w:p>
    <w:p w:rsidR="003E6DCD" w:rsidRDefault="003E6DCD" w:rsidP="0089056F">
      <w:pPr>
        <w:pStyle w:val="libFootnote"/>
        <w:rPr>
          <w:lang w:bidi="fa-IR"/>
        </w:rPr>
      </w:pPr>
      <w:r>
        <w:rPr>
          <w:rtl/>
          <w:lang w:bidi="fa-IR"/>
        </w:rPr>
        <w:t>وأمّا المزابنة فهي بيع الرطب في ر</w:t>
      </w:r>
      <w:r w:rsidR="0089056F">
        <w:rPr>
          <w:rFonts w:hint="cs"/>
          <w:rtl/>
          <w:lang w:bidi="fa-IR"/>
        </w:rPr>
        <w:t>ؤ</w:t>
      </w:r>
      <w:r>
        <w:rPr>
          <w:rtl/>
          <w:lang w:bidi="fa-IR"/>
        </w:rPr>
        <w:t xml:space="preserve">وس النخل بالتمر. وأصله من الزبن ، وهو الدفع ، كأنّ كل واحد من المتبايعين يزبن صاحبه عن حقّه بما يزداد منه. النهاية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لابن الأثير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2 : 294 « زبن ».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(5) التهذيب 7 : 371 </w:t>
      </w:r>
      <w:r w:rsidR="0089056F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1503 ، الاستبصار 3 : 232 </w:t>
      </w:r>
      <w:r w:rsidR="0089056F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835 ، الجامع لأحكام القرآن 6 : 33.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(6) في الطبعة الحجريّة : حكم.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(7) الوسيط 3 : 85 ، الوجيز 1 : 139 ، العزيز شرح الوجيز 4 : 117 ، المهذّب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للشيرازي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 : 272 ، المجموع 9 : 323 ، روضة الطالبين 3 : 73.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(8) العزيز شرح الوجيز 4 : 117 ، روضة الطالبين 3 : 73.</w:t>
      </w:r>
    </w:p>
    <w:p w:rsidR="000D481E" w:rsidRDefault="000D481E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89056F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 xml:space="preserve">القولين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لأنّه يتحقّق وجوده في الحيوان ، ويأخذ قسطا</w:t>
      </w:r>
      <w:r w:rsidR="0089056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الثمن ، فجاز شرطه.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وقال أبو حنيفة : لا يجوز </w:t>
      </w:r>
      <w:r w:rsidR="0089056F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لا يصحّ بيعه في الضرع فلا يصحّ اشتراطه ، كالحمل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وبطلان التالي ممنوع. والفرق : عدم العلم بوجود الحمل ، بخلاف اللبن ، فإنّه معلوم الوجود.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أمّا لو شرط أنّها تحلب قدرا معلوما في كلّ يوم ، فإنّه لا يصحّ ، لتعذّر الوفاء به ، ولعدم ضبط اللبن.</w:t>
      </w:r>
    </w:p>
    <w:p w:rsidR="003E6DCD" w:rsidRDefault="003E6DCD" w:rsidP="003E6DCD">
      <w:pPr>
        <w:pStyle w:val="libNormal"/>
        <w:rPr>
          <w:lang w:bidi="fa-IR"/>
        </w:rPr>
      </w:pPr>
      <w:bookmarkStart w:id="176" w:name="_Toc119239468"/>
      <w:r w:rsidRPr="002869CB">
        <w:rPr>
          <w:rStyle w:val="Heading2Char"/>
          <w:rtl/>
        </w:rPr>
        <w:t>مسألة 108 :</w:t>
      </w:r>
      <w:bookmarkEnd w:id="176"/>
      <w:r>
        <w:rPr>
          <w:rtl/>
          <w:lang w:bidi="fa-IR"/>
        </w:rPr>
        <w:t xml:space="preserve"> يجوز بيع البيض المنفصل إذا كان ممّا يؤكل لحمه‌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وبه قال الشافعي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لأنّ المقصود وإن كان مستورا</w:t>
      </w:r>
      <w:r w:rsidR="0089056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إل</w:t>
      </w:r>
      <w:r w:rsidR="0089056F">
        <w:rPr>
          <w:rFonts w:hint="cs"/>
          <w:rtl/>
          <w:lang w:bidi="fa-IR"/>
        </w:rPr>
        <w:t>ّ</w:t>
      </w:r>
      <w:r>
        <w:rPr>
          <w:rtl/>
          <w:lang w:bidi="fa-IR"/>
        </w:rPr>
        <w:t>ا أنّه لمصلحته ، كالجوز.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وإن كان غير ما يؤكل لحمه ، جاز عندنا أيضا</w:t>
      </w:r>
      <w:r w:rsidR="0089056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إذا كان ممّا ينتفع به بأن يصير فرخا</w:t>
      </w:r>
      <w:r w:rsidR="0089056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89056F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لا ينتفع به في الأكل ، وهو أحد قولي الشافعي بناء</w:t>
      </w:r>
      <w:r w:rsidR="0089056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على أنّ منيّة نجس أم لا ، فإن كان نجسا</w:t>
      </w:r>
      <w:r w:rsidR="0089056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لم يجز بيعه ، وإل</w:t>
      </w:r>
      <w:r w:rsidR="0089056F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جاز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وأمّا إذا كان متّصلا</w:t>
      </w:r>
      <w:r w:rsidR="0089056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بالحيوان ، فلا يجوز بيعه منفردا ، كالحمل ، ويجوز اشتراطه.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وإن انفصل من الحيوان بعد موته ، فإن كان قد اكتسى الجلد الفوقاني الصلب ، كان مباحا</w:t>
      </w:r>
      <w:r w:rsidR="0089056F">
        <w:rPr>
          <w:rFonts w:hint="cs"/>
          <w:rtl/>
          <w:lang w:bidi="fa-IR"/>
        </w:rPr>
        <w:t>ً</w:t>
      </w:r>
      <w:r>
        <w:rPr>
          <w:rtl/>
          <w:lang w:bidi="fa-IR"/>
        </w:rPr>
        <w:t>. وإن لم يكتس الجلد الصلب ، كان حراما</w:t>
      </w:r>
      <w:r w:rsidR="0089056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89056F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مائع‌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التهذيب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للبغوي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526 ، الوسيط 3 : 84 ، المجموع 9 : 324 ، العزيز شرح الوجيز 4 : 118 ، روضة الطالبين 3 : 73 ، الشرح الكبير 4 : 55.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العزيز شرح الوجيز 4 : 118 ، الشرح الكبير 4 : 55.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(3) ا</w:t>
      </w:r>
      <w:r w:rsidR="0089056F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نظر : المهذّب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للشيرازي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 : 269.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(4) المهذّب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للشيرازي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 : 269 ، المجموع 9 : 253 ، حلية العلماء 4 : 72.</w:t>
      </w:r>
    </w:p>
    <w:p w:rsidR="000D481E" w:rsidRDefault="000D481E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89056F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 xml:space="preserve">فينجس بها ، وهو قول بعض الشافعيّة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وقال بعضهم : إنّه لا يحلّ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 xml:space="preserve"> </w:t>
      </w:r>
      <w:r w:rsidR="0089056F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بمنزلة لحمها. وهو ممنوع.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ويجوز بيع بزر القزّ عندنا </w:t>
      </w:r>
      <w:r w:rsidR="0089056F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طاهر</w:t>
      </w:r>
      <w:r w:rsidR="0089056F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ينتفع به ، وهو أحد وجهي الشافعيّة. وفي الثاني : لا يجوز بناء</w:t>
      </w:r>
      <w:r w:rsidR="0089056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على بيض ما لا يؤكل لحمه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bookmarkStart w:id="177" w:name="_Toc119239469"/>
      <w:r w:rsidRPr="002869CB">
        <w:rPr>
          <w:rStyle w:val="Heading2Char"/>
          <w:rtl/>
        </w:rPr>
        <w:t>مسألة 109 :</w:t>
      </w:r>
      <w:bookmarkEnd w:id="177"/>
      <w:r>
        <w:rPr>
          <w:rtl/>
          <w:lang w:bidi="fa-IR"/>
        </w:rPr>
        <w:t xml:space="preserve"> ومن الغرر بيع الطير في الهواء والسمك في الماء‌ وقد سلف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 ولا يجوز استئجار ب</w:t>
      </w:r>
      <w:r w:rsidR="00450A90">
        <w:rPr>
          <w:rFonts w:hint="cs"/>
          <w:rtl/>
          <w:lang w:bidi="fa-IR"/>
        </w:rPr>
        <w:t>ِ</w:t>
      </w:r>
      <w:r>
        <w:rPr>
          <w:rtl/>
          <w:lang w:bidi="fa-IR"/>
        </w:rPr>
        <w:t>ر</w:t>
      </w:r>
      <w:r w:rsidR="00450A90">
        <w:rPr>
          <w:rFonts w:hint="cs"/>
          <w:rtl/>
          <w:lang w:bidi="fa-IR"/>
        </w:rPr>
        <w:t>َ</w:t>
      </w:r>
      <w:r>
        <w:rPr>
          <w:rtl/>
          <w:lang w:bidi="fa-IR"/>
        </w:rPr>
        <w:t>ك الح</w:t>
      </w:r>
      <w:r w:rsidR="00450A90">
        <w:rPr>
          <w:rFonts w:hint="cs"/>
          <w:rtl/>
          <w:lang w:bidi="fa-IR"/>
        </w:rPr>
        <w:t>ِ</w:t>
      </w:r>
      <w:r>
        <w:rPr>
          <w:rtl/>
          <w:lang w:bidi="fa-IR"/>
        </w:rPr>
        <w:t xml:space="preserve">يتان لأخذ السمك منها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وبه قال الشافعي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لأنّ العين لا ت</w:t>
      </w:r>
      <w:r w:rsidR="00450A90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ملك بالإجارة. وبيع السمك فيها لا يجوز </w:t>
      </w:r>
      <w:r w:rsidR="00450A90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غرر.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فإن استأجرها ليحبس السمك فيها ويأخذه ، جاز ، كما يجوز إجارة الشبكة للصيد. ولأنّه عقد على منفعة مقصودة ، فجاز العقد عليها ، وبه قال أكثر الشافعيّة </w:t>
      </w:r>
      <w:r w:rsidR="00AE7622" w:rsidRPr="00AE7622">
        <w:rPr>
          <w:rStyle w:val="libFootnotenumChar"/>
          <w:rtl/>
        </w:rPr>
        <w:t>(6)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وقال أبو حامد </w:t>
      </w:r>
      <w:r w:rsidR="00AE7622" w:rsidRPr="00AE7622">
        <w:rPr>
          <w:rStyle w:val="libFootnotenumChar"/>
          <w:rtl/>
        </w:rPr>
        <w:t>(7)</w:t>
      </w:r>
      <w:r>
        <w:rPr>
          <w:rtl/>
          <w:lang w:bidi="fa-IR"/>
        </w:rPr>
        <w:t xml:space="preserve"> في التعليق : لا يجوز. وفرّق بين الب</w:t>
      </w:r>
      <w:r w:rsidR="00450A90">
        <w:rPr>
          <w:rFonts w:hint="cs"/>
          <w:rtl/>
          <w:lang w:bidi="fa-IR"/>
        </w:rPr>
        <w:t>ِ</w:t>
      </w:r>
      <w:r>
        <w:rPr>
          <w:rtl/>
          <w:lang w:bidi="fa-IR"/>
        </w:rPr>
        <w:t>ر</w:t>
      </w:r>
      <w:r w:rsidR="00450A90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كة والشبكة </w:t>
      </w:r>
      <w:r w:rsidR="00450A90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فإنّ الشبكة تحبس الصيد، والاصطياد يكون بها ، وأمّا الب</w:t>
      </w:r>
      <w:r w:rsidR="00450A90">
        <w:rPr>
          <w:rFonts w:hint="cs"/>
          <w:rtl/>
          <w:lang w:bidi="fa-IR"/>
        </w:rPr>
        <w:t>ِ</w:t>
      </w:r>
      <w:r>
        <w:rPr>
          <w:rtl/>
          <w:lang w:bidi="fa-IR"/>
        </w:rPr>
        <w:t>ر</w:t>
      </w:r>
      <w:r w:rsidR="00450A90">
        <w:rPr>
          <w:rFonts w:hint="cs"/>
          <w:rtl/>
          <w:lang w:bidi="fa-IR"/>
        </w:rPr>
        <w:t>ْ</w:t>
      </w:r>
      <w:r>
        <w:rPr>
          <w:rtl/>
          <w:lang w:bidi="fa-IR"/>
        </w:rPr>
        <w:t>كة فإنّ الصيد‌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المهذّب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للشيرازي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 : 18 ، المجموع 1 : 244 ، حلية العلماء 1 : 119 ، التهذيب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للبغوي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 : 186 ، روضة الطالبين 1 : 128.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(2) التهذيب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للبغوي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 : 186 ، المجموع 1 : 244 ، روضة الطالبين 1 : 128 ، حلية العلماء 1 : 119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120.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(3) المهذّب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للشيرازي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 : 269 ، المجموع 9 : 253 ، العزيز شرح الوجيز 4 : 24.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(4) في ص 50 و 51 ، المسألتان 27 و 28.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(5 و 6) المجموع 9 : 285 ، روضة الطالبين 4 : 325.</w:t>
      </w:r>
    </w:p>
    <w:p w:rsidR="002869CB" w:rsidRDefault="003E6DCD" w:rsidP="00AE7622">
      <w:pPr>
        <w:pStyle w:val="libFootnote0"/>
        <w:rPr>
          <w:rtl/>
          <w:lang w:bidi="fa-IR"/>
        </w:rPr>
      </w:pPr>
      <w:r>
        <w:rPr>
          <w:rtl/>
          <w:lang w:bidi="fa-IR"/>
        </w:rPr>
        <w:t>(7) هو أحمد بن محمّد ال</w:t>
      </w:r>
      <w:r w:rsidR="00450A90">
        <w:rPr>
          <w:rFonts w:hint="cs"/>
          <w:rtl/>
          <w:lang w:bidi="fa-IR"/>
        </w:rPr>
        <w:t>إ</w:t>
      </w:r>
      <w:r>
        <w:rPr>
          <w:rtl/>
          <w:lang w:bidi="fa-IR"/>
        </w:rPr>
        <w:t>سفرائيني ، المتوفّى سنة 406 ه‍ ، له مصنّفات منها :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التعليقة الكبرى في الفروع. كشف الظنون 1 : 423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424. وانظر ترجمته في طبقات الفقهاء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للشيرازي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: 223 ، وتاريخ بغداد 4 : 368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370 </w:t>
      </w:r>
      <w:r w:rsidR="00450A90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2239 ، وتهذيب الأسماء واللغات 2 : 208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210. وكتابه هذا لم يتوفّر لدينا.</w:t>
      </w:r>
    </w:p>
    <w:p w:rsidR="000D481E" w:rsidRDefault="000D481E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450A90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ينحصر فيها بغيرها.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وهذا لا معنى له </w:t>
      </w:r>
      <w:r w:rsidR="000A4184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الب</w:t>
      </w:r>
      <w:r w:rsidR="000A4184">
        <w:rPr>
          <w:rFonts w:hint="cs"/>
          <w:rtl/>
          <w:lang w:bidi="fa-IR"/>
        </w:rPr>
        <w:t>ِ</w:t>
      </w:r>
      <w:r>
        <w:rPr>
          <w:rtl/>
          <w:lang w:bidi="fa-IR"/>
        </w:rPr>
        <w:t>ر</w:t>
      </w:r>
      <w:r w:rsidR="000A4184">
        <w:rPr>
          <w:rFonts w:hint="cs"/>
          <w:rtl/>
          <w:lang w:bidi="fa-IR"/>
        </w:rPr>
        <w:t>ْ</w:t>
      </w:r>
      <w:r>
        <w:rPr>
          <w:rtl/>
          <w:lang w:bidi="fa-IR"/>
        </w:rPr>
        <w:t>كة بها يمكن الاصطياد ويحبس كالشّ</w:t>
      </w:r>
      <w:r w:rsidR="000A4184">
        <w:rPr>
          <w:rFonts w:hint="cs"/>
          <w:rtl/>
          <w:lang w:bidi="fa-IR"/>
        </w:rPr>
        <w:t>َ</w:t>
      </w:r>
      <w:r>
        <w:rPr>
          <w:rtl/>
          <w:lang w:bidi="fa-IR"/>
        </w:rPr>
        <w:t>ر</w:t>
      </w:r>
      <w:r w:rsidR="000A4184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ك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 ، والانتفاع المقصود حاصل بها.</w:t>
      </w:r>
    </w:p>
    <w:p w:rsidR="002869CB" w:rsidRDefault="003E6DCD" w:rsidP="003E6DCD">
      <w:pPr>
        <w:pStyle w:val="libNormal"/>
        <w:rPr>
          <w:rtl/>
          <w:lang w:bidi="fa-IR"/>
        </w:rPr>
      </w:pPr>
      <w:bookmarkStart w:id="178" w:name="_Toc119239470"/>
      <w:r w:rsidRPr="002869CB">
        <w:rPr>
          <w:rStyle w:val="Heading3Char"/>
          <w:rtl/>
        </w:rPr>
        <w:t>فروع :</w:t>
      </w:r>
      <w:bookmarkEnd w:id="178"/>
    </w:p>
    <w:p w:rsidR="003E6DCD" w:rsidRDefault="003E6DCD" w:rsidP="003E6DCD">
      <w:pPr>
        <w:pStyle w:val="libNormal"/>
        <w:rPr>
          <w:lang w:bidi="fa-IR"/>
        </w:rPr>
      </w:pPr>
      <w:r w:rsidRPr="0088618B">
        <w:rPr>
          <w:rStyle w:val="libBold2Char"/>
          <w:rtl/>
        </w:rPr>
        <w:t xml:space="preserve">أ </w:t>
      </w:r>
      <w:r w:rsidR="00DD5F1A" w:rsidRPr="0088618B">
        <w:rPr>
          <w:rStyle w:val="libBold2Char"/>
          <w:rtl/>
        </w:rPr>
        <w:t>-</w:t>
      </w:r>
      <w:r>
        <w:rPr>
          <w:rtl/>
          <w:lang w:bidi="fa-IR"/>
        </w:rPr>
        <w:t xml:space="preserve"> لو استأجر أرضا</w:t>
      </w:r>
      <w:r w:rsidR="000A418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للزراعة فدخل إليها السمك‌ ثمّ نضب الماء منها وبقي السمك ، لم يملكه المستأجر بذلك ، بل كان أحقّ به </w:t>
      </w:r>
      <w:r w:rsidR="0088618B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غيره ليس له التخطّي في الأرض ولا الانتفاع بها ، فلو تخطّى أجنبيّ</w:t>
      </w:r>
      <w:r w:rsidR="0088618B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فأخذ السمك ، ملكه بالأخذ.</w:t>
      </w:r>
    </w:p>
    <w:p w:rsidR="003E6DCD" w:rsidRDefault="003E6DCD" w:rsidP="003E6DCD">
      <w:pPr>
        <w:pStyle w:val="libNormal"/>
        <w:rPr>
          <w:lang w:bidi="fa-IR"/>
        </w:rPr>
      </w:pPr>
      <w:r w:rsidRPr="0088618B">
        <w:rPr>
          <w:rStyle w:val="libBold2Char"/>
          <w:rtl/>
        </w:rPr>
        <w:t xml:space="preserve">ب </w:t>
      </w:r>
      <w:r w:rsidR="00DD5F1A" w:rsidRPr="0088618B">
        <w:rPr>
          <w:rStyle w:val="libBold2Char"/>
          <w:rtl/>
        </w:rPr>
        <w:t>-</w:t>
      </w:r>
      <w:r>
        <w:rPr>
          <w:rtl/>
          <w:lang w:bidi="fa-IR"/>
        </w:rPr>
        <w:t xml:space="preserve"> لو طفرت سمكة إلى سفينة فيها </w:t>
      </w:r>
      <w:r w:rsidR="0088618B">
        <w:rPr>
          <w:rFonts w:hint="cs"/>
          <w:rtl/>
          <w:lang w:bidi="fa-IR"/>
        </w:rPr>
        <w:t>رُكّ</w:t>
      </w:r>
      <w:r>
        <w:rPr>
          <w:rtl/>
          <w:lang w:bidi="fa-IR"/>
        </w:rPr>
        <w:t xml:space="preserve">اب ، لم يملكها صاحب السفينة ، وهي لآخذها ، وليس صاحب السفينة أحقّ بها من الركّاب </w:t>
      </w:r>
      <w:r w:rsidR="0088618B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لهم التخطّي فيها.</w:t>
      </w:r>
    </w:p>
    <w:p w:rsidR="003E6DCD" w:rsidRDefault="003E6DCD" w:rsidP="003E6DCD">
      <w:pPr>
        <w:pStyle w:val="libNormal"/>
        <w:rPr>
          <w:lang w:bidi="fa-IR"/>
        </w:rPr>
      </w:pPr>
      <w:r w:rsidRPr="009C3C75">
        <w:rPr>
          <w:rStyle w:val="libBold1Char"/>
          <w:rtl/>
        </w:rPr>
        <w:t xml:space="preserve">ج </w:t>
      </w:r>
      <w:r w:rsidR="00DD5F1A" w:rsidRPr="009C3C75">
        <w:rPr>
          <w:rStyle w:val="libBold1Char"/>
          <w:rtl/>
        </w:rPr>
        <w:t>-</w:t>
      </w:r>
      <w:r>
        <w:rPr>
          <w:rtl/>
          <w:lang w:bidi="fa-IR"/>
        </w:rPr>
        <w:t xml:space="preserve"> لو عشّ</w:t>
      </w:r>
      <w:r w:rsidR="0088618B">
        <w:rPr>
          <w:rFonts w:hint="cs"/>
          <w:rtl/>
          <w:lang w:bidi="fa-IR"/>
        </w:rPr>
        <w:t>َ</w:t>
      </w:r>
      <w:r>
        <w:rPr>
          <w:rtl/>
          <w:lang w:bidi="fa-IR"/>
        </w:rPr>
        <w:t>ش الطائر في دار أو أرض وفرّ</w:t>
      </w:r>
      <w:r w:rsidR="0088618B">
        <w:rPr>
          <w:rFonts w:hint="cs"/>
          <w:rtl/>
          <w:lang w:bidi="fa-IR"/>
        </w:rPr>
        <w:t>َ</w:t>
      </w:r>
      <w:r>
        <w:rPr>
          <w:rtl/>
          <w:lang w:bidi="fa-IR"/>
        </w:rPr>
        <w:t>خ فيها ، أو توحّ</w:t>
      </w:r>
      <w:r w:rsidR="0088618B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ل الظبي في أرضه ، لم يملكه بذلك ما لم يثبت يده عليه ، ويكون صاحب الأرض أحقّ بذلك. وكذا إذا سقط ثلج في أرض إنسان ، لم يملكه بذلك ، وكان أحقّ به. ولو دخل الماء في أرضه ، لم يملكه. فإن نصب شبكة فوقع فيها صيد ، ملكه وإن كانت في غير أرضه </w:t>
      </w:r>
      <w:r w:rsidR="0088618B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لأنّها بمنزلة يده. وكذا لو غرف الماء بدلوه ولو من أرض غيره ، ملكه. وهذه الفروع كلّها موافقة للشافعيّة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bookmarkStart w:id="179" w:name="_Toc119239471"/>
      <w:r w:rsidRPr="002869CB">
        <w:rPr>
          <w:rStyle w:val="Heading2Char"/>
          <w:rtl/>
        </w:rPr>
        <w:t>مسألة 110 :</w:t>
      </w:r>
      <w:bookmarkEnd w:id="179"/>
      <w:r>
        <w:rPr>
          <w:rtl/>
          <w:lang w:bidi="fa-IR"/>
        </w:rPr>
        <w:t xml:space="preserve"> بيع الفضولي جائز عندنا لكن يكون موقوفا</w:t>
      </w:r>
      <w:r w:rsidR="0088618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على إجازة المالك‌ ، فإن أجاز البيع ، لزم ، وإل</w:t>
      </w:r>
      <w:r w:rsidR="0088618B">
        <w:rPr>
          <w:rFonts w:hint="cs"/>
          <w:rtl/>
          <w:lang w:bidi="fa-IR"/>
        </w:rPr>
        <w:t>ّ</w:t>
      </w:r>
      <w:r>
        <w:rPr>
          <w:rtl/>
          <w:lang w:bidi="fa-IR"/>
        </w:rPr>
        <w:t>ا بطل. ولا يقع فاسدا</w:t>
      </w:r>
      <w:r w:rsidR="0088618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أصله ولا لازما</w:t>
      </w:r>
      <w:r w:rsidR="0088618B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الشّ</w:t>
      </w:r>
      <w:r w:rsidR="0088618B">
        <w:rPr>
          <w:rFonts w:hint="cs"/>
          <w:rtl/>
          <w:lang w:bidi="fa-IR"/>
        </w:rPr>
        <w:t>َ</w:t>
      </w:r>
      <w:r>
        <w:rPr>
          <w:rtl/>
          <w:lang w:bidi="fa-IR"/>
        </w:rPr>
        <w:t>ر</w:t>
      </w:r>
      <w:r w:rsidR="0088618B">
        <w:rPr>
          <w:rFonts w:hint="cs"/>
          <w:rtl/>
          <w:lang w:bidi="fa-IR"/>
        </w:rPr>
        <w:t>َ</w:t>
      </w:r>
      <w:r>
        <w:rPr>
          <w:rtl/>
          <w:lang w:bidi="fa-IR"/>
        </w:rPr>
        <w:t>ك : حبائل الصائد. لسان العرب 10 : 450 « شرك ».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لم نعثر على تلك الفروع في مظانّها من المصادر المتوفّرة لدينا.</w:t>
      </w:r>
    </w:p>
    <w:p w:rsidR="000D481E" w:rsidRDefault="000D481E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88618B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 xml:space="preserve">ولا فرق بين البيع والشراء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وبه قال مالك والشافعي في القديم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لأنّه عقد صدر من أهله في محلّه ، وله م</w:t>
      </w:r>
      <w:r w:rsidR="0088618B">
        <w:rPr>
          <w:rFonts w:hint="cs"/>
          <w:rtl/>
          <w:lang w:bidi="fa-IR"/>
        </w:rPr>
        <w:t>ُ</w:t>
      </w:r>
      <w:r>
        <w:rPr>
          <w:rtl/>
          <w:lang w:bidi="fa-IR"/>
        </w:rPr>
        <w:t>جيز</w:t>
      </w:r>
      <w:r w:rsidR="0088618B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في حال وقوعه ، فجاز أن يقف على إجازته ، كالوصيّة.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ولأنّه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>دفع إلى عروة البارقي دينارا</w:t>
      </w:r>
      <w:r w:rsidR="0088618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يشتري به شاة</w:t>
      </w:r>
      <w:r w:rsidR="0088618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فاشترى به شاتين وباع إحداهما بدينار وجاء بشاة ، ودينار ، فقال النبيّ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: « بارك الله في صفقة يمينك »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 xml:space="preserve"> فأجاز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بيع الشاة وشراء الشاتين ، ولو كان بيع الفضولي وشراؤه باطلين ، لما أقرّه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>على ذلك.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وقال أبو حنيفة : يقف البيع على إجازة المالك ، ولا يقف الشراء على إجازة المشتري له ، بل يقع للوكيل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وعن أحمد روايتان في البيع والشراء جميعا</w:t>
      </w:r>
      <w:r w:rsidR="0088618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وقال الشافعي في الجديد : يبطل البيع من أصله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 xml:space="preserve"> </w:t>
      </w:r>
      <w:r w:rsidR="0088618B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لقوله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لحكيم ابن حزام : « لا تبع ما ليس عندك » </w:t>
      </w:r>
      <w:r w:rsidR="00AE7622" w:rsidRPr="00AE7622">
        <w:rPr>
          <w:rStyle w:val="libFootnotenumChar"/>
          <w:rtl/>
        </w:rPr>
        <w:t>(6)</w:t>
      </w:r>
      <w:r>
        <w:rPr>
          <w:rtl/>
          <w:lang w:bidi="fa-IR"/>
        </w:rPr>
        <w:t>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بداية المجتهد 2 : 172 ، منهاج الطالبين : 95 ، روضة الطالبين 3 : 21 ، المجموع 9 : 259 و 261 ، حلية العلماء 4 : 76 و 77 ، الوسيط 3 : 22 ، العزيز شرح الوجيز 4 : 31 ، التهذيب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للبغوي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530 ، المغني 4 : 296 ، الشرح الكبير 4 : 18.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(2) سنن الترمذي 3 : 559 </w:t>
      </w:r>
      <w:r w:rsidR="0088618B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1258 ، سنن الدار قطني 3 : 10 </w:t>
      </w:r>
      <w:r w:rsidR="0088618B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29.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(3) الهداية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للمرغيناني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68 و 69 ، بدائع الصنائع 5 : 148 و 150 ، الاختيار لتعليل المختار 2 : 26 ، حلية العلماء 4 : 75 ، الوسيط 3 : 22 ، العزيز شرح الوجيز 4 : 32 ، المجموع 9 : 261 ، المغني 4 : 296 ، الشرح الكبير 4 : 18.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(4) المغني 4 : 296 ، الشرح الكبير 4 : 18 ، حلية العلماء 4 : 76 ، العزيز شرح الوجيز 4 : 32 ، المجموع 9 : 261 ، بداية المجتهد 2 : 172.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(5) الوسيط 3 : 22 ، الوجيز 1 : 134 ، العزيز شرح الوجيز 4 : 31 ، حلية العلماء 4 : 74 ، التهذيب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للبغوي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530 ، منهاج الطالبين : 95 ، روضة الطالبين 3 : 21 ، المجموع 9 : 259 ، المغني 4 : 296 ، الشرح الكبير 4 : 18.</w:t>
      </w:r>
    </w:p>
    <w:p w:rsidR="002869CB" w:rsidRDefault="003E6DCD" w:rsidP="00AE7622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(6) سنن ابن ماجة 2 : 737 </w:t>
      </w:r>
      <w:r w:rsidR="001B13C3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2187 ، سنن أبي داو</w:t>
      </w:r>
      <w:r w:rsidR="001B13C3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د 3 : 283 </w:t>
      </w:r>
      <w:r w:rsidR="001B13C3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3503 ، سنن النسائي</w:t>
      </w:r>
      <w:r w:rsidR="001B13C3">
        <w:rPr>
          <w:rFonts w:hint="cs"/>
          <w:rtl/>
          <w:lang w:bidi="fa-IR"/>
        </w:rPr>
        <w:t xml:space="preserve"> =</w:t>
      </w:r>
    </w:p>
    <w:p w:rsidR="000D481E" w:rsidRDefault="000D481E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 xml:space="preserve">ومن طريق الخاصّة : قول الصادق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: « نهى رسول الله </w:t>
      </w:r>
      <w:r w:rsidR="00A95129" w:rsidRPr="00A95129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عن سلف وبيع ، وعن بيعين في بيع ، وعن بيع ما ليس عندك ، وعن ربح ما لم يضمن »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ولأنّ بيع الآبق غير صحيح مع كونه مملوكا</w:t>
      </w:r>
      <w:r w:rsidR="001B13C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1B13C3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لعدم القدرة على التسليم ، فبيع ما لا ملك فيه ولا قدرة على تسليمه أولى.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والجواب : النهي لا يدلّ على الفساد في المعاملات. ونمنع التعليل في الآبق بما ذ</w:t>
      </w:r>
      <w:r w:rsidR="001B13C3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كر ، سلّمنا لكنّ الفرق ظاهر </w:t>
      </w:r>
      <w:r w:rsidR="001B13C3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فإنّ القدرة في المتنازع موجودة إذا أجاز المالك.</w:t>
      </w:r>
    </w:p>
    <w:p w:rsidR="002869CB" w:rsidRDefault="003E6DCD" w:rsidP="003E6DCD">
      <w:pPr>
        <w:pStyle w:val="libNormal"/>
        <w:rPr>
          <w:rtl/>
          <w:lang w:bidi="fa-IR"/>
        </w:rPr>
      </w:pPr>
      <w:bookmarkStart w:id="180" w:name="_Toc119239472"/>
      <w:r w:rsidRPr="002869CB">
        <w:rPr>
          <w:rStyle w:val="Heading3Char"/>
          <w:rtl/>
        </w:rPr>
        <w:t>فروع :</w:t>
      </w:r>
      <w:bookmarkEnd w:id="180"/>
    </w:p>
    <w:p w:rsidR="003E6DCD" w:rsidRDefault="003E6DCD" w:rsidP="003E6DCD">
      <w:pPr>
        <w:pStyle w:val="libNormal"/>
        <w:rPr>
          <w:lang w:bidi="fa-IR"/>
        </w:rPr>
      </w:pPr>
      <w:r w:rsidRPr="0088618B">
        <w:rPr>
          <w:rStyle w:val="libBold2Char"/>
          <w:rtl/>
        </w:rPr>
        <w:t xml:space="preserve">أ </w:t>
      </w:r>
      <w:r w:rsidR="00DD5F1A" w:rsidRPr="0088618B">
        <w:rPr>
          <w:rStyle w:val="libBold2Char"/>
          <w:rtl/>
        </w:rPr>
        <w:t>-</w:t>
      </w:r>
      <w:r>
        <w:rPr>
          <w:rtl/>
          <w:lang w:bidi="fa-IR"/>
        </w:rPr>
        <w:t xml:space="preserve"> هذا الخلاف الواقع في بيع الفضولي أو شرائه ثابت في النكاح على الأقوى‌ وإن كان للشيخ قول بأنّ النكاح لا يقع موقوفا</w:t>
      </w:r>
      <w:r w:rsidR="001B13C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بل إمّا لازم أو باطل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أمّا الطلاق فللشافعي القولان فيه وكذا في العتق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وأمّا الإجارة والهبة فعندنا يقعان موقوفين على الإجازة. وللشافعي القولان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 w:rsidRPr="001B13C3">
        <w:rPr>
          <w:rStyle w:val="libBold2Char"/>
          <w:rtl/>
        </w:rPr>
        <w:t xml:space="preserve">ب </w:t>
      </w:r>
      <w:r w:rsidR="00DD5F1A" w:rsidRPr="001B13C3">
        <w:rPr>
          <w:rStyle w:val="libBold2Char"/>
          <w:rtl/>
        </w:rPr>
        <w:t>-</w:t>
      </w:r>
      <w:r>
        <w:rPr>
          <w:rtl/>
          <w:lang w:bidi="fa-IR"/>
        </w:rPr>
        <w:t xml:space="preserve"> لو اشترى الفضولي لغيره شيئا</w:t>
      </w:r>
      <w:r w:rsidR="001B13C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بعين مال الغير ، وقف على الإجازة‌</w:t>
      </w:r>
    </w:p>
    <w:p w:rsidR="003E6DCD" w:rsidRDefault="00AE7622" w:rsidP="00AE7622">
      <w:pPr>
        <w:pStyle w:val="libLine"/>
        <w:rPr>
          <w:rtl/>
          <w:lang w:bidi="fa-IR"/>
        </w:rPr>
      </w:pPr>
      <w:r>
        <w:rPr>
          <w:rtl/>
          <w:lang w:bidi="fa-IR"/>
        </w:rPr>
        <w:t>____________________</w:t>
      </w:r>
    </w:p>
    <w:p w:rsidR="003E6DCD" w:rsidRDefault="001B13C3" w:rsidP="001B13C3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 xml:space="preserve">= </w:t>
      </w:r>
      <w:r w:rsidR="003E6DCD">
        <w:rPr>
          <w:rtl/>
          <w:lang w:bidi="fa-IR"/>
        </w:rPr>
        <w:t xml:space="preserve">7 : 289 ، سنن البيهقي 5 : 267 ، مسند أحمد 4 : 403 </w:t>
      </w:r>
      <w:r>
        <w:rPr>
          <w:rFonts w:hint="cs"/>
          <w:rtl/>
          <w:lang w:bidi="fa-IR"/>
        </w:rPr>
        <w:t>/</w:t>
      </w:r>
      <w:r w:rsidR="003E6DCD">
        <w:rPr>
          <w:rtl/>
          <w:lang w:bidi="fa-IR"/>
        </w:rPr>
        <w:t xml:space="preserve"> 14887 ، المعجم الكبير </w:t>
      </w:r>
      <w:r w:rsidR="00DD5F1A">
        <w:rPr>
          <w:rtl/>
          <w:lang w:bidi="fa-IR"/>
        </w:rPr>
        <w:t>-</w:t>
      </w:r>
      <w:r w:rsidR="003E6DCD">
        <w:rPr>
          <w:rtl/>
          <w:lang w:bidi="fa-IR"/>
        </w:rPr>
        <w:t xml:space="preserve"> للطبراني </w:t>
      </w:r>
      <w:r w:rsidR="00DD5F1A">
        <w:rPr>
          <w:rtl/>
          <w:lang w:bidi="fa-IR"/>
        </w:rPr>
        <w:t>-</w:t>
      </w:r>
      <w:r w:rsidR="003E6DCD">
        <w:rPr>
          <w:rtl/>
          <w:lang w:bidi="fa-IR"/>
        </w:rPr>
        <w:t xml:space="preserve"> 3 : 217 </w:t>
      </w:r>
      <w:r>
        <w:rPr>
          <w:rFonts w:hint="cs"/>
          <w:rtl/>
          <w:lang w:bidi="fa-IR"/>
        </w:rPr>
        <w:t>/</w:t>
      </w:r>
      <w:r w:rsidR="003E6DCD">
        <w:rPr>
          <w:rtl/>
          <w:lang w:bidi="fa-IR"/>
        </w:rPr>
        <w:t xml:space="preserve"> 3097.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التهذيب 7 : 230 </w:t>
      </w:r>
      <w:r w:rsidR="001B13C3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1005.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(2) المبسوط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للطوسي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4 : 163 ، الخلاف 4 : 257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258 ، المسألة 11.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 و 4) المجموع 9 : 259 ، روضة الطالبين 3 : 21 ، العزيز شرح الوجيز 4 : 32.</w:t>
      </w:r>
    </w:p>
    <w:p w:rsidR="000D481E" w:rsidRDefault="000D481E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1B13C3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 xml:space="preserve">عندنا ، وهو القديم للشافعي ، وعلى الجديد لا يصحّ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وإن اشترى في الذمّة ، فإن أطلق ونوى كونه للغير ، وقف على الإجازة ، فإن ردّ ، نفذ في حقّه ، وهو القديم للشافعي ، وعلى الجديد يقع للمباشر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ولو أضاف فقال : اشتريت لفلان بألف</w:t>
      </w:r>
      <w:r w:rsidR="001B13C3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في ذمّته ، فهو كما لو اشترى بعين ماله. ولو قال : اشتريت لفلان بألف ، ولم يضف الثمن إلى ذمّة الغير ، وقف على إجازة الغير ، فإن ردّ ، احتمل نفوذه في حقّه. والبطلان.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وعلى قول الشافعي في القديم : يقف على الإجازة ، فإن ردّ ، فالاحتمالان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 xml:space="preserve">. وعلى الجديد وجهان : إلغاء التسمية فيقع العقد عن المباشر. والبطلان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 w:rsidRPr="009C3C75">
        <w:rPr>
          <w:rStyle w:val="libBold1Char"/>
          <w:rtl/>
        </w:rPr>
        <w:t xml:space="preserve">ج </w:t>
      </w:r>
      <w:r w:rsidR="00DD5F1A" w:rsidRPr="009C3C75">
        <w:rPr>
          <w:rStyle w:val="libBold1Char"/>
          <w:rtl/>
        </w:rPr>
        <w:t>-</w:t>
      </w:r>
      <w:r>
        <w:rPr>
          <w:rtl/>
          <w:lang w:bidi="fa-IR"/>
        </w:rPr>
        <w:t xml:space="preserve"> لو اشترى الفضولي لغيره شيئا</w:t>
      </w:r>
      <w:r w:rsidR="001B13C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بمال نفسه ، فإن لم ي</w:t>
      </w:r>
      <w:r w:rsidR="001B13C3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سمّه ، وقع العقد عن المباشر سواء أذن ذلك الغير أو لا. وإن سمّاه ، فإن لم يأذن له ، لغت التسمية ، وبه قال الشافعي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وهل يقع عنه أو يبطل من أصله؟ احتمال. وللشافعي وجهان </w:t>
      </w:r>
      <w:r w:rsidR="00AE7622" w:rsidRPr="00AE7622">
        <w:rPr>
          <w:rStyle w:val="libFootnotenumChar"/>
          <w:rtl/>
        </w:rPr>
        <w:t>(6)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وإن أذن له ، فهل تلغو التسمية؟ للشافعي وجهان ، فإن قلنا به ، ففي‌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 و 2) التهذيب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للبغوي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530 ، العزيز شرح الوجيز 4 : 32 ، روضة الطالبين 3 : 21 ، المجموع 9 : 260.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(3) في « ق ، ك» ، والطبعة الحجريّة : فالاحتمالات. وما أثبتناه موافق لما في المصادر.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(4) التهذيب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للبغوي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530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531 ، العزيز شرح الوجيز 4 : 32 ، روضة الطالبين 3 : 21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22 ، المجموع 9 : 260.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(5 و 6) التهذيب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للبغوي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531 ، العزيز شرح الوجيز 4 : 32 ، روضة الطالبين 3 : 22 ، المجموع 9 : 260.</w:t>
      </w:r>
    </w:p>
    <w:p w:rsidR="000D481E" w:rsidRDefault="000D481E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A2083E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 xml:space="preserve">بطلان العقد أو وقوعه عن العاقد وجهان. وإن قلنا : لا ، وقع عن الآذن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والثمن المدفوع هل يكون قرضا</w:t>
      </w:r>
      <w:r w:rsidR="00A2083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أو هبة</w:t>
      </w:r>
      <w:r w:rsidR="00A2083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؟ فيه للشافعي وجهان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والأقرب : البطلان فيما لو أذن </w:t>
      </w:r>
      <w:r w:rsidR="00A2083E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إذ ليس للإنسان أن يملك شيئا</w:t>
      </w:r>
      <w:r w:rsidR="00A2083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والثمن على غيره.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وقال أبو حنيفة في البيع والنكاح : إنّه يقف عقد الفضولي فيه على الإجازة. وأمّا الشراء فقد قال في صورة الشراء المطلق : يقع عن العاقد ، ولا يقع موقوفا</w:t>
      </w:r>
      <w:r w:rsidR="00A2083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وعن أصحابه اختلاف فيما إذا سمّى الغير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 w:rsidRPr="00A2083E">
        <w:rPr>
          <w:rStyle w:val="libBold2Char"/>
          <w:rtl/>
        </w:rPr>
        <w:t xml:space="preserve">د </w:t>
      </w:r>
      <w:r w:rsidR="00DD5F1A" w:rsidRPr="00A2083E">
        <w:rPr>
          <w:rStyle w:val="libBold2Char"/>
          <w:rtl/>
        </w:rPr>
        <w:t>-</w:t>
      </w:r>
      <w:r>
        <w:rPr>
          <w:rtl/>
          <w:lang w:bidi="fa-IR"/>
        </w:rPr>
        <w:t xml:space="preserve"> شرط الوقف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 xml:space="preserve"> عند أبي حنيفة أن يكون للعقد م</w:t>
      </w:r>
      <w:r w:rsidR="00A2083E">
        <w:rPr>
          <w:rFonts w:hint="cs"/>
          <w:rtl/>
          <w:lang w:bidi="fa-IR"/>
        </w:rPr>
        <w:t>ُ</w:t>
      </w:r>
      <w:r>
        <w:rPr>
          <w:rtl/>
          <w:lang w:bidi="fa-IR"/>
        </w:rPr>
        <w:t>جيز</w:t>
      </w:r>
      <w:r w:rsidR="00A2083E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في الحال‌ سواء كان مالكا</w:t>
      </w:r>
      <w:r w:rsidR="00A2083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أو لا حتى لو أعتق عن الطفل أو طلّق امرأته ، لا يتوقّف على إجازته بعد البلوغ. والمعتبر إجازة من يملك التصرّف عند العقد حتى لو باع مال الطفل فبلغ وأجاز ، لم ينعقد. وكذا لو باع مال الغير ثمّ ملكه وأجاز </w:t>
      </w:r>
      <w:r w:rsidR="00AE7622" w:rsidRPr="00AE7622">
        <w:rPr>
          <w:rStyle w:val="libFootnotenumChar"/>
          <w:rtl/>
        </w:rPr>
        <w:t>(6)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والمعتمد : أنّ الطلاق لا يقع موقوفا</w:t>
      </w:r>
      <w:r w:rsidR="00A2083E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 w:rsidRPr="00921A0E">
        <w:rPr>
          <w:rStyle w:val="libBold1Char"/>
          <w:rtl/>
        </w:rPr>
        <w:t>ه</w:t>
      </w:r>
      <w:r w:rsidR="00BF7203" w:rsidRPr="00921A0E">
        <w:rPr>
          <w:rStyle w:val="libBold1Char"/>
          <w:rtl/>
        </w:rPr>
        <w:t>-</w:t>
      </w:r>
      <w:r w:rsidR="00BF7203">
        <w:rPr>
          <w:rtl/>
          <w:lang w:bidi="fa-IR"/>
        </w:rPr>
        <w:t xml:space="preserve"> </w:t>
      </w:r>
      <w:r>
        <w:rPr>
          <w:rtl/>
          <w:lang w:bidi="fa-IR"/>
        </w:rPr>
        <w:t>لو غصب مالا</w:t>
      </w:r>
      <w:r w:rsidR="00A2083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وباعه وتصرّف في ثمنه مرّة بعد ا</w:t>
      </w:r>
      <w:r w:rsidR="00A2083E">
        <w:rPr>
          <w:rFonts w:hint="cs"/>
          <w:rtl/>
          <w:lang w:bidi="fa-IR"/>
        </w:rPr>
        <w:t>ُ</w:t>
      </w:r>
      <w:r>
        <w:rPr>
          <w:rtl/>
          <w:lang w:bidi="fa-IR"/>
        </w:rPr>
        <w:t>خرى ، كان ذلك موقوفا</w:t>
      </w:r>
      <w:r w:rsidR="00A2083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على اختيار المالك في إجازة الجميع أو أيّها شاء ، وفسخ الجميع أو أيّها شاء ، وله تتبّع العقود الكثيرة ، فيراعي مصلحته ، وهذا أضعف‌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 و 2) التهذيب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للبغوي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531 ، العزيز شرح الوجيز 4 : 32 ، روضة الطالبين 3 : 22 ، المجموع 9 : 260.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(3) بدائع الصنائع 5 : 148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150 ، العزيز شرح الوجيز 4 : 32 ، المجموع 9 : 261.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(4) كما في العزيز شرح الوجيز 4 : 32.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(5) أي : توقّ</w:t>
      </w:r>
      <w:r w:rsidR="00A2083E">
        <w:rPr>
          <w:rFonts w:hint="cs"/>
          <w:rtl/>
          <w:lang w:bidi="fa-IR"/>
        </w:rPr>
        <w:t>ُ</w:t>
      </w:r>
      <w:r>
        <w:rPr>
          <w:rtl/>
          <w:lang w:bidi="fa-IR"/>
        </w:rPr>
        <w:t>ف صحّة تصرّف الفضولي على الإجازة.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(6) بدائع الصنائع 5 : 149 ، الاختيار لتعليل المختار 2 : 26 ، العزيز شرح الوجيز 4 : 32.</w:t>
      </w:r>
    </w:p>
    <w:p w:rsidR="000D481E" w:rsidRDefault="000D481E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A2083E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 xml:space="preserve">قولي الشافعي ، والأصحّ عنده : البطلان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وكذا الخلاف لو ربح الغاصب في المغصوب ، يكون الربح له أو للمالك؟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والحقّ عندنا أنّه إن اشترى بعين المال ، كان للمالك الربح</w:t>
      </w:r>
      <w:r w:rsidR="00A2083E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مع الإجازة. وإن لم يجز ، بطل البيع من أصله. وإن اشترى في الذمّة ، فللغاصب الربح</w:t>
      </w:r>
      <w:r w:rsidR="00790AD1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</w:t>
      </w:r>
      <w:r w:rsidR="00790AD1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نقد المال دينا</w:t>
      </w:r>
      <w:r w:rsidR="00790AD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عليه.</w:t>
      </w:r>
    </w:p>
    <w:p w:rsidR="003E6DCD" w:rsidRDefault="003E6DCD" w:rsidP="003E6DCD">
      <w:pPr>
        <w:pStyle w:val="libNormal"/>
        <w:rPr>
          <w:lang w:bidi="fa-IR"/>
        </w:rPr>
      </w:pPr>
      <w:r w:rsidRPr="00790AD1">
        <w:rPr>
          <w:rStyle w:val="libBold2Char"/>
          <w:rtl/>
        </w:rPr>
        <w:t xml:space="preserve">و </w:t>
      </w:r>
      <w:r w:rsidR="00DD5F1A" w:rsidRPr="00790AD1">
        <w:rPr>
          <w:rStyle w:val="libBold2Char"/>
          <w:rtl/>
        </w:rPr>
        <w:t>-</w:t>
      </w:r>
      <w:r>
        <w:rPr>
          <w:rtl/>
          <w:lang w:bidi="fa-IR"/>
        </w:rPr>
        <w:t xml:space="preserve"> لو باع مال أبيه على ظنّ أنّه حيّ</w:t>
      </w:r>
      <w:r w:rsidR="00790AD1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وأنّه فضوليّ</w:t>
      </w:r>
      <w:r w:rsidR="00790AD1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فظهر بعد العقد أنّه كان ميّتا</w:t>
      </w:r>
      <w:r w:rsidR="00790AD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وأنّ الملك كان للبائع ، فإنّه يصحّ البيع </w:t>
      </w:r>
      <w:r w:rsidR="00790AD1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لصدوره من المالك في محلّه ، وهو أصحّ قولي الشافعي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 وهذا بخلاف ما لو أخرج مالا</w:t>
      </w:r>
      <w:r w:rsidR="00790AD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وقال : إن مات مورّثي فهذا زكاة ما ورثته منه ، وكان قد ورث ، فإنّه لا يجزئه </w:t>
      </w:r>
      <w:r w:rsidR="00790AD1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النيّة شرط في الزكاة ، ولم يبن نيّته على أصل ، أمّا البيع فلا حاجة له إلى النيّة.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والثاني للشافعي : البطلان ، فإنّه وإن كان منجّزا</w:t>
      </w:r>
      <w:r w:rsidR="00790AD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الصورة إل</w:t>
      </w:r>
      <w:r w:rsidR="00790AD1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أنّه معلّق في المعنى. والتقدير : إن مات مورّثي فقد بعتك. ولأنّه كالعابث حيث باشر العقد مع اعتقاده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 xml:space="preserve"> أنّه لغيره ، والعبث لا عبرة به في نظر الشرع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>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الوسيط 3 : 22 ، العزيز شرح الوجيز 4 : 33 ، روضة الطالبين 3 : 22 ، المجموع 9 : 260.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العزيز شرح الوجيز 4 : 33.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(3) الوسيط 3 : 23 ، الوجيز 1 : 134 ، العزيز شرح الوجيز 4 : 33 ، روضة الطالبين 3 : 22 ، المجموع 9 : 261.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(4) في « ق ، ك» : اعتقاد.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(5) الوسيط 3 : 23 ، العزيز شرح الوجيز 4 : 33 ، روضة الطالبين 3 : 22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23 ، المجموع 9 : 261.</w:t>
      </w:r>
    </w:p>
    <w:p w:rsidR="000D481E" w:rsidRDefault="000D481E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 xml:space="preserve">وأمّا الهازل فلا ينعقد بيعه عندنا. وفي انعقاده عنده وجهان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وكذا بيع التلجئة باطل عندنا. وصورته أن يخاف غصب ماله والإكراه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 xml:space="preserve"> على بيعه فيبيعه من إنسان بيعا</w:t>
      </w:r>
      <w:r w:rsidR="00790AD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مطلقا</w:t>
      </w:r>
      <w:r w:rsidR="00790AD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ولكن توافقا قبله على أنّه لدفع الظلم.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وظاهر مذهب الشافعي انعقاده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وهو خطأ </w:t>
      </w:r>
      <w:r w:rsidR="00790AD1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لقوله تعالى </w:t>
      </w:r>
      <w:r w:rsidR="00790AD1">
        <w:rPr>
          <w:rFonts w:hint="cs"/>
          <w:rtl/>
          <w:lang w:bidi="fa-IR"/>
        </w:rPr>
        <w:t xml:space="preserve">: </w:t>
      </w:r>
      <w:r w:rsidR="00790AD1" w:rsidRPr="00FA2F88">
        <w:rPr>
          <w:rStyle w:val="libAlaemChar"/>
          <w:rtl/>
        </w:rPr>
        <w:t>(</w:t>
      </w:r>
      <w:r w:rsidRPr="00790AD1">
        <w:rPr>
          <w:rStyle w:val="libAieChar"/>
          <w:rtl/>
        </w:rPr>
        <w:t xml:space="preserve"> لا تَأْكُلُوا أَمْوالَكُمْ بَيْنَكُمْ بِالْباطِلِ إِلاّ أَنْ تَكُونَ تِجارَةً عَنْ تَراضٍ مِنْكُمْ </w:t>
      </w:r>
      <w:r w:rsidR="00790AD1" w:rsidRPr="00FA2F88">
        <w:rPr>
          <w:rStyle w:val="libAlaemChar"/>
          <w:rtl/>
        </w:rPr>
        <w:t>)</w:t>
      </w:r>
      <w:r>
        <w:rPr>
          <w:rtl/>
          <w:lang w:bidi="fa-IR"/>
        </w:rPr>
        <w:t xml:space="preserve">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790AD1" w:rsidRDefault="003E6DCD" w:rsidP="003E6DCD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وكذا الخلاف عنده لو باع العبد على [ ظنّ ]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 xml:space="preserve"> أنّه آبق أو مكاتب فظهر أنّه قد رجع أو فسخ الكتابة ، وفيما إذا زوّج أمة أبيه على ظنّ أنّه حيّ ثمّ بان موته هل يصحّ النكاح؟ </w:t>
      </w:r>
      <w:r w:rsidR="00AE7622" w:rsidRPr="00AE7622">
        <w:rPr>
          <w:rStyle w:val="libFootnotenumChar"/>
          <w:rtl/>
        </w:rPr>
        <w:t>(6)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والوجه عندنا : صحّة ذلك.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أمّا لو قال : إن مات أبي فقد زوّجتك هذه الجارية ، فإنّ العقد هنا باطل ، لتعلّقه على شرط. وله قولان </w:t>
      </w:r>
      <w:r w:rsidR="00AE7622" w:rsidRPr="00AE7622">
        <w:rPr>
          <w:rStyle w:val="libFootnotenumChar"/>
          <w:rtl/>
        </w:rPr>
        <w:t>(7)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وهذه المسألة مع أكثر فروعها قد سبقت </w:t>
      </w:r>
      <w:r w:rsidR="00AE7622" w:rsidRPr="00AE7622">
        <w:rPr>
          <w:rStyle w:val="libFootnotenumChar"/>
          <w:rtl/>
        </w:rPr>
        <w:t>(8)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bookmarkStart w:id="181" w:name="_Toc119239473"/>
      <w:r w:rsidRPr="002869CB">
        <w:rPr>
          <w:rStyle w:val="Heading2Char"/>
          <w:rtl/>
        </w:rPr>
        <w:t>مسألة 111 :</w:t>
      </w:r>
      <w:bookmarkEnd w:id="181"/>
      <w:r>
        <w:rPr>
          <w:rtl/>
          <w:lang w:bidi="fa-IR"/>
        </w:rPr>
        <w:t xml:space="preserve"> يجوز بيع الأعمى وشراؤه‌ ، سواء كان أكمه وهو الذي‌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العزيز شرح الوجيز 4 : 33 ، روضة الطالبين 3 : 23 ، المجموع 9 : 261.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كذا ، والظاهر : أو الإكراه.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(3) العزيز شرح الوجيز 4 : 33 ، روضة الطالبين 3 : 23 ، المجموع 9 : 261 ، المغني 4 : 302 ، الشرح الكبير 4 : 49.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(4) النساء : 29.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(5) أضفناها من المصدر.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(6) العزيز شرح الوجيز 4 : 33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34 ، روضة الطالبين 3 : 23 ، المجموع 9 : 261.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(7) العزيز شرح الوجيز 4 : 34 ، روضة الطالبين 3 : 23 ، المجموع 9 : 261.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(8) في ص 14 وما بعدها ، المسألة 5 وفروعها.</w:t>
      </w:r>
    </w:p>
    <w:p w:rsidR="000D481E" w:rsidRDefault="000D481E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FF4365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خ</w:t>
      </w:r>
      <w:r w:rsidR="00FF4365">
        <w:rPr>
          <w:rFonts w:hint="cs"/>
          <w:rtl/>
          <w:lang w:bidi="fa-IR"/>
        </w:rPr>
        <w:t>ُ</w:t>
      </w:r>
      <w:r>
        <w:rPr>
          <w:rtl/>
          <w:lang w:bidi="fa-IR"/>
        </w:rPr>
        <w:t>لق أعمى ، أو يكون قد عمي بعد أن أبصر لكن بشرط علمه بالمبيع أو المشتري إمّا باللمس إن عرفه به أو بالذوق إن علمه به أو يوصف له وصفا</w:t>
      </w:r>
      <w:r w:rsidR="00FF436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يرفع الجهالة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وبه قال مالك وأبو حنيفة وأحمد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لعموم الجواز. ولأنّه بيع صدر من أهله في محلّه ، فكان سائغا</w:t>
      </w:r>
      <w:r w:rsidR="00FF436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. ولأنّ المقتضي موجود ، والأصل ، والمعارض لا يصلح للمانعيّة </w:t>
      </w:r>
      <w:r w:rsidR="00FF4365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لأنّا فرضنا معرفته ، فكان كما لو باع شيئا</w:t>
      </w:r>
      <w:r w:rsidR="00FF436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غائبا</w:t>
      </w:r>
      <w:r w:rsidR="00FF436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عنه يعلم بالمشاهدة. ولأنّ في الصحابة م</w:t>
      </w:r>
      <w:r w:rsidR="00FF4365">
        <w:rPr>
          <w:rFonts w:hint="cs"/>
          <w:rtl/>
          <w:lang w:bidi="fa-IR"/>
        </w:rPr>
        <w:t>َ</w:t>
      </w:r>
      <w:r>
        <w:rPr>
          <w:rtl/>
          <w:lang w:bidi="fa-IR"/>
        </w:rPr>
        <w:t>ن</w:t>
      </w:r>
      <w:r w:rsidR="00FF4365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 كان أعمى ولم ينقل أنّهم منعوا من البيع مع كثرتهم ، ولو كانوا منعوا ، لنقل. ولأنّ الأخرس تقوم إشارته مقام عبارته فالأعمى ينبغي أن يقوم مسّه وذوقه وشمّه مقام رؤيته.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وقال الشافعي : إن كان أكمه ، لم يجز بيعه. وإن كان عمي بعد أن كان بصيرا</w:t>
      </w:r>
      <w:r w:rsidR="00FF436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فإن اشترى ما لم يره ، لم يجز البيع. وإن اشترى ما قد كان رآه ، فإن كان الزمان يسيرا</w:t>
      </w:r>
      <w:r w:rsidR="00FF436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لا يتغيّر في مثله أو كان المبيع ممّا لا يتغيّر وإن مرّ عليه الزمان الطويل ، فإنّ هذا يجوز له بيعه. فإنّ وجده متغيّرا</w:t>
      </w:r>
      <w:r w:rsidR="00FF436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ثبت له الخيار. وإن كان قد مضى زمان يتغيّر فيه كأن رآه صغيرا</w:t>
      </w:r>
      <w:r w:rsidR="00FF436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 xml:space="preserve"> وقد صار رجلا</w:t>
      </w:r>
      <w:r w:rsidR="00FF436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فإنّه لا يصحّ بيعه.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هذا على القول بعدم جواز بيع خيار الرؤية ، وأمّا على الجواز فهل يصحّ بيعه؟ فيه وجهان :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أحدهما : لا يجوز أيضا</w:t>
      </w:r>
      <w:r w:rsidR="00FF436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FF4365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بيع خيار الرؤية يثبت فيه الخيار متعلّقا</w:t>
      </w:r>
      <w:r w:rsidR="00FF4365">
        <w:rPr>
          <w:rFonts w:hint="cs"/>
          <w:rtl/>
          <w:lang w:bidi="fa-IR"/>
        </w:rPr>
        <w:t>ً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التلقين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في الفقه المالكي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2 : 384 ، التهذيب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للبغوي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535 ، الهداية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للمرغيناني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34 ، مختصر اختلاف العلماء 3 : 79 ، 1157 ، المغني 4 : 299 ، الشرح الكبير 4 : 32 ، المجموع 9 : 302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303 ، روضة الطالبين 3 : 35 ، العزيز شرح الوجيز 4 : 52.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أي : كأن رأى العبد المبيع صغيرا</w:t>
      </w:r>
      <w:r w:rsidR="00FF4365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0D481E" w:rsidRDefault="000D481E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FF4365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بالرؤية ، وهذا منفي في حقّ الأعمى.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والثاني : يجوز </w:t>
      </w:r>
      <w:r w:rsidR="00FF4365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رؤيته إذا لم تكن شرطا</w:t>
      </w:r>
      <w:r w:rsidR="00FF436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صحّة البيع فلم يفقد في حقّ الأعمى إل</w:t>
      </w:r>
      <w:r w:rsidR="00FF4365">
        <w:rPr>
          <w:rFonts w:hint="cs"/>
          <w:rtl/>
          <w:lang w:bidi="fa-IR"/>
        </w:rPr>
        <w:t>ّ</w:t>
      </w:r>
      <w:r>
        <w:rPr>
          <w:rtl/>
          <w:lang w:bidi="fa-IR"/>
        </w:rPr>
        <w:t>ا الرؤية. ويمكن أن يقوم صفة غيره له مقام رؤيته في إثبات الخيار.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ووجه المنع : أنّه مبيع مجهول الصفة عند العاقد ، فلا يصحّ بيعه ، كما لو قال : بعتك عبدا</w:t>
      </w:r>
      <w:r w:rsidR="00FF4365">
        <w:rPr>
          <w:rFonts w:hint="cs"/>
          <w:rtl/>
          <w:lang w:bidi="fa-IR"/>
        </w:rPr>
        <w:t>ً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والجواب : المنع من جهل الصفة ، إذ التقدير العلم</w:t>
      </w:r>
      <w:r w:rsidR="00FF4365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بها.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إذا ثبت هذا ، فقد أثبت علماؤنا وأبو حنيفة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 xml:space="preserve"> له الخيار إلى معرفته بالمبيع إمّا بمسّه أو بذوقه أو أن يوصف له إذا لم يدركه بذلك.</w:t>
      </w:r>
    </w:p>
    <w:p w:rsidR="003E6DCD" w:rsidRDefault="003E6DCD" w:rsidP="003E6DCD">
      <w:pPr>
        <w:pStyle w:val="libNormal"/>
        <w:rPr>
          <w:lang w:bidi="fa-IR"/>
        </w:rPr>
      </w:pPr>
      <w:r w:rsidRPr="00FF4365">
        <w:rPr>
          <w:rStyle w:val="libBold2Char"/>
          <w:rtl/>
        </w:rPr>
        <w:t>واعلم</w:t>
      </w:r>
      <w:r>
        <w:rPr>
          <w:rtl/>
          <w:lang w:bidi="fa-IR"/>
        </w:rPr>
        <w:t xml:space="preserve"> أنّ السّ</w:t>
      </w:r>
      <w:r w:rsidR="00FF4365">
        <w:rPr>
          <w:rFonts w:hint="cs"/>
          <w:rtl/>
          <w:lang w:bidi="fa-IR"/>
        </w:rPr>
        <w:t>َ</w:t>
      </w:r>
      <w:r>
        <w:rPr>
          <w:rtl/>
          <w:lang w:bidi="fa-IR"/>
        </w:rPr>
        <w:t>ل</w:t>
      </w:r>
      <w:r w:rsidR="00FF4365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م كالحالّ يجوز بيع الأعمى فيه وشراؤه كالبصير ، وبه قال الشافعي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قال المزنيّ : أراد بذلك الأعمى الذي عرف الألوان قبل أن يعمى ، فأمّا م</w:t>
      </w:r>
      <w:r w:rsidR="00FF4365">
        <w:rPr>
          <w:rFonts w:hint="cs"/>
          <w:rtl/>
          <w:lang w:bidi="fa-IR"/>
        </w:rPr>
        <w:t>َ</w:t>
      </w:r>
      <w:r>
        <w:rPr>
          <w:rtl/>
          <w:lang w:bidi="fa-IR"/>
        </w:rPr>
        <w:t>ن</w:t>
      </w:r>
      <w:r w:rsidR="00FF4365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 خ</w:t>
      </w:r>
      <w:r w:rsidR="00FF4365">
        <w:rPr>
          <w:rFonts w:hint="cs"/>
          <w:rtl/>
          <w:lang w:bidi="fa-IR"/>
        </w:rPr>
        <w:t>ُ</w:t>
      </w:r>
      <w:r>
        <w:rPr>
          <w:rtl/>
          <w:lang w:bidi="fa-IR"/>
        </w:rPr>
        <w:t>لق أعمى فلا معرفة له بالأعيان.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وصو</w:t>
      </w:r>
      <w:r w:rsidR="00FF4365">
        <w:rPr>
          <w:rFonts w:hint="cs"/>
          <w:rtl/>
          <w:lang w:bidi="fa-IR"/>
        </w:rPr>
        <w:t>َ</w:t>
      </w:r>
      <w:r>
        <w:rPr>
          <w:rtl/>
          <w:lang w:bidi="fa-IR"/>
        </w:rPr>
        <w:t>ّب المزنيّ</w:t>
      </w:r>
      <w:r w:rsidR="00FF4365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أبو العباس وأبو علي ابن أبي هريرة. وخطّأه أبو إسحاق المروزي </w:t>
      </w:r>
      <w:r w:rsidR="00FF4365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فإنّ الأعمى يجوز أن يتعرّف الصفات في نفسه‌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حكاه عنه الشيخ الطوسي في الخلاف 3 : 170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171 ، المسألة 279. وانظر : المهذّب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للشيرازي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 : 271 ، والمجموع 9 : 302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303 ، وروضة الطالبين 3 : 35 ، والتهذيب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للبغوي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535 ، والعزيز شرح الوجيز 4 : 52 ، ومختصر اختلاف العلماء 3 : 79 ، 1157 ، والمغني 4 : 299 ، والشرح الكبير 4 : 32.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(2) الهداية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للمرغيناني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34 ، المغني 4 : 299 ، الشرح الكبير 4 : 32.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(3) الوسيط 3 : 38 ، الوجيز 1 : 135 ، العزيز شرح الوجيز 4 : 53 و 54 ، المهذّب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للشيرازي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 : 303 ، المجموع 9 : 303 ، روضة الطالبين 3 : 36 ، حلية العلماء 4 : 355 ، التهذيب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للبغوي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535.</w:t>
      </w:r>
    </w:p>
    <w:p w:rsidR="000D481E" w:rsidRDefault="000D481E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FF4365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بالسماع ، فإذا أسلم في ثوب موصوف ، جاز ، ويكون بمنزلة بصير ي</w:t>
      </w:r>
      <w:r w:rsidR="009D023D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سلم في شي‌ء لم يره ويذكر أوصافه ، فإنّه يجوز ، كذا هنا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وهذه المسألة أيضا</w:t>
      </w:r>
      <w:r w:rsidR="009D023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قد سلفت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bookmarkStart w:id="182" w:name="_Toc119239474"/>
      <w:r w:rsidRPr="002869CB">
        <w:rPr>
          <w:rStyle w:val="Heading2Char"/>
          <w:rtl/>
        </w:rPr>
        <w:t>مسألة 112 :</w:t>
      </w:r>
      <w:bookmarkEnd w:id="182"/>
      <w:r>
        <w:rPr>
          <w:rtl/>
          <w:lang w:bidi="fa-IR"/>
        </w:rPr>
        <w:t xml:space="preserve"> من الغرر جهالة الثمن على ما تقدّم‌ ، ومن ص</w:t>
      </w:r>
      <w:r w:rsidR="009D023D">
        <w:rPr>
          <w:rFonts w:hint="cs"/>
          <w:rtl/>
          <w:lang w:bidi="fa-IR"/>
        </w:rPr>
        <w:t>ُ</w:t>
      </w:r>
      <w:r>
        <w:rPr>
          <w:rtl/>
          <w:lang w:bidi="fa-IR"/>
        </w:rPr>
        <w:t>ور الجهالة أن يبيع الشي‌ء بثمنين مختلفين أحدهما حالّ</w:t>
      </w:r>
      <w:r w:rsidR="009D023D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والآخر مؤجّل ، أو أحدهما إلى أجل والآخر إلى أزيد ، فيقول مثلا</w:t>
      </w:r>
      <w:r w:rsidR="009D023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: بعتك هذا الثوب إما بعشرة دراهم نقدا أو باثني عشر نسيئة ، وإمّا بعشرة مؤجّلة إلى شهر أو باثني عشر إلى شهرين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وبه قال الشافعي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لأنّ النبي </w:t>
      </w:r>
      <w:r w:rsidR="00A95129" w:rsidRPr="00A95129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نهى عن بيعتين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 xml:space="preserve"> في بيعة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وفسّره الشافعي بأمرين ، أحدهما هذا ، قال : ويحتمل أن يكون المراد أن يقول : بعتك عبدي هذا بألف على أن تبيعني دارك هذه بألف </w:t>
      </w:r>
      <w:r w:rsidR="00AE7622" w:rsidRPr="00AE7622">
        <w:rPr>
          <w:rStyle w:val="libFootnotenumChar"/>
          <w:rtl/>
        </w:rPr>
        <w:t>(6)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ومن طريق الخاصّة : قول الصادق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: « نهى رسول الله </w:t>
      </w:r>
      <w:r w:rsidR="00A95129" w:rsidRPr="00A95129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عن‌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مختصر المزني : 88 ، حلية العلماء 4 : 358 ، الحاوي الكبير 5 : 339 ، المهذّب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للشيرازي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 : 303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304 ، العزيز شرح الوجيز 4 : 53 و 54.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في ص 24 ، المسألة 7.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(3) المهذّب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للشيرازي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 : 273 ، المجموع 9 : 338 ، روضة الطالبين 3 : 64 ، الوجيز 1 : 138 ، العزيز شرح الوجيز 4 : 104 ، الوسيط 3 : 71 ، التهذيب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للبغوي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536.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(4) في « ق ، ك» والطبعة الحجريّة : بيعين. وما أثبتناه من المصادر.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(5) سنن الترمذي 3 : 533 </w:t>
      </w:r>
      <w:r w:rsidR="00DA6E22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1231 ، سنن النسائي 7 : 296 ، سنن البيهقي 5 : 343 ، مسند أحمد 2 : 366 </w:t>
      </w:r>
      <w:r w:rsidR="00DA6E22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6591 ، و 3 : 246 </w:t>
      </w:r>
      <w:r w:rsidR="00DA6E22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9795 ، و 297 </w:t>
      </w:r>
      <w:r w:rsidR="00DA6E22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10157 ، الموطّأ 2 : 663 </w:t>
      </w:r>
      <w:r w:rsidR="00DA6E22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72.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(6) مختصر المزني : 88 ، الوسيط 3 : 72 ، الحاوي الكبير 5 : 341 ، المهذّب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للشيرازي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 : 274 ، المجموع 9 : 338 ، روضة الطالبين 3 : 64 ، التهذيب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للبغوي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536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537 ، العزيز شرح الوجيز 4 : 104.</w:t>
      </w:r>
    </w:p>
    <w:p w:rsidR="000D481E" w:rsidRDefault="000D481E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DA6E22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 xml:space="preserve">بيع ما ليس عندك ، وعن بيعين في بيع »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ولأنّ الثمن هنا مجهول ، فكان بمنزلة ما لو قال : بعتك هذا العبد أو هذه الجارية بألف.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أمّا لو قال : بعتك بعشرة نقدا</w:t>
      </w:r>
      <w:r w:rsidR="00DA6E2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وباثني عشر إلى شهر ، فإنّه كذلك عندنا </w:t>
      </w:r>
      <w:r w:rsidR="00DA6E22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لعدم التعيين.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وقال بعض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 xml:space="preserve"> علمائنا : يكون للبائع أقلّ الثمنين في أبعد الأجلين </w:t>
      </w:r>
      <w:r w:rsidR="00DA6E22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رضي بنقل العين في مقابلة الثمن القليل بالأجل الكثير ، فلا تجوز الزيادة عليه لأجل الزيادة في الأجل.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ولما رواه السكوني عن الصادق عن الباقر عن آبائه </w:t>
      </w:r>
      <w:r w:rsidR="00DA6E22" w:rsidRPr="00DA6E22">
        <w:rPr>
          <w:rStyle w:val="libAlaemChar"/>
          <w:rFonts w:hint="cs"/>
          <w:rtl/>
        </w:rPr>
        <w:t>عليهم‌السلام</w:t>
      </w:r>
      <w:r>
        <w:rPr>
          <w:rtl/>
          <w:lang w:bidi="fa-IR"/>
        </w:rPr>
        <w:t>: « أنّ عليّا</w:t>
      </w:r>
      <w:r w:rsidR="00DA6E2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>قضى في رجل باع بيعا</w:t>
      </w:r>
      <w:r w:rsidR="00DA6E2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واشترط شرطين : بالنقد كذا ، وبالنسيئة كذا ، فأخذ المبتاع على ذلك الشرط فقال : هو بأقلّ الثمنين وأبعد الأجلين ، يقول : ليس له إلاّ أقلّ النقدين إلى الأجل الذي أجّله نسيئة</w:t>
      </w:r>
      <w:r w:rsidR="00DA6E2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»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والجواب : ي</w:t>
      </w:r>
      <w:r w:rsidR="00DA6E22">
        <w:rPr>
          <w:rFonts w:hint="cs"/>
          <w:rtl/>
          <w:lang w:bidi="fa-IR"/>
        </w:rPr>
        <w:t>ُ</w:t>
      </w:r>
      <w:r>
        <w:rPr>
          <w:rtl/>
          <w:lang w:bidi="fa-IR"/>
        </w:rPr>
        <w:t>منع رضاه بالأقلّ ثمنا</w:t>
      </w:r>
      <w:r w:rsidR="00DA6E2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والأزيد أجلا</w:t>
      </w:r>
      <w:r w:rsidR="00DA6E2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بل رضي بالأقلّ ثمنا</w:t>
      </w:r>
      <w:r w:rsidR="00DA6E2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مع قلّة الأجل ، وبالأكثر مع زيادته.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والرواية ضعيفة جدّا</w:t>
      </w:r>
      <w:r w:rsidR="00DA6E2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DA6E22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السكوني ضعيف ، والراوي عنه النوفلي ضعيف أيضا</w:t>
      </w:r>
      <w:r w:rsidR="00DA6E22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وجوّز بعض الشافعيّة هذا البيع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 xml:space="preserve"> ، ويكون له بعشرة معجّلا</w:t>
      </w:r>
      <w:r w:rsidR="00DA6E2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وباثني عشر مؤجّلا</w:t>
      </w:r>
      <w:r w:rsidR="00DA6E22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التهذيب 7 : 230 </w:t>
      </w:r>
      <w:r w:rsidR="00DA6E22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1005.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(2) الشيخ الطوسي في النهاية : 387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388.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(3) التهذيب 7 : 53 </w:t>
      </w:r>
      <w:r w:rsidR="00DA6E22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230.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(4) التهذيب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للبغوي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536 ، روضة الطالبين 3 : 64.</w:t>
      </w:r>
    </w:p>
    <w:p w:rsidR="000D481E" w:rsidRDefault="000D481E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إذا ثبت هذا ، فالتفسير الذي ذكره الشافعي ثانيا</w:t>
      </w:r>
      <w:r w:rsidR="00DA6E2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ليس بشي‌ء عندنا </w:t>
      </w:r>
      <w:r w:rsidR="00DA6E22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يجوز البيع بشرط على ما يأتي إن شاء الله.</w:t>
      </w:r>
    </w:p>
    <w:p w:rsidR="003E6DCD" w:rsidRDefault="003E6DCD" w:rsidP="003E6DCD">
      <w:pPr>
        <w:pStyle w:val="libNormal"/>
        <w:rPr>
          <w:lang w:bidi="fa-IR"/>
        </w:rPr>
      </w:pPr>
      <w:bookmarkStart w:id="183" w:name="_Toc119239475"/>
      <w:r w:rsidRPr="003C47C3">
        <w:rPr>
          <w:rStyle w:val="Heading3Char"/>
          <w:rtl/>
        </w:rPr>
        <w:t>تذنيب :</w:t>
      </w:r>
      <w:bookmarkEnd w:id="183"/>
      <w:r>
        <w:rPr>
          <w:rtl/>
          <w:lang w:bidi="fa-IR"/>
        </w:rPr>
        <w:t xml:space="preserve"> لو قال : بعتك نصف هذا العبد بألف ونصفه بألفين ، صحّ. ولو قال : بعتك هذا العبد بألف نصفه بستمائة ، لم يصحّ </w:t>
      </w:r>
      <w:r w:rsidR="00DA6E22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ابتداء كلامه يقتضي توزيع الثمن على المثمن بالسويّة ، وآخره يناقضه ، هكذا قال بعض الشافعيّة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والأقوى عندي : الجواز </w:t>
      </w:r>
      <w:r w:rsidR="00DA6E22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الأوّل كالمطلق أو العامّ ، والثاني كالمبي</w:t>
      </w:r>
      <w:r w:rsidR="00DA6E22">
        <w:rPr>
          <w:rFonts w:hint="cs"/>
          <w:rtl/>
          <w:lang w:bidi="fa-IR"/>
        </w:rPr>
        <w:t>ِ</w:t>
      </w:r>
      <w:r>
        <w:rPr>
          <w:rtl/>
          <w:lang w:bidi="fa-IR"/>
        </w:rPr>
        <w:t>ّن له.</w:t>
      </w:r>
    </w:p>
    <w:p w:rsidR="003E6DCD" w:rsidRDefault="003E6DCD" w:rsidP="003E6DCD">
      <w:pPr>
        <w:pStyle w:val="libNormal"/>
        <w:rPr>
          <w:lang w:bidi="fa-IR"/>
        </w:rPr>
      </w:pPr>
      <w:bookmarkStart w:id="184" w:name="_Toc119239476"/>
      <w:r w:rsidRPr="002869CB">
        <w:rPr>
          <w:rStyle w:val="Heading2Char"/>
          <w:rtl/>
        </w:rPr>
        <w:t>مسألة 113 :</w:t>
      </w:r>
      <w:bookmarkEnd w:id="184"/>
      <w:r>
        <w:rPr>
          <w:rtl/>
          <w:lang w:bidi="fa-IR"/>
        </w:rPr>
        <w:t xml:space="preserve"> من ص</w:t>
      </w:r>
      <w:r w:rsidR="00DA6E22">
        <w:rPr>
          <w:rFonts w:hint="cs"/>
          <w:rtl/>
          <w:lang w:bidi="fa-IR"/>
        </w:rPr>
        <w:t>ُ</w:t>
      </w:r>
      <w:r>
        <w:rPr>
          <w:rtl/>
          <w:lang w:bidi="fa-IR"/>
        </w:rPr>
        <w:t>ور جهالة الثمن ما لو استثنى بعضا</w:t>
      </w:r>
      <w:r w:rsidR="00DA6E2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منه غير معلوم‌ كأن يقول : بعتك بعشرة إل</w:t>
      </w:r>
      <w:r w:rsidR="00DA6E22">
        <w:rPr>
          <w:rFonts w:hint="cs"/>
          <w:rtl/>
          <w:lang w:bidi="fa-IR"/>
        </w:rPr>
        <w:t>ّ</w:t>
      </w:r>
      <w:r>
        <w:rPr>
          <w:rtl/>
          <w:lang w:bidi="fa-IR"/>
        </w:rPr>
        <w:t>ا شيئا</w:t>
      </w:r>
      <w:r w:rsidR="00DA6E2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أو جزءا</w:t>
      </w:r>
      <w:r w:rsidR="00DA6E2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أو نصيبا</w:t>
      </w:r>
      <w:r w:rsidR="00DA6E2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ولم ي</w:t>
      </w:r>
      <w:r w:rsidR="00C47CDE">
        <w:rPr>
          <w:rFonts w:hint="cs"/>
          <w:rtl/>
          <w:lang w:bidi="fa-IR"/>
        </w:rPr>
        <w:t>ُ</w:t>
      </w:r>
      <w:r>
        <w:rPr>
          <w:rtl/>
          <w:lang w:bidi="fa-IR"/>
        </w:rPr>
        <w:t>عيّن. ولا يحمل على الوصيّة اقتصارا</w:t>
      </w:r>
      <w:r w:rsidR="00C47CD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بما يخالف العرف على مورد النصّ خصوصا</w:t>
      </w:r>
      <w:r w:rsidR="00C47CD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مع عدم التنصيص في غيره.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ولو قال : بعتك هذا القفيز من الطعام بأربعة دراهم إل</w:t>
      </w:r>
      <w:r w:rsidR="00C47CDE">
        <w:rPr>
          <w:rFonts w:hint="cs"/>
          <w:rtl/>
          <w:lang w:bidi="fa-IR"/>
        </w:rPr>
        <w:t>ّ</w:t>
      </w:r>
      <w:r>
        <w:rPr>
          <w:rtl/>
          <w:lang w:bidi="fa-IR"/>
        </w:rPr>
        <w:t>ا ما يخصّ واحدا</w:t>
      </w:r>
      <w:r w:rsidR="00C47CD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منه ، فإن أراد ما يساوي واحدا</w:t>
      </w:r>
      <w:r w:rsidR="00C47CD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الحال ، فإن عرفا المقدار ، صحّ ، وإل</w:t>
      </w:r>
      <w:r w:rsidR="00C47CDE">
        <w:rPr>
          <w:rFonts w:hint="cs"/>
          <w:rtl/>
          <w:lang w:bidi="fa-IR"/>
        </w:rPr>
        <w:t>ّ</w:t>
      </w:r>
      <w:r>
        <w:rPr>
          <w:rtl/>
          <w:lang w:bidi="fa-IR"/>
        </w:rPr>
        <w:t>ا فلا.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وإن أراد ما يساوي واحدا</w:t>
      </w:r>
      <w:r w:rsidR="00C47CD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عند التقويم ، بطل </w:t>
      </w:r>
      <w:r w:rsidR="00C47CDE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مجهول.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وإن أراد ما يخصّه إذا و</w:t>
      </w:r>
      <w:r w:rsidR="00C47CDE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زّع القفيز على المبلغ المذكور قبل الاستثناء ، صحّ ، وكان الاستثناء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 xml:space="preserve"> للربع ، فيصحّ البيع في ثلاثة أرباع القفيز بأربعة.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وإن أراد ما يخصّه إذا و</w:t>
      </w:r>
      <w:r w:rsidR="00C47CDE">
        <w:rPr>
          <w:rFonts w:hint="cs"/>
          <w:rtl/>
          <w:lang w:bidi="fa-IR"/>
        </w:rPr>
        <w:t>ُ</w:t>
      </w:r>
      <w:r>
        <w:rPr>
          <w:rtl/>
          <w:lang w:bidi="fa-IR"/>
        </w:rPr>
        <w:t>زّع الباقي بعد الاستثناء على المبلغ المذكور على معنى أن يكون قد استثنى من القفيز ما يخصّ واحدا</w:t>
      </w:r>
      <w:r w:rsidR="00C47CD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ممّا يستقرّ عليه‌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التهذيب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للبغوي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537 ، العزيز شرح الوجيز 4 : 104 ، روضة الطالبين 3 : 64.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في « ق ، ك» : استثناء.</w:t>
      </w:r>
    </w:p>
    <w:p w:rsidR="000D481E" w:rsidRDefault="000D481E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C47CDE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البيع بعد الاستثناء ، دخلها الدور ، لأنّا لا نعلم قدر المبيع إلاّ بعد معرفة المستثنى وبالعكس ، فنقول : إنّه يبطل البيع ، للجهالة حالة العقد ، إلاّ أن يعرفا ذلك وقت العقد بطريق الجبر والمقابلة أو غيره.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وطريقه أن نقول : المستثنى شي‌ء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 ، فالمبيع قفيز [ إل</w:t>
      </w:r>
      <w:r w:rsidR="00C47CDE">
        <w:rPr>
          <w:rFonts w:hint="cs"/>
          <w:rtl/>
          <w:lang w:bidi="fa-IR"/>
        </w:rPr>
        <w:t>ّ</w:t>
      </w:r>
      <w:r>
        <w:rPr>
          <w:rtl/>
          <w:lang w:bidi="fa-IR"/>
        </w:rPr>
        <w:t>ا شيئا</w:t>
      </w:r>
      <w:r w:rsidR="00C47CD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فربع قفيز ]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 xml:space="preserve"> إل</w:t>
      </w:r>
      <w:r w:rsidR="00C47CDE">
        <w:rPr>
          <w:rFonts w:hint="cs"/>
          <w:rtl/>
          <w:lang w:bidi="fa-IR"/>
        </w:rPr>
        <w:t>ّ</w:t>
      </w:r>
      <w:r>
        <w:rPr>
          <w:rtl/>
          <w:lang w:bidi="fa-IR"/>
        </w:rPr>
        <w:t>ا ربع شي‌ء هو الذي يخصّ الدرهم ، وقد تقدّم أنّ الذي يخصّ الدرهم شي‌ء ، فربع قفيز كامل يعدل شيئا</w:t>
      </w:r>
      <w:r w:rsidR="00C47CD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وربع شي‌ء ، فالقفيز الكامل يعدل خمسة أشياء ، فالمستثنى خ</w:t>
      </w:r>
      <w:r w:rsidR="00C47CDE">
        <w:rPr>
          <w:rFonts w:hint="cs"/>
          <w:rtl/>
          <w:lang w:bidi="fa-IR"/>
        </w:rPr>
        <w:t>ُ</w:t>
      </w:r>
      <w:r>
        <w:rPr>
          <w:rtl/>
          <w:lang w:bidi="fa-IR"/>
        </w:rPr>
        <w:t>م</w:t>
      </w:r>
      <w:r w:rsidR="00C47CDE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سه </w:t>
      </w:r>
      <w:r w:rsidR="00C47CDE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المستثنى شي‌ء وقد ظهر أنّه خ</w:t>
      </w:r>
      <w:r w:rsidR="00C47CDE">
        <w:rPr>
          <w:rFonts w:hint="cs"/>
          <w:rtl/>
          <w:lang w:bidi="fa-IR"/>
        </w:rPr>
        <w:t>ُ</w:t>
      </w:r>
      <w:r>
        <w:rPr>
          <w:rtl/>
          <w:lang w:bidi="fa-IR"/>
        </w:rPr>
        <w:t>م</w:t>
      </w:r>
      <w:r w:rsidR="00C47CDE">
        <w:rPr>
          <w:rFonts w:hint="cs"/>
          <w:rtl/>
          <w:lang w:bidi="fa-IR"/>
        </w:rPr>
        <w:t>ْ</w:t>
      </w:r>
      <w:r>
        <w:rPr>
          <w:rtl/>
          <w:lang w:bidi="fa-IR"/>
        </w:rPr>
        <w:t>سة.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أو نقول : صحّ البيع في الجميع إل</w:t>
      </w:r>
      <w:r w:rsidR="00C47CDE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في شي‌ء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وذلك الشي‌ هو ما يقابل الواحد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بجميع الثمن ، فإذا جبرنا القفيز بشي‌ء وز</w:t>
      </w:r>
      <w:r w:rsidR="00C47CDE">
        <w:rPr>
          <w:rFonts w:hint="cs"/>
          <w:rtl/>
          <w:lang w:bidi="fa-IR"/>
        </w:rPr>
        <w:t>ِ</w:t>
      </w:r>
      <w:r>
        <w:rPr>
          <w:rtl/>
          <w:lang w:bidi="fa-IR"/>
        </w:rPr>
        <w:t>د</w:t>
      </w:r>
      <w:r w:rsidR="00C47CDE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نا على الأربعة ما يقابله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وهو واحد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صار القفيز بأجمعه يعدل خمسة ، فالمقابل للواحد الخ</w:t>
      </w:r>
      <w:r w:rsidR="00C47CDE">
        <w:rPr>
          <w:rFonts w:hint="cs"/>
          <w:rtl/>
          <w:lang w:bidi="fa-IR"/>
        </w:rPr>
        <w:t>ُ</w:t>
      </w:r>
      <w:r>
        <w:rPr>
          <w:rtl/>
          <w:lang w:bidi="fa-IR"/>
        </w:rPr>
        <w:t>م</w:t>
      </w:r>
      <w:r w:rsidR="00C47CDE">
        <w:rPr>
          <w:rFonts w:hint="cs"/>
          <w:rtl/>
          <w:lang w:bidi="fa-IR"/>
        </w:rPr>
        <w:t>ْ</w:t>
      </w:r>
      <w:r>
        <w:rPr>
          <w:rtl/>
          <w:lang w:bidi="fa-IR"/>
        </w:rPr>
        <w:t>س.</w:t>
      </w:r>
    </w:p>
    <w:p w:rsidR="002869CB" w:rsidRDefault="003E6DCD" w:rsidP="003E6DCD">
      <w:pPr>
        <w:pStyle w:val="libNormal"/>
        <w:rPr>
          <w:rtl/>
          <w:lang w:bidi="fa-IR"/>
        </w:rPr>
      </w:pPr>
      <w:bookmarkStart w:id="185" w:name="_Toc119239477"/>
      <w:r w:rsidRPr="002869CB">
        <w:rPr>
          <w:rStyle w:val="Heading3Char"/>
          <w:rtl/>
        </w:rPr>
        <w:t>فروع :</w:t>
      </w:r>
      <w:bookmarkEnd w:id="185"/>
    </w:p>
    <w:p w:rsidR="003E6DCD" w:rsidRDefault="003E6DCD" w:rsidP="003E6DCD">
      <w:pPr>
        <w:pStyle w:val="libNormal"/>
        <w:rPr>
          <w:lang w:bidi="fa-IR"/>
        </w:rPr>
      </w:pPr>
      <w:r w:rsidRPr="0088618B">
        <w:rPr>
          <w:rStyle w:val="libBold2Char"/>
          <w:rtl/>
        </w:rPr>
        <w:t xml:space="preserve">أ </w:t>
      </w:r>
      <w:r w:rsidR="00DD5F1A" w:rsidRPr="0088618B">
        <w:rPr>
          <w:rStyle w:val="libBold2Char"/>
          <w:rtl/>
        </w:rPr>
        <w:t>-</w:t>
      </w:r>
      <w:r>
        <w:rPr>
          <w:rtl/>
          <w:lang w:bidi="fa-IR"/>
        </w:rPr>
        <w:t xml:space="preserve"> لو قال : بعتك بعشرة إل</w:t>
      </w:r>
      <w:r w:rsidR="00C47CDE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ثلث الثمن ، فالثمن سبعة ونصف </w:t>
      </w:r>
      <w:r w:rsidR="00C47CDE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لأنّا نفرض الثمن شيئا</w:t>
      </w:r>
      <w:r w:rsidR="00C47CD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فنقول : إنّه قد باعه بعشرة إل</w:t>
      </w:r>
      <w:r w:rsidR="00C47CDE">
        <w:rPr>
          <w:rFonts w:hint="cs"/>
          <w:rtl/>
          <w:lang w:bidi="fa-IR"/>
        </w:rPr>
        <w:t>ّ</w:t>
      </w:r>
      <w:r>
        <w:rPr>
          <w:rtl/>
          <w:lang w:bidi="fa-IR"/>
        </w:rPr>
        <w:t>ا ثلث شي‌ء يعدل شيئا</w:t>
      </w:r>
      <w:r w:rsidR="00C47CD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كاملا</w:t>
      </w:r>
      <w:r w:rsidR="00C47CD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وهو جملة الثمن ، فإذا جبرنا وقابلنا، كانت العشرة الكاملة تعدل شيئا</w:t>
      </w:r>
      <w:r w:rsidR="00C47CD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وثلثا</w:t>
      </w:r>
      <w:r w:rsidR="00C47CD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فالشي‌ء الذي هو الثمن ثلاثة أرباع العشرة.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ولو قال : إل</w:t>
      </w:r>
      <w:r w:rsidR="00C47CDE">
        <w:rPr>
          <w:rFonts w:hint="cs"/>
          <w:rtl/>
          <w:lang w:bidi="fa-IR"/>
        </w:rPr>
        <w:t>ّ</w:t>
      </w:r>
      <w:r>
        <w:rPr>
          <w:rtl/>
          <w:lang w:bidi="fa-IR"/>
        </w:rPr>
        <w:t>ا ربع الثمن ، فالثمن ثمانية. ولو قال : إل</w:t>
      </w:r>
      <w:r w:rsidR="00C47CDE">
        <w:rPr>
          <w:rFonts w:hint="cs"/>
          <w:rtl/>
          <w:lang w:bidi="fa-IR"/>
        </w:rPr>
        <w:t>ّ</w:t>
      </w:r>
      <w:r>
        <w:rPr>
          <w:rtl/>
          <w:lang w:bidi="fa-IR"/>
        </w:rPr>
        <w:t>ا خ</w:t>
      </w:r>
      <w:r w:rsidR="00C47CDE">
        <w:rPr>
          <w:rFonts w:hint="cs"/>
          <w:rtl/>
          <w:lang w:bidi="fa-IR"/>
        </w:rPr>
        <w:t>ُ</w:t>
      </w:r>
      <w:r>
        <w:rPr>
          <w:rtl/>
          <w:lang w:bidi="fa-IR"/>
        </w:rPr>
        <w:t>م</w:t>
      </w:r>
      <w:r w:rsidR="00C47CDE">
        <w:rPr>
          <w:rFonts w:hint="cs"/>
          <w:rtl/>
          <w:lang w:bidi="fa-IR"/>
        </w:rPr>
        <w:t>ْ</w:t>
      </w:r>
      <w:r>
        <w:rPr>
          <w:rtl/>
          <w:lang w:bidi="fa-IR"/>
        </w:rPr>
        <w:t>س الثمن ، فهو ثمانية وثلث ، وعلى هذا.</w:t>
      </w:r>
    </w:p>
    <w:p w:rsidR="003E6DCD" w:rsidRDefault="003E6DCD" w:rsidP="003E6DCD">
      <w:pPr>
        <w:pStyle w:val="libNormal"/>
        <w:rPr>
          <w:lang w:bidi="fa-IR"/>
        </w:rPr>
      </w:pPr>
      <w:r w:rsidRPr="00C47CDE">
        <w:rPr>
          <w:rStyle w:val="libBold2Char"/>
          <w:rtl/>
        </w:rPr>
        <w:t xml:space="preserve">ب </w:t>
      </w:r>
      <w:r w:rsidR="00DD5F1A" w:rsidRPr="00C47CDE">
        <w:rPr>
          <w:rStyle w:val="libBold2Char"/>
          <w:rtl/>
        </w:rPr>
        <w:t>-</w:t>
      </w:r>
      <w:r>
        <w:rPr>
          <w:rtl/>
          <w:lang w:bidi="fa-IR"/>
        </w:rPr>
        <w:t xml:space="preserve"> لو قال : بعتك بعشرة وثلث الثمن ، فهو خمسة عشر </w:t>
      </w:r>
      <w:r w:rsidR="00C47CDE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لأنّا‌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« الشي‌ء » عند المحاسبين هو العدد المجهول المضروب في نفسه ، في باب الجبر والمقابلة. كشّاف اصطلاحات الفنون والعلوم : 1048.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ما بين المعقوفين من تصحيحنا.</w:t>
      </w:r>
    </w:p>
    <w:p w:rsidR="000D481E" w:rsidRDefault="000D481E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C47CDE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نفرض الثمن شيئا</w:t>
      </w:r>
      <w:r w:rsidR="00C47CD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مجهولا</w:t>
      </w:r>
      <w:r w:rsidR="00C47CD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والثمن يعدل عشرة وثلث شي‌ء ، فعشرة وثلث شي‌ء تعدل شيئا</w:t>
      </w:r>
      <w:r w:rsidR="00C47CD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هو جملة الثمن ، يسقط ثلث شي‌ء بثلث شي‌ء ، تبقى عشرة تعدل ثلثي شي‌ء ، فالشي‌ء الكامل يعدل خمسة عشر.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ولو باعه بعشرة وربع الثمن ، فهو ثلاثة عشر وثلث </w:t>
      </w:r>
      <w:r w:rsidR="00C47CDE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لأنّا نفرض الثمن شيئا</w:t>
      </w:r>
      <w:r w:rsidR="00C47CD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فعشرة وربع شي‌ء تعدل الثمن وهو شي‌ء ، فإذا أسقطنا ربع شي‌ء بربع شي‌ء ، بقي عشرة تعدل ثلاثة أرباع شي‌ء ، فكلّ ربع ثلاثة وثلث ، فالثمن ثلاثة عشر وثلث ، وعلى هذا.</w:t>
      </w:r>
    </w:p>
    <w:p w:rsidR="003E6DCD" w:rsidRDefault="003E6DCD" w:rsidP="003E6DCD">
      <w:pPr>
        <w:pStyle w:val="libNormal"/>
        <w:rPr>
          <w:lang w:bidi="fa-IR"/>
        </w:rPr>
      </w:pPr>
      <w:r w:rsidRPr="009C3C75">
        <w:rPr>
          <w:rStyle w:val="libBold1Char"/>
          <w:rtl/>
        </w:rPr>
        <w:t xml:space="preserve">ج </w:t>
      </w:r>
      <w:r w:rsidR="00DD5F1A" w:rsidRPr="009C3C75">
        <w:rPr>
          <w:rStyle w:val="libBold1Char"/>
          <w:rtl/>
        </w:rPr>
        <w:t>-</w:t>
      </w:r>
      <w:r>
        <w:rPr>
          <w:rtl/>
          <w:lang w:bidi="fa-IR"/>
        </w:rPr>
        <w:t xml:space="preserve"> لو قال : بعتك نصيبي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وهو السدس مثلا</w:t>
      </w:r>
      <w:r w:rsidR="00DD586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من الدار من حساب مائتين ، صحّ البيع‌ وإن جهل في الحال قدر الثمن ، ويكون له سدس المائتين </w:t>
      </w:r>
      <w:r w:rsidR="00DD5864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المراد ج</w:t>
      </w:r>
      <w:r w:rsidR="00DD5864">
        <w:rPr>
          <w:rFonts w:hint="cs"/>
          <w:rtl/>
          <w:lang w:bidi="fa-IR"/>
        </w:rPr>
        <w:t>َ</w:t>
      </w:r>
      <w:r>
        <w:rPr>
          <w:rtl/>
          <w:lang w:bidi="fa-IR"/>
        </w:rPr>
        <w:t>ع</w:t>
      </w:r>
      <w:r w:rsidR="00DD5864">
        <w:rPr>
          <w:rFonts w:hint="cs"/>
          <w:rtl/>
          <w:lang w:bidi="fa-IR"/>
        </w:rPr>
        <w:t>ْ</w:t>
      </w:r>
      <w:r>
        <w:rPr>
          <w:rtl/>
          <w:lang w:bidi="fa-IR"/>
        </w:rPr>
        <w:t>ل المائتين في مقابلة الجميع ، ويكون له ما يقتضيه الحساب.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ولو قال : بعتك نصيبي من ميراث أبي من الدار ، فإن عرف القدر حالة العقد ، صحّ. وإن جهل ، بطل. ولو عرف عدد الورثة وقدر الاستحقاق إجمالا</w:t>
      </w:r>
      <w:r w:rsidR="00DD586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فالأقوى الصحّة ، ويكون له ما يقتضيه الحساب.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وكذا لو قال : بعتك جزءا</w:t>
      </w:r>
      <w:r w:rsidR="00DD586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مائة وأحد عشر جزءا</w:t>
      </w:r>
      <w:r w:rsidR="00DD586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فإنّه يصحّ وإن جهل النسبة. وكذا يصحّ لو عكس ، فقال : بعتك نصف ت</w:t>
      </w:r>
      <w:r w:rsidR="00DD5864">
        <w:rPr>
          <w:rFonts w:hint="cs"/>
          <w:rtl/>
          <w:lang w:bidi="fa-IR"/>
        </w:rPr>
        <w:t>ُ</w:t>
      </w:r>
      <w:r>
        <w:rPr>
          <w:rtl/>
          <w:lang w:bidi="fa-IR"/>
        </w:rPr>
        <w:t>س</w:t>
      </w:r>
      <w:r w:rsidR="00DD5864">
        <w:rPr>
          <w:rFonts w:hint="cs"/>
          <w:rtl/>
          <w:lang w:bidi="fa-IR"/>
        </w:rPr>
        <w:t>ْ</w:t>
      </w:r>
      <w:r>
        <w:rPr>
          <w:rtl/>
          <w:lang w:bidi="fa-IR"/>
        </w:rPr>
        <w:t>ع</w:t>
      </w:r>
      <w:r w:rsidR="00DD5864">
        <w:rPr>
          <w:rFonts w:hint="cs"/>
          <w:rtl/>
          <w:lang w:bidi="fa-IR"/>
        </w:rPr>
        <w:t>ِ</w:t>
      </w:r>
      <w:r>
        <w:rPr>
          <w:rtl/>
          <w:lang w:bidi="fa-IR"/>
        </w:rPr>
        <w:t xml:space="preserve"> ع</w:t>
      </w:r>
      <w:r w:rsidR="00DD5864">
        <w:rPr>
          <w:rFonts w:hint="cs"/>
          <w:rtl/>
          <w:lang w:bidi="fa-IR"/>
        </w:rPr>
        <w:t>ُ</w:t>
      </w:r>
      <w:r>
        <w:rPr>
          <w:rtl/>
          <w:lang w:bidi="fa-IR"/>
        </w:rPr>
        <w:t>ش</w:t>
      </w:r>
      <w:r w:rsidR="00DD5864">
        <w:rPr>
          <w:rFonts w:hint="cs"/>
          <w:rtl/>
          <w:lang w:bidi="fa-IR"/>
        </w:rPr>
        <w:t>ْ</w:t>
      </w:r>
      <w:r>
        <w:rPr>
          <w:rtl/>
          <w:lang w:bidi="fa-IR"/>
        </w:rPr>
        <w:t>ر</w:t>
      </w:r>
      <w:r w:rsidR="00DD5864">
        <w:rPr>
          <w:rFonts w:hint="cs"/>
          <w:rtl/>
          <w:lang w:bidi="fa-IR"/>
        </w:rPr>
        <w:t>ِ</w:t>
      </w:r>
      <w:r>
        <w:rPr>
          <w:rtl/>
          <w:lang w:bidi="fa-IR"/>
        </w:rPr>
        <w:t xml:space="preserve"> هذا الموضع وجهل القدر من السهام.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وكذا لو باع من اثنين صفقة</w:t>
      </w:r>
      <w:r w:rsidR="00DD586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قطعة</w:t>
      </w:r>
      <w:r w:rsidR="00DD5864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أرض</w:t>
      </w:r>
      <w:r w:rsidR="00DD5864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على الاختلاف بأن ورث من أبيه حصّة</w:t>
      </w:r>
      <w:r w:rsidR="00DD586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ومن </w:t>
      </w:r>
      <w:r w:rsidR="00DD5864">
        <w:rPr>
          <w:rFonts w:hint="cs"/>
          <w:rtl/>
          <w:lang w:bidi="fa-IR"/>
        </w:rPr>
        <w:t>اُ</w:t>
      </w:r>
      <w:r>
        <w:rPr>
          <w:rtl/>
          <w:lang w:bidi="fa-IR"/>
        </w:rPr>
        <w:t>مّه أقلّ أو أكثر ، وجعل لواحد</w:t>
      </w:r>
      <w:r w:rsidR="00DD5864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منهما أحد</w:t>
      </w:r>
      <w:r w:rsidR="00DD5864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النصيبين وللآخر الباقي ، فإنّه يصحّ وإن جهلا قدر نسبة النصيب إلى الجميع في الحال ونسبة النصيب في الثمن ، ويرجعان إلى ما يقتضيه الحساب </w:t>
      </w:r>
      <w:r w:rsidR="00DD5864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إذ الثمن في مقابلة الجملة ، فلا تضرّ جهالة الأجزاء.</w:t>
      </w:r>
    </w:p>
    <w:p w:rsidR="000D481E" w:rsidRDefault="000D481E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r w:rsidRPr="00DD5864">
        <w:rPr>
          <w:rStyle w:val="libBold2Char"/>
          <w:rtl/>
        </w:rPr>
        <w:lastRenderedPageBreak/>
        <w:t xml:space="preserve">د </w:t>
      </w:r>
      <w:r w:rsidR="00DD5F1A" w:rsidRPr="00DD5864">
        <w:rPr>
          <w:rStyle w:val="libBold2Char"/>
          <w:rtl/>
        </w:rPr>
        <w:t>-</w:t>
      </w:r>
      <w:r>
        <w:rPr>
          <w:rtl/>
          <w:lang w:bidi="fa-IR"/>
        </w:rPr>
        <w:t xml:space="preserve"> لو باعه خمسة أرطال</w:t>
      </w:r>
      <w:r w:rsidR="00DD5864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على سعر المائة باثني عشر درهما</w:t>
      </w:r>
      <w:r w:rsidR="00DD586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صحّ‌ وإن جهل في الحال قدر الثمن </w:t>
      </w:r>
      <w:r w:rsidR="00DD5864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ممّا ي</w:t>
      </w:r>
      <w:r w:rsidR="00DD5864">
        <w:rPr>
          <w:rFonts w:hint="cs"/>
          <w:rtl/>
          <w:lang w:bidi="fa-IR"/>
        </w:rPr>
        <w:t>ُ</w:t>
      </w:r>
      <w:r>
        <w:rPr>
          <w:rtl/>
          <w:lang w:bidi="fa-IR"/>
        </w:rPr>
        <w:t>علم بالحساب ، ولا يمكن تطرّق الزيادة إليه ولا النقصان ، فينتفي الغرر ، ويثبت الثمن ثلاثة أخماس درهم</w:t>
      </w:r>
      <w:r w:rsidR="00DD5864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</w:t>
      </w:r>
      <w:r w:rsidR="00DD5864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نسبة المائة إلى ثمنها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وهو اثنا عشر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كنسبة خمسة إلى ثمنها ، فالمجهول الرابع</w:t>
      </w:r>
      <w:r w:rsidR="00DD5864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، فيضرب الثاني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وهو اثنا عشر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في الثالث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وهو خمسة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يبلغ ستّين يقسمها على الأوّل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وهو مائة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يخرج ثلاثة أخماس درهم</w:t>
      </w:r>
      <w:r w:rsidR="00DD5864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، وهو ثمن المبيع. أو نقول : الاثنا عشر ع</w:t>
      </w:r>
      <w:r w:rsidR="00DD5864">
        <w:rPr>
          <w:rFonts w:hint="cs"/>
          <w:rtl/>
          <w:lang w:bidi="fa-IR"/>
        </w:rPr>
        <w:t>ُ</w:t>
      </w:r>
      <w:r>
        <w:rPr>
          <w:rtl/>
          <w:lang w:bidi="fa-IR"/>
        </w:rPr>
        <w:t>ش</w:t>
      </w:r>
      <w:r w:rsidR="00DD5864">
        <w:rPr>
          <w:rFonts w:hint="cs"/>
          <w:rtl/>
          <w:lang w:bidi="fa-IR"/>
        </w:rPr>
        <w:t>ْ</w:t>
      </w:r>
      <w:r>
        <w:rPr>
          <w:rtl/>
          <w:lang w:bidi="fa-IR"/>
        </w:rPr>
        <w:t>ر</w:t>
      </w:r>
      <w:r w:rsidR="00DD5864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وخ</w:t>
      </w:r>
      <w:r w:rsidR="00DD5864">
        <w:rPr>
          <w:rFonts w:hint="cs"/>
          <w:rtl/>
          <w:lang w:bidi="fa-IR"/>
        </w:rPr>
        <w:t>ُ</w:t>
      </w:r>
      <w:r>
        <w:rPr>
          <w:rtl/>
          <w:lang w:bidi="fa-IR"/>
        </w:rPr>
        <w:t>م</w:t>
      </w:r>
      <w:r w:rsidR="00DD5864">
        <w:rPr>
          <w:rFonts w:hint="cs"/>
          <w:rtl/>
          <w:lang w:bidi="fa-IR"/>
        </w:rPr>
        <w:t>ْ</w:t>
      </w:r>
      <w:r>
        <w:rPr>
          <w:rtl/>
          <w:lang w:bidi="fa-IR"/>
        </w:rPr>
        <w:t>س ع</w:t>
      </w:r>
      <w:r w:rsidR="00DD5864">
        <w:rPr>
          <w:rFonts w:hint="cs"/>
          <w:rtl/>
          <w:lang w:bidi="fa-IR"/>
        </w:rPr>
        <w:t>ُ</w:t>
      </w:r>
      <w:r>
        <w:rPr>
          <w:rtl/>
          <w:lang w:bidi="fa-IR"/>
        </w:rPr>
        <w:t>ش</w:t>
      </w:r>
      <w:r w:rsidR="00DD5864">
        <w:rPr>
          <w:rFonts w:hint="cs"/>
          <w:rtl/>
          <w:lang w:bidi="fa-IR"/>
        </w:rPr>
        <w:t>ْ</w:t>
      </w:r>
      <w:r>
        <w:rPr>
          <w:rtl/>
          <w:lang w:bidi="fa-IR"/>
        </w:rPr>
        <w:t>ر المائة ، فنأخذه بهذه النسبة من الخمسة ، وهو ثلاثة أخماس واحد.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ولو قال : بعتك بخمسة دراهم على سعر المائة باثني عشر ، أخذت ربع وسدس المائة </w:t>
      </w:r>
      <w:r w:rsidR="00DD5864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الخمسة ربع وسدس من الاثني عشر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 w:rsidRPr="00921A0E">
        <w:rPr>
          <w:rStyle w:val="libBold1Char"/>
          <w:rtl/>
        </w:rPr>
        <w:t>ه</w:t>
      </w:r>
      <w:r w:rsidR="00BF7203" w:rsidRPr="00921A0E">
        <w:rPr>
          <w:rStyle w:val="libBold1Char"/>
          <w:rtl/>
        </w:rPr>
        <w:t>-</w:t>
      </w:r>
      <w:r w:rsidR="00BF7203">
        <w:rPr>
          <w:rtl/>
          <w:lang w:bidi="fa-IR"/>
        </w:rPr>
        <w:t xml:space="preserve"> </w:t>
      </w:r>
      <w:r>
        <w:rPr>
          <w:rtl/>
          <w:lang w:bidi="fa-IR"/>
        </w:rPr>
        <w:t>لو كان له ثلاث قطائع من الغنم ثانيها ثلاثة أمثال أوّلها ، وثالثها ثلاثة أمثال ثانيها ، فاشترى آخر منه ثلثي الأوّل وثلاثة أرباع الثاني وخمسة أسداس الثالث ، اجتمع له مائة وخمسة وعشرون رأسا</w:t>
      </w:r>
      <w:r w:rsidR="00DD586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فطريق معرفة قدر كلّ قطيع أن نقول : نفرض القطيع الأوّل شيئا</w:t>
      </w:r>
      <w:r w:rsidR="00DD586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فالثاني ثلاثة أشياء والثالث تسعة أشياء ، فنأخذ ثلثي شي‌ء وثلاثة أرباع ثلاثة أشياء وخمسة أسداس تسعة أشياء ، ونجمعها ، فتكون عشرة أشياء وربع وسدس شي‌ء ، وهو يعدل مائة وخمسة وعشرين ، فالشي‌ء يعدل اثني عشر.</w:t>
      </w:r>
    </w:p>
    <w:p w:rsidR="003E6DCD" w:rsidRDefault="003E6DCD" w:rsidP="003E6DCD">
      <w:pPr>
        <w:pStyle w:val="libNormal"/>
        <w:rPr>
          <w:lang w:bidi="fa-IR"/>
        </w:rPr>
      </w:pPr>
      <w:r w:rsidRPr="00790AD1">
        <w:rPr>
          <w:rStyle w:val="libBold2Char"/>
          <w:rtl/>
        </w:rPr>
        <w:t xml:space="preserve">و </w:t>
      </w:r>
      <w:r w:rsidR="00DD5F1A" w:rsidRPr="00790AD1">
        <w:rPr>
          <w:rStyle w:val="libBold2Char"/>
          <w:rtl/>
        </w:rPr>
        <w:t>-</w:t>
      </w:r>
      <w:r>
        <w:rPr>
          <w:rtl/>
          <w:lang w:bidi="fa-IR"/>
        </w:rPr>
        <w:t xml:space="preserve"> لو تطرّقت الجهالة بعد البيع ، لم تثمر فساده ، بل وقع صحيحا</w:t>
      </w:r>
      <w:r w:rsidR="008D4899">
        <w:rPr>
          <w:rFonts w:hint="cs"/>
          <w:rtl/>
          <w:lang w:bidi="fa-IR"/>
        </w:rPr>
        <w:t>ً</w:t>
      </w:r>
      <w:r>
        <w:rPr>
          <w:rtl/>
          <w:lang w:bidi="fa-IR"/>
        </w:rPr>
        <w:t>. ثمّ إن لم يمكن تدارك العلم ، اصطلحا ، ويجبرهما الحاكم عليه قطعا</w:t>
      </w:r>
      <w:r w:rsidR="008D489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للتنازع. وإن أمكن ، وجب المصير إليه ، فلو كان له قطعة أرض بين‌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في « ق ، ك» : وسدس الاثني عشر.</w:t>
      </w:r>
    </w:p>
    <w:p w:rsidR="000D481E" w:rsidRDefault="000D481E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8D4899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شجرتين وقدرها ، أربعة عشر ذراعا</w:t>
      </w:r>
      <w:r w:rsidR="008D489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وطول إحدى الشجرتين ستّة وطول ال</w:t>
      </w:r>
      <w:r w:rsidR="008D4899">
        <w:rPr>
          <w:rFonts w:hint="cs"/>
          <w:rtl/>
          <w:lang w:bidi="fa-IR"/>
        </w:rPr>
        <w:t>اُ</w:t>
      </w:r>
      <w:r>
        <w:rPr>
          <w:rtl/>
          <w:lang w:bidi="fa-IR"/>
        </w:rPr>
        <w:t>خرى ثمانية ، فاجتاز ظبي</w:t>
      </w:r>
      <w:r w:rsidR="008D4899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بينهما فطار إليه طائران من الرأسين بالسويّة حتى تلاقيا على رأس الظبي ، فباع القطعة من اثنين بثمن</w:t>
      </w:r>
      <w:r w:rsidR="008D4899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واحد صفقة</w:t>
      </w:r>
      <w:r w:rsidR="008D489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واحدة لأحدهما من أصل شجرته إلى موضع الظبي وللآخر من موضع الظبي إلى أصل ال</w:t>
      </w:r>
      <w:r w:rsidR="008D4899">
        <w:rPr>
          <w:rFonts w:hint="cs"/>
          <w:rtl/>
          <w:lang w:bidi="fa-IR"/>
        </w:rPr>
        <w:t>اُ</w:t>
      </w:r>
      <w:r>
        <w:rPr>
          <w:rtl/>
          <w:lang w:bidi="fa-IR"/>
        </w:rPr>
        <w:t>خرى ، ثمّ خفي موضع الالتقاء ، فطريق معرفة حقّ كلّ</w:t>
      </w:r>
      <w:r w:rsidR="008D4899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منهما أن يجعل ما بين أصل الشجرة القصيرة إلى موضع الظبي شيئا</w:t>
      </w:r>
      <w:r w:rsidR="008D489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ونضربه في نفسه ، فيكون الحاصل مالا</w:t>
      </w:r>
      <w:r w:rsidR="008D489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 ، ونضرب طولها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وهو ستّة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في نفسه ، فيكون المجموع مالا</w:t>
      </w:r>
      <w:r w:rsidR="008D489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وستّة وثلاثين ، وج</w:t>
      </w:r>
      <w:r w:rsidR="008D4899">
        <w:rPr>
          <w:rFonts w:hint="cs"/>
          <w:rtl/>
          <w:lang w:bidi="fa-IR"/>
        </w:rPr>
        <w:t>َ</w:t>
      </w:r>
      <w:r>
        <w:rPr>
          <w:rtl/>
          <w:lang w:bidi="fa-IR"/>
        </w:rPr>
        <w:t>ذ</w:t>
      </w:r>
      <w:r w:rsidR="008D4899">
        <w:rPr>
          <w:rFonts w:hint="cs"/>
          <w:rtl/>
          <w:lang w:bidi="fa-IR"/>
        </w:rPr>
        <w:t>ْ</w:t>
      </w:r>
      <w:r>
        <w:rPr>
          <w:rtl/>
          <w:lang w:bidi="fa-IR"/>
        </w:rPr>
        <w:t>ر</w:t>
      </w:r>
      <w:r w:rsidR="008D4899">
        <w:rPr>
          <w:rFonts w:hint="cs"/>
          <w:rtl/>
          <w:lang w:bidi="fa-IR"/>
        </w:rPr>
        <w:t>ُ</w:t>
      </w:r>
      <w:r>
        <w:rPr>
          <w:rtl/>
          <w:lang w:bidi="fa-IR"/>
        </w:rPr>
        <w:t>ه مقدار ما طار الطائر</w:t>
      </w:r>
      <w:r w:rsidR="008D4899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و</w:t>
      </w:r>
      <w:r w:rsidR="008D4899">
        <w:rPr>
          <w:rFonts w:hint="cs"/>
          <w:rtl/>
          <w:lang w:bidi="fa-IR"/>
        </w:rPr>
        <w:t>َ</w:t>
      </w:r>
      <w:r>
        <w:rPr>
          <w:rtl/>
          <w:lang w:bidi="fa-IR"/>
        </w:rPr>
        <w:t>ت</w:t>
      </w:r>
      <w:r w:rsidR="008D4899">
        <w:rPr>
          <w:rFonts w:hint="cs"/>
          <w:rtl/>
          <w:lang w:bidi="fa-IR"/>
        </w:rPr>
        <w:t>َ</w:t>
      </w:r>
      <w:r>
        <w:rPr>
          <w:rtl/>
          <w:lang w:bidi="fa-IR"/>
        </w:rPr>
        <w:t>ر القائمة ، فيكون م</w:t>
      </w:r>
      <w:r w:rsidR="008D4899">
        <w:rPr>
          <w:rFonts w:hint="cs"/>
          <w:rtl/>
          <w:lang w:bidi="fa-IR"/>
        </w:rPr>
        <w:t>ُ</w:t>
      </w:r>
      <w:r>
        <w:rPr>
          <w:rtl/>
          <w:lang w:bidi="fa-IR"/>
        </w:rPr>
        <w:t>ربّ</w:t>
      </w:r>
      <w:r w:rsidR="008D4899">
        <w:rPr>
          <w:rFonts w:hint="cs"/>
          <w:rtl/>
          <w:lang w:bidi="fa-IR"/>
        </w:rPr>
        <w:t>َ</w:t>
      </w:r>
      <w:r>
        <w:rPr>
          <w:rtl/>
          <w:lang w:bidi="fa-IR"/>
        </w:rPr>
        <w:t>عه مساويا</w:t>
      </w:r>
      <w:r w:rsidR="008D489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لمجموع م</w:t>
      </w:r>
      <w:r w:rsidR="008D4899">
        <w:rPr>
          <w:rFonts w:hint="cs"/>
          <w:rtl/>
          <w:lang w:bidi="fa-IR"/>
        </w:rPr>
        <w:t>ُ</w:t>
      </w:r>
      <w:r>
        <w:rPr>
          <w:rtl/>
          <w:lang w:bidi="fa-IR"/>
        </w:rPr>
        <w:t>ربّ</w:t>
      </w:r>
      <w:r w:rsidR="008D4899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عي صاحبتها بشكل العروس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 xml:space="preserve"> ، ويبقى من موضع الظبي إلى أصل ال</w:t>
      </w:r>
      <w:r w:rsidR="008D4899">
        <w:rPr>
          <w:rFonts w:hint="cs"/>
          <w:rtl/>
          <w:lang w:bidi="fa-IR"/>
        </w:rPr>
        <w:t>اُ</w:t>
      </w:r>
      <w:r>
        <w:rPr>
          <w:rtl/>
          <w:lang w:bidi="fa-IR"/>
        </w:rPr>
        <w:t>خرى أربعة عشر إل</w:t>
      </w:r>
      <w:r w:rsidR="008D4899">
        <w:rPr>
          <w:rFonts w:hint="cs"/>
          <w:rtl/>
          <w:lang w:bidi="fa-IR"/>
        </w:rPr>
        <w:t>ّ</w:t>
      </w:r>
      <w:r>
        <w:rPr>
          <w:rtl/>
          <w:lang w:bidi="fa-IR"/>
        </w:rPr>
        <w:t>ا شيئا</w:t>
      </w:r>
      <w:r w:rsidR="008D489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</w:t>
      </w:r>
      <w:r w:rsidR="008D4899">
        <w:rPr>
          <w:rFonts w:hint="cs"/>
          <w:rtl/>
          <w:lang w:bidi="fa-IR"/>
        </w:rPr>
        <w:t>ُ</w:t>
      </w:r>
      <w:r>
        <w:rPr>
          <w:rtl/>
          <w:lang w:bidi="fa-IR"/>
        </w:rPr>
        <w:t>ربّعه مائة وستّة وتسعون ومال</w:t>
      </w:r>
      <w:r w:rsidR="008D4899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إل</w:t>
      </w:r>
      <w:r w:rsidR="00E84AD3">
        <w:rPr>
          <w:rFonts w:hint="cs"/>
          <w:rtl/>
          <w:lang w:bidi="fa-IR"/>
        </w:rPr>
        <w:t>ّ</w:t>
      </w:r>
      <w:r>
        <w:rPr>
          <w:rtl/>
          <w:lang w:bidi="fa-IR"/>
        </w:rPr>
        <w:t>ا ثمانية وعشرين شيئا</w:t>
      </w:r>
      <w:r w:rsidR="00E84AD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ومربّع الطويلة أربعة وستّون مجموعهما مائتان وستّون ومال إل</w:t>
      </w:r>
      <w:r w:rsidR="00E84AD3">
        <w:rPr>
          <w:rFonts w:hint="cs"/>
          <w:rtl/>
          <w:lang w:bidi="fa-IR"/>
        </w:rPr>
        <w:t>ّ</w:t>
      </w:r>
      <w:r>
        <w:rPr>
          <w:rtl/>
          <w:lang w:bidi="fa-IR"/>
        </w:rPr>
        <w:t>ا ثمانية وعشرين شيئا</w:t>
      </w:r>
      <w:r w:rsidR="00E84AD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وهو يعدل مالا</w:t>
      </w:r>
      <w:r w:rsidR="00E84AD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وستّة</w:t>
      </w:r>
      <w:r w:rsidR="00E84AD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وثلاثين ، لتساوي الو</w:t>
      </w:r>
      <w:r w:rsidR="00E84AD3">
        <w:rPr>
          <w:rFonts w:hint="cs"/>
          <w:rtl/>
          <w:lang w:bidi="fa-IR"/>
        </w:rPr>
        <w:t>َ</w:t>
      </w:r>
      <w:r>
        <w:rPr>
          <w:rtl/>
          <w:lang w:bidi="fa-IR"/>
        </w:rPr>
        <w:t>ت</w:t>
      </w:r>
      <w:r w:rsidR="00E84AD3">
        <w:rPr>
          <w:rFonts w:hint="cs"/>
          <w:rtl/>
          <w:lang w:bidi="fa-IR"/>
        </w:rPr>
        <w:t>َ</w:t>
      </w:r>
      <w:r>
        <w:rPr>
          <w:rtl/>
          <w:lang w:bidi="fa-IR"/>
        </w:rPr>
        <w:t>رين حيث طارا بالسويّة ، فإذا جبرت وقابلت ، بقي مائتان وأربعة وعشرون تعدل ثمانية وعشرين شيئا</w:t>
      </w:r>
      <w:r w:rsidR="00E84AD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فالشي‌ء يعدل ثمانية ، وهو ما بين أصل القصيرة والظبي ، فيبقى ما بينه وبين أصل ال</w:t>
      </w:r>
      <w:r w:rsidR="00E84AD3">
        <w:rPr>
          <w:rFonts w:hint="cs"/>
          <w:rtl/>
          <w:lang w:bidi="fa-IR"/>
        </w:rPr>
        <w:t>اُ</w:t>
      </w:r>
      <w:r>
        <w:rPr>
          <w:rtl/>
          <w:lang w:bidi="fa-IR"/>
        </w:rPr>
        <w:t>خرى يعدل ستّة</w:t>
      </w:r>
      <w:r w:rsidR="00E84AD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فكلّ و</w:t>
      </w:r>
      <w:r w:rsidR="00E84AD3">
        <w:rPr>
          <w:rFonts w:hint="cs"/>
          <w:rtl/>
          <w:lang w:bidi="fa-IR"/>
        </w:rPr>
        <w:t>َ</w:t>
      </w:r>
      <w:r>
        <w:rPr>
          <w:rtl/>
          <w:lang w:bidi="fa-IR"/>
        </w:rPr>
        <w:t>ت</w:t>
      </w:r>
      <w:r w:rsidR="00E84AD3">
        <w:rPr>
          <w:rFonts w:hint="cs"/>
          <w:rtl/>
          <w:lang w:bidi="fa-IR"/>
        </w:rPr>
        <w:t>َ</w:t>
      </w:r>
      <w:r>
        <w:rPr>
          <w:rtl/>
          <w:lang w:bidi="fa-IR"/>
        </w:rPr>
        <w:t>ر عشرة</w:t>
      </w:r>
      <w:r w:rsidR="00E84AD3">
        <w:rPr>
          <w:rFonts w:hint="cs"/>
          <w:rtl/>
          <w:lang w:bidi="fa-IR"/>
        </w:rPr>
        <w:t>ٌ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ز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لو باع اثنين صفقة</w:t>
      </w:r>
      <w:r w:rsidR="00E84AD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قطعة على شكل مثلّث قاعدته أربعة عشر‌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المال عند المحاسبين هو الحاصل من ضرب الشي‌ء في نفسه ، في الجبر والمقابلة. كشّاف اصطلاحات الفنون والعلوم : 1422.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شكل العروس عند المهندسين هو : أنّ كلّ مثلّث قائم الزاوية فإنّ مربّع وتر زاويته القائمة يساوي مربّعي ضلعيها. وإنّما س</w:t>
      </w:r>
      <w:r w:rsidR="00E84AD3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مّي به </w:t>
      </w:r>
      <w:r w:rsidR="00E84AD3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لحسنه وجماله. كشّاف اصطلاحات الفنون والعلوم : 1041.</w:t>
      </w:r>
    </w:p>
    <w:p w:rsidR="000D481E" w:rsidRDefault="000D481E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E84AD3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ذراعا</w:t>
      </w:r>
      <w:r w:rsidR="00E84AD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وأحد ضلعيه الباقيين ثلاثة عشر والآخر خمسة عشر على أن يكون لأحدهما من مسقط العمود في القاعدة إلى أحد الضلعين ، وللآخر منه إلى الضلع الآخر وبسط الثمن على الأذرع ، فطريق معرفة نصيب كلّ</w:t>
      </w:r>
      <w:r w:rsidR="00E84AD3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منهما أن نقول : نفرض ما بين الضلع الأقصر ومسقط العمود شيئا</w:t>
      </w:r>
      <w:r w:rsidR="00DF0D1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فيكون مربّعه مالا</w:t>
      </w:r>
      <w:r w:rsidR="00DF0D1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ومربّع الضلع مائة وتسعة وستون ، وإذا نقص المال منه ، بقي مربّع العمود مائة وتسعة وستّون إل</w:t>
      </w:r>
      <w:r w:rsidR="00DF0D16">
        <w:rPr>
          <w:rFonts w:hint="cs"/>
          <w:rtl/>
          <w:lang w:bidi="fa-IR"/>
        </w:rPr>
        <w:t>ّ</w:t>
      </w:r>
      <w:r>
        <w:rPr>
          <w:rtl/>
          <w:lang w:bidi="fa-IR"/>
        </w:rPr>
        <w:t>ا مالا</w:t>
      </w:r>
      <w:r w:rsidR="00DF0D1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ويبقى من مسقط العمود إلى الطرف الآخر أربعة عشر إل</w:t>
      </w:r>
      <w:r w:rsidR="00DF0D16">
        <w:rPr>
          <w:rFonts w:hint="cs"/>
          <w:rtl/>
          <w:lang w:bidi="fa-IR"/>
        </w:rPr>
        <w:t>ّ</w:t>
      </w:r>
      <w:r>
        <w:rPr>
          <w:rtl/>
          <w:lang w:bidi="fa-IR"/>
        </w:rPr>
        <w:t>ا شيئا</w:t>
      </w:r>
      <w:r w:rsidR="00DF0D1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ومربّعها مائة وستّة وتسعون ومال إل</w:t>
      </w:r>
      <w:r w:rsidR="00DF0D16">
        <w:rPr>
          <w:rFonts w:hint="cs"/>
          <w:rtl/>
          <w:lang w:bidi="fa-IR"/>
        </w:rPr>
        <w:t>ّ</w:t>
      </w:r>
      <w:r>
        <w:rPr>
          <w:rtl/>
          <w:lang w:bidi="fa-IR"/>
        </w:rPr>
        <w:t>ا ثمانية وعشرين شيئا</w:t>
      </w:r>
      <w:r w:rsidR="00DF0D1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ويسقط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 من مربّع الأوّل ، وهو مائتان وخمسة وعشرون ، تبقى تسعة وعشرون وثمانية وعشرون شيئا</w:t>
      </w:r>
      <w:r w:rsidR="00DF0D1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إل</w:t>
      </w:r>
      <w:r w:rsidR="00DF0D16">
        <w:rPr>
          <w:rFonts w:hint="cs"/>
          <w:rtl/>
          <w:lang w:bidi="fa-IR"/>
        </w:rPr>
        <w:t>ّ</w:t>
      </w:r>
      <w:r>
        <w:rPr>
          <w:rtl/>
          <w:lang w:bidi="fa-IR"/>
        </w:rPr>
        <w:t>ا مالا</w:t>
      </w:r>
      <w:r w:rsidR="00DF0D1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وهو مربّع العمود ، ويكون معادلا</w:t>
      </w:r>
      <w:r w:rsidR="00DF0D1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لمائة وتسعة وستّين إل</w:t>
      </w:r>
      <w:r w:rsidR="00DF0D16">
        <w:rPr>
          <w:rFonts w:hint="cs"/>
          <w:rtl/>
          <w:lang w:bidi="fa-IR"/>
        </w:rPr>
        <w:t>ّ</w:t>
      </w:r>
      <w:r>
        <w:rPr>
          <w:rtl/>
          <w:lang w:bidi="fa-IR"/>
        </w:rPr>
        <w:t>ا مالا</w:t>
      </w:r>
      <w:r w:rsidR="00DF0D1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فإذا قابلت ، بقي مائة وأربعون تعدل ثمانية</w:t>
      </w:r>
      <w:r w:rsidR="00DF0D1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وعشرين شيئا</w:t>
      </w:r>
      <w:r w:rsidR="00DF0D1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فالشي‌ء خمسة ، وهو ما بين طرف القاعدة التي تلي الأقصر ومسقط العمود ، ومربّعه خمسة وعشرون ، وإذا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 xml:space="preserve"> أسقطناه من مائة وتسعة وستّين ، بقي مائة وأربعة وأربعون ، وهو مربّع العمود. ومن الجانب الآخر يكون ما بين مسقط العمود وطرف القاعدة تسعة مربّعة أحد وثمانون ، وإذا أسقطناه من مائتين وخمسة وعشرين ، تبقى مائة وأربعة وأربعون ، وهو مربّع العمود ، والعمود يكون اثني عشر.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ح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لو قال زيد لعمرو : بعتك داري بثمن [ ما معي و ]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 xml:space="preserve"> ثلث ما معك تمام ثمن المبيع ، فقال عمرو : قبلت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 xml:space="preserve"> بثمن [ ما معي ]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 xml:space="preserve"> وربع ما معك‌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في « ق ، ك» : « وينقص » بدل « ويسقط ».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في « ك» : فإذا.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 و 5) ما بين المعقوفين من تصحيحنا.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(4) في « ق ، ك» والطبعة الحجريّة زيادة : وبعتك داري. وهي غلط.</w:t>
      </w:r>
    </w:p>
    <w:p w:rsidR="000D481E" w:rsidRDefault="000D481E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DF0D16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تمامه ، فطريق معرفة قدر الثمن وقدر ما مع كلّ</w:t>
      </w:r>
      <w:r w:rsidR="00DF0D16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منهما أن نفرض ما مع زيد شيئا</w:t>
      </w:r>
      <w:r w:rsidR="00DF0D1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وما مع عمرو ثلثه تصحيحا</w:t>
      </w:r>
      <w:r w:rsidR="00DF0D1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للثلث ، فإذا أخذ زيد واحدا</w:t>
      </w:r>
      <w:r w:rsidR="00DF0D1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صار معه شي‌ء وواحد ، وهو ثمن المبيع ، وإذا أخذ عمرو ربع ما مع زيد ، صار معه ثلثه وربع شي‌ء ، وهو ثمن المبيع ، فشي‌ء واحد يعدل ثلثه وربع شي‌ء ، فإذا قابلت ، صار ثلاثة أرباع شي‌ء يعدل اثنين ، والشي‌ء يعدل اثنين وثلثي واحد ، فالثمن ثلاثة وثلثا واحد</w:t>
      </w:r>
      <w:r w:rsidR="00DF0D16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، فإذا صحّحت الكسر ، كان مع زيد ثمانية ومع عمرو تسعة وثمن المبيع أحد عشر.</w:t>
      </w:r>
    </w:p>
    <w:p w:rsidR="003E6DCD" w:rsidRDefault="003E6DCD" w:rsidP="003E6DCD">
      <w:pPr>
        <w:pStyle w:val="libNormal"/>
        <w:rPr>
          <w:lang w:bidi="fa-IR"/>
        </w:rPr>
      </w:pPr>
      <w:r w:rsidRPr="00DF0D16">
        <w:rPr>
          <w:rStyle w:val="libBold2Char"/>
          <w:rtl/>
        </w:rPr>
        <w:t xml:space="preserve">ط </w:t>
      </w:r>
      <w:r w:rsidR="00DD5F1A" w:rsidRPr="00DF0D16">
        <w:rPr>
          <w:rStyle w:val="libBold2Char"/>
          <w:rtl/>
        </w:rPr>
        <w:t>-</w:t>
      </w:r>
      <w:r>
        <w:rPr>
          <w:rtl/>
          <w:lang w:bidi="fa-IR"/>
        </w:rPr>
        <w:t xml:space="preserve"> لو باعه حوض ماء ركز فيه رمح ظهر حال انتصابه ستّة أذرع ثمّ مال حتى غاب رأسه في الماء ، وكان بين موضعه وقت الانتصاب وموضع رأسه عند المغيب عشرة أذرع من الجانبين ، فطريق معرفة قدر عمقه أن نفرض القدر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 الغائب من الرمح وقت الانتصاب شيئا</w:t>
      </w:r>
      <w:r w:rsidR="00DF0D1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فيكون م</w:t>
      </w:r>
      <w:r w:rsidR="00DF0D16">
        <w:rPr>
          <w:rFonts w:hint="cs"/>
          <w:rtl/>
          <w:lang w:bidi="fa-IR"/>
        </w:rPr>
        <w:t>ُ</w:t>
      </w:r>
      <w:r>
        <w:rPr>
          <w:rtl/>
          <w:lang w:bidi="fa-IR"/>
        </w:rPr>
        <w:t>ربّعه مع م</w:t>
      </w:r>
      <w:r w:rsidR="00AC13C7">
        <w:rPr>
          <w:rFonts w:hint="cs"/>
          <w:rtl/>
          <w:lang w:bidi="fa-IR"/>
        </w:rPr>
        <w:t>ُ</w:t>
      </w:r>
      <w:r>
        <w:rPr>
          <w:rtl/>
          <w:lang w:bidi="fa-IR"/>
        </w:rPr>
        <w:t>ربّع العشرة مساويا</w:t>
      </w:r>
      <w:r w:rsidR="00AC13C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لم</w:t>
      </w:r>
      <w:r w:rsidR="00AC13C7">
        <w:rPr>
          <w:rFonts w:hint="cs"/>
          <w:rtl/>
          <w:lang w:bidi="fa-IR"/>
        </w:rPr>
        <w:t>ـُ</w:t>
      </w:r>
      <w:r>
        <w:rPr>
          <w:rtl/>
          <w:lang w:bidi="fa-IR"/>
        </w:rPr>
        <w:t>ربّع الرمح بشكل العروس ، وم</w:t>
      </w:r>
      <w:r w:rsidR="00AC13C7">
        <w:rPr>
          <w:rFonts w:hint="cs"/>
          <w:rtl/>
          <w:lang w:bidi="fa-IR"/>
        </w:rPr>
        <w:t>ُ</w:t>
      </w:r>
      <w:r>
        <w:rPr>
          <w:rtl/>
          <w:lang w:bidi="fa-IR"/>
        </w:rPr>
        <w:t>ربّع الشي‌ء مال</w:t>
      </w:r>
      <w:r w:rsidR="00AC13C7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، وم</w:t>
      </w:r>
      <w:r w:rsidR="00AC13C7">
        <w:rPr>
          <w:rFonts w:hint="cs"/>
          <w:rtl/>
          <w:lang w:bidi="fa-IR"/>
        </w:rPr>
        <w:t>ُ</w:t>
      </w:r>
      <w:r>
        <w:rPr>
          <w:rtl/>
          <w:lang w:bidi="fa-IR"/>
        </w:rPr>
        <w:t>ربّع العشرة مائة، فم</w:t>
      </w:r>
      <w:r w:rsidR="00AC13C7">
        <w:rPr>
          <w:rFonts w:hint="cs"/>
          <w:rtl/>
          <w:lang w:bidi="fa-IR"/>
        </w:rPr>
        <w:t>ُ</w:t>
      </w:r>
      <w:r>
        <w:rPr>
          <w:rtl/>
          <w:lang w:bidi="fa-IR"/>
        </w:rPr>
        <w:t>ربّع طول الرمح مال</w:t>
      </w:r>
      <w:r w:rsidR="00AC13C7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ومائة ، فكان طول الرمح وقت الانتصاب شيئا</w:t>
      </w:r>
      <w:r w:rsidR="00AC13C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وستّة ، وم</w:t>
      </w:r>
      <w:r w:rsidR="00AC13C7">
        <w:rPr>
          <w:rFonts w:hint="cs"/>
          <w:rtl/>
          <w:lang w:bidi="fa-IR"/>
        </w:rPr>
        <w:t>ُ</w:t>
      </w:r>
      <w:r>
        <w:rPr>
          <w:rtl/>
          <w:lang w:bidi="fa-IR"/>
        </w:rPr>
        <w:t>ربّعه مال</w:t>
      </w:r>
      <w:r w:rsidR="00AC13C7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واثنا عشر شيئا</w:t>
      </w:r>
      <w:r w:rsidR="00AC13C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وستّة وثلاثون </w:t>
      </w:r>
      <w:r w:rsidR="00AC13C7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الخطّ إذا انقسم بقسمين ، فإنّ م</w:t>
      </w:r>
      <w:r w:rsidR="00AC13C7">
        <w:rPr>
          <w:rFonts w:hint="cs"/>
          <w:rtl/>
          <w:lang w:bidi="fa-IR"/>
        </w:rPr>
        <w:t>ُ</w:t>
      </w:r>
      <w:r>
        <w:rPr>
          <w:rtl/>
          <w:lang w:bidi="fa-IR"/>
        </w:rPr>
        <w:t>ربّعه مساو</w:t>
      </w:r>
      <w:r w:rsidR="00AC13C7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لم</w:t>
      </w:r>
      <w:r w:rsidR="00AC13C7">
        <w:rPr>
          <w:rFonts w:hint="cs"/>
          <w:rtl/>
          <w:lang w:bidi="fa-IR"/>
        </w:rPr>
        <w:t>ـُ</w:t>
      </w:r>
      <w:r>
        <w:rPr>
          <w:rtl/>
          <w:lang w:bidi="fa-IR"/>
        </w:rPr>
        <w:t>ربّع كلّ قسم ولضرب أحد القسمين في الآخر مرّتين ، فالمال ضرب الشي‌ء في نفسه ، وستّة وثلاثون ضرب ستّة في نفسها ، واثنا عشر شيئا</w:t>
      </w:r>
      <w:r w:rsidR="00AC13C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ضرب ستّة في الشي‌ء مرّتين ، وهو معادل المال ومائة ، وبعد المقابلة تبقى أربعة وستّون تعدل اثني عشر شيئا</w:t>
      </w:r>
      <w:r w:rsidR="00AC13C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ويكون الشي‌ء خمسة</w:t>
      </w:r>
      <w:r w:rsidR="00AC13C7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وثلثا ، وطول الرمح أحد عشر وثلث ذراع ، فالفاضل عن ستّة عمق الماء.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في الطبعة الحجريّة : قدر.</w:t>
      </w:r>
    </w:p>
    <w:p w:rsidR="000D481E" w:rsidRDefault="000D481E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bookmarkStart w:id="186" w:name="_Toc119239478"/>
      <w:r w:rsidRPr="002869CB">
        <w:rPr>
          <w:rStyle w:val="Heading2Char"/>
          <w:rtl/>
        </w:rPr>
        <w:lastRenderedPageBreak/>
        <w:t>مسألة 114 :</w:t>
      </w:r>
      <w:bookmarkEnd w:id="186"/>
      <w:r>
        <w:rPr>
          <w:rtl/>
          <w:lang w:bidi="fa-IR"/>
        </w:rPr>
        <w:t xml:space="preserve"> يجوز ابتياع الجزء المشاع المعلوم النسبة من كلّ جملة يصحّ بيعها ، سواء كان عقارا</w:t>
      </w:r>
      <w:r w:rsidR="00AC13C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أو حيوانا</w:t>
      </w:r>
      <w:r w:rsidR="00AC13C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أو نباتا</w:t>
      </w:r>
      <w:r w:rsidR="00AC13C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أو ثمرة</w:t>
      </w:r>
      <w:r w:rsidR="00AC13C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معلومة القدر أو طعاما</w:t>
      </w:r>
      <w:r w:rsidR="00AC13C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معلوم القدر </w:t>
      </w:r>
      <w:r w:rsidR="00AC13C7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للأصل ، وانتفاء المانع وهو الجهالة.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ولو باع جزءا</w:t>
      </w:r>
      <w:r w:rsidR="00AC13C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شائعا</w:t>
      </w:r>
      <w:r w:rsidR="00AC13C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شي‌ء بمثله من ذلك الشي‌ء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كما لو كانت العين بينهما نصفين فباع أحدهما الآخر نصفه بنصف صاحبه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جاز عندنا </w:t>
      </w:r>
      <w:r w:rsidR="00AC13C7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للأصل. ولأنّه بيع صدر من أهله في محلّه فكان صحيحا</w:t>
      </w:r>
      <w:r w:rsidR="00AC13C7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وللشافعيّة وجهان ، هذا أحدهما. والثاني : لا يصحّ </w:t>
      </w:r>
      <w:r w:rsidR="00AC13C7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لانتفاء فائدته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ونمنع انتفاء الفائدة ، بل له فوائد :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منها : ما لو ملكا أو أحدهما نصيبه بالهبة ، انقطعت ولاية الرجوع بالتصرّف.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ومنها : لو ملكه بالشراء ثمّ اطّلع بعد هذا التصرّف على عيب ، لم يملك الردّ على بائعه.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ومنها : لو ملّكت</w:t>
      </w:r>
      <w:r w:rsidR="00AC13C7">
        <w:rPr>
          <w:rFonts w:hint="cs"/>
          <w:rtl/>
          <w:lang w:bidi="fa-IR"/>
        </w:rPr>
        <w:t>ْ</w:t>
      </w:r>
      <w:r>
        <w:rPr>
          <w:rtl/>
          <w:lang w:bidi="fa-IR"/>
        </w:rPr>
        <w:t>ه صداقا</w:t>
      </w:r>
      <w:r w:rsidR="00AC13C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وطلّقها الزوج قبل الدخول ، لم يكن له الرجوع فيه.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وكذا يجوز ابتياع الجملة واستثناء الجزء الشائع ، كربع الثمرة وقدر الزكاة.</w:t>
      </w:r>
    </w:p>
    <w:p w:rsidR="003E6DCD" w:rsidRDefault="003E6DCD" w:rsidP="003E6DCD">
      <w:pPr>
        <w:pStyle w:val="libNormal"/>
        <w:rPr>
          <w:lang w:bidi="fa-IR"/>
        </w:rPr>
      </w:pPr>
      <w:bookmarkStart w:id="187" w:name="_Toc119239479"/>
      <w:r w:rsidRPr="002869CB">
        <w:rPr>
          <w:rStyle w:val="Heading2Char"/>
          <w:rtl/>
        </w:rPr>
        <w:t>مسألة 115 :</w:t>
      </w:r>
      <w:bookmarkEnd w:id="187"/>
      <w:r>
        <w:rPr>
          <w:rtl/>
          <w:lang w:bidi="fa-IR"/>
        </w:rPr>
        <w:t xml:space="preserve"> قد بيّنّا أنّ بيع الغائب لا يصحّ إل</w:t>
      </w:r>
      <w:r w:rsidR="00AC13C7">
        <w:rPr>
          <w:rFonts w:hint="cs"/>
          <w:rtl/>
          <w:lang w:bidi="fa-IR"/>
        </w:rPr>
        <w:t>ّ</w:t>
      </w:r>
      <w:r>
        <w:rPr>
          <w:rtl/>
          <w:lang w:bidi="fa-IR"/>
        </w:rPr>
        <w:t>ا مع تقدّم الرؤية‌ أو الوصف الرافع للجهالة</w:t>
      </w:r>
      <w:r w:rsidR="00AC13C7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لما فيه من الغرر.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وللشافعي في بيع الأعيان الغائبة والحاضرة التي لم ت</w:t>
      </w:r>
      <w:r w:rsidR="00AC13C7">
        <w:rPr>
          <w:rFonts w:hint="cs"/>
          <w:rtl/>
          <w:lang w:bidi="fa-IR"/>
        </w:rPr>
        <w:t>ُ</w:t>
      </w:r>
      <w:r>
        <w:rPr>
          <w:rtl/>
          <w:lang w:bidi="fa-IR"/>
        </w:rPr>
        <w:t>ر مع عدم‌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العزيز شرح الوجيز 4 : 42 ، المجموع 9 : 256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257 و 287 ، روضة الطالبين 3 : 28.</w:t>
      </w:r>
    </w:p>
    <w:p w:rsidR="000D481E" w:rsidRDefault="000D481E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AC13C7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الوصف قولان :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قال في القديم والإملاء والصرف [ من ]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 الجديد : إنّه صحيح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وبه قال مالك وأبو حنيفة وأحمد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لقوله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>: « من اشترى شيئا</w:t>
      </w:r>
      <w:r w:rsidR="00AC13C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لم يره فله الخيار إذا رآه »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 xml:space="preserve"> ومعلوم</w:t>
      </w:r>
      <w:r w:rsidR="00AC13C7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أنّ الخيار إنّما يثبت في العقود الصحيحة.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ولأنّه عقد معاوضة ، فلم يكن [ من ]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 xml:space="preserve"> شرطه رؤية المعقود عليه ، كالنكاح.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وقال في ال</w:t>
      </w:r>
      <w:r w:rsidR="00AC13C7">
        <w:rPr>
          <w:rFonts w:hint="cs"/>
          <w:rtl/>
          <w:lang w:bidi="fa-IR"/>
        </w:rPr>
        <w:t>اُ</w:t>
      </w:r>
      <w:r>
        <w:rPr>
          <w:rtl/>
          <w:lang w:bidi="fa-IR"/>
        </w:rPr>
        <w:t xml:space="preserve">م والبويطي : لا يصحّ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وهو ما اخترناه ، وبه قال المزني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لأنّه غرر وقد نهى النبي </w:t>
      </w:r>
      <w:r w:rsidR="00A95129" w:rsidRPr="00A95129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عن الغرر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ولأنّه مبيع مجهول الصفة عند العاقد حال العقد فلم يصحّ بيعه ، كما لو أسلم في شي‌ء ولم يصفه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والجواب عن الحديث : أنّا نقول بموجبه </w:t>
      </w:r>
      <w:r w:rsidR="00AC13C7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فإنّ الخيار إنّما يثبت فيما إذا لم يخرج على الوصف </w:t>
      </w:r>
      <w:r w:rsidR="00AC13C7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إذ لا وجه له على تقدير الصحّة مطلقا</w:t>
      </w:r>
      <w:r w:rsidR="00AC13C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سواء وصف أو لا </w:t>
      </w:r>
      <w:r w:rsidR="00AC13C7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لوجود الرضا من المتبايعين على التبادل في الثمن والمثمن‌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بدل ما بين المعقوفين في « ق ، ك» والطبعة الحجريّة : « في ». والمثبت أنسب بالعبارة.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أورد نصّه الرافعي في العزيز شرح الوجيز 4 : 51 ، وبتفاوت يسير في سنن الدار قطني 3 : 4 ، 10 وسنن البيهقي 5 : 268.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(3) بدل ما بين المعقوفين في « ق ، ك» والطبعة الحجريّة : « في ». والمثبت أنسب بالعبارة.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(4) صحيح مسلم 3 : 1153 </w:t>
      </w:r>
      <w:r w:rsidR="00DF0E5A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1513 ، سنن أبي داو</w:t>
      </w:r>
      <w:r w:rsidR="00DF0E5A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د 3 : 254 </w:t>
      </w:r>
      <w:r w:rsidR="00DF0E5A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3376 ، سنن الترمذي 3 : 532 </w:t>
      </w:r>
      <w:r w:rsidR="00DF0E5A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1230 ، سنن الدار قطني 3 : 15 ، 46 ، سنن البيهقي 5 : 266 وفيها : نهى النبي </w:t>
      </w:r>
      <w:r w:rsidR="00DF0E5A" w:rsidRPr="00DF0E5A">
        <w:rPr>
          <w:rStyle w:val="libFootnoteAlaemChar"/>
          <w:rtl/>
        </w:rPr>
        <w:t>صلى‌الله‌عليه‌وآله</w:t>
      </w:r>
      <w:r>
        <w:rPr>
          <w:rtl/>
          <w:lang w:bidi="fa-IR"/>
        </w:rPr>
        <w:t xml:space="preserve"> عن بيع الغرر.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(5) التهذيب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للبغوي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282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284 ، العزيز شرح الوجيز 4 : 51 ، المجموع 9 : 290 ، روضة الطالبين 3 : 35 ، بداية المجتهد 2 : 155 ، المغني 4 : 77 ، الشرح الكبير 4 : 28.</w:t>
      </w:r>
    </w:p>
    <w:p w:rsidR="000D481E" w:rsidRDefault="000D481E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DF0E5A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مهما كانا ، فيكون بمنزلة المرئي ، ومعلوم</w:t>
      </w:r>
      <w:r w:rsidR="00DF0E5A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أنّ المرئي لا خيار فيه ، ف</w:t>
      </w:r>
      <w:r w:rsidR="00CD115E">
        <w:rPr>
          <w:rtl/>
          <w:lang w:bidi="fa-IR"/>
        </w:rPr>
        <w:t>لمـّا</w:t>
      </w:r>
      <w:r>
        <w:rPr>
          <w:rtl/>
          <w:lang w:bidi="fa-IR"/>
        </w:rPr>
        <w:t xml:space="preserve"> أثبت الخيار علمنا اقترانه باشتراط و</w:t>
      </w:r>
      <w:r w:rsidR="00DF0E5A">
        <w:rPr>
          <w:rFonts w:hint="cs"/>
          <w:rtl/>
          <w:lang w:bidi="fa-IR"/>
        </w:rPr>
        <w:t>َ</w:t>
      </w:r>
      <w:r>
        <w:rPr>
          <w:rtl/>
          <w:lang w:bidi="fa-IR"/>
        </w:rPr>
        <w:t>ص</w:t>
      </w:r>
      <w:r w:rsidR="00DF0E5A">
        <w:rPr>
          <w:rFonts w:hint="cs"/>
          <w:rtl/>
          <w:lang w:bidi="fa-IR"/>
        </w:rPr>
        <w:t>ْ</w:t>
      </w:r>
      <w:r>
        <w:rPr>
          <w:rtl/>
          <w:lang w:bidi="fa-IR"/>
        </w:rPr>
        <w:t>ف</w:t>
      </w:r>
      <w:r w:rsidR="00DF0E5A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رافع</w:t>
      </w:r>
      <w:r w:rsidR="00DF0E5A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للجهالة.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والقياس عندنا باطل مع قيام الفرق والقلب بأن يقال : فلا يثبت فيه خيار الرؤية ، كالنكاح.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إذا تقرّر هذا ، فنقول : اختلف أصحابه في محلّ القولين على طريقين ، أصحّهما عند أكثرهم : أنّ القولين مطّردان في المبيع الذي لم يره واحد منهما أو رآه أحدهما خاصّة.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والثاني : أنّ القولين فيما إذا شاهده البائع دون المشتري ، وأمّا إذا لم يشاهده البائع ، فإنّه يبطل البيع قولا</w:t>
      </w:r>
      <w:r w:rsidR="00DF0E5A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واحدا</w:t>
      </w:r>
      <w:r w:rsidR="00DF0E5A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DF0E5A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لسهولة الاجتناب عن هذا الغرر على البائع ، لأنّه المالك والمتصرّف في المبيع. ومنهم م</w:t>
      </w:r>
      <w:r w:rsidR="00DF0E5A">
        <w:rPr>
          <w:rFonts w:hint="cs"/>
          <w:rtl/>
          <w:lang w:bidi="fa-IR"/>
        </w:rPr>
        <w:t>َ</w:t>
      </w:r>
      <w:r>
        <w:rPr>
          <w:rtl/>
          <w:lang w:bidi="fa-IR"/>
        </w:rPr>
        <w:t>ن</w:t>
      </w:r>
      <w:r w:rsidR="00DF0E5A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 عكس </w:t>
      </w:r>
      <w:r w:rsidR="00DF0E5A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البائع م</w:t>
      </w:r>
      <w:r w:rsidR="00DF0E5A">
        <w:rPr>
          <w:rFonts w:hint="cs"/>
          <w:rtl/>
          <w:lang w:bidi="fa-IR"/>
        </w:rPr>
        <w:t>ُ</w:t>
      </w:r>
      <w:r>
        <w:rPr>
          <w:rtl/>
          <w:lang w:bidi="fa-IR"/>
        </w:rPr>
        <w:t>عرض</w:t>
      </w:r>
      <w:r w:rsidR="00DF0E5A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عن الملك والمشتري محصّل له ، فهو [ أجدر ]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 بالاحتياط.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وحينئذ</w:t>
      </w:r>
      <w:r w:rsidR="00DF0E5A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يخرج لهم طريقة ثالثة ، وهي القطع بالصحّة إذا رآه المشتري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2869CB" w:rsidRDefault="003E6DCD" w:rsidP="003E6DCD">
      <w:pPr>
        <w:pStyle w:val="libNormal"/>
        <w:rPr>
          <w:rtl/>
          <w:lang w:bidi="fa-IR"/>
        </w:rPr>
      </w:pPr>
      <w:bookmarkStart w:id="188" w:name="_Toc119239480"/>
      <w:r w:rsidRPr="002869CB">
        <w:rPr>
          <w:rStyle w:val="Heading3Char"/>
          <w:rtl/>
        </w:rPr>
        <w:t>فروع :</w:t>
      </w:r>
      <w:bookmarkEnd w:id="188"/>
    </w:p>
    <w:p w:rsidR="003E6DCD" w:rsidRDefault="003E6DCD" w:rsidP="003E6DCD">
      <w:pPr>
        <w:pStyle w:val="libNormal"/>
        <w:rPr>
          <w:lang w:bidi="fa-IR"/>
        </w:rPr>
      </w:pPr>
      <w:r w:rsidRPr="00DF0E5A">
        <w:rPr>
          <w:rStyle w:val="libBold2Char"/>
          <w:rtl/>
        </w:rPr>
        <w:t xml:space="preserve">أ </w:t>
      </w:r>
      <w:r w:rsidR="00DD5F1A" w:rsidRPr="00DF0E5A">
        <w:rPr>
          <w:rStyle w:val="libBold2Char"/>
          <w:rtl/>
        </w:rPr>
        <w:t>-</w:t>
      </w:r>
      <w:r>
        <w:rPr>
          <w:rtl/>
          <w:lang w:bidi="fa-IR"/>
        </w:rPr>
        <w:t xml:space="preserve"> لو آجر غير المرئيّ له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 xml:space="preserve"> ، فإن كان المباشر للعقد قد رآه ، صحّت الإجارة عندنا ، وإن لم يكن قد رآه ، لم تصحّ.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وعند الشافعيّة القولان السابقان في بيع الغائب مع عدم الرؤية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في « ق ، ك» والطبعة الحجريّة : آخذ. وما أثبتناه من العزيز شرح الوجيز وكما هو مستفاد من عبارة النووي في المجموع فإنّه عبّر ب</w:t>
      </w:r>
      <w:r w:rsidR="00DF0E5A">
        <w:rPr>
          <w:rFonts w:hint="cs"/>
          <w:rtl/>
          <w:lang w:bidi="fa-IR"/>
        </w:rPr>
        <w:t>ـ</w:t>
      </w:r>
      <w:r>
        <w:rPr>
          <w:rtl/>
          <w:lang w:bidi="fa-IR"/>
        </w:rPr>
        <w:t xml:space="preserve"> « أولى » بدل « أجدر ».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العزيز شرح الوجيز 4 : 51 ، المجموع 9 : 290 ، روضة الطالبين 3 : 35.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(3) ورد في « ق ، ك» والطبعة الحجريّة : لو أجاز بيع غير المرئي له. وصحّحناها بما في المتن لأجل السياق وطبقا</w:t>
      </w:r>
      <w:r w:rsidR="00DF0E5A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لما في المصادر الآتية في الهامش التالي.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(4) التهذيب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للبغوي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284 ، العزيز شرح الوجيز 4 : 52 ، روضة الطالبين 3 : 35 ، المجموع 9 : 290.</w:t>
      </w:r>
    </w:p>
    <w:p w:rsidR="002869CB" w:rsidRDefault="000D481E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r w:rsidRPr="00DF0E5A">
        <w:rPr>
          <w:rStyle w:val="libBold2Char"/>
          <w:rtl/>
        </w:rPr>
        <w:lastRenderedPageBreak/>
        <w:t xml:space="preserve">ب </w:t>
      </w:r>
      <w:r w:rsidR="00DD5F1A" w:rsidRPr="00DF0E5A">
        <w:rPr>
          <w:rStyle w:val="libBold2Char"/>
          <w:rtl/>
        </w:rPr>
        <w:t>-</w:t>
      </w:r>
      <w:r>
        <w:rPr>
          <w:rtl/>
          <w:lang w:bidi="fa-IR"/>
        </w:rPr>
        <w:t xml:space="preserve"> لو آجر شيئا</w:t>
      </w:r>
      <w:r w:rsidR="00DF0E5A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بعين</w:t>
      </w:r>
      <w:r w:rsidR="00DF0E5A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غائبة أو صالح عليها أو جعلها رأس مال السّ</w:t>
      </w:r>
      <w:r w:rsidR="00DF0E5A">
        <w:rPr>
          <w:rFonts w:hint="cs"/>
          <w:rtl/>
          <w:lang w:bidi="fa-IR"/>
        </w:rPr>
        <w:t>َ</w:t>
      </w:r>
      <w:r>
        <w:rPr>
          <w:rtl/>
          <w:lang w:bidi="fa-IR"/>
        </w:rPr>
        <w:t>ل</w:t>
      </w:r>
      <w:r w:rsidR="00DF0E5A">
        <w:rPr>
          <w:rFonts w:hint="cs"/>
          <w:rtl/>
          <w:lang w:bidi="fa-IR"/>
        </w:rPr>
        <w:t>َ</w:t>
      </w:r>
      <w:r>
        <w:rPr>
          <w:rtl/>
          <w:lang w:bidi="fa-IR"/>
        </w:rPr>
        <w:t>م‌ ثمّ سلّم في مجلس عقد السلم ، بطل عندنا ذلك كلّه ، خلافا</w:t>
      </w:r>
      <w:r w:rsidR="00DF0E5A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للشافعي ، فإنّ فيه قولي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 بيع الغائب عنده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 w:rsidRPr="009C3C75">
        <w:rPr>
          <w:rStyle w:val="libBold1Char"/>
          <w:rtl/>
        </w:rPr>
        <w:t xml:space="preserve">ج </w:t>
      </w:r>
      <w:r w:rsidR="00DD5F1A" w:rsidRPr="009C3C75">
        <w:rPr>
          <w:rStyle w:val="libBold1Char"/>
          <w:rtl/>
        </w:rPr>
        <w:t>-</w:t>
      </w:r>
      <w:r>
        <w:rPr>
          <w:rtl/>
          <w:lang w:bidi="fa-IR"/>
        </w:rPr>
        <w:t xml:space="preserve"> لو أصدقها عينا</w:t>
      </w:r>
      <w:r w:rsidR="00DF0E5A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غائبة أو خالعها عليها أو عفا عن القصاص عليها ، صحّ النكاح عنده‌ وحصلت البينونة وسقط القصاص. وفي صحّة المسمّى القولان ، فإن لم يصحّ ، وجب مهر المثل على الرجل في النكاح وعلى المرأة في الخلع ووجبت الدية على المعفوّ عنه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وعندي في ذلك إشكال.</w:t>
      </w:r>
    </w:p>
    <w:p w:rsidR="003E6DCD" w:rsidRDefault="003E6DCD" w:rsidP="003E6DCD">
      <w:pPr>
        <w:pStyle w:val="libNormal"/>
        <w:rPr>
          <w:lang w:bidi="fa-IR"/>
        </w:rPr>
      </w:pPr>
      <w:r w:rsidRPr="00DF0E5A">
        <w:rPr>
          <w:rStyle w:val="libBold2Char"/>
          <w:rtl/>
        </w:rPr>
        <w:t xml:space="preserve">د </w:t>
      </w:r>
      <w:r w:rsidR="00DD5F1A" w:rsidRPr="00DF0E5A">
        <w:rPr>
          <w:rStyle w:val="libBold2Char"/>
          <w:rtl/>
        </w:rPr>
        <w:t>-</w:t>
      </w:r>
      <w:r>
        <w:rPr>
          <w:rtl/>
          <w:lang w:bidi="fa-IR"/>
        </w:rPr>
        <w:t xml:space="preserve"> الأقرب جواز هبة الغائب غير المرئي ولا الموصوف ورهن</w:t>
      </w:r>
      <w:r w:rsidR="00EB4221">
        <w:rPr>
          <w:rFonts w:hint="cs"/>
          <w:rtl/>
          <w:lang w:bidi="fa-IR"/>
        </w:rPr>
        <w:t>ِ</w:t>
      </w:r>
      <w:r>
        <w:rPr>
          <w:rtl/>
          <w:lang w:bidi="fa-IR"/>
        </w:rPr>
        <w:t xml:space="preserve">ه </w:t>
      </w:r>
      <w:r w:rsidR="00EB4221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لأنّهما ليسا من عقود المغابنات ، بل الراهن والواهب مغبونان ، والمتّهب والمرتهن مرتفقان ، ولا خيار لهما عند الرؤية </w:t>
      </w:r>
      <w:r w:rsidR="00EB4221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لانتفاء الحاجة إليه.</w:t>
      </w:r>
    </w:p>
    <w:p w:rsidR="003E6DCD" w:rsidRDefault="003E6DCD" w:rsidP="003E6DCD">
      <w:pPr>
        <w:pStyle w:val="libNormal"/>
        <w:rPr>
          <w:lang w:bidi="fa-IR"/>
        </w:rPr>
      </w:pPr>
      <w:r w:rsidRPr="00921A0E">
        <w:rPr>
          <w:rStyle w:val="libBold1Char"/>
          <w:rtl/>
        </w:rPr>
        <w:t>ه</w:t>
      </w:r>
      <w:r w:rsidR="00BF7203" w:rsidRPr="00921A0E">
        <w:rPr>
          <w:rStyle w:val="libBold1Char"/>
          <w:rtl/>
        </w:rPr>
        <w:t>-</w:t>
      </w:r>
      <w:r w:rsidR="00BF7203">
        <w:rPr>
          <w:rtl/>
          <w:lang w:bidi="fa-IR"/>
        </w:rPr>
        <w:t xml:space="preserve"> </w:t>
      </w:r>
      <w:r>
        <w:rPr>
          <w:rtl/>
          <w:lang w:bidi="fa-IR"/>
        </w:rPr>
        <w:t>لو رآه قبل الشراء ثمّ وجده كما رآه بعد الشراء ، فلا خيار له ، وهو قول الشافعي تفريعا</w:t>
      </w:r>
      <w:r w:rsidR="00EB422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على صحّة البيع عنده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وإن وجده متغيّرا</w:t>
      </w:r>
      <w:r w:rsidR="00EB422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لم يبطل البيع من أصله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وهو أصحّ وجهي الشافعيّة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لبقاء </w:t>
      </w:r>
      <w:r w:rsidR="00AE7622" w:rsidRPr="00AE7622">
        <w:rPr>
          <w:rStyle w:val="libFootnotenumChar"/>
          <w:rtl/>
        </w:rPr>
        <w:t>(6)</w:t>
      </w:r>
      <w:r>
        <w:rPr>
          <w:rtl/>
          <w:lang w:bidi="fa-IR"/>
        </w:rPr>
        <w:t xml:space="preserve"> العقد في الأصل على ظنّ</w:t>
      </w:r>
      <w:r w:rsidR="00EB4221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غالب ، لكن له الخيار.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في « ق ، ك» والطبعة الحجريّة : قول. والصحيح ما أثبتناه.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(2) التهذيب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للبغوي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284 ، العزيز شرح الوجيز 4 : 52 ، روضة الطالبين 3 : 35 ، المجموع 9 : 290.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(3) التهذيب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للبغوي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284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285 ، العزيز شرح الوجيز 4 : 52 ، روضة الطالبين 3 : 35 ، المجموع 9 : 290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291.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(4) التهذيب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للبغوي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288 و 289 ، العزيز شرح الوجيز 4 : 55 ، روضة الطالبين 3 : 37 ، المجموع 9 : 296.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(5) الوسيط 3 : 40 ، العزيز شرح الوجيز 4 : 55 ، التهذيب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للبغوي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288 ، روضة الطالبين 3 : 37 ، المجموع 9 : 296.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(6) كذا في « ق ، ك» والطبعة الحجريّة. والظاهر : لبناء.</w:t>
      </w:r>
    </w:p>
    <w:p w:rsidR="002869CB" w:rsidRDefault="000D481E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 xml:space="preserve">وأضعف الوجهين : البطلان ، لتبيّن انتفاء المعرفة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ولا نعني بالتغيّر هنا التعيّب خاصّة.</w:t>
      </w:r>
    </w:p>
    <w:p w:rsidR="003E6DCD" w:rsidRDefault="003E6DCD" w:rsidP="003E6DCD">
      <w:pPr>
        <w:pStyle w:val="libNormal"/>
        <w:rPr>
          <w:lang w:bidi="fa-IR"/>
        </w:rPr>
      </w:pPr>
      <w:r w:rsidRPr="00790AD1">
        <w:rPr>
          <w:rStyle w:val="libBold2Char"/>
          <w:rtl/>
        </w:rPr>
        <w:t xml:space="preserve">و </w:t>
      </w:r>
      <w:r w:rsidR="00DD5F1A" w:rsidRPr="00790AD1">
        <w:rPr>
          <w:rStyle w:val="libBold2Char"/>
          <w:rtl/>
        </w:rPr>
        <w:t>-</w:t>
      </w:r>
      <w:r>
        <w:rPr>
          <w:rtl/>
          <w:lang w:bidi="fa-IR"/>
        </w:rPr>
        <w:t xml:space="preserve"> استقصاء الأوصاف على الحدّ المعتبر في السّ</w:t>
      </w:r>
      <w:r w:rsidR="00EB4221">
        <w:rPr>
          <w:rFonts w:hint="cs"/>
          <w:rtl/>
          <w:lang w:bidi="fa-IR"/>
        </w:rPr>
        <w:t>َ</w:t>
      </w:r>
      <w:r>
        <w:rPr>
          <w:rtl/>
          <w:lang w:bidi="fa-IR"/>
        </w:rPr>
        <w:t>ل</w:t>
      </w:r>
      <w:r w:rsidR="00EB4221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م لا يقوم مقام الرؤية وكذا سماع وصفه بالتواتر </w:t>
      </w:r>
      <w:r w:rsidR="00EB4221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الرؤية تطلع على </w:t>
      </w:r>
      <w:r w:rsidR="00EB4221">
        <w:rPr>
          <w:rFonts w:hint="cs"/>
          <w:rtl/>
          <w:lang w:bidi="fa-IR"/>
        </w:rPr>
        <w:t>اُ</w:t>
      </w:r>
      <w:r>
        <w:rPr>
          <w:rtl/>
          <w:lang w:bidi="fa-IR"/>
        </w:rPr>
        <w:t xml:space="preserve">مور لا يمكن التعبير عنها ، وهو أصحّ وجهي الشافعي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وفي الآخر : أنّه يقوم الاستقصاء والسماع بالتواتر مقام الرؤية </w:t>
      </w:r>
      <w:r w:rsidR="00EB4221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ثمرة الرؤية المعرفة وهما يفيدانها ، فيصحّ البيع ، ولا خيار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وهو ممنوع </w:t>
      </w:r>
      <w:r w:rsidR="00EB4221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بعض الأوصاف لا يحصل علمه إل</w:t>
      </w:r>
      <w:r w:rsidR="00EB4221">
        <w:rPr>
          <w:rFonts w:hint="cs"/>
          <w:rtl/>
          <w:lang w:bidi="fa-IR"/>
        </w:rPr>
        <w:t>ّ</w:t>
      </w:r>
      <w:r>
        <w:rPr>
          <w:rtl/>
          <w:lang w:bidi="fa-IR"/>
        </w:rPr>
        <w:t>ا بالرؤية.</w:t>
      </w:r>
    </w:p>
    <w:p w:rsidR="003E6DCD" w:rsidRDefault="003E6DCD" w:rsidP="003E6DCD">
      <w:pPr>
        <w:pStyle w:val="libNormal"/>
        <w:rPr>
          <w:lang w:bidi="fa-IR"/>
        </w:rPr>
      </w:pPr>
      <w:bookmarkStart w:id="189" w:name="_Toc119239481"/>
      <w:r w:rsidRPr="002869CB">
        <w:rPr>
          <w:rStyle w:val="Heading2Char"/>
          <w:rtl/>
        </w:rPr>
        <w:t>مسألة 116 :</w:t>
      </w:r>
      <w:bookmarkEnd w:id="189"/>
      <w:r>
        <w:rPr>
          <w:rtl/>
          <w:lang w:bidi="fa-IR"/>
        </w:rPr>
        <w:t xml:space="preserve"> الرؤية المشترطة في كلّ شي‌ء على حسب ما يليق به‌ ، ففي شراء الدار لا ب</w:t>
      </w:r>
      <w:r w:rsidR="00EB4221">
        <w:rPr>
          <w:rFonts w:hint="cs"/>
          <w:rtl/>
          <w:lang w:bidi="fa-IR"/>
        </w:rPr>
        <w:t>ُ</w:t>
      </w:r>
      <w:r>
        <w:rPr>
          <w:rtl/>
          <w:lang w:bidi="fa-IR"/>
        </w:rPr>
        <w:t>دّ من رؤية البيوت والسقوف والسطوح والجدران داخلا</w:t>
      </w:r>
      <w:r w:rsidR="00EB422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وخارجا</w:t>
      </w:r>
      <w:r w:rsidR="00EB422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ورؤية</w:t>
      </w:r>
      <w:r w:rsidR="00EB4221">
        <w:rPr>
          <w:rFonts w:hint="cs"/>
          <w:rtl/>
          <w:lang w:bidi="fa-IR"/>
        </w:rPr>
        <w:t>ِ</w:t>
      </w:r>
      <w:r>
        <w:rPr>
          <w:rtl/>
          <w:lang w:bidi="fa-IR"/>
        </w:rPr>
        <w:t xml:space="preserve"> المستحمّ والبالوعة. وفي شراء البستان لا ب</w:t>
      </w:r>
      <w:r w:rsidR="00EB4221">
        <w:rPr>
          <w:rFonts w:hint="cs"/>
          <w:rtl/>
          <w:lang w:bidi="fa-IR"/>
        </w:rPr>
        <w:t>ُ</w:t>
      </w:r>
      <w:r>
        <w:rPr>
          <w:rtl/>
          <w:lang w:bidi="fa-IR"/>
        </w:rPr>
        <w:t>دّ من رؤية الأشجار واحدة واحدة والجدران ومسيل الماء ، ولا يحتاج إلى رؤية أساس البنيان ولا عروق الأشجار.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وفي اشتراط رؤية طريق الدار إشكال.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ولا يجوز رؤية العورة في الأمة والعبد ، ولا ب</w:t>
      </w:r>
      <w:r w:rsidR="00EB4221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دّ من رؤية باقي بدن العبد ، وهو أظهر وجهي الشافعي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وكذا في بدن الجارية </w:t>
      </w:r>
      <w:r w:rsidR="00EB4221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لاختلاف الصفات.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وللشافعي وجوه : اعتبار رؤية ما ي</w:t>
      </w:r>
      <w:r w:rsidR="00EB4221">
        <w:rPr>
          <w:rFonts w:hint="cs"/>
          <w:rtl/>
          <w:lang w:bidi="fa-IR"/>
        </w:rPr>
        <w:t>ُ</w:t>
      </w:r>
      <w:r>
        <w:rPr>
          <w:rtl/>
          <w:lang w:bidi="fa-IR"/>
        </w:rPr>
        <w:t>رى في العبد ، ورؤية ما يبدو عند‌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ا</w:t>
      </w:r>
      <w:r w:rsidR="00EB4221">
        <w:rPr>
          <w:rFonts w:hint="cs"/>
          <w:rtl/>
          <w:lang w:bidi="fa-IR"/>
        </w:rPr>
        <w:t>ُ</w:t>
      </w:r>
      <w:r>
        <w:rPr>
          <w:rtl/>
          <w:lang w:bidi="fa-IR"/>
        </w:rPr>
        <w:t>نظر : المصادر في الهامش (5) من ص 236.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</w:t>
      </w:r>
      <w:r w:rsidR="00EB4221">
        <w:rPr>
          <w:rFonts w:hint="cs"/>
          <w:rtl/>
          <w:lang w:bidi="fa-IR"/>
        </w:rPr>
        <w:t xml:space="preserve"> و 3 )</w:t>
      </w:r>
      <w:r>
        <w:rPr>
          <w:rtl/>
          <w:lang w:bidi="fa-IR"/>
        </w:rPr>
        <w:t xml:space="preserve"> الوسيط 3 : 38 ، العزيز شرح الوجيز 4 : 55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56 ، روضة الطالبين 3 : 37 ، المجموع 9 : 291.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(4) التهذيب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للبغوي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285 ، العزيز شرح الوجيز 4 : 58 ، روضة الطالبين 3 : 39 ، المجموع 9 : 291.</w:t>
      </w:r>
    </w:p>
    <w:p w:rsidR="002869CB" w:rsidRDefault="000D481E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EB4221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 xml:space="preserve">المهنة ، والاكتفاء برؤية الوجه والكفّين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ويشترط رؤية الشعر ، وهو أصحّ وجهي الشافعي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والأقرب اشتراط رؤية الأسنان واللسان ، وهو أحد وجهي الشافعي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ولا ب</w:t>
      </w:r>
      <w:r w:rsidR="00EB4221">
        <w:rPr>
          <w:rFonts w:hint="cs"/>
          <w:rtl/>
          <w:lang w:bidi="fa-IR"/>
        </w:rPr>
        <w:t>ُ</w:t>
      </w:r>
      <w:r>
        <w:rPr>
          <w:rtl/>
          <w:lang w:bidi="fa-IR"/>
        </w:rPr>
        <w:t>دّ في الدوابّ من رؤية مقدّمها ومؤخّرها وقوائمها وظهرها.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ولا يشترط جري الفرس بين يديه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خلافا</w:t>
      </w:r>
      <w:r w:rsidR="004E7F5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لبعض الشافعيّة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للأصل.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ولو كان الثوب رقيقا</w:t>
      </w:r>
      <w:r w:rsidR="004E7F5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لا يختلف وجهاه ، كفى رؤية أحدهما ، وهو أصحّ وجهي الشافعيّة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ولا ب</w:t>
      </w:r>
      <w:r w:rsidR="004E7F5E">
        <w:rPr>
          <w:rFonts w:hint="cs"/>
          <w:rtl/>
          <w:lang w:bidi="fa-IR"/>
        </w:rPr>
        <w:t>ُ</w:t>
      </w:r>
      <w:r>
        <w:rPr>
          <w:rtl/>
          <w:lang w:bidi="fa-IR"/>
        </w:rPr>
        <w:t>دّ من تقليب الأوراق في شراء الكتب ورؤية جميعها.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ولا يصحّ بيع اللبن في الضرع على ما تقدّم </w:t>
      </w:r>
      <w:r w:rsidR="00AE7622" w:rsidRPr="00AE7622">
        <w:rPr>
          <w:rStyle w:val="libFootnotenumChar"/>
          <w:rtl/>
        </w:rPr>
        <w:t>(6)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ولو قال : بعتك من اللبن الذي في ضرع هذه البقرة كذا رطلا</w:t>
      </w:r>
      <w:r w:rsidR="004E7F5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لم يجز </w:t>
      </w:r>
      <w:r w:rsidR="004E7F5E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لعدم العلم بوجود القدر في الضرع ، وهو أصحّ وجهي الشافعيّة. وفي الآخر : يجوز ، كما لو باع قدرا</w:t>
      </w:r>
      <w:r w:rsidR="004E7F5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اللبن في الظرف ، فيجي‌ء‌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العزيز شرح الوجيز 4 : 58 ، الوسيط 3 : 40 ، روضة الطالبين 3 : 39 ، المجموع 9 : 291.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(2) الوسيط 3 : 40 ، العزيز شرح الوجيز 4 : 58 ، التهذيب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للبغوي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285 ، روضة الطالبين 3 : 39 ، المجموع 9 : 291.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(3) التهذيب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للبغوي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285 ، العزيز شرح الوجيز 4 : 58 ، روضة الطالبين 3 : 39 ، المجموع 9 : 291.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(4) العزيز شرح الوجيز 4 : 58 ، روضة الطالبين 3 : 39 ، المجموع 9 : 292.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(5) التهذيب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للبغوي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285 ، العزيز شرح الوجيز 4 : 58 ، روضة الطالبين 3 : 40 ، المجموع 9 : 292.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(6) في ص 63 ، المسألة 36.</w:t>
      </w:r>
    </w:p>
    <w:p w:rsidR="002869CB" w:rsidRDefault="000D481E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4E7F5E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فيه حينئذ</w:t>
      </w:r>
      <w:r w:rsidR="004E7F5E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قولا بيع الغائب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ولو سكب شيئا</w:t>
      </w:r>
      <w:r w:rsidR="004E7F5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اللبن فأراه إيّاه ثمّ باعه م</w:t>
      </w:r>
      <w:r w:rsidR="004E7F5E">
        <w:rPr>
          <w:rFonts w:hint="cs"/>
          <w:rtl/>
          <w:lang w:bidi="fa-IR"/>
        </w:rPr>
        <w:t>ُ</w:t>
      </w:r>
      <w:r>
        <w:rPr>
          <w:rtl/>
          <w:lang w:bidi="fa-IR"/>
        </w:rPr>
        <w:t>دّا</w:t>
      </w:r>
      <w:r w:rsidR="004E7F5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ممّا في الضرع ، لم يجز.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وفي رواية</w:t>
      </w:r>
      <w:r w:rsidR="004E7F5E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لنا : الجواز ، وقد سلفت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وللشافعي القولان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ويحتمل عندي الجواز لو كان المبيع قدرا</w:t>
      </w:r>
      <w:r w:rsidR="004E7F5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يسيرا</w:t>
      </w:r>
      <w:r w:rsidR="004E7F5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يتيقّن وجوده حالة الحلب.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ولو قبض على قدر من الضرع وأحكم شدّه ثمّ باعه ما فيه ، لم يصحّ عندنا. وللشافعي وجهان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2869CB" w:rsidRDefault="003E6DCD" w:rsidP="003E6DCD">
      <w:pPr>
        <w:pStyle w:val="libNormal"/>
        <w:rPr>
          <w:rtl/>
          <w:lang w:bidi="fa-IR"/>
        </w:rPr>
      </w:pPr>
      <w:bookmarkStart w:id="190" w:name="_Toc119239482"/>
      <w:r w:rsidRPr="002869CB">
        <w:rPr>
          <w:rStyle w:val="Heading3Char"/>
          <w:rtl/>
        </w:rPr>
        <w:t>فروع :</w:t>
      </w:r>
      <w:bookmarkEnd w:id="190"/>
    </w:p>
    <w:p w:rsidR="003E6DCD" w:rsidRDefault="003E6DCD" w:rsidP="003E6DCD">
      <w:pPr>
        <w:pStyle w:val="libNormal"/>
        <w:rPr>
          <w:lang w:bidi="fa-IR"/>
        </w:rPr>
      </w:pPr>
      <w:r w:rsidRPr="00DF0E5A">
        <w:rPr>
          <w:rStyle w:val="libBold2Char"/>
          <w:rtl/>
        </w:rPr>
        <w:t xml:space="preserve">أ </w:t>
      </w:r>
      <w:r w:rsidR="00DD5F1A" w:rsidRPr="00DF0E5A">
        <w:rPr>
          <w:rStyle w:val="libBold2Char"/>
          <w:rtl/>
        </w:rPr>
        <w:t>-</w:t>
      </w:r>
      <w:r>
        <w:rPr>
          <w:rtl/>
          <w:lang w:bidi="fa-IR"/>
        </w:rPr>
        <w:t xml:space="preserve"> يجوز بيع الشاة المذبوحة قبل السلخ وبعده ، سواء ب</w:t>
      </w:r>
      <w:r w:rsidR="004E7F5E">
        <w:rPr>
          <w:rFonts w:hint="cs"/>
          <w:rtl/>
          <w:lang w:bidi="fa-IR"/>
        </w:rPr>
        <w:t>ِ</w:t>
      </w:r>
      <w:r>
        <w:rPr>
          <w:rtl/>
          <w:lang w:bidi="fa-IR"/>
        </w:rPr>
        <w:t>يع اللحم وحده أو الجلد وحده أو ب</w:t>
      </w:r>
      <w:r w:rsidR="004E7F5E">
        <w:rPr>
          <w:rFonts w:hint="cs"/>
          <w:rtl/>
          <w:lang w:bidi="fa-IR"/>
        </w:rPr>
        <w:t>ِ</w:t>
      </w:r>
      <w:r>
        <w:rPr>
          <w:rtl/>
          <w:lang w:bidi="fa-IR"/>
        </w:rPr>
        <w:t>يعا معا</w:t>
      </w:r>
      <w:r w:rsidR="004E7F5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لكن بعد السلخ لا يجوز إل</w:t>
      </w:r>
      <w:r w:rsidR="004E7F5E">
        <w:rPr>
          <w:rFonts w:hint="cs"/>
          <w:rtl/>
          <w:lang w:bidi="fa-IR"/>
        </w:rPr>
        <w:t>ّ</w:t>
      </w:r>
      <w:r>
        <w:rPr>
          <w:rtl/>
          <w:lang w:bidi="fa-IR"/>
        </w:rPr>
        <w:t>ا بالوزن ، أمّا قبله فالأقرب جوازه من دونه.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وم</w:t>
      </w:r>
      <w:r w:rsidR="004E7F5E">
        <w:rPr>
          <w:rFonts w:hint="cs"/>
          <w:rtl/>
          <w:lang w:bidi="fa-IR"/>
        </w:rPr>
        <w:t>َ</w:t>
      </w:r>
      <w:r>
        <w:rPr>
          <w:rtl/>
          <w:lang w:bidi="fa-IR"/>
        </w:rPr>
        <w:t>ن</w:t>
      </w:r>
      <w:r w:rsidR="004E7F5E">
        <w:rPr>
          <w:rFonts w:hint="cs"/>
          <w:rtl/>
          <w:lang w:bidi="fa-IR"/>
        </w:rPr>
        <w:t>َ</w:t>
      </w:r>
      <w:r>
        <w:rPr>
          <w:rtl/>
          <w:lang w:bidi="fa-IR"/>
        </w:rPr>
        <w:t>ع الشافعي من بيعها قبل السلخ وبعده ، سواء ب</w:t>
      </w:r>
      <w:r w:rsidR="004E7F5E">
        <w:rPr>
          <w:rFonts w:hint="cs"/>
          <w:rtl/>
          <w:lang w:bidi="fa-IR"/>
        </w:rPr>
        <w:t>ِ</w:t>
      </w:r>
      <w:r>
        <w:rPr>
          <w:rtl/>
          <w:lang w:bidi="fa-IR"/>
        </w:rPr>
        <w:t>يع اللحم وحده أو الجلد وحده أو ب</w:t>
      </w:r>
      <w:r w:rsidR="004E7F5E">
        <w:rPr>
          <w:rFonts w:hint="cs"/>
          <w:rtl/>
          <w:lang w:bidi="fa-IR"/>
        </w:rPr>
        <w:t>ِ</w:t>
      </w:r>
      <w:r>
        <w:rPr>
          <w:rtl/>
          <w:lang w:bidi="fa-IR"/>
        </w:rPr>
        <w:t>يعا معا</w:t>
      </w:r>
      <w:r w:rsidR="004E7F5E">
        <w:rPr>
          <w:rFonts w:hint="cs"/>
          <w:rtl/>
          <w:lang w:bidi="fa-IR"/>
        </w:rPr>
        <w:t>ً؛</w:t>
      </w:r>
      <w:r>
        <w:rPr>
          <w:rtl/>
          <w:lang w:bidi="fa-IR"/>
        </w:rPr>
        <w:t xml:space="preserve"> لأنّ المقصود اللحم ، وهو مجهول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>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العزيز شرح الوجيز 4 : 59 ، روضة الطالبين 3 : 40 ، المجموع 9 : 326.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في ص 64.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(3) العزيز شرح الوجيز 4 : 59 ، روضة الطالبين 3 : 40 ، المجموع 9 : 326.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(4) الوسيط 3 : 41 ، العزيز شرح الوجيز 4 : 59 ، روضة الطالبين 3 : 40 ، المجموع 9 : 326.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(5) الوسيط 3 : 42 ، العزيز شرح الوجيز 4 : 60 ، المجموع 9 : 298 ، روضة الطالبين 3 : 41 ، وفيها عدم صحّة بيعها قبل السلخ فقط.</w:t>
      </w:r>
    </w:p>
    <w:p w:rsidR="000D481E" w:rsidRDefault="000D481E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 xml:space="preserve">ونحن نمنع ذلك كما قبل الذبح و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 لو قصده حالة الشراء أو شرطه فيه.</w:t>
      </w:r>
    </w:p>
    <w:p w:rsidR="003E6DCD" w:rsidRDefault="003E6DCD" w:rsidP="003E6DCD">
      <w:pPr>
        <w:pStyle w:val="libNormal"/>
        <w:rPr>
          <w:lang w:bidi="fa-IR"/>
        </w:rPr>
      </w:pPr>
      <w:r w:rsidRPr="004E7F5E">
        <w:rPr>
          <w:rStyle w:val="libBold2Char"/>
          <w:rtl/>
        </w:rPr>
        <w:t xml:space="preserve">ب </w:t>
      </w:r>
      <w:r w:rsidR="00DD5F1A" w:rsidRPr="004E7F5E">
        <w:rPr>
          <w:rStyle w:val="libBold2Char"/>
          <w:rtl/>
        </w:rPr>
        <w:t>-</w:t>
      </w:r>
      <w:r>
        <w:rPr>
          <w:rtl/>
          <w:lang w:bidi="fa-IR"/>
        </w:rPr>
        <w:t xml:space="preserve"> يجوز بيع الأكارع والر</w:t>
      </w:r>
      <w:r w:rsidR="004E7F5E">
        <w:rPr>
          <w:rFonts w:hint="cs"/>
          <w:rtl/>
          <w:lang w:bidi="fa-IR"/>
        </w:rPr>
        <w:t>ؤ</w:t>
      </w:r>
      <w:r>
        <w:rPr>
          <w:rtl/>
          <w:lang w:bidi="fa-IR"/>
        </w:rPr>
        <w:t>وس بعد الإبانة وقبلها من المذبوح نيئة</w:t>
      </w:r>
      <w:r w:rsidR="004E7F5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ومشويّة</w:t>
      </w:r>
      <w:r w:rsidR="004E7F5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ولا اعتبار بما عليها من الجلد ، فإنّه مأكول ، وبه قال بعض الشافعيّة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 w:rsidRPr="009C3C75">
        <w:rPr>
          <w:rStyle w:val="libBold1Char"/>
          <w:rtl/>
        </w:rPr>
        <w:t xml:space="preserve">ج </w:t>
      </w:r>
      <w:r w:rsidR="00DD5F1A" w:rsidRPr="009C3C75">
        <w:rPr>
          <w:rStyle w:val="libBold1Char"/>
          <w:rtl/>
        </w:rPr>
        <w:t>-</w:t>
      </w:r>
      <w:r>
        <w:rPr>
          <w:rtl/>
          <w:lang w:bidi="fa-IR"/>
        </w:rPr>
        <w:t xml:space="preserve"> لو رأى بعض الثوب وبعضه الآخر في صندوق أو ج</w:t>
      </w:r>
      <w:r w:rsidR="004E7F5E">
        <w:rPr>
          <w:rFonts w:hint="cs"/>
          <w:rtl/>
          <w:lang w:bidi="fa-IR"/>
        </w:rPr>
        <w:t>ِ</w:t>
      </w:r>
      <w:r>
        <w:rPr>
          <w:rtl/>
          <w:lang w:bidi="fa-IR"/>
        </w:rPr>
        <w:t>راب</w:t>
      </w:r>
      <w:r w:rsidR="004E7F5E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لم يره ولا و</w:t>
      </w:r>
      <w:r w:rsidR="004E7F5E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صف ، لم يصحّ ، وهو أحد قولي الشافعي </w:t>
      </w:r>
      <w:r w:rsidR="004E7F5E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للجهالة ، سواء قال ببطلان بيع الغائب أو لا.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أمّا على البطلان : فظاهر.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وأمّا على الصحّة : فلأنّه ناظر</w:t>
      </w:r>
      <w:r w:rsidR="004E7F5E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إلى بعضه فيسهل النظر إلى باقية ، بخلاف الغائب فقد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 xml:space="preserve"> يعسر إحضاره وتدعو الحاجة إلى بيعه ، فجاز هناك ولم يجز هنا. ولأنّ الرؤية فيما رآه سبب اللزوم ، وعدمها فيما لم ي</w:t>
      </w:r>
      <w:r w:rsidR="004E7F5E">
        <w:rPr>
          <w:rFonts w:hint="cs"/>
          <w:rtl/>
          <w:lang w:bidi="fa-IR"/>
        </w:rPr>
        <w:t>ُ</w:t>
      </w:r>
      <w:r>
        <w:rPr>
          <w:rtl/>
          <w:lang w:bidi="fa-IR"/>
        </w:rPr>
        <w:t>ر سبب الجواز ، والعقد الواحد لا يتصوّر إثبات الجواز واللزوم فيه معا</w:t>
      </w:r>
      <w:r w:rsidR="004E7F5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ولا يمكن تبعيض المعقود عليه في الحكمين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وهذان [ الفرقان ]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 xml:space="preserve"> باطلان </w:t>
      </w:r>
      <w:r w:rsidR="004E7F5E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لأنّهم جوّزوا بيع ما في الك</w:t>
      </w:r>
      <w:r w:rsidR="004E7F5E">
        <w:rPr>
          <w:rFonts w:hint="cs"/>
          <w:rtl/>
          <w:lang w:bidi="fa-IR"/>
        </w:rPr>
        <w:t>ُ</w:t>
      </w:r>
      <w:r>
        <w:rPr>
          <w:rtl/>
          <w:lang w:bidi="fa-IR"/>
        </w:rPr>
        <w:t>مّ مع سهولة‌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كلمة « و» لم ترد في « ق ».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(2) العزيز شرح الوجيز 4 : 60 ، المجموع 9 : 298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299 ، روضة الطالبين 3 : 41 ، وفيها جواز بيع الأكارع والر</w:t>
      </w:r>
      <w:r w:rsidR="00EE3BA1">
        <w:rPr>
          <w:rFonts w:hint="cs"/>
          <w:rtl/>
          <w:lang w:bidi="fa-IR"/>
        </w:rPr>
        <w:t>ؤ</w:t>
      </w:r>
      <w:r>
        <w:rPr>
          <w:rtl/>
          <w:lang w:bidi="fa-IR"/>
        </w:rPr>
        <w:t>وس بعد الإبانة فقط ، مع وجه</w:t>
      </w:r>
      <w:r w:rsidR="00EE3BA1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شاذّ لصحّة بيع الأكارع قبلها.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(3) في « ق ، ك» والطبعة الحجريّة : قد. وما أثبتناه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كما هو الأنسب بالعبارة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من العزيز شرح الوجيز.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(4) العزيز شرح الوجيز 4 : 61 ، المجموع 9 : 296 ، روضة الطالبين 3 : 42.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(5) بدل ما بين المعقوفين في « ق ، ك» والطبعة الحجريّة : القدران. وما أثبتناه من العزيز شرح الوجيز.</w:t>
      </w:r>
    </w:p>
    <w:p w:rsidR="002869CB" w:rsidRDefault="000D481E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2F7474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 xml:space="preserve">إخراجه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 وسبب الردّ في البعض يكفي في ردّ الكلّ ، كما لو وجد البعض معيبا</w:t>
      </w:r>
      <w:r w:rsidR="00EE3BA1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 w:rsidRPr="00DF0E5A">
        <w:rPr>
          <w:rStyle w:val="libBold2Char"/>
          <w:rtl/>
        </w:rPr>
        <w:t xml:space="preserve">د </w:t>
      </w:r>
      <w:r w:rsidR="00DD5F1A" w:rsidRPr="00DF0E5A">
        <w:rPr>
          <w:rStyle w:val="libBold2Char"/>
          <w:rtl/>
        </w:rPr>
        <w:t>-</w:t>
      </w:r>
      <w:r>
        <w:rPr>
          <w:rtl/>
          <w:lang w:bidi="fa-IR"/>
        </w:rPr>
        <w:t xml:space="preserve"> لو كان شيئين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 فرأى أحدهما دون الآخر ، فإن و</w:t>
      </w:r>
      <w:r w:rsidR="002F7474">
        <w:rPr>
          <w:rFonts w:hint="cs"/>
          <w:rtl/>
          <w:lang w:bidi="fa-IR"/>
        </w:rPr>
        <w:t>ُ</w:t>
      </w:r>
      <w:r>
        <w:rPr>
          <w:rtl/>
          <w:lang w:bidi="fa-IR"/>
        </w:rPr>
        <w:t>صف له وصفا</w:t>
      </w:r>
      <w:r w:rsidR="002F747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يرفع الجهالة ، صحّ البيع ، وإل</w:t>
      </w:r>
      <w:r w:rsidR="002F7474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بطل ، عند علمائنا </w:t>
      </w:r>
      <w:r w:rsidR="002F7474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للجهالة.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أمّا الشافعي فإنّه جوّز بيع الغائب من غير وصف</w:t>
      </w:r>
      <w:r w:rsidR="002F7474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في قول</w:t>
      </w:r>
      <w:r w:rsidR="002F7474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، وأبطله في آخر ، فعلى البطلان لا يصحّ البيع فيما لم يره ، وفيما يراه قولا تفريق الصفقة.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وعلى الصحّة ففي صحّة العقد فيهما قولان ، أحدهما : البطلان </w:t>
      </w:r>
      <w:r w:rsidR="002F7474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جمع في صفقة واحدة بين مختلفي الحكم </w:t>
      </w:r>
      <w:r w:rsidR="002F7474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ما رآه لا خيار فيه ، وما لم يره يثبت فيه الخيار ، فإن صحّحناه ، فله ردّ ما لم يره وإمساك ما رآه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وعلى مذهبنا إذا خرج ما لم يره على غير الوصف ، كان بالخيار في الفسخ والإمضاء.</w:t>
      </w:r>
    </w:p>
    <w:p w:rsidR="003E6DCD" w:rsidRDefault="003E6DCD" w:rsidP="003E6DCD">
      <w:pPr>
        <w:pStyle w:val="libNormal"/>
        <w:rPr>
          <w:lang w:bidi="fa-IR"/>
        </w:rPr>
      </w:pPr>
      <w:r w:rsidRPr="00921A0E">
        <w:rPr>
          <w:rStyle w:val="libBold1Char"/>
          <w:rtl/>
        </w:rPr>
        <w:t>ه</w:t>
      </w:r>
      <w:r w:rsidR="00BF7203" w:rsidRPr="00921A0E">
        <w:rPr>
          <w:rStyle w:val="libBold1Char"/>
          <w:rtl/>
        </w:rPr>
        <w:t>-</w:t>
      </w:r>
      <w:r w:rsidR="00BF7203">
        <w:rPr>
          <w:rtl/>
          <w:lang w:bidi="fa-IR"/>
        </w:rPr>
        <w:t xml:space="preserve"> </w:t>
      </w:r>
      <w:r>
        <w:rPr>
          <w:rtl/>
          <w:lang w:bidi="fa-IR"/>
        </w:rPr>
        <w:t>لو خرج الموصوف على خلاف الوصف ، فللمشتري الخيار في طرف الرداءة ، وللبائع في طرف الزيادة على ما تقدّم.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وم</w:t>
      </w:r>
      <w:r w:rsidR="002F7474">
        <w:rPr>
          <w:rFonts w:hint="cs"/>
          <w:rtl/>
          <w:lang w:bidi="fa-IR"/>
        </w:rPr>
        <w:t>َ</w:t>
      </w:r>
      <w:r>
        <w:rPr>
          <w:rtl/>
          <w:lang w:bidi="fa-IR"/>
        </w:rPr>
        <w:t>ن</w:t>
      </w:r>
      <w:r w:rsidR="002F7474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 جوّز بيع الغائب من غير وصف</w:t>
      </w:r>
      <w:r w:rsidR="002F7474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كالشافعي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أثبت له الخيار هنا عند الرؤية ، سواء شرطه أولا </w:t>
      </w:r>
      <w:r w:rsidR="002F7474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شرط شيئا</w:t>
      </w:r>
      <w:r w:rsidR="002F747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ولم يحصل ، فثبت الخيار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وقال بعض الشافعيّة : لو خرج على غير الوصف ، لم يثبت الخيار إل</w:t>
      </w:r>
      <w:r w:rsidR="002F7474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أن يشترطه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وهل له الخيار قبل الرؤية؟ مقتضى مذهبنا أنّه ليس له ذلك </w:t>
      </w:r>
      <w:r w:rsidR="002F7474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إذ ثبوت‌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العزيز شرح الوجيز 4 : 61.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أي : لو كان المبيع شيئين.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(3) العزيز شرح الوجيز 4 : 61 ، روضة الطالبين 3 : 42 ، المجموع 9 : 296.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(4 و 5) العزيز شرح الوجيز 4 : 62 ، روضة الطالبين 3 : 42 ، المجموع 9 : 293.</w:t>
      </w:r>
    </w:p>
    <w:p w:rsidR="000D481E" w:rsidRDefault="000D481E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2F7474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 xml:space="preserve">الخيار منوط بخروجه على خلاف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 الوصف.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أمّا الشافعي فظاهر مذهبه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على قوله بمنع بيع الغائب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أنّ الإجازة لا تنفذ </w:t>
      </w:r>
      <w:r w:rsidR="002F7474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الإجازة رضا بالعقد والتزام</w:t>
      </w:r>
      <w:r w:rsidR="002F7474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له ، وذلك يستدعي العلم بالمعقود عليه وهو جاهل بحاله. ولو كفى قوله : أجزت ، مع الجهل ، لأغنى قوله في الابتداء : اشتريت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وله وجه آخر بالنفوذ تخريجا</w:t>
      </w:r>
      <w:r w:rsidR="002F747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تصحيح الشرط إذا اشترى بشرط أنّه لا خيار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وأمّا الفسخ فوجهان عنده بناء</w:t>
      </w:r>
      <w:r w:rsidR="002F747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على نفوذ الإجازة ، فإن قال بنفوذها ، فالفسخ أولى ، وإن منع من نفوذها ، ففي الفسخ وجهان : عدم النفوذ </w:t>
      </w:r>
      <w:r w:rsidR="002F7474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الخيار في الخبر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 xml:space="preserve"> منوط بالرؤية. وأصحّهما عنده : النفوذ </w:t>
      </w:r>
      <w:r w:rsidR="002F7474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حقّ الفسخ ثابت له عند الرؤية مغبوطا</w:t>
      </w:r>
      <w:r w:rsidR="002F747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كان أو مغبونا</w:t>
      </w:r>
      <w:r w:rsidR="002F747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فلا معنى لاشتراط الرؤية في نفوذه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 w:rsidRPr="00790AD1">
        <w:rPr>
          <w:rStyle w:val="libBold2Char"/>
          <w:rtl/>
        </w:rPr>
        <w:t xml:space="preserve">و </w:t>
      </w:r>
      <w:r w:rsidR="00DD5F1A" w:rsidRPr="00790AD1">
        <w:rPr>
          <w:rStyle w:val="libBold2Char"/>
          <w:rtl/>
        </w:rPr>
        <w:t>-</w:t>
      </w:r>
      <w:r>
        <w:rPr>
          <w:rtl/>
          <w:lang w:bidi="fa-IR"/>
        </w:rPr>
        <w:t xml:space="preserve"> لو كان البائع قد رآه ، فإن زادت صفته وقت العقد ، تخيّر في الفسخ والإمضاء. ولو لم تزد ، فلا خيار.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والشافعي أطلق وذكر وجهين : ثبوت الخيار كما للمشتري </w:t>
      </w:r>
      <w:r w:rsidR="00447CFF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كخيار المجلس يشتركان فيه. وأصحّهما : لا </w:t>
      </w:r>
      <w:r w:rsidR="00447CFF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أحد المتبايعين ، فلا يثبت له الخيار مع تقدّم الرؤية كالمشتري </w:t>
      </w:r>
      <w:r w:rsidR="00AE7622" w:rsidRPr="00AE7622">
        <w:rPr>
          <w:rStyle w:val="libFootnotenumChar"/>
          <w:rtl/>
        </w:rPr>
        <w:t>(6)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ولو كان البائع لم يره ، فإن كان قد وصف له وصفا</w:t>
      </w:r>
      <w:r w:rsidR="00447CF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يرفع الجهالة‌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في الطبعة الحجريّة : « غير » بدل « خلاف ».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 و 3) العزيز شرح الوجيز 4 : 62 ، روضة الطالبين 3 : 42 ، المجموع 9 : 293.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(4) في « ق ، ك» والطبعة الحجريّة : في الجزء. وذلك تصحيف.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(5) العزيز شرح الوجيز 4 : 62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63.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(6) العزيز شرح الوجيز 4 : 63 ، روضة الطالبين 3 : 42 ، المجموع 9 : 293.</w:t>
      </w:r>
    </w:p>
    <w:p w:rsidR="000D481E" w:rsidRDefault="000D481E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447CFF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ولم يزد ، فلا خيار ، وإن زاد فله الخيار. ولو لم يوصف له ، بطل البيع.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وقال الشافعي على تقدير جواز بيع الغائب : في ثبوت الخيار للبائع وجهان : المنع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وبه قال أبو حنيفة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لأنّ جانب البائع بعيد عن الخيار ، بخلاف جانب المشتري. والثبوت </w:t>
      </w:r>
      <w:r w:rsidR="00447CFF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جاهل بالمعقود عليه فأشبه المشتري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 w:rsidRPr="00447CFF">
        <w:rPr>
          <w:rStyle w:val="libBold2Char"/>
          <w:rtl/>
        </w:rPr>
        <w:t xml:space="preserve">ز </w:t>
      </w:r>
      <w:r w:rsidR="00DD5F1A" w:rsidRPr="00447CFF">
        <w:rPr>
          <w:rStyle w:val="libBold2Char"/>
          <w:rtl/>
        </w:rPr>
        <w:t>-</w:t>
      </w:r>
      <w:r>
        <w:rPr>
          <w:rtl/>
          <w:lang w:bidi="fa-IR"/>
        </w:rPr>
        <w:t xml:space="preserve"> الأقرب ثبوت خيار المجلس مع خيار الرؤية </w:t>
      </w:r>
      <w:r w:rsidR="00447CFF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لتعدّد السبب ، فيتعدّد المسبّب ، وكما في شراء الأعيان الحاضرة.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وللشافعي قولان ، هذا أحدهما. والثاني : لا يثبت </w:t>
      </w:r>
      <w:r w:rsidR="00447CFF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للاستغناء بخيار الرؤية عنه ، فعلى الأوّل يكون خيار الرؤية على الفور ، وإل</w:t>
      </w:r>
      <w:r w:rsidR="00447CFF">
        <w:rPr>
          <w:rFonts w:hint="cs"/>
          <w:rtl/>
          <w:lang w:bidi="fa-IR"/>
        </w:rPr>
        <w:t>ّ</w:t>
      </w:r>
      <w:r>
        <w:rPr>
          <w:rtl/>
          <w:lang w:bidi="fa-IR"/>
        </w:rPr>
        <w:t>ا لثبت خيار مجلسين ، وعلى الثاني يمتدّ بامتداد مجلس الرؤية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 w:rsidRPr="00447CFF">
        <w:rPr>
          <w:rStyle w:val="libBold2Char"/>
          <w:rtl/>
        </w:rPr>
        <w:t xml:space="preserve">ح </w:t>
      </w:r>
      <w:r w:rsidR="00DD5F1A" w:rsidRPr="00447CFF">
        <w:rPr>
          <w:rStyle w:val="libBold2Char"/>
          <w:rtl/>
        </w:rPr>
        <w:t>-</w:t>
      </w:r>
      <w:r>
        <w:rPr>
          <w:rtl/>
          <w:lang w:bidi="fa-IR"/>
        </w:rPr>
        <w:t xml:space="preserve"> لو اشترى موصوفا</w:t>
      </w:r>
      <w:r w:rsidR="00447CF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ثمّ تلف في يده قبل الرؤية ، لم يبطل البيع‌ إل</w:t>
      </w:r>
      <w:r w:rsidR="00447CFF">
        <w:rPr>
          <w:rFonts w:hint="cs"/>
          <w:rtl/>
          <w:lang w:bidi="fa-IR"/>
        </w:rPr>
        <w:t>ّ</w:t>
      </w:r>
      <w:r>
        <w:rPr>
          <w:rtl/>
          <w:lang w:bidi="fa-IR"/>
        </w:rPr>
        <w:t>ا أن ي</w:t>
      </w:r>
      <w:r w:rsidR="00447CFF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ثبت المشتري الخلاف ويختار الفسخ. وللشافعي قولان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ولو باعه قبل الرؤية بوصف البائع ، صحّ عندنا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خلافا</w:t>
      </w:r>
      <w:r w:rsidR="00447CF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للشافعي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كما لو باعه في زمن خيار الشرط ، فإنّه يجوز على أصحّ القولين عنده </w:t>
      </w:r>
      <w:r w:rsidR="00447CFF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يصير م</w:t>
      </w:r>
      <w:r w:rsidR="00447CFF">
        <w:rPr>
          <w:rFonts w:hint="cs"/>
          <w:rtl/>
          <w:lang w:bidi="fa-IR"/>
        </w:rPr>
        <w:t>ُ</w:t>
      </w:r>
      <w:r>
        <w:rPr>
          <w:rtl/>
          <w:lang w:bidi="fa-IR"/>
        </w:rPr>
        <w:t>جيزا</w:t>
      </w:r>
      <w:r w:rsidR="00447CF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للعقد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 w:rsidRPr="00DF0D16">
        <w:rPr>
          <w:rStyle w:val="libBold2Char"/>
          <w:rtl/>
        </w:rPr>
        <w:t xml:space="preserve">ط </w:t>
      </w:r>
      <w:r w:rsidR="00DD5F1A" w:rsidRPr="00DF0D16">
        <w:rPr>
          <w:rStyle w:val="libBold2Char"/>
          <w:rtl/>
        </w:rPr>
        <w:t>-</w:t>
      </w:r>
      <w:r>
        <w:rPr>
          <w:rtl/>
          <w:lang w:bidi="fa-IR"/>
        </w:rPr>
        <w:t xml:space="preserve"> لا يشترط الرؤية مع الوصف الرافع للجهالة‌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وهو أحد قولي‌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العزيز شرح الوجيز 4 : 63 ، الهداية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للمرغيناني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33 ، الاختيار لتعليل المختار 2 : 23.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(2) العزيز شرح الوجيز 4 : 63 ، روضة الطالبين 3 : 42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43 ، المجموع 9 : 294.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(3) العزيز شرح الوجيز 4 : 63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64 ، روضة الطالبين 3 : 43 ، المجموع 9 : 295.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(4) العزيز شرح الوجيز 4 : 64 ، روضة الطالبين 3 : 43 ، المجموع 9 : 295.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(5) العزيز شرح الوجيز 4 : 64 ، روضة الطالبين 3 : 43 ، المجموع 9 : 295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296.</w:t>
      </w:r>
    </w:p>
    <w:p w:rsidR="000D481E" w:rsidRDefault="000D481E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447CFF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 xml:space="preserve">الشافعي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لانتفاء الغرر ، فلا يشترط ذوق الطعم في المطعوم ، ولا الشمّ في المشموم ، ولا اللمس في الملموس.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وعلى قول الشافعي باشتراط الرؤية يشترط في هذه الإدراك</w:t>
      </w:r>
      <w:r w:rsidR="00447CFF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بهذه المشاعر </w:t>
      </w:r>
      <w:r w:rsidR="00447CFF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كيفيّاتها المقصودة إنّما ت</w:t>
      </w:r>
      <w:r w:rsidR="00447CFF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عرف بهذه الطرق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وله قول آخر على اشتراط الرؤية أيضا</w:t>
      </w:r>
      <w:r w:rsidR="00447CF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: عدم الاشتراط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 w:rsidRPr="00447CFF">
        <w:rPr>
          <w:rStyle w:val="libBold2Char"/>
          <w:rtl/>
        </w:rPr>
        <w:t xml:space="preserve">ى </w:t>
      </w:r>
      <w:r w:rsidR="00DD5F1A" w:rsidRPr="00447CFF">
        <w:rPr>
          <w:rStyle w:val="libBold2Char"/>
          <w:rtl/>
        </w:rPr>
        <w:t>-</w:t>
      </w:r>
      <w:r>
        <w:rPr>
          <w:rtl/>
          <w:lang w:bidi="fa-IR"/>
        </w:rPr>
        <w:t xml:space="preserve"> لو كان غائبا</w:t>
      </w:r>
      <w:r w:rsidR="00447CF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غير بلد التبايع ، سلّمه في ذلك البلد. ولو شرط تسليمه في بلد التبايع ، جاز عندنا ، كالسّلم.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وم</w:t>
      </w:r>
      <w:r w:rsidR="00447CFF">
        <w:rPr>
          <w:rFonts w:hint="cs"/>
          <w:rtl/>
          <w:lang w:bidi="fa-IR"/>
        </w:rPr>
        <w:t>َ</w:t>
      </w:r>
      <w:r>
        <w:rPr>
          <w:rtl/>
          <w:lang w:bidi="fa-IR"/>
        </w:rPr>
        <w:t>ن</w:t>
      </w:r>
      <w:r w:rsidR="00447CFF">
        <w:rPr>
          <w:rFonts w:hint="cs"/>
          <w:rtl/>
          <w:lang w:bidi="fa-IR"/>
        </w:rPr>
        <w:t>َ</w:t>
      </w:r>
      <w:r>
        <w:rPr>
          <w:rtl/>
          <w:lang w:bidi="fa-IR"/>
        </w:rPr>
        <w:t>ع بعض الشافعيّة وإن جوّزه في السّ</w:t>
      </w:r>
      <w:r w:rsidR="00447CFF">
        <w:rPr>
          <w:rFonts w:hint="cs"/>
          <w:rtl/>
          <w:lang w:bidi="fa-IR"/>
        </w:rPr>
        <w:t>َ</w:t>
      </w:r>
      <w:r>
        <w:rPr>
          <w:rtl/>
          <w:lang w:bidi="fa-IR"/>
        </w:rPr>
        <w:t>ل</w:t>
      </w:r>
      <w:r w:rsidR="00447CFF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م </w:t>
      </w:r>
      <w:r w:rsidR="00447CFF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السّ</w:t>
      </w:r>
      <w:r w:rsidR="00447CFF">
        <w:rPr>
          <w:rFonts w:hint="cs"/>
          <w:rtl/>
          <w:lang w:bidi="fa-IR"/>
        </w:rPr>
        <w:t>َ</w:t>
      </w:r>
      <w:r>
        <w:rPr>
          <w:rtl/>
          <w:lang w:bidi="fa-IR"/>
        </w:rPr>
        <w:t>ل</w:t>
      </w:r>
      <w:r w:rsidR="00447CFF">
        <w:rPr>
          <w:rFonts w:hint="cs"/>
          <w:rtl/>
          <w:lang w:bidi="fa-IR"/>
        </w:rPr>
        <w:t>َ</w:t>
      </w:r>
      <w:r>
        <w:rPr>
          <w:rtl/>
          <w:lang w:bidi="fa-IR"/>
        </w:rPr>
        <w:t>م مضمون في الذمّة ، والعين الغائبة غير مضمونة في الذمّة ، فاشتراط نقلها يكون بيعا</w:t>
      </w:r>
      <w:r w:rsidR="00447CF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وشرطا</w:t>
      </w:r>
      <w:r w:rsidR="00447CF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ونمنع بطلان اللازم على ما يأتي.</w:t>
      </w:r>
    </w:p>
    <w:p w:rsidR="003E6DCD" w:rsidRDefault="003E6DCD" w:rsidP="003E6DCD">
      <w:pPr>
        <w:pStyle w:val="libNormal"/>
        <w:rPr>
          <w:lang w:bidi="fa-IR"/>
        </w:rPr>
      </w:pPr>
      <w:r w:rsidRPr="00447CFF">
        <w:rPr>
          <w:rStyle w:val="libBold2Char"/>
          <w:rtl/>
        </w:rPr>
        <w:t xml:space="preserve">يأ </w:t>
      </w:r>
      <w:r w:rsidR="00DD5F1A" w:rsidRPr="00447CFF">
        <w:rPr>
          <w:rStyle w:val="libBold2Char"/>
          <w:rtl/>
        </w:rPr>
        <w:t>-</w:t>
      </w:r>
      <w:r>
        <w:rPr>
          <w:rtl/>
          <w:lang w:bidi="fa-IR"/>
        </w:rPr>
        <w:t xml:space="preserve"> لو رأى ثوبين ثمّ س</w:t>
      </w:r>
      <w:r w:rsidR="00283744">
        <w:rPr>
          <w:rFonts w:hint="cs"/>
          <w:rtl/>
          <w:lang w:bidi="fa-IR"/>
        </w:rPr>
        <w:t>ُ</w:t>
      </w:r>
      <w:r>
        <w:rPr>
          <w:rtl/>
          <w:lang w:bidi="fa-IR"/>
        </w:rPr>
        <w:t>رق أحدهما وج</w:t>
      </w:r>
      <w:r w:rsidR="00283744">
        <w:rPr>
          <w:rFonts w:hint="cs"/>
          <w:rtl/>
          <w:lang w:bidi="fa-IR"/>
        </w:rPr>
        <w:t>ُ</w:t>
      </w:r>
      <w:r>
        <w:rPr>
          <w:rtl/>
          <w:lang w:bidi="fa-IR"/>
        </w:rPr>
        <w:t>هل بعينه ثمّ اشترى الباقي ، فإن تساويا صفة</w:t>
      </w:r>
      <w:r w:rsidR="0028374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وقدرا</w:t>
      </w:r>
      <w:r w:rsidR="0028374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وقيمة</w:t>
      </w:r>
      <w:r w:rsidR="0028374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احت</w:t>
      </w:r>
      <w:r w:rsidR="00283744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مل صحّة البيع </w:t>
      </w:r>
      <w:r w:rsidR="00283744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لكونه معيّنا</w:t>
      </w:r>
      <w:r w:rsidR="0028374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مرئيّا</w:t>
      </w:r>
      <w:r w:rsidR="0028374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معلوما</w:t>
      </w:r>
      <w:r w:rsidR="00283744">
        <w:rPr>
          <w:rFonts w:hint="cs"/>
          <w:rtl/>
          <w:lang w:bidi="fa-IR"/>
        </w:rPr>
        <w:t>ً</w:t>
      </w:r>
      <w:r>
        <w:rPr>
          <w:rtl/>
          <w:lang w:bidi="fa-IR"/>
        </w:rPr>
        <w:t>. والعدم ، كبيع أحدهما. والأوّل أقرب.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ولو اختلفا في شي‌ء من ذلك ، لم يصحّ عندنا قطعا</w:t>
      </w:r>
      <w:r w:rsidR="0028374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283744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الرؤية لم ت</w:t>
      </w:r>
      <w:r w:rsidR="00283744">
        <w:rPr>
          <w:rFonts w:hint="cs"/>
          <w:rtl/>
          <w:lang w:bidi="fa-IR"/>
        </w:rPr>
        <w:t>ُ</w:t>
      </w:r>
      <w:r>
        <w:rPr>
          <w:rtl/>
          <w:lang w:bidi="fa-IR"/>
        </w:rPr>
        <w:t>فد شيئا</w:t>
      </w:r>
      <w:r w:rsidR="0028374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فإنّ المشتري لا يدري الباقي هل هو الطويل أو القصير؟ فلم يستفد من الرؤية حال المبيع عند العقد ، وهو أحد قولي الشافعي. وفي الثاني : يجوز </w:t>
      </w:r>
      <w:r w:rsidR="00283744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لا يقصر عن بيع الغائب في العلم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>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العزيز شرح الوجيز 4 : 55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56 ، روضة الطالبين 3 : 37 ، المجموع 9 : 291.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</w:t>
      </w:r>
      <w:r w:rsidR="00283744">
        <w:rPr>
          <w:rFonts w:hint="cs"/>
          <w:rtl/>
          <w:lang w:bidi="fa-IR"/>
        </w:rPr>
        <w:t xml:space="preserve"> و 3 )</w:t>
      </w:r>
      <w:r>
        <w:rPr>
          <w:rtl/>
          <w:lang w:bidi="fa-IR"/>
        </w:rPr>
        <w:t xml:space="preserve"> العزيز شرح الوجيز 4 : 64 ، روضة الطالبين 3 : 43 ، المجموع 9 : 295.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(4) الحاوي الكبير 5 : 21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22 ، العزيز شرح الوجيز 4 : 64 ، روضة الطالبين 3 : 43 ، المجموع 9 : 293.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(5) الوسيط 3 : 43 ، العزيز شرح الوجيز 4 : 64 ، روضة الطالبين 3 : 43 ، المجموع 9 : 294.</w:t>
      </w:r>
    </w:p>
    <w:p w:rsidR="000D481E" w:rsidRDefault="000D481E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r w:rsidRPr="00283744">
        <w:rPr>
          <w:rStyle w:val="libBold2Char"/>
          <w:rtl/>
        </w:rPr>
        <w:lastRenderedPageBreak/>
        <w:t xml:space="preserve">يب </w:t>
      </w:r>
      <w:r w:rsidR="00DD5F1A" w:rsidRPr="00283744">
        <w:rPr>
          <w:rStyle w:val="libBold2Char"/>
          <w:rtl/>
        </w:rPr>
        <w:t>-</w:t>
      </w:r>
      <w:r>
        <w:rPr>
          <w:rtl/>
          <w:lang w:bidi="fa-IR"/>
        </w:rPr>
        <w:t xml:space="preserve"> لو اختلفا فقال المشتري : ما رأيت المبيع. وقال البائع : بل رأيته ، قدّم قول البائع </w:t>
      </w:r>
      <w:r w:rsidR="00283744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عملا</w:t>
      </w:r>
      <w:r w:rsidR="0028374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بصحّة البيع. ولأنّ للمشتري أهليّة الشراء وقد أقدم عليه ، فكان ذلك اعترافا</w:t>
      </w:r>
      <w:r w:rsidR="0028374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منه بصحّة العقد. وهو أحد قولي الشافعي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 بناء</w:t>
      </w:r>
      <w:r w:rsidR="0028374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على القول باشتراط الرؤية.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أمّا على القول بعدمه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 xml:space="preserve"> فوجهان ، هذا أحدهما </w:t>
      </w:r>
      <w:r w:rsidR="00283744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اختلاف في سبب الخيار ، فأشبه ما لو اختلفا في قدم العيب. وأظهرهما عندهم : تقديم قول المشتري ، كما لو اختلفا في اطّلاعه على العيب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669DC">
      <w:pPr>
        <w:pStyle w:val="Heading2"/>
        <w:rPr>
          <w:lang w:bidi="fa-IR"/>
        </w:rPr>
      </w:pPr>
      <w:bookmarkStart w:id="191" w:name="_Toc119239483"/>
      <w:r w:rsidRPr="003669DC">
        <w:rPr>
          <w:rtl/>
        </w:rPr>
        <w:t>القسم الرابع : النهي</w:t>
      </w:r>
      <w:r>
        <w:rPr>
          <w:rtl/>
          <w:lang w:bidi="fa-IR"/>
        </w:rPr>
        <w:t xml:space="preserve"> عن بيع وشرط.</w:t>
      </w:r>
      <w:bookmarkEnd w:id="191"/>
    </w:p>
    <w:p w:rsidR="003E6DCD" w:rsidRDefault="003E6DCD" w:rsidP="003E6DCD">
      <w:pPr>
        <w:pStyle w:val="libNormal"/>
        <w:rPr>
          <w:lang w:bidi="fa-IR"/>
        </w:rPr>
      </w:pPr>
      <w:r w:rsidRPr="00283744">
        <w:rPr>
          <w:rStyle w:val="libBold2Char"/>
          <w:rtl/>
        </w:rPr>
        <w:t>اعلم</w:t>
      </w:r>
      <w:r>
        <w:rPr>
          <w:rtl/>
          <w:lang w:bidi="fa-IR"/>
        </w:rPr>
        <w:t xml:space="preserve"> أنّ عقد البيع قابل للشروط التي لا تنافيه ، أمّا ما ينافيه فلا يقبلها.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روى الجمهور أنّ رسول الله </w:t>
      </w:r>
      <w:r w:rsidR="00A95129" w:rsidRPr="00A95129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نهى عن بيع وشرط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ومن طريق الخاصّة : ما رواه عمّار عن الصادق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قال : « بعث رسول الله </w:t>
      </w:r>
      <w:r w:rsidR="00A95129" w:rsidRPr="00A95129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رجلا</w:t>
      </w:r>
      <w:r w:rsidR="0028374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أصحابه واليا</w:t>
      </w:r>
      <w:r w:rsidR="0028374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فقال له : إنّي بعثتك إلى أهل الله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يعني أهل مكة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فان</w:t>
      </w:r>
      <w:r w:rsidR="00283744">
        <w:rPr>
          <w:rFonts w:hint="cs"/>
          <w:rtl/>
          <w:lang w:bidi="fa-IR"/>
        </w:rPr>
        <w:t>ْ</w:t>
      </w:r>
      <w:r>
        <w:rPr>
          <w:rtl/>
          <w:lang w:bidi="fa-IR"/>
        </w:rPr>
        <w:t>ه</w:t>
      </w:r>
      <w:r w:rsidR="00283744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هم عن بيع ما لم يقبض ، وعن شرطين في بيع ، وعن ربح ما لم يضمن »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>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في « ق ، ك» : الشافعيّة.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أي : عدم اشتراط الرؤية. وفي « ق ، ك» والطبعة الحجريّة : بعدمها. والصحيح ما أثبتناه.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(3) العزيز شرح الوجيز 4 : 64 ، روضة الطالبين 3 : 43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44 ، المجموع 9 : 294.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(4) معرفة علوم الحديث : 128 ، المهذّب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للشيرازي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 : 275 ، العزيز شرح الوجيز 4 : 105 ، المغني 4 : 308 ، الشرح الكبير 4 : 56.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(5) التهذيب 7 : 231 </w:t>
      </w:r>
      <w:r w:rsidR="00283744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1006.</w:t>
      </w:r>
    </w:p>
    <w:p w:rsidR="000D481E" w:rsidRDefault="000D481E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وهذان النصّان ليسا على الإطلاق إجماعا</w:t>
      </w:r>
      <w:r w:rsidR="0028374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283744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لما يأتي من جواز الشرط في العقد ، وقبول عقد البيع للشرط.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إذا تقرّر هذا ، فكلّ شرط يخالف الكتاب والسنّة فإنّه باطل إجماعا</w:t>
      </w:r>
      <w:r w:rsidR="00283744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2869CB" w:rsidRDefault="003E6DCD" w:rsidP="003E6DCD">
      <w:pPr>
        <w:pStyle w:val="libNormal"/>
        <w:rPr>
          <w:rtl/>
          <w:lang w:bidi="fa-IR"/>
        </w:rPr>
      </w:pPr>
      <w:r>
        <w:rPr>
          <w:rtl/>
          <w:lang w:bidi="fa-IR"/>
        </w:rPr>
        <w:t>وفي بطلان البيع ببطلانه بحث سيأتي ، وما لا يخالف الكتاب والسنّة فإنّه جائز ما لم يتضمّن ما ينافي العقد ، فأقسام الشرط أربعة :</w:t>
      </w:r>
    </w:p>
    <w:p w:rsidR="003E6DCD" w:rsidRDefault="003E6DCD" w:rsidP="003E6DCD">
      <w:pPr>
        <w:pStyle w:val="libNormal"/>
        <w:rPr>
          <w:lang w:bidi="fa-IR"/>
        </w:rPr>
      </w:pPr>
      <w:r w:rsidRPr="00283744">
        <w:rPr>
          <w:rStyle w:val="libBold2Char"/>
          <w:rtl/>
        </w:rPr>
        <w:t xml:space="preserve">أ </w:t>
      </w:r>
      <w:r w:rsidR="00DD5F1A" w:rsidRPr="00283744">
        <w:rPr>
          <w:rStyle w:val="libBold2Char"/>
          <w:rtl/>
        </w:rPr>
        <w:t>-</w:t>
      </w:r>
      <w:r>
        <w:rPr>
          <w:rtl/>
          <w:lang w:bidi="fa-IR"/>
        </w:rPr>
        <w:t xml:space="preserve"> ما يوافق مقتضى العقد ويؤكّده ، مثل أن يشترط التسليم أو خيار المجلس أو التقابض أو ما أشبه ذلك ، فهذا لا يؤثّر في العقد نفعا</w:t>
      </w:r>
      <w:r w:rsidR="0028374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ولا ضرّا</w:t>
      </w:r>
      <w:r w:rsidR="007F495D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 w:rsidRPr="007F495D">
        <w:rPr>
          <w:rStyle w:val="libBold2Char"/>
          <w:rtl/>
        </w:rPr>
        <w:t xml:space="preserve">ب </w:t>
      </w:r>
      <w:r w:rsidR="00DD5F1A" w:rsidRPr="007F495D">
        <w:rPr>
          <w:rStyle w:val="libBold2Char"/>
          <w:rtl/>
        </w:rPr>
        <w:t>-</w:t>
      </w:r>
      <w:r>
        <w:rPr>
          <w:rtl/>
          <w:lang w:bidi="fa-IR"/>
        </w:rPr>
        <w:t xml:space="preserve"> شرط لا يقتضيه العقد لكن يتعلّق به مصلحة المتعاقدين للعقد. وهو قد يتعلّق بالثمن ، كالأجل والرهن والضمان ، أو بالمثمن ، كاشتراط صفة مقصودة في السلعة ، كالصناعة والكتابة ، أو بهما معا</w:t>
      </w:r>
      <w:r w:rsidR="007F495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كالخيار. وهو جائز.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فهذه الشروط لا ت</w:t>
      </w:r>
      <w:r w:rsidR="007F495D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فسد العقد ، وتصحّ في أنفسها عندنا وعند الشافعي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 w:rsidRPr="009C3C75">
        <w:rPr>
          <w:rStyle w:val="libBold1Char"/>
          <w:rtl/>
        </w:rPr>
        <w:t xml:space="preserve">ج </w:t>
      </w:r>
      <w:r w:rsidR="00DD5F1A" w:rsidRPr="009C3C75">
        <w:rPr>
          <w:rStyle w:val="libBold1Char"/>
          <w:rtl/>
        </w:rPr>
        <w:t>-</w:t>
      </w:r>
      <w:r>
        <w:rPr>
          <w:rtl/>
          <w:lang w:bidi="fa-IR"/>
        </w:rPr>
        <w:t xml:space="preserve"> ما لا يتعلّق به مصلحة المتعاقدين لكنّه ممّا ب</w:t>
      </w:r>
      <w:r w:rsidR="007F495D">
        <w:rPr>
          <w:rFonts w:hint="cs"/>
          <w:rtl/>
          <w:lang w:bidi="fa-IR"/>
        </w:rPr>
        <w:t>ُ</w:t>
      </w:r>
      <w:r>
        <w:rPr>
          <w:rtl/>
          <w:lang w:bidi="fa-IR"/>
        </w:rPr>
        <w:t>ني على التغليب والسراية ، كشرط العتق. وهو جائز أيضا</w:t>
      </w:r>
      <w:r w:rsidR="007F495D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 w:rsidRPr="00DF0E5A">
        <w:rPr>
          <w:rStyle w:val="libBold2Char"/>
          <w:rtl/>
        </w:rPr>
        <w:t xml:space="preserve">د </w:t>
      </w:r>
      <w:r w:rsidR="00DD5F1A" w:rsidRPr="00DF0E5A">
        <w:rPr>
          <w:rStyle w:val="libBold2Char"/>
          <w:rtl/>
        </w:rPr>
        <w:t>-</w:t>
      </w:r>
      <w:r>
        <w:rPr>
          <w:rtl/>
          <w:lang w:bidi="fa-IR"/>
        </w:rPr>
        <w:t xml:space="preserve"> ما لم ي</w:t>
      </w:r>
      <w:r w:rsidR="007F495D">
        <w:rPr>
          <w:rFonts w:hint="cs"/>
          <w:rtl/>
          <w:lang w:bidi="fa-IR"/>
        </w:rPr>
        <w:t>ُ</w:t>
      </w:r>
      <w:r>
        <w:rPr>
          <w:rtl/>
          <w:lang w:bidi="fa-IR"/>
        </w:rPr>
        <w:t>ب</w:t>
      </w:r>
      <w:r w:rsidR="007F495D">
        <w:rPr>
          <w:rFonts w:hint="cs"/>
          <w:rtl/>
          <w:lang w:bidi="fa-IR"/>
        </w:rPr>
        <w:t>ْ</w:t>
      </w:r>
      <w:r>
        <w:rPr>
          <w:rtl/>
          <w:lang w:bidi="fa-IR"/>
        </w:rPr>
        <w:t>ن</w:t>
      </w:r>
      <w:r w:rsidR="007F495D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على التغليب والسراية ولا يتعلّق به مصلحة المتعاقدين ولا يقتضيه العقد ، فهذا عندنا جائز إن لم يخالف المشروع ولم ي</w:t>
      </w:r>
      <w:r w:rsidR="007F495D">
        <w:rPr>
          <w:rFonts w:hint="cs"/>
          <w:rtl/>
          <w:lang w:bidi="fa-IR"/>
        </w:rPr>
        <w:t>ُ</w:t>
      </w:r>
      <w:r>
        <w:rPr>
          <w:rtl/>
          <w:lang w:bidi="fa-IR"/>
        </w:rPr>
        <w:t>ناف</w:t>
      </w:r>
      <w:r w:rsidR="007F495D">
        <w:rPr>
          <w:rFonts w:hint="cs"/>
          <w:rtl/>
          <w:lang w:bidi="fa-IR"/>
        </w:rPr>
        <w:t>ِ</w:t>
      </w:r>
      <w:r>
        <w:rPr>
          <w:rtl/>
          <w:lang w:bidi="fa-IR"/>
        </w:rPr>
        <w:t xml:space="preserve"> مقتضى العقد ، وذلك مثل أن يبيعه دارا</w:t>
      </w:r>
      <w:r w:rsidR="007F495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ويشترط سكناها سنة ، وبه قال الأوزاعي وأحمد بن حنبل وإسحاق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وإن خالف المشروع ، مثل أن يبيع جارية</w:t>
      </w:r>
      <w:r w:rsidR="007F495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بشرط أن لا ينتفع بها‌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التهذيب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للبغوي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515 ، العزيز شرح الوجيز 4 : 115 ، المهذّب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للشيرازي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 : 275 ، روضة الطالبين 3 : 71 ، المجموع 9 : 364.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المغني 4 : 308 ، الشرح الكبير 4 : 56 ، المجموع 9 : 378.</w:t>
      </w:r>
    </w:p>
    <w:p w:rsidR="000D481E" w:rsidRDefault="000D481E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7F495D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المشتري ، فهذا باطل.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والشافعي أبطل هذين القسمين معا</w:t>
      </w:r>
      <w:r w:rsidR="007F495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 ، وسيأتي.</w:t>
      </w:r>
    </w:p>
    <w:p w:rsidR="003E6DCD" w:rsidRDefault="003E6DCD" w:rsidP="003E6DCD">
      <w:pPr>
        <w:pStyle w:val="libNormal"/>
        <w:rPr>
          <w:lang w:bidi="fa-IR"/>
        </w:rPr>
      </w:pPr>
      <w:bookmarkStart w:id="192" w:name="_Toc119239484"/>
      <w:r w:rsidRPr="002869CB">
        <w:rPr>
          <w:rStyle w:val="Heading2Char"/>
          <w:rtl/>
        </w:rPr>
        <w:t>مسألة 117 :</w:t>
      </w:r>
      <w:bookmarkEnd w:id="192"/>
      <w:r>
        <w:rPr>
          <w:rtl/>
          <w:lang w:bidi="fa-IR"/>
        </w:rPr>
        <w:t xml:space="preserve"> قد بيّنّا أنّ كلّ شرط ينافي مقتضى العقد‌ فإنّه يكون باطلا</w:t>
      </w:r>
      <w:r w:rsidR="007F495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مثل أن يشتري جارية بشرط أن لا خسارة عليه ، ومعناه أنّه متى خسر فيها فضمانه على البائع. وكذا لو شرط عليه أن لا يبيعها على إشكال ، أو لا يعتقها على إشكال ، أو لا يطأها ، فإنّ هذه الشروط باطلة </w:t>
      </w:r>
      <w:r w:rsidR="007F495D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لمنافاتها مقتضى العقد ، فإنّ مقتضاه ملك المشتري والنبي </w:t>
      </w:r>
      <w:r w:rsidR="00A95129" w:rsidRPr="00A95129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قال : « الناس مسلّطون على أموالهم »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وسأل عبد</w:t>
      </w:r>
      <w:r w:rsidR="007F495D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الملك بن عتبة [ الكاظم ]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 xml:space="preserve">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>عن الرجل ابتاع منه طعاما</w:t>
      </w:r>
      <w:r w:rsidR="007F495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أو ابتاع متاعا</w:t>
      </w:r>
      <w:r w:rsidR="007F495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على أن ليس عليّ</w:t>
      </w:r>
      <w:r w:rsidR="007F495D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منه وضيعة هل يستقيم هذا؟ وكيف يستقيم وحدّ ذلك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 xml:space="preserve">؟ قال : « لا ينبغي »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وإذا بطلت الشروط ، بطل البيع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خلافا</w:t>
      </w:r>
      <w:r w:rsidR="007F495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لبعض </w:t>
      </w:r>
      <w:r w:rsidR="00AE7622" w:rsidRPr="00AE7622">
        <w:rPr>
          <w:rStyle w:val="libFootnotenumChar"/>
          <w:rtl/>
        </w:rPr>
        <w:t>(6)</w:t>
      </w:r>
      <w:r>
        <w:rPr>
          <w:rtl/>
          <w:lang w:bidi="fa-IR"/>
        </w:rPr>
        <w:t xml:space="preserve"> علمائنا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لأنّ التراضي إنّما وقع على هذا الشرط ، فبدونه لا تراضي ، فتدخل تحت قوله تعالى </w:t>
      </w:r>
      <w:r w:rsidR="007F495D">
        <w:rPr>
          <w:rFonts w:hint="cs"/>
          <w:rtl/>
          <w:lang w:bidi="fa-IR"/>
        </w:rPr>
        <w:t xml:space="preserve">: </w:t>
      </w:r>
      <w:r w:rsidR="007F495D" w:rsidRPr="00FA2F88">
        <w:rPr>
          <w:rStyle w:val="libAlaemChar"/>
          <w:rtl/>
        </w:rPr>
        <w:t>(</w:t>
      </w:r>
      <w:r w:rsidRPr="00790AD1">
        <w:rPr>
          <w:rStyle w:val="libAieChar"/>
          <w:rtl/>
        </w:rPr>
        <w:t xml:space="preserve"> لا تَأْكُلُوا أَمْوالَكُمْ بَيْنَكُمْ بِالْباطِلِ إِل</w:t>
      </w:r>
      <w:r w:rsidR="007F495D">
        <w:rPr>
          <w:rStyle w:val="libAieChar"/>
          <w:rFonts w:hint="cs"/>
          <w:rtl/>
        </w:rPr>
        <w:t>ّ</w:t>
      </w:r>
      <w:r w:rsidRPr="00790AD1">
        <w:rPr>
          <w:rStyle w:val="libAieChar"/>
          <w:rtl/>
        </w:rPr>
        <w:t xml:space="preserve">ا أَنْ تَكُونَ تِجارَةً عَنْ تَراضٍ مِنْكُمْ </w:t>
      </w:r>
      <w:r w:rsidR="007F495D" w:rsidRPr="00FA2F88">
        <w:rPr>
          <w:rStyle w:val="libAlaemChar"/>
          <w:rtl/>
        </w:rPr>
        <w:t>)</w:t>
      </w:r>
      <w:r>
        <w:rPr>
          <w:rtl/>
          <w:lang w:bidi="fa-IR"/>
        </w:rPr>
        <w:t xml:space="preserve"> </w:t>
      </w:r>
      <w:r w:rsidR="00AE7622" w:rsidRPr="00AE7622">
        <w:rPr>
          <w:rStyle w:val="libFootnotenumChar"/>
          <w:rtl/>
        </w:rPr>
        <w:t>(7)</w:t>
      </w:r>
      <w:r>
        <w:rPr>
          <w:rtl/>
          <w:lang w:bidi="fa-IR"/>
        </w:rPr>
        <w:t xml:space="preserve"> وبه قال الشافعي والنخعي والحسن البصري وأبو حنيفة وأحمد‌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المهذّب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للشيرازي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 : 275 ، المجموع 9 : 368 و 369 و 376 و 378.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(2) أورده الشيخ الطوسي في الخلاف 3 : 176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177 ، المسألة 290.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(3) بدل ما بين المعقوفين في « ق ، ك» والطبعة الحجريّة : الرضا. وما أثبتناه موافق لما في المصدر.</w:t>
      </w:r>
    </w:p>
    <w:p w:rsidR="002869CB" w:rsidRDefault="003E6DCD" w:rsidP="00AE7622">
      <w:pPr>
        <w:pStyle w:val="libFootnote0"/>
        <w:rPr>
          <w:rtl/>
          <w:lang w:bidi="fa-IR"/>
        </w:rPr>
      </w:pPr>
      <w:r>
        <w:rPr>
          <w:rtl/>
          <w:lang w:bidi="fa-IR"/>
        </w:rPr>
        <w:t>(4) في التهذيب : وكيف يستقيم وجه ذلك؟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(5) التهذيب 7 : 59 </w:t>
      </w:r>
      <w:r w:rsidR="007F495D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253 ، الاستبصار 3 : 84 </w:t>
      </w:r>
      <w:r w:rsidR="007F495D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284.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(6) الشيخ الطوسي في المبسوط 2 : 149.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(7) النساء : 29.</w:t>
      </w:r>
    </w:p>
    <w:p w:rsidR="000D481E" w:rsidRDefault="000D481E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7F495D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 xml:space="preserve">ابن حنبل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وقال ابن ش</w:t>
      </w:r>
      <w:r w:rsidR="007F495D">
        <w:rPr>
          <w:rFonts w:hint="cs"/>
          <w:rtl/>
          <w:lang w:bidi="fa-IR"/>
        </w:rPr>
        <w:t>ُ</w:t>
      </w:r>
      <w:r>
        <w:rPr>
          <w:rtl/>
          <w:lang w:bidi="fa-IR"/>
        </w:rPr>
        <w:t>ب</w:t>
      </w:r>
      <w:r w:rsidR="007F495D">
        <w:rPr>
          <w:rFonts w:hint="cs"/>
          <w:rtl/>
          <w:lang w:bidi="fa-IR"/>
        </w:rPr>
        <w:t>ْ</w:t>
      </w:r>
      <w:r>
        <w:rPr>
          <w:rtl/>
          <w:lang w:bidi="fa-IR"/>
        </w:rPr>
        <w:t>ر</w:t>
      </w:r>
      <w:r w:rsidR="007F495D">
        <w:rPr>
          <w:rFonts w:hint="cs"/>
          <w:rtl/>
          <w:lang w:bidi="fa-IR"/>
        </w:rPr>
        <w:t>ُ</w:t>
      </w:r>
      <w:r>
        <w:rPr>
          <w:rtl/>
          <w:lang w:bidi="fa-IR"/>
        </w:rPr>
        <w:t>مة : البيع جائز والشرط جائز أيضا</w:t>
      </w:r>
      <w:r w:rsidR="007F495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 xml:space="preserve"> </w:t>
      </w:r>
      <w:r w:rsidR="007F495D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جابرا</w:t>
      </w:r>
      <w:r w:rsidR="007F495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قال : ابتاع منّي رسول الله </w:t>
      </w:r>
      <w:r w:rsidR="00A95129" w:rsidRPr="00A95129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بعيرا</w:t>
      </w:r>
      <w:r w:rsidR="007F495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بمكة ، ف</w:t>
      </w:r>
      <w:r w:rsidR="00CD115E">
        <w:rPr>
          <w:rtl/>
          <w:lang w:bidi="fa-IR"/>
        </w:rPr>
        <w:t>لمـّا</w:t>
      </w:r>
      <w:r>
        <w:rPr>
          <w:rtl/>
          <w:lang w:bidi="fa-IR"/>
        </w:rPr>
        <w:t xml:space="preserve"> نقدني الثمن شرطت عليه أن يحملني على ظهره إلى المدينة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وقال ابن أبي ليلى : البيع صحيح والشرط باطل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وهو رواية أبي ثور عن قول</w:t>
      </w:r>
      <w:r w:rsidR="00345DEE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للشافعي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لأنّ عائشة اشترت ب</w:t>
      </w:r>
      <w:r w:rsidR="00345DEE">
        <w:rPr>
          <w:rFonts w:hint="cs"/>
          <w:rtl/>
          <w:lang w:bidi="fa-IR"/>
        </w:rPr>
        <w:t>َ</w:t>
      </w:r>
      <w:r>
        <w:rPr>
          <w:rtl/>
          <w:lang w:bidi="fa-IR"/>
        </w:rPr>
        <w:t>ر</w:t>
      </w:r>
      <w:r w:rsidR="00345DEE">
        <w:rPr>
          <w:rFonts w:hint="cs"/>
          <w:rtl/>
          <w:lang w:bidi="fa-IR"/>
        </w:rPr>
        <w:t>ِ</w:t>
      </w:r>
      <w:r>
        <w:rPr>
          <w:rtl/>
          <w:lang w:bidi="fa-IR"/>
        </w:rPr>
        <w:t>ير</w:t>
      </w:r>
      <w:r w:rsidR="00345DEE">
        <w:rPr>
          <w:rFonts w:hint="cs"/>
          <w:rtl/>
          <w:lang w:bidi="fa-IR"/>
        </w:rPr>
        <w:t>َ</w:t>
      </w:r>
      <w:r>
        <w:rPr>
          <w:rtl/>
          <w:lang w:bidi="fa-IR"/>
        </w:rPr>
        <w:t>ة بشرط أن ت</w:t>
      </w:r>
      <w:r w:rsidR="00345DEE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عتقها ويكون ولاؤها لمواليها ، فأجاز النبي </w:t>
      </w:r>
      <w:r w:rsidR="00A95129" w:rsidRPr="00A95129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البيع وأبطل الشرط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 xml:space="preserve"> </w:t>
      </w:r>
      <w:r w:rsidR="00AE7622" w:rsidRPr="00AE7622">
        <w:rPr>
          <w:rStyle w:val="libFootnotenumChar"/>
          <w:rtl/>
        </w:rPr>
        <w:t>(6)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والجواب عن الأوّل : أنّا نقول بموجبه ، وإنّما يرد على الشافعي حيث أبطل مثل هذا الشرط على ما تقدّم في التقسيم.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وعن الثاني : جاز أن يكون شرط الولاء في العتق ، فلا يبطل ببطلانه ، بخلاف البيع.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مختصر المزني : 87 ، الحاوي الكبير 5 : 312 ، المهذّب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للشيرازي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 : 275 ، المجموع 9 : 368 و 376 ، روضة الطالبين 3 : 72 ، حلية العلماء 4 : 129 ، الوسيط 3 : 77 ، العزيز شرح الوجيز 4 : 115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116 و 120 ، المحلّى 8 : 415 ، المغني 4 : 309 ، الشرح الكبير 4 : 61.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معرفة علوم الحديث : 128 ، المحلّى 8 : 415 ، حلية العلماء 4 : 131 ، المجموع 9 : 376.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(3) صحيح البخاري 3 : 248 ، صحيح مسلم 3 : 1223 </w:t>
      </w:r>
      <w:r w:rsidR="00345DEE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113 ، سنن البيهقي 5 : 337 بتفاوت.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(4) حلية العلماء 4 : 126 ، العزيز شرح الوجيز 4 : 121 ، روضة الطالبين 3 : 75 ، المجموع 9 : 369.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(5) صحيح البخاري 3 : 251 ، صحيح مسلم 2 : 1141 </w:t>
      </w:r>
      <w:r w:rsidR="00345DEE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1504 ، وراجع أيضا</w:t>
      </w:r>
      <w:r w:rsidR="00345DE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المصادر في الهامش (2) من ص 250.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(6) معرفة علوم الحديث : 128 ، المحلّى 8 : 415 ، الحاوي الكبير 5 : 312 ، حلية العلماء 4 : 131 ، المجموع 9 : 376 ، المغني 4 : 309 ، الشرح الكبير 4 : 61.</w:t>
      </w:r>
    </w:p>
    <w:p w:rsidR="000D481E" w:rsidRDefault="000D481E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وقس</w:t>
      </w:r>
      <w:r w:rsidR="00345DEE">
        <w:rPr>
          <w:rFonts w:hint="cs"/>
          <w:rtl/>
          <w:lang w:bidi="fa-IR"/>
        </w:rPr>
        <w:t>َ</w:t>
      </w:r>
      <w:r>
        <w:rPr>
          <w:rtl/>
          <w:lang w:bidi="fa-IR"/>
        </w:rPr>
        <w:t>ّم بعض</w:t>
      </w:r>
      <w:r w:rsidR="00345DEE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الشافعيّة الشرط</w:t>
      </w:r>
      <w:r w:rsidR="00345DEE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إلى صحيح</w:t>
      </w:r>
      <w:r w:rsidR="00345DEE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وفاسد</w:t>
      </w:r>
      <w:r w:rsidR="00345DEE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، ففي الأوّل العقد</w:t>
      </w:r>
      <w:r w:rsidR="00345DEE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صحيح قطعا</w:t>
      </w:r>
      <w:r w:rsidR="00345DE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وفي الثاني إن لم يكن شيئا</w:t>
      </w:r>
      <w:r w:rsidR="00345DE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يفرد بعقد</w:t>
      </w:r>
      <w:r w:rsidR="00345DEE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ولا يتعلّق به غرض يورث تنازعا</w:t>
      </w:r>
      <w:r w:rsidR="00345DE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لم يؤثّر في البيع ، كما لو عيّن الشهود وقلنا : لا يتعيّنون ، لم يفسد به العقد </w:t>
      </w:r>
      <w:r w:rsidR="00345DEE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لأنّا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 إذا ألغينا تعيين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 xml:space="preserve"> الشهود ، أخرجناه عن أن يكون من مقاصد العقد. وإن تعلّق به غرض ، فسد العقد بفساده </w:t>
      </w:r>
      <w:r w:rsidR="00345DEE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للنهي عن بيع وشرط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 ولأنّه يوجب الجهل بالعوض.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وإن كان ممّا يفرد بعقد</w:t>
      </w:r>
      <w:r w:rsidR="00345DEE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، كالرهن والكفيل ، ففي فساد البيع بشرطهما على نعت الفساد قولان : الفساد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وبه قال أبو حنيفة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كسائر الشروط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 xml:space="preserve"> الفاسدة. والصحّة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وبه قال المزني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لأنّه يجوز إفراده عن البيع ، فلا يوجب فساده</w:t>
      </w:r>
      <w:r w:rsidR="00345DEE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فساد</w:t>
      </w:r>
      <w:r w:rsidR="00345DEE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البيع ، كالصداق لا يوجب فساده</w:t>
      </w:r>
      <w:r w:rsidR="00345DEE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فساد</w:t>
      </w:r>
      <w:r w:rsidR="00345DEE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النكاح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قال عبد الوارث بن سعيد : دخلت مكة فوجدت بها ثلاثة فقهاء كوفيّين : أبو حنيفة وابن أبي ليلى ، وابن ش</w:t>
      </w:r>
      <w:r w:rsidR="00345DEE">
        <w:rPr>
          <w:rFonts w:hint="cs"/>
          <w:rtl/>
          <w:lang w:bidi="fa-IR"/>
        </w:rPr>
        <w:t>ُ</w:t>
      </w:r>
      <w:r>
        <w:rPr>
          <w:rtl/>
          <w:lang w:bidi="fa-IR"/>
        </w:rPr>
        <w:t>ب</w:t>
      </w:r>
      <w:r w:rsidR="00345DEE">
        <w:rPr>
          <w:rFonts w:hint="cs"/>
          <w:rtl/>
          <w:lang w:bidi="fa-IR"/>
        </w:rPr>
        <w:t>ْ</w:t>
      </w:r>
      <w:r>
        <w:rPr>
          <w:rtl/>
          <w:lang w:bidi="fa-IR"/>
        </w:rPr>
        <w:t>ر</w:t>
      </w:r>
      <w:r w:rsidR="00345DEE">
        <w:rPr>
          <w:rFonts w:hint="cs"/>
          <w:rtl/>
          <w:lang w:bidi="fa-IR"/>
        </w:rPr>
        <w:t>ُ</w:t>
      </w:r>
      <w:r>
        <w:rPr>
          <w:rtl/>
          <w:lang w:bidi="fa-IR"/>
        </w:rPr>
        <w:t>مة ، فصرت</w:t>
      </w:r>
      <w:r w:rsidR="00345DEE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إلى أبي حنيفة فسألته عمّن باع بيعا</w:t>
      </w:r>
      <w:r w:rsidR="00345DE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وشرط شرطا</w:t>
      </w:r>
      <w:r w:rsidR="00345DE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فقال : البيع والشرط فاسدان ، فأتيت ابن أبي ليلى فسألته ، فقال : البيع جائز والشرط باطل ، فأتيت ابن ش</w:t>
      </w:r>
      <w:r w:rsidR="00345DEE">
        <w:rPr>
          <w:rFonts w:hint="cs"/>
          <w:rtl/>
          <w:lang w:bidi="fa-IR"/>
        </w:rPr>
        <w:t>ُ</w:t>
      </w:r>
      <w:r>
        <w:rPr>
          <w:rtl/>
          <w:lang w:bidi="fa-IR"/>
        </w:rPr>
        <w:t>ب</w:t>
      </w:r>
      <w:r w:rsidR="00345DEE">
        <w:rPr>
          <w:rFonts w:hint="cs"/>
          <w:rtl/>
          <w:lang w:bidi="fa-IR"/>
        </w:rPr>
        <w:t>ْ</w:t>
      </w:r>
      <w:r>
        <w:rPr>
          <w:rtl/>
          <w:lang w:bidi="fa-IR"/>
        </w:rPr>
        <w:t>ر</w:t>
      </w:r>
      <w:r w:rsidR="00345DEE">
        <w:rPr>
          <w:rFonts w:hint="cs"/>
          <w:rtl/>
          <w:lang w:bidi="fa-IR"/>
        </w:rPr>
        <w:t>ُ</w:t>
      </w:r>
      <w:r>
        <w:rPr>
          <w:rtl/>
          <w:lang w:bidi="fa-IR"/>
        </w:rPr>
        <w:t>مة فسألته ، فقال : البيع والشرط جائزان ، فرجعت إلى أبي حنيفة فقلت : إنّ صاحبيك خالفاك ، فقال : لست أدري ما قالا ، حدّثني عمرو بن ش</w:t>
      </w:r>
      <w:r w:rsidR="00345DEE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عيب عن أبيه عن جدّه أنّ النبيّ </w:t>
      </w:r>
      <w:r w:rsidR="00A95129" w:rsidRPr="00A95129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نهى عن بيع وشرط. ثمّ أتيت ابن أبي ليلى ، فقلت : إنّ صاحبيك خالفاك ، فقال : ما أدري ما قالا ، حدّثني هشام بن‌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في « ق ، ك» والطبعة الحجريّة : ولأنّا. وما أثبتناه من العزيز شرح الوجيز.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في « ق ، ك» والطبعة الحجريّة : تعيّن. وما أثبتناه من العزيز شرح الوجيز.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(3) تقدّمت الإشارة إلى مصادره في ص 245 ، الهامش (4).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(4) في « ق ، ك» والطبعة الحجريّة : « العقود » بدل « الشروط ». وما أثبتناه من المصدر.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(5) العزيز شرح الوجيز 4 : 120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121 ، روضة الطالبين 3 : 75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76.</w:t>
      </w:r>
    </w:p>
    <w:p w:rsidR="000D481E" w:rsidRDefault="000D481E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45DEE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 xml:space="preserve">عروة عن أبيه عن عائشة أنّها قالت : </w:t>
      </w:r>
      <w:r w:rsidR="00CD115E">
        <w:rPr>
          <w:rtl/>
          <w:lang w:bidi="fa-IR"/>
        </w:rPr>
        <w:t>لمـّا</w:t>
      </w:r>
      <w:r>
        <w:rPr>
          <w:rtl/>
          <w:lang w:bidi="fa-IR"/>
        </w:rPr>
        <w:t xml:space="preserve"> اشتريت ب</w:t>
      </w:r>
      <w:r w:rsidR="00345DEE">
        <w:rPr>
          <w:rFonts w:hint="cs"/>
          <w:rtl/>
          <w:lang w:bidi="fa-IR"/>
        </w:rPr>
        <w:t>َ</w:t>
      </w:r>
      <w:r>
        <w:rPr>
          <w:rtl/>
          <w:lang w:bidi="fa-IR"/>
        </w:rPr>
        <w:t>ر</w:t>
      </w:r>
      <w:r w:rsidR="00345DEE">
        <w:rPr>
          <w:rFonts w:hint="cs"/>
          <w:rtl/>
          <w:lang w:bidi="fa-IR"/>
        </w:rPr>
        <w:t>ِ</w:t>
      </w:r>
      <w:r>
        <w:rPr>
          <w:rtl/>
          <w:lang w:bidi="fa-IR"/>
        </w:rPr>
        <w:t>ير</w:t>
      </w:r>
      <w:r w:rsidR="00345DEE">
        <w:rPr>
          <w:rFonts w:hint="cs"/>
          <w:rtl/>
          <w:lang w:bidi="fa-IR"/>
        </w:rPr>
        <w:t>َ</w:t>
      </w:r>
      <w:r>
        <w:rPr>
          <w:rtl/>
          <w:lang w:bidi="fa-IR"/>
        </w:rPr>
        <w:t>ة جاريتي شرط</w:t>
      </w:r>
      <w:r w:rsidR="00345DEE">
        <w:rPr>
          <w:rFonts w:hint="cs"/>
          <w:rtl/>
          <w:lang w:bidi="fa-IR"/>
        </w:rPr>
        <w:t>َ</w:t>
      </w:r>
      <w:r>
        <w:rPr>
          <w:rtl/>
          <w:lang w:bidi="fa-IR"/>
        </w:rPr>
        <w:t>ت</w:t>
      </w:r>
      <w:r w:rsidR="00345DEE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 عليّ</w:t>
      </w:r>
      <w:r w:rsidR="00345DEE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مواليها أن أجعل ولاءها لهم إذا أعتقتها ، فجاء النبيّ </w:t>
      </w:r>
      <w:r w:rsidR="00A95129" w:rsidRPr="00A95129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فقال : « الولاء لمن أعتق » فأجاز البيع وأفسد الشرط، فأتيت ابن شبرمة فقلت : إنّ صاحبيك خالفاك ، فقال : ما أدري ما قالا ، حدّثني مسعر عن محارب عن جابر قال : ابتاع النبيّ </w:t>
      </w:r>
      <w:r w:rsidR="00A95129" w:rsidRPr="00A95129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[ منّي ]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 بعيرا</w:t>
      </w:r>
      <w:r w:rsidR="00345DE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بمكة ، ف</w:t>
      </w:r>
      <w:r w:rsidR="00CD115E">
        <w:rPr>
          <w:rtl/>
          <w:lang w:bidi="fa-IR"/>
        </w:rPr>
        <w:t>لمـّا</w:t>
      </w:r>
      <w:r>
        <w:rPr>
          <w:rtl/>
          <w:lang w:bidi="fa-IR"/>
        </w:rPr>
        <w:t xml:space="preserve"> نقدني الثمن شرطت</w:t>
      </w:r>
      <w:r w:rsidR="008E6B2D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عليه أن يحملني على ظهره إلى المدينة ، فأجاز النبيّ </w:t>
      </w:r>
      <w:r w:rsidR="00A95129" w:rsidRPr="00A95129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الشرط والبيع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bookmarkStart w:id="193" w:name="_Toc119239485"/>
      <w:r w:rsidRPr="002869CB">
        <w:rPr>
          <w:rStyle w:val="Heading2Char"/>
          <w:rtl/>
        </w:rPr>
        <w:t>مسألة 118 :</w:t>
      </w:r>
      <w:bookmarkEnd w:id="193"/>
      <w:r>
        <w:rPr>
          <w:rtl/>
          <w:lang w:bidi="fa-IR"/>
        </w:rPr>
        <w:t xml:space="preserve"> ومن الشروط الجائزة عندنا أن يبيعه شيئا</w:t>
      </w:r>
      <w:r w:rsidR="008E6B2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ويشترط في متن العقد أن يشتري منه شيئا</w:t>
      </w:r>
      <w:r w:rsidR="008E6B2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أو يبيعه شيئا</w:t>
      </w:r>
      <w:r w:rsidR="008E6B2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آخر أو يقرضه شيئا أو يستقرض منه ، لقوله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>: « المؤمنون عند شروطهم»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ومن طريق الخاصّة : قول الصادق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>: « المسلمون عند شروطهم إل</w:t>
      </w:r>
      <w:r w:rsidR="008E6B2D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كلّ شرط خالف كتاب الله عزّ وجلّ فلا يجوز »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وقال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>: « من اشترط شرطا</w:t>
      </w:r>
      <w:r w:rsidR="00D2395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مخالفا</w:t>
      </w:r>
      <w:r w:rsidR="00D2395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لكتاب الله عزّ وجلّ فلا يجوز له ولا يجوز على الذي اشترطه عليه ، والمسلمون عند شروطهم ممّا وافق كتاب الله عزّ وجلّ »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وهذه الشروط كلّها سائغة لا تخالف كتاب الله تعالى ، فوجب جوازها ولزومها وصحّة العقد معها.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وقال الشافعي : لا يجوز ذلك </w:t>
      </w:r>
      <w:r w:rsidR="00D23953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ج</w:t>
      </w:r>
      <w:r w:rsidR="00D23953">
        <w:rPr>
          <w:rFonts w:hint="cs"/>
          <w:rtl/>
          <w:lang w:bidi="fa-IR"/>
        </w:rPr>
        <w:t>َ</w:t>
      </w:r>
      <w:r>
        <w:rPr>
          <w:rtl/>
          <w:lang w:bidi="fa-IR"/>
        </w:rPr>
        <w:t>ع</w:t>
      </w:r>
      <w:r w:rsidR="00D23953">
        <w:rPr>
          <w:rFonts w:hint="cs"/>
          <w:rtl/>
          <w:lang w:bidi="fa-IR"/>
        </w:rPr>
        <w:t>َ</w:t>
      </w:r>
      <w:r>
        <w:rPr>
          <w:rtl/>
          <w:lang w:bidi="fa-IR"/>
        </w:rPr>
        <w:t>ل الثمن والرفق بالعقد الثاني‌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أضفناها من كتاب الخلاف للشيخ الطوسي ، وكما ورد سابقا</w:t>
      </w:r>
      <w:r w:rsidR="00D2395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ص 248.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(2) الخلاف 3 : 29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30 ، المسألة 40 ، معرفة علوم الحديث : 128 ، المبسوط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للسرخسي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13 : 13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14 ، المحلّى 8 : 415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416.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(3) التهذيب 7 : 371 </w:t>
      </w:r>
      <w:r w:rsidR="00D23953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1503 ، الاستبصار 3 : 232 </w:t>
      </w:r>
      <w:r w:rsidR="00D23953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835 ، الجامع لأحكام القرآن 6 : 33.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(4) الفقيه 3 : 127 </w:t>
      </w:r>
      <w:r w:rsidR="00D23953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553 ، التهذيب 7 : 22 </w:t>
      </w:r>
      <w:r w:rsidR="00D23953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93.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(5) الكافي 5 : 169 </w:t>
      </w:r>
      <w:r w:rsidR="00D23953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1 ، التهذيب 7 : 22 </w:t>
      </w:r>
      <w:r w:rsidR="00D23953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94 ، وفيهما : « .. فيما وافق .. ».</w:t>
      </w:r>
    </w:p>
    <w:p w:rsidR="000D481E" w:rsidRDefault="000D481E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D23953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ثمنا</w:t>
      </w:r>
      <w:r w:rsidR="00D2395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واشتراط العقد الثاني فاسد ، فبطل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 بعض الثمن ، وليس له قيمة يتعلّق به حتى يفرض التوزيع عليه وعلى الباقي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والجواب : المنع من ج</w:t>
      </w:r>
      <w:r w:rsidR="00D23953">
        <w:rPr>
          <w:rFonts w:hint="cs"/>
          <w:rtl/>
          <w:lang w:bidi="fa-IR"/>
        </w:rPr>
        <w:t>َ</w:t>
      </w:r>
      <w:r>
        <w:rPr>
          <w:rtl/>
          <w:lang w:bidi="fa-IR"/>
        </w:rPr>
        <w:t>ع</w:t>
      </w:r>
      <w:r w:rsidR="00D23953">
        <w:rPr>
          <w:rFonts w:hint="cs"/>
          <w:rtl/>
          <w:lang w:bidi="fa-IR"/>
        </w:rPr>
        <w:t>ْ</w:t>
      </w:r>
      <w:r>
        <w:rPr>
          <w:rtl/>
          <w:lang w:bidi="fa-IR"/>
        </w:rPr>
        <w:t>ل الرفق بالعقد الثاني جزءا</w:t>
      </w:r>
      <w:r w:rsidR="00D2395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الثمن.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ولا نسلّم بطلان اشتراط العقد الثاني ، فإنّه المتنازع. ثمّ ينتقض بشرط العتق وما حكم بجوازه من الشروط.</w:t>
      </w:r>
    </w:p>
    <w:p w:rsidR="002869CB" w:rsidRDefault="003E6DCD" w:rsidP="003E6DCD">
      <w:pPr>
        <w:pStyle w:val="libNormal"/>
        <w:rPr>
          <w:rtl/>
          <w:lang w:bidi="fa-IR"/>
        </w:rPr>
      </w:pPr>
      <w:bookmarkStart w:id="194" w:name="_Toc119239486"/>
      <w:r w:rsidRPr="002869CB">
        <w:rPr>
          <w:rStyle w:val="Heading3Char"/>
          <w:rtl/>
        </w:rPr>
        <w:t>فروع :</w:t>
      </w:r>
      <w:bookmarkEnd w:id="194"/>
    </w:p>
    <w:p w:rsidR="003E6DCD" w:rsidRDefault="003E6DCD" w:rsidP="003E6DCD">
      <w:pPr>
        <w:pStyle w:val="libNormal"/>
        <w:rPr>
          <w:lang w:bidi="fa-IR"/>
        </w:rPr>
      </w:pPr>
      <w:r w:rsidRPr="00D23953">
        <w:rPr>
          <w:rStyle w:val="libBold2Char"/>
          <w:rtl/>
        </w:rPr>
        <w:t xml:space="preserve">أ </w:t>
      </w:r>
      <w:r w:rsidR="00DD5F1A" w:rsidRPr="00D23953">
        <w:rPr>
          <w:rStyle w:val="libBold2Char"/>
          <w:rtl/>
        </w:rPr>
        <w:t>-</w:t>
      </w:r>
      <w:r>
        <w:rPr>
          <w:rtl/>
          <w:lang w:bidi="fa-IR"/>
        </w:rPr>
        <w:t xml:space="preserve"> لو تبايعا بشرط أن يبيعه شيئا</w:t>
      </w:r>
      <w:r w:rsidR="00D2395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آخر ، فقد قلنا : إنّه يصحّ عندنا ، خلافا</w:t>
      </w:r>
      <w:r w:rsidR="00D2395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للشافعي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 وينصرف الثاني إلى البيع الصحيح ، فإذا باعه الثاني صحيحا</w:t>
      </w:r>
      <w:r w:rsidR="00D2395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صحّ ، ووفى بالشرط. وإن باعه باطلا</w:t>
      </w:r>
      <w:r w:rsidR="00D2395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لم يعتدّ به ، ووجب عليه استئناف عقد صحيح ، عملا</w:t>
      </w:r>
      <w:r w:rsidR="00D2395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بمقتضى الشرط وتحصيلا</w:t>
      </w:r>
      <w:r w:rsidR="00D2395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له.</w:t>
      </w:r>
    </w:p>
    <w:p w:rsidR="003E6DCD" w:rsidRDefault="003E6DCD" w:rsidP="003E6DCD">
      <w:pPr>
        <w:pStyle w:val="libNormal"/>
        <w:rPr>
          <w:lang w:bidi="fa-IR"/>
        </w:rPr>
      </w:pPr>
      <w:r w:rsidRPr="00D23953">
        <w:rPr>
          <w:rStyle w:val="libBold2Char"/>
          <w:rtl/>
        </w:rPr>
        <w:t xml:space="preserve">ب </w:t>
      </w:r>
      <w:r w:rsidR="00DD5F1A" w:rsidRPr="00D23953">
        <w:rPr>
          <w:rStyle w:val="libBold2Char"/>
          <w:rtl/>
        </w:rPr>
        <w:t>-</w:t>
      </w:r>
      <w:r>
        <w:rPr>
          <w:rtl/>
          <w:lang w:bidi="fa-IR"/>
        </w:rPr>
        <w:t xml:space="preserve"> لو باعه شيئا</w:t>
      </w:r>
      <w:r w:rsidR="00D2395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بشرط أن يبيعه إيّاه ، لم يصحّ ، سواء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 xml:space="preserve"> اتّحد الثمن قدرا</w:t>
      </w:r>
      <w:r w:rsidR="00D2395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ووصفا</w:t>
      </w:r>
      <w:r w:rsidR="00D2395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وعينا</w:t>
      </w:r>
      <w:r w:rsidR="00D2395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أو لا ، وإل</w:t>
      </w:r>
      <w:r w:rsidR="00D23953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جاء الدور </w:t>
      </w:r>
      <w:r w:rsidR="00D23953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بيعه له يتوقّف على ملكيّته له ، المتوقّفة على بيعه ، فيدور.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أمّا لو شرط أن يبيعه على غيره ، فإنّه يصحّ عندنا حيث لا منافاة فيه للكتاب والسنّة.</w:t>
      </w:r>
    </w:p>
    <w:p w:rsidR="003E6DCD" w:rsidRDefault="003E6DCD" w:rsidP="003E6DCD">
      <w:pPr>
        <w:pStyle w:val="libNormal"/>
        <w:rPr>
          <w:lang w:bidi="fa-IR"/>
        </w:rPr>
      </w:pPr>
      <w:r w:rsidRPr="00D23953">
        <w:rPr>
          <w:rStyle w:val="libBold2Char"/>
          <w:rtl/>
        </w:rPr>
        <w:t>لا يقال :</w:t>
      </w:r>
      <w:r>
        <w:rPr>
          <w:rtl/>
          <w:lang w:bidi="fa-IR"/>
        </w:rPr>
        <w:t xml:space="preserve"> ما ألزمتموه من الدور آت</w:t>
      </w:r>
      <w:r w:rsidR="00D23953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هنا.</w:t>
      </w:r>
    </w:p>
    <w:p w:rsidR="003E6DCD" w:rsidRDefault="003E6DCD" w:rsidP="003E6DCD">
      <w:pPr>
        <w:pStyle w:val="libNormal"/>
        <w:rPr>
          <w:lang w:bidi="fa-IR"/>
        </w:rPr>
      </w:pPr>
      <w:r w:rsidRPr="00D23953">
        <w:rPr>
          <w:rStyle w:val="libBold2Char"/>
          <w:rtl/>
        </w:rPr>
        <w:t>لأنّا نقول :</w:t>
      </w:r>
      <w:r>
        <w:rPr>
          <w:rtl/>
          <w:lang w:bidi="fa-IR"/>
        </w:rPr>
        <w:t xml:space="preserve"> الفرق ظاهر </w:t>
      </w:r>
      <w:r w:rsidR="00D23953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لجواز أن يكون جاريا</w:t>
      </w:r>
      <w:r w:rsidR="00D2395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على حدّ التوكيل أو‌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في الطبعة الحجريّة : فيبطل.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 و 3) الوجيز 1 : 138 ، العزيز شرح الوجيز 4 : 105 ، روضة الطالبين 3 : 66 و 72 ، المجموع 9 : 368 و 373 ، المغني 4 : 314.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(4) في « ق ، ك» والطبعة الحجريّة : وسواء. والصحيح ما أثبتناه.</w:t>
      </w:r>
    </w:p>
    <w:p w:rsidR="000D481E" w:rsidRDefault="000D481E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EE6987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عقد الفضولي ، بخلاف ما لو شرط البيع على البائع.</w:t>
      </w:r>
    </w:p>
    <w:p w:rsidR="003E6DCD" w:rsidRDefault="003E6DCD" w:rsidP="003E6DCD">
      <w:pPr>
        <w:pStyle w:val="libNormal"/>
        <w:rPr>
          <w:lang w:bidi="fa-IR"/>
        </w:rPr>
      </w:pPr>
      <w:r w:rsidRPr="009C3C75">
        <w:rPr>
          <w:rStyle w:val="libBold1Char"/>
          <w:rtl/>
        </w:rPr>
        <w:t xml:space="preserve">ج </w:t>
      </w:r>
      <w:r w:rsidR="00DD5F1A" w:rsidRPr="009C3C75">
        <w:rPr>
          <w:rStyle w:val="libBold1Char"/>
          <w:rtl/>
        </w:rPr>
        <w:t>-</w:t>
      </w:r>
      <w:r>
        <w:rPr>
          <w:rtl/>
          <w:lang w:bidi="fa-IR"/>
        </w:rPr>
        <w:t xml:space="preserve"> لو باعه شيئا</w:t>
      </w:r>
      <w:r w:rsidR="00EE698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بشرط أن يبيعه آخ</w:t>
      </w:r>
      <w:r w:rsidR="00EE6987">
        <w:rPr>
          <w:rFonts w:hint="cs"/>
          <w:rtl/>
          <w:lang w:bidi="fa-IR"/>
        </w:rPr>
        <w:t>َ</w:t>
      </w:r>
      <w:r>
        <w:rPr>
          <w:rtl/>
          <w:lang w:bidi="fa-IR"/>
        </w:rPr>
        <w:t>ر</w:t>
      </w:r>
      <w:r w:rsidR="00EE6987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 أو ي</w:t>
      </w:r>
      <w:r w:rsidR="00EE6987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قرضه بعد شهر أو في الحال ، لزمه الوفاء بالشرط ، فإن أخلّ به ، لم يبطل البيع ، لكن يتخيّر [ البائع ]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 xml:space="preserve"> بين فسخه للبيع وبين إلزامه بما شرطه ، فإن فسخ البيع ، فالنماء المتجدّد بين العقد والفسخ للمشتري ، أمّا المتّصل فللبائع </w:t>
      </w:r>
      <w:r w:rsidR="00EE6987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تابع للعين.</w:t>
      </w:r>
    </w:p>
    <w:p w:rsidR="003E6DCD" w:rsidRDefault="003E6DCD" w:rsidP="003E6DCD">
      <w:pPr>
        <w:pStyle w:val="libNormal"/>
        <w:rPr>
          <w:lang w:bidi="fa-IR"/>
        </w:rPr>
      </w:pPr>
      <w:r w:rsidRPr="00EE6987">
        <w:rPr>
          <w:rStyle w:val="libBold2Char"/>
          <w:rtl/>
        </w:rPr>
        <w:t xml:space="preserve">د </w:t>
      </w:r>
      <w:r w:rsidR="00DD5F1A" w:rsidRPr="00EE6987">
        <w:rPr>
          <w:rStyle w:val="libBold2Char"/>
          <w:rtl/>
        </w:rPr>
        <w:t>-</w:t>
      </w:r>
      <w:r>
        <w:rPr>
          <w:rtl/>
          <w:lang w:bidi="fa-IR"/>
        </w:rPr>
        <w:t xml:space="preserve"> لو باعه شيئا</w:t>
      </w:r>
      <w:r w:rsidR="00EE698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بشرط أن ي</w:t>
      </w:r>
      <w:r w:rsidR="00EE6987">
        <w:rPr>
          <w:rFonts w:hint="cs"/>
          <w:rtl/>
          <w:lang w:bidi="fa-IR"/>
        </w:rPr>
        <w:t>ُ</w:t>
      </w:r>
      <w:r>
        <w:rPr>
          <w:rtl/>
          <w:lang w:bidi="fa-IR"/>
        </w:rPr>
        <w:t>قرضه أو يبيعه أو يؤجره ، صحّ عندنا على ما قلناه ، خلافا</w:t>
      </w:r>
      <w:r w:rsidR="00EE698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للشافعي ، فعلى قوله لو تبايعا البيع الثاني ، فإن كانا يعلمان بطلان الأوّل ، صحّ ، وإل</w:t>
      </w:r>
      <w:r w:rsidR="00EE6987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فلا </w:t>
      </w:r>
      <w:r w:rsidR="00EE6987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لإتيانهما به على حكم الشرط الفاسد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وقال بعض أصحابه : يصحّ أيضا</w:t>
      </w:r>
      <w:r w:rsidR="00EE698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وهذا التفريع لا يتأتّى على قولنا إل</w:t>
      </w:r>
      <w:r w:rsidR="00EE6987">
        <w:rPr>
          <w:rFonts w:hint="cs"/>
          <w:rtl/>
          <w:lang w:bidi="fa-IR"/>
        </w:rPr>
        <w:t>ّ</w:t>
      </w:r>
      <w:r>
        <w:rPr>
          <w:rtl/>
          <w:lang w:bidi="fa-IR"/>
        </w:rPr>
        <w:t>ا فيما لو كان البيع الأوّل فاسدا</w:t>
      </w:r>
      <w:r w:rsidR="00EE698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كما لو قال : بعتك هذا بما شئت بشرط أن تبيعني كذا بكذا ، فحينئذ</w:t>
      </w:r>
      <w:r w:rsidR="00EE6987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نقول : إن كانا يعلمان بطلان الأوّل وتبايعا الثاني صحيحا</w:t>
      </w:r>
      <w:r w:rsidR="00EE698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كان لازما</w:t>
      </w:r>
      <w:r w:rsidR="00EE698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EE6987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كابتداء العقد </w:t>
      </w:r>
      <w:r w:rsidR="00EE6987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إذ لا عبرة بالشرط الفاسد مع علم فساده. وإن لم يعلما بطلانه ، صحّ أيضا</w:t>
      </w:r>
      <w:r w:rsidR="00EE698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إن ا</w:t>
      </w:r>
      <w:r w:rsidR="00EE6987">
        <w:rPr>
          <w:rFonts w:hint="cs"/>
          <w:rtl/>
          <w:lang w:bidi="fa-IR"/>
        </w:rPr>
        <w:t>ُ</w:t>
      </w:r>
      <w:r>
        <w:rPr>
          <w:rtl/>
          <w:lang w:bidi="fa-IR"/>
        </w:rPr>
        <w:t>ثبت لهما الخيار إن قصدا معا</w:t>
      </w:r>
      <w:r w:rsidR="00EE698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بالذات البيع</w:t>
      </w:r>
      <w:r w:rsidR="00EE6987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الأوّل ، وإل</w:t>
      </w:r>
      <w:r w:rsidR="00EE6987">
        <w:rPr>
          <w:rFonts w:hint="cs"/>
          <w:rtl/>
          <w:lang w:bidi="fa-IR"/>
        </w:rPr>
        <w:t>ّ</w:t>
      </w:r>
      <w:r>
        <w:rPr>
          <w:rtl/>
          <w:lang w:bidi="fa-IR"/>
        </w:rPr>
        <w:t>ا اختصّ بالخيار م</w:t>
      </w:r>
      <w:r w:rsidR="00EE6987">
        <w:rPr>
          <w:rFonts w:hint="cs"/>
          <w:rtl/>
          <w:lang w:bidi="fa-IR"/>
        </w:rPr>
        <w:t>َ</w:t>
      </w:r>
      <w:r>
        <w:rPr>
          <w:rtl/>
          <w:lang w:bidi="fa-IR"/>
        </w:rPr>
        <w:t>ن</w:t>
      </w:r>
      <w:r w:rsidR="00EE6987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 قصده بالذات دون م</w:t>
      </w:r>
      <w:r w:rsidR="00EE6987">
        <w:rPr>
          <w:rFonts w:hint="cs"/>
          <w:rtl/>
          <w:lang w:bidi="fa-IR"/>
        </w:rPr>
        <w:t>َ</w:t>
      </w:r>
      <w:r>
        <w:rPr>
          <w:rtl/>
          <w:lang w:bidi="fa-IR"/>
        </w:rPr>
        <w:t>ن</w:t>
      </w:r>
      <w:r w:rsidR="00EE6987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 قصده بالعرض.</w:t>
      </w:r>
    </w:p>
    <w:p w:rsidR="003E6DCD" w:rsidRDefault="003E6DCD" w:rsidP="003E6DCD">
      <w:pPr>
        <w:pStyle w:val="libNormal"/>
        <w:rPr>
          <w:lang w:bidi="fa-IR"/>
        </w:rPr>
      </w:pPr>
      <w:r w:rsidRPr="00921A0E">
        <w:rPr>
          <w:rStyle w:val="libBold1Char"/>
          <w:rtl/>
        </w:rPr>
        <w:t>ه</w:t>
      </w:r>
      <w:r w:rsidR="00BF7203" w:rsidRPr="00921A0E">
        <w:rPr>
          <w:rStyle w:val="libBold1Char"/>
          <w:rtl/>
        </w:rPr>
        <w:t>-</w:t>
      </w:r>
      <w:r w:rsidR="00BF7203">
        <w:rPr>
          <w:rtl/>
          <w:lang w:bidi="fa-IR"/>
        </w:rPr>
        <w:t xml:space="preserve"> </w:t>
      </w:r>
      <w:r>
        <w:rPr>
          <w:rtl/>
          <w:lang w:bidi="fa-IR"/>
        </w:rPr>
        <w:t>لو باعه شيئا</w:t>
      </w:r>
      <w:r w:rsidR="00EE698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بشرط أن يبيعه على زيد بكذا ، فباعه بأزيد ، فإن قصد إرفاق</w:t>
      </w:r>
      <w:r w:rsidR="00EE6987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زيد أو غرضا</w:t>
      </w:r>
      <w:r w:rsidR="00EE698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معتبرا</w:t>
      </w:r>
      <w:r w:rsidR="00EE698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عند العقلاء ، تخيّر بين الفسخ والإمضاء </w:t>
      </w:r>
      <w:r w:rsidR="00EE6987">
        <w:rPr>
          <w:rFonts w:hint="cs"/>
          <w:rtl/>
          <w:lang w:bidi="fa-IR"/>
        </w:rPr>
        <w:t>؛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أي : شيئا</w:t>
      </w:r>
      <w:r w:rsidR="00EE698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آخر.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بدل ما بين المعقوفين في « ق ، ك» والطبعة الحجريّة : المشتري. وما أثبتناه يقتضيه السياق.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 و 4) العزيز شرح الوجيز 4 : 105 ، روضة الطالبين 3 : 66 ، المجموع 9 : 373.</w:t>
      </w:r>
    </w:p>
    <w:p w:rsidR="000D481E" w:rsidRDefault="000D481E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669DC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لمخالفة الشرط ، فإن فسخ ، رجع بالعين ، وليس لزيد خيار. وإن لم يقصد ، فلا خيار.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ولو باعه بأقلّ ، تخيّر ، إل</w:t>
      </w:r>
      <w:r w:rsidR="00EE6987">
        <w:rPr>
          <w:rFonts w:hint="cs"/>
          <w:rtl/>
          <w:lang w:bidi="fa-IR"/>
        </w:rPr>
        <w:t>ّ</w:t>
      </w:r>
      <w:r>
        <w:rPr>
          <w:rtl/>
          <w:lang w:bidi="fa-IR"/>
        </w:rPr>
        <w:t>ا مع تعلّق الغرض.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ولو أطلق الثمن ، باع بما شاء ولا خيار.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ولو باعه على عمرو ، تخيّر ، سواء باعه بثمن عيّنه أو بأزيد أو بأنقص أو بأقلّ من ثمن المثل أو أطلق.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ولو عيّن الثمن وأطلق المشتري فباع بأقلّ أو أزيد ، تخيّر مع تعلّق الغرض ، وإل</w:t>
      </w:r>
      <w:r w:rsidR="00EE6987">
        <w:rPr>
          <w:rFonts w:hint="cs"/>
          <w:rtl/>
          <w:lang w:bidi="fa-IR"/>
        </w:rPr>
        <w:t>ّ</w:t>
      </w:r>
      <w:r>
        <w:rPr>
          <w:rtl/>
          <w:lang w:bidi="fa-IR"/>
        </w:rPr>
        <w:t>ا فلا.</w:t>
      </w:r>
    </w:p>
    <w:p w:rsidR="003E6DCD" w:rsidRDefault="003E6DCD" w:rsidP="003E6DCD">
      <w:pPr>
        <w:pStyle w:val="libNormal"/>
        <w:rPr>
          <w:lang w:bidi="fa-IR"/>
        </w:rPr>
      </w:pPr>
      <w:r w:rsidRPr="00790AD1">
        <w:rPr>
          <w:rStyle w:val="libBold2Char"/>
          <w:rtl/>
        </w:rPr>
        <w:t xml:space="preserve">و </w:t>
      </w:r>
      <w:r w:rsidR="00DD5F1A" w:rsidRPr="00790AD1">
        <w:rPr>
          <w:rStyle w:val="libBold2Char"/>
          <w:rtl/>
        </w:rPr>
        <w:t>-</w:t>
      </w:r>
      <w:r>
        <w:rPr>
          <w:rtl/>
          <w:lang w:bidi="fa-IR"/>
        </w:rPr>
        <w:t xml:space="preserve"> لو شرط أن يبيعه على زيد فامتنع زيد من شرائه ، احت</w:t>
      </w:r>
      <w:r w:rsidR="00EE6987">
        <w:rPr>
          <w:rFonts w:hint="cs"/>
          <w:rtl/>
          <w:lang w:bidi="fa-IR"/>
        </w:rPr>
        <w:t>ُ</w:t>
      </w:r>
      <w:r>
        <w:rPr>
          <w:rtl/>
          <w:lang w:bidi="fa-IR"/>
        </w:rPr>
        <w:t>مل ثبوت الخيار‌ بين الفسخ والإمضاء. والعدم ، إذ تقديره : ب</w:t>
      </w:r>
      <w:r w:rsidR="00EE6987">
        <w:rPr>
          <w:rFonts w:hint="cs"/>
          <w:rtl/>
          <w:lang w:bidi="fa-IR"/>
        </w:rPr>
        <w:t>ِ</w:t>
      </w:r>
      <w:r>
        <w:rPr>
          <w:rtl/>
          <w:lang w:bidi="fa-IR"/>
        </w:rPr>
        <w:t>ع</w:t>
      </w:r>
      <w:r w:rsidR="00EE6987">
        <w:rPr>
          <w:rFonts w:hint="cs"/>
          <w:rtl/>
          <w:lang w:bidi="fa-IR"/>
        </w:rPr>
        <w:t>ْ</w:t>
      </w:r>
      <w:r>
        <w:rPr>
          <w:rtl/>
          <w:lang w:bidi="fa-IR"/>
        </w:rPr>
        <w:t>ه على زيد إن اشتراه.</w:t>
      </w:r>
    </w:p>
    <w:p w:rsidR="003E6DCD" w:rsidRDefault="003E6DCD" w:rsidP="003E6DCD">
      <w:pPr>
        <w:pStyle w:val="libNormal"/>
        <w:rPr>
          <w:lang w:bidi="fa-IR"/>
        </w:rPr>
      </w:pPr>
      <w:bookmarkStart w:id="195" w:name="_Toc119239487"/>
      <w:r w:rsidRPr="002869CB">
        <w:rPr>
          <w:rStyle w:val="Heading2Char"/>
          <w:rtl/>
        </w:rPr>
        <w:t>مسألة 119 :</w:t>
      </w:r>
      <w:bookmarkEnd w:id="195"/>
      <w:r>
        <w:rPr>
          <w:rtl/>
          <w:lang w:bidi="fa-IR"/>
        </w:rPr>
        <w:t xml:space="preserve"> من الشروط الفاسدة شر</w:t>
      </w:r>
      <w:r w:rsidR="00EE6987">
        <w:rPr>
          <w:rFonts w:hint="cs"/>
          <w:rtl/>
          <w:lang w:bidi="fa-IR"/>
        </w:rPr>
        <w:t>ْ</w:t>
      </w:r>
      <w:r>
        <w:rPr>
          <w:rtl/>
          <w:lang w:bidi="fa-IR"/>
        </w:rPr>
        <w:t>ط</w:t>
      </w:r>
      <w:r w:rsidR="00EE6987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ما لا يدخل تحت قدرة البائع عليه‌ ، فلو اشترى الزرع بشرط أن يجعله سنبلا</w:t>
      </w:r>
      <w:r w:rsidR="00EE698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أو الب</w:t>
      </w:r>
      <w:r w:rsidR="00EE6987">
        <w:rPr>
          <w:rFonts w:hint="cs"/>
          <w:rtl/>
          <w:lang w:bidi="fa-IR"/>
        </w:rPr>
        <w:t>ُ</w:t>
      </w:r>
      <w:r>
        <w:rPr>
          <w:rtl/>
          <w:lang w:bidi="fa-IR"/>
        </w:rPr>
        <w:t>س</w:t>
      </w:r>
      <w:r w:rsidR="00EE6987">
        <w:rPr>
          <w:rFonts w:hint="cs"/>
          <w:rtl/>
          <w:lang w:bidi="fa-IR"/>
        </w:rPr>
        <w:t>ْ</w:t>
      </w:r>
      <w:r>
        <w:rPr>
          <w:rtl/>
          <w:lang w:bidi="fa-IR"/>
        </w:rPr>
        <w:t>ر بشرط أن يجعله تمرا</w:t>
      </w:r>
      <w:r w:rsidR="00EE698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بطل ويبطل البيع على ما اخترناه ، خلافا</w:t>
      </w:r>
      <w:r w:rsidR="00EE698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لبعض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 علمائنا.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نعم ، يجوز اشتراط تبقيته في الأرض أو على ر</w:t>
      </w:r>
      <w:r w:rsidR="0015661E">
        <w:rPr>
          <w:rFonts w:hint="cs"/>
          <w:rtl/>
          <w:lang w:bidi="fa-IR"/>
        </w:rPr>
        <w:t>ؤ</w:t>
      </w:r>
      <w:r>
        <w:rPr>
          <w:rtl/>
          <w:lang w:bidi="fa-IR"/>
        </w:rPr>
        <w:t>وس النخل إلى أوان ذلك.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وكذا يصحّ اشتراط ما يدخل تحت قدرة البائع من منافعه ، مثل أن يشتري ثوبا</w:t>
      </w:r>
      <w:r w:rsidR="0015661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ويشترط خياطته عليه ، أو غزلا</w:t>
      </w:r>
      <w:r w:rsidR="0015661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ويشترط نساجته ، أو فضّة</w:t>
      </w:r>
      <w:r w:rsidR="0015661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ويشترط عليه صياغتها ، أو طعاما</w:t>
      </w:r>
      <w:r w:rsidR="0015661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ويشترط عليه طحنه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 xml:space="preserve"> أو خبزه ، أو قزّا</w:t>
      </w:r>
      <w:r w:rsidR="0015661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ويشترط سلّه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 xml:space="preserve"> ، وكذا كلّ منفعة مقصودة ، عملا</w:t>
      </w:r>
      <w:r w:rsidR="0015661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بالعمومات السالمة عن‌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لم نتحقّقه.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في الطبعة الحجريّة : طبخه.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(3) السّ</w:t>
      </w:r>
      <w:r w:rsidR="0015661E">
        <w:rPr>
          <w:rFonts w:hint="cs"/>
          <w:rtl/>
          <w:lang w:bidi="fa-IR"/>
        </w:rPr>
        <w:t>َ</w:t>
      </w:r>
      <w:r>
        <w:rPr>
          <w:rtl/>
          <w:lang w:bidi="fa-IR"/>
        </w:rPr>
        <w:t>لّ</w:t>
      </w:r>
      <w:r w:rsidR="0015661E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: انتزاع الشي‌ء وإخراجه في رفق. لسان العرب 11 : 338 « سلل ».</w:t>
      </w:r>
    </w:p>
    <w:p w:rsidR="000D481E" w:rsidRDefault="000D481E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15661E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معارضة مخالفة فعل هذه الشروط للكتاب والسنّة.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وكذا لو اشترى زرعا</w:t>
      </w:r>
      <w:r w:rsidR="0015661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وشرط على بائعه أن يحصده ، أو اشترى ثوبا</w:t>
      </w:r>
      <w:r w:rsidR="0015661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وشرط صبغه ، أو لبنا</w:t>
      </w:r>
      <w:r w:rsidR="0015661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وشرط عليه طبخه ، أو نعلا</w:t>
      </w:r>
      <w:r w:rsidR="0015661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على أن ينعل به دابّته ، أو عبدا</w:t>
      </w:r>
      <w:r w:rsidR="0015661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رضيعا</w:t>
      </w:r>
      <w:r w:rsidR="0015661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على أن يتمّ إرضاعه ، أو متاعا</w:t>
      </w:r>
      <w:r w:rsidR="0015661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على أن يحمله إلى بيته والبائع يعرف البيت ، فهذا كلّه سائغ لازم عندنا </w:t>
      </w:r>
      <w:r w:rsidR="0015661E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لما تقدّم.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وللشافعيّة أقوال :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أحدها : أنّه يفسد قطعا</w:t>
      </w:r>
      <w:r w:rsidR="0015661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15661E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شراء للعين واستئجار للبائع على العمل ، فقد شرط العمل في العين كالزرع قبل أن يملكه ، فأشبه ما لو استأجره لخياطة ثوب لم يملكه. ولأنّ الحصاد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مثلا</w:t>
      </w:r>
      <w:r w:rsidR="0015661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يجب على المشتري ، فإذا شرطه على البائع ، فقد شرط ما لا يقتضيه العقد. ولأنّه شرط تأخير التسليم ، لأنّ معنى ذلك أن يسلّمه إليه مقطوعا</w:t>
      </w:r>
      <w:r w:rsidR="0015661E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والثاني : أنّ الاستئجار يبطل ، وفي البيع قولا تفريق الصفقة.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والثالث : أنّهما باطلان ، أمّا شرط العمل : فلما تقدّم. وأمّا البيع : فلأنّ الشرط إذا فسد فسد البيع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والجواب : لا نسلّم أنّه استئجار وإن أفاد فائدته ، بل هو شرط لزم البائع بعقد البيع ، ثمّ إنّه يبطل بشرط الرهن مع الثمن في المبيع.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والثاني باطل </w:t>
      </w:r>
      <w:r w:rsidR="0015661E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هذا يصحّ إفراده بالعقد ، فخالف سائر الشروط.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وكذا الثالث إنّه ليس بتأخير </w:t>
      </w:r>
      <w:r w:rsidR="0015661E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يمكن تسليمه خاليا</w:t>
      </w:r>
      <w:r w:rsidR="0015661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 العمل ويسلّم الزرع قائما</w:t>
      </w:r>
      <w:r w:rsidR="0015661E">
        <w:rPr>
          <w:rFonts w:hint="cs"/>
          <w:rtl/>
          <w:lang w:bidi="fa-IR"/>
        </w:rPr>
        <w:t>ً</w:t>
      </w:r>
      <w:r>
        <w:rPr>
          <w:rtl/>
          <w:lang w:bidi="fa-IR"/>
        </w:rPr>
        <w:t>. ولأنّ الشرط من التسليم ، فلم يكن ذلك تأخيرا</w:t>
      </w:r>
      <w:r w:rsidR="0015661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للتسليم.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الحاوي الكبير 5 : 32 ، التهذيب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للبغوي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520 ، العزيز شرح الوجيز 4 : 105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106 ، روضة الطالبين 3 : 66 ، المجموع 9 : 373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374.</w:t>
      </w:r>
    </w:p>
    <w:p w:rsidR="000D481E" w:rsidRDefault="000D481E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869CB" w:rsidRDefault="003E6DCD" w:rsidP="003E6DCD">
      <w:pPr>
        <w:pStyle w:val="libNormal"/>
        <w:rPr>
          <w:rtl/>
          <w:lang w:bidi="fa-IR"/>
        </w:rPr>
      </w:pPr>
      <w:bookmarkStart w:id="196" w:name="_Toc119239488"/>
      <w:r w:rsidRPr="002869CB">
        <w:rPr>
          <w:rStyle w:val="Heading3Char"/>
          <w:rtl/>
        </w:rPr>
        <w:lastRenderedPageBreak/>
        <w:t>فروع :</w:t>
      </w:r>
      <w:bookmarkEnd w:id="196"/>
    </w:p>
    <w:p w:rsidR="003E6DCD" w:rsidRDefault="003E6DCD" w:rsidP="003E6DCD">
      <w:pPr>
        <w:pStyle w:val="libNormal"/>
        <w:rPr>
          <w:lang w:bidi="fa-IR"/>
        </w:rPr>
      </w:pPr>
      <w:r w:rsidRPr="0015661E">
        <w:rPr>
          <w:rStyle w:val="libBold2Char"/>
          <w:rtl/>
        </w:rPr>
        <w:t xml:space="preserve">أ </w:t>
      </w:r>
      <w:r w:rsidR="00DD5F1A" w:rsidRPr="0015661E">
        <w:rPr>
          <w:rStyle w:val="libBold2Char"/>
          <w:rtl/>
        </w:rPr>
        <w:t>-</w:t>
      </w:r>
      <w:r>
        <w:rPr>
          <w:rtl/>
          <w:lang w:bidi="fa-IR"/>
        </w:rPr>
        <w:t xml:space="preserve"> يشترط في العمل المشروط في العقد على البائع أن يكون محلّ</w:t>
      </w:r>
      <w:r w:rsidR="0015661E">
        <w:rPr>
          <w:rFonts w:hint="cs"/>
          <w:rtl/>
          <w:lang w:bidi="fa-IR"/>
        </w:rPr>
        <w:t>َ</w:t>
      </w:r>
      <w:r>
        <w:rPr>
          <w:rtl/>
          <w:lang w:bidi="fa-IR"/>
        </w:rPr>
        <w:t>لا</w:t>
      </w:r>
      <w:r w:rsidR="0015661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فلو اشترى العنب على شرط أن يعصره البائع خمرا</w:t>
      </w:r>
      <w:r w:rsidR="0015661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لم يصحّ الشرط والبيع على إشكال ينشأ من جواز إسقاط المشتري الشرط</w:t>
      </w:r>
      <w:r w:rsidR="0015661E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عن البائع والرضا به خاليا</w:t>
      </w:r>
      <w:r w:rsidR="0015661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عنه ، وهو المانع من صحّة البيع ، ومن اقتران البيع بالمبطل.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وبالجملة ، فهل يثمر اقتران مثل هذا الشرط بطلان</w:t>
      </w:r>
      <w:r w:rsidR="0015661E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البيع من أصله بحيث لو رضي صاحبه بإسقاطه لا يرجع البيع صحيحا</w:t>
      </w:r>
      <w:r w:rsidR="0015661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أو إيقاف البيع إن لم يرض بدونه بطل ، وإل</w:t>
      </w:r>
      <w:r w:rsidR="0015661E">
        <w:rPr>
          <w:rFonts w:hint="cs"/>
          <w:rtl/>
          <w:lang w:bidi="fa-IR"/>
        </w:rPr>
        <w:t>ّ</w:t>
      </w:r>
      <w:r>
        <w:rPr>
          <w:rtl/>
          <w:lang w:bidi="fa-IR"/>
        </w:rPr>
        <w:t>ا صحّ؟ نظر.</w:t>
      </w:r>
    </w:p>
    <w:p w:rsidR="003E6DCD" w:rsidRDefault="003E6DCD" w:rsidP="003E6DCD">
      <w:pPr>
        <w:pStyle w:val="libNormal"/>
        <w:rPr>
          <w:lang w:bidi="fa-IR"/>
        </w:rPr>
      </w:pPr>
      <w:r w:rsidRPr="00D64382">
        <w:rPr>
          <w:rStyle w:val="libBold2Char"/>
          <w:rtl/>
        </w:rPr>
        <w:t xml:space="preserve">ب </w:t>
      </w:r>
      <w:r w:rsidR="00DD5F1A" w:rsidRPr="00D64382">
        <w:rPr>
          <w:rStyle w:val="libBold2Char"/>
          <w:rtl/>
        </w:rPr>
        <w:t>-</w:t>
      </w:r>
      <w:r>
        <w:rPr>
          <w:rtl/>
          <w:lang w:bidi="fa-IR"/>
        </w:rPr>
        <w:t xml:space="preserve"> لو اشترط شرطا</w:t>
      </w:r>
      <w:r w:rsidR="00D6438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مجهولا</w:t>
      </w:r>
      <w:r w:rsidR="00D6438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كما لو باعه بشرط أن يعمل فيه ما يأمره به بعد العقد ، أو يصبغ له ثوبا</w:t>
      </w:r>
      <w:r w:rsidR="00D6438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ويطلقهما أو أحدهما ، فالوجهان.</w:t>
      </w:r>
    </w:p>
    <w:p w:rsidR="003E6DCD" w:rsidRDefault="003E6DCD" w:rsidP="003E6DCD">
      <w:pPr>
        <w:pStyle w:val="libNormal"/>
        <w:rPr>
          <w:lang w:bidi="fa-IR"/>
        </w:rPr>
      </w:pPr>
      <w:r w:rsidRPr="009C3C75">
        <w:rPr>
          <w:rStyle w:val="libBold1Char"/>
          <w:rtl/>
        </w:rPr>
        <w:t xml:space="preserve">ج </w:t>
      </w:r>
      <w:r w:rsidR="00DD5F1A" w:rsidRPr="009C3C75">
        <w:rPr>
          <w:rStyle w:val="libBold1Char"/>
          <w:rtl/>
        </w:rPr>
        <w:t>-</w:t>
      </w:r>
      <w:r>
        <w:rPr>
          <w:rtl/>
          <w:lang w:bidi="fa-IR"/>
        </w:rPr>
        <w:t xml:space="preserve"> لا فرق في الحكم بين اقتران البيع والعمل في الثمن وتعدّده‌ بأن يقول : بعتك هذا الثوب بعشرة و [ استأجرني ]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 على خياطته بدرهم ، أو يقول : بعتك هذا الثوب وآجرتك نفسي على خياطته بعشرة ، فيقول : قبلت.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وللشافعيّة الأقوال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 xml:space="preserve"> السابقة.</w:t>
      </w:r>
    </w:p>
    <w:p w:rsidR="003E6DCD" w:rsidRDefault="003E6DCD" w:rsidP="003E6DCD">
      <w:pPr>
        <w:pStyle w:val="libNormal"/>
        <w:rPr>
          <w:lang w:bidi="fa-IR"/>
        </w:rPr>
      </w:pPr>
      <w:r w:rsidRPr="00D64382">
        <w:rPr>
          <w:rStyle w:val="libBold2Char"/>
          <w:rtl/>
        </w:rPr>
        <w:t xml:space="preserve">د </w:t>
      </w:r>
      <w:r w:rsidR="00DD5F1A" w:rsidRPr="00D64382">
        <w:rPr>
          <w:rStyle w:val="libBold2Char"/>
          <w:rtl/>
        </w:rPr>
        <w:t>-</w:t>
      </w:r>
      <w:r>
        <w:rPr>
          <w:rtl/>
          <w:lang w:bidi="fa-IR"/>
        </w:rPr>
        <w:t xml:space="preserve"> لو اشترى حطبا</w:t>
      </w:r>
      <w:r w:rsidR="00D6438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على ظهر بهيمة مطلقا</w:t>
      </w:r>
      <w:r w:rsidR="00D6438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صحّ ، ويسلّمه إليه في موضعه.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بدل ما بين المعقوفين في « ق ، ك» والطبعة الحجريّة : استأجرتك. والصحيح ما أثبتناه.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العزيز شرح الوجيز 4 : 106 ، روضة الطالبين 3 : 66 ، المجموع 9 : 373 و 374.</w:t>
      </w:r>
    </w:p>
    <w:p w:rsidR="000D481E" w:rsidRDefault="000D481E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 xml:space="preserve">وللشافعيّة قولان ، هذا أحدهما. والثاني : لا يصحّ البيع حتى يشترط تسليمه إليه في موضعه </w:t>
      </w:r>
      <w:r w:rsidR="00D64382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العادة قد تقتضي حمله إلى داره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والمعتمد : الأوّل ، فعلى هذا لو شرط حمله إلى داره ، صحّ عندنا وعندهم بمقتضى الثاني.</w:t>
      </w:r>
    </w:p>
    <w:p w:rsidR="003E6DCD" w:rsidRDefault="003E6DCD" w:rsidP="003E6DCD">
      <w:pPr>
        <w:pStyle w:val="libNormal"/>
        <w:rPr>
          <w:lang w:bidi="fa-IR"/>
        </w:rPr>
      </w:pPr>
      <w:r w:rsidRPr="00921A0E">
        <w:rPr>
          <w:rStyle w:val="libBold1Char"/>
          <w:rtl/>
        </w:rPr>
        <w:t>ه</w:t>
      </w:r>
      <w:r w:rsidR="00BF7203" w:rsidRPr="00921A0E">
        <w:rPr>
          <w:rStyle w:val="libBold1Char"/>
          <w:rtl/>
        </w:rPr>
        <w:t>-</w:t>
      </w:r>
      <w:r w:rsidR="00BF7203">
        <w:rPr>
          <w:rtl/>
          <w:lang w:bidi="fa-IR"/>
        </w:rPr>
        <w:t xml:space="preserve"> </w:t>
      </w:r>
      <w:r>
        <w:rPr>
          <w:rtl/>
          <w:lang w:bidi="fa-IR"/>
        </w:rPr>
        <w:t>لو شرط على البائع عملا</w:t>
      </w:r>
      <w:r w:rsidR="00D6438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سائغا</w:t>
      </w:r>
      <w:r w:rsidR="00D6438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تخيّر المشتري‌ بين الفسخ والمطالبة به أو بعوضه إن فات وقته وكان ممّا يتقوّم ، كما لو شرط تسليم الثوب مصبوغا</w:t>
      </w:r>
      <w:r w:rsidR="00D6438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فأتاه به غير مصبوغ وتلف في يد المشتري. ولو لم يكن ممّا يتقوّم ، تخيّر بين الفسخ والإمضاء مجّانا</w:t>
      </w:r>
      <w:r w:rsidR="00D64382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 w:rsidRPr="00790AD1">
        <w:rPr>
          <w:rStyle w:val="libBold2Char"/>
          <w:rtl/>
        </w:rPr>
        <w:t xml:space="preserve">و </w:t>
      </w:r>
      <w:r w:rsidR="00DD5F1A" w:rsidRPr="00790AD1">
        <w:rPr>
          <w:rStyle w:val="libBold2Char"/>
          <w:rtl/>
        </w:rPr>
        <w:t>-</w:t>
      </w:r>
      <w:r>
        <w:rPr>
          <w:rtl/>
          <w:lang w:bidi="fa-IR"/>
        </w:rPr>
        <w:t xml:space="preserve"> لو كان الشرط على المشتري ، مثل أن باعه داره بشرط أن يصبغ المشتري له ثوبه ، فتلف الثوب ، تخيّر البائع بين الفسخ والإمضاء بقيمة الفائت إن كان ممّا له قيمة ، وإل</w:t>
      </w:r>
      <w:r w:rsidR="00D64382">
        <w:rPr>
          <w:rFonts w:hint="cs"/>
          <w:rtl/>
          <w:lang w:bidi="fa-IR"/>
        </w:rPr>
        <w:t>ّ</w:t>
      </w:r>
      <w:r>
        <w:rPr>
          <w:rtl/>
          <w:lang w:bidi="fa-IR"/>
        </w:rPr>
        <w:t>ا مجّانا</w:t>
      </w:r>
      <w:r w:rsidR="00D64382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bookmarkStart w:id="197" w:name="_Toc119239489"/>
      <w:r w:rsidRPr="002869CB">
        <w:rPr>
          <w:rStyle w:val="Heading2Char"/>
          <w:rtl/>
        </w:rPr>
        <w:t>مسألة 120 :</w:t>
      </w:r>
      <w:bookmarkEnd w:id="197"/>
      <w:r>
        <w:rPr>
          <w:rtl/>
          <w:lang w:bidi="fa-IR"/>
        </w:rPr>
        <w:t xml:space="preserve"> لو اشترى بشرط تأجيل الثمن عليه إلى مدّة معيّنة ، صحّ ، وهو بيع النسيئة ، عند علمائنا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وهو قول الشافعي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 xml:space="preserve"> أيضا</w:t>
      </w:r>
      <w:r w:rsidR="00D6438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وإن منع من شرط غير الأجل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لورود النصّ فيه.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قال أمير المؤمنين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>: « م</w:t>
      </w:r>
      <w:r w:rsidR="00D64382">
        <w:rPr>
          <w:rFonts w:hint="cs"/>
          <w:rtl/>
          <w:lang w:bidi="fa-IR"/>
        </w:rPr>
        <w:t>َ</w:t>
      </w:r>
      <w:r>
        <w:rPr>
          <w:rtl/>
          <w:lang w:bidi="fa-IR"/>
        </w:rPr>
        <w:t>ن</w:t>
      </w:r>
      <w:r w:rsidR="00D64382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 ساوم بثمنين أحدهما عاجلا</w:t>
      </w:r>
      <w:r w:rsidR="00D6438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والآخر نظرة</w:t>
      </w:r>
      <w:r w:rsidR="00D6438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فليسمّ أحدهما قبل الصفقة »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إذا ثبت هذا ، فشرط الأجل المشروط في البيع أن يكون مضبوطا</w:t>
      </w:r>
      <w:r w:rsidR="00D6438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محروسا</w:t>
      </w:r>
      <w:r w:rsidR="00D6438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الزيادة والنقصان ، فلو شرط قدوم الحاجّ أو نزول المطر أو‌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العزيز شرح الوجيز 4 : 106 ، روضة الطالبين 3 : 67 ، المجموع 9 : 374.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الوجيز 1 : 138 ، العزيز شرح الوجيز 4 : 106 ، روضة الطالبين 3 : 67 ، المجموع 9 : 339.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(3) الوجيز 1 : 138 ، العزيز شرح الوجيز 4 : 105 ، روضة الطالبين 3 : 66.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(4) الكافي 5 : 206 ( باب الشرطين في البيع ) الحديث 1 ، التهذيب 7 : 47 </w:t>
      </w:r>
      <w:r w:rsidR="00D64382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201.</w:t>
      </w:r>
    </w:p>
    <w:p w:rsidR="000D481E" w:rsidRDefault="000D481E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D64382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 xml:space="preserve">إقباض المبيع ، بطل العقد والشرط </w:t>
      </w:r>
      <w:r w:rsidR="00D64382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لاشتماله على الغرر وقد نهى النبيّ </w:t>
      </w:r>
      <w:r w:rsidR="00A95129" w:rsidRPr="00A95129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عنه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ولو شرط تأجيل الثمن إلى ألف سنة مثلا</w:t>
      </w:r>
      <w:r w:rsidR="00D6438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فالأقوى الجواز ، عملا</w:t>
      </w:r>
      <w:r w:rsidR="00D6438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بالعموم الدالّ على تسويغ مثله. والقطع</w:t>
      </w:r>
      <w:r w:rsidR="00D64382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بالموت قبله باطل </w:t>
      </w:r>
      <w:r w:rsidR="00D64382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لمنعه أوّلا</w:t>
      </w:r>
      <w:r w:rsidR="00D6438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ولمنع صلاحيّته للتأثير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كشكّ حياته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في المدّة القليلة ، فكما لا يمنع الشكّ كذا اليقين.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وقال بعض الشافعيّة : لو أجّل الثمن إلى ألف سنة ، بطل العقد </w:t>
      </w:r>
      <w:r w:rsidR="00D64382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للعلم بأنّه لا يبقى إلى هذه المدّة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ولو س</w:t>
      </w:r>
      <w:r w:rsidR="00D64382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لّم ، لم يقتض المنع </w:t>
      </w:r>
      <w:r w:rsidR="00D64382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لجواز انتقاله عنه إلى وارثه.</w:t>
      </w:r>
    </w:p>
    <w:p w:rsidR="002869CB" w:rsidRDefault="003E6DCD" w:rsidP="003E6DCD">
      <w:pPr>
        <w:pStyle w:val="libNormal"/>
        <w:rPr>
          <w:rtl/>
          <w:lang w:bidi="fa-IR"/>
        </w:rPr>
      </w:pPr>
      <w:bookmarkStart w:id="198" w:name="_Toc119239490"/>
      <w:r w:rsidRPr="002869CB">
        <w:rPr>
          <w:rStyle w:val="Heading3Char"/>
          <w:rtl/>
        </w:rPr>
        <w:t>فروع :</w:t>
      </w:r>
      <w:bookmarkEnd w:id="198"/>
    </w:p>
    <w:p w:rsidR="003E6DCD" w:rsidRDefault="003E6DCD" w:rsidP="003E6DCD">
      <w:pPr>
        <w:pStyle w:val="libNormal"/>
        <w:rPr>
          <w:lang w:bidi="fa-IR"/>
        </w:rPr>
      </w:pPr>
      <w:r w:rsidRPr="00D64382">
        <w:rPr>
          <w:rStyle w:val="libBold2Char"/>
          <w:rtl/>
        </w:rPr>
        <w:t xml:space="preserve">أ </w:t>
      </w:r>
      <w:r w:rsidR="00DD5F1A" w:rsidRPr="00D64382">
        <w:rPr>
          <w:rStyle w:val="libBold2Char"/>
          <w:rtl/>
        </w:rPr>
        <w:t>-</w:t>
      </w:r>
      <w:r>
        <w:rPr>
          <w:rtl/>
          <w:lang w:bidi="fa-IR"/>
        </w:rPr>
        <w:t xml:space="preserve"> إذا أجّل الثمن إلى مدّة معلومة ، سقط الأجل بموت م</w:t>
      </w:r>
      <w:r w:rsidR="00D64382">
        <w:rPr>
          <w:rFonts w:hint="cs"/>
          <w:rtl/>
          <w:lang w:bidi="fa-IR"/>
        </w:rPr>
        <w:t>َ</w:t>
      </w:r>
      <w:r>
        <w:rPr>
          <w:rtl/>
          <w:lang w:bidi="fa-IR"/>
        </w:rPr>
        <w:t>ن</w:t>
      </w:r>
      <w:r w:rsidR="00D64382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 عليه‌ على ما يأتي.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وهل يثبت للورثة الخيار</w:t>
      </w:r>
      <w:r w:rsidR="00D64382">
        <w:rPr>
          <w:rFonts w:hint="cs"/>
          <w:rtl/>
          <w:lang w:bidi="fa-IR"/>
        </w:rPr>
        <w:t>ُ</w:t>
      </w:r>
      <w:r>
        <w:rPr>
          <w:rtl/>
          <w:lang w:bidi="fa-IR"/>
        </w:rPr>
        <w:t>؟ إشكال ينشأ من زيادة الثمن في مقابلة الأجل ولم يسلم لهم الارتفاق به ، ومن لزوم البيع وانعقاده وانتقال السلعة إلى المشتري ، فلا يبطل بالتعجيل المستند إلى حكم الشرع مطلقا</w:t>
      </w:r>
      <w:r w:rsidR="00AD2975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 w:rsidRPr="00D64382">
        <w:rPr>
          <w:rStyle w:val="libBold2Char"/>
          <w:rtl/>
        </w:rPr>
        <w:t xml:space="preserve">ب </w:t>
      </w:r>
      <w:r w:rsidR="00DD5F1A" w:rsidRPr="00D64382">
        <w:rPr>
          <w:rStyle w:val="libBold2Char"/>
          <w:rtl/>
        </w:rPr>
        <w:t>-</w:t>
      </w:r>
      <w:r>
        <w:rPr>
          <w:rtl/>
          <w:lang w:bidi="fa-IR"/>
        </w:rPr>
        <w:t xml:space="preserve"> لو آجر ثوبا</w:t>
      </w:r>
      <w:r w:rsidR="00AD297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ألف سنة ، لم يصحّ ، لا باعتبار زيادة الأجل ، بل للعلم بفساد العين وعدم الانتفاع به طول المدّة.</w:t>
      </w:r>
    </w:p>
    <w:p w:rsidR="003E6DCD" w:rsidRDefault="003E6DCD" w:rsidP="003E6DCD">
      <w:pPr>
        <w:pStyle w:val="libNormal"/>
        <w:rPr>
          <w:lang w:bidi="fa-IR"/>
        </w:rPr>
      </w:pPr>
      <w:r w:rsidRPr="009C3C75">
        <w:rPr>
          <w:rStyle w:val="libBold1Char"/>
          <w:rtl/>
        </w:rPr>
        <w:t xml:space="preserve">ج </w:t>
      </w:r>
      <w:r w:rsidR="00DD5F1A" w:rsidRPr="009C3C75">
        <w:rPr>
          <w:rStyle w:val="libBold1Char"/>
          <w:rtl/>
        </w:rPr>
        <w:t>-</w:t>
      </w:r>
      <w:r>
        <w:rPr>
          <w:rtl/>
          <w:lang w:bidi="fa-IR"/>
        </w:rPr>
        <w:t xml:space="preserve"> لا فرق بين أن يشترط الأجل في الثمن المعيّن المشخّص‌ أو‌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صحيح مسلم 3 : 1153 </w:t>
      </w:r>
      <w:r w:rsidR="00AD2975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1513 ، سنن ابن ماجة 2 : 739 </w:t>
      </w:r>
      <w:r w:rsidR="00AD2975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2194 و 2195 ، سنن أبي داو</w:t>
      </w:r>
      <w:r w:rsidR="00AD2975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د 3 : 254 </w:t>
      </w:r>
      <w:r w:rsidR="00AD2975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3376 ، سنن الترمذي 3 : 532 </w:t>
      </w:r>
      <w:r w:rsidR="00AD2975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1230 ، سنن البيهقي 5 : 266 ، مسند أحمد 2 : 312 </w:t>
      </w:r>
      <w:r w:rsidR="00AD2975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6271 ، و 3 : 71 </w:t>
      </w:r>
      <w:r w:rsidR="00AD2975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8667 ، و 284 </w:t>
      </w:r>
      <w:r w:rsidR="00AD2975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10062.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العزيز شرح الوجيز 4 : 107 ، روضة الطالبين 3 : 67 ، المجموع 9 : 339.</w:t>
      </w:r>
    </w:p>
    <w:p w:rsidR="002869CB" w:rsidRDefault="000D481E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AD2975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الثابت في الذمّة ، فلو شرط ثمنا</w:t>
      </w:r>
      <w:r w:rsidR="00AD297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معيّنا</w:t>
      </w:r>
      <w:r w:rsidR="00AD297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كهذه الدنانير ، وتأديتها في أجل معلوم ، صحّ. وكذا لو شرط تسليم المبيع المعيّن في مدّة معيّنة كأن يشتري منه هذا الثوب بعشرة بشرط أن يسلّم الثوب بعد شهر ، صحّ عند علمائنا أجمع ، خلافا</w:t>
      </w:r>
      <w:r w:rsidR="00AD297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للشافعي فيهما </w:t>
      </w:r>
      <w:r w:rsidR="00AD2975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فإنّه قال : يفسد لو كان الأجل في المبيع أو الثمن المعيّن </w:t>
      </w:r>
      <w:r w:rsidR="00AD2975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الأجل رفق ا</w:t>
      </w:r>
      <w:r w:rsidR="00AD2975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ثبت ليحصل الحقّ في الذمّة والمعيّن حاصل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 وليس بجيّد.</w:t>
      </w:r>
    </w:p>
    <w:p w:rsidR="003E6DCD" w:rsidRDefault="003E6DCD" w:rsidP="003E6DCD">
      <w:pPr>
        <w:pStyle w:val="libNormal"/>
        <w:rPr>
          <w:lang w:bidi="fa-IR"/>
        </w:rPr>
      </w:pPr>
      <w:r w:rsidRPr="00D64382">
        <w:rPr>
          <w:rStyle w:val="libBold2Char"/>
          <w:rtl/>
        </w:rPr>
        <w:t xml:space="preserve">د </w:t>
      </w:r>
      <w:r w:rsidR="00DD5F1A" w:rsidRPr="00D64382">
        <w:rPr>
          <w:rStyle w:val="libBold2Char"/>
          <w:rtl/>
        </w:rPr>
        <w:t>-</w:t>
      </w:r>
      <w:r>
        <w:rPr>
          <w:rtl/>
          <w:lang w:bidi="fa-IR"/>
        </w:rPr>
        <w:t xml:space="preserve"> لو حلّ الأجل فأجّل البائع المشتري مدّة أو زاد في الأجل قبل حلول الأجل المضروب أوّلا</w:t>
      </w:r>
      <w:r w:rsidR="00AD297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فهو وعد غير لازم </w:t>
      </w:r>
      <w:r w:rsidR="00AD2975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لعدم وجود المقتضي له ، إذ الوعد غير موجب ، وبه قال الشافعي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وقال أبو حنيفة : يلزم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 xml:space="preserve">. ويبطل على قوله ببدل الإتلاف ، فإنّه لا يتأجّل وإن أجّله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وقال مالك : يتأجّل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 w:rsidRPr="00921A0E">
        <w:rPr>
          <w:rStyle w:val="libBold1Char"/>
          <w:rtl/>
        </w:rPr>
        <w:t>ه</w:t>
      </w:r>
      <w:r w:rsidR="00BF7203" w:rsidRPr="00921A0E">
        <w:rPr>
          <w:rStyle w:val="libBold1Char"/>
          <w:rtl/>
        </w:rPr>
        <w:t>-</w:t>
      </w:r>
      <w:r w:rsidR="00BF7203">
        <w:rPr>
          <w:rtl/>
          <w:lang w:bidi="fa-IR"/>
        </w:rPr>
        <w:t xml:space="preserve"> </w:t>
      </w:r>
      <w:r>
        <w:rPr>
          <w:rtl/>
          <w:lang w:bidi="fa-IR"/>
        </w:rPr>
        <w:t>لو أوصى م</w:t>
      </w:r>
      <w:r w:rsidR="00AD2975">
        <w:rPr>
          <w:rFonts w:hint="cs"/>
          <w:rtl/>
          <w:lang w:bidi="fa-IR"/>
        </w:rPr>
        <w:t>َ</w:t>
      </w:r>
      <w:r>
        <w:rPr>
          <w:rtl/>
          <w:lang w:bidi="fa-IR"/>
        </w:rPr>
        <w:t>ن</w:t>
      </w:r>
      <w:r w:rsidR="00AD2975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 له د</w:t>
      </w:r>
      <w:r w:rsidR="00AD2975">
        <w:rPr>
          <w:rFonts w:hint="cs"/>
          <w:rtl/>
          <w:lang w:bidi="fa-IR"/>
        </w:rPr>
        <w:t>َ</w:t>
      </w:r>
      <w:r>
        <w:rPr>
          <w:rtl/>
          <w:lang w:bidi="fa-IR"/>
        </w:rPr>
        <w:t>ي</w:t>
      </w:r>
      <w:r w:rsidR="00AD2975">
        <w:rPr>
          <w:rFonts w:hint="cs"/>
          <w:rtl/>
          <w:lang w:bidi="fa-IR"/>
        </w:rPr>
        <w:t>ْ</w:t>
      </w:r>
      <w:r>
        <w:rPr>
          <w:rtl/>
          <w:lang w:bidi="fa-IR"/>
        </w:rPr>
        <w:t>ن</w:t>
      </w:r>
      <w:r w:rsidR="00AD2975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حالّ</w:t>
      </w:r>
      <w:r w:rsidR="00AD2975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على إنسان بإمهاله مدّة ، فعلى ورثته إمهاله تلك المدّة </w:t>
      </w:r>
      <w:r w:rsidR="00AD2975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للزوم التبرّعات بعد الموت ، والوصيّة هنا لم تتناول العين ، فلا تخرج من الثلث على إشكال.</w:t>
      </w:r>
    </w:p>
    <w:p w:rsidR="003E6DCD" w:rsidRDefault="003E6DCD" w:rsidP="003E6DCD">
      <w:pPr>
        <w:pStyle w:val="libNormal"/>
        <w:rPr>
          <w:lang w:bidi="fa-IR"/>
        </w:rPr>
      </w:pPr>
      <w:r w:rsidRPr="00790AD1">
        <w:rPr>
          <w:rStyle w:val="libBold2Char"/>
          <w:rtl/>
        </w:rPr>
        <w:t xml:space="preserve">و </w:t>
      </w:r>
      <w:r w:rsidR="00DD5F1A" w:rsidRPr="00790AD1">
        <w:rPr>
          <w:rStyle w:val="libBold2Char"/>
          <w:rtl/>
        </w:rPr>
        <w:t>-</w:t>
      </w:r>
      <w:r>
        <w:rPr>
          <w:rtl/>
          <w:lang w:bidi="fa-IR"/>
        </w:rPr>
        <w:t xml:space="preserve"> لو كان عليه دين مؤجّل فأسقط المديون الأجل ، لم يسقط ، وليس للمستحقّ مطالبته في الحال </w:t>
      </w:r>
      <w:r w:rsidR="00AD2975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الأجل صفة تابعة والصفة لا تفرد بالإسقاط ، ولهذا لو أسقط مستحقّ الحنطة الجيّدة</w:t>
      </w:r>
      <w:r w:rsidR="00AD2975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أو الدنانير الصحاح الجودة</w:t>
      </w:r>
      <w:r w:rsidR="00AD2975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أو الصحّة</w:t>
      </w:r>
      <w:r w:rsidR="00AD2975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، لم تسقط.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 و 2) العزيز شرح الوجيز 4 : 107 ، روضة الطالبين 3 : 67 ، المجموع 9 : 339.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 و 4) العزيز شرح الوجيز 4 : 107 ، المجموع 9 : 339.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(5) العزيز شرح الوجيز 4 : 107.</w:t>
      </w:r>
    </w:p>
    <w:p w:rsidR="000D481E" w:rsidRDefault="000D481E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 xml:space="preserve">وللشافعي وجهان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bookmarkStart w:id="199" w:name="_Toc119239491"/>
      <w:r w:rsidRPr="002869CB">
        <w:rPr>
          <w:rStyle w:val="Heading2Char"/>
          <w:rtl/>
        </w:rPr>
        <w:t>مسألة 121 :</w:t>
      </w:r>
      <w:bookmarkEnd w:id="199"/>
      <w:r>
        <w:rPr>
          <w:rtl/>
          <w:lang w:bidi="fa-IR"/>
        </w:rPr>
        <w:t xml:space="preserve"> يصحّ اشتراط الخيار على ما يأتي‌ ، وشرط</w:t>
      </w:r>
      <w:r w:rsidR="00AD2975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وثيقة</w:t>
      </w:r>
      <w:r w:rsidR="00AD2975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بالرهن والكفيل والشهادة ، وبه قال الشافعي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 xml:space="preserve"> أيضا</w:t>
      </w:r>
      <w:r w:rsidR="00AD297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فيصحّ البيع بشرط أن يرهن المشتري بالثمن أو يتكفّل به كفيل أو يشهد عليه ، سواء كان الثمن حال</w:t>
      </w:r>
      <w:r w:rsidR="00AD2975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AD297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أو مؤجّلا</w:t>
      </w:r>
      <w:r w:rsidR="00AD2975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وكذا يجوز أن يشترط المشتري على البائع كفيلا</w:t>
      </w:r>
      <w:r w:rsidR="00AD297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بالعهدة ، عملا</w:t>
      </w:r>
      <w:r w:rsidR="00AD297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بعموم قوله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: « المؤمنون عند شروطهم »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 xml:space="preserve"> السالم عن معارضة مخالفته للكتاب والسنّة ، بل هي موافقة لهما </w:t>
      </w:r>
      <w:r w:rsidR="00AD2975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لقوله تعالى </w:t>
      </w:r>
      <w:r w:rsidR="00AD2975">
        <w:rPr>
          <w:rFonts w:hint="cs"/>
          <w:rtl/>
          <w:lang w:bidi="fa-IR"/>
        </w:rPr>
        <w:t xml:space="preserve">: </w:t>
      </w:r>
      <w:r w:rsidR="00AD2975" w:rsidRPr="00FA2F88">
        <w:rPr>
          <w:rStyle w:val="libAlaemChar"/>
          <w:rtl/>
        </w:rPr>
        <w:t>(</w:t>
      </w:r>
      <w:r w:rsidRPr="00AD2975">
        <w:rPr>
          <w:rStyle w:val="libAieChar"/>
          <w:rtl/>
        </w:rPr>
        <w:t xml:space="preserve"> فَرِهانٌ مَقْبُوضَةٌ </w:t>
      </w:r>
      <w:r w:rsidR="00AD2975" w:rsidRPr="00FA2F88">
        <w:rPr>
          <w:rStyle w:val="libAlaemChar"/>
          <w:rtl/>
        </w:rPr>
        <w:t>)</w:t>
      </w:r>
      <w:r>
        <w:rPr>
          <w:rtl/>
          <w:lang w:bidi="fa-IR"/>
        </w:rPr>
        <w:t xml:space="preserve">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 xml:space="preserve"> </w:t>
      </w:r>
      <w:r w:rsidR="00AD2975" w:rsidRPr="00FA2F88">
        <w:rPr>
          <w:rStyle w:val="libAlaemChar"/>
          <w:rtl/>
        </w:rPr>
        <w:t>(</w:t>
      </w:r>
      <w:r w:rsidRPr="00AD2975">
        <w:rPr>
          <w:rStyle w:val="libAieChar"/>
          <w:rtl/>
        </w:rPr>
        <w:t xml:space="preserve"> وَأَشْهِدُوا إِذا تَبايَعْتُمْ </w:t>
      </w:r>
      <w:r w:rsidR="00AD2975" w:rsidRPr="00FA2F88">
        <w:rPr>
          <w:rStyle w:val="libAlaemChar"/>
          <w:rtl/>
        </w:rPr>
        <w:t>)</w:t>
      </w:r>
      <w:r>
        <w:rPr>
          <w:rtl/>
          <w:lang w:bidi="fa-IR"/>
        </w:rPr>
        <w:t xml:space="preserve">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وهل يجوز أن يشترط المشتري على البائع رهنا</w:t>
      </w:r>
      <w:r w:rsidR="00AD297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على عهدة الثمن المقبوض لو خرج المبيع مستحقّا</w:t>
      </w:r>
      <w:r w:rsidR="00AD2975">
        <w:rPr>
          <w:rFonts w:hint="cs"/>
          <w:rtl/>
          <w:lang w:bidi="fa-IR"/>
        </w:rPr>
        <w:t>ً</w:t>
      </w:r>
      <w:r>
        <w:rPr>
          <w:rtl/>
          <w:lang w:bidi="fa-IR"/>
        </w:rPr>
        <w:t>؟ الأقرب ذلك.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ولا ب</w:t>
      </w:r>
      <w:r w:rsidR="00AD2975">
        <w:rPr>
          <w:rFonts w:hint="cs"/>
          <w:rtl/>
          <w:lang w:bidi="fa-IR"/>
        </w:rPr>
        <w:t>ُ</w:t>
      </w:r>
      <w:r>
        <w:rPr>
          <w:rtl/>
          <w:lang w:bidi="fa-IR"/>
        </w:rPr>
        <w:t>دّ من تعيين الرهن بالمشاهدة أو الوصف ، كما يوصف الم</w:t>
      </w:r>
      <w:r w:rsidR="00AD2975">
        <w:rPr>
          <w:rFonts w:hint="cs"/>
          <w:rtl/>
          <w:lang w:bidi="fa-IR"/>
        </w:rPr>
        <w:t>ـُ</w:t>
      </w:r>
      <w:r>
        <w:rPr>
          <w:rtl/>
          <w:lang w:bidi="fa-IR"/>
        </w:rPr>
        <w:t>س</w:t>
      </w:r>
      <w:r w:rsidR="00AD2975">
        <w:rPr>
          <w:rFonts w:hint="cs"/>
          <w:rtl/>
          <w:lang w:bidi="fa-IR"/>
        </w:rPr>
        <w:t>ْ</w:t>
      </w:r>
      <w:r>
        <w:rPr>
          <w:rtl/>
          <w:lang w:bidi="fa-IR"/>
        </w:rPr>
        <w:t>ل</w:t>
      </w:r>
      <w:r w:rsidR="00AD2975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م فيه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وبه قال الشافعي </w:t>
      </w:r>
      <w:r w:rsidR="00AE7622" w:rsidRPr="00AE7622">
        <w:rPr>
          <w:rStyle w:val="libFootnotenumChar"/>
          <w:rtl/>
        </w:rPr>
        <w:t>(6)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دفعا</w:t>
      </w:r>
      <w:r w:rsidR="00AD297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للغرر ، وحسما</w:t>
      </w:r>
      <w:r w:rsidR="00AD297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لمادّة التنازع.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وقال مالك : لا يشترط التعيين ، بل ينزّل المطلق على ما يصلح أن يكون رهنا</w:t>
      </w:r>
      <w:r w:rsidR="00AD297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لمثل ذلك في العادة </w:t>
      </w:r>
      <w:r w:rsidR="00AE7622" w:rsidRPr="00AE7622">
        <w:rPr>
          <w:rStyle w:val="libFootnotenumChar"/>
          <w:rtl/>
        </w:rPr>
        <w:t>(7)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وقال أبو حنيفة : لو قال : رهنتك أحد هذين العبدين ، جاز ، كالبيع </w:t>
      </w:r>
      <w:r w:rsidR="00AE7622" w:rsidRPr="00AE7622">
        <w:rPr>
          <w:rStyle w:val="libFootnotenumChar"/>
          <w:rtl/>
        </w:rPr>
        <w:t>(8)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وقد تقدّم بطلانه.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العزيز شرح الوجيز 4 : 107 ، روضة الطالبين 3 : 67 ، المجموع 9 : 339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340.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الوسيط 3 : 74 ، الوجيز 1 : 138 ، العزيز شرح الوجيز 4 : 107 ، روضة الطالبين 3 : 68.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(3) التهذيب 7 : 371 </w:t>
      </w:r>
      <w:r w:rsidR="00AD2975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1503 ، الاستبصار 3 : 232 </w:t>
      </w:r>
      <w:r w:rsidR="00AD2975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835 ، الجامع لأحكام القرآن 6 : 33.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(4) البقرة : 283.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(5) البقرة : 282.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(6) العزيز شرح الوجيز 4 : 108 ، روضة الطالبين 3 : 68 ، المجموع 9 : 375.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(7 و 8) العزيز شرح الوجيز 4 : 110.</w:t>
      </w:r>
    </w:p>
    <w:p w:rsidR="000D481E" w:rsidRDefault="000D481E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ولا يشترط أن يكون مشخّصا</w:t>
      </w:r>
      <w:r w:rsidR="00AD297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فلو شرط ارتهان عبد حبشي موصوف بصفات السّ</w:t>
      </w:r>
      <w:r w:rsidR="00AD2975">
        <w:rPr>
          <w:rFonts w:hint="cs"/>
          <w:rtl/>
          <w:lang w:bidi="fa-IR"/>
        </w:rPr>
        <w:t>َ</w:t>
      </w:r>
      <w:r>
        <w:rPr>
          <w:rtl/>
          <w:lang w:bidi="fa-IR"/>
        </w:rPr>
        <w:t>ل</w:t>
      </w:r>
      <w:r w:rsidR="00AD2975">
        <w:rPr>
          <w:rFonts w:hint="cs"/>
          <w:rtl/>
          <w:lang w:bidi="fa-IR"/>
        </w:rPr>
        <w:t>َ</w:t>
      </w:r>
      <w:r>
        <w:rPr>
          <w:rtl/>
          <w:lang w:bidi="fa-IR"/>
        </w:rPr>
        <w:t>م ، جاز وإن لم يكن له عبد في الحال.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ويشترط في الكفيل التعيين</w:t>
      </w:r>
      <w:r w:rsidR="00B63727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إمّا بالمشاهدة أو المعرفة بالاسم والنسب.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وهل يكفي الوصف مثل أن يقول : رجل موسر ثقة؟ الأقرب ذلك </w:t>
      </w:r>
      <w:r w:rsidR="00B63727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فإنّ الاكتفاء بالصفة أولى من الاكتفاء بمشاهدة م</w:t>
      </w:r>
      <w:r w:rsidR="00B63727">
        <w:rPr>
          <w:rFonts w:hint="cs"/>
          <w:rtl/>
          <w:lang w:bidi="fa-IR"/>
        </w:rPr>
        <w:t>َ</w:t>
      </w:r>
      <w:r>
        <w:rPr>
          <w:rtl/>
          <w:lang w:bidi="fa-IR"/>
        </w:rPr>
        <w:t>ن</w:t>
      </w:r>
      <w:r w:rsidR="00B63727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 لا يعرف حاله ، خلافا</w:t>
      </w:r>
      <w:r w:rsidR="00B6372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للشافعي حيث شرط تعيين شخصه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 ، وبعض</w:t>
      </w:r>
      <w:r w:rsidR="00B63727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الشافعيّة حيث لم يشترط التعيين مطلقا</w:t>
      </w:r>
      <w:r w:rsidR="00B6372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بل إذا أطلق أقام م</w:t>
      </w:r>
      <w:r w:rsidR="00B63727">
        <w:rPr>
          <w:rFonts w:hint="cs"/>
          <w:rtl/>
          <w:lang w:bidi="fa-IR"/>
        </w:rPr>
        <w:t>َ</w:t>
      </w:r>
      <w:r>
        <w:rPr>
          <w:rtl/>
          <w:lang w:bidi="fa-IR"/>
        </w:rPr>
        <w:t>ن</w:t>
      </w:r>
      <w:r w:rsidR="00B63727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 شاء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2869CB" w:rsidRDefault="003E6DCD" w:rsidP="003E6DCD">
      <w:pPr>
        <w:pStyle w:val="libNormal"/>
        <w:rPr>
          <w:rtl/>
          <w:lang w:bidi="fa-IR"/>
        </w:rPr>
      </w:pPr>
      <w:bookmarkStart w:id="200" w:name="_Toc119239492"/>
      <w:r w:rsidRPr="002869CB">
        <w:rPr>
          <w:rStyle w:val="Heading3Char"/>
          <w:rtl/>
        </w:rPr>
        <w:t>فروع :</w:t>
      </w:r>
      <w:bookmarkEnd w:id="200"/>
    </w:p>
    <w:p w:rsidR="003E6DCD" w:rsidRDefault="003E6DCD" w:rsidP="003E6DCD">
      <w:pPr>
        <w:pStyle w:val="libNormal"/>
        <w:rPr>
          <w:lang w:bidi="fa-IR"/>
        </w:rPr>
      </w:pPr>
      <w:r w:rsidRPr="00D64382">
        <w:rPr>
          <w:rStyle w:val="libBold2Char"/>
          <w:rtl/>
        </w:rPr>
        <w:t xml:space="preserve">أ </w:t>
      </w:r>
      <w:r w:rsidR="00DD5F1A" w:rsidRPr="00D64382">
        <w:rPr>
          <w:rStyle w:val="libBold2Char"/>
          <w:rtl/>
        </w:rPr>
        <w:t>-</w:t>
      </w:r>
      <w:r>
        <w:rPr>
          <w:rtl/>
          <w:lang w:bidi="fa-IR"/>
        </w:rPr>
        <w:t xml:space="preserve"> الأقرب أنّه لا يشترط تعيين الشهود لو شرط الإشهاد </w:t>
      </w:r>
      <w:r w:rsidR="00B63727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المطلوب في الشهود العدالة</w:t>
      </w:r>
      <w:r w:rsidR="00B63727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لإثبات الحقّ عند الحاجة ، بخلاف الرهن والكفيل </w:t>
      </w:r>
      <w:r w:rsidR="00B63727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لتفاوت الأغراض فيهما.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وقال بعض الشافعيّة : يشترط أيضا</w:t>
      </w:r>
      <w:r w:rsidR="00B6372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كالرهن والكفيل ، وتفاوت الأغراض هنا متحقّق ، فإنّ بعض العدول أوجه ، وقوله أسرع قبولا</w:t>
      </w:r>
      <w:r w:rsidR="00B6372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وعدالته أشهر وأوضح ، فتتفاوت الأغراض في أعيانهم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وليس بجيّد </w:t>
      </w:r>
      <w:r w:rsidR="00B63727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إذ لا اعتبار بهذه الجزئيّات </w:t>
      </w:r>
      <w:r w:rsidR="00B63727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لعدم انضباطها.</w:t>
      </w:r>
    </w:p>
    <w:p w:rsidR="003E6DCD" w:rsidRDefault="003E6DCD" w:rsidP="003E6DCD">
      <w:pPr>
        <w:pStyle w:val="libNormal"/>
        <w:rPr>
          <w:lang w:bidi="fa-IR"/>
        </w:rPr>
      </w:pPr>
      <w:r w:rsidRPr="00D64382">
        <w:rPr>
          <w:rStyle w:val="libBold2Char"/>
          <w:rtl/>
        </w:rPr>
        <w:t xml:space="preserve">ب </w:t>
      </w:r>
      <w:r w:rsidR="00DD5F1A" w:rsidRPr="00D64382">
        <w:rPr>
          <w:rStyle w:val="libBold2Char"/>
          <w:rtl/>
        </w:rPr>
        <w:t>-</w:t>
      </w:r>
      <w:r>
        <w:rPr>
          <w:rtl/>
          <w:lang w:bidi="fa-IR"/>
        </w:rPr>
        <w:t xml:space="preserve"> لو عيّن الشهود في الشرط ، تعيّنوا ، عملا</w:t>
      </w:r>
      <w:r w:rsidR="00B6372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بالشرط </w:t>
      </w:r>
      <w:r w:rsidR="00B63727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إذ لا منافاة فيه للكتاب والسنّة. وللشافعي قولان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العزيز شرح الوجيز 4 : 108 ، روضة الطالبين 3 : 68 ، المجموع 9 : 375.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العزيز شرح الوجيز 4 : 110 ، روضة الطالبين 3 : 68 ، المجموع 9 : 375.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(3) الوسيط 3 : 75 ، العزيز شرح الوجيز 4 : 108 ، روضة الطالبين 3 : 68 ، المجموع 9 : 375.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(4) العزيز شرح الوجيز 4 : 108 ، روضة الطالبين 3 : 68.</w:t>
      </w:r>
    </w:p>
    <w:p w:rsidR="000D481E" w:rsidRDefault="000D481E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r w:rsidRPr="009C3C75">
        <w:rPr>
          <w:rStyle w:val="libBold1Char"/>
          <w:rtl/>
        </w:rPr>
        <w:lastRenderedPageBreak/>
        <w:t xml:space="preserve">ج </w:t>
      </w:r>
      <w:r w:rsidR="00DD5F1A" w:rsidRPr="009C3C75">
        <w:rPr>
          <w:rStyle w:val="libBold1Char"/>
          <w:rtl/>
        </w:rPr>
        <w:t>-</w:t>
      </w:r>
      <w:r>
        <w:rPr>
          <w:rtl/>
          <w:lang w:bidi="fa-IR"/>
        </w:rPr>
        <w:t xml:space="preserve"> لا يشترط في الرهن التعرّض</w:t>
      </w:r>
      <w:r w:rsidR="00B63727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لكون المرهون عند المرتهن أو غيره ، عملا</w:t>
      </w:r>
      <w:r w:rsidR="00B6372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بأصالة عدم الاشتراط.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وللشافعيّة وجهان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فإنّ اتّفقا مع الإطلاق على وضعه عند المرتهن أو غيره ، فذاك. وإن تنازعا ، احت</w:t>
      </w:r>
      <w:r w:rsidR="00B63727">
        <w:rPr>
          <w:rFonts w:hint="cs"/>
          <w:rtl/>
          <w:lang w:bidi="fa-IR"/>
        </w:rPr>
        <w:t>ُ</w:t>
      </w:r>
      <w:r>
        <w:rPr>
          <w:rtl/>
          <w:lang w:bidi="fa-IR"/>
        </w:rPr>
        <w:t>مل انتزاع الحاكم له ووض</w:t>
      </w:r>
      <w:r w:rsidR="00B63727">
        <w:rPr>
          <w:rFonts w:hint="cs"/>
          <w:rtl/>
          <w:lang w:bidi="fa-IR"/>
        </w:rPr>
        <w:t>ْ</w:t>
      </w:r>
      <w:r>
        <w:rPr>
          <w:rtl/>
          <w:lang w:bidi="fa-IR"/>
        </w:rPr>
        <w:t>عه عند ثقة تحقيقا</w:t>
      </w:r>
      <w:r w:rsidR="00B6372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للاستيثاق. وج</w:t>
      </w:r>
      <w:r w:rsidR="00B63727">
        <w:rPr>
          <w:rFonts w:hint="cs"/>
          <w:rtl/>
          <w:lang w:bidi="fa-IR"/>
        </w:rPr>
        <w:t>َ</w:t>
      </w:r>
      <w:r>
        <w:rPr>
          <w:rtl/>
          <w:lang w:bidi="fa-IR"/>
        </w:rPr>
        <w:t>ع</w:t>
      </w:r>
      <w:r w:rsidR="00B63727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له في يد الراهن </w:t>
      </w:r>
      <w:r w:rsidR="00B63727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إذ لو لم يرض به المرتهن ، لشرط نزعه عنه مع أصالة استمرار الحال.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ولو شرطا في عقد الرهن وضعه عند المرتهن أو غيره ، لزم ، فإن امتنع الغير ، وضعه الحاكم مع التنازع عند الثقة.</w:t>
      </w:r>
    </w:p>
    <w:p w:rsidR="00B63727" w:rsidRDefault="003E6DCD" w:rsidP="003E6DCD">
      <w:pPr>
        <w:pStyle w:val="libNormal"/>
        <w:rPr>
          <w:rtl/>
          <w:lang w:bidi="fa-IR"/>
        </w:rPr>
      </w:pPr>
      <w:bookmarkStart w:id="201" w:name="_Toc119239493"/>
      <w:r w:rsidRPr="002869CB">
        <w:rPr>
          <w:rStyle w:val="Heading2Char"/>
          <w:rtl/>
        </w:rPr>
        <w:t>مسألة 122 :</w:t>
      </w:r>
      <w:bookmarkEnd w:id="201"/>
      <w:r>
        <w:rPr>
          <w:rtl/>
          <w:lang w:bidi="fa-IR"/>
        </w:rPr>
        <w:t xml:space="preserve"> الأقرب جواز اشتراط رهن المبيع نفسه على ثمنه.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وم</w:t>
      </w:r>
      <w:r w:rsidR="00B63727">
        <w:rPr>
          <w:rFonts w:hint="cs"/>
          <w:rtl/>
          <w:lang w:bidi="fa-IR"/>
        </w:rPr>
        <w:t>َ</w:t>
      </w:r>
      <w:r>
        <w:rPr>
          <w:rtl/>
          <w:lang w:bidi="fa-IR"/>
        </w:rPr>
        <w:t>ن</w:t>
      </w:r>
      <w:r w:rsidR="00B63727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ع أكثر الشافعيّة منه </w:t>
      </w:r>
      <w:r w:rsidR="00B63727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الثمن إن كان مؤجّلا</w:t>
      </w:r>
      <w:r w:rsidR="00B6372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لم يجز حبس المبيع لاستيفائه ، أو حال</w:t>
      </w:r>
      <w:r w:rsidR="00B63727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B6372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فله حبسه لاستيفائه ، فلا معنى للحبس بحكم الرهن. ولأنّ قضيّة الرهن كون المال أمانة</w:t>
      </w:r>
      <w:r w:rsidR="00B6372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وأن يسلّم الدّ</w:t>
      </w:r>
      <w:r w:rsidR="00B63727">
        <w:rPr>
          <w:rFonts w:hint="cs"/>
          <w:rtl/>
          <w:lang w:bidi="fa-IR"/>
        </w:rPr>
        <w:t>َ</w:t>
      </w:r>
      <w:r>
        <w:rPr>
          <w:rtl/>
          <w:lang w:bidi="fa-IR"/>
        </w:rPr>
        <w:t>ي</w:t>
      </w:r>
      <w:r w:rsidR="00B63727">
        <w:rPr>
          <w:rFonts w:hint="cs"/>
          <w:rtl/>
          <w:lang w:bidi="fa-IR"/>
        </w:rPr>
        <w:t>ْ</w:t>
      </w:r>
      <w:r>
        <w:rPr>
          <w:rtl/>
          <w:lang w:bidi="fa-IR"/>
        </w:rPr>
        <w:t>ن أوّلا</w:t>
      </w:r>
      <w:r w:rsidR="00B6372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وقضيّة البيع بخلافه ، فيلزم تناقض الأحكام. ولأنّ فيه استثناء</w:t>
      </w:r>
      <w:r w:rsidR="00B63727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منفعة</w:t>
      </w:r>
      <w:r w:rsidR="00B63727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، فلا يجوز أن يستثني البائع بعض منافع المبيع لنفسه. ولأنّ المشتري لا يملك رهن المبيع إل</w:t>
      </w:r>
      <w:r w:rsidR="00B63727">
        <w:rPr>
          <w:rFonts w:hint="cs"/>
          <w:rtl/>
          <w:lang w:bidi="fa-IR"/>
        </w:rPr>
        <w:t>ّ</w:t>
      </w:r>
      <w:r>
        <w:rPr>
          <w:rtl/>
          <w:lang w:bidi="fa-IR"/>
        </w:rPr>
        <w:t>ا بعد صحّة البيع ، فلا تتوقّف عليه صحّة البيع ، وإل</w:t>
      </w:r>
      <w:r w:rsidR="00B63727">
        <w:rPr>
          <w:rFonts w:hint="cs"/>
          <w:rtl/>
          <w:lang w:bidi="fa-IR"/>
        </w:rPr>
        <w:t>ّ</w:t>
      </w:r>
      <w:r>
        <w:rPr>
          <w:rtl/>
          <w:lang w:bidi="fa-IR"/>
        </w:rPr>
        <w:t>ا دار</w:t>
      </w:r>
      <w:r w:rsidR="00B63727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والجواب : أنّ المؤجّل لا يجوز حبس المبيع عليه إذا لم ي</w:t>
      </w:r>
      <w:r w:rsidR="00B63727">
        <w:rPr>
          <w:rFonts w:hint="cs"/>
          <w:rtl/>
          <w:lang w:bidi="fa-IR"/>
        </w:rPr>
        <w:t>َ</w:t>
      </w:r>
      <w:r>
        <w:rPr>
          <w:rtl/>
          <w:lang w:bidi="fa-IR"/>
        </w:rPr>
        <w:t>ج</w:t>
      </w:r>
      <w:r w:rsidR="00B63727">
        <w:rPr>
          <w:rFonts w:hint="cs"/>
          <w:rtl/>
          <w:lang w:bidi="fa-IR"/>
        </w:rPr>
        <w:t>ْ</w:t>
      </w:r>
      <w:r>
        <w:rPr>
          <w:rtl/>
          <w:lang w:bidi="fa-IR"/>
        </w:rPr>
        <w:t>ر رهن</w:t>
      </w:r>
      <w:r w:rsidR="00B63727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أو إذا جرى؟ [ الأوّل مسلّم ، والثاني ممنوع ]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 xml:space="preserve"> لكنّ التقدير جريان الرهن فيه 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العزيز شرح الوجيز 4 : 108 ، روضة الطالبين 3 : 68 ، المجموع 9 : 376.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(2) الوسيط 3 : 75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76 ، العزيز شرح الوجيز 4 : 108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109 ، روضة الطالبين 3 : 68.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(3) ما أثبتناه بين المعقوفين </w:t>
      </w:r>
      <w:r w:rsidR="00B63727">
        <w:rPr>
          <w:rFonts w:hint="cs"/>
          <w:rtl/>
          <w:lang w:bidi="fa-IR"/>
        </w:rPr>
        <w:t>اُ</w:t>
      </w:r>
      <w:r>
        <w:rPr>
          <w:rtl/>
          <w:lang w:bidi="fa-IR"/>
        </w:rPr>
        <w:t>شير إليه في « ق ، ك» برمز « م ع » وفي الطبعة الحجريّة برمز « مم ». والمثبت توضيح لما في « ق ، ك».</w:t>
      </w:r>
    </w:p>
    <w:p w:rsidR="000D481E" w:rsidRDefault="000D481E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8A11CC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فهو موضوع النزاع. والحالّ قد يتقوّى أحد الجنسين بالآخر فيه. ولا امتناع في بقاء المال مضمونا</w:t>
      </w:r>
      <w:r w:rsidR="008A11C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بحكم البيع استيفاء</w:t>
      </w:r>
      <w:r w:rsidR="008A11C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لما كان. ويسلّم الدّ</w:t>
      </w:r>
      <w:r w:rsidR="008A11CC">
        <w:rPr>
          <w:rFonts w:hint="cs"/>
          <w:rtl/>
          <w:lang w:bidi="fa-IR"/>
        </w:rPr>
        <w:t>َ</w:t>
      </w:r>
      <w:r>
        <w:rPr>
          <w:rtl/>
          <w:lang w:bidi="fa-IR"/>
        </w:rPr>
        <w:t>ي</w:t>
      </w:r>
      <w:r w:rsidR="008A11CC">
        <w:rPr>
          <w:rFonts w:hint="cs"/>
          <w:rtl/>
          <w:lang w:bidi="fa-IR"/>
        </w:rPr>
        <w:t>ْ</w:t>
      </w:r>
      <w:r>
        <w:rPr>
          <w:rtl/>
          <w:lang w:bidi="fa-IR"/>
        </w:rPr>
        <w:t>ن أوّلا</w:t>
      </w:r>
      <w:r w:rsidR="008A11C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8A11CC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لإقدامه على الرهن. واستناء بعض المنافع جائز </w:t>
      </w:r>
      <w:r w:rsidR="008A11CC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لما تقدّم. والدور ممنوع </w:t>
      </w:r>
      <w:r w:rsidR="008A11CC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لأنّا نسلّم أنّه لا تتوقّف صحّة البيع على الرهن ، لكن ، لا كلام فيه ، بل في أنّه هل يمنع صحّة البيع؟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وقال بعض الشافعيّة : إن قلنا بوجوب بداءة البائع بالتسليم أو أنّهما ي</w:t>
      </w:r>
      <w:r w:rsidR="008A11CC">
        <w:rPr>
          <w:rFonts w:hint="cs"/>
          <w:rtl/>
          <w:lang w:bidi="fa-IR"/>
        </w:rPr>
        <w:t>ُ</w:t>
      </w:r>
      <w:r>
        <w:rPr>
          <w:rtl/>
          <w:lang w:bidi="fa-IR"/>
        </w:rPr>
        <w:t>جبران معا</w:t>
      </w:r>
      <w:r w:rsidR="008A11C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أو لا إجبار ما لم يبتدئ أحدهما ، بطل البيع </w:t>
      </w:r>
      <w:r w:rsidR="008A11CC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شرط ي</w:t>
      </w:r>
      <w:r w:rsidR="008A11CC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بطل مقتضى البيع </w:t>
      </w:r>
      <w:r w:rsidR="008A11CC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لتضمّنه حبس المبيع إلى استيفاء الثمن ، فإن قلنا : البداءة بالمشتري ، فوجهان : صحّة الشرط </w:t>
      </w:r>
      <w:r w:rsidR="008A11CC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لموافقته مقتضى العقد. والعدم ، فيفسد البيع </w:t>
      </w:r>
      <w:r w:rsidR="008A11CC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لتناقض الأحكام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والجواب : أنّ مقتضى البيع عند الإطلاق وجوب بداءة تسليم البائع ، أمّا عند الشرط فلا.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والحاصل : أنّ الشرط يقتضي شيئا</w:t>
      </w:r>
      <w:r w:rsidR="008A11C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لا يقتضيه العقد ، فإن اقتضى ما ينافيه ، بطل ، وإل</w:t>
      </w:r>
      <w:r w:rsidR="008A11CC">
        <w:rPr>
          <w:rFonts w:hint="cs"/>
          <w:rtl/>
          <w:lang w:bidi="fa-IR"/>
        </w:rPr>
        <w:t>ّ</w:t>
      </w:r>
      <w:r>
        <w:rPr>
          <w:rtl/>
          <w:lang w:bidi="fa-IR"/>
        </w:rPr>
        <w:t>ا فلا. ونحن نمنع اقتضاء إطلاق العقد ما ينافي هذا الشرط ، بل إطلاقه صالح لاقتران قيد الشرط به وعدمه.</w:t>
      </w:r>
    </w:p>
    <w:p w:rsidR="002869CB" w:rsidRDefault="003E6DCD" w:rsidP="003E6DCD">
      <w:pPr>
        <w:pStyle w:val="libNormal"/>
        <w:rPr>
          <w:rtl/>
          <w:lang w:bidi="fa-IR"/>
        </w:rPr>
      </w:pPr>
      <w:bookmarkStart w:id="202" w:name="_Toc119239494"/>
      <w:r w:rsidRPr="002869CB">
        <w:rPr>
          <w:rStyle w:val="Heading3Char"/>
          <w:rtl/>
        </w:rPr>
        <w:t>فروع :</w:t>
      </w:r>
      <w:bookmarkEnd w:id="202"/>
    </w:p>
    <w:p w:rsidR="003E6DCD" w:rsidRDefault="003E6DCD" w:rsidP="003E6DCD">
      <w:pPr>
        <w:pStyle w:val="libNormal"/>
        <w:rPr>
          <w:lang w:bidi="fa-IR"/>
        </w:rPr>
      </w:pPr>
      <w:r w:rsidRPr="00D64382">
        <w:rPr>
          <w:rStyle w:val="libBold2Char"/>
          <w:rtl/>
        </w:rPr>
        <w:t xml:space="preserve">أ </w:t>
      </w:r>
      <w:r w:rsidR="00DD5F1A" w:rsidRPr="00D64382">
        <w:rPr>
          <w:rStyle w:val="libBold2Char"/>
          <w:rtl/>
        </w:rPr>
        <w:t>-</w:t>
      </w:r>
      <w:r>
        <w:rPr>
          <w:rtl/>
          <w:lang w:bidi="fa-IR"/>
        </w:rPr>
        <w:t xml:space="preserve"> لو شرط أن يرهنه المبيع بالثمن بعد القبض ويردّه إليه ، صحّ البيع والشرط عندنا ، خلافا</w:t>
      </w:r>
      <w:r w:rsidR="008A11C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للشافعي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 w:rsidRPr="008A11CC">
        <w:rPr>
          <w:rStyle w:val="libBold2Char"/>
          <w:rtl/>
        </w:rPr>
        <w:t>لنا :</w:t>
      </w:r>
      <w:r>
        <w:rPr>
          <w:rtl/>
          <w:lang w:bidi="fa-IR"/>
        </w:rPr>
        <w:t xml:space="preserve"> أنّه شرط سائغ لا ينافي مقتضى العقد ولا يخالف الكتاب‌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</w:t>
      </w:r>
      <w:r w:rsidR="008A11CC">
        <w:rPr>
          <w:rFonts w:hint="cs"/>
          <w:rtl/>
          <w:lang w:bidi="fa-IR"/>
        </w:rPr>
        <w:t xml:space="preserve"> و 2 )</w:t>
      </w:r>
      <w:r>
        <w:rPr>
          <w:rtl/>
          <w:lang w:bidi="fa-IR"/>
        </w:rPr>
        <w:t xml:space="preserve"> العزيز شرح الوجيز 4 : 109 ، روضة الطالبين 3 : 68.</w:t>
      </w:r>
    </w:p>
    <w:p w:rsidR="000D481E" w:rsidRDefault="000D481E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8A11CC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والسنّة ، فيكون لازما</w:t>
      </w:r>
      <w:r w:rsidR="008A11CC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 w:rsidRPr="00D64382">
        <w:rPr>
          <w:rStyle w:val="libBold2Char"/>
          <w:rtl/>
        </w:rPr>
        <w:t xml:space="preserve">ب </w:t>
      </w:r>
      <w:r w:rsidR="00DD5F1A" w:rsidRPr="00D64382">
        <w:rPr>
          <w:rStyle w:val="libBold2Char"/>
          <w:rtl/>
        </w:rPr>
        <w:t>-</w:t>
      </w:r>
      <w:r>
        <w:rPr>
          <w:rtl/>
          <w:lang w:bidi="fa-IR"/>
        </w:rPr>
        <w:t xml:space="preserve"> لو رهنه بالثمن من غير شرط ، صحّ عندنا مطلقا</w:t>
      </w:r>
      <w:r w:rsidR="008A11C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وعند الشافعي إن كان بعد القبض. وإن كان قبله ، فلا إن كان الثمن حال</w:t>
      </w:r>
      <w:r w:rsidR="008A11CC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8A11C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8A11CC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الحبس ثابت له. وإن كان مؤجّلا</w:t>
      </w:r>
      <w:r w:rsidR="008A11C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فهو كما لو رهن المبيع قبل القبض بد</w:t>
      </w:r>
      <w:r w:rsidR="008A11CC">
        <w:rPr>
          <w:rFonts w:hint="cs"/>
          <w:rtl/>
          <w:lang w:bidi="fa-IR"/>
        </w:rPr>
        <w:t>َ</w:t>
      </w:r>
      <w:r>
        <w:rPr>
          <w:rtl/>
          <w:lang w:bidi="fa-IR"/>
        </w:rPr>
        <w:t>ي</w:t>
      </w:r>
      <w:r w:rsidR="008A11CC">
        <w:rPr>
          <w:rFonts w:hint="cs"/>
          <w:rtl/>
          <w:lang w:bidi="fa-IR"/>
        </w:rPr>
        <w:t>ْ</w:t>
      </w:r>
      <w:r>
        <w:rPr>
          <w:rtl/>
          <w:lang w:bidi="fa-IR"/>
        </w:rPr>
        <w:t>ن</w:t>
      </w:r>
      <w:r w:rsidR="008A11CC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آخر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 w:rsidRPr="009C3C75">
        <w:rPr>
          <w:rStyle w:val="libBold1Char"/>
          <w:rtl/>
        </w:rPr>
        <w:t xml:space="preserve">ج </w:t>
      </w:r>
      <w:r w:rsidR="00DD5F1A" w:rsidRPr="009C3C75">
        <w:rPr>
          <w:rStyle w:val="libBold1Char"/>
          <w:rtl/>
        </w:rPr>
        <w:t>-</w:t>
      </w:r>
      <w:r>
        <w:rPr>
          <w:rtl/>
          <w:lang w:bidi="fa-IR"/>
        </w:rPr>
        <w:t xml:space="preserve"> لو شرط رهن غير المبيع على الثمن أو شرط رهن المبيع على غيره ، صحّ عندنا ، وقد تقدّم.</w:t>
      </w:r>
    </w:p>
    <w:p w:rsidR="003E6DCD" w:rsidRDefault="003E6DCD" w:rsidP="003E6DCD">
      <w:pPr>
        <w:pStyle w:val="libNormal"/>
        <w:rPr>
          <w:lang w:bidi="fa-IR"/>
        </w:rPr>
      </w:pPr>
      <w:bookmarkStart w:id="203" w:name="_Toc119239495"/>
      <w:r w:rsidRPr="002869CB">
        <w:rPr>
          <w:rStyle w:val="Heading2Char"/>
          <w:rtl/>
        </w:rPr>
        <w:t>مسألة 123 :</w:t>
      </w:r>
      <w:bookmarkEnd w:id="203"/>
      <w:r>
        <w:rPr>
          <w:rtl/>
          <w:lang w:bidi="fa-IR"/>
        </w:rPr>
        <w:t xml:space="preserve"> لو لم يرهن المشتري ما شرطه أو لم يتكفّل الذي عيّنه‌ ، فلا خيار له ، بل للبائع الخيار. ولا يقوم رهن ولا كفيل آخر مقام المعيّن </w:t>
      </w:r>
      <w:r w:rsidR="008A11CC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لتفاوت الأغراض في خصوصيّات الأعيان هنا ، فإن فسخ البائع ، فلا بحث ، وإن أجاز ، فلا خيار للمشتري ، لأنّه إسقاط حقّ</w:t>
      </w:r>
      <w:r w:rsidR="008A11CC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عنه ، فإذا لم يثبت له الخيار مع ثبوته فمع إسقاطه أولى.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ولو عيّن شاهدين فامتنعا من تحمّل الشهادة ، فإن قلنا : لا ب</w:t>
      </w:r>
      <w:r w:rsidR="008A11CC">
        <w:rPr>
          <w:rFonts w:hint="cs"/>
          <w:rtl/>
          <w:lang w:bidi="fa-IR"/>
        </w:rPr>
        <w:t>ُ</w:t>
      </w:r>
      <w:r>
        <w:rPr>
          <w:rtl/>
          <w:lang w:bidi="fa-IR"/>
        </w:rPr>
        <w:t>دّ من تعيين الشاهدين ، فللبائع الخيار ، وإن أسقطنا التعيين ، فلا.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ولو شرط المشتري على البائع إقامة كفيل</w:t>
      </w:r>
      <w:r w:rsidR="008A11CC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على العهدة فلم يوجد أو امتنع المعيّن ، ثبت للمشتري الخيار. ولو أسقطه المشتري ، فلا خيار له.</w:t>
      </w:r>
    </w:p>
    <w:p w:rsidR="002869CB" w:rsidRDefault="003E6DCD" w:rsidP="003E6DCD">
      <w:pPr>
        <w:pStyle w:val="libNormal"/>
        <w:rPr>
          <w:rtl/>
          <w:lang w:bidi="fa-IR"/>
        </w:rPr>
      </w:pPr>
      <w:bookmarkStart w:id="204" w:name="_Toc119239496"/>
      <w:r w:rsidRPr="002869CB">
        <w:rPr>
          <w:rStyle w:val="Heading3Char"/>
          <w:rtl/>
        </w:rPr>
        <w:t>فروع :</w:t>
      </w:r>
      <w:bookmarkEnd w:id="204"/>
    </w:p>
    <w:p w:rsidR="003E6DCD" w:rsidRDefault="003E6DCD" w:rsidP="003E6DCD">
      <w:pPr>
        <w:pStyle w:val="libNormal"/>
        <w:rPr>
          <w:lang w:bidi="fa-IR"/>
        </w:rPr>
      </w:pPr>
      <w:r w:rsidRPr="00D64382">
        <w:rPr>
          <w:rStyle w:val="libBold2Char"/>
          <w:rtl/>
        </w:rPr>
        <w:t xml:space="preserve">أ </w:t>
      </w:r>
      <w:r w:rsidR="00DD5F1A" w:rsidRPr="00D64382">
        <w:rPr>
          <w:rStyle w:val="libBold2Char"/>
          <w:rtl/>
        </w:rPr>
        <w:t>-</w:t>
      </w:r>
      <w:r>
        <w:rPr>
          <w:rtl/>
          <w:lang w:bidi="fa-IR"/>
        </w:rPr>
        <w:t xml:space="preserve"> لو باع بشرط الرهن فهلك الرهن قبل القبض أو تعيّب أو وجد به عيبا</w:t>
      </w:r>
      <w:r w:rsidR="008A11C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قديما</w:t>
      </w:r>
      <w:r w:rsidR="008A11C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فله الخيار في البيع ، وإن تعيّب بعد القبض ، فلا خيار.</w:t>
      </w:r>
    </w:p>
    <w:p w:rsidR="003E6DCD" w:rsidRDefault="003E6DCD" w:rsidP="003E6DCD">
      <w:pPr>
        <w:pStyle w:val="libNormal"/>
        <w:rPr>
          <w:lang w:bidi="fa-IR"/>
        </w:rPr>
      </w:pPr>
      <w:r w:rsidRPr="00D64382">
        <w:rPr>
          <w:rStyle w:val="libBold2Char"/>
          <w:rtl/>
        </w:rPr>
        <w:t xml:space="preserve">ب </w:t>
      </w:r>
      <w:r w:rsidR="00DD5F1A" w:rsidRPr="00D64382">
        <w:rPr>
          <w:rStyle w:val="libBold2Char"/>
          <w:rtl/>
        </w:rPr>
        <w:t>-</w:t>
      </w:r>
      <w:r>
        <w:rPr>
          <w:rtl/>
          <w:lang w:bidi="fa-IR"/>
        </w:rPr>
        <w:t xml:space="preserve"> لو اختلفا في تعيّب الرهن ، فادّعى الراهن حدوثه بعد القبض‌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العزيز شرح الوجيز 4 : 109 ، روضة الطالبين 3 : 69.</w:t>
      </w:r>
    </w:p>
    <w:p w:rsidR="000D481E" w:rsidRDefault="000D481E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8A11CC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والمشتري س</w:t>
      </w:r>
      <w:r w:rsidR="008A11CC">
        <w:rPr>
          <w:rFonts w:hint="cs"/>
          <w:rtl/>
          <w:lang w:bidi="fa-IR"/>
        </w:rPr>
        <w:t>َ</w:t>
      </w:r>
      <w:r>
        <w:rPr>
          <w:rtl/>
          <w:lang w:bidi="fa-IR"/>
        </w:rPr>
        <w:t>ب</w:t>
      </w:r>
      <w:r w:rsidR="008A11CC">
        <w:rPr>
          <w:rFonts w:hint="cs"/>
          <w:rtl/>
          <w:lang w:bidi="fa-IR"/>
        </w:rPr>
        <w:t>ْ</w:t>
      </w:r>
      <w:r>
        <w:rPr>
          <w:rtl/>
          <w:lang w:bidi="fa-IR"/>
        </w:rPr>
        <w:t>ق</w:t>
      </w:r>
      <w:r w:rsidR="008A11CC">
        <w:rPr>
          <w:rFonts w:hint="cs"/>
          <w:rtl/>
          <w:lang w:bidi="fa-IR"/>
        </w:rPr>
        <w:t>َ</w:t>
      </w:r>
      <w:r>
        <w:rPr>
          <w:rtl/>
          <w:lang w:bidi="fa-IR"/>
        </w:rPr>
        <w:t>ه ، قدّم قول الراهن استدامة</w:t>
      </w:r>
      <w:r w:rsidR="003342E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للبيع.</w:t>
      </w:r>
    </w:p>
    <w:p w:rsidR="003E6DCD" w:rsidRDefault="003E6DCD" w:rsidP="003E6DCD">
      <w:pPr>
        <w:pStyle w:val="libNormal"/>
        <w:rPr>
          <w:lang w:bidi="fa-IR"/>
        </w:rPr>
      </w:pPr>
      <w:r w:rsidRPr="003342E9">
        <w:rPr>
          <w:rStyle w:val="libBold2Char"/>
          <w:rtl/>
        </w:rPr>
        <w:t xml:space="preserve">ج </w:t>
      </w:r>
      <w:r w:rsidR="00DD5F1A" w:rsidRPr="003342E9">
        <w:rPr>
          <w:rStyle w:val="libBold2Char"/>
          <w:rtl/>
        </w:rPr>
        <w:t>-</w:t>
      </w:r>
      <w:r>
        <w:rPr>
          <w:rtl/>
          <w:lang w:bidi="fa-IR"/>
        </w:rPr>
        <w:t xml:space="preserve"> لو هلك الرهن بعد القبض أو تعيّب ثمّ اطّلع على عيب</w:t>
      </w:r>
      <w:r w:rsidR="003342E9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قديم به ، فلا أرش له </w:t>
      </w:r>
      <w:r w:rsidR="003342E9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لأصالة البراءة.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وهل له فسخ البيع؟ الأقرب : العدم </w:t>
      </w:r>
      <w:r w:rsidR="003342E9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الفسخ إنّما يثبت إذا أمكنه ردّ الرهن كما أخذه.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ويحتمل الثبوت </w:t>
      </w:r>
      <w:r w:rsidR="003342E9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لم يسلم إليه ما شرطه عليه ووجب له ، والردّ إنّما يجب مع بقاء العين </w:t>
      </w:r>
      <w:r w:rsidR="003342E9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إذ مع تلفها لا يمكن.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ثمّ إن كان التلف بغير تفريط</w:t>
      </w:r>
      <w:r w:rsidR="003342E9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، لم يثبت وجوب الردّ ، وإن كان بتفريط</w:t>
      </w:r>
      <w:r w:rsidR="003342E9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، قام ردّ العوض مقام ردّه.</w:t>
      </w:r>
    </w:p>
    <w:p w:rsidR="003E6DCD" w:rsidRDefault="003E6DCD" w:rsidP="003E6DCD">
      <w:pPr>
        <w:pStyle w:val="libNormal"/>
        <w:rPr>
          <w:lang w:bidi="fa-IR"/>
        </w:rPr>
      </w:pPr>
      <w:bookmarkStart w:id="205" w:name="_Toc119239497"/>
      <w:r w:rsidRPr="002869CB">
        <w:rPr>
          <w:rStyle w:val="Heading2Char"/>
          <w:rtl/>
        </w:rPr>
        <w:t>مسألة 124 :</w:t>
      </w:r>
      <w:bookmarkEnd w:id="205"/>
      <w:r>
        <w:rPr>
          <w:rtl/>
          <w:lang w:bidi="fa-IR"/>
        </w:rPr>
        <w:t xml:space="preserve"> من الشروط الجائزة شرط العتق‌ ، فلو اشترى عبدا</w:t>
      </w:r>
      <w:r w:rsidR="003342E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أو أمة</w:t>
      </w:r>
      <w:r w:rsidR="003342E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بشرط أن ي</w:t>
      </w:r>
      <w:r w:rsidR="003342E9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عتقها المشتري ، صحّ البيع ولزم الشرط ، عند علمائنا أجمع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وبه قال مالك وأحمد في أصحّ الروايتين عنه ، وهو أصحّ قولي الشافعي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 أيضا</w:t>
      </w:r>
      <w:r w:rsidR="003342E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لعموم قوله تعالى </w:t>
      </w:r>
      <w:r w:rsidR="003342E9">
        <w:rPr>
          <w:rFonts w:hint="cs"/>
          <w:rtl/>
          <w:lang w:bidi="fa-IR"/>
        </w:rPr>
        <w:t xml:space="preserve">: </w:t>
      </w:r>
      <w:r w:rsidR="003342E9" w:rsidRPr="00FA2F88">
        <w:rPr>
          <w:rStyle w:val="libAlaemChar"/>
          <w:rtl/>
        </w:rPr>
        <w:t>(</w:t>
      </w:r>
      <w:r w:rsidRPr="00A557C7">
        <w:rPr>
          <w:rStyle w:val="libAieChar"/>
          <w:rtl/>
        </w:rPr>
        <w:t xml:space="preserve"> وَأَحَلَّ اللهُ الْبَيْعَ </w:t>
      </w:r>
      <w:r w:rsidR="003342E9" w:rsidRPr="00FA2F88">
        <w:rPr>
          <w:rStyle w:val="libAlaemChar"/>
          <w:rtl/>
        </w:rPr>
        <w:t>)</w:t>
      </w:r>
      <w:r>
        <w:rPr>
          <w:rtl/>
          <w:lang w:bidi="fa-IR"/>
        </w:rPr>
        <w:t xml:space="preserve">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وما روي من أنّ عائشة اشترت بريرة وشرط عليها مواليها أن ت</w:t>
      </w:r>
      <w:r w:rsidR="003342E9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عتقها ويكون ولاؤها لهم ، فأنكر النبيّ </w:t>
      </w:r>
      <w:r w:rsidR="00A95129" w:rsidRPr="00A95129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شرط الولاء دون العتق ، وقال : « شرط الله أوثق ، وقضاء الله أحقّ ، والولاء لمن أعتق»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بداية المجتهد 2 : 161 ، المغني 4 : 309 ، الشرح الكبير 4 : 62 ، المهذّب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للشيرازي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 : 275 ، المجموع 9 : 364 و 366 ، روضة الطالبين 3 : 69 ، حلية العلماء 4 : 162 ، التهذيب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للبغوي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516 ، الوسيط 3 : 78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79 ، العزيز شرح الوجيز 4 : 110 ، مختصر اختلاف العلماء 3 : 131 </w:t>
      </w:r>
      <w:r w:rsidR="003342E9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1209.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البقرة : 275.</w:t>
      </w:r>
    </w:p>
    <w:p w:rsidR="003E6DCD" w:rsidRDefault="003E6DCD" w:rsidP="003342E9">
      <w:pPr>
        <w:pStyle w:val="libFootnote0"/>
        <w:rPr>
          <w:lang w:bidi="fa-IR"/>
        </w:rPr>
      </w:pPr>
      <w:r>
        <w:rPr>
          <w:rtl/>
          <w:lang w:bidi="fa-IR"/>
        </w:rPr>
        <w:t xml:space="preserve">(3) صحيح البخاري 3 : 93 و 198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199 ، صحيح مسلم 2 : 1141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1142 </w:t>
      </w:r>
      <w:r w:rsidR="003342E9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6 ، </w:t>
      </w:r>
      <w:r w:rsidR="003342E9">
        <w:rPr>
          <w:rFonts w:hint="cs"/>
          <w:rtl/>
          <w:lang w:bidi="fa-IR"/>
        </w:rPr>
        <w:t>=</w:t>
      </w:r>
    </w:p>
    <w:p w:rsidR="000D481E" w:rsidRDefault="000D481E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وروى أبو ثور عن الشافعي أنّه لو باع عبدا</w:t>
      </w:r>
      <w:r w:rsidR="003342E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بشرط العتق ، صحّ البيع ، وبطل الشرط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والمشهور عن أبي حنيفة وأصحابه : أنّ البيع فاسد </w:t>
      </w:r>
      <w:r w:rsidR="003342E9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شرط على المشتري إزالة ملكه عنه ، فكان فاسدا</w:t>
      </w:r>
      <w:r w:rsidR="003342E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كما لو شرط عليه أن يبيعه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والحكم في الأصل ممنوع عندنا ، وإنّما هو لازم للشافعي.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ثمّ قال أبو حنيفة : إنّه مضمون بالثمن المسمّى في العقد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وقال أبو يوسف ومحمّد : يضمنه بالقيمة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وأجاب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 xml:space="preserve"> الشافعي عن قياسه : بأنّ العتق يخالف البيع ، فإنّه يقصد بالعوض في الكتابة ، وإذا قال : أعتق عبدك وعليّ</w:t>
      </w:r>
      <w:r w:rsidR="003342E9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كذا ، صحّ. ولأنّه يضمن فيما ذكروه بالقيمة وهنا بالثمن عند أبي حنيفة ، فافترقا.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وروي عن أبي حنيفة أنّ البيع جائز </w:t>
      </w:r>
      <w:r w:rsidR="00AE7622" w:rsidRPr="00AE7622">
        <w:rPr>
          <w:rStyle w:val="libFootnotenumChar"/>
          <w:rtl/>
        </w:rPr>
        <w:t>(6)</w:t>
      </w:r>
      <w:r>
        <w:rPr>
          <w:rtl/>
          <w:lang w:bidi="fa-IR"/>
        </w:rPr>
        <w:t xml:space="preserve"> ، كما قلناه نحن.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342E9" w:rsidRDefault="003342E9" w:rsidP="003342E9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 xml:space="preserve">= </w:t>
      </w:r>
      <w:r>
        <w:rPr>
          <w:rtl/>
          <w:lang w:bidi="fa-IR"/>
        </w:rPr>
        <w:t xml:space="preserve">و 1143 </w:t>
      </w:r>
      <w:r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8 ، سنن البيهقي 1 : 338 ، شرح معاني الآثار 4 : 44 وفيها نحوه. وفي العزيز شرح الوجيز 4 : 110 مثله.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حلية العلماء 4 : 126 ، العزيز شرح الوجيز 4 : 110 ، مختصر اختلاف العلماء 3 : 132 </w:t>
      </w:r>
      <w:r w:rsidR="003342E9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1029.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(2) الهداية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للمرغيناني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48 ، مختصر اختلاف العلماء 3 : 130 </w:t>
      </w:r>
      <w:r w:rsidR="003342E9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1029 ، حلية العلماء 4 : 127 ، التهذيب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للبغوي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516 ، الوسيط 3 : 79 ، العزيز شرح الوجيز 4 : 110 ، المجموع 9 : 366 ، المغني 4 : 309 ، الشرح الكبير 4 : 62.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(3) الهداية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للمرغيناني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48 ، مختصر اختلاف العلماء 3 : 130 </w:t>
      </w:r>
      <w:r w:rsidR="003342E9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1209 ، حلية العلماء 4 : 127 ، المجموع 9 : 366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367.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(4) الهداية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للمرغيناني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48 ، مختصر اختلاف العلماء 3 : 130 </w:t>
      </w:r>
      <w:r w:rsidR="003342E9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1209 ، حلية العلماء 4 : 127 ، المجموع 9 : 367.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(5) لم نعثر على الجواب فيما بين أيدينا من المصادر.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(6) حلية العلماء 4 : 127.</w:t>
      </w:r>
    </w:p>
    <w:p w:rsidR="000D481E" w:rsidRDefault="000D481E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869CB" w:rsidRDefault="003E6DCD" w:rsidP="003E6DCD">
      <w:pPr>
        <w:pStyle w:val="libNormal"/>
        <w:rPr>
          <w:rtl/>
          <w:lang w:bidi="fa-IR"/>
        </w:rPr>
      </w:pPr>
      <w:bookmarkStart w:id="206" w:name="_Toc119239498"/>
      <w:r w:rsidRPr="002869CB">
        <w:rPr>
          <w:rStyle w:val="Heading3Char"/>
          <w:rtl/>
        </w:rPr>
        <w:lastRenderedPageBreak/>
        <w:t>فروع :</w:t>
      </w:r>
      <w:bookmarkEnd w:id="206"/>
    </w:p>
    <w:p w:rsidR="003E6DCD" w:rsidRDefault="003E6DCD" w:rsidP="003E6DCD">
      <w:pPr>
        <w:pStyle w:val="libNormal"/>
        <w:rPr>
          <w:lang w:bidi="fa-IR"/>
        </w:rPr>
      </w:pPr>
      <w:r w:rsidRPr="003342E9">
        <w:rPr>
          <w:rStyle w:val="libBold2Char"/>
          <w:rtl/>
        </w:rPr>
        <w:t xml:space="preserve">أ </w:t>
      </w:r>
      <w:r w:rsidR="00DD5F1A" w:rsidRPr="003342E9">
        <w:rPr>
          <w:rStyle w:val="libBold2Char"/>
          <w:rtl/>
        </w:rPr>
        <w:t>-</w:t>
      </w:r>
      <w:r>
        <w:rPr>
          <w:rtl/>
          <w:lang w:bidi="fa-IR"/>
        </w:rPr>
        <w:t xml:space="preserve"> يجوز اشتراط العتق مطلقا</w:t>
      </w:r>
      <w:r w:rsidR="00FF25A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وبشرط أن يعتقه عن المشتري نفسه ، وبه قال الشافعي على أصحّ القولين من جواز شرط العتق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. أمّا لو شرط العتق عن البائع ، فإنّه يجوز عندنا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خلافا</w:t>
      </w:r>
      <w:r w:rsidR="00FF25A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له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لأنّه شرط لا ينافي الكتاب والسنّة.</w:t>
      </w:r>
    </w:p>
    <w:p w:rsidR="003E6DCD" w:rsidRDefault="003E6DCD" w:rsidP="003E6DCD">
      <w:pPr>
        <w:pStyle w:val="libNormal"/>
        <w:rPr>
          <w:lang w:bidi="fa-IR"/>
        </w:rPr>
      </w:pPr>
      <w:r w:rsidRPr="00FF25A7">
        <w:rPr>
          <w:rStyle w:val="libBold2Char"/>
          <w:rtl/>
        </w:rPr>
        <w:t xml:space="preserve">ب </w:t>
      </w:r>
      <w:r w:rsidR="00DD5F1A" w:rsidRPr="00FF25A7">
        <w:rPr>
          <w:rStyle w:val="libBold2Char"/>
          <w:rtl/>
        </w:rPr>
        <w:t>-</w:t>
      </w:r>
      <w:r>
        <w:rPr>
          <w:rtl/>
          <w:lang w:bidi="fa-IR"/>
        </w:rPr>
        <w:t xml:space="preserve"> الأقوى عندي : أنّ العتق المشروط اجتمع فيه حقوق : حقّ</w:t>
      </w:r>
      <w:r w:rsidR="00FF25A7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لله تعالى ، وحقّ</w:t>
      </w:r>
      <w:r w:rsidR="00FF25A7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للبائع ، وحقّ آخر للعبد أيضا</w:t>
      </w:r>
      <w:r w:rsidR="00FF25A7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وللشافعي وجهان : أنّه حقّ الله تعالى ، كالملتزم بالنذر. وأنّه حقّ البائع </w:t>
      </w:r>
      <w:r w:rsidR="00FF25A7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اشتراطه يدلّ على تعلّق غرضه به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 والظاهر أنّه بواسطة هذا الشرط تسامح في الثمن.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فإن قلنا : إنّه حقّ البائع ، فله المطالبة به قطعا</w:t>
      </w:r>
      <w:r w:rsidR="00FF25A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. وإن قلنا : إنّه حقّ الله تعالى ، فكذلك عندنا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وهو أصحّ وجهي الشافعيّة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لأنّه ثبت بشرطه ، وله غرض في تحصيله.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وله آخر : أنّه ليس للبائع المطالبة به </w:t>
      </w:r>
      <w:r w:rsidR="00FF25A7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إذ لا ولاية له في حقوق الله تعالى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وعلى ما اخترناه نحن للعبد المطالبة</w:t>
      </w:r>
      <w:r w:rsidR="00FF25A7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بالعتق على إشكال ينشأ من ثبوت حقّ</w:t>
      </w:r>
      <w:r w:rsidR="00FF25A7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له للانتفاع به ، فكان له المطالبة به. ومن أنّه منوط باختيار‌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</w:t>
      </w:r>
      <w:r w:rsidR="00FF25A7">
        <w:rPr>
          <w:rFonts w:hint="cs"/>
          <w:rtl/>
          <w:lang w:bidi="fa-IR"/>
        </w:rPr>
        <w:t xml:space="preserve"> و 2 )</w:t>
      </w:r>
      <w:r>
        <w:rPr>
          <w:rtl/>
          <w:lang w:bidi="fa-IR"/>
        </w:rPr>
        <w:t xml:space="preserve"> التهذيب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للبغوي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516 ، العزيز شرح الوجيز 4 : 111 ، روضة الطالبين 3 : 69 ، المجموع 9 : 364.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(3) العزيز شرح الوجيز 4 : 111 ، روضة الطالبين 3 : 69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70 ، المجموع 9 : 364.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(4</w:t>
      </w:r>
      <w:r w:rsidR="00FF25A7">
        <w:rPr>
          <w:rFonts w:hint="cs"/>
          <w:rtl/>
          <w:lang w:bidi="fa-IR"/>
        </w:rPr>
        <w:t xml:space="preserve"> و 5 )</w:t>
      </w:r>
      <w:r>
        <w:rPr>
          <w:rtl/>
          <w:lang w:bidi="fa-IR"/>
        </w:rPr>
        <w:t xml:space="preserve"> العزيز شرح الوجيز 4 : 111 ، روضة الطالبين 3 : 70 ، المجموع 9 : 365.</w:t>
      </w:r>
    </w:p>
    <w:p w:rsidR="000D481E" w:rsidRDefault="000D481E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FF25A7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 xml:space="preserve">المشتري </w:t>
      </w:r>
      <w:r w:rsidR="00FF25A7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إذ له الامتناع ، فيتخيّر البائع حينئذ</w:t>
      </w:r>
      <w:r w:rsidR="00FF25A7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بين الفسخ والإمضاء ، لكنّ الأوّل أقرب.</w:t>
      </w:r>
    </w:p>
    <w:p w:rsidR="003E6DCD" w:rsidRDefault="003E6DCD" w:rsidP="003E6DCD">
      <w:pPr>
        <w:pStyle w:val="libNormal"/>
        <w:rPr>
          <w:lang w:bidi="fa-IR"/>
        </w:rPr>
      </w:pPr>
      <w:r w:rsidRPr="003342E9">
        <w:rPr>
          <w:rStyle w:val="libBold2Char"/>
          <w:rtl/>
        </w:rPr>
        <w:t xml:space="preserve">ج </w:t>
      </w:r>
      <w:r w:rsidR="00DD5F1A" w:rsidRPr="003342E9">
        <w:rPr>
          <w:rStyle w:val="libBold2Char"/>
          <w:rtl/>
        </w:rPr>
        <w:t>-</w:t>
      </w:r>
      <w:r>
        <w:rPr>
          <w:rtl/>
          <w:lang w:bidi="fa-IR"/>
        </w:rPr>
        <w:t xml:space="preserve"> الولاء عند علمائنا إنّما يثبت مع العتق المتبرّع به‌ لا مع العتق الواجب بنذر</w:t>
      </w:r>
      <w:r w:rsidR="00FF25A7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وكفّارة وشبهه على ما يأتي.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أمّا العتق المشترط في البيع فيحتمل إلحاقه بالواجب </w:t>
      </w:r>
      <w:r w:rsidR="00FF25A7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لوجوبه عليه بعقد البيع ، وإجباره على فعله. وبالمتبرّع به </w:t>
      </w:r>
      <w:r w:rsidR="00FF25A7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إذ له الإخلال بالشروط المشترطة في البيع من عتق</w:t>
      </w:r>
      <w:r w:rsidR="00FF25A7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وغيره ، ويثبت الخيار للبائع ، فكأنّ العتق في الحقيقة هنا مستند إلى اختياره ، فيكون متبرّعا</w:t>
      </w:r>
      <w:r w:rsidR="00FF25A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فعلى الأوّل لا ولاء هنا ، أمّا للبائع : فلانتقال الملك عنه ، وصدور العتق من غيره ، ولا يصحّ شرط الولاء. وأمّا للمشتري : فلوجوب العتق عليه.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وأمّا على الثاني فيثبت الولاء للمشتري.</w:t>
      </w:r>
    </w:p>
    <w:p w:rsidR="003E6DCD" w:rsidRDefault="003E6DCD" w:rsidP="003E6DCD">
      <w:pPr>
        <w:pStyle w:val="libNormal"/>
        <w:rPr>
          <w:lang w:bidi="fa-IR"/>
        </w:rPr>
      </w:pPr>
      <w:r w:rsidRPr="00D64382">
        <w:rPr>
          <w:rStyle w:val="libBold2Char"/>
          <w:rtl/>
        </w:rPr>
        <w:t xml:space="preserve">د </w:t>
      </w:r>
      <w:r w:rsidR="00DD5F1A" w:rsidRPr="00D64382">
        <w:rPr>
          <w:rStyle w:val="libBold2Char"/>
          <w:rtl/>
        </w:rPr>
        <w:t>-</w:t>
      </w:r>
      <w:r>
        <w:rPr>
          <w:rtl/>
          <w:lang w:bidi="fa-IR"/>
        </w:rPr>
        <w:t xml:space="preserve"> إذا أعتقه المشتري ، فقد وفى بما وجب عليه والتزم به ، والولاء له إن أثبتناه وإن قلنا : إنّ العتق حقّ البائع </w:t>
      </w:r>
      <w:r w:rsidR="00FF25A7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صدر عن ملك المشتري.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وإن امتنع ، ا</w:t>
      </w:r>
      <w:r w:rsidR="00FF25A7">
        <w:rPr>
          <w:rFonts w:hint="cs"/>
          <w:rtl/>
          <w:lang w:bidi="fa-IR"/>
        </w:rPr>
        <w:t>ُ</w:t>
      </w:r>
      <w:r>
        <w:rPr>
          <w:rtl/>
          <w:lang w:bidi="fa-IR"/>
        </w:rPr>
        <w:t>جبر عليه إن قلنا : إنّه حقّ</w:t>
      </w:r>
      <w:r w:rsidR="00FF25A7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لله تعالى. وإن قلنا : إنّه حقّ</w:t>
      </w:r>
      <w:r w:rsidR="00FF25A7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للبائع ، لم ي</w:t>
      </w:r>
      <w:r w:rsidR="00FF25A7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جبر ، كما في شرط الرهن والكفيل ، لكن يتخيّر البائع في الفسخ </w:t>
      </w:r>
      <w:r w:rsidR="00FF25A7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لعدم سلامة ما شرطه له.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وللشافعي قولان : الإجبار وعدمه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فإن قلنا بالإجبار ، حبس عليه حتى يعتق ، وهو أحد قولي الشافعيّة.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والثاني : أنّ القاضي يعتق عليه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العزيز شرح الوجيز 4 : 111 ، روضة الطالبين 3 : 70 ، المجموع 9 : 365.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العزيز شرح الوجيز 4 : 112 ، روضة الطالبين 3 : 70 ، المجموع 9 : 365.</w:t>
      </w:r>
    </w:p>
    <w:p w:rsidR="002869CB" w:rsidRDefault="000D481E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والأولى عندي الإجبار في شرط الرهن والكفيل لو امتنع ، كما لو شرط تسليم الثمن معجّلا</w:t>
      </w:r>
      <w:r w:rsidR="00FF25A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فأهمل.</w:t>
      </w:r>
    </w:p>
    <w:p w:rsidR="003E6DCD" w:rsidRDefault="003E6DCD" w:rsidP="003E6DCD">
      <w:pPr>
        <w:pStyle w:val="libNormal"/>
        <w:rPr>
          <w:lang w:bidi="fa-IR"/>
        </w:rPr>
      </w:pPr>
      <w:r w:rsidRPr="00921A0E">
        <w:rPr>
          <w:rStyle w:val="libBold1Char"/>
          <w:rtl/>
        </w:rPr>
        <w:t>ه</w:t>
      </w:r>
      <w:r w:rsidR="00BF7203" w:rsidRPr="00921A0E">
        <w:rPr>
          <w:rStyle w:val="libBold1Char"/>
          <w:rtl/>
        </w:rPr>
        <w:t>-</w:t>
      </w:r>
      <w:r w:rsidR="00BF7203">
        <w:rPr>
          <w:rtl/>
          <w:lang w:bidi="fa-IR"/>
        </w:rPr>
        <w:t xml:space="preserve"> </w:t>
      </w:r>
      <w:r>
        <w:rPr>
          <w:rtl/>
          <w:lang w:bidi="fa-IR"/>
        </w:rPr>
        <w:t>إن قلنا : إنّ العتق حقّ</w:t>
      </w:r>
      <w:r w:rsidR="00FF25A7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للبائع ، فلو أسقطه ، سقط ، كما لو شرط رهنا</w:t>
      </w:r>
      <w:r w:rsidR="00FF25A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أو كفيلا</w:t>
      </w:r>
      <w:r w:rsidR="00FF25A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ثمّ عفا عنه.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وقال بعض الشافعيّة : إنّ شرط الرهن والكفيل أيضا</w:t>
      </w:r>
      <w:r w:rsidR="00FF25A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لا يفرد بالإسقاط ، كالأجل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 w:rsidRPr="00790AD1">
        <w:rPr>
          <w:rStyle w:val="libBold2Char"/>
          <w:rtl/>
        </w:rPr>
        <w:t xml:space="preserve">و </w:t>
      </w:r>
      <w:r w:rsidR="00DD5F1A" w:rsidRPr="00790AD1">
        <w:rPr>
          <w:rStyle w:val="libBold2Char"/>
          <w:rtl/>
        </w:rPr>
        <w:t>-</w:t>
      </w:r>
      <w:r>
        <w:rPr>
          <w:rtl/>
          <w:lang w:bidi="fa-IR"/>
        </w:rPr>
        <w:t xml:space="preserve"> هل يجوز إعتاق هذا العبد عن الكفّارة؟ الوجه أن نقول : إن شرط البائع عتقه عن كفّارة المشتري ، أجزأه ، وتكون فائدة الشرط التخصيص</w:t>
      </w:r>
      <w:r w:rsidR="00FF25A7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لهذا العبد بالإعتاق.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وإن لم يشرط ، فإن قلنا : إنّ العتق هنا حقّ</w:t>
      </w:r>
      <w:r w:rsidR="00FF25A7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لله تعالى ، لم يجزئ ، كإعتاق المنذور عتق</w:t>
      </w:r>
      <w:r w:rsidR="00AE2700">
        <w:rPr>
          <w:rFonts w:hint="cs"/>
          <w:rtl/>
          <w:lang w:bidi="fa-IR"/>
        </w:rPr>
        <w:t>ُ</w:t>
      </w:r>
      <w:r>
        <w:rPr>
          <w:rtl/>
          <w:lang w:bidi="fa-IR"/>
        </w:rPr>
        <w:t>ه عن الكفّارة. وإن قلنا : إنّه حقّ</w:t>
      </w:r>
      <w:r w:rsidR="009B5124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للبائع ، فكذلك إن لم يسقط حقّه ، وإن أسقطه ، جاز </w:t>
      </w:r>
      <w:r w:rsidR="009B5124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لسقوط وجوب العتق حينئذ</w:t>
      </w:r>
      <w:r w:rsidR="009B5124">
        <w:rPr>
          <w:rFonts w:hint="cs"/>
          <w:rtl/>
          <w:lang w:bidi="fa-IR"/>
        </w:rPr>
        <w:t>ٍ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وللشافعيّة على هذا التقدير وجهان ، هذا أحدهما. والثاني : المنع </w:t>
      </w:r>
      <w:r w:rsidR="009B5124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البيع بشرط العتق لا يخلو عن محاباة ، فكأنّه أخذ عن العتق عوضا</w:t>
      </w:r>
      <w:r w:rsidR="009B512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 w:rsidRPr="00447CFF">
        <w:rPr>
          <w:rStyle w:val="libBold2Char"/>
          <w:rtl/>
        </w:rPr>
        <w:t xml:space="preserve">ز </w:t>
      </w:r>
      <w:r w:rsidR="00DD5F1A" w:rsidRPr="00447CFF">
        <w:rPr>
          <w:rStyle w:val="libBold2Char"/>
          <w:rtl/>
        </w:rPr>
        <w:t>-</w:t>
      </w:r>
      <w:r>
        <w:rPr>
          <w:rtl/>
          <w:lang w:bidi="fa-IR"/>
        </w:rPr>
        <w:t xml:space="preserve"> يجوز للمشتري الاستخدام </w:t>
      </w:r>
      <w:r w:rsidR="009B5124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لعدم خروجه عن ملكه إل</w:t>
      </w:r>
      <w:r w:rsidR="009B5124">
        <w:rPr>
          <w:rFonts w:hint="cs"/>
          <w:rtl/>
          <w:lang w:bidi="fa-IR"/>
        </w:rPr>
        <w:t>ّ</w:t>
      </w:r>
      <w:r>
        <w:rPr>
          <w:rtl/>
          <w:lang w:bidi="fa-IR"/>
        </w:rPr>
        <w:t>ا بالعتق ولم يحصل ب</w:t>
      </w:r>
      <w:r w:rsidR="009B5124">
        <w:rPr>
          <w:rFonts w:hint="cs"/>
          <w:rtl/>
          <w:lang w:bidi="fa-IR"/>
        </w:rPr>
        <w:t>َ</w:t>
      </w:r>
      <w:r>
        <w:rPr>
          <w:rtl/>
          <w:lang w:bidi="fa-IR"/>
        </w:rPr>
        <w:t>ع</w:t>
      </w:r>
      <w:r w:rsidR="009B5124">
        <w:rPr>
          <w:rFonts w:hint="cs"/>
          <w:rtl/>
          <w:lang w:bidi="fa-IR"/>
        </w:rPr>
        <w:t>ْ</w:t>
      </w:r>
      <w:r>
        <w:rPr>
          <w:rtl/>
          <w:lang w:bidi="fa-IR"/>
        </w:rPr>
        <w:t>د</w:t>
      </w:r>
      <w:r w:rsidR="009B5124">
        <w:rPr>
          <w:rFonts w:hint="cs"/>
          <w:rtl/>
          <w:lang w:bidi="fa-IR"/>
        </w:rPr>
        <w:t>ُ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ويجوز أيضا</w:t>
      </w:r>
      <w:r w:rsidR="009B512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الوط</w:t>
      </w:r>
      <w:r w:rsidR="009B5124">
        <w:rPr>
          <w:rFonts w:hint="cs"/>
          <w:rtl/>
          <w:lang w:bidi="fa-IR"/>
        </w:rPr>
        <w:t>ؤ</w:t>
      </w:r>
      <w:r>
        <w:rPr>
          <w:rtl/>
          <w:lang w:bidi="fa-IR"/>
        </w:rPr>
        <w:t xml:space="preserve"> ، فإن حملت ، صارت </w:t>
      </w:r>
      <w:r w:rsidR="009B5124">
        <w:rPr>
          <w:rFonts w:hint="cs"/>
          <w:rtl/>
          <w:lang w:bidi="fa-IR"/>
        </w:rPr>
        <w:t>اُ</w:t>
      </w:r>
      <w:r>
        <w:rPr>
          <w:rtl/>
          <w:lang w:bidi="fa-IR"/>
        </w:rPr>
        <w:t>مّ</w:t>
      </w:r>
      <w:r w:rsidR="009B5124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ولد ، فإن أعتقها ، صحّ عندنا </w:t>
      </w:r>
      <w:r w:rsidR="009B5124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لعدم خروجها بالاستيلاد عن ملكه ، وهو أصحّ قولي الشافعيّة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العزيز شرح الوجيز 4 : 112 ، روضة الطالبين 3 : 70 ، المجموع 9 : 365.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العزيز شرح الوجيز 4 : 112.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(3) ا</w:t>
      </w:r>
      <w:r w:rsidR="009B5124">
        <w:rPr>
          <w:rFonts w:hint="cs"/>
          <w:rtl/>
          <w:lang w:bidi="fa-IR"/>
        </w:rPr>
        <w:t>ُ</w:t>
      </w:r>
      <w:r>
        <w:rPr>
          <w:rtl/>
          <w:lang w:bidi="fa-IR"/>
        </w:rPr>
        <w:t>نظر : العزيز شرح الوجيز 4 : 112 ، وروضة الطالبين 3 : 70 ، والمجموع 9 : 365.</w:t>
      </w:r>
    </w:p>
    <w:p w:rsidR="000D481E" w:rsidRDefault="000D481E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 xml:space="preserve">وقال بعضهم : ليس له عتقها </w:t>
      </w:r>
      <w:r w:rsidR="009B5124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عتقها قد استحقّ بالإحبال فقد تعذّر عليه عتقها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 w:rsidRPr="00447CFF">
        <w:rPr>
          <w:rStyle w:val="libBold2Char"/>
          <w:rtl/>
        </w:rPr>
        <w:t xml:space="preserve">ح </w:t>
      </w:r>
      <w:r w:rsidR="00DD5F1A" w:rsidRPr="00447CFF">
        <w:rPr>
          <w:rStyle w:val="libBold2Char"/>
          <w:rtl/>
        </w:rPr>
        <w:t>-</w:t>
      </w:r>
      <w:r>
        <w:rPr>
          <w:rtl/>
          <w:lang w:bidi="fa-IR"/>
        </w:rPr>
        <w:t xml:space="preserve"> لو استخدم أو أحبل ولم يعتق ، فإن أجبرناه على العتق ، لم يضمن شيئا</w:t>
      </w:r>
      <w:r w:rsidR="009B512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. وإن خيّرنا البائع بين الفسخ والإمضاء ، فكذلك </w:t>
      </w:r>
      <w:r w:rsidR="009B5124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النماء المتجدّد في زمان خيار البائع للمشتري ، سواء فسخ البائع بعد ذلك أو لا.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والأقرب : أنّ الإحبال كالإتلاف.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ولو اكتسب العبد قبل عتقه ، فهو للمشتري أيضا</w:t>
      </w:r>
      <w:r w:rsidR="009B5124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 w:rsidRPr="009B5124">
        <w:rPr>
          <w:rStyle w:val="libBold2Char"/>
          <w:rtl/>
        </w:rPr>
        <w:t xml:space="preserve">ط </w:t>
      </w:r>
      <w:r w:rsidR="00DD5F1A" w:rsidRPr="009B5124">
        <w:rPr>
          <w:rStyle w:val="libBold2Char"/>
          <w:rtl/>
        </w:rPr>
        <w:t>-</w:t>
      </w:r>
      <w:r>
        <w:rPr>
          <w:rtl/>
          <w:lang w:bidi="fa-IR"/>
        </w:rPr>
        <w:t xml:space="preserve"> لو ق</w:t>
      </w:r>
      <w:r w:rsidR="009B5124">
        <w:rPr>
          <w:rFonts w:hint="cs"/>
          <w:rtl/>
          <w:lang w:bidi="fa-IR"/>
        </w:rPr>
        <w:t>ُ</w:t>
      </w:r>
      <w:r>
        <w:rPr>
          <w:rtl/>
          <w:lang w:bidi="fa-IR"/>
        </w:rPr>
        <w:t>تل هذا العبد قبل عتقه ، كانت القيمة للمشتري ، وي</w:t>
      </w:r>
      <w:r w:rsidR="009B5124">
        <w:rPr>
          <w:rFonts w:hint="cs"/>
          <w:rtl/>
          <w:lang w:bidi="fa-IR"/>
        </w:rPr>
        <w:t>ُ</w:t>
      </w:r>
      <w:r>
        <w:rPr>
          <w:rtl/>
          <w:lang w:bidi="fa-IR"/>
        </w:rPr>
        <w:t>قوّ</w:t>
      </w:r>
      <w:r w:rsidR="009B5124">
        <w:rPr>
          <w:rFonts w:hint="cs"/>
          <w:rtl/>
          <w:lang w:bidi="fa-IR"/>
        </w:rPr>
        <w:t>َ</w:t>
      </w:r>
      <w:r>
        <w:rPr>
          <w:rtl/>
          <w:lang w:bidi="fa-IR"/>
        </w:rPr>
        <w:t>م عبدا</w:t>
      </w:r>
      <w:r w:rsidR="009B512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مشروط العتق ، ولا يكلّف صرف القيمة إلى عبد</w:t>
      </w:r>
      <w:r w:rsidR="009B5124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آخر ليعتقه </w:t>
      </w:r>
      <w:r w:rsidR="009B5124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لتعلّق الشرط بالعين وقد تلفت.</w:t>
      </w:r>
    </w:p>
    <w:p w:rsidR="003E6DCD" w:rsidRDefault="003E6DCD" w:rsidP="003E6DCD">
      <w:pPr>
        <w:pStyle w:val="libNormal"/>
        <w:rPr>
          <w:lang w:bidi="fa-IR"/>
        </w:rPr>
      </w:pPr>
      <w:r w:rsidRPr="009B5124">
        <w:rPr>
          <w:rStyle w:val="libBold2Char"/>
          <w:rtl/>
        </w:rPr>
        <w:t xml:space="preserve">ي </w:t>
      </w:r>
      <w:r w:rsidR="00DD5F1A" w:rsidRPr="009B5124">
        <w:rPr>
          <w:rStyle w:val="libBold2Char"/>
          <w:rtl/>
        </w:rPr>
        <w:t>-</w:t>
      </w:r>
      <w:r>
        <w:rPr>
          <w:rtl/>
          <w:lang w:bidi="fa-IR"/>
        </w:rPr>
        <w:t xml:space="preserve"> لو قتله المشتري أو مات أو تلف سواء كان بتفريطه أو لا ، لم يجب شراء غيره ، لكن يرجع البائع بما يقتضيه شرط العتق ، فيقال : كم قيمته لو ب</w:t>
      </w:r>
      <w:r w:rsidR="009B5124">
        <w:rPr>
          <w:rFonts w:hint="cs"/>
          <w:rtl/>
          <w:lang w:bidi="fa-IR"/>
        </w:rPr>
        <w:t>ِ</w:t>
      </w:r>
      <w:r>
        <w:rPr>
          <w:rtl/>
          <w:lang w:bidi="fa-IR"/>
        </w:rPr>
        <w:t>يع مطلقا</w:t>
      </w:r>
      <w:r w:rsidR="009B512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وبشرط العتق؟ فيرجع البائع بالنسبة من الثمن ، فإذا قيل : إنّه يساوي مائة بغير شرط وتسعين بشرط العتق ، ز</w:t>
      </w:r>
      <w:r w:rsidR="009B5124">
        <w:rPr>
          <w:rFonts w:hint="cs"/>
          <w:rtl/>
          <w:lang w:bidi="fa-IR"/>
        </w:rPr>
        <w:t>ِ</w:t>
      </w:r>
      <w:r>
        <w:rPr>
          <w:rtl/>
          <w:lang w:bidi="fa-IR"/>
        </w:rPr>
        <w:t>يد على الثمن تسعه. وله الفسخ ، لعدم الوفاء بالشرط ، فيدفع ما أخذه من الثمن ويرجع بقيمة العبد. وفي اعتبارها إشكال.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وللشافعيّة أقوال :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أحدها : أنّه لا يلزم المشتري إل</w:t>
      </w:r>
      <w:r w:rsidR="009B5124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الثمن المسمّى </w:t>
      </w:r>
      <w:r w:rsidR="009B5124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لم يلتزم غيره.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الثاني : أنّ عليه مع ذلك قدر التفاوت ، كما قلناه.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الثالث : أنّ البائع بالخيار إن شاء أجاز العقد ولا شي‌ء له ، وإن شاء‌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ا</w:t>
      </w:r>
      <w:r w:rsidR="009B5124">
        <w:rPr>
          <w:rFonts w:hint="cs"/>
          <w:rtl/>
          <w:lang w:bidi="fa-IR"/>
        </w:rPr>
        <w:t>ُ</w:t>
      </w:r>
      <w:r>
        <w:rPr>
          <w:rtl/>
          <w:lang w:bidi="fa-IR"/>
        </w:rPr>
        <w:t>نظر : العزيز شرح الوجيز 4 : 112 ، وروضة الطالبين 3 : 70 ، والمجموع 9 : 365.</w:t>
      </w:r>
    </w:p>
    <w:p w:rsidR="000D481E" w:rsidRDefault="000D481E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9B5124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فسخ وردّ ما أخذه من الثمن ورجع بقيمة العبد.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الرابع : أنّ العقد ينفسخ </w:t>
      </w:r>
      <w:r w:rsidR="009B5124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لتعذّر إمضائه </w:t>
      </w:r>
      <w:r w:rsidR="009B5124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إذ لا سبيل إلى إيجاب شي‌ء على المشتري من غير تفويت ولا التزام ، ولا إلى الاكتفاء بالمسمّى </w:t>
      </w:r>
      <w:r w:rsidR="009B5124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فإنّ البائع لم يرض به إل</w:t>
      </w:r>
      <w:r w:rsidR="00BB67B9">
        <w:rPr>
          <w:rFonts w:hint="cs"/>
          <w:rtl/>
          <w:lang w:bidi="fa-IR"/>
        </w:rPr>
        <w:t>ّ</w:t>
      </w:r>
      <w:r>
        <w:rPr>
          <w:rtl/>
          <w:lang w:bidi="fa-IR"/>
        </w:rPr>
        <w:t>ا بشرط العتق.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وهل هذه الوجوه متفرّعة على أنّ العتق للبائع أو مطّردة سواء قلنا : إنّه للبائع أو لله تعالى؟ فيه رأيان ، أظهرهما : الثاني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ونحن قد قلنا : إنّه بالخيار بين الفسخ والإمضاء مع المطالبة بالنقص ، وهو جار</w:t>
      </w:r>
      <w:r w:rsidR="00BB67B9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فيما إذا قلنا : إنّه حقّ</w:t>
      </w:r>
      <w:r w:rsidR="00BB67B9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لله تعالى أو للبائع.</w:t>
      </w:r>
    </w:p>
    <w:p w:rsidR="003E6DCD" w:rsidRDefault="003E6DCD" w:rsidP="003E6DCD">
      <w:pPr>
        <w:pStyle w:val="libNormal"/>
        <w:rPr>
          <w:lang w:bidi="fa-IR"/>
        </w:rPr>
      </w:pPr>
      <w:r w:rsidRPr="00447CFF">
        <w:rPr>
          <w:rStyle w:val="libBold2Char"/>
          <w:rtl/>
        </w:rPr>
        <w:t xml:space="preserve">يأ </w:t>
      </w:r>
      <w:r w:rsidR="00DD5F1A" w:rsidRPr="00447CFF">
        <w:rPr>
          <w:rStyle w:val="libBold2Char"/>
          <w:rtl/>
        </w:rPr>
        <w:t>-</w:t>
      </w:r>
      <w:r>
        <w:rPr>
          <w:rtl/>
          <w:lang w:bidi="fa-IR"/>
        </w:rPr>
        <w:t xml:space="preserve"> شرط العتق إنّما يتناول السبب المباح ، فلو نكل به فانعتق ، لم يأت بالشرط ، وكان للبائع الخيار بين الفسخ والإمضاء ، ويكون بمنزلة التالف ، وقد تقدّم.</w:t>
      </w:r>
    </w:p>
    <w:p w:rsidR="003E6DCD" w:rsidRDefault="003E6DCD" w:rsidP="003E6DCD">
      <w:pPr>
        <w:pStyle w:val="libNormal"/>
        <w:rPr>
          <w:lang w:bidi="fa-IR"/>
        </w:rPr>
      </w:pPr>
      <w:r w:rsidRPr="00BB67B9">
        <w:rPr>
          <w:rStyle w:val="libBold2Char"/>
          <w:rtl/>
        </w:rPr>
        <w:t xml:space="preserve">يب </w:t>
      </w:r>
      <w:r w:rsidR="00DD5F1A" w:rsidRPr="00BB67B9">
        <w:rPr>
          <w:rStyle w:val="libBold2Char"/>
          <w:rtl/>
        </w:rPr>
        <w:t>-</w:t>
      </w:r>
      <w:r>
        <w:rPr>
          <w:rtl/>
          <w:lang w:bidi="fa-IR"/>
        </w:rPr>
        <w:t xml:space="preserve"> شرط العتق إنّما يتناول العتق مجّانا</w:t>
      </w:r>
      <w:r w:rsidR="00BB67B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فلو أعتقه المشتري وشرط عليه الخدمة أو شيئا</w:t>
      </w:r>
      <w:r w:rsidR="00BB67B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تخيّر البائع بين فسخ البيع والإمضاء ، فإن فسخ ، فالأقرب نفوذ العتق ، ويرجع البائع بالقيمة ، كالتالف.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ويحتمل فساده </w:t>
      </w:r>
      <w:r w:rsidR="00BB67B9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لوقوعه على خلاف ما وجب عليه ، وسقوط الشرط خاصّة ، فينفذ العتق ، ولا خيار للبائع ولا شي‌ء له.</w:t>
      </w:r>
    </w:p>
    <w:p w:rsidR="003E6DCD" w:rsidRDefault="003E6DCD" w:rsidP="003E6DCD">
      <w:pPr>
        <w:pStyle w:val="libNormal"/>
        <w:rPr>
          <w:lang w:bidi="fa-IR"/>
        </w:rPr>
      </w:pPr>
      <w:r w:rsidRPr="00BB67B9">
        <w:rPr>
          <w:rStyle w:val="libBold2Char"/>
          <w:rtl/>
        </w:rPr>
        <w:t xml:space="preserve">يج </w:t>
      </w:r>
      <w:r w:rsidR="00DD5F1A" w:rsidRPr="00BB67B9">
        <w:rPr>
          <w:rStyle w:val="libBold2Char"/>
          <w:rtl/>
        </w:rPr>
        <w:t>-</w:t>
      </w:r>
      <w:r>
        <w:rPr>
          <w:rtl/>
          <w:lang w:bidi="fa-IR"/>
        </w:rPr>
        <w:t xml:space="preserve"> لو باعه المشتري أو وقفه أو كاتبه ، تخيّر البائع بين فسخ البيع والإمضاء ، فإن فسخ البيع ، بطلت هذه العقود </w:t>
      </w:r>
      <w:r w:rsidR="00BB67B9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لوقوعها في غير ملك</w:t>
      </w:r>
      <w:r w:rsidR="00BB67B9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تامّ.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ويخالف هنا العتق بشرط </w:t>
      </w:r>
      <w:r w:rsidR="00BB67B9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العتق مبنيّ على التغليب والسراية ، فلا سبيل إلى فسخه مع القول بصحّته.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وهل له إمضاء البيع مع طلب فسخ ما ف</w:t>
      </w:r>
      <w:r w:rsidR="00BB67B9">
        <w:rPr>
          <w:rFonts w:hint="cs"/>
          <w:rtl/>
          <w:lang w:bidi="fa-IR"/>
        </w:rPr>
        <w:t>َ</w:t>
      </w:r>
      <w:r>
        <w:rPr>
          <w:rtl/>
          <w:lang w:bidi="fa-IR"/>
        </w:rPr>
        <w:t>ع</w:t>
      </w:r>
      <w:r w:rsidR="00BB67B9">
        <w:rPr>
          <w:rFonts w:hint="cs"/>
          <w:rtl/>
          <w:lang w:bidi="fa-IR"/>
        </w:rPr>
        <w:t>َ</w:t>
      </w:r>
      <w:r>
        <w:rPr>
          <w:rtl/>
          <w:lang w:bidi="fa-IR"/>
        </w:rPr>
        <w:t>له المشتري؟ فيه احتمال.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العزيز شرح الوجيز 4 : 112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113 ، روضة الطالبين 3 : 70 ، المجموع 9 : 365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366.</w:t>
      </w:r>
    </w:p>
    <w:p w:rsidR="000D481E" w:rsidRDefault="000D481E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r w:rsidRPr="00BB67B9">
        <w:rPr>
          <w:rStyle w:val="libBold2Char"/>
          <w:rtl/>
        </w:rPr>
        <w:lastRenderedPageBreak/>
        <w:t xml:space="preserve">يد </w:t>
      </w:r>
      <w:r w:rsidR="00DD5F1A" w:rsidRPr="00BB67B9">
        <w:rPr>
          <w:rStyle w:val="libBold2Char"/>
          <w:rtl/>
        </w:rPr>
        <w:t>-</w:t>
      </w:r>
      <w:r>
        <w:rPr>
          <w:rtl/>
          <w:lang w:bidi="fa-IR"/>
        </w:rPr>
        <w:t xml:space="preserve"> لو باعه من غيره وشرط عليه العتق ، احت</w:t>
      </w:r>
      <w:r w:rsidR="00BB67B9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مل الصحّة </w:t>
      </w:r>
      <w:r w:rsidR="00BB67B9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لوقوع غرض البائع به ، وكما لو أعتقه بوكيله. والبطلان </w:t>
      </w:r>
      <w:r w:rsidR="00BB67B9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شرط العتق مستحقّ عليه ، فليس له نقله إلى غيره.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وللشافعيّة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 كالوجهين.</w:t>
      </w:r>
    </w:p>
    <w:p w:rsidR="003E6DCD" w:rsidRDefault="003E6DCD" w:rsidP="003E6DCD">
      <w:pPr>
        <w:pStyle w:val="libNormal"/>
        <w:rPr>
          <w:lang w:bidi="fa-IR"/>
        </w:rPr>
      </w:pPr>
      <w:r w:rsidRPr="00BB67B9">
        <w:rPr>
          <w:rStyle w:val="libBold2Char"/>
          <w:rtl/>
        </w:rPr>
        <w:t xml:space="preserve">يه </w:t>
      </w:r>
      <w:r w:rsidR="00DD5F1A" w:rsidRPr="00BB67B9">
        <w:rPr>
          <w:rStyle w:val="libBold2Char"/>
          <w:rtl/>
        </w:rPr>
        <w:t>-</w:t>
      </w:r>
      <w:r>
        <w:rPr>
          <w:rtl/>
          <w:lang w:bidi="fa-IR"/>
        </w:rPr>
        <w:t xml:space="preserve"> لو قلنا بثبوت الولاء للمشتري ، لم يصح اشتراطه للبائع </w:t>
      </w:r>
      <w:r w:rsidR="00BB67B9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لمنافاته النصّ.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وفي صحّة البيع مع بطلانه خلاف كما تقدّم من صحّة البيع مع بطلان الشرط.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وللشافعي قولان فيما لو شرط مع العتق كون الولاء للبائع : بطلان العقد </w:t>
      </w:r>
      <w:r w:rsidR="00BB67B9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شرط الولاء مغيّر لمقتضى العقد </w:t>
      </w:r>
      <w:r w:rsidR="00BB67B9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لتضمّنه نقل الملك إلى البائع وارتفاع العقد. والصحّة </w:t>
      </w:r>
      <w:r w:rsidR="00BB67B9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لحديث ب</w:t>
      </w:r>
      <w:r w:rsidR="00BB67B9">
        <w:rPr>
          <w:rFonts w:hint="cs"/>
          <w:rtl/>
          <w:lang w:bidi="fa-IR"/>
        </w:rPr>
        <w:t>َ</w:t>
      </w:r>
      <w:r>
        <w:rPr>
          <w:rtl/>
          <w:lang w:bidi="fa-IR"/>
        </w:rPr>
        <w:t>ر</w:t>
      </w:r>
      <w:r w:rsidR="00BB67B9">
        <w:rPr>
          <w:rFonts w:hint="cs"/>
          <w:rtl/>
          <w:lang w:bidi="fa-IR"/>
        </w:rPr>
        <w:t>ِ</w:t>
      </w:r>
      <w:r>
        <w:rPr>
          <w:rtl/>
          <w:lang w:bidi="fa-IR"/>
        </w:rPr>
        <w:t>ير</w:t>
      </w:r>
      <w:r w:rsidR="00BB67B9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ة ، فإنّ عائشة أخبرت رسول الله </w:t>
      </w:r>
      <w:r w:rsidR="00BB67B9" w:rsidRPr="00BB67B9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أنّ مواليها لا يبيعونها إل</w:t>
      </w:r>
      <w:r w:rsidR="00BB67B9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بشرط أن يكون الولاء لهم ، فقال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: « اشتري واشترطي لهم الولاء »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 xml:space="preserve"> أذن في الشراء بهذا الشرط ، وهو لا يأذن في باطل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ونحن نمنع الرواية ، ولهذا لم يثبت القائلون بالفساد الإذن في شرط الولاء </w:t>
      </w:r>
      <w:r w:rsidR="00E03C1F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هشاما</w:t>
      </w:r>
      <w:r w:rsidR="00E03C1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تفرّد به ، ولم يتابعه سائر الرواة عليه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وعلى تقدير صحّة البيع ففي صحّة الشرط للشافعيّة وجهان :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العدم </w:t>
      </w:r>
      <w:r w:rsidR="00E03C1F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>خطب بعد ذلك وقال : « ما بال أقوام يشترطون‌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حلية العلماء 4 : 128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129 ، روضة الطالبين 3 : 71 ، المجموع 9 : 365.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(2) صحيح البخاري 3 : 199 ، صحيح مسلم 2 : 1142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1143 </w:t>
      </w:r>
      <w:r w:rsidR="00E03C1F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8 نحوه.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(3) حلية العلماء 4 : 128 ، التهذيب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للبغوي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516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517 ، العزيز شرح الوجيز 4 : 113 ، روضة الطالبين 3 : 71 ، المجموع 9 : 366.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(4) كما في التهذيب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للبغوي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517 ، والعزيز شرح الوجيز 4 : 114.</w:t>
      </w:r>
    </w:p>
    <w:p w:rsidR="000D481E" w:rsidRDefault="000D481E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E03C1F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شروطا</w:t>
      </w:r>
      <w:r w:rsidR="00E03C1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ليست في كتاب الله تعالى ، كلّ شرط ليس في كتاب الله تعالى فهو باطل ، شرط الله أوثق ، وقضاء الله أحقّ ، والولاء لمن أعتق »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والصحّة </w:t>
      </w:r>
      <w:r w:rsidR="00E03C1F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أذن في اشتراط الولاء ولا يأذن في باطل. لكنّ المشهور بينهم فساد العقد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 w:rsidRPr="00E03C1F">
        <w:rPr>
          <w:rStyle w:val="libBold2Char"/>
          <w:rtl/>
        </w:rPr>
        <w:t xml:space="preserve">يو </w:t>
      </w:r>
      <w:r w:rsidR="00DD5F1A" w:rsidRPr="00E03C1F">
        <w:rPr>
          <w:rStyle w:val="libBold2Char"/>
          <w:rtl/>
        </w:rPr>
        <w:t>-</w:t>
      </w:r>
      <w:r>
        <w:rPr>
          <w:rtl/>
          <w:lang w:bidi="fa-IR"/>
        </w:rPr>
        <w:t xml:space="preserve"> لو جرى البيع بشرط الولاء دون شرط العتق‌ بأن قال : بعتكه بشرط أن يكون الولاء لي إن أعتقته يوما</w:t>
      </w:r>
      <w:r w:rsidR="00E03C1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الدهر ، بطل العقد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وبه قال الشافعي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لأنّه لم يشترط العتق حتى يحصل الولاء تبعا</w:t>
      </w:r>
      <w:r w:rsidR="00E03C1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له.</w:t>
      </w:r>
    </w:p>
    <w:p w:rsidR="003E6DCD" w:rsidRDefault="003E6DCD" w:rsidP="003E6DCD">
      <w:pPr>
        <w:pStyle w:val="libNormal"/>
        <w:rPr>
          <w:lang w:bidi="fa-IR"/>
        </w:rPr>
      </w:pPr>
      <w:r w:rsidRPr="00E03C1F">
        <w:rPr>
          <w:rStyle w:val="libBold2Char"/>
          <w:rtl/>
        </w:rPr>
        <w:t xml:space="preserve">يز </w:t>
      </w:r>
      <w:r w:rsidR="00DD5F1A" w:rsidRPr="00E03C1F">
        <w:rPr>
          <w:rStyle w:val="libBold2Char"/>
          <w:rtl/>
        </w:rPr>
        <w:t>-</w:t>
      </w:r>
      <w:r>
        <w:rPr>
          <w:rtl/>
          <w:lang w:bidi="fa-IR"/>
        </w:rPr>
        <w:t xml:space="preserve"> لو اشترى م</w:t>
      </w:r>
      <w:r w:rsidR="00E03C1F">
        <w:rPr>
          <w:rFonts w:hint="cs"/>
          <w:rtl/>
          <w:lang w:bidi="fa-IR"/>
        </w:rPr>
        <w:t>َ</w:t>
      </w:r>
      <w:r>
        <w:rPr>
          <w:rtl/>
          <w:lang w:bidi="fa-IR"/>
        </w:rPr>
        <w:t>ن</w:t>
      </w:r>
      <w:r w:rsidR="00E03C1F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 يعتق عليه بشرط الإعتاق ، لم يصحّ العقد </w:t>
      </w:r>
      <w:r w:rsidR="00E03C1F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لتعذّر الوفاء بهذا الشرط </w:t>
      </w:r>
      <w:r w:rsidR="00E03C1F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فإنّه يعتق عليه قبل أن يعتقه.</w:t>
      </w:r>
    </w:p>
    <w:p w:rsidR="003E6DCD" w:rsidRDefault="003E6DCD" w:rsidP="003E6DCD">
      <w:pPr>
        <w:pStyle w:val="libNormal"/>
        <w:rPr>
          <w:lang w:bidi="fa-IR"/>
        </w:rPr>
      </w:pPr>
      <w:r w:rsidRPr="00E03C1F">
        <w:rPr>
          <w:rStyle w:val="libBold2Char"/>
          <w:rtl/>
        </w:rPr>
        <w:t xml:space="preserve">يح </w:t>
      </w:r>
      <w:r w:rsidR="00DD5F1A" w:rsidRPr="00E03C1F">
        <w:rPr>
          <w:rStyle w:val="libBold2Char"/>
          <w:rtl/>
        </w:rPr>
        <w:t>-</w:t>
      </w:r>
      <w:r>
        <w:rPr>
          <w:rtl/>
          <w:lang w:bidi="fa-IR"/>
        </w:rPr>
        <w:t xml:space="preserve"> لو باعه عبدا</w:t>
      </w:r>
      <w:r w:rsidR="00E03C1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بشرط أن يعتقه بعد شهر أو سنة ، صحّ عند علمائنا ، ولزمه الشرط.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وللشافعيّة وجهان ، هذا أحدهما. والثاني : أنّ العقد باطل ، وهو أصحّهما عندهم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وعلى قولنا لو مضى الشهر ولم يعتقه ، تخيّر البائع بين الفسخ والإمضاء ، فيلزمه بالإعتاق كلّ وقت ، وله الترك مطلقا</w:t>
      </w:r>
      <w:r w:rsidR="00E03C1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فيرجع بالنقصان الحاصل بسبب عدم المشروط.</w:t>
      </w:r>
    </w:p>
    <w:p w:rsidR="002869CB" w:rsidRDefault="003E6DCD" w:rsidP="003E6DCD">
      <w:pPr>
        <w:pStyle w:val="libNormal"/>
        <w:rPr>
          <w:rtl/>
          <w:lang w:bidi="fa-IR"/>
        </w:rPr>
      </w:pPr>
      <w:r w:rsidRPr="00E03C1F">
        <w:rPr>
          <w:rStyle w:val="libBold2Char"/>
          <w:rtl/>
        </w:rPr>
        <w:t xml:space="preserve">يط </w:t>
      </w:r>
      <w:r w:rsidR="00DD5F1A" w:rsidRPr="00E03C1F">
        <w:rPr>
          <w:rStyle w:val="libBold2Char"/>
          <w:rtl/>
        </w:rPr>
        <w:t>-</w:t>
      </w:r>
      <w:r>
        <w:rPr>
          <w:rtl/>
          <w:lang w:bidi="fa-IR"/>
        </w:rPr>
        <w:t xml:space="preserve"> لو لم يختر البائع شيئا</w:t>
      </w:r>
      <w:r w:rsidR="00E03C1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فبادر المشتري قبل تخيّره إلى العتق 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صحيح مسلم 2 : 1142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1143 </w:t>
      </w:r>
      <w:r w:rsidR="00E03C1F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8.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(2) حلية العلماء 4 : 128 ، العزيز شرح الوجيز 4 : 113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114 ، روضة الطالبين 3 : 71 ، المجموع 9 : 366.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(3) العزيز شرح الوجيز 4 : 114 ، روضة الطالبين 3 : 71 ، المجموع 9 : 366.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(4) حلية العلماء 4 : 128 ، العزيز شرح الوجيز 4 : 113 ، روضة الطالبين 3 : 70 ، المجموع 9 : 366.</w:t>
      </w:r>
    </w:p>
    <w:p w:rsidR="000D481E" w:rsidRDefault="000D481E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E03C1F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فإن قصد في الشرط الإعتاق حين خروج الأجل ، احتمل تخيّره بين الفسخ فيطالب بالعوض ، كالتالف. والإمضاء إمّا مع الأرش أو بدونه على ما تقدّم.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وإن قصد تحصيل العتق بعد الأجل مطلقا</w:t>
      </w:r>
      <w:r w:rsidR="00E03C1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فلا خيار له </w:t>
      </w:r>
      <w:r w:rsidR="00E03C1F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لحصول مقصوده.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ك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لو باعه عبدا</w:t>
      </w:r>
      <w:r w:rsidR="00E03C1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بشرط أن يدبّره ، صحّ عندنا </w:t>
      </w:r>
      <w:r w:rsidR="00E03C1F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لقبول البيع الشرائط</w:t>
      </w:r>
      <w:r w:rsidR="00E03C1F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السائغة ، خلافا</w:t>
      </w:r>
      <w:r w:rsidR="00E03C1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للشافعي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 ، وقد سبق.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فإن فعل المشتري ما شرط عليه ، فقد بر</w:t>
      </w:r>
      <w:r w:rsidR="00D704AB">
        <w:rPr>
          <w:rFonts w:hint="cs"/>
          <w:rtl/>
          <w:lang w:bidi="fa-IR"/>
        </w:rPr>
        <w:t>ئ</w:t>
      </w:r>
      <w:r>
        <w:rPr>
          <w:rtl/>
          <w:lang w:bidi="fa-IR"/>
        </w:rPr>
        <w:t xml:space="preserve"> وإل</w:t>
      </w:r>
      <w:r w:rsidR="00D704AB">
        <w:rPr>
          <w:rFonts w:hint="cs"/>
          <w:rtl/>
          <w:lang w:bidi="fa-IR"/>
        </w:rPr>
        <w:t>ّ</w:t>
      </w:r>
      <w:r>
        <w:rPr>
          <w:rtl/>
          <w:lang w:bidi="fa-IR"/>
        </w:rPr>
        <w:t>ا تخيّر البائع بين الفسخ والإمضاء بالتفاوت على ما تقدّم في العتق.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إذا تقرّر هذا ، فإذا دبّره ، لم يكن له الرجوع في تدبيره على إشكال ينشأ من الوفاء بما عليه ، وقضيّة التدبير جواز الرجوع فيه ، ومن عدم تحصيل الغرض </w:t>
      </w:r>
      <w:r w:rsidR="00D704AB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إذ الرجوع فيه إبطال</w:t>
      </w:r>
      <w:r w:rsidR="00D704AB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له ، فينافي صحّة الشرط. وله أن يدبّره مطلقا</w:t>
      </w:r>
      <w:r w:rsidR="00D704A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ومشروطا</w:t>
      </w:r>
      <w:r w:rsidR="00D704A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بأن يقول : إذا متّ في سنتي هذه فأنت ح</w:t>
      </w:r>
      <w:r w:rsidR="00D704AB">
        <w:rPr>
          <w:rFonts w:hint="cs"/>
          <w:rtl/>
          <w:lang w:bidi="fa-IR"/>
        </w:rPr>
        <w:t>ُ</w:t>
      </w:r>
      <w:r>
        <w:rPr>
          <w:rtl/>
          <w:lang w:bidi="fa-IR"/>
        </w:rPr>
        <w:t>ر</w:t>
      </w:r>
      <w:r w:rsidR="00D704AB">
        <w:rPr>
          <w:rFonts w:hint="cs"/>
          <w:rtl/>
          <w:lang w:bidi="fa-IR"/>
        </w:rPr>
        <w:t>ٌ</w:t>
      </w:r>
      <w:r>
        <w:rPr>
          <w:rtl/>
          <w:lang w:bidi="fa-IR"/>
        </w:rPr>
        <w:t>ّ ، فإن لم يقع الشرط ، وجب عليه استئناف تدبير</w:t>
      </w:r>
      <w:r w:rsidR="00D704AB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آخر إن قلنا بعدم الرجوع.</w:t>
      </w:r>
    </w:p>
    <w:p w:rsidR="003E6DCD" w:rsidRDefault="003E6DCD" w:rsidP="003E6DCD">
      <w:pPr>
        <w:pStyle w:val="libNormal"/>
        <w:rPr>
          <w:lang w:bidi="fa-IR"/>
        </w:rPr>
      </w:pPr>
      <w:r w:rsidRPr="00D704AB">
        <w:rPr>
          <w:rStyle w:val="libBold2Char"/>
          <w:rtl/>
        </w:rPr>
        <w:t xml:space="preserve">كأ </w:t>
      </w:r>
      <w:r w:rsidR="00DD5F1A" w:rsidRPr="00D704AB">
        <w:rPr>
          <w:rStyle w:val="libBold2Char"/>
          <w:rtl/>
        </w:rPr>
        <w:t>-</w:t>
      </w:r>
      <w:r>
        <w:rPr>
          <w:rtl/>
          <w:lang w:bidi="fa-IR"/>
        </w:rPr>
        <w:t xml:space="preserve"> لو باعه بشرط أن يكاتبه ، صحّ عندنا‌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خلافا</w:t>
      </w:r>
      <w:r w:rsidR="00D704A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للشافعي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 xml:space="preserve"> على ما تقدّم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لأنّه شرط مرغّب فيه مندوب إليه يؤول إلى العتق ، وعقد البيع قابل للشروط ، فكان لازما</w:t>
      </w:r>
      <w:r w:rsidR="00D704AB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ثمّ إن أطلق ، تخيّر المشتري في الكتابة بأيّ قدر شاء ، ويتخيّر في الكتابة المشروطة والمطلقة ، فإن طلب السيّد أزيد من قيمته وامتنع العبد ، تخيّر البائع في الفسخ والإمضاء وإلزام المشتري بالكتابة بقيمة العبد ، فإن امتنع العبد ، تخيّر البائع ، ولا يجب على المشتري الكتابة بدون القيمة.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العزيز شرح الوجيز 4 : 113 ، روضة الطالبين 3 : 70 ، المجموع 9 : 366.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(2) التهذيب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للبغوي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516 ، العزيز شرح الوجيز 4 : 113 ، روضة الطالبين 3 : 70 ، المجموع 9 : 366.</w:t>
      </w:r>
    </w:p>
    <w:p w:rsidR="000D481E" w:rsidRDefault="000D481E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r w:rsidRPr="00D704AB">
        <w:rPr>
          <w:rStyle w:val="libBold2Char"/>
          <w:rtl/>
        </w:rPr>
        <w:lastRenderedPageBreak/>
        <w:t xml:space="preserve">كب </w:t>
      </w:r>
      <w:r w:rsidR="00DD5F1A" w:rsidRPr="00D704AB">
        <w:rPr>
          <w:rStyle w:val="libBold2Char"/>
          <w:rtl/>
        </w:rPr>
        <w:t>-</w:t>
      </w:r>
      <w:r>
        <w:rPr>
          <w:rtl/>
          <w:lang w:bidi="fa-IR"/>
        </w:rPr>
        <w:t xml:space="preserve"> لو باعه دارا</w:t>
      </w:r>
      <w:r w:rsidR="00D704A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بشرط أن يجعلها وقفا</w:t>
      </w:r>
      <w:r w:rsidR="00D704A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صحّ عندنا ، وهو أحد قولي الشافعي ، وفي الآخر : لا يصحّ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وبأيّ وجه حصل الوقف حصل الشرط مع إطلاق البائع ، فلو جعلها مسجدا</w:t>
      </w:r>
      <w:r w:rsidR="00D704A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أو وقفها على م</w:t>
      </w:r>
      <w:r w:rsidR="00D704AB">
        <w:rPr>
          <w:rFonts w:hint="cs"/>
          <w:rtl/>
          <w:lang w:bidi="fa-IR"/>
        </w:rPr>
        <w:t>َ</w:t>
      </w:r>
      <w:r>
        <w:rPr>
          <w:rtl/>
          <w:lang w:bidi="fa-IR"/>
        </w:rPr>
        <w:t>ن</w:t>
      </w:r>
      <w:r w:rsidR="00D704AB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 يصحّ الوقف عليه ولو على ولده وم</w:t>
      </w:r>
      <w:r w:rsidR="00D704AB">
        <w:rPr>
          <w:rFonts w:hint="cs"/>
          <w:rtl/>
          <w:lang w:bidi="fa-IR"/>
        </w:rPr>
        <w:t>َ</w:t>
      </w:r>
      <w:r>
        <w:rPr>
          <w:rtl/>
          <w:lang w:bidi="fa-IR"/>
        </w:rPr>
        <w:t>ن</w:t>
      </w:r>
      <w:r w:rsidR="00D704AB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 يلزمه م</w:t>
      </w:r>
      <w:r w:rsidR="00D704AB">
        <w:rPr>
          <w:rFonts w:hint="cs"/>
          <w:rtl/>
          <w:lang w:bidi="fa-IR"/>
        </w:rPr>
        <w:t>ؤ</w:t>
      </w:r>
      <w:r>
        <w:rPr>
          <w:rtl/>
          <w:lang w:bidi="fa-IR"/>
        </w:rPr>
        <w:t>ونته ، صحّ. ولا يكفي الحبس.</w:t>
      </w:r>
    </w:p>
    <w:p w:rsidR="003E6DCD" w:rsidRDefault="003E6DCD" w:rsidP="003E6DCD">
      <w:pPr>
        <w:pStyle w:val="libNormal"/>
        <w:rPr>
          <w:lang w:bidi="fa-IR"/>
        </w:rPr>
      </w:pPr>
      <w:r w:rsidRPr="00D704AB">
        <w:rPr>
          <w:rStyle w:val="libBold2Char"/>
          <w:rtl/>
        </w:rPr>
        <w:t xml:space="preserve">كج </w:t>
      </w:r>
      <w:r w:rsidR="00DD5F1A" w:rsidRPr="00D704AB">
        <w:rPr>
          <w:rStyle w:val="libBold2Char"/>
          <w:rtl/>
        </w:rPr>
        <w:t>-</w:t>
      </w:r>
      <w:r>
        <w:rPr>
          <w:rtl/>
          <w:lang w:bidi="fa-IR"/>
        </w:rPr>
        <w:t xml:space="preserve"> لو باعه شيئا</w:t>
      </w:r>
      <w:r w:rsidR="00D704A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بشرط أن يتصدّق به ، صحّ عند علمائنا </w:t>
      </w:r>
      <w:r w:rsidR="00D704AB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شرط سائغ بل مستحبّ ، وعقد البيع قابل له ، فيكون لازما</w:t>
      </w:r>
      <w:r w:rsidR="00D704A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D704AB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لعموم قوله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: « المسلمون عند شروطهم »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 xml:space="preserve"> خلافا</w:t>
      </w:r>
      <w:r w:rsidR="00D704A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للشافعي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ومع الإطلاق تجزئ الصدقة على م</w:t>
      </w:r>
      <w:r w:rsidR="00D704AB">
        <w:rPr>
          <w:rFonts w:hint="cs"/>
          <w:rtl/>
          <w:lang w:bidi="fa-IR"/>
        </w:rPr>
        <w:t>َ</w:t>
      </w:r>
      <w:r>
        <w:rPr>
          <w:rtl/>
          <w:lang w:bidi="fa-IR"/>
        </w:rPr>
        <w:t>ن</w:t>
      </w:r>
      <w:r w:rsidR="00D704AB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 شاء المشتري.</w:t>
      </w:r>
    </w:p>
    <w:p w:rsidR="003E6DCD" w:rsidRDefault="003E6DCD" w:rsidP="003E6DCD">
      <w:pPr>
        <w:pStyle w:val="libNormal"/>
        <w:rPr>
          <w:lang w:bidi="fa-IR"/>
        </w:rPr>
      </w:pPr>
      <w:r w:rsidRPr="00D704AB">
        <w:rPr>
          <w:rStyle w:val="libBold2Char"/>
          <w:rtl/>
        </w:rPr>
        <w:t xml:space="preserve">كد </w:t>
      </w:r>
      <w:r w:rsidR="00DD5F1A" w:rsidRPr="00D704AB">
        <w:rPr>
          <w:rStyle w:val="libBold2Char"/>
          <w:rtl/>
        </w:rPr>
        <w:t>-</w:t>
      </w:r>
      <w:r>
        <w:rPr>
          <w:rtl/>
          <w:lang w:bidi="fa-IR"/>
        </w:rPr>
        <w:t xml:space="preserve"> لو باعه شيئا</w:t>
      </w:r>
      <w:r w:rsidR="00D704A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بشرط</w:t>
      </w:r>
      <w:r w:rsidR="00D704AB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لا يقتضيه العقد ولا ينافيه ولا يتعلّق به غرض يورث تنافسا</w:t>
      </w:r>
      <w:r w:rsidR="00D704A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وتنازعا</w:t>
      </w:r>
      <w:r w:rsidR="004602FB">
        <w:rPr>
          <w:rFonts w:hint="cs"/>
          <w:rtl/>
          <w:lang w:bidi="fa-IR"/>
        </w:rPr>
        <w:t>ً</w:t>
      </w:r>
      <w:r>
        <w:rPr>
          <w:rtl/>
          <w:lang w:bidi="fa-IR"/>
        </w:rPr>
        <w:t>، مثل : أن يشرط لا يأكل إل</w:t>
      </w:r>
      <w:r w:rsidR="004602FB">
        <w:rPr>
          <w:rFonts w:hint="cs"/>
          <w:rtl/>
          <w:lang w:bidi="fa-IR"/>
        </w:rPr>
        <w:t>ّ</w:t>
      </w:r>
      <w:r>
        <w:rPr>
          <w:rtl/>
          <w:lang w:bidi="fa-IR"/>
        </w:rPr>
        <w:t>ا الهريسة ، ولا يلبس إل</w:t>
      </w:r>
      <w:r w:rsidR="004602FB">
        <w:rPr>
          <w:rFonts w:hint="cs"/>
          <w:rtl/>
          <w:lang w:bidi="fa-IR"/>
        </w:rPr>
        <w:t>ّ</w:t>
      </w:r>
      <w:r>
        <w:rPr>
          <w:rtl/>
          <w:lang w:bidi="fa-IR"/>
        </w:rPr>
        <w:t>ا الخزّ ، وشبه ذلك ، فهذا الشرط لا يقتضي فساد العقد عندنا.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وهل يلغو أو يفيد تخيّر البائع لو أخلّ به بين الفسخ والإمضاء؟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الأقرب ذلك.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وللشافعيّة قولان ، أحدهما : صح</w:t>
      </w:r>
      <w:r w:rsidR="004602FB">
        <w:rPr>
          <w:rFonts w:hint="cs"/>
          <w:rtl/>
          <w:lang w:bidi="fa-IR"/>
        </w:rPr>
        <w:t>ّ</w:t>
      </w:r>
      <w:r>
        <w:rPr>
          <w:rtl/>
          <w:lang w:bidi="fa-IR"/>
        </w:rPr>
        <w:t>ة البيع وبطلان الشرط. والثاني : الفساد في العقد أيضا</w:t>
      </w:r>
      <w:r w:rsidR="004602F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حيث إنّه أوجب ما ليس بواجب ، وكذا لو باع بشرط أن يصلّي النوافل أو يصوم غير شهر رمضان أو يصلّي الفرائض في أوّل أوقاتها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حلية العلماء 4 : 129 ، العزيز شرح الوجيز 4 : 113 ، روضة الطالبين 3 : 70 ، المجموع 9 : 366.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(2) صحيح البخاري 3 : 120 ، سنن الدار قطني 3 : 27 ، 99 ، المستدرك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للحاكم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2 : 49 ، المصنّف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لابن أبي شيبة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6 : 568 </w:t>
      </w:r>
      <w:r w:rsidR="004602FB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2064.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(3) لم نعثر عليه في مظانّه من المصادر المتوفّرة لدينا.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(4) العزيز شرح الوجيز 4 : 115 ، روضة الطالبين 3 : 72 ، المجموع 9 : 364.</w:t>
      </w:r>
    </w:p>
    <w:p w:rsidR="000D481E" w:rsidRDefault="000D481E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bookmarkStart w:id="207" w:name="_Toc119239499"/>
      <w:r w:rsidRPr="002869CB">
        <w:rPr>
          <w:rStyle w:val="Heading2Char"/>
          <w:rtl/>
        </w:rPr>
        <w:lastRenderedPageBreak/>
        <w:t>مسألة 125 :</w:t>
      </w:r>
      <w:bookmarkEnd w:id="207"/>
      <w:r>
        <w:rPr>
          <w:rtl/>
          <w:lang w:bidi="fa-IR"/>
        </w:rPr>
        <w:t xml:space="preserve"> قد تقدّم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 أنّ بيع الحمل لا يصحّ‌ </w:t>
      </w:r>
      <w:r w:rsidR="004602FB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للنهي عن بيع الملاقيح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 ولأنّه غير معلوم ولا مقدور ، وكما لا يصحّ بيعه منفردا</w:t>
      </w:r>
      <w:r w:rsidR="004602F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لم يصح منضمّا</w:t>
      </w:r>
      <w:r w:rsidR="004602F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إلى غيره بأن يقول : بعتك هذه الجارية وحملها </w:t>
      </w:r>
      <w:r w:rsidR="004602FB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جزء المبيع إذا كان مجهولا</w:t>
      </w:r>
      <w:r w:rsidR="004602F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كان المبيع مجهولا</w:t>
      </w:r>
      <w:r w:rsidR="004602FB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نعم ، يجوز انضمامه تبعا</w:t>
      </w:r>
      <w:r w:rsidR="004602F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لا مستقل</w:t>
      </w:r>
      <w:r w:rsidR="004602FB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4602F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كأساسات الحيطان.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فلو باع الأمة الحامل وأطلق ، لم يدخل الحمل عندنا </w:t>
      </w:r>
      <w:r w:rsidR="004602FB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ليس جزءا</w:t>
      </w:r>
      <w:r w:rsidR="004602F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المسمّى ولا تابعا</w:t>
      </w:r>
      <w:r w:rsidR="004602F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له عادة.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وقال الشافعي : يدخل الحمل في البيع تبعا</w:t>
      </w:r>
      <w:r w:rsidR="004602F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لو أطلق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 xml:space="preserve">. وهل يقابله قسط من الثمن؟ فيه له قولان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ولو باع الحامل واستثنى حملها ، كان تأكيدا</w:t>
      </w:r>
      <w:r w:rsidR="004602F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للإخراج.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وللشافعي قولان في صحّة البيع :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أحدهما : أنّه يصحّ ، كما لو باع الشجرة واستثنى الثمرة قبل بدوّ الصلاح.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وأصحّهما عنده : أنّه لا يصحّ </w:t>
      </w:r>
      <w:r w:rsidR="004602FB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الحمل لا يصحّ إفراده بالعقد فلا يجوز استثناؤه ، كأعضاء الحيوان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والملازمة ممنوعة ، وليس العلّة في امتناع الاستثناء انتفاء صحّة إفراده بالبيع.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في ص 66 المسألة 38.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(2) المعجم الكبير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للطبراني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11 : 230 </w:t>
      </w:r>
      <w:r w:rsidR="004602FB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11581.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(3) العزيز شرح الوجيز 4 : 116 ، روضة الطالبين 3 : 72 ، المجموع 9 : 324.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(4) العزيز شرح الوجيز 4 : 116.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(5) الوسيط 3 : 85 ، العزيز شرح الوجيز 4 : 116 ، روضة الطالبين 3 : 72 ، المجموع 9 : 324.</w:t>
      </w:r>
    </w:p>
    <w:p w:rsidR="00AE7622" w:rsidRDefault="00AE7622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 xml:space="preserve">ولو باع الحامل وشرط المشتري الحمل ، صحّ </w:t>
      </w:r>
      <w:r w:rsidR="00FD1F89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تابع كأساسات الحيطان وإن لم يصحّ ضمّه في البيع مع ال</w:t>
      </w:r>
      <w:r w:rsidR="00FD1F89">
        <w:rPr>
          <w:rFonts w:hint="cs"/>
          <w:rtl/>
          <w:lang w:bidi="fa-IR"/>
        </w:rPr>
        <w:t>اُ</w:t>
      </w:r>
      <w:r>
        <w:rPr>
          <w:rtl/>
          <w:lang w:bidi="fa-IR"/>
        </w:rPr>
        <w:t xml:space="preserve">مّ </w:t>
      </w:r>
      <w:r w:rsidR="00FD1F89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للفرق بين الجزء والتابع.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ولو كانت الجارية حاملا</w:t>
      </w:r>
      <w:r w:rsidR="00FD1F8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وكانت لواحد</w:t>
      </w:r>
      <w:r w:rsidR="00FD1F89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والحمل لآخر ، لم يكن لمالك الحمل بيعه على مالك ال</w:t>
      </w:r>
      <w:r w:rsidR="00FD1F89">
        <w:rPr>
          <w:rFonts w:hint="cs"/>
          <w:rtl/>
          <w:lang w:bidi="fa-IR"/>
        </w:rPr>
        <w:t>اُ</w:t>
      </w:r>
      <w:r>
        <w:rPr>
          <w:rtl/>
          <w:lang w:bidi="fa-IR"/>
        </w:rPr>
        <w:t>مّ ، ولمالك الا</w:t>
      </w:r>
      <w:r w:rsidR="00FD1F89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مّ بيعها من مالك الحمل وغيره ، عندنا </w:t>
      </w:r>
      <w:r w:rsidR="00FD1F89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لما بيّنّا من جواز الاستثناء للحمل. وللشافعيّة وجهان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ولو كانت الجارية حاملا</w:t>
      </w:r>
      <w:r w:rsidR="00FD1F8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بح</w:t>
      </w:r>
      <w:r w:rsidR="00FD1F89">
        <w:rPr>
          <w:rFonts w:hint="cs"/>
          <w:rtl/>
          <w:lang w:bidi="fa-IR"/>
        </w:rPr>
        <w:t>ُ</w:t>
      </w:r>
      <w:r>
        <w:rPr>
          <w:rtl/>
          <w:lang w:bidi="fa-IR"/>
        </w:rPr>
        <w:t>رّ فباعها مالكها ، صحّ.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وللشافعيّة وجهان ، هذا أحدهما ، ويكون الحمل مستثنى</w:t>
      </w:r>
      <w:r w:rsidR="00FD1F8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شرعا</w:t>
      </w:r>
      <w:r w:rsidR="00FD1F89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والثاني : البطلان </w:t>
      </w:r>
      <w:r w:rsidR="00FD1F89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الحمل لا يدخل في البيع حيث هو ح</w:t>
      </w:r>
      <w:r w:rsidR="00FD1F89">
        <w:rPr>
          <w:rFonts w:hint="cs"/>
          <w:rtl/>
          <w:lang w:bidi="fa-IR"/>
        </w:rPr>
        <w:t>ُ</w:t>
      </w:r>
      <w:r>
        <w:rPr>
          <w:rtl/>
          <w:lang w:bidi="fa-IR"/>
        </w:rPr>
        <w:t>رّ</w:t>
      </w:r>
      <w:r w:rsidR="00FD1F89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، فكأنّه استثناء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 وقد بيّنّا جواز الاستثناء.</w:t>
      </w:r>
    </w:p>
    <w:p w:rsidR="002869CB" w:rsidRDefault="003E6DCD" w:rsidP="003E6DCD">
      <w:pPr>
        <w:pStyle w:val="libNormal"/>
        <w:rPr>
          <w:rtl/>
          <w:lang w:bidi="fa-IR"/>
        </w:rPr>
      </w:pPr>
      <w:bookmarkStart w:id="208" w:name="_Toc119239500"/>
      <w:r w:rsidRPr="002869CB">
        <w:rPr>
          <w:rStyle w:val="Heading3Char"/>
          <w:rtl/>
        </w:rPr>
        <w:t>فروع :</w:t>
      </w:r>
      <w:bookmarkEnd w:id="208"/>
    </w:p>
    <w:p w:rsidR="003E6DCD" w:rsidRDefault="003E6DCD" w:rsidP="003E6DCD">
      <w:pPr>
        <w:pStyle w:val="libNormal"/>
        <w:rPr>
          <w:lang w:bidi="fa-IR"/>
        </w:rPr>
      </w:pPr>
      <w:r w:rsidRPr="00FD1F89">
        <w:rPr>
          <w:rStyle w:val="libBold2Char"/>
          <w:rtl/>
        </w:rPr>
        <w:t xml:space="preserve">أ </w:t>
      </w:r>
      <w:r w:rsidR="00DD5F1A" w:rsidRPr="00FD1F89">
        <w:rPr>
          <w:rStyle w:val="libBold2Char"/>
          <w:rtl/>
        </w:rPr>
        <w:t>-</w:t>
      </w:r>
      <w:r>
        <w:rPr>
          <w:rtl/>
          <w:lang w:bidi="fa-IR"/>
        </w:rPr>
        <w:t xml:space="preserve"> لو باع الجارية بشرط أنّها حامل ، صحّ عندنا </w:t>
      </w:r>
      <w:r w:rsidR="00FD1F89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شرط يرغب لا يخالف الكتاب والسنّة ، فكان لازما</w:t>
      </w:r>
      <w:r w:rsidR="00FD1F89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وللشافعي قولان مبنيّان على أنّ الحمل هل يعلم أم لا؟ إن قال : لا ، لم يصحّ شرطه. وإن قال : نعم ، صحّ ، وهو الأصحّ عنده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وقال بعض الشافعيّة : الخلاف في غير الآدمي ، كالدابّة ، أمّا الأمة فيصحّ قطعا</w:t>
      </w:r>
      <w:r w:rsidR="00FD1F8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FD1F89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الحمل فيها عيب ، فاشتراط الحمل إعلام</w:t>
      </w:r>
      <w:r w:rsidR="00FD1F89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بالعيب ، فيصير كما لو باعها على أنّها آبقة أو سارقة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2869CB" w:rsidRDefault="003E6DCD" w:rsidP="003E6DCD">
      <w:pPr>
        <w:pStyle w:val="libNormal"/>
        <w:rPr>
          <w:rtl/>
          <w:lang w:bidi="fa-IR"/>
        </w:rPr>
      </w:pPr>
      <w:r w:rsidRPr="00FD1F89">
        <w:rPr>
          <w:rStyle w:val="libBold2Char"/>
          <w:rtl/>
        </w:rPr>
        <w:t xml:space="preserve">ب </w:t>
      </w:r>
      <w:r w:rsidR="00DD5F1A" w:rsidRPr="00FD1F89">
        <w:rPr>
          <w:rStyle w:val="libBold2Char"/>
          <w:rtl/>
        </w:rPr>
        <w:t>-</w:t>
      </w:r>
      <w:r>
        <w:rPr>
          <w:rtl/>
          <w:lang w:bidi="fa-IR"/>
        </w:rPr>
        <w:t xml:space="preserve"> لو قال : بعتك هذه الدابّة وحملها ، لم يصحّ عندنا </w:t>
      </w:r>
      <w:r w:rsidR="00FD1F89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لما تقدّم </w:t>
      </w:r>
      <w:r w:rsidR="00AE7622" w:rsidRPr="00AE7622">
        <w:rPr>
          <w:rStyle w:val="libFootnotenumChar"/>
          <w:rtl/>
        </w:rPr>
        <w:t>(5)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</w:t>
      </w:r>
      <w:r w:rsidR="00FD1F89">
        <w:rPr>
          <w:rFonts w:hint="cs"/>
          <w:rtl/>
          <w:lang w:bidi="fa-IR"/>
        </w:rPr>
        <w:t xml:space="preserve"> و 2 )</w:t>
      </w:r>
      <w:r>
        <w:rPr>
          <w:rtl/>
          <w:lang w:bidi="fa-IR"/>
        </w:rPr>
        <w:t xml:space="preserve"> العزيز شرح الوجيز 4 : 116 ، روضة الطالبين 3 : 72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73 ، المجموع 9 : 324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325.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</w:t>
      </w:r>
      <w:r w:rsidR="00FD1F89">
        <w:rPr>
          <w:rFonts w:hint="cs"/>
          <w:rtl/>
          <w:lang w:bidi="fa-IR"/>
        </w:rPr>
        <w:t xml:space="preserve"> و 4 )</w:t>
      </w:r>
      <w:r>
        <w:rPr>
          <w:rtl/>
          <w:lang w:bidi="fa-IR"/>
        </w:rPr>
        <w:t xml:space="preserve"> العزيز شرح الوجيز 4 : 117 ، روضة الطالبين 3 : 73 ، المجموع 9 : 323.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(5) في ص 275.</w:t>
      </w:r>
    </w:p>
    <w:p w:rsidR="00AE7622" w:rsidRDefault="00AE7622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FD1F89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من أنّ الحمل لا يصحّ ج</w:t>
      </w:r>
      <w:r w:rsidR="00FD1F89">
        <w:rPr>
          <w:rFonts w:hint="cs"/>
          <w:rtl/>
          <w:lang w:bidi="fa-IR"/>
        </w:rPr>
        <w:t>َ</w:t>
      </w:r>
      <w:r>
        <w:rPr>
          <w:rtl/>
          <w:lang w:bidi="fa-IR"/>
        </w:rPr>
        <w:t>ع</w:t>
      </w:r>
      <w:r w:rsidR="00FD1F89">
        <w:rPr>
          <w:rFonts w:hint="cs"/>
          <w:rtl/>
          <w:lang w:bidi="fa-IR"/>
        </w:rPr>
        <w:t>ْ</w:t>
      </w:r>
      <w:r>
        <w:rPr>
          <w:rtl/>
          <w:lang w:bidi="fa-IR"/>
        </w:rPr>
        <w:t>له مستقل</w:t>
      </w:r>
      <w:r w:rsidR="00FD1F89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FD1F8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بالشراء ولا جزءا</w:t>
      </w:r>
      <w:r w:rsidR="00FD1F8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المبيع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وللشافعيّة وجهان :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الصحّة </w:t>
      </w:r>
      <w:r w:rsidR="00FD1F89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داخل في العقد عند الإطلاق ، فلا يضرّ التنصيص عليه ، كما لو قال : بعتك هذا الجدار وأساسه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ونمنع الصغرى والمقيس عليه أيضا</w:t>
      </w:r>
      <w:r w:rsidR="00FD1F89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وأصحّهما : العدم </w:t>
      </w:r>
      <w:r w:rsidR="00FD1F89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جعل المجهول مبيعا</w:t>
      </w:r>
      <w:r w:rsidR="00FD1F8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مع المعلوم ، ومالا يجوز بيعه منفردا</w:t>
      </w:r>
      <w:r w:rsidR="00FD1F8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لا يجوز بيعه مقصودا</w:t>
      </w:r>
      <w:r w:rsidR="00FD1F8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مع غيره ، بخلاف ما لو باع بشرط أنّها حامل ، فإنّه جعل الحامليّة وصفا</w:t>
      </w:r>
      <w:r w:rsidR="00FD1F8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تابعا</w:t>
      </w:r>
      <w:r w:rsidR="00FD1F8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 w:rsidRPr="00FD1F89">
        <w:rPr>
          <w:rStyle w:val="libBold2Char"/>
          <w:rtl/>
        </w:rPr>
        <w:t xml:space="preserve">ج </w:t>
      </w:r>
      <w:r w:rsidR="00DD5F1A" w:rsidRPr="00FD1F89">
        <w:rPr>
          <w:rStyle w:val="libBold2Char"/>
          <w:rtl/>
        </w:rPr>
        <w:t>-</w:t>
      </w:r>
      <w:r>
        <w:rPr>
          <w:rtl/>
          <w:lang w:bidi="fa-IR"/>
        </w:rPr>
        <w:t xml:space="preserve"> لو قال : بعتك هذه الشاة وما في ضرعها من اللبن ، لم يجز عندنا. وللشافعيّة وجهان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 xml:space="preserve"> سبقا في الحمل.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ولو قال : بعتك هذه الج</w:t>
      </w:r>
      <w:r w:rsidR="00FD1F89">
        <w:rPr>
          <w:rFonts w:hint="cs"/>
          <w:rtl/>
          <w:lang w:bidi="fa-IR"/>
        </w:rPr>
        <w:t>ُ</w:t>
      </w:r>
      <w:r>
        <w:rPr>
          <w:rtl/>
          <w:lang w:bidi="fa-IR"/>
        </w:rPr>
        <w:t>بّة وح</w:t>
      </w:r>
      <w:r w:rsidR="008151CA">
        <w:rPr>
          <w:rFonts w:hint="cs"/>
          <w:rtl/>
          <w:lang w:bidi="fa-IR"/>
        </w:rPr>
        <w:t>َ</w:t>
      </w:r>
      <w:r>
        <w:rPr>
          <w:rtl/>
          <w:lang w:bidi="fa-IR"/>
        </w:rPr>
        <w:t>ش</w:t>
      </w:r>
      <w:r w:rsidR="008151CA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وها ، صحّ </w:t>
      </w:r>
      <w:r w:rsidR="008151CA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جزء منها وداخل في مسمّاها ، فذ</w:t>
      </w:r>
      <w:r w:rsidR="008151CA">
        <w:rPr>
          <w:rFonts w:hint="cs"/>
          <w:rtl/>
          <w:lang w:bidi="fa-IR"/>
        </w:rPr>
        <w:t>ِ</w:t>
      </w:r>
      <w:r>
        <w:rPr>
          <w:rtl/>
          <w:lang w:bidi="fa-IR"/>
        </w:rPr>
        <w:t>ك</w:t>
      </w:r>
      <w:r w:rsidR="008151CA">
        <w:rPr>
          <w:rFonts w:hint="cs"/>
          <w:rtl/>
          <w:lang w:bidi="fa-IR"/>
        </w:rPr>
        <w:t>ْ</w:t>
      </w:r>
      <w:r>
        <w:rPr>
          <w:rtl/>
          <w:lang w:bidi="fa-IR"/>
        </w:rPr>
        <w:t>ر</w:t>
      </w:r>
      <w:r w:rsidR="008151CA">
        <w:rPr>
          <w:rFonts w:hint="cs"/>
          <w:rtl/>
          <w:lang w:bidi="fa-IR"/>
        </w:rPr>
        <w:t>ُ</w:t>
      </w:r>
      <w:r>
        <w:rPr>
          <w:rtl/>
          <w:lang w:bidi="fa-IR"/>
        </w:rPr>
        <w:t>ه ذ</w:t>
      </w:r>
      <w:r w:rsidR="008151CA">
        <w:rPr>
          <w:rFonts w:hint="cs"/>
          <w:rtl/>
          <w:lang w:bidi="fa-IR"/>
        </w:rPr>
        <w:t>ِ</w:t>
      </w:r>
      <w:r>
        <w:rPr>
          <w:rtl/>
          <w:lang w:bidi="fa-IR"/>
        </w:rPr>
        <w:t>ك</w:t>
      </w:r>
      <w:r w:rsidR="008151CA">
        <w:rPr>
          <w:rFonts w:hint="cs"/>
          <w:rtl/>
          <w:lang w:bidi="fa-IR"/>
        </w:rPr>
        <w:t>ْ</w:t>
      </w:r>
      <w:r>
        <w:rPr>
          <w:rtl/>
          <w:lang w:bidi="fa-IR"/>
        </w:rPr>
        <w:t>ر</w:t>
      </w:r>
      <w:r w:rsidR="008151CA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ما دخل في اللفظ ، فلا يضرّ التنصيص عليه ، بخلاف الحمل </w:t>
      </w:r>
      <w:r w:rsidR="008151CA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فإنّه ليس داخلا</w:t>
      </w:r>
      <w:r w:rsidR="008151CA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مسمّى الشاة والأمة ، وهو أحد وجهي الشافعيّة. وفي الآخر : أنّ الخلاف في الشاة مع حملها يجري هنا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وعلى قولهم بالبطلان ففي بيع الظهارة والبطانة في الج</w:t>
      </w:r>
      <w:r w:rsidR="008151CA">
        <w:rPr>
          <w:rFonts w:hint="cs"/>
          <w:rtl/>
          <w:lang w:bidi="fa-IR"/>
        </w:rPr>
        <w:t>ُ</w:t>
      </w:r>
      <w:r>
        <w:rPr>
          <w:rtl/>
          <w:lang w:bidi="fa-IR"/>
        </w:rPr>
        <w:t>بّة قولا تفريق الصفقة ، وفي صورة الدابّة يبطل البيع في الجميع.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في « ق ، ك» والطبعة الحجريّة : البيع. والصحيح ما أثبتناه.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 و 3) العزيز شرح الوجيز 4 : 117 ، روضة الطالبين 3 : 73 ، المجموع 9 : 323.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(4) العزيز شرح الوجيز 4 : 117 ، روضة الطالبين 3 : 73 ، المجموع 9 : 323 ، ولم نعثر على الوجهين فيما سبق.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(5) التهذيب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للبغوي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526 ، الوسيط 3 : 84 ، العزيز شرح الوجيز 4 : 117 ، روضة الطالبين 3 : 73 ، المجموع 9 : 323.</w:t>
      </w:r>
    </w:p>
    <w:p w:rsidR="00AE7622" w:rsidRDefault="00AE7622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والفرق : إمكان معرفة قيمة الح</w:t>
      </w:r>
      <w:r w:rsidR="008151CA">
        <w:rPr>
          <w:rFonts w:hint="cs"/>
          <w:rtl/>
          <w:lang w:bidi="fa-IR"/>
        </w:rPr>
        <w:t>َ</w:t>
      </w:r>
      <w:r>
        <w:rPr>
          <w:rtl/>
          <w:lang w:bidi="fa-IR"/>
        </w:rPr>
        <w:t>ش</w:t>
      </w:r>
      <w:r w:rsidR="008151CA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و عند العقد ، بخلاف الحمل واللبن </w:t>
      </w:r>
      <w:r w:rsidR="008151CA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 لا يمكن معرفة قيمتهما عند العقد ، فيتعذّر تقسيط الثمن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واعت</w:t>
      </w:r>
      <w:r w:rsidR="008151CA">
        <w:rPr>
          <w:rFonts w:hint="cs"/>
          <w:rtl/>
          <w:lang w:bidi="fa-IR"/>
        </w:rPr>
        <w:t>ُ</w:t>
      </w:r>
      <w:r>
        <w:rPr>
          <w:rtl/>
          <w:lang w:bidi="fa-IR"/>
        </w:rPr>
        <w:t>رض بجريان قولي تفريق الصفقة حيث يتعذّر التوزيع ، كما لو باع شاة</w:t>
      </w:r>
      <w:r w:rsidR="008151CA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وخنزيرا</w:t>
      </w:r>
      <w:r w:rsidR="008151CA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 w:rsidRPr="008151CA">
        <w:rPr>
          <w:rStyle w:val="libBold2Char"/>
          <w:rtl/>
        </w:rPr>
        <w:t xml:space="preserve">د </w:t>
      </w:r>
      <w:r w:rsidR="00DD5F1A" w:rsidRPr="008151CA">
        <w:rPr>
          <w:rStyle w:val="libBold2Char"/>
          <w:rtl/>
        </w:rPr>
        <w:t>-</w:t>
      </w:r>
      <w:r>
        <w:rPr>
          <w:rtl/>
          <w:lang w:bidi="fa-IR"/>
        </w:rPr>
        <w:t xml:space="preserve"> لو باع حاملا</w:t>
      </w:r>
      <w:r w:rsidR="008151CA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وشرط وضعها في يوم معيّن ، لم يصحّ البيع </w:t>
      </w:r>
      <w:r w:rsidR="008151CA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غير مقدور عليه ، وهو قول الشافعي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 w:rsidRPr="00921A0E">
        <w:rPr>
          <w:rStyle w:val="libBold1Char"/>
          <w:rtl/>
        </w:rPr>
        <w:t>ه</w:t>
      </w:r>
      <w:r w:rsidR="00BF7203" w:rsidRPr="00921A0E">
        <w:rPr>
          <w:rStyle w:val="libBold1Char"/>
          <w:rtl/>
        </w:rPr>
        <w:t>-</w:t>
      </w:r>
      <w:r w:rsidR="00BF7203">
        <w:rPr>
          <w:rtl/>
          <w:lang w:bidi="fa-IR"/>
        </w:rPr>
        <w:t xml:space="preserve"> </w:t>
      </w:r>
      <w:r>
        <w:rPr>
          <w:rtl/>
          <w:lang w:bidi="fa-IR"/>
        </w:rPr>
        <w:t>لو باعه دجاجة</w:t>
      </w:r>
      <w:r w:rsidR="008151CA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ذات بيضة وشرطها ، صحّ. وإن جعلها جزءا</w:t>
      </w:r>
      <w:r w:rsidR="008151CA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المبيع ، لم يصح. وكذا لو جعلها مستقلّة</w:t>
      </w:r>
      <w:r w:rsidR="008151CA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بالبيع.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وبالجملة ، فالبحث والخلاف هنا كما في حمل الجارية والدابّة.</w:t>
      </w:r>
    </w:p>
    <w:p w:rsidR="003E6DCD" w:rsidRDefault="003E6DCD" w:rsidP="003E6DCD">
      <w:pPr>
        <w:pStyle w:val="libNormal"/>
        <w:rPr>
          <w:lang w:bidi="fa-IR"/>
        </w:rPr>
      </w:pPr>
      <w:r w:rsidRPr="008151CA">
        <w:rPr>
          <w:rStyle w:val="libBold2Char"/>
          <w:rtl/>
        </w:rPr>
        <w:t xml:space="preserve">و </w:t>
      </w:r>
      <w:r w:rsidR="00DD5F1A" w:rsidRPr="008151CA">
        <w:rPr>
          <w:rStyle w:val="libBold2Char"/>
          <w:rtl/>
        </w:rPr>
        <w:t>-</w:t>
      </w:r>
      <w:r>
        <w:rPr>
          <w:rtl/>
          <w:lang w:bidi="fa-IR"/>
        </w:rPr>
        <w:t xml:space="preserve"> لو باعه شاة</w:t>
      </w:r>
      <w:r w:rsidR="008151CA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بشرط أنّها لبون ، فقد سبق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 xml:space="preserve"> جوازه.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وللشافعيّة طريقان :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أحدهما : أنّ الخلاف فيه كالخلاف في البيع بشرط الحمل.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والثاني : القطع بصحّة البيع.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والفرق : أنّ شرط الحمل يقتضي وجوده عند العقد وليس معلوما</w:t>
      </w:r>
      <w:r w:rsidR="008151CA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وشرط كونها لبونا</w:t>
      </w:r>
      <w:r w:rsidR="008151CA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لا يقتضي وجود اللبن حينئذ</w:t>
      </w:r>
      <w:r w:rsidR="008151CA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، وإنّما يجوز اشتراط صفة فيها ، فكان بمثابة شرط معرفة صنعه في العبد حتى لو شرط كون اللبن في الضرع ، كان بمثابة شرط الحمل </w:t>
      </w:r>
      <w:r w:rsidR="00AE7622" w:rsidRPr="00AE7622">
        <w:rPr>
          <w:rStyle w:val="libFootnotenumChar"/>
          <w:rtl/>
        </w:rPr>
        <w:t>(6)</w:t>
      </w:r>
      <w:r>
        <w:rPr>
          <w:rtl/>
          <w:lang w:bidi="fa-IR"/>
        </w:rPr>
        <w:t>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في « ق ، ك» : « فإنّه » بدل « لأنّه ».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العزيز شرح الوجيز 4 : 117 ، روضة الطالبين 3 : 73 ، المجموع 9 : 324.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(3) المعترض هو إمام الحرمين الجويني كما في العزيز شرح الوجيز 4 : 117.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(4) العزيز شرح الوجيز 4 : 117 ، روضة الطالبين 3 : 73 ، المجموع 9 : 324.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(5) في ص 212 ، المسألة 107.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(6) الوسيط 3 : 84 ، العزيز شرح الوجيز 4 : 118 ، روضة الطالبين 3 : 73 ، المجموع 9 : 324.</w:t>
      </w:r>
    </w:p>
    <w:p w:rsidR="00AE7622" w:rsidRDefault="00AE7622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 xml:space="preserve">وقال أبو حنيفة : لا يصحّ هذا الشرط. وكذا قال في شرط الحمل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 ، وقد سبق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 w:rsidRPr="008151CA">
        <w:rPr>
          <w:rStyle w:val="libBold2Char"/>
          <w:rtl/>
        </w:rPr>
        <w:t xml:space="preserve">ز </w:t>
      </w:r>
      <w:r w:rsidR="00DD5F1A" w:rsidRPr="008151CA">
        <w:rPr>
          <w:rStyle w:val="libBold2Char"/>
          <w:rtl/>
        </w:rPr>
        <w:t>-</w:t>
      </w:r>
      <w:r>
        <w:rPr>
          <w:rtl/>
          <w:lang w:bidi="fa-IR"/>
        </w:rPr>
        <w:t xml:space="preserve"> لو باع شاة</w:t>
      </w:r>
      <w:r w:rsidR="008151CA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لبونا</w:t>
      </w:r>
      <w:r w:rsidR="008151CA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واستثنى لبنها ، صحّ عندنا </w:t>
      </w:r>
      <w:r w:rsidR="008151CA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لوجود المقتضي ، وهو ورود البيع على محلّ</w:t>
      </w:r>
      <w:r w:rsidR="008151CA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معلوم.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وللشافعيّة وجهان ، أصحّهما عندهم : عدم الصحّة ، كما لو استثنى الحمل في بيع الجارية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bookmarkStart w:id="209" w:name="_Toc119239501"/>
      <w:r w:rsidRPr="002869CB">
        <w:rPr>
          <w:rStyle w:val="Heading2Char"/>
          <w:rtl/>
        </w:rPr>
        <w:t>مسألة 126 :</w:t>
      </w:r>
      <w:bookmarkEnd w:id="209"/>
      <w:r>
        <w:rPr>
          <w:rtl/>
          <w:lang w:bidi="fa-IR"/>
        </w:rPr>
        <w:t xml:space="preserve"> هنا شروط وافقنا الشافعي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 xml:space="preserve"> على صحّتها في البيع‌ ، مثل أن يبيع بشرط البراءة من العيوب ، وبيع الثمرة بشرط القطع. وسيأتي البحث عنهما. وكذا لو شرط ما يقتضيه العقد ، وقد سلف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>.</w:t>
      </w:r>
    </w:p>
    <w:p w:rsidR="002869CB" w:rsidRDefault="003E6DCD" w:rsidP="003E6DCD">
      <w:pPr>
        <w:pStyle w:val="libNormal"/>
        <w:rPr>
          <w:rtl/>
          <w:lang w:bidi="fa-IR"/>
        </w:rPr>
      </w:pPr>
      <w:r>
        <w:rPr>
          <w:rtl/>
          <w:lang w:bidi="fa-IR"/>
        </w:rPr>
        <w:t>وهنا شروط ا</w:t>
      </w:r>
      <w:r w:rsidR="008151CA">
        <w:rPr>
          <w:rFonts w:hint="cs"/>
          <w:rtl/>
          <w:lang w:bidi="fa-IR"/>
        </w:rPr>
        <w:t>ُ</w:t>
      </w:r>
      <w:r>
        <w:rPr>
          <w:rtl/>
          <w:lang w:bidi="fa-IR"/>
        </w:rPr>
        <w:t>خرى له فيها خلاف :</w:t>
      </w:r>
    </w:p>
    <w:p w:rsidR="003E6DCD" w:rsidRDefault="003E6DCD" w:rsidP="003E6DCD">
      <w:pPr>
        <w:pStyle w:val="libNormal"/>
        <w:rPr>
          <w:lang w:bidi="fa-IR"/>
        </w:rPr>
      </w:pPr>
      <w:r w:rsidRPr="00FD1F89">
        <w:rPr>
          <w:rStyle w:val="libBold2Char"/>
          <w:rtl/>
        </w:rPr>
        <w:t xml:space="preserve">أ </w:t>
      </w:r>
      <w:r w:rsidR="00DD5F1A" w:rsidRPr="00FD1F89">
        <w:rPr>
          <w:rStyle w:val="libBold2Char"/>
          <w:rtl/>
        </w:rPr>
        <w:t>-</w:t>
      </w:r>
      <w:r>
        <w:rPr>
          <w:rtl/>
          <w:lang w:bidi="fa-IR"/>
        </w:rPr>
        <w:t xml:space="preserve"> لو باع مكيلا</w:t>
      </w:r>
      <w:r w:rsidR="008151CA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أو موزونا</w:t>
      </w:r>
      <w:r w:rsidR="008151CA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أو مذروعا</w:t>
      </w:r>
      <w:r w:rsidR="008151CA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بشرط أن يكال بمكيال</w:t>
      </w:r>
      <w:r w:rsidR="008151CA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معيّن‌ أو يوزن بميزان</w:t>
      </w:r>
      <w:r w:rsidR="008151CA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معيّن أو يذرع بذراع</w:t>
      </w:r>
      <w:r w:rsidR="00257CDF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معيّن.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فإن كان البيع حال</w:t>
      </w:r>
      <w:r w:rsidR="00257CDF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257CD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يؤمن معه بقاء المكيال والميزان والذراع ، صحّ البيع لكن يلغو الشرط </w:t>
      </w:r>
      <w:r w:rsidR="00257CDF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إن كان معروفا</w:t>
      </w:r>
      <w:r w:rsidR="00257CD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رجع إلى المتعارف منه ، وإل</w:t>
      </w:r>
      <w:r w:rsidR="00257CDF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كان البيع باطلا </w:t>
      </w:r>
      <w:r w:rsidR="00257CDF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للجهالة ، وذلك كما لو قال : بعتك عشر طاسات طعام بهذه الطاسة وهي غير معلومة النسبة إلى المكيال المعتاد ، أو : بعتك مل‌ء هذا الج</w:t>
      </w:r>
      <w:r w:rsidR="00257CDF">
        <w:rPr>
          <w:rFonts w:hint="cs"/>
          <w:rtl/>
          <w:lang w:bidi="fa-IR"/>
        </w:rPr>
        <w:t>ُ</w:t>
      </w:r>
      <w:r>
        <w:rPr>
          <w:rtl/>
          <w:lang w:bidi="fa-IR"/>
        </w:rPr>
        <w:t>والق ، أو : مل‌ء هذه الآنية.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العزيز شرح الوجيز 4 : 118 ، وفيه : لا يصحّ البيع بهذا الشرط.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في ص 213 ، المسألة 107.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(3) حلية العلماء 4 : 125 ، العزيز شرح الوجيز 4 : 118 ، روضة الطالبين 3 : 73 ، المجموع 9 : 325.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(4) العزيز شرح الوجيز 4 : 118 ، روضة الطالبين 3 : 73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74.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(5) في ص 246.</w:t>
      </w:r>
    </w:p>
    <w:p w:rsidR="00AE7622" w:rsidRDefault="00AE7622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وإن كان البيع مؤجّلا</w:t>
      </w:r>
      <w:r w:rsidR="00257CD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لم يصحّ الشرط إن كان معلوم النسبة ، وصحّ البيع ، وإل</w:t>
      </w:r>
      <w:r w:rsidR="00257CDF">
        <w:rPr>
          <w:rFonts w:hint="cs"/>
          <w:rtl/>
          <w:lang w:bidi="fa-IR"/>
        </w:rPr>
        <w:t>ّ</w:t>
      </w:r>
      <w:r>
        <w:rPr>
          <w:rtl/>
          <w:lang w:bidi="fa-IR"/>
        </w:rPr>
        <w:t>ا فلا.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ولا فرق في اشتراط ذلك في المبيع أو الثمن.</w:t>
      </w:r>
    </w:p>
    <w:p w:rsidR="003E6DCD" w:rsidRDefault="003E6DCD" w:rsidP="003E6DCD">
      <w:pPr>
        <w:pStyle w:val="libNormal"/>
        <w:rPr>
          <w:lang w:bidi="fa-IR"/>
        </w:rPr>
      </w:pPr>
      <w:r w:rsidRPr="00257CDF">
        <w:rPr>
          <w:rStyle w:val="libBold2Char"/>
          <w:rtl/>
        </w:rPr>
        <w:t xml:space="preserve">ب </w:t>
      </w:r>
      <w:r w:rsidR="00DD5F1A" w:rsidRPr="00257CDF">
        <w:rPr>
          <w:rStyle w:val="libBold2Char"/>
          <w:rtl/>
        </w:rPr>
        <w:t>-</w:t>
      </w:r>
      <w:r>
        <w:rPr>
          <w:rtl/>
          <w:lang w:bidi="fa-IR"/>
        </w:rPr>
        <w:t xml:space="preserve"> لو عيّنا في البيع رجلا</w:t>
      </w:r>
      <w:r w:rsidR="00257CD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يتولّى الكيل أو الوزن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 ، احتمل اللزوم </w:t>
      </w:r>
      <w:r w:rsidR="00257CDF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إخلادا</w:t>
      </w:r>
      <w:r w:rsidR="00257CD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إلى ثقته ومعرفته ونصحه. والعدم </w:t>
      </w:r>
      <w:r w:rsidR="00257CDF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لقيام غيره مقامه.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وللشافعي وجهان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والأقوى عندي : اللزوم مع الحلول ، أمّا مع الأجل فيحتمل البطلان قويّا</w:t>
      </w:r>
      <w:r w:rsidR="00257CD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257CDF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لإمكان عدمه.</w:t>
      </w:r>
    </w:p>
    <w:p w:rsidR="003E6DCD" w:rsidRDefault="003E6DCD" w:rsidP="003E6DCD">
      <w:pPr>
        <w:pStyle w:val="libNormal"/>
        <w:rPr>
          <w:lang w:bidi="fa-IR"/>
        </w:rPr>
      </w:pPr>
      <w:r w:rsidRPr="00FD1F89">
        <w:rPr>
          <w:rStyle w:val="libBold2Char"/>
          <w:rtl/>
        </w:rPr>
        <w:t xml:space="preserve">ج </w:t>
      </w:r>
      <w:r w:rsidR="00DD5F1A" w:rsidRPr="00FD1F89">
        <w:rPr>
          <w:rStyle w:val="libBold2Char"/>
          <w:rtl/>
        </w:rPr>
        <w:t>-</w:t>
      </w:r>
      <w:r>
        <w:rPr>
          <w:rtl/>
          <w:lang w:bidi="fa-IR"/>
        </w:rPr>
        <w:t xml:space="preserve"> لو باع دارا</w:t>
      </w:r>
      <w:r w:rsidR="00257CD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وشرط سكناها ، أو دابّة</w:t>
      </w:r>
      <w:r w:rsidR="00257CD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واستثنى ظهرها ، فإن لم يعيّن مدّة</w:t>
      </w:r>
      <w:r w:rsidR="00257CD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بطل العقد ، للجهالة ، وثبوت الغرر. وإن عيّن مدّة</w:t>
      </w:r>
      <w:r w:rsidR="00257CD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صحّ عندنا </w:t>
      </w:r>
      <w:r w:rsidR="00257CDF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عملا</w:t>
      </w:r>
      <w:r w:rsidR="00257CD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بمقتضى الشرط السالم عن معارضة الكتاب والسنّة ، وبه قال أحمد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 xml:space="preserve">. وللشافعي قولان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 w:rsidRPr="008151CA">
        <w:rPr>
          <w:rStyle w:val="libBold2Char"/>
          <w:rtl/>
        </w:rPr>
        <w:t xml:space="preserve">د </w:t>
      </w:r>
      <w:r w:rsidR="00DD5F1A" w:rsidRPr="008151CA">
        <w:rPr>
          <w:rStyle w:val="libBold2Char"/>
          <w:rtl/>
        </w:rPr>
        <w:t>-</w:t>
      </w:r>
      <w:r>
        <w:rPr>
          <w:rtl/>
          <w:lang w:bidi="fa-IR"/>
        </w:rPr>
        <w:t xml:space="preserve"> لو باعه دارا</w:t>
      </w:r>
      <w:r w:rsidR="00257CD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بشرط أن يقفها عليه وعلى عقبه ونسله ، فالأولى الصحّة ، كما لو شرط وقفها على الغير. وكذا لو باعه دارا</w:t>
      </w:r>
      <w:r w:rsidR="00257CD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 xml:space="preserve"> بشرط أن يقف عليه دكّانه أو على غيره.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في « ك» : والوزن.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العزيز شرح الوجيز 4 : 118 ، روضة الطالبين 3 : 74.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(3) المغني 4 : 228 ، الشرح الكبير 4 : 56 ، العزيز شرح الوجيز 4 : 118 ، المجموع 9 : 378.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(4) التهذيب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للبغوي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517 ، العزيز شرح الوجيز 4 : 118 ، روضة الطالبين 3 : 74 ، المجموع 9 : 369 و 378 ، وفي المغني 4 : 228 ، والشرح الكبير 4 : 56 ن</w:t>
      </w:r>
      <w:r w:rsidR="00257CDF">
        <w:rPr>
          <w:rFonts w:hint="cs"/>
          <w:rtl/>
          <w:lang w:bidi="fa-IR"/>
        </w:rPr>
        <w:t>ُ</w:t>
      </w:r>
      <w:r>
        <w:rPr>
          <w:rtl/>
          <w:lang w:bidi="fa-IR"/>
        </w:rPr>
        <w:t>سب القول بعدم الصحّة إلى الشافعي.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(5) في « ق ، ك» : داره.</w:t>
      </w:r>
    </w:p>
    <w:p w:rsidR="00AE7622" w:rsidRDefault="00AE7622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 xml:space="preserve">وكذا يصحّ لو شرط إعماره إيّاها </w:t>
      </w:r>
      <w:r w:rsidR="00257CDF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شرط مرغب فيه يصحّ الابتداء به ، فصحّ ج</w:t>
      </w:r>
      <w:r w:rsidR="00257CDF">
        <w:rPr>
          <w:rFonts w:hint="cs"/>
          <w:rtl/>
          <w:lang w:bidi="fa-IR"/>
        </w:rPr>
        <w:t>َ</w:t>
      </w:r>
      <w:r>
        <w:rPr>
          <w:rtl/>
          <w:lang w:bidi="fa-IR"/>
        </w:rPr>
        <w:t>ع</w:t>
      </w:r>
      <w:r w:rsidR="00257CDF">
        <w:rPr>
          <w:rFonts w:hint="cs"/>
          <w:rtl/>
          <w:lang w:bidi="fa-IR"/>
        </w:rPr>
        <w:t>ْ</w:t>
      </w:r>
      <w:r>
        <w:rPr>
          <w:rtl/>
          <w:lang w:bidi="fa-IR"/>
        </w:rPr>
        <w:t>له شرطا</w:t>
      </w:r>
      <w:r w:rsidR="00257CD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عقد</w:t>
      </w:r>
      <w:r w:rsidR="00257CDF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قابل للشروط. فعلى هذا لو أطلق الإعمار ، احتمل البطلان </w:t>
      </w:r>
      <w:r w:rsidR="00257CDF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كما ينصرف إلى عمر البائع ينصرف إلى عمر المشتري ولا أولويّة.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ولو شرط الإسكان ، صحّ وإن كان مطلقا</w:t>
      </w:r>
      <w:r w:rsidR="00257CD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وله إخراجه متى شاء </w:t>
      </w:r>
      <w:r w:rsidR="00257CDF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للوفاء بمطلق الشرط. وفرق</w:t>
      </w:r>
      <w:r w:rsidR="00257CDF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بين أن يشرط له سكناها من غير تعيين مدّة وبين أن يشرط الإسكان </w:t>
      </w:r>
      <w:r w:rsidR="00257CDF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الثاني شرطه التقرّب</w:t>
      </w:r>
      <w:r w:rsidR="00257CDF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إلى الله تعالى ، بخلاف الأوّل.</w:t>
      </w:r>
    </w:p>
    <w:p w:rsidR="003E6DCD" w:rsidRDefault="003E6DCD" w:rsidP="003E6DCD">
      <w:pPr>
        <w:pStyle w:val="libNormal"/>
        <w:rPr>
          <w:lang w:bidi="fa-IR"/>
        </w:rPr>
      </w:pPr>
      <w:r w:rsidRPr="00921A0E">
        <w:rPr>
          <w:rStyle w:val="libBold1Char"/>
          <w:rtl/>
        </w:rPr>
        <w:t>ه</w:t>
      </w:r>
      <w:r w:rsidR="00BF7203" w:rsidRPr="00921A0E">
        <w:rPr>
          <w:rStyle w:val="libBold1Char"/>
          <w:rtl/>
        </w:rPr>
        <w:t>-</w:t>
      </w:r>
      <w:r w:rsidR="00BF7203">
        <w:rPr>
          <w:rtl/>
          <w:lang w:bidi="fa-IR"/>
        </w:rPr>
        <w:t xml:space="preserve"> </w:t>
      </w:r>
      <w:r>
        <w:rPr>
          <w:rtl/>
          <w:lang w:bidi="fa-IR"/>
        </w:rPr>
        <w:t xml:space="preserve">لو باعه بشرط أن لا يسلّم المبيع حتى يستوفي الثمن ، فالأقوى الصحّة </w:t>
      </w:r>
      <w:r w:rsidR="00257CDF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كشرطه الرهن.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وقال الشافعي : إن كان الثمن مؤجّلا</w:t>
      </w:r>
      <w:r w:rsidR="00257CD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بطل العقد. وإن كان حال</w:t>
      </w:r>
      <w:r w:rsidR="00257CDF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257CD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ي</w:t>
      </w:r>
      <w:r w:rsidR="00257CDF">
        <w:rPr>
          <w:rFonts w:hint="cs"/>
          <w:rtl/>
          <w:lang w:bidi="fa-IR"/>
        </w:rPr>
        <w:t>ُ</w:t>
      </w:r>
      <w:r>
        <w:rPr>
          <w:rtl/>
          <w:lang w:bidi="fa-IR"/>
        </w:rPr>
        <w:t>بنى على أنّ البداءة في التسليم بم</w:t>
      </w:r>
      <w:r w:rsidR="00B219C7">
        <w:rPr>
          <w:rFonts w:hint="cs"/>
          <w:rtl/>
          <w:lang w:bidi="fa-IR"/>
        </w:rPr>
        <w:t>َ</w:t>
      </w:r>
      <w:r>
        <w:rPr>
          <w:rtl/>
          <w:lang w:bidi="fa-IR"/>
        </w:rPr>
        <w:t>ن</w:t>
      </w:r>
      <w:r w:rsidR="00B219C7">
        <w:rPr>
          <w:rFonts w:hint="cs"/>
          <w:rtl/>
          <w:lang w:bidi="fa-IR"/>
        </w:rPr>
        <w:t>ْ</w:t>
      </w:r>
      <w:r>
        <w:rPr>
          <w:rtl/>
          <w:lang w:bidi="fa-IR"/>
        </w:rPr>
        <w:t>؟ فإن ج</w:t>
      </w:r>
      <w:r w:rsidR="00B219C7">
        <w:rPr>
          <w:rFonts w:hint="cs"/>
          <w:rtl/>
          <w:lang w:bidi="fa-IR"/>
        </w:rPr>
        <w:t>ُ</w:t>
      </w:r>
      <w:r>
        <w:rPr>
          <w:rtl/>
          <w:lang w:bidi="fa-IR"/>
        </w:rPr>
        <w:t>عل ذلك من قضايا العقد ، لم يضرّ ذ</w:t>
      </w:r>
      <w:r w:rsidR="00B219C7">
        <w:rPr>
          <w:rFonts w:hint="cs"/>
          <w:rtl/>
          <w:lang w:bidi="fa-IR"/>
        </w:rPr>
        <w:t>ِ</w:t>
      </w:r>
      <w:r>
        <w:rPr>
          <w:rtl/>
          <w:lang w:bidi="fa-IR"/>
        </w:rPr>
        <w:t>ك</w:t>
      </w:r>
      <w:r w:rsidR="00B219C7">
        <w:rPr>
          <w:rFonts w:hint="cs"/>
          <w:rtl/>
          <w:lang w:bidi="fa-IR"/>
        </w:rPr>
        <w:t>ْ</w:t>
      </w:r>
      <w:r>
        <w:rPr>
          <w:rtl/>
          <w:lang w:bidi="fa-IR"/>
        </w:rPr>
        <w:t>ره ، وإل</w:t>
      </w:r>
      <w:r w:rsidR="00B219C7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فسد العقد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 w:rsidRPr="008151CA">
        <w:rPr>
          <w:rStyle w:val="libBold2Char"/>
          <w:rtl/>
        </w:rPr>
        <w:t xml:space="preserve">و </w:t>
      </w:r>
      <w:r w:rsidR="00DD5F1A" w:rsidRPr="008151CA">
        <w:rPr>
          <w:rStyle w:val="libBold2Char"/>
          <w:rtl/>
        </w:rPr>
        <w:t>-</w:t>
      </w:r>
      <w:r>
        <w:rPr>
          <w:rtl/>
          <w:lang w:bidi="fa-IR"/>
        </w:rPr>
        <w:t xml:space="preserve"> لو قال لغيره : ب</w:t>
      </w:r>
      <w:r w:rsidR="00B219C7">
        <w:rPr>
          <w:rFonts w:hint="cs"/>
          <w:rtl/>
          <w:lang w:bidi="fa-IR"/>
        </w:rPr>
        <w:t>ِ</w:t>
      </w:r>
      <w:r>
        <w:rPr>
          <w:rtl/>
          <w:lang w:bidi="fa-IR"/>
        </w:rPr>
        <w:t>ع</w:t>
      </w:r>
      <w:r w:rsidR="00B219C7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 عبدك من زيد بألف على أن عليّ</w:t>
      </w:r>
      <w:r w:rsidR="00B219C7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خمسمائة ، فباعه على هذا الشرط ، صحّ البيع عندنا </w:t>
      </w:r>
      <w:r w:rsidR="00B219C7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شرط سائغ لا يوجب جهالة</w:t>
      </w:r>
      <w:r w:rsidR="00B219C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المبيع ولا في الثمن ، فكان لازما</w:t>
      </w:r>
      <w:r w:rsidR="00B219C7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ولابن سريج من الشافعيّة قولان :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أظهرهما : أنّه لا يصحّ البيع </w:t>
      </w:r>
      <w:r w:rsidR="00B219C7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الثمن يجب جميعه على المشتري ، وهاهنا جعل بعضه على غيره.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والثاني : نعم ، ويجب على زيد ألف وعلى الآمر خمسمائة ، كما لو‌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التهذيب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للبغوي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517 ، العزيز شرح الوجيز 4 : 119 ، روضة الطالبين 3 : 74 ، المجموع 9 : 369.</w:t>
      </w:r>
    </w:p>
    <w:p w:rsidR="002869CB" w:rsidRDefault="00AE7622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B219C7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 xml:space="preserve">قال : ألق متاعك [ في البحر ]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 على أن عليّ</w:t>
      </w:r>
      <w:r w:rsidR="00B219C7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كذا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والوجه : أن نقول : إن قصد الآمر الضمان من الثمن ، كان ضمانا</w:t>
      </w:r>
      <w:r w:rsidR="00B219C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متبرّعا</w:t>
      </w:r>
      <w:r w:rsidR="00B219C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به صحيحا</w:t>
      </w:r>
      <w:r w:rsidR="00B219C7">
        <w:rPr>
          <w:rFonts w:hint="cs"/>
          <w:rtl/>
          <w:lang w:bidi="fa-IR"/>
        </w:rPr>
        <w:t>ً</w:t>
      </w:r>
      <w:r>
        <w:rPr>
          <w:rtl/>
          <w:lang w:bidi="fa-IR"/>
        </w:rPr>
        <w:t>. وإن قصد الجعالة ، لزمه مع الفعل ، وعلى المشتري ألف كاملة.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وكذا لو قال : ب</w:t>
      </w:r>
      <w:r w:rsidR="00B219C7">
        <w:rPr>
          <w:rFonts w:hint="cs"/>
          <w:rtl/>
          <w:lang w:bidi="fa-IR"/>
        </w:rPr>
        <w:t>ِ</w:t>
      </w:r>
      <w:r>
        <w:rPr>
          <w:rtl/>
          <w:lang w:bidi="fa-IR"/>
        </w:rPr>
        <w:t>ع</w:t>
      </w:r>
      <w:r w:rsidR="00B219C7">
        <w:rPr>
          <w:rFonts w:hint="cs"/>
          <w:rtl/>
          <w:lang w:bidi="fa-IR"/>
        </w:rPr>
        <w:t>ْ</w:t>
      </w:r>
      <w:r>
        <w:rPr>
          <w:rtl/>
          <w:lang w:bidi="fa-IR"/>
        </w:rPr>
        <w:t>ه منه بألف على أنّ الألف عليّ</w:t>
      </w:r>
      <w:r w:rsidR="00B219C7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، صحّ ، وكان الثمن لازما</w:t>
      </w:r>
      <w:r w:rsidR="00B219C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له بمجرّد الضمان المتبرّع به ، ولا يرجع على المشتري ، ولا يجب على المشتري للبائع شي‌ء.</w:t>
      </w:r>
    </w:p>
    <w:p w:rsidR="003E6DCD" w:rsidRDefault="003E6DCD" w:rsidP="003E6DCD">
      <w:pPr>
        <w:pStyle w:val="libNormal"/>
        <w:rPr>
          <w:lang w:bidi="fa-IR"/>
        </w:rPr>
      </w:pPr>
      <w:r w:rsidRPr="008151CA">
        <w:rPr>
          <w:rStyle w:val="libBold2Char"/>
          <w:rtl/>
        </w:rPr>
        <w:t xml:space="preserve">ز </w:t>
      </w:r>
      <w:r w:rsidR="00DD5F1A" w:rsidRPr="008151CA">
        <w:rPr>
          <w:rStyle w:val="libBold2Char"/>
          <w:rtl/>
        </w:rPr>
        <w:t>-</w:t>
      </w:r>
      <w:r>
        <w:rPr>
          <w:rtl/>
          <w:lang w:bidi="fa-IR"/>
        </w:rPr>
        <w:t xml:space="preserve"> لو قال : بعتك هذه الصبرة كلّ صاع بدرهم على أن أزيدك صاعا</w:t>
      </w:r>
      <w:r w:rsidR="00B219C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وقصد هبة صاع أو بيعه من موضع</w:t>
      </w:r>
      <w:r w:rsidR="00B219C7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آخر ، بطل عندنا </w:t>
      </w:r>
      <w:r w:rsidR="00B219C7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للجهل بالصبرة ، فلو علما بها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 xml:space="preserve"> ، صحّ البيع عندنا.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والشافعي </w:t>
      </w:r>
      <w:r w:rsidR="00CD115E">
        <w:rPr>
          <w:rtl/>
          <w:lang w:bidi="fa-IR"/>
        </w:rPr>
        <w:t>لمـّا</w:t>
      </w:r>
      <w:r>
        <w:rPr>
          <w:rtl/>
          <w:lang w:bidi="fa-IR"/>
        </w:rPr>
        <w:t xml:space="preserve"> جوّز بيع الصبرة م</w:t>
      </w:r>
      <w:r w:rsidR="00B219C7">
        <w:rPr>
          <w:rFonts w:hint="cs"/>
          <w:rtl/>
          <w:lang w:bidi="fa-IR"/>
        </w:rPr>
        <w:t>َ</w:t>
      </w:r>
      <w:r>
        <w:rPr>
          <w:rtl/>
          <w:lang w:bidi="fa-IR"/>
        </w:rPr>
        <w:t>ن</w:t>
      </w:r>
      <w:r w:rsidR="00B219C7">
        <w:rPr>
          <w:rFonts w:hint="cs"/>
          <w:rtl/>
          <w:lang w:bidi="fa-IR"/>
        </w:rPr>
        <w:t>َ</w:t>
      </w:r>
      <w:r>
        <w:rPr>
          <w:rtl/>
          <w:lang w:bidi="fa-IR"/>
        </w:rPr>
        <w:t>ع البيع هنا على تقدير إرادة الهبة أو بيعه القفيز من موضع</w:t>
      </w:r>
      <w:r w:rsidR="00B219C7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آخر </w:t>
      </w:r>
      <w:r w:rsidR="00B219C7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شرط عقد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 xml:space="preserve"> في عقد. وإن أراد أنّها إن خرجت عشرة </w:t>
      </w:r>
      <w:r w:rsidR="00B219C7">
        <w:rPr>
          <w:rFonts w:hint="cs"/>
          <w:rtl/>
          <w:lang w:bidi="fa-IR"/>
        </w:rPr>
        <w:t>آ</w:t>
      </w:r>
      <w:r>
        <w:rPr>
          <w:rtl/>
          <w:lang w:bidi="fa-IR"/>
        </w:rPr>
        <w:t>ص</w:t>
      </w:r>
      <w:r w:rsidR="00B219C7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ع ، </w:t>
      </w:r>
      <w:r w:rsidR="00B219C7">
        <w:rPr>
          <w:rFonts w:hint="cs"/>
          <w:rtl/>
          <w:lang w:bidi="fa-IR"/>
        </w:rPr>
        <w:t>اُ</w:t>
      </w:r>
      <w:r>
        <w:rPr>
          <w:rtl/>
          <w:lang w:bidi="fa-IR"/>
        </w:rPr>
        <w:t>خذت تسعة دراهم ، فإن كانت الصيعان مجهولة</w:t>
      </w:r>
      <w:r w:rsidR="00B219C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لم يصح عنده أيضا</w:t>
      </w:r>
      <w:r w:rsidR="00B219C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B219C7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لا يدري حصّة كلّ صاع. وإن كانت معلومة</w:t>
      </w:r>
      <w:r w:rsidR="00B219C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صحّ. وإن كانت عشرة</w:t>
      </w:r>
      <w:r w:rsidR="00B219C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فقد باع كلّ صاع وت</w:t>
      </w:r>
      <w:r w:rsidR="00B219C7">
        <w:rPr>
          <w:rFonts w:hint="cs"/>
          <w:rtl/>
          <w:lang w:bidi="fa-IR"/>
        </w:rPr>
        <w:t>ُ</w:t>
      </w:r>
      <w:r>
        <w:rPr>
          <w:rtl/>
          <w:lang w:bidi="fa-IR"/>
        </w:rPr>
        <w:t>س</w:t>
      </w:r>
      <w:r w:rsidR="00B219C7">
        <w:rPr>
          <w:rFonts w:hint="cs"/>
          <w:rtl/>
          <w:lang w:bidi="fa-IR"/>
        </w:rPr>
        <w:t>ْ</w:t>
      </w:r>
      <w:r>
        <w:rPr>
          <w:rtl/>
          <w:lang w:bidi="fa-IR"/>
        </w:rPr>
        <w:t>عا</w:t>
      </w:r>
      <w:r w:rsidR="00B219C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بدرهم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ولو قال : بعتك هذه الصبرة كلّ صاع بدرهم على أن أنقصك صاعا</w:t>
      </w:r>
      <w:r w:rsidR="00B219C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ما بين المعقوفين من العزيز شرح الوجيز وروضة الطالبين.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(2) العزيز شرح الوجيز 4 : 120 ، حلية العلماء 4 : 136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137 ، وفي روضة الطالبين 3 : 75 من دون نسبة إلى ابن سريج.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(3) في « ق ، ك» : علماها.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(4) في « ق ، ك» : عقدا</w:t>
      </w:r>
      <w:r w:rsidR="00B219C7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(5) الحاوي الكبير 5 : 222 ، العزيز شرح الوجيز 4 : 119 ، روضة الطالبين 3 : 74 ، المجموع 9 : 314.</w:t>
      </w:r>
    </w:p>
    <w:p w:rsidR="00AE7622" w:rsidRDefault="00AE7622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669DC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فإن أراد ردّ صاع</w:t>
      </w:r>
      <w:r w:rsidR="00B219C7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إليه ، فهو فاسد عند الشافعي </w:t>
      </w:r>
      <w:r w:rsidR="00B219C7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شرط عقدا</w:t>
      </w:r>
      <w:r w:rsidR="00B219C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عقد. وإن أراد أنّها إن خرجت تسعة </w:t>
      </w:r>
      <w:r w:rsidR="00B219C7">
        <w:rPr>
          <w:rFonts w:hint="cs"/>
          <w:rtl/>
          <w:lang w:bidi="fa-IR"/>
        </w:rPr>
        <w:t>آ</w:t>
      </w:r>
      <w:r>
        <w:rPr>
          <w:rtl/>
          <w:lang w:bidi="fa-IR"/>
        </w:rPr>
        <w:t>ص</w:t>
      </w:r>
      <w:r w:rsidR="00B219C7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ع </w:t>
      </w:r>
      <w:r w:rsidR="00B219C7">
        <w:rPr>
          <w:rFonts w:hint="cs"/>
          <w:rtl/>
          <w:lang w:bidi="fa-IR"/>
        </w:rPr>
        <w:t>اُ</w:t>
      </w:r>
      <w:r>
        <w:rPr>
          <w:rtl/>
          <w:lang w:bidi="fa-IR"/>
        </w:rPr>
        <w:t>خذت عشرة دراهم ، فإن كانت الصيعان مجهولة</w:t>
      </w:r>
      <w:r w:rsidR="00B219C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لم يصح عندنا وعنده. وإن كانت معلومة</w:t>
      </w:r>
      <w:r w:rsidR="00B219C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صحّ عنده ، فإذا كانت تسعة </w:t>
      </w:r>
      <w:r w:rsidR="002F2759">
        <w:rPr>
          <w:rFonts w:hint="cs"/>
          <w:rtl/>
          <w:lang w:bidi="fa-IR"/>
        </w:rPr>
        <w:t>آ</w:t>
      </w:r>
      <w:r>
        <w:rPr>
          <w:rtl/>
          <w:lang w:bidi="fa-IR"/>
        </w:rPr>
        <w:t>ص</w:t>
      </w:r>
      <w:r w:rsidR="002F2759">
        <w:rPr>
          <w:rFonts w:hint="cs"/>
          <w:rtl/>
          <w:lang w:bidi="fa-IR"/>
        </w:rPr>
        <w:t>ُ</w:t>
      </w:r>
      <w:r>
        <w:rPr>
          <w:rtl/>
          <w:lang w:bidi="fa-IR"/>
        </w:rPr>
        <w:t>ع ، فيكون كلّ صاع بدرهم وت</w:t>
      </w:r>
      <w:r w:rsidR="002F2759">
        <w:rPr>
          <w:rFonts w:hint="cs"/>
          <w:rtl/>
          <w:lang w:bidi="fa-IR"/>
        </w:rPr>
        <w:t>ُ</w:t>
      </w:r>
      <w:r>
        <w:rPr>
          <w:rtl/>
          <w:lang w:bidi="fa-IR"/>
        </w:rPr>
        <w:t>س</w:t>
      </w:r>
      <w:r w:rsidR="002F2759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ع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وبعض الشافعيّة م</w:t>
      </w:r>
      <w:r w:rsidR="002F2759">
        <w:rPr>
          <w:rFonts w:hint="cs"/>
          <w:rtl/>
          <w:lang w:bidi="fa-IR"/>
        </w:rPr>
        <w:t>َ</w:t>
      </w:r>
      <w:r>
        <w:rPr>
          <w:rtl/>
          <w:lang w:bidi="fa-IR"/>
        </w:rPr>
        <w:t>ن</w:t>
      </w:r>
      <w:r w:rsidR="002F2759">
        <w:rPr>
          <w:rFonts w:hint="cs"/>
          <w:rtl/>
          <w:lang w:bidi="fa-IR"/>
        </w:rPr>
        <w:t>َ</w:t>
      </w:r>
      <w:r>
        <w:rPr>
          <w:rtl/>
          <w:lang w:bidi="fa-IR"/>
        </w:rPr>
        <w:t>ع من الصحّة مع العلم أيضا</w:t>
      </w:r>
      <w:r w:rsidR="002F275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2F2759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العبارة لا تبنى على الحمل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 xml:space="preserve"> المذكور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 w:rsidRPr="002F2759">
        <w:rPr>
          <w:rStyle w:val="libBold2Char"/>
          <w:rtl/>
        </w:rPr>
        <w:t xml:space="preserve">ح </w:t>
      </w:r>
      <w:r w:rsidR="00DD5F1A" w:rsidRPr="002F2759">
        <w:rPr>
          <w:rStyle w:val="libBold2Char"/>
          <w:rtl/>
        </w:rPr>
        <w:t>-</w:t>
      </w:r>
      <w:r>
        <w:rPr>
          <w:rtl/>
          <w:lang w:bidi="fa-IR"/>
        </w:rPr>
        <w:t xml:space="preserve"> لو قال : بعتك هذه الدار أو هذه الأرض بكذا ، صحّ البيع مع المشاهدة‌ وإن ج</w:t>
      </w:r>
      <w:r w:rsidR="002F2759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هل قدرهما. وكذا لو قال : بعتك نصفها أو ربعها أو غيرهما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 xml:space="preserve"> من الأجزاء المشاعة.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ولو قال : بعتك هذه الأرض كلّ ذراع بدرهم ، فإن علما قدر الذ</w:t>
      </w:r>
      <w:r w:rsidR="002F2759">
        <w:rPr>
          <w:rFonts w:hint="cs"/>
          <w:rtl/>
          <w:lang w:bidi="fa-IR"/>
        </w:rPr>
        <w:t>ُ</w:t>
      </w:r>
      <w:r>
        <w:rPr>
          <w:rtl/>
          <w:lang w:bidi="fa-IR"/>
        </w:rPr>
        <w:t>ّر</w:t>
      </w:r>
      <w:r w:rsidR="002F2759">
        <w:rPr>
          <w:rFonts w:hint="cs"/>
          <w:rtl/>
          <w:lang w:bidi="fa-IR"/>
        </w:rPr>
        <w:t>ْ</w:t>
      </w:r>
      <w:r>
        <w:rPr>
          <w:rtl/>
          <w:lang w:bidi="fa-IR"/>
        </w:rPr>
        <w:t>اعان ، صحّ البيع ، وإل</w:t>
      </w:r>
      <w:r w:rsidR="002F2759">
        <w:rPr>
          <w:rFonts w:hint="cs"/>
          <w:rtl/>
          <w:lang w:bidi="fa-IR"/>
        </w:rPr>
        <w:t>ّ</w:t>
      </w:r>
      <w:r>
        <w:rPr>
          <w:rtl/>
          <w:lang w:bidi="fa-IR"/>
        </w:rPr>
        <w:t>ا بطل.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وقال أبو حنيفة : يبطل مطلقا</w:t>
      </w:r>
      <w:r w:rsidR="002F275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ولا في ذراع</w:t>
      </w:r>
      <w:r w:rsidR="002F2759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واحد ، بخلاف الصبرة ، فإنّه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 xml:space="preserve"> يجوز فيها إطلاق القفيز ، والأرض لا يجوز فيها إطلاق الذراع </w:t>
      </w:r>
      <w:r w:rsidR="00AE7622" w:rsidRPr="00AE7622">
        <w:rPr>
          <w:rStyle w:val="libFootnotenumChar"/>
          <w:rtl/>
        </w:rPr>
        <w:t>(6)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وقال الشافعي : يصحّ مع المشاهدة </w:t>
      </w:r>
      <w:r w:rsidR="00AE7622" w:rsidRPr="00AE7622">
        <w:rPr>
          <w:rStyle w:val="libFootnotenumChar"/>
          <w:rtl/>
        </w:rPr>
        <w:t>(7)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ولو قال : بعتك من هذه الأرض عشرة أذرع ، لم يصحّ </w:t>
      </w:r>
      <w:r w:rsidR="002F2759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لاختلاف‌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العزيز شرح الوجيز 4 : 119 ، روضة الطالبين 3 : 74 ، المجموع 9 : 315.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(2) كذا في « ق ، ك» والطبعة الحجريّة ، وفي العزيز شرح الوجيز : لأنّ العبارة لا تنبئ عن المجمل. وفي المجموع وروضة الطالبين : لقصور العبارة عن الحمل </w:t>
      </w:r>
      <w:r w:rsidR="002F2759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المحمل</w:t>
      </w:r>
      <w:r w:rsidR="002F2759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>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(3) العزيز شرح الوجيز 4 : 119 ، روضة الطالبين 3 : 74 ، المجموع 9 : 315.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(4) في « ق ، ك» : غيره.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(5) في « ق ، ك» : « لأنّه » بدل « فإنّه ».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(6) حلية العلماء 4 : 107 ، العزيز شرح الوجيز 4 : 48.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(7) حلية العلماء 4 : 107 ، العزيز شرح الوجيز 4 : 48 ، روضة الطالبين 3 : 33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34.</w:t>
      </w:r>
    </w:p>
    <w:p w:rsidR="00AE7622" w:rsidRDefault="00AE7622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2F2759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أجزائها ، والجملة غير معلومة ، فلا يمكن أن تكون معيّنة</w:t>
      </w:r>
      <w:r w:rsidR="002F275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ولا مشاعة</w:t>
      </w:r>
      <w:r w:rsidR="002F2759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 w:rsidRPr="002F2759">
        <w:rPr>
          <w:rStyle w:val="libBold2Char"/>
          <w:rtl/>
        </w:rPr>
        <w:t xml:space="preserve">ط </w:t>
      </w:r>
      <w:r w:rsidR="00DD5F1A" w:rsidRPr="002F2759">
        <w:rPr>
          <w:rStyle w:val="libBold2Char"/>
          <w:rtl/>
        </w:rPr>
        <w:t>-</w:t>
      </w:r>
      <w:r>
        <w:rPr>
          <w:rtl/>
          <w:lang w:bidi="fa-IR"/>
        </w:rPr>
        <w:t xml:space="preserve"> لو باعه شيئا</w:t>
      </w:r>
      <w:r w:rsidR="002F275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وشرط فيه قدرا</w:t>
      </w:r>
      <w:r w:rsidR="002F275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معيّنا</w:t>
      </w:r>
      <w:r w:rsidR="002F275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فأقسامه أربعة </w:t>
      </w:r>
      <w:r w:rsidR="002F2759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إمّا أن يكون مختلف الأجزاء أو متّفقها ، وعلى التقديرين فإمّا أن ينقص المقدار عن الشرط أو يزيد :</w:t>
      </w:r>
    </w:p>
    <w:p w:rsidR="003E6DCD" w:rsidRDefault="003E6DCD" w:rsidP="003E6DCD">
      <w:pPr>
        <w:pStyle w:val="libNormal"/>
        <w:rPr>
          <w:lang w:bidi="fa-IR"/>
        </w:rPr>
      </w:pPr>
      <w:r w:rsidRPr="002F2759">
        <w:rPr>
          <w:rStyle w:val="libBold2Char"/>
          <w:rtl/>
        </w:rPr>
        <w:t>الأوّل :</w:t>
      </w:r>
      <w:r>
        <w:rPr>
          <w:rtl/>
          <w:lang w:bidi="fa-IR"/>
        </w:rPr>
        <w:t xml:space="preserve"> أن يبيع مختلف الأجزاء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كالأرض والثوب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وينقص ، كأن يبيع أرضا</w:t>
      </w:r>
      <w:r w:rsidR="002F275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معيّنة على أنّها عشرة أذرع أو ثوبا</w:t>
      </w:r>
      <w:r w:rsidR="002F275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كذلك فنقص ذراعا</w:t>
      </w:r>
      <w:r w:rsidR="002F2759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قال علماؤنا : يتخيّر المشتري بين الفسخ والإمضاء. وبه قال أبو حنيفة والشافعي في أحد القولين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B60740">
      <w:pPr>
        <w:pStyle w:val="libNormal"/>
        <w:rPr>
          <w:lang w:bidi="fa-IR"/>
        </w:rPr>
      </w:pPr>
      <w:r>
        <w:rPr>
          <w:rtl/>
          <w:lang w:bidi="fa-IR"/>
        </w:rPr>
        <w:t>أمّا الصحّة : فلصدور العقد من أهله في محلّه جامعا</w:t>
      </w:r>
      <w:r w:rsidR="002F275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للشروط فكان صحيحا</w:t>
      </w:r>
      <w:r w:rsidR="00B60740">
        <w:rPr>
          <w:rFonts w:hint="cs"/>
          <w:rtl/>
          <w:lang w:bidi="fa-IR"/>
        </w:rPr>
        <w:t>ً</w:t>
      </w:r>
      <w:r>
        <w:rPr>
          <w:rtl/>
          <w:lang w:bidi="fa-IR"/>
        </w:rPr>
        <w:t>. وللعموم السالم عن معارضة ما يقتضي البطلان ، ونقص الجزء كنقص الصفة.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وأمّا الخيار : فللنقص ، وهو عيب.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والقول الآخر للشافعي : البطلان </w:t>
      </w:r>
      <w:r w:rsidR="00D37FE1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قضيّة قوله : « بعتك هذه الأرض » اختصاص البيع بهذه الأرض وعدم تناوله لغيرها ، وقضيّة الشرط أن تدخل الزيادة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 xml:space="preserve"> في البيع ، فوقع التضادّ. لكنّ الأظهر عندهم : الأوّل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 xml:space="preserve"> ، كما اخترناه.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إذا تقرّر هذا ، فنقول : إذا اختار المشتري البيع ، فهل ي</w:t>
      </w:r>
      <w:r w:rsidR="00FC52AB">
        <w:rPr>
          <w:rFonts w:hint="cs"/>
          <w:rtl/>
          <w:lang w:bidi="fa-IR"/>
        </w:rPr>
        <w:t>ُ</w:t>
      </w:r>
      <w:r>
        <w:rPr>
          <w:rtl/>
          <w:lang w:bidi="fa-IR"/>
        </w:rPr>
        <w:t>جيز بجميع الثمن أو بالقسط؟ لعلمائنا قولان.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الهداية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للمرغيناني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23 ، العزيز شرح الوجيز 4 : 119 ، روضة الطالبين 3 : 74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75.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أي : الذراع الواحد الناقص. وفي العزيز شرح الوجيز : أن لا تدخل الزيادة.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فلاحظ.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(3) العزيز شرح الوجيز 4 : 119 ، روضة الطالبين 3 : 74.</w:t>
      </w:r>
    </w:p>
    <w:p w:rsidR="00AE7622" w:rsidRDefault="00AE7622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r w:rsidRPr="00FC52AB">
        <w:rPr>
          <w:rStyle w:val="libBold1Char"/>
          <w:rtl/>
        </w:rPr>
        <w:lastRenderedPageBreak/>
        <w:t>أحدهما :</w:t>
      </w:r>
      <w:r>
        <w:rPr>
          <w:rtl/>
          <w:lang w:bidi="fa-IR"/>
        </w:rPr>
        <w:t xml:space="preserve"> بجميع الثمن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وهو أظهر قولي الشافعي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لأنّ المتناول بالإشارة تلك القطعة لا غير وإن كان الأظهر عنده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 xml:space="preserve"> في الصبرة الإجازة</w:t>
      </w:r>
      <w:r w:rsidR="00FC52AB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بالقسط </w:t>
      </w:r>
      <w:r w:rsidR="00FC52AB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صبرة الطعام إذا كانت ناقصة</w:t>
      </w:r>
      <w:r w:rsidR="00FC52A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 الشرط وأجزاؤها متساوية ، يكون ما فقده مثل ما وجده ، وفي الثوب أو القطعة من الأرض لم يكن ما فقده مثل ما وجده. ولأنّه في الصبرة لا يؤدّي تقسيط ذلك إلى جهالة الثمن في التفصيل وإن كان في الجملة مجهولا</w:t>
      </w:r>
      <w:r w:rsidR="00FC52A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وأمّا الثوب أو القطعة فإنّه إذا قسّم الثمن على قيمة ذ</w:t>
      </w:r>
      <w:r w:rsidR="006C2756">
        <w:rPr>
          <w:rFonts w:hint="cs"/>
          <w:rtl/>
          <w:lang w:bidi="fa-IR"/>
        </w:rPr>
        <w:t>ُ</w:t>
      </w:r>
      <w:r>
        <w:rPr>
          <w:rtl/>
          <w:lang w:bidi="fa-IR"/>
        </w:rPr>
        <w:t>ر</w:t>
      </w:r>
      <w:r w:rsidR="006C2756">
        <w:rPr>
          <w:rFonts w:hint="cs"/>
          <w:rtl/>
          <w:lang w:bidi="fa-IR"/>
        </w:rPr>
        <w:t>ْ</w:t>
      </w:r>
      <w:r>
        <w:rPr>
          <w:rtl/>
          <w:lang w:bidi="fa-IR"/>
        </w:rPr>
        <w:t>عانه وجعل الفائت مثل واحد منها ، أدّى إلى أن يكون الثمن حالة العقد مجهولا</w:t>
      </w:r>
      <w:r w:rsidR="006C275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الجملة والتفصيل.</w:t>
      </w:r>
    </w:p>
    <w:p w:rsidR="003E6DCD" w:rsidRDefault="003E6DCD" w:rsidP="003E6DCD">
      <w:pPr>
        <w:pStyle w:val="libNormal"/>
        <w:rPr>
          <w:lang w:bidi="fa-IR"/>
        </w:rPr>
      </w:pPr>
      <w:r w:rsidRPr="006C2756">
        <w:rPr>
          <w:rStyle w:val="libBold1Char"/>
          <w:rtl/>
        </w:rPr>
        <w:t>لا يقال :</w:t>
      </w:r>
      <w:r>
        <w:rPr>
          <w:rtl/>
          <w:lang w:bidi="fa-IR"/>
        </w:rPr>
        <w:t xml:space="preserve"> أليس إذا وجد عيبا</w:t>
      </w:r>
      <w:r w:rsidR="006C275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وقد حدث عنده عيب ، أخذ أرشه ، فصار الثمن مجهولا</w:t>
      </w:r>
      <w:r w:rsidR="006C275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الجملة والتفصيل؟</w:t>
      </w:r>
    </w:p>
    <w:p w:rsidR="003E6DCD" w:rsidRDefault="003E6DCD" w:rsidP="003E6DCD">
      <w:pPr>
        <w:pStyle w:val="libNormal"/>
        <w:rPr>
          <w:lang w:bidi="fa-IR"/>
        </w:rPr>
      </w:pPr>
      <w:r w:rsidRPr="006C2756">
        <w:rPr>
          <w:rStyle w:val="libBold1Char"/>
          <w:rtl/>
        </w:rPr>
        <w:t>لأنّا نقول :</w:t>
      </w:r>
      <w:r>
        <w:rPr>
          <w:rtl/>
          <w:lang w:bidi="fa-IR"/>
        </w:rPr>
        <w:t xml:space="preserve"> ذلك لا يؤثّر في العقد </w:t>
      </w:r>
      <w:r w:rsidR="006C2756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وقع في الابتداء على الجملة ، وصحّ بها ، ولهذا لا يسقط منه شي‌ء مع إمكان الردّ ، وهنا يكون واقعا</w:t>
      </w:r>
      <w:r w:rsidR="006C275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الابتداء على ما ذكرنا.</w:t>
      </w:r>
    </w:p>
    <w:p w:rsidR="003E6DCD" w:rsidRDefault="003E6DCD" w:rsidP="003E6DCD">
      <w:pPr>
        <w:pStyle w:val="libNormal"/>
        <w:rPr>
          <w:lang w:bidi="fa-IR"/>
        </w:rPr>
      </w:pPr>
      <w:r w:rsidRPr="006C2756">
        <w:rPr>
          <w:rStyle w:val="libBold1Char"/>
          <w:rtl/>
        </w:rPr>
        <w:t>لا يقال :</w:t>
      </w:r>
      <w:r>
        <w:rPr>
          <w:rtl/>
          <w:lang w:bidi="fa-IR"/>
        </w:rPr>
        <w:t xml:space="preserve"> ل</w:t>
      </w:r>
      <w:r w:rsidR="006C2756">
        <w:rPr>
          <w:rFonts w:hint="cs"/>
          <w:rtl/>
          <w:lang w:bidi="fa-IR"/>
        </w:rPr>
        <w:t>ِ</w:t>
      </w:r>
      <w:r>
        <w:rPr>
          <w:rtl/>
          <w:lang w:bidi="fa-IR"/>
        </w:rPr>
        <w:t>م</w:t>
      </w:r>
      <w:r w:rsidR="006C2756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لا قسّمتموه على عدد الذّ</w:t>
      </w:r>
      <w:r w:rsidR="006C2756">
        <w:rPr>
          <w:rFonts w:hint="cs"/>
          <w:rtl/>
          <w:lang w:bidi="fa-IR"/>
        </w:rPr>
        <w:t>ُ</w:t>
      </w:r>
      <w:r>
        <w:rPr>
          <w:rtl/>
          <w:lang w:bidi="fa-IR"/>
        </w:rPr>
        <w:t>ر</w:t>
      </w:r>
      <w:r w:rsidR="006C2756">
        <w:rPr>
          <w:rFonts w:hint="cs"/>
          <w:rtl/>
          <w:lang w:bidi="fa-IR"/>
        </w:rPr>
        <w:t>ْ</w:t>
      </w:r>
      <w:r>
        <w:rPr>
          <w:rtl/>
          <w:lang w:bidi="fa-IR"/>
        </w:rPr>
        <w:t>عان؟</w:t>
      </w:r>
    </w:p>
    <w:p w:rsidR="003E6DCD" w:rsidRDefault="003E6DCD" w:rsidP="003E6DCD">
      <w:pPr>
        <w:pStyle w:val="libNormal"/>
        <w:rPr>
          <w:lang w:bidi="fa-IR"/>
        </w:rPr>
      </w:pPr>
      <w:r w:rsidRPr="006C2756">
        <w:rPr>
          <w:rStyle w:val="libBold1Char"/>
          <w:rtl/>
        </w:rPr>
        <w:t>لأنّا نقول :</w:t>
      </w:r>
      <w:r>
        <w:rPr>
          <w:rtl/>
          <w:lang w:bidi="fa-IR"/>
        </w:rPr>
        <w:t xml:space="preserve"> ذ</w:t>
      </w:r>
      <w:r w:rsidR="00B51383">
        <w:rPr>
          <w:rFonts w:hint="cs"/>
          <w:rtl/>
          <w:lang w:bidi="fa-IR"/>
        </w:rPr>
        <w:t>ُ</w:t>
      </w:r>
      <w:r>
        <w:rPr>
          <w:rtl/>
          <w:lang w:bidi="fa-IR"/>
        </w:rPr>
        <w:t>ر</w:t>
      </w:r>
      <w:r w:rsidR="00B51383">
        <w:rPr>
          <w:rFonts w:hint="cs"/>
          <w:rtl/>
          <w:lang w:bidi="fa-IR"/>
        </w:rPr>
        <w:t>ْ</w:t>
      </w:r>
      <w:r>
        <w:rPr>
          <w:rtl/>
          <w:lang w:bidi="fa-IR"/>
        </w:rPr>
        <w:t>عان الثوب تختلف ، ولهذا لو باع ذراعا</w:t>
      </w:r>
      <w:r w:rsidR="00B5138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منه ولم يعيّن موضعه ، لم يجز.</w:t>
      </w:r>
    </w:p>
    <w:p w:rsidR="003E6DCD" w:rsidRDefault="003E6DCD" w:rsidP="003E6DCD">
      <w:pPr>
        <w:pStyle w:val="libNormal"/>
        <w:rPr>
          <w:lang w:bidi="fa-IR"/>
        </w:rPr>
      </w:pPr>
      <w:r w:rsidRPr="006C2756">
        <w:rPr>
          <w:rStyle w:val="libBold1Char"/>
          <w:rtl/>
        </w:rPr>
        <w:t>والثاني :</w:t>
      </w:r>
      <w:r>
        <w:rPr>
          <w:rtl/>
          <w:lang w:bidi="fa-IR"/>
        </w:rPr>
        <w:t xml:space="preserve"> أنّه يتخيّر بين الفسخ والإمضاء بحصّته من الثمن ، ولا يقسّط بالنسبة إلى الأجزاء </w:t>
      </w:r>
      <w:r w:rsidR="00B51383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لاختلافها ، بل بالنسبة من القيمة حال كمالها ونقصها.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العزيز شرح الوجيز 4 : 119 ، روضة الطالبين 3 : 75.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ا</w:t>
      </w:r>
      <w:r w:rsidR="00B51383">
        <w:rPr>
          <w:rFonts w:hint="cs"/>
          <w:rtl/>
          <w:lang w:bidi="fa-IR"/>
        </w:rPr>
        <w:t>ُ</w:t>
      </w:r>
      <w:r>
        <w:rPr>
          <w:rtl/>
          <w:lang w:bidi="fa-IR"/>
        </w:rPr>
        <w:t>نظر : العزيز شرح الوجيز 4 : 49 ، وروضة الطالبين 3 : 34 ، وحلية العلماء 4 : 109.</w:t>
      </w:r>
    </w:p>
    <w:p w:rsidR="00AE7622" w:rsidRDefault="00AE7622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 xml:space="preserve">وللشيخ قول : إنّه إذا كان للبائع أرض بجنب تلك الأرض ، وجب عليه أن يوفيه منها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وليس بعيدا</w:t>
      </w:r>
      <w:r w:rsidR="00B5138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الصواب </w:t>
      </w:r>
      <w:r w:rsidR="00B51383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أقرب إلى المثل من الأرش.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إذا تقرّر هذا ، فنقول : لا يسقط خيار المشتري بأن يحطّ البائع من الثمن قدر النقصان.</w:t>
      </w:r>
    </w:p>
    <w:p w:rsidR="003E6DCD" w:rsidRDefault="003E6DCD" w:rsidP="003E6DCD">
      <w:pPr>
        <w:pStyle w:val="libNormal"/>
        <w:rPr>
          <w:lang w:bidi="fa-IR"/>
        </w:rPr>
      </w:pPr>
      <w:r w:rsidRPr="00B51383">
        <w:rPr>
          <w:rStyle w:val="libBold1Char"/>
          <w:rtl/>
        </w:rPr>
        <w:t>الثاني :</w:t>
      </w:r>
      <w:r>
        <w:rPr>
          <w:rtl/>
          <w:lang w:bidi="fa-IR"/>
        </w:rPr>
        <w:t xml:space="preserve"> أن يبيعه مختلف الأجزاء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كالأرض والثوب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فيزيد على المشتر</w:t>
      </w:r>
      <w:r w:rsidR="00B51383">
        <w:rPr>
          <w:rFonts w:hint="cs"/>
          <w:rtl/>
          <w:lang w:bidi="fa-IR"/>
        </w:rPr>
        <w:t>َ</w:t>
      </w:r>
      <w:r>
        <w:rPr>
          <w:rtl/>
          <w:lang w:bidi="fa-IR"/>
        </w:rPr>
        <w:t>ط ، مثل : أن يبيعه على أنّها عشرة أذرع فتخرج أحد عشر ، فالخيار هنا للبائع بين الفسخ والإمضاء للجميع بكلّ الثمن ، ولا يمكن أن ي</w:t>
      </w:r>
      <w:r w:rsidR="002C16CA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جعل ذراع منه للبائع </w:t>
      </w:r>
      <w:r w:rsidR="002C16CA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ذلك مختلف. ولأنّه يؤدّي إلى الاشتراك ولم يرضيا بذلك.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ويحتمل ثبوت الزيادة للبائع ، فيتخيّر المشتري حينئذ</w:t>
      </w:r>
      <w:r w:rsidR="002C16CA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</w:t>
      </w:r>
      <w:r w:rsidR="002C16CA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للتعيّب بالشركة.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فإن دفع البائع الجميع</w:t>
      </w:r>
      <w:r w:rsidR="002C16CA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، سقط خياره. ويحتمل عدم سقوطه. والأوّل أقوى </w:t>
      </w:r>
      <w:r w:rsidR="002C16CA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زيادة العين هنا كزيادة الصفة </w:t>
      </w:r>
      <w:r w:rsidR="002C16CA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إذ العقد تناول القطعة المعيّنة ، فزيادة الذراع زيادة و</w:t>
      </w:r>
      <w:r w:rsidR="002C16CA">
        <w:rPr>
          <w:rFonts w:hint="cs"/>
          <w:rtl/>
          <w:lang w:bidi="fa-IR"/>
        </w:rPr>
        <w:t>َ</w:t>
      </w:r>
      <w:r>
        <w:rPr>
          <w:rtl/>
          <w:lang w:bidi="fa-IR"/>
        </w:rPr>
        <w:t>ص</w:t>
      </w:r>
      <w:r w:rsidR="002C16CA">
        <w:rPr>
          <w:rFonts w:hint="cs"/>
          <w:rtl/>
          <w:lang w:bidi="fa-IR"/>
        </w:rPr>
        <w:t>ْ</w:t>
      </w:r>
      <w:r>
        <w:rPr>
          <w:rtl/>
          <w:lang w:bidi="fa-IR"/>
        </w:rPr>
        <w:t>ف</w:t>
      </w:r>
      <w:r w:rsidR="002C16CA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، فيجب على المشتري قبوله ، كما لو دفع إليه أجود.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وللشافعي قولان في صحّة البيع وبطلانه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 xml:space="preserve"> </w:t>
      </w:r>
      <w:r w:rsidR="002C16CA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إذ لا يمكن إجبار البائع على تسليم الزيادة ولا المشتري على أخذ ما سمّاه.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فإن صحّحه ، فالمشهور عنده : أنّ للبائع الخيار. فإن أجاز ، فالجميع‌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النهاية : 420.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حلية العلماء 4 : 108 ، العزيز شرح الوجيز 4 : 119 ، روضة الطالبين 3 : 75.</w:t>
      </w:r>
    </w:p>
    <w:p w:rsidR="00AE7622" w:rsidRDefault="00AE7622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2C16CA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 xml:space="preserve">للمشتري ولا يطالبه للزيادة بشي‌ء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واختار بعض الشافعيّة أنّه لا خيار للبائع ، ويصحّ البيع في الكلّ بالثمن المسمّى ، وينزّل شرطه منزلة ما لو شرط كون المبيع معيبا</w:t>
      </w:r>
      <w:r w:rsidR="002C16CA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فخرج سليما</w:t>
      </w:r>
      <w:r w:rsidR="002C16CA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لا خيار له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فعلى المشهور لو قال المشتري : لا تفسخ فإنّي أقنع بالقدر المشروط والزيادة لك ، فهل يسقط خيار البائع؟ فيه قولان : السقوط </w:t>
      </w:r>
      <w:r w:rsidR="009D5181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لزوال الغبن عن البائع. وعدمه </w:t>
      </w:r>
      <w:r w:rsidR="009D5181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ثبوت حقّ المشتري على الشياع يجرّ ضررا</w:t>
      </w:r>
      <w:r w:rsidR="006D600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ولو قال : لا تفسخ حتى أزيدك في الثمن لما زاد ، لم يكن له ذلك ، ولم يسقط به خيار البائع عندنا وعند الشافعي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 xml:space="preserve"> قولا</w:t>
      </w:r>
      <w:r w:rsidR="006D600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واحدا</w:t>
      </w:r>
      <w:r w:rsidR="006D6003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وكذا حكم الثوب والشياه لو باعها على أنّها عشرون رأسا</w:t>
      </w:r>
      <w:r w:rsidR="006D600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فنقصت أو زادت.</w:t>
      </w:r>
    </w:p>
    <w:p w:rsidR="003E6DCD" w:rsidRDefault="003E6DCD" w:rsidP="003E6DCD">
      <w:pPr>
        <w:pStyle w:val="libNormal"/>
        <w:rPr>
          <w:lang w:bidi="fa-IR"/>
        </w:rPr>
      </w:pPr>
      <w:r w:rsidRPr="006D6003">
        <w:rPr>
          <w:rStyle w:val="libBold1Char"/>
          <w:rtl/>
        </w:rPr>
        <w:t>الثالث :</w:t>
      </w:r>
      <w:r>
        <w:rPr>
          <w:rtl/>
          <w:lang w:bidi="fa-IR"/>
        </w:rPr>
        <w:t xml:space="preserve"> أن يكون متساوي الأجزاء وينقص ، فالخلاف هنا كما تقدّم في المختلف ، لكن بعض م</w:t>
      </w:r>
      <w:r w:rsidR="006D6003">
        <w:rPr>
          <w:rFonts w:hint="cs"/>
          <w:rtl/>
          <w:lang w:bidi="fa-IR"/>
        </w:rPr>
        <w:t>َ</w:t>
      </w:r>
      <w:r>
        <w:rPr>
          <w:rtl/>
          <w:lang w:bidi="fa-IR"/>
        </w:rPr>
        <w:t>ن</w:t>
      </w:r>
      <w:r w:rsidR="006D6003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 خيّر المشتري بين الأخذ بالجميع أو الفسخ هناك ج</w:t>
      </w:r>
      <w:r w:rsidR="006D6003">
        <w:rPr>
          <w:rFonts w:hint="cs"/>
          <w:rtl/>
          <w:lang w:bidi="fa-IR"/>
        </w:rPr>
        <w:t>َ</w:t>
      </w:r>
      <w:r>
        <w:rPr>
          <w:rtl/>
          <w:lang w:bidi="fa-IR"/>
        </w:rPr>
        <w:t>ع</w:t>
      </w:r>
      <w:r w:rsidR="006D6003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ل له الخيار هنا بين أخذ الحصّة من الثمن والفسخ </w:t>
      </w:r>
      <w:r w:rsidR="006D6003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لما مرّ من الفرق.</w:t>
      </w:r>
    </w:p>
    <w:p w:rsidR="003E6DCD" w:rsidRDefault="003E6DCD" w:rsidP="003E6DCD">
      <w:pPr>
        <w:pStyle w:val="libNormal"/>
        <w:rPr>
          <w:lang w:bidi="fa-IR"/>
        </w:rPr>
      </w:pPr>
      <w:r w:rsidRPr="006D6003">
        <w:rPr>
          <w:rStyle w:val="libBold1Char"/>
          <w:rtl/>
        </w:rPr>
        <w:t>الرابع :</w:t>
      </w:r>
      <w:r>
        <w:rPr>
          <w:rtl/>
          <w:lang w:bidi="fa-IR"/>
        </w:rPr>
        <w:t xml:space="preserve"> أن يبيع متساوي الأجزاء ويزيد ، فالخلاف الخلاف في المختلف مع الزيادة ، لكن بعض م</w:t>
      </w:r>
      <w:r w:rsidR="006D6003">
        <w:rPr>
          <w:rFonts w:hint="cs"/>
          <w:rtl/>
          <w:lang w:bidi="fa-IR"/>
        </w:rPr>
        <w:t>َ</w:t>
      </w:r>
      <w:r>
        <w:rPr>
          <w:rtl/>
          <w:lang w:bidi="fa-IR"/>
        </w:rPr>
        <w:t>ن</w:t>
      </w:r>
      <w:r w:rsidR="006D6003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 أبطل البيع أوّلا</w:t>
      </w:r>
      <w:r w:rsidR="006D600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أو قال بأنّه يأخذ الجميع بالمسمّى خيّر هنا المشتري بين الفسخ والأخذ للمشتر</w:t>
      </w:r>
      <w:r w:rsidR="006D6003">
        <w:rPr>
          <w:rFonts w:hint="cs"/>
          <w:rtl/>
          <w:lang w:bidi="fa-IR"/>
        </w:rPr>
        <w:t>َ</w:t>
      </w:r>
      <w:r>
        <w:rPr>
          <w:rtl/>
          <w:lang w:bidi="fa-IR"/>
        </w:rPr>
        <w:t>ط بالمسمّى ، فيردّ الزيادة إلى البائع.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</w:t>
      </w:r>
      <w:r w:rsidR="006D6003">
        <w:rPr>
          <w:rFonts w:hint="cs"/>
          <w:rtl/>
          <w:lang w:bidi="fa-IR"/>
        </w:rPr>
        <w:t>و2</w:t>
      </w:r>
      <w:r>
        <w:rPr>
          <w:rtl/>
          <w:lang w:bidi="fa-IR"/>
        </w:rPr>
        <w:t>) العزيز شرح الوجيز 4 : 119 ، روضة الطالبين 3 : 75.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(3) العزيز شرح الوجيز 4 : 119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120 ، روضة الطالبين 3 : 75.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(4) العزيز شرح الوجيز 4 : 120 ، روضة الطالبين 3 : 75.</w:t>
      </w:r>
    </w:p>
    <w:p w:rsidR="00AE7622" w:rsidRDefault="00AE7622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r w:rsidRPr="00C57E92">
        <w:rPr>
          <w:rStyle w:val="libBold1Char"/>
          <w:rtl/>
        </w:rPr>
        <w:lastRenderedPageBreak/>
        <w:t xml:space="preserve">ي </w:t>
      </w:r>
      <w:r w:rsidR="00DD5F1A" w:rsidRPr="00C57E92">
        <w:rPr>
          <w:rStyle w:val="libBold1Char"/>
          <w:rtl/>
        </w:rPr>
        <w:t>-</w:t>
      </w:r>
      <w:r>
        <w:rPr>
          <w:rtl/>
          <w:lang w:bidi="fa-IR"/>
        </w:rPr>
        <w:t xml:space="preserve"> لو باع شيئا</w:t>
      </w:r>
      <w:r w:rsidR="00C57E9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بشرط نفي خيار المجلس وق</w:t>
      </w:r>
      <w:r w:rsidR="00C57E92">
        <w:rPr>
          <w:rFonts w:hint="cs"/>
          <w:rtl/>
          <w:lang w:bidi="fa-IR"/>
        </w:rPr>
        <w:t>َ</w:t>
      </w:r>
      <w:r>
        <w:rPr>
          <w:rtl/>
          <w:lang w:bidi="fa-IR"/>
        </w:rPr>
        <w:t>ب</w:t>
      </w:r>
      <w:r w:rsidR="00C57E92">
        <w:rPr>
          <w:rFonts w:hint="cs"/>
          <w:rtl/>
          <w:lang w:bidi="fa-IR"/>
        </w:rPr>
        <w:t>ِ</w:t>
      </w:r>
      <w:r>
        <w:rPr>
          <w:rtl/>
          <w:lang w:bidi="fa-IR"/>
        </w:rPr>
        <w:t xml:space="preserve">له المشتري ، جاز عندنا ، ولزم البيع والشرط </w:t>
      </w:r>
      <w:r w:rsidR="00C57E92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لصحّته ، لتضمّنه إسقاط حقّ المشتري من الرجوع فيما وقع صحيحا</w:t>
      </w:r>
      <w:r w:rsidR="00D13E9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أو حقّ البائع.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وللشافعيّة طريقان ، أظهرهما : أنّ المسألة على قولين :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الصحّة </w:t>
      </w:r>
      <w:r w:rsidR="006E00DD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لقوله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>: « المتبايعان بالخيار ما لم يتفرّقا إل</w:t>
      </w:r>
      <w:r w:rsidR="006E00DD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بيع الخيار »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 وأراد البيع الذي نفى عنه الخيار واستثناه من قوله : « بالخيار ».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وأصحّهما عندهم : البطلان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فإن صحّ الشرط ، صحّ البيع ولزم. وإن أبطلنا الشرط ، ففي فساد البيع عندهم وجهان ، أصحّهما عندهم : نعم ، لأنّه شرط ينافي مقتضى العقد ، فأشبه ما إذا قال : بعتك بشرط أن لا </w:t>
      </w:r>
      <w:r w:rsidR="002C639D">
        <w:rPr>
          <w:rFonts w:hint="cs"/>
          <w:rtl/>
          <w:lang w:bidi="fa-IR"/>
        </w:rPr>
        <w:t>اُ</w:t>
      </w:r>
      <w:r>
        <w:rPr>
          <w:rtl/>
          <w:lang w:bidi="fa-IR"/>
        </w:rPr>
        <w:t xml:space="preserve">سلّمه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 w:rsidRPr="00C57E92">
        <w:rPr>
          <w:rStyle w:val="libBold1Char"/>
          <w:rtl/>
        </w:rPr>
        <w:t xml:space="preserve">يأ </w:t>
      </w:r>
      <w:r w:rsidR="00DD5F1A" w:rsidRPr="00C57E92">
        <w:rPr>
          <w:rStyle w:val="libBold1Char"/>
          <w:rtl/>
        </w:rPr>
        <w:t>-</w:t>
      </w:r>
      <w:r>
        <w:rPr>
          <w:rtl/>
          <w:lang w:bidi="fa-IR"/>
        </w:rPr>
        <w:t xml:space="preserve"> لو باع الغائب بشرط نفي خيار الرؤية ، فالأقوى عندي : الجواز ، كما لو أسقط خياره لو وجده ناقصا</w:t>
      </w:r>
      <w:r w:rsidR="007546E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 شرطه.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وللشافعيّة فيه الخلاف الذي سبق في شرط نفي خيار المجلس.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وأكثرهم قطعوا هنا بفساد الشرط والبيع معا</w:t>
      </w:r>
      <w:r w:rsidR="007546E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7546E7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المشتري لم ير المبيع ولا عرف حاله ، فنفي الخيار فيه يؤكّد الغرر ، بخلاف نفي خيار المجلس </w:t>
      </w:r>
      <w:r w:rsidR="001F0B3A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غير م</w:t>
      </w:r>
      <w:r w:rsidR="001F0B3A">
        <w:rPr>
          <w:rFonts w:hint="cs"/>
          <w:rtl/>
          <w:lang w:bidi="fa-IR"/>
        </w:rPr>
        <w:t>ُ</w:t>
      </w:r>
      <w:r>
        <w:rPr>
          <w:rtl/>
          <w:lang w:bidi="fa-IR"/>
        </w:rPr>
        <w:t>خلّ</w:t>
      </w:r>
      <w:r w:rsidR="001F0B3A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بمقصود العقد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 xml:space="preserve"> ، ولا يثبت فيه غرر ، وإنّما أثبته‌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صحيح البخاري 3 : 84 ، صحيح مسلم 3 : 1163 </w:t>
      </w:r>
      <w:r w:rsidR="001F0B3A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1531 ، سنن أبي داو</w:t>
      </w:r>
      <w:r w:rsidR="001F0B3A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د 3 : 272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273 </w:t>
      </w:r>
      <w:r w:rsidR="001F0B3A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3454 ، سنن النسائي 7 : 248 ، سنن البيهقي 5 : 268.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(2) الوسيط 3 : 100 ، العزيز شرح الوجيز 4 : 121 ، روضة الطالبين 3 : 103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104 ، المجموع 9 : 178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179.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(3) العزيز شرح الوجيز 4 : 121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122.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(4) في العزيز شرح الوجيز هكذا : ونفي خيار المجلس لا يمكن غررا</w:t>
      </w:r>
      <w:r w:rsidR="001F0B3A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بل هو مخلّ لمقصود العقد. فلاحظ.</w:t>
      </w:r>
    </w:p>
    <w:p w:rsidR="00AE7622" w:rsidRDefault="00AE7622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1F0B3A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 xml:space="preserve">الشرع على سبيل الإرفاق بالمتعاقدين ، فجاز أن يكون نفيه غير قادح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 w:rsidRPr="00BE1292">
        <w:rPr>
          <w:rStyle w:val="libBold1Char"/>
          <w:rtl/>
        </w:rPr>
        <w:t xml:space="preserve">يب </w:t>
      </w:r>
      <w:r w:rsidR="00DD5F1A" w:rsidRPr="00BE1292">
        <w:rPr>
          <w:rStyle w:val="libBold1Char"/>
          <w:rtl/>
        </w:rPr>
        <w:t>-</w:t>
      </w:r>
      <w:r>
        <w:rPr>
          <w:rtl/>
          <w:lang w:bidi="fa-IR"/>
        </w:rPr>
        <w:t xml:space="preserve"> لو قال لعبده : إذا بعتك فأنت ح</w:t>
      </w:r>
      <w:r w:rsidR="00BE1292">
        <w:rPr>
          <w:rFonts w:hint="cs"/>
          <w:rtl/>
          <w:lang w:bidi="fa-IR"/>
        </w:rPr>
        <w:t>ُ</w:t>
      </w:r>
      <w:r>
        <w:rPr>
          <w:rtl/>
          <w:lang w:bidi="fa-IR"/>
        </w:rPr>
        <w:t>ر</w:t>
      </w:r>
      <w:r w:rsidR="00BE1292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ّ ، لم يصح </w:t>
      </w:r>
      <w:r w:rsidR="00B82303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لبطلان العتق المعلّق عندنا. ويجوز عند الجمهور.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نعم ، يجوز عندنا تعليق نذر العتق كأن يقول : لله عليّ</w:t>
      </w:r>
      <w:r w:rsidR="00B82303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أن </w:t>
      </w:r>
      <w:r w:rsidR="00B82303">
        <w:rPr>
          <w:rFonts w:hint="cs"/>
          <w:rtl/>
          <w:lang w:bidi="fa-IR"/>
        </w:rPr>
        <w:t>اُ</w:t>
      </w:r>
      <w:r>
        <w:rPr>
          <w:rtl/>
          <w:lang w:bidi="fa-IR"/>
        </w:rPr>
        <w:t>عتقك إذا بعتك.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فعلى ما اختاره الجمهور في الصورة الا</w:t>
      </w:r>
      <w:r w:rsidR="00064609">
        <w:rPr>
          <w:rFonts w:hint="cs"/>
          <w:rtl/>
          <w:lang w:bidi="fa-IR"/>
        </w:rPr>
        <w:t>ُ</w:t>
      </w:r>
      <w:r>
        <w:rPr>
          <w:rtl/>
          <w:lang w:bidi="fa-IR"/>
        </w:rPr>
        <w:t>ولى لو باعه بشرط نفي الخيار ، قالت الشافعيّة : إن قلنا : البيع باطل ، أو قلنا : الشرط صحيح ، لم يعتق.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أمّا على التقدير الأوّل : فلأنّ اسم البيع يقع على الصحيح ولم يوجد.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وأمّا على الثاني : فلأنّ ملكه قد زال والعقد قد لزم ، ولا سبيل له إلى إعتاق ملك الغير.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وإن قلنا : العقد صحيح والشرط باطل ، ع</w:t>
      </w:r>
      <w:r w:rsidR="00064609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تق </w:t>
      </w:r>
      <w:r w:rsidR="00064609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لبقاء الخيار ، ونفوذ العتق من البائع في زمان الخيار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وقال أبو حنيفة ومالك : لا يعتق إل</w:t>
      </w:r>
      <w:r w:rsidR="00064609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أن يبيع بشرط الخيار </w:t>
      </w:r>
      <w:r w:rsidR="00064609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خيار المجلس غير ثابت عندهما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وعلى الصورة التي تجوز عندنا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وهو النذر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لو باعه بشرط نفي الخيار ، لم يصح البيع </w:t>
      </w:r>
      <w:r w:rsidR="00064609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لصحّة النذر ، فيجب الوفاء به ، ولا يتمّ برفع الخيار.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العزيز شرح الوجيز 4 : 122 ، روضة الطالبين 3 : 104 ، المجموع 9 : 179.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حلية العلماء 4 : 19 ، العزيز شرح الوجيز 4 : 122 ، روضة الطالبين 3 : 104 ، المجموع 9 : 179.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(3) العزيز شرح الوجيز 4 : 122.</w:t>
      </w:r>
    </w:p>
    <w:p w:rsidR="00AE7622" w:rsidRDefault="00AE7622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 xml:space="preserve">وعلى قول بعض علمائنا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من صحّة البيع مع بطلان الشروط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يلغو الشرط ، ويصحّ البيع ويعتق.</w:t>
      </w:r>
    </w:p>
    <w:p w:rsidR="003E6DCD" w:rsidRDefault="003E6DCD" w:rsidP="003E6DCD">
      <w:pPr>
        <w:pStyle w:val="libNormal"/>
        <w:rPr>
          <w:lang w:bidi="fa-IR"/>
        </w:rPr>
      </w:pPr>
      <w:r w:rsidRPr="00BB67B9">
        <w:rPr>
          <w:rStyle w:val="libBold2Char"/>
          <w:rtl/>
        </w:rPr>
        <w:t xml:space="preserve">يج </w:t>
      </w:r>
      <w:r w:rsidR="00DD5F1A" w:rsidRPr="00BB67B9">
        <w:rPr>
          <w:rStyle w:val="libBold2Char"/>
          <w:rtl/>
        </w:rPr>
        <w:t>-</w:t>
      </w:r>
      <w:r>
        <w:rPr>
          <w:rtl/>
          <w:lang w:bidi="fa-IR"/>
        </w:rPr>
        <w:t xml:space="preserve"> يجوز أن يجمع بين شيئين مختلفين فما زاد في عقد</w:t>
      </w:r>
      <w:r w:rsidR="00064609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واحد ، كبيع وس</w:t>
      </w:r>
      <w:r w:rsidR="00064609">
        <w:rPr>
          <w:rFonts w:hint="cs"/>
          <w:rtl/>
          <w:lang w:bidi="fa-IR"/>
        </w:rPr>
        <w:t>َ</w:t>
      </w:r>
      <w:r>
        <w:rPr>
          <w:rtl/>
          <w:lang w:bidi="fa-IR"/>
        </w:rPr>
        <w:t>ل</w:t>
      </w:r>
      <w:r w:rsidR="00064609">
        <w:rPr>
          <w:rFonts w:hint="cs"/>
          <w:rtl/>
          <w:lang w:bidi="fa-IR"/>
        </w:rPr>
        <w:t>َ</w:t>
      </w:r>
      <w:r>
        <w:rPr>
          <w:rtl/>
          <w:lang w:bidi="fa-IR"/>
        </w:rPr>
        <w:t>ف</w:t>
      </w:r>
      <w:r w:rsidR="00064609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وإجازة أو بيع</w:t>
      </w:r>
      <w:r w:rsidR="00064609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ونكاح</w:t>
      </w:r>
      <w:r w:rsidR="00064609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وإجارة ، أو إجارة وبيع وكتابة ونكاح ، ويقسّط العوض على قيمة المبيع وإجارة المثل ومهر المثل من غير حصر</w:t>
      </w:r>
      <w:r w:rsidR="00064609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لمهر المثل على إشكال.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ولو كان أحد الأعواض مؤجّلا</w:t>
      </w:r>
      <w:r w:rsidR="0006460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قسّط المسمّى عليه كذلك ، فلو باعه عبدا</w:t>
      </w:r>
      <w:r w:rsidR="0006460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يساوي عشرة</w:t>
      </w:r>
      <w:r w:rsidR="0013754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حال</w:t>
      </w:r>
      <w:r w:rsidR="0013754D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13754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وعشرين مؤجّلا</w:t>
      </w:r>
      <w:r w:rsidR="00E96A9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إلى سنة مثلا</w:t>
      </w:r>
      <w:r w:rsidR="00E96A9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وآجره داره مدّة سنة بعشرين وثمن المبيع مؤجّل سنة والعوض عشرون ، قسّط بينهما بالسويّة.</w:t>
      </w:r>
    </w:p>
    <w:p w:rsidR="002869CB" w:rsidRDefault="003E6DCD" w:rsidP="003E6DCD">
      <w:pPr>
        <w:pStyle w:val="libNormal"/>
        <w:rPr>
          <w:rtl/>
          <w:lang w:bidi="fa-IR"/>
        </w:rPr>
      </w:pPr>
      <w:r w:rsidRPr="00E96A90">
        <w:rPr>
          <w:rStyle w:val="libBold1Char"/>
          <w:rtl/>
        </w:rPr>
        <w:t>خاتمة</w:t>
      </w:r>
      <w:r>
        <w:rPr>
          <w:rtl/>
          <w:lang w:bidi="fa-IR"/>
        </w:rPr>
        <w:t xml:space="preserve"> تتعلّق بحكم البيع الفاسد :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البيع الفاسد لا يفيد ملكيّة المشتري للمعقود عليه ، سواء فسد من أصله أو باقتران شرط</w:t>
      </w:r>
      <w:r w:rsidR="00E96A90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فاسد أو بسبب</w:t>
      </w:r>
      <w:r w:rsidR="00E96A90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آخر. ولو قبضه ، لم يملكه بالقبض.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ولو تصرّف فيه ، لم ينفذ تصرّفه فيه ، عند علمائنا أجمع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وبه قال مالك والشافعي وأحمد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لقوله تعالى </w:t>
      </w:r>
      <w:r w:rsidR="00E96A90">
        <w:rPr>
          <w:rFonts w:hint="cs"/>
          <w:rtl/>
          <w:lang w:bidi="fa-IR"/>
        </w:rPr>
        <w:t xml:space="preserve">: </w:t>
      </w:r>
      <w:r w:rsidR="00E96A90" w:rsidRPr="00FA2F88">
        <w:rPr>
          <w:rStyle w:val="libAlaemChar"/>
          <w:rtl/>
        </w:rPr>
        <w:t>(</w:t>
      </w:r>
      <w:r w:rsidRPr="00E96A90">
        <w:rPr>
          <w:rStyle w:val="libAieChar"/>
          <w:rtl/>
        </w:rPr>
        <w:t xml:space="preserve"> لا تَأْكُلُوا أَمْوالَكُمْ بَيْنَكُمْ بِالْباطِلِ </w:t>
      </w:r>
      <w:r w:rsidR="00E96A90" w:rsidRPr="00FA2F88">
        <w:rPr>
          <w:rStyle w:val="libAlaemChar"/>
          <w:rtl/>
        </w:rPr>
        <w:t>)</w:t>
      </w:r>
      <w:r>
        <w:rPr>
          <w:rtl/>
          <w:lang w:bidi="fa-IR"/>
        </w:rPr>
        <w:t xml:space="preserve">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وقول الصادق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>في الرجل يشتري الجارية من السوق فيولدها ثمّ يجي‌ء مستحقّ الجارية ، فقال : « يأخذ الجارية</w:t>
      </w:r>
      <w:r w:rsidR="00E96A90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المستحقّ</w:t>
      </w:r>
      <w:r w:rsidR="00E96A90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، ويدفع إليه المبتاع‌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المغني 4 : 310 ، الشرح الكبير 4 : 63 ، الوجيز 1 : 139 ، العزيز شرح الوجيز 4 : 122 ، التهذيب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للبغوي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518 ، روضة الطالبين 3 : 76 ، المجموع 9 : 377.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البقرة : 188.</w:t>
      </w:r>
    </w:p>
    <w:p w:rsidR="00AE7622" w:rsidRDefault="00AE7622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E96A90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قيمة الولد ، ويرجع على م</w:t>
      </w:r>
      <w:r w:rsidR="00E96A90">
        <w:rPr>
          <w:rFonts w:hint="cs"/>
          <w:rtl/>
          <w:lang w:bidi="fa-IR"/>
        </w:rPr>
        <w:t>َ</w:t>
      </w:r>
      <w:r>
        <w:rPr>
          <w:rtl/>
          <w:lang w:bidi="fa-IR"/>
        </w:rPr>
        <w:t>ن</w:t>
      </w:r>
      <w:r w:rsidR="00E96A90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 باعه بثمن الجارية وقيمة الولد ، التي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 </w:t>
      </w:r>
      <w:r w:rsidR="00E96A90">
        <w:rPr>
          <w:rFonts w:hint="cs"/>
          <w:rtl/>
          <w:lang w:bidi="fa-IR"/>
        </w:rPr>
        <w:t>اُ</w:t>
      </w:r>
      <w:r>
        <w:rPr>
          <w:rtl/>
          <w:lang w:bidi="fa-IR"/>
        </w:rPr>
        <w:t xml:space="preserve">خذت منه »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وقال أبو حنيفة : إن اشترى بما لا قيمة له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كالدم والميتة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فالحكم كما قلناه.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وإن اشتراه بشرط</w:t>
      </w:r>
      <w:r w:rsidR="00E96A90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فاسد أو بما ل</w:t>
      </w:r>
      <w:r w:rsidR="00E96A90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ه قيمة في الجملة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كالخمر والخنزير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ثمّ قبض المبيع بإذن البائع ، ملكه ، ونفذ تصرّفه فيه ، لكن للبائع أن يستردّه بجميع زوائده المتّصلة والمنفصلة.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ولو تلف في يده أو زال ملكه عنه ببيع</w:t>
      </w:r>
      <w:r w:rsidR="00E96A90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أو هبة أو إعتاق ، وبالجملة كلّ تصرّف يمنع من الرجوع ، فعليه قيمته إل</w:t>
      </w:r>
      <w:r w:rsidR="00E96A90">
        <w:rPr>
          <w:rFonts w:hint="cs"/>
          <w:rtl/>
          <w:lang w:bidi="fa-IR"/>
        </w:rPr>
        <w:t>ّ</w:t>
      </w:r>
      <w:r>
        <w:rPr>
          <w:rtl/>
          <w:lang w:bidi="fa-IR"/>
        </w:rPr>
        <w:t>ا أن يشتري عبدا</w:t>
      </w:r>
      <w:r w:rsidR="00E96A9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بشرط العتق ، فإنّه قال : يفسد العقد ، وإذا تلف في يده ، فعليه الثمن.</w:t>
      </w:r>
    </w:p>
    <w:p w:rsidR="003E6DCD" w:rsidRDefault="003E6DCD" w:rsidP="00C5254E">
      <w:pPr>
        <w:pStyle w:val="libNormal"/>
        <w:rPr>
          <w:lang w:bidi="fa-IR"/>
        </w:rPr>
      </w:pPr>
      <w:r>
        <w:rPr>
          <w:rtl/>
          <w:lang w:bidi="fa-IR"/>
        </w:rPr>
        <w:t>ويكره للمشتري التصرّف فيها ، فإن وطئها ، ردّها ومهرها. فإن قال : بعتكها ولم يذكر العوض ، ملكها بالقبض. ولو قال : بعتكها بغير عوض</w:t>
      </w:r>
      <w:r w:rsidR="00E96A90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، لم يملك بالقبض.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واستدلّ بحديث بريرة </w:t>
      </w:r>
      <w:r w:rsidR="00C5254E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فإنّ عائشة اشترتها واشترطت لمواليها الولاء فقبضتها وأعتقتها ، فأجاز النبيّ 6 العتق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 xml:space="preserve"> ، وهذا العقد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 xml:space="preserve"> فاسد.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ولأنّ المشتري على صفة يملك المبيع ابتداء العقد وقد حصل عليه ضمان بدله من عقد</w:t>
      </w:r>
      <w:r w:rsidR="00C5254E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فيه تسليط</w:t>
      </w:r>
      <w:r w:rsidR="00C5254E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، فوجب أن يملكه ، كما لو كان العقد‌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في « ق ، ك » والطبعة الحجريّة والاستبصار : « الذي » بدل « التي » وما أثبتناه من التهذيب.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(2) التهذيب 7 : 82 </w:t>
      </w:r>
      <w:r w:rsidR="00EA69ED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353 ، الاستبصار 3 : 84 </w:t>
      </w:r>
      <w:r w:rsidR="00EA69ED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285.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(3) صحيح البخاري 3 : 200 ، صحيح مسلم 2 : 1142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1143 </w:t>
      </w:r>
      <w:r w:rsidR="00EA69ED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8 ، سنن البيهقي 10 : 336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337 ، شرح معاني الآثار 4 : 45.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(4) في « ق ، ك » : وهذا عقد.</w:t>
      </w:r>
    </w:p>
    <w:p w:rsidR="00AE7622" w:rsidRDefault="00AE7622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EA69ED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صحيحا</w:t>
      </w:r>
      <w:r w:rsidR="00EA69E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وحديث بريرة ممنوع ، سلّمناه ، لكن يحتمل أنّ الشرط وقع قبل العقد أو بعد تمامه ، والبيع الصحيح لا يملك فيه بالقبض ، ويملك عليه فيه المسمّى ، بخلاف المتنازع ، ومع الفرق يبطل القياس.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ثمّ نعارضه بأنّه مبيع مستردّ بزوائده المتّصلة والمنفصلة ، فلا يثبت الملك فيه للمشتري ، كما لو اشترى بدم أو ميتة عنده.</w:t>
      </w:r>
    </w:p>
    <w:p w:rsidR="003E6DCD" w:rsidRDefault="003E6DCD" w:rsidP="003E6DCD">
      <w:pPr>
        <w:pStyle w:val="libNormal"/>
        <w:rPr>
          <w:lang w:bidi="fa-IR"/>
        </w:rPr>
      </w:pPr>
      <w:bookmarkStart w:id="210" w:name="_Toc119239502"/>
      <w:r w:rsidRPr="002869CB">
        <w:rPr>
          <w:rStyle w:val="Heading2Char"/>
          <w:rtl/>
        </w:rPr>
        <w:t>مسألة 127 :</w:t>
      </w:r>
      <w:bookmarkEnd w:id="210"/>
      <w:r>
        <w:rPr>
          <w:rtl/>
          <w:lang w:bidi="fa-IR"/>
        </w:rPr>
        <w:t xml:space="preserve"> إذا اشترى شراء</w:t>
      </w:r>
      <w:r w:rsidR="009341B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فاسدا</w:t>
      </w:r>
      <w:r w:rsidR="009341B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وجب عليه ردّه على مالكه‌ </w:t>
      </w:r>
      <w:r w:rsidR="000E4ABF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لعدم خروجه عنه بالبيع ، وعليه مئونة الردّ ، كالمغصوب </w:t>
      </w:r>
      <w:r w:rsidR="000E4ABF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لوجوب ما لا يتمّ الواجب إل</w:t>
      </w:r>
      <w:r w:rsidR="000E4ABF">
        <w:rPr>
          <w:rFonts w:hint="cs"/>
          <w:rtl/>
          <w:lang w:bidi="fa-IR"/>
        </w:rPr>
        <w:t>ّ</w:t>
      </w:r>
      <w:r>
        <w:rPr>
          <w:rtl/>
          <w:lang w:bidi="fa-IR"/>
        </w:rPr>
        <w:t>ا به.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وليس للمشتري حبسه لاسترداد الثمن ، وهو أحد قولي الشافعي.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وفي الآخر : له ذلك ، وبه قال أبو حنيفة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ولا يتقدّم به على الغرماء ، وهو أحد قولي الشافعي. وفي الآخر : يتقدّم ، وبه قال أبو حنيفة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ويجب عليه أيضا</w:t>
      </w:r>
      <w:r w:rsidR="00E71C1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E71C16">
        <w:rPr>
          <w:rFonts w:hint="cs"/>
          <w:rtl/>
          <w:lang w:bidi="fa-IR"/>
        </w:rPr>
        <w:t>اُ</w:t>
      </w:r>
      <w:r>
        <w:rPr>
          <w:rtl/>
          <w:lang w:bidi="fa-IR"/>
        </w:rPr>
        <w:t xml:space="preserve">جرة المثل للمدّة التي كانت في يده ، سواء استوفى المنفعة أو تلفت تحت يده </w:t>
      </w:r>
      <w:r w:rsidR="00E71C16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يده ثبتت عليه بغير حقّ ، فهو كالمغصوب.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ولو زادت العين في يد المشتري زيادة منفصلة كالولد والثمرة ، أو متّصلة كالسمن وتعلّم الصنعة ، وجب عليه ردّ الزيادة أيضا</w:t>
      </w:r>
      <w:r w:rsidR="00E71C1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E71C16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لأنّها نماء ملك البائع ، فيتبع الملك ، فإن تلفت الزيادة ، ضمنها المشتري ، وهو أحد وجهي‌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التهذيب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للبغوي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518 ، الحاوي الكبير 5 : 316 ، العزيز شرح الوجيز 4 : 122 ، المجموع 9 : 377 ، المغني 4 : 310 ، الشرح الكبير 4 : 63 ، وليس فيها بعض الفروع المذكورة في المتن.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</w:t>
      </w:r>
      <w:r w:rsidR="00E71C16">
        <w:rPr>
          <w:rFonts w:hint="cs"/>
          <w:rtl/>
          <w:lang w:bidi="fa-IR"/>
        </w:rPr>
        <w:t>و3</w:t>
      </w:r>
      <w:r>
        <w:rPr>
          <w:rtl/>
          <w:lang w:bidi="fa-IR"/>
        </w:rPr>
        <w:t>) العزيز شرح الوجيز 4 : 123 ، روضة الطالبين 3 : 76 ، المجموع 9 : 369.</w:t>
      </w:r>
    </w:p>
    <w:p w:rsidR="00AE7622" w:rsidRDefault="00AE7622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5E367D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 xml:space="preserve">الشافعيّة. وفي الآخر : لا يضمنها المشتري عند التلف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وإن نقصت ، وجب عليه ردّ أرش النقصان </w:t>
      </w:r>
      <w:r w:rsidR="001550EE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الجملة مضمونة عليه حيث قبضها بغير حقّ. ولأنّه قبضها على سبيل المعاوضة ، فأشبهت المقبوض على وجه السوم.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وإن تلف جميعها ، وجب عليه قيمتها يوم التلف ، كالعارية. ويحتمل يوم القبض. ويحتمل أكثر القيم من حين القبض إلى حين التلف ، كالمغصوب </w:t>
      </w:r>
      <w:r w:rsidR="001550EE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فإنّه في كلّ آن مخاطب من جهة الشرع بالردّ.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هذا إذا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 xml:space="preserve"> لم يكن مثليّا</w:t>
      </w:r>
      <w:r w:rsidR="001550E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وإن كان مثليّا</w:t>
      </w:r>
      <w:r w:rsidR="001550E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وجب ردّ مثله </w:t>
      </w:r>
      <w:r w:rsidR="001550EE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أقرب إلى العين من القيمة ، ولا يضمن تفاوت السعر ، كما لو كانت العين باقية</w:t>
      </w:r>
      <w:r w:rsidR="001550E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ودفعها ، لم يضمن تفاوت السوق.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وللشافعي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 xml:space="preserve"> هذه الأقوال الثلاثة.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ولو أنفق على العبد أو الدابّة مدّة مقامه في يده ، لم يرجع على البائع إن كان عالما</w:t>
      </w:r>
      <w:r w:rsidR="001550E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بفساد البيع </w:t>
      </w:r>
      <w:r w:rsidR="001550EE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يكون كالمتبرّع بالإنفاق على مال الغير. وإن كان جاهلا</w:t>
      </w:r>
      <w:r w:rsidR="00B03B7A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رجع </w:t>
      </w:r>
      <w:r w:rsidR="00B03B7A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الغارّ هو البائع.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وللشافعي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 xml:space="preserve"> في الجاهل وجهان هذا أحدهما.</w:t>
      </w:r>
    </w:p>
    <w:p w:rsidR="003E6DCD" w:rsidRDefault="003E6DCD" w:rsidP="003E6DCD">
      <w:pPr>
        <w:pStyle w:val="libNormal"/>
        <w:rPr>
          <w:lang w:bidi="fa-IR"/>
        </w:rPr>
      </w:pPr>
      <w:bookmarkStart w:id="211" w:name="_Toc119239503"/>
      <w:r w:rsidRPr="002869CB">
        <w:rPr>
          <w:rStyle w:val="Heading2Char"/>
          <w:rtl/>
        </w:rPr>
        <w:t>مسألة 128 :</w:t>
      </w:r>
      <w:bookmarkEnd w:id="211"/>
      <w:r>
        <w:rPr>
          <w:rtl/>
          <w:lang w:bidi="fa-IR"/>
        </w:rPr>
        <w:t xml:space="preserve"> لو كان المبيع بالبيع الفاسد جارية</w:t>
      </w:r>
      <w:r w:rsidR="00B03B7A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لم يجز للمشتري وطؤها‌ ، وبه قال أبو حنيفة والشافعي وإن ذهب أبو حنيفة إلى الملك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 xml:space="preserve"> بما‌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التهذيب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للبغوي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518 ، العزيز شرح الوجيز 4 : 123 ، روضة الطالبين 3 : 76 ، المجموع 9 : 370.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في « ق ، ك » : « إن » بدل « إذا ».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</w:t>
      </w:r>
      <w:r w:rsidR="00B03B7A">
        <w:rPr>
          <w:rFonts w:hint="cs"/>
          <w:rtl/>
          <w:lang w:bidi="fa-IR"/>
        </w:rPr>
        <w:t>و4</w:t>
      </w:r>
      <w:r>
        <w:rPr>
          <w:rtl/>
          <w:lang w:bidi="fa-IR"/>
        </w:rPr>
        <w:t>) العزيز شرح الوجيز 4 : 123 ، روضة الطالبين 3 : 76 ، المجموع 9 : 370.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(5) الحاوي الكبير 5 : 317 ، العزيز شرح الوجيز 4 : 123 ، روضة الطالبين 3 : 77 ، المجموع 9 : 370 و 371.</w:t>
      </w:r>
    </w:p>
    <w:p w:rsidR="00AE7622" w:rsidRDefault="00AE7622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B03B7A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تقدّم من الشروط.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فإن وطئها عالما</w:t>
      </w:r>
      <w:r w:rsidR="00293F2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بالتحريم ، وجب عليه الحدّ مطلقا</w:t>
      </w:r>
      <w:r w:rsidR="00293F2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عندنا </w:t>
      </w:r>
      <w:r w:rsidR="00293F25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وطئ ملك الغير بغير إذنه مع علمه بالتحريم وانتفاء الشبهة عنه </w:t>
      </w:r>
      <w:r w:rsidR="00293F25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إذ التقدير العلم</w:t>
      </w:r>
      <w:r w:rsidR="00293F25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بالتحريم ، فكان زانيا</w:t>
      </w:r>
      <w:r w:rsidR="00293F2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يجب عليه الحدّ.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وللشافعي أقوال :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أحدها : ثبوت الحدّ إن اشتراها بميتة أو دم ، وسقوطه إن اشتراها بما ل</w:t>
      </w:r>
      <w:r w:rsidR="00293F25">
        <w:rPr>
          <w:rFonts w:hint="cs"/>
          <w:rtl/>
          <w:lang w:bidi="fa-IR"/>
        </w:rPr>
        <w:t>َ</w:t>
      </w:r>
      <w:r>
        <w:rPr>
          <w:rtl/>
          <w:lang w:bidi="fa-IR"/>
        </w:rPr>
        <w:t>ه قيمة ، كالخمر ، والخنزير أو بشرط</w:t>
      </w:r>
      <w:r w:rsidR="00293F25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فاسد </w:t>
      </w:r>
      <w:r w:rsidR="00293F25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لاختلاف العلماء ، كالوط</w:t>
      </w:r>
      <w:r w:rsidR="00293F25">
        <w:rPr>
          <w:rFonts w:hint="cs"/>
          <w:rtl/>
          <w:lang w:bidi="fa-IR"/>
        </w:rPr>
        <w:t>ئ</w:t>
      </w:r>
      <w:r>
        <w:rPr>
          <w:rtl/>
          <w:lang w:bidi="fa-IR"/>
        </w:rPr>
        <w:t xml:space="preserve"> في النكاح بلا وليّ.</w:t>
      </w:r>
    </w:p>
    <w:p w:rsidR="003E6DCD" w:rsidRDefault="003E6DCD" w:rsidP="003E6DCD">
      <w:pPr>
        <w:pStyle w:val="libNormal"/>
        <w:rPr>
          <w:lang w:bidi="fa-IR"/>
        </w:rPr>
      </w:pPr>
      <w:r w:rsidRPr="00293F25">
        <w:rPr>
          <w:rtl/>
        </w:rPr>
        <w:t>والثاني :</w:t>
      </w:r>
      <w:r>
        <w:rPr>
          <w:rtl/>
          <w:lang w:bidi="fa-IR"/>
        </w:rPr>
        <w:t xml:space="preserve"> وجوب الحدّ مطلقا</w:t>
      </w:r>
      <w:r w:rsidR="00293F2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293F25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أبا حنيفة لم ي</w:t>
      </w:r>
      <w:r w:rsidR="00293F25">
        <w:rPr>
          <w:rFonts w:hint="cs"/>
          <w:rtl/>
          <w:lang w:bidi="fa-IR"/>
        </w:rPr>
        <w:t>ُ</w:t>
      </w:r>
      <w:r>
        <w:rPr>
          <w:rtl/>
          <w:lang w:bidi="fa-IR"/>
        </w:rPr>
        <w:t>بح الوطء وإن كان يثبت الملك ، بخلاف الوط</w:t>
      </w:r>
      <w:r w:rsidR="00293F25">
        <w:rPr>
          <w:rFonts w:hint="cs"/>
          <w:rtl/>
          <w:lang w:bidi="fa-IR"/>
        </w:rPr>
        <w:t>ئ</w:t>
      </w:r>
      <w:r>
        <w:rPr>
          <w:rtl/>
          <w:lang w:bidi="fa-IR"/>
        </w:rPr>
        <w:t xml:space="preserve"> في النكاح بلا وليّ.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والثالث : سقوط الحدّ مطلقا</w:t>
      </w:r>
      <w:r w:rsidR="00293F2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293F25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يعتقد أنّها ملكه. ولأنّ في الملك اختلافا</w:t>
      </w:r>
      <w:r w:rsidR="008A04D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وليس بمعتمد.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ويجب المهر ، سواء سقط الحدّ أو لا ، ولا يسقط بالإذن الذي يتضمّنه التمليك الفاسد.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وقال الشافعي : إذا لم يجب الحدّ يجب المهر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 xml:space="preserve"> </w:t>
      </w:r>
      <w:r w:rsidR="006C5840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الحدّ إذا سقط للشبهة لم يسقط المهر.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وهل يشترط في وجوبه عدم علمها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 xml:space="preserve"> بالتحريم؟ الأقرب عندي :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ا</w:t>
      </w:r>
      <w:r w:rsidR="006C5840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نظر : التهذيب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للبغوي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518 ، والعزيز شرح الوجيز 4 : 123 ، وروضة الطالبين 3 : 76 و 77 ، والمجموع 9 : 370 و 371.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(2) الحاوي الكبير 5 : 317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318 ، التهذيب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للبغوي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518 ، العزيز شرح الوجيز 4 : 123 ، روضة الطالبين 3 : 77 ، المجموع 9 : 371.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(3) في « ق ، ك » بدل « عدم علمها » : « جهلها ».</w:t>
      </w:r>
    </w:p>
    <w:p w:rsidR="00AE7622" w:rsidRDefault="00AE7622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669DC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 xml:space="preserve">العدم </w:t>
      </w:r>
      <w:r w:rsidR="006C5840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لأنّها ملك الغير ، فلا عبرة بالعلم في طرفها ، بخلاف الح</w:t>
      </w:r>
      <w:r w:rsidR="006C5840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رّة حيث سقط مهرها مع علمها بالتحريم </w:t>
      </w:r>
      <w:r w:rsidR="006C5840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الجارية هنا مال ، فالتصرّف فيها بالوطي تصرّف في مال الغير بغير إذنه ، فكان عليه عوضه.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ويحتمل السقوط ، لنهيه </w:t>
      </w:r>
      <w:r w:rsidR="006F6AA1" w:rsidRPr="006F6AA1">
        <w:rPr>
          <w:rStyle w:val="libAlaemChar"/>
          <w:rFonts w:eastAsiaTheme="minorHAnsi"/>
          <w:rtl/>
        </w:rPr>
        <w:t>عليه‌السلام</w:t>
      </w:r>
      <w:r>
        <w:rPr>
          <w:rtl/>
          <w:lang w:bidi="fa-IR"/>
        </w:rPr>
        <w:t xml:space="preserve">عن مهر البغيّ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ثمّ إذا وجب المهر ، لا يخلو إمّا أن تكون ثيّبا أو بكرا ، فإن كانت ثيّبا ، وجب مهر مثلها. وإن كانت بكرا ، وجب مع المهر أرش البكارة. أمّا مهر البكر : فللاستمتاع بها. وأمّا أرش البكارة : فلإتلاف ذلك الجزء.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لا يقال : كيف يجب المهر مع أنّ السيّد أذن في الوطء ، ومعلوم أنّ السيّد لو أذن في وطئ أمته ، لم يجب المهر ، فكيف يجب مع مهر البكر أرش البكارة!؟ مع أنّ الرجل إذا نكح نكاحا فاسدا حرّة وأزال بكارتها أنّه لا يضمن البكارة.</w:t>
      </w:r>
    </w:p>
    <w:p w:rsidR="003E6DCD" w:rsidRDefault="003E6DCD" w:rsidP="003E6DCD">
      <w:pPr>
        <w:pStyle w:val="libNormal"/>
        <w:rPr>
          <w:lang w:bidi="fa-IR"/>
        </w:rPr>
      </w:pPr>
      <w:r w:rsidRPr="006C2756">
        <w:rPr>
          <w:rStyle w:val="libBold1Char"/>
          <w:rtl/>
        </w:rPr>
        <w:t>لأنّا نقول :</w:t>
      </w:r>
      <w:r>
        <w:rPr>
          <w:rtl/>
          <w:lang w:bidi="fa-IR"/>
        </w:rPr>
        <w:t xml:space="preserve"> أمّا الإذن فيمنع حصوله من السيّد ، وإنّما ملّكه الجارية ، والتمليك إذا كان صحيحا ، تضمّن إباحة الوطء. وإذا كان فاسدا ، لم يبحه ، فلم يسقط بذلك ضمانه.</w:t>
      </w:r>
    </w:p>
    <w:p w:rsidR="003E6DCD" w:rsidRDefault="003E6DCD" w:rsidP="006F6AA1">
      <w:pPr>
        <w:pStyle w:val="libNormal"/>
        <w:rPr>
          <w:lang w:bidi="fa-IR"/>
        </w:rPr>
      </w:pPr>
      <w:r>
        <w:rPr>
          <w:rtl/>
          <w:lang w:bidi="fa-IR"/>
        </w:rPr>
        <w:t>والنكاح تضمّن في الحرّة الإذن في الوطء ، لأنّه معقود على الوطء ، والوطء يتضمّن إتلاف البكارة. وليس كذلك البيع ، فإنّه ليس بمعقود على الوطء ، ولهذا يجوز شراء من لا يحلّ وطؤها ولا يصحّ نكاحها. ولأنّها سلّمت نفسها في النكاح لا على وجه الضمان لبدنها ، وهنا البيع يقتضي ضمان البدن ، فافترقا.</w:t>
      </w:r>
    </w:p>
    <w:p w:rsidR="003E6DCD" w:rsidRDefault="003E6DCD" w:rsidP="003E6DCD">
      <w:pPr>
        <w:pStyle w:val="libNormal"/>
        <w:rPr>
          <w:lang w:bidi="fa-IR"/>
        </w:rPr>
      </w:pPr>
      <w:r w:rsidRPr="006F6AA1">
        <w:rPr>
          <w:rStyle w:val="libBold2Char"/>
          <w:rtl/>
        </w:rPr>
        <w:t>لا يقال :</w:t>
      </w:r>
      <w:r>
        <w:rPr>
          <w:rtl/>
          <w:lang w:bidi="fa-IR"/>
        </w:rPr>
        <w:t xml:space="preserve"> إذا أوجبتم مهر البكر ، فكيف توجبون ضمان البكارة وقد‌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سنن أبي داو</w:t>
      </w:r>
      <w:r w:rsidR="006F6AA1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د 3 : 267 </w:t>
      </w:r>
      <w:r w:rsidR="006F6AA1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3428 ، سنن الترمذي 3 : 439 </w:t>
      </w:r>
      <w:r w:rsidR="006F6AA1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1133 ، و 575 </w:t>
      </w:r>
      <w:r w:rsidR="006F6AA1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1276 ، و 4 : 402 </w:t>
      </w:r>
      <w:r w:rsidR="006F6AA1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2071 ، سنن النسائي 7 : 189 و 309 ، المستدرك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للحاكم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2 : 33.</w:t>
      </w:r>
    </w:p>
    <w:p w:rsidR="00AE7622" w:rsidRDefault="00AE7622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6F6AA1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دخل ضمانها في المهر!؟</w:t>
      </w:r>
    </w:p>
    <w:p w:rsidR="003E6DCD" w:rsidRDefault="003E6DCD" w:rsidP="003E6DCD">
      <w:pPr>
        <w:pStyle w:val="libNormal"/>
        <w:rPr>
          <w:lang w:bidi="fa-IR"/>
        </w:rPr>
      </w:pPr>
      <w:r w:rsidRPr="006C2756">
        <w:rPr>
          <w:rStyle w:val="libBold1Char"/>
          <w:rtl/>
        </w:rPr>
        <w:t>لأنّا نقول :</w:t>
      </w:r>
      <w:r>
        <w:rPr>
          <w:rtl/>
          <w:lang w:bidi="fa-IR"/>
        </w:rPr>
        <w:t xml:space="preserve"> إتلاف البكارة إتلاف جزء من البدن ، والمهر ضمان المنفعة ، فلا يدخل أحدهما في الآخر.</w:t>
      </w:r>
    </w:p>
    <w:p w:rsidR="003E6DCD" w:rsidRDefault="003E6DCD" w:rsidP="003E6DCD">
      <w:pPr>
        <w:pStyle w:val="libNormal"/>
        <w:rPr>
          <w:lang w:bidi="fa-IR"/>
        </w:rPr>
      </w:pPr>
      <w:r w:rsidRPr="006F6AA1">
        <w:rPr>
          <w:rStyle w:val="libBold2Char"/>
          <w:rtl/>
        </w:rPr>
        <w:t>لا يقال :</w:t>
      </w:r>
      <w:r>
        <w:rPr>
          <w:rtl/>
          <w:lang w:bidi="fa-IR"/>
        </w:rPr>
        <w:t xml:space="preserve"> إذا ضمن البكارة ، ينبغي أن يجب مهر ثيّب </w:t>
      </w:r>
      <w:r w:rsidR="006F6AA1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قد ضمن البكارة ، ويجري مجرى م</w:t>
      </w:r>
      <w:r w:rsidR="006F6AA1">
        <w:rPr>
          <w:rFonts w:hint="cs"/>
          <w:rtl/>
          <w:lang w:bidi="fa-IR"/>
        </w:rPr>
        <w:t>َ</w:t>
      </w:r>
      <w:r>
        <w:rPr>
          <w:rtl/>
          <w:lang w:bidi="fa-IR"/>
        </w:rPr>
        <w:t>ن</w:t>
      </w:r>
      <w:r w:rsidR="006F6AA1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 أزال بكارتها بإصبعه ثمّ وطئها.</w:t>
      </w:r>
    </w:p>
    <w:p w:rsidR="003E6DCD" w:rsidRDefault="003E6DCD" w:rsidP="003E6DCD">
      <w:pPr>
        <w:pStyle w:val="libNormal"/>
        <w:rPr>
          <w:lang w:bidi="fa-IR"/>
        </w:rPr>
      </w:pPr>
      <w:r w:rsidRPr="006C2756">
        <w:rPr>
          <w:rStyle w:val="libBold1Char"/>
          <w:rtl/>
        </w:rPr>
        <w:t>لأنّا نقول :</w:t>
      </w:r>
      <w:r>
        <w:rPr>
          <w:rtl/>
          <w:lang w:bidi="fa-IR"/>
        </w:rPr>
        <w:t xml:space="preserve"> إذا وطئها بكرا</w:t>
      </w:r>
      <w:r w:rsidR="006F6AA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فقد استوفى منفعة هذا الجزء ، فوجب عليه قيمة ما استوفى من المنفعة ، فإذا أتلفه ، وجب ضمان عيبه.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ويحتمل أنّ عليه ع</w:t>
      </w:r>
      <w:r w:rsidR="006F6AA1">
        <w:rPr>
          <w:rFonts w:hint="cs"/>
          <w:rtl/>
          <w:lang w:bidi="fa-IR"/>
        </w:rPr>
        <w:t>ُ</w:t>
      </w:r>
      <w:r>
        <w:rPr>
          <w:rtl/>
          <w:lang w:bidi="fa-IR"/>
        </w:rPr>
        <w:t>ش</w:t>
      </w:r>
      <w:r w:rsidR="006F6AA1">
        <w:rPr>
          <w:rFonts w:hint="cs"/>
          <w:rtl/>
          <w:lang w:bidi="fa-IR"/>
        </w:rPr>
        <w:t>ْ</w:t>
      </w:r>
      <w:r>
        <w:rPr>
          <w:rtl/>
          <w:lang w:bidi="fa-IR"/>
        </w:rPr>
        <w:t>ر</w:t>
      </w:r>
      <w:r w:rsidR="006F6AA1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قيمتها إن كانت بكرا</w:t>
      </w:r>
      <w:r w:rsidR="006F6AA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ونصف</w:t>
      </w:r>
      <w:r w:rsidR="006F6AA1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الع</w:t>
      </w:r>
      <w:r w:rsidR="006F6AA1">
        <w:rPr>
          <w:rFonts w:hint="cs"/>
          <w:rtl/>
          <w:lang w:bidi="fa-IR"/>
        </w:rPr>
        <w:t>ُ</w:t>
      </w:r>
      <w:r>
        <w:rPr>
          <w:rtl/>
          <w:lang w:bidi="fa-IR"/>
        </w:rPr>
        <w:t>ش</w:t>
      </w:r>
      <w:r w:rsidR="006F6AA1">
        <w:rPr>
          <w:rFonts w:hint="cs"/>
          <w:rtl/>
          <w:lang w:bidi="fa-IR"/>
        </w:rPr>
        <w:t>ْ</w:t>
      </w:r>
      <w:r>
        <w:rPr>
          <w:rtl/>
          <w:lang w:bidi="fa-IR"/>
        </w:rPr>
        <w:t>ر إن كانت ثيّبا</w:t>
      </w:r>
      <w:r w:rsidR="006F6AA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6F6AA1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لما روي عن الصادق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>في رجل تزوّج امرأة</w:t>
      </w:r>
      <w:r w:rsidR="006F6AA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ح</w:t>
      </w:r>
      <w:r w:rsidR="006F6AA1">
        <w:rPr>
          <w:rFonts w:hint="cs"/>
          <w:rtl/>
          <w:lang w:bidi="fa-IR"/>
        </w:rPr>
        <w:t>ُ</w:t>
      </w:r>
      <w:r>
        <w:rPr>
          <w:rtl/>
          <w:lang w:bidi="fa-IR"/>
        </w:rPr>
        <w:t>رّة فوجدها أمّة</w:t>
      </w:r>
      <w:r w:rsidR="006F6AA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إلى أن قال : « وإن كان زوّجها وليّ</w:t>
      </w:r>
      <w:r w:rsidR="006F6AA1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لها ، رجع على وليّها بما أخذته ، ولمواليها عليه إن كانت بكرا</w:t>
      </w:r>
      <w:r w:rsidR="006F6AA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</w:t>
      </w:r>
      <w:r w:rsidR="006F6AA1">
        <w:rPr>
          <w:rFonts w:hint="cs"/>
          <w:rtl/>
          <w:lang w:bidi="fa-IR"/>
        </w:rPr>
        <w:t>ُ</w:t>
      </w:r>
      <w:r>
        <w:rPr>
          <w:rtl/>
          <w:lang w:bidi="fa-IR"/>
        </w:rPr>
        <w:t>ش</w:t>
      </w:r>
      <w:r w:rsidR="006F6AA1">
        <w:rPr>
          <w:rFonts w:hint="cs"/>
          <w:rtl/>
          <w:lang w:bidi="fa-IR"/>
        </w:rPr>
        <w:t>ْ</w:t>
      </w:r>
      <w:r>
        <w:rPr>
          <w:rtl/>
          <w:lang w:bidi="fa-IR"/>
        </w:rPr>
        <w:t>ر قيمتها [ وإن كانت غير بكر فنصف ع</w:t>
      </w:r>
      <w:r w:rsidR="006F6AA1">
        <w:rPr>
          <w:rFonts w:hint="cs"/>
          <w:rtl/>
          <w:lang w:bidi="fa-IR"/>
        </w:rPr>
        <w:t>ُ</w:t>
      </w:r>
      <w:r>
        <w:rPr>
          <w:rtl/>
          <w:lang w:bidi="fa-IR"/>
        </w:rPr>
        <w:t>ش</w:t>
      </w:r>
      <w:r w:rsidR="006F6AA1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ر قيمتها ]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 بما استحلّ من فرجها »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2869CB" w:rsidRDefault="003E6DCD" w:rsidP="003E6DCD">
      <w:pPr>
        <w:pStyle w:val="libNormal"/>
        <w:rPr>
          <w:rtl/>
          <w:lang w:bidi="fa-IR"/>
        </w:rPr>
      </w:pPr>
      <w:bookmarkStart w:id="212" w:name="_Toc119239504"/>
      <w:r w:rsidRPr="002869CB">
        <w:rPr>
          <w:rStyle w:val="Heading3Char"/>
          <w:rtl/>
        </w:rPr>
        <w:t>فروع :</w:t>
      </w:r>
      <w:bookmarkEnd w:id="212"/>
    </w:p>
    <w:p w:rsidR="003E6DCD" w:rsidRDefault="003E6DCD" w:rsidP="003E6DCD">
      <w:pPr>
        <w:pStyle w:val="libNormal"/>
        <w:rPr>
          <w:lang w:bidi="fa-IR"/>
        </w:rPr>
      </w:pPr>
      <w:r w:rsidRPr="006F6AA1">
        <w:rPr>
          <w:rStyle w:val="libBold2Char"/>
          <w:rtl/>
        </w:rPr>
        <w:t xml:space="preserve">أ </w:t>
      </w:r>
      <w:r w:rsidR="00DD5F1A" w:rsidRPr="006F6AA1">
        <w:rPr>
          <w:rStyle w:val="libBold2Char"/>
          <w:rtl/>
        </w:rPr>
        <w:t>-</w:t>
      </w:r>
      <w:r>
        <w:rPr>
          <w:rtl/>
          <w:lang w:bidi="fa-IR"/>
        </w:rPr>
        <w:t xml:space="preserve"> لو حملت هذه الجارية من المشتري ، لحق به الولد </w:t>
      </w:r>
      <w:r w:rsidR="00FD6B9A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وطئها بشبهة ، فيكون ح</w:t>
      </w:r>
      <w:r w:rsidR="00FD6B9A">
        <w:rPr>
          <w:rFonts w:hint="cs"/>
          <w:rtl/>
          <w:lang w:bidi="fa-IR"/>
        </w:rPr>
        <w:t>ُ</w:t>
      </w:r>
      <w:r>
        <w:rPr>
          <w:rtl/>
          <w:lang w:bidi="fa-IR"/>
        </w:rPr>
        <w:t>رّا</w:t>
      </w:r>
      <w:r w:rsidR="00FD6B9A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FD6B9A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الشبهة من جهة الملك ، ولا يمسّه الرقّ ، ولا يثبت عليه ولاء ، بل هو ح</w:t>
      </w:r>
      <w:r w:rsidR="00FD6B9A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رّ الأصل. ويجب على الواطئ قيمته للبائع </w:t>
      </w:r>
      <w:r w:rsidR="00FD6B9A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نماء ملكه وقد حال بينه وبينه بالح</w:t>
      </w:r>
      <w:r w:rsidR="00FD6B9A">
        <w:rPr>
          <w:rFonts w:hint="cs"/>
          <w:rtl/>
          <w:lang w:bidi="fa-IR"/>
        </w:rPr>
        <w:t>ُ</w:t>
      </w:r>
      <w:r>
        <w:rPr>
          <w:rtl/>
          <w:lang w:bidi="fa-IR"/>
        </w:rPr>
        <w:t>رّيّة ، فكان عليه قيمته.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ولقول الصادق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>في رجل اشترى جارية</w:t>
      </w:r>
      <w:r w:rsidR="00FD6B9A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فأولدها فوجدت‌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ما بين المعقوفين من المصادر.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(2) الكافي 5 : 404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405 </w:t>
      </w:r>
      <w:r w:rsidR="00FD6B9A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1 ، التهذيب 7 : 349 </w:t>
      </w:r>
      <w:r w:rsidR="00FD6B9A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1426 ، الاستبصار 3 : 216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217 </w:t>
      </w:r>
      <w:r w:rsidR="00FD6B9A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787 بتفاوت في بعض الألفاظ.</w:t>
      </w:r>
    </w:p>
    <w:p w:rsidR="00AE7622" w:rsidRDefault="00AE7622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FD6B9A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الجارية مسروقة ، قال : « يأخذ الجارية</w:t>
      </w:r>
      <w:r w:rsidR="00FD6B9A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صاحب</w:t>
      </w:r>
      <w:r w:rsidR="00FD6B9A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ها ، ويأخذ الرجل ولده بقيمته »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 w:rsidRPr="00FD6B9A">
        <w:rPr>
          <w:rStyle w:val="libBold2Char"/>
          <w:rtl/>
        </w:rPr>
        <w:t xml:space="preserve">ب </w:t>
      </w:r>
      <w:r w:rsidR="00DD5F1A" w:rsidRPr="00FD6B9A">
        <w:rPr>
          <w:rStyle w:val="libBold2Char"/>
          <w:rtl/>
        </w:rPr>
        <w:t>-</w:t>
      </w:r>
      <w:r>
        <w:rPr>
          <w:rtl/>
          <w:lang w:bidi="fa-IR"/>
        </w:rPr>
        <w:t xml:space="preserve"> لو نقصت بالولادة ، وجب عليه مع قيمته الولد أرش نقصان الولادة ، ولا يجبر الولد النقصان ، وبه قال الشافعي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وقال أبو حنيفة : يجبر الولد النقصان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وسيأتي بطلانه في باب الغصب إن شاء الله تعالى.</w:t>
      </w:r>
    </w:p>
    <w:p w:rsidR="003E6DCD" w:rsidRDefault="003E6DCD" w:rsidP="003E6DCD">
      <w:pPr>
        <w:pStyle w:val="libNormal"/>
        <w:rPr>
          <w:lang w:bidi="fa-IR"/>
        </w:rPr>
      </w:pPr>
      <w:r w:rsidRPr="00FD6B9A">
        <w:rPr>
          <w:rStyle w:val="libBold2Char"/>
          <w:rtl/>
        </w:rPr>
        <w:t xml:space="preserve">ج </w:t>
      </w:r>
      <w:r w:rsidR="00DD5F1A" w:rsidRPr="00FD6B9A">
        <w:rPr>
          <w:rStyle w:val="libBold2Char"/>
          <w:rtl/>
        </w:rPr>
        <w:t>-</w:t>
      </w:r>
      <w:r>
        <w:rPr>
          <w:rtl/>
          <w:lang w:bidi="fa-IR"/>
        </w:rPr>
        <w:t xml:space="preserve"> تعتبر قيمة الولد يوم سقوطه حيّا</w:t>
      </w:r>
      <w:r w:rsidR="00FD6B9A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FD6B9A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وقت الحيلولة بينه وبين صاحبه. ولو سقط ميّتا</w:t>
      </w:r>
      <w:r w:rsidR="00FD6B9A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فلا شي‌ء </w:t>
      </w:r>
      <w:r w:rsidR="00FD6B9A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لا قيمة له حينئذ</w:t>
      </w:r>
      <w:r w:rsidR="00FD6B9A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، ولا يقوّ</w:t>
      </w:r>
      <w:r w:rsidR="00FD6B9A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م قبل سقوطه </w:t>
      </w:r>
      <w:r w:rsidR="00FD6B9A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لا قيمة له حينئذ</w:t>
      </w:r>
      <w:r w:rsidR="00FD6B9A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، فإذا لم يكن له قيمة حين سقط ، لم يضمن وهو قبل ذلك لا قيمة له.</w:t>
      </w:r>
    </w:p>
    <w:p w:rsidR="003E6DCD" w:rsidRDefault="003E6DCD" w:rsidP="003E6DCD">
      <w:pPr>
        <w:pStyle w:val="libNormal"/>
        <w:rPr>
          <w:lang w:bidi="fa-IR"/>
        </w:rPr>
      </w:pPr>
      <w:r w:rsidRPr="00FD6B9A">
        <w:rPr>
          <w:rStyle w:val="libBold2Char"/>
          <w:rtl/>
        </w:rPr>
        <w:t>لا يقال :</w:t>
      </w:r>
      <w:r>
        <w:rPr>
          <w:rtl/>
          <w:lang w:bidi="fa-IR"/>
        </w:rPr>
        <w:t xml:space="preserve"> لو ضربه أجنبيّ</w:t>
      </w:r>
      <w:r w:rsidR="00FD6B9A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فسقط ميّتا</w:t>
      </w:r>
      <w:r w:rsidR="00FD6B9A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وجب عليه الضمان ، وكان للسيّد من ديته أقلّ الأمرين من دية الجنين ومن قيمته حين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 xml:space="preserve"> سقط.</w:t>
      </w:r>
    </w:p>
    <w:p w:rsidR="003E6DCD" w:rsidRDefault="003E6DCD" w:rsidP="003E6DCD">
      <w:pPr>
        <w:pStyle w:val="libNormal"/>
        <w:rPr>
          <w:lang w:bidi="fa-IR"/>
        </w:rPr>
      </w:pPr>
      <w:r w:rsidRPr="00FD6B9A">
        <w:rPr>
          <w:rStyle w:val="libBold2Char"/>
          <w:rtl/>
        </w:rPr>
        <w:t>لأنّا نقول :</w:t>
      </w:r>
      <w:r>
        <w:rPr>
          <w:rtl/>
          <w:lang w:bidi="fa-IR"/>
        </w:rPr>
        <w:t xml:space="preserve"> الواطئ يضمنه بالحيلولة بينه وبين سيّده ، ووقت الحيلولة حين السقوط وكان ميّتا</w:t>
      </w:r>
      <w:r w:rsidR="00FD6B9A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فلم يجب ضمانه. وضمان الضارب قائم مقام خروجه حيّا</w:t>
      </w:r>
      <w:r w:rsidR="00FD6B9A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فلهذا ضمنه للبائع ، وإنّما ضمن الأقلّ </w:t>
      </w:r>
      <w:r w:rsidR="00FD6B9A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دية الجنين إن كانت أقلّ ، لم يضمن أكثر من ذلك </w:t>
      </w:r>
      <w:r w:rsidR="00FD6B9A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بسبب ذلك ضمن. وإن كانت القيمة أقلّ ، كان الباقي لورثته ، ويطالب به المالك م</w:t>
      </w:r>
      <w:r w:rsidR="00FD6B9A">
        <w:rPr>
          <w:rFonts w:hint="cs"/>
          <w:rtl/>
          <w:lang w:bidi="fa-IR"/>
        </w:rPr>
        <w:t>َ</w:t>
      </w:r>
      <w:r>
        <w:rPr>
          <w:rtl/>
          <w:lang w:bidi="fa-IR"/>
        </w:rPr>
        <w:t>ن</w:t>
      </w:r>
      <w:r w:rsidR="00FD6B9A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 شاء من الجاني والمشتري.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الكافي 5 : 215 </w:t>
      </w:r>
      <w:r w:rsidR="00FD6B9A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10 ، التهذيب 7 : 65 </w:t>
      </w:r>
      <w:r w:rsidR="00FD6B9A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280 ، الاستبصار 3 : 84 </w:t>
      </w:r>
      <w:r w:rsidR="00FD6B9A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286.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(2) التهذيب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للبغوي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519 ، العزيز شرح الوجيز 4 : 124 ، روضة الطالبين 3 : 77 ، المجموع 9 : 372.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(3) بدائع الصنائع 5 : 302 ، المبسوط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للسرخسي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13 : 22.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(4) في الطبعة الحجريّة : « يوم » بدل « حين ».</w:t>
      </w:r>
    </w:p>
    <w:p w:rsidR="00AE7622" w:rsidRDefault="00AE7622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 xml:space="preserve">وقال أبو حنيفة : يعتبر قيمة الولد يوم المحاكمة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 w:rsidRPr="008151CA">
        <w:rPr>
          <w:rStyle w:val="libBold2Char"/>
          <w:rtl/>
        </w:rPr>
        <w:t xml:space="preserve">د </w:t>
      </w:r>
      <w:r w:rsidR="00DD5F1A" w:rsidRPr="008151CA">
        <w:rPr>
          <w:rStyle w:val="libBold2Char"/>
          <w:rtl/>
        </w:rPr>
        <w:t>-</w:t>
      </w:r>
      <w:r>
        <w:rPr>
          <w:rtl/>
          <w:lang w:bidi="fa-IR"/>
        </w:rPr>
        <w:t xml:space="preserve"> قيمة الولد تستقرّ هنا على المشتري ، أمّا لو اشترى جارية</w:t>
      </w:r>
      <w:r w:rsidR="00FD6B9A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واستولدها فخرجت مستحق</w:t>
      </w:r>
      <w:r w:rsidR="00FD6B9A">
        <w:rPr>
          <w:rFonts w:hint="cs"/>
          <w:rtl/>
          <w:lang w:bidi="fa-IR"/>
        </w:rPr>
        <w:t>َ</w:t>
      </w:r>
      <w:r>
        <w:rPr>
          <w:rtl/>
          <w:lang w:bidi="fa-IR"/>
        </w:rPr>
        <w:t>ّة</w:t>
      </w:r>
      <w:r w:rsidR="00FD6B9A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يغرم قيمة الولد ، ويرجع على البائع </w:t>
      </w:r>
      <w:r w:rsidR="00FD6B9A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غرّه إن كان جاهلا</w:t>
      </w:r>
      <w:r w:rsidR="00FD6B9A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بالحال. وإن علم عدم استحقاق البائع لها ، لم يرجع </w:t>
      </w:r>
      <w:r w:rsidR="00FD6B9A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لعدم المقتضي للرجوع.</w:t>
      </w:r>
    </w:p>
    <w:p w:rsidR="003E6DCD" w:rsidRDefault="003E6DCD" w:rsidP="003E6DCD">
      <w:pPr>
        <w:pStyle w:val="libNormal"/>
        <w:rPr>
          <w:lang w:bidi="fa-IR"/>
        </w:rPr>
      </w:pPr>
      <w:r w:rsidRPr="00921A0E">
        <w:rPr>
          <w:rStyle w:val="libBold1Char"/>
          <w:rtl/>
        </w:rPr>
        <w:t>ه</w:t>
      </w:r>
      <w:r w:rsidR="00BF7203" w:rsidRPr="00921A0E">
        <w:rPr>
          <w:rStyle w:val="libBold1Char"/>
          <w:rtl/>
        </w:rPr>
        <w:t>-</w:t>
      </w:r>
      <w:r w:rsidR="00BF7203">
        <w:rPr>
          <w:rtl/>
          <w:lang w:bidi="fa-IR"/>
        </w:rPr>
        <w:t xml:space="preserve"> </w:t>
      </w:r>
      <w:r>
        <w:rPr>
          <w:rtl/>
          <w:lang w:bidi="fa-IR"/>
        </w:rPr>
        <w:t>لو سلّم الجارية المبيعة إلى البائع حاملا</w:t>
      </w:r>
      <w:r w:rsidR="00FD6B9A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فولدت في يد البائع ، ضمن المشتري ما نقص بالولادة. ولو ماتت من ذلك ، ضمن القيمة </w:t>
      </w:r>
      <w:r w:rsidR="00D37EE2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لثبوت السبب في يده ، فكان كوجود المسبّ</w:t>
      </w:r>
      <w:r w:rsidR="00D37EE2">
        <w:rPr>
          <w:rFonts w:hint="cs"/>
          <w:rtl/>
          <w:lang w:bidi="fa-IR"/>
        </w:rPr>
        <w:t>َ</w:t>
      </w:r>
      <w:r>
        <w:rPr>
          <w:rtl/>
          <w:lang w:bidi="fa-IR"/>
        </w:rPr>
        <w:t>ب عنده. وكذا لو أحبل أمة غيره بشبهة فماتت في الطلق.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أمّا لو أكره امرأة</w:t>
      </w:r>
      <w:r w:rsidR="00D37EE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ح</w:t>
      </w:r>
      <w:r w:rsidR="00D37EE2">
        <w:rPr>
          <w:rFonts w:hint="cs"/>
          <w:rtl/>
          <w:lang w:bidi="fa-IR"/>
        </w:rPr>
        <w:t>ُ</w:t>
      </w:r>
      <w:r>
        <w:rPr>
          <w:rtl/>
          <w:lang w:bidi="fa-IR"/>
        </w:rPr>
        <w:t>رّة</w:t>
      </w:r>
      <w:r w:rsidR="00D37EE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على الزنا فحملت ثمّ ماتت في الطلق ، احتمل الضمان أيضا</w:t>
      </w:r>
      <w:r w:rsidR="00D37EE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D37EE2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سبّب في الإتلاف. وعدمه.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وللشافعي قولان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فعلى الثاني الفرق</w:t>
      </w:r>
      <w:r w:rsidR="00D37EE2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: أنّ</w:t>
      </w:r>
      <w:r w:rsidR="00D37EE2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الولد لم يلحق بالزاني فلم يثبت تكوّنه منه ، وهنا قد ثبت كونه منه.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ولأنّ ضمان المملوك أوسع من ضمان الح</w:t>
      </w:r>
      <w:r w:rsidR="00D37EE2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رّ </w:t>
      </w:r>
      <w:r w:rsidR="00D37EE2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يضمن باليد وبالجناية ، فجاز أن يضمن المملوكة بذلك دون الح</w:t>
      </w:r>
      <w:r w:rsidR="00D37EE2">
        <w:rPr>
          <w:rFonts w:hint="cs"/>
          <w:rtl/>
          <w:lang w:bidi="fa-IR"/>
        </w:rPr>
        <w:t>ُ</w:t>
      </w:r>
      <w:r>
        <w:rPr>
          <w:rtl/>
          <w:lang w:bidi="fa-IR"/>
        </w:rPr>
        <w:t>رّة.</w:t>
      </w:r>
    </w:p>
    <w:p w:rsidR="003E6DCD" w:rsidRDefault="003E6DCD" w:rsidP="003E6DCD">
      <w:pPr>
        <w:pStyle w:val="libNormal"/>
        <w:rPr>
          <w:lang w:bidi="fa-IR"/>
        </w:rPr>
      </w:pPr>
      <w:r w:rsidRPr="008151CA">
        <w:rPr>
          <w:rStyle w:val="libBold2Char"/>
          <w:rtl/>
        </w:rPr>
        <w:t xml:space="preserve">و </w:t>
      </w:r>
      <w:r w:rsidR="00DD5F1A" w:rsidRPr="008151CA">
        <w:rPr>
          <w:rStyle w:val="libBold2Char"/>
          <w:rtl/>
        </w:rPr>
        <w:t>-</w:t>
      </w:r>
      <w:r>
        <w:rPr>
          <w:rtl/>
          <w:lang w:bidi="fa-IR"/>
        </w:rPr>
        <w:t xml:space="preserve"> هذه الأمة لو حبلت لم تكن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 xml:space="preserve"> في الحال </w:t>
      </w:r>
      <w:r w:rsidR="00D37EE2">
        <w:rPr>
          <w:rFonts w:hint="cs"/>
          <w:rtl/>
          <w:lang w:bidi="fa-IR"/>
        </w:rPr>
        <w:t>اُ</w:t>
      </w:r>
      <w:r>
        <w:rPr>
          <w:rtl/>
          <w:lang w:bidi="fa-IR"/>
        </w:rPr>
        <w:t>مّ</w:t>
      </w:r>
      <w:r w:rsidR="00D37EE2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ولد </w:t>
      </w:r>
      <w:r w:rsidR="00D37EE2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إذ هي ملك الغير في نفس الأمر.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الحاوي الكبير 5 : 318 ، حلية العلماء 4 : 135.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(2) التهذيب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للبغوي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519 ، العزيز شرح الوجيز 4 : 491 ، المجموع 9 : 372.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(3) في « ق ، ك» : لم تك.</w:t>
      </w:r>
    </w:p>
    <w:p w:rsidR="00AE7622" w:rsidRDefault="00AE7622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فإن ملكها المشتري بعد ذلك في وقت</w:t>
      </w:r>
      <w:r w:rsidR="00D37EE2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م</w:t>
      </w:r>
      <w:r w:rsidR="00D37EE2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من الدهر ، قال الشيخ : تصير </w:t>
      </w:r>
      <w:r w:rsidR="00D37EE2">
        <w:rPr>
          <w:rFonts w:hint="cs"/>
          <w:rtl/>
          <w:lang w:bidi="fa-IR"/>
        </w:rPr>
        <w:t>اُ</w:t>
      </w:r>
      <w:r>
        <w:rPr>
          <w:rtl/>
          <w:lang w:bidi="fa-IR"/>
        </w:rPr>
        <w:t xml:space="preserve">مّ ولد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 ، بناء</w:t>
      </w:r>
      <w:r w:rsidR="00D37EE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منه على أنّ م</w:t>
      </w:r>
      <w:r w:rsidR="00D37EE2">
        <w:rPr>
          <w:rFonts w:hint="cs"/>
          <w:rtl/>
          <w:lang w:bidi="fa-IR"/>
        </w:rPr>
        <w:t>َ</w:t>
      </w:r>
      <w:r>
        <w:rPr>
          <w:rtl/>
          <w:lang w:bidi="fa-IR"/>
        </w:rPr>
        <w:t>ن</w:t>
      </w:r>
      <w:r w:rsidR="00D37EE2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 أولد من جارية غيره ولدا</w:t>
      </w:r>
      <w:r w:rsidR="00D37EE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ح</w:t>
      </w:r>
      <w:r w:rsidR="00D37EE2">
        <w:rPr>
          <w:rFonts w:hint="cs"/>
          <w:rtl/>
          <w:lang w:bidi="fa-IR"/>
        </w:rPr>
        <w:t>ُ</w:t>
      </w:r>
      <w:r>
        <w:rPr>
          <w:rtl/>
          <w:lang w:bidi="fa-IR"/>
        </w:rPr>
        <w:t>رّا</w:t>
      </w:r>
      <w:r w:rsidR="00D37EE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ثمّ ملكها فإنّها تصير </w:t>
      </w:r>
      <w:r w:rsidR="00D37EE2">
        <w:rPr>
          <w:rFonts w:hint="cs"/>
          <w:rtl/>
          <w:lang w:bidi="fa-IR"/>
        </w:rPr>
        <w:t>اُ</w:t>
      </w:r>
      <w:r>
        <w:rPr>
          <w:rtl/>
          <w:lang w:bidi="fa-IR"/>
        </w:rPr>
        <w:t xml:space="preserve">مّ ولد </w:t>
      </w:r>
      <w:r w:rsidR="00D37EE2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لأنّها علقت منه </w:t>
      </w:r>
      <w:r w:rsidR="00D37EE2">
        <w:rPr>
          <w:rFonts w:hint="cs"/>
          <w:rtl/>
          <w:lang w:bidi="fa-IR"/>
        </w:rPr>
        <w:t xml:space="preserve">بحُرَّ </w:t>
      </w:r>
      <w:r>
        <w:rPr>
          <w:rtl/>
          <w:lang w:bidi="fa-IR"/>
        </w:rPr>
        <w:t>، فأشبه مملوكته.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والمعتمد خلافه </w:t>
      </w:r>
      <w:r w:rsidR="00D37EE2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لرواية ابن مارد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 ولأنّها حملت منه في ملك غيره ، فأشبهت الأمة المزوّجة.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وللشافعي قولان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ولو علقت بمملوك</w:t>
      </w:r>
      <w:r w:rsidR="00D37EE2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، لم تصر </w:t>
      </w:r>
      <w:r w:rsidR="00D37EE2">
        <w:rPr>
          <w:rFonts w:hint="cs"/>
          <w:rtl/>
          <w:lang w:bidi="fa-IR"/>
        </w:rPr>
        <w:t>اُ</w:t>
      </w:r>
      <w:r>
        <w:rPr>
          <w:rtl/>
          <w:lang w:bidi="fa-IR"/>
        </w:rPr>
        <w:t>مّ</w:t>
      </w:r>
      <w:r w:rsidR="00D37EE2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ولد إل</w:t>
      </w:r>
      <w:r w:rsidR="00D37EE2">
        <w:rPr>
          <w:rFonts w:hint="cs"/>
          <w:rtl/>
          <w:lang w:bidi="fa-IR"/>
        </w:rPr>
        <w:t>ّ</w:t>
      </w:r>
      <w:r>
        <w:rPr>
          <w:rtl/>
          <w:lang w:bidi="fa-IR"/>
        </w:rPr>
        <w:t>ا في مسألة واحدة ، وهي المكاتب إذا وطئ أمته ، فإذا ملكها بعد ذلك ، فالاحتمالان.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وللشافعي القولان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 xml:space="preserve"> أيضا</w:t>
      </w:r>
      <w:r w:rsidR="00D37EE2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bookmarkStart w:id="213" w:name="_Toc119239505"/>
      <w:r w:rsidRPr="002869CB">
        <w:rPr>
          <w:rStyle w:val="Heading2Char"/>
          <w:rtl/>
        </w:rPr>
        <w:t>مسألة 129 :</w:t>
      </w:r>
      <w:bookmarkEnd w:id="213"/>
      <w:r>
        <w:rPr>
          <w:rtl/>
          <w:lang w:bidi="fa-IR"/>
        </w:rPr>
        <w:t xml:space="preserve"> لو باع المشتري فاسدا</w:t>
      </w:r>
      <w:r w:rsidR="00D37EE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 xml:space="preserve"> ما اشتراه ، لم يصحّ‌ </w:t>
      </w:r>
      <w:r w:rsidR="00D37EE2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لم يملكها </w:t>
      </w:r>
      <w:r w:rsidR="00AE7622" w:rsidRPr="00AE7622">
        <w:rPr>
          <w:rStyle w:val="libFootnotenumChar"/>
          <w:rtl/>
        </w:rPr>
        <w:t>(6)</w:t>
      </w:r>
      <w:r>
        <w:rPr>
          <w:rtl/>
          <w:lang w:bidi="fa-IR"/>
        </w:rPr>
        <w:t xml:space="preserve"> بالشراء الأوّل ، ويجب على المشتري الثاني ردّها على البائع الأوّل ، فإن تلفت في يد المشتري الثاني ، كان للمالك أن يطالب بقيمتها م</w:t>
      </w:r>
      <w:r w:rsidR="00D37EE2">
        <w:rPr>
          <w:rFonts w:hint="cs"/>
          <w:rtl/>
          <w:lang w:bidi="fa-IR"/>
        </w:rPr>
        <w:t>َ</w:t>
      </w:r>
      <w:r>
        <w:rPr>
          <w:rtl/>
          <w:lang w:bidi="fa-IR"/>
        </w:rPr>
        <w:t>ن</w:t>
      </w:r>
      <w:r w:rsidR="00D37EE2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 شاء منهما </w:t>
      </w:r>
      <w:r w:rsidR="00D37EE2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الأوّل ضامن ، والثاني قبضها من يد ضامنة بغير إذن صاحبها ، فكان ضامنا</w:t>
      </w:r>
      <w:r w:rsidR="00D37EE2">
        <w:rPr>
          <w:rFonts w:hint="cs"/>
          <w:rtl/>
          <w:lang w:bidi="fa-IR"/>
        </w:rPr>
        <w:t>ً</w:t>
      </w:r>
      <w:r>
        <w:rPr>
          <w:rtl/>
          <w:lang w:bidi="fa-IR"/>
        </w:rPr>
        <w:t>. ولأنّه دخل فيها على وجه الضمان كالمشتري الأوّل.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ومتى تعتبر القيمة؟ لعلمائنا قولان :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المبسوط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للطوسي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2 : 150 ، و 6 : 186.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(2) التهذيب 7 : 482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483 </w:t>
      </w:r>
      <w:r w:rsidR="00D37EE2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1940.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(3) العزيز شرح الوجيز 4 : 124 ، روضة الطالبين 3 : 77 ، المجموع 9 : 371.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(4) المهذّب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للشيرازي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2 : 20 ، التهذيب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للبغوي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519 ، حلية العلماء 6 : 244 ، روضة الطالبين 8 : 553.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(5) أي المشتري شراء</w:t>
      </w:r>
      <w:r w:rsidR="00D37EE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فاسدا</w:t>
      </w:r>
      <w:r w:rsidR="00D37EE2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(6) تأنيث الضمير هنا وما بعدها باعتبار العين المبيعة.</w:t>
      </w:r>
    </w:p>
    <w:p w:rsidR="00AE7622" w:rsidRDefault="00AE7622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r w:rsidRPr="00FC52AB">
        <w:rPr>
          <w:rStyle w:val="libBold1Char"/>
          <w:rtl/>
        </w:rPr>
        <w:lastRenderedPageBreak/>
        <w:t>أحدهما :</w:t>
      </w:r>
      <w:r>
        <w:rPr>
          <w:rtl/>
          <w:lang w:bidi="fa-IR"/>
        </w:rPr>
        <w:t xml:space="preserve"> حين التلف ، وهو الأقوى </w:t>
      </w:r>
      <w:r w:rsidR="00D37EE2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قبضها بإذن مالكها فلم يضمن إل</w:t>
      </w:r>
      <w:r w:rsidR="00D37EE2">
        <w:rPr>
          <w:rFonts w:hint="cs"/>
          <w:rtl/>
          <w:lang w:bidi="fa-IR"/>
        </w:rPr>
        <w:t>ّ</w:t>
      </w:r>
      <w:r>
        <w:rPr>
          <w:rtl/>
          <w:lang w:bidi="fa-IR"/>
        </w:rPr>
        <w:t>ا يوم التلف ، كالعارية. ولأنّه في كلّ حال مخاطب بردّ العين لا غير ، والقيمة إنّما تعلّقت بذمّته يوم التلف. ولو كانت العين موجودة</w:t>
      </w:r>
      <w:r w:rsidR="00D37EE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لم يضمن تفاوت القيمة السوقيّة.</w:t>
      </w:r>
    </w:p>
    <w:p w:rsidR="00D37EE2" w:rsidRDefault="003E6DCD" w:rsidP="003E6DCD">
      <w:pPr>
        <w:pStyle w:val="libNormal"/>
        <w:rPr>
          <w:rtl/>
          <w:lang w:bidi="fa-IR"/>
        </w:rPr>
      </w:pPr>
      <w:r w:rsidRPr="006C2756">
        <w:rPr>
          <w:rStyle w:val="libBold1Char"/>
          <w:rtl/>
        </w:rPr>
        <w:t>والثاني :</w:t>
      </w:r>
      <w:r>
        <w:rPr>
          <w:rtl/>
          <w:lang w:bidi="fa-IR"/>
        </w:rPr>
        <w:t xml:space="preserve"> أنّه يضمنها بالأكثر من قيمتها من حين القبض إلى حين التلف </w:t>
      </w:r>
      <w:r w:rsidR="00D37EE2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في كلّ حال مأمور بردّها ، فإذا لم يفعل ، وجب عليه قيمتها في تلك الحال ، كالمغصوب </w:t>
      </w:r>
      <w:r w:rsidR="00D37EE2">
        <w:rPr>
          <w:rFonts w:hint="cs"/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ونمنع وجوب القيمة إذا لم يفعل بل إذا تلفت ، والتقدير بقاؤها.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إذا ثبت هذا ، فالحال لا يخلو إمّا أن تكون قيمته في يد الأوّل والثاني على السواء أو</w:t>
      </w:r>
      <w:r w:rsidR="0057018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لا.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فإن كان الأوّل ، رجع بالقيمة على م</w:t>
      </w:r>
      <w:r w:rsidR="0057018B">
        <w:rPr>
          <w:rFonts w:hint="cs"/>
          <w:rtl/>
          <w:lang w:bidi="fa-IR"/>
        </w:rPr>
        <w:t>َ</w:t>
      </w:r>
      <w:r>
        <w:rPr>
          <w:rtl/>
          <w:lang w:bidi="fa-IR"/>
        </w:rPr>
        <w:t>ن</w:t>
      </w:r>
      <w:r w:rsidR="0057018B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 شاء كما قلناه ، لكن يستقرّ الضمان على الثاني. فإذا رجع المالك عليه ، لم يرجع الثاني على الأوّل بشي‌ء </w:t>
      </w:r>
      <w:r w:rsidR="0057018B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لاستقرار التلف في يده.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وإن كان الثاني ، فلا يخلو إمّا أن تكون الزيادة في يد الأوّل بأن كانت تساوي في يده مائتين ثمّ صارت تساوي مائة ثمّ باعها ، فإن رجع على الأوّل ، رجع بمائتين ، ورجع الأوّل على الثاني بمائة. وإن رجع على الثاني ، رجع بمائة</w:t>
      </w:r>
      <w:r w:rsidR="0057018B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ويرجع على الأوّل بالمائة ال</w:t>
      </w:r>
      <w:r w:rsidR="0057018B">
        <w:rPr>
          <w:rFonts w:hint="cs"/>
          <w:rtl/>
          <w:lang w:bidi="fa-IR"/>
        </w:rPr>
        <w:t>اُ</w:t>
      </w:r>
      <w:r>
        <w:rPr>
          <w:rtl/>
          <w:lang w:bidi="fa-IR"/>
        </w:rPr>
        <w:t xml:space="preserve">خرى ، ولا يرجع الأوّل على الثاني بشي‌ء. </w:t>
      </w:r>
      <w:r w:rsidRPr="0057018B">
        <w:rPr>
          <w:rStyle w:val="libBold2Char"/>
          <w:rtl/>
        </w:rPr>
        <w:t>وإمّا</w:t>
      </w:r>
      <w:r>
        <w:rPr>
          <w:rtl/>
          <w:lang w:bidi="fa-IR"/>
        </w:rPr>
        <w:t xml:space="preserve"> أن تكون الزيادة في يد الثاني ، فإن رجع على الأوّل ، رجع عليه بالمائة لا غير ، ويرجع علي الثاني بالمائة الزائدة </w:t>
      </w:r>
      <w:r w:rsidR="0057018B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لحصولها في يده وتلفها في يده ، ويرجع الأوّل على الثاني بالمائة الأصليّة التي أخذها المالك منه. وإن رجع على الثاني ، رجع عليه بالمائتين ، ولا يرجع على الأوّل بشي‌ء.</w:t>
      </w:r>
    </w:p>
    <w:p w:rsidR="00AE7622" w:rsidRDefault="00AE7622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هذا إذا قلنا بأنّه يرجع بأكثر الق</w:t>
      </w:r>
      <w:r w:rsidR="0057018B">
        <w:rPr>
          <w:rFonts w:hint="cs"/>
          <w:rtl/>
          <w:lang w:bidi="fa-IR"/>
        </w:rPr>
        <w:t>ِ</w:t>
      </w:r>
      <w:r>
        <w:rPr>
          <w:rtl/>
          <w:lang w:bidi="fa-IR"/>
        </w:rPr>
        <w:t>ي</w:t>
      </w:r>
      <w:r w:rsidR="0057018B">
        <w:rPr>
          <w:rFonts w:hint="cs"/>
          <w:rtl/>
          <w:lang w:bidi="fa-IR"/>
        </w:rPr>
        <w:t>َ</w:t>
      </w:r>
      <w:r>
        <w:rPr>
          <w:rtl/>
          <w:lang w:bidi="fa-IR"/>
        </w:rPr>
        <w:t>م ، وإن قلنا : يرجع بالقيمة يوم التلف لا غير ، فإن كانت قيمته حينئذ</w:t>
      </w:r>
      <w:r w:rsidR="0057018B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أقلّ من قيمتها مع الأوّل ، رجع بها خاصّة ، وإن كانت أكثر ، رجع بها على الثاني ، ولا يرجع الثاني على الأوّل بشي‌ء.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هذا كلّه فيما إذا كانت العين من ذوات الق</w:t>
      </w:r>
      <w:r w:rsidR="0057018B">
        <w:rPr>
          <w:rFonts w:hint="cs"/>
          <w:rtl/>
          <w:lang w:bidi="fa-IR"/>
        </w:rPr>
        <w:t>ِ</w:t>
      </w:r>
      <w:r>
        <w:rPr>
          <w:rtl/>
          <w:lang w:bidi="fa-IR"/>
        </w:rPr>
        <w:t>ي</w:t>
      </w:r>
      <w:r w:rsidR="0057018B">
        <w:rPr>
          <w:rFonts w:hint="cs"/>
          <w:rtl/>
          <w:lang w:bidi="fa-IR"/>
        </w:rPr>
        <w:t>َ</w:t>
      </w:r>
      <w:r>
        <w:rPr>
          <w:rtl/>
          <w:lang w:bidi="fa-IR"/>
        </w:rPr>
        <w:t>م ، وإن كانت من ذوات الأمثال ، رجع بالمثل على م</w:t>
      </w:r>
      <w:r w:rsidR="0057018B">
        <w:rPr>
          <w:rFonts w:hint="cs"/>
          <w:rtl/>
          <w:lang w:bidi="fa-IR"/>
        </w:rPr>
        <w:t>َ</w:t>
      </w:r>
      <w:r>
        <w:rPr>
          <w:rtl/>
          <w:lang w:bidi="fa-IR"/>
        </w:rPr>
        <w:t>ن</w:t>
      </w:r>
      <w:r w:rsidR="0057018B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 شاء ، ويكون الحكم ما تقدّم. فإن تعذّر المثل ، رجع بالقيمة حين الإعواز. ولو كان المشتري الثاني قد دفع إلى الأوّل الثمن</w:t>
      </w:r>
      <w:r w:rsidR="0057018B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، رجع به عليه.</w:t>
      </w:r>
    </w:p>
    <w:p w:rsidR="003E6DCD" w:rsidRDefault="003E6DCD" w:rsidP="003E6DCD">
      <w:pPr>
        <w:pStyle w:val="libNormal"/>
        <w:rPr>
          <w:lang w:bidi="fa-IR"/>
        </w:rPr>
      </w:pPr>
      <w:r w:rsidRPr="00C65CB5">
        <w:rPr>
          <w:rStyle w:val="libBold2Char"/>
          <w:rtl/>
        </w:rPr>
        <w:t>تنبيه :</w:t>
      </w:r>
      <w:r>
        <w:rPr>
          <w:rtl/>
          <w:lang w:bidi="fa-IR"/>
        </w:rPr>
        <w:t xml:space="preserve"> إذا كان البيع فاسدا</w:t>
      </w:r>
      <w:r w:rsidR="0057018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وتقابضا الثمن والمثمن وأتلف البائع الثمن‌ ، لم يكن للمشتري إمساك العبد عليه ، بل يجب ردّه على البائع ، ويكون المشتري من جملة الغرماء </w:t>
      </w:r>
      <w:r w:rsidR="0057018B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لم يقبضه وثيقة</w:t>
      </w:r>
      <w:r w:rsidR="0057018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وإنّما قبضه على أنّه يملكه ، فإذا بان بخلاف ذلك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 ، وجب ردّه ، وبه قال بعض الشافعيّة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وقال أبو حنيفة : للمشتري إمساك العبد ويكون أحق</w:t>
      </w:r>
      <w:r w:rsidR="002D5D1F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ّ به من بين سائر الغرماء ، فيستوفي منه الثمن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bookmarkStart w:id="214" w:name="_Toc119239506"/>
      <w:r w:rsidRPr="002869CB">
        <w:rPr>
          <w:rStyle w:val="Heading2Char"/>
          <w:rtl/>
        </w:rPr>
        <w:t>مسألة 130 :</w:t>
      </w:r>
      <w:bookmarkEnd w:id="214"/>
      <w:r>
        <w:rPr>
          <w:rtl/>
          <w:lang w:bidi="fa-IR"/>
        </w:rPr>
        <w:t xml:space="preserve"> لو فسد العقد بشرط</w:t>
      </w:r>
      <w:r w:rsidR="002D5D1F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فاسد ثمّ حذفا الشرط‌ ، لم ينقلب العقد صحيحا</w:t>
      </w:r>
      <w:r w:rsidR="002D5D1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سواء كان الحذف في المجلس أو بعده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وبه قال الشافعي في أحد القولين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لأنّه وقع باطلا</w:t>
      </w:r>
      <w:r w:rsidR="002D5D1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ولا موجب لتصحيحه ، والأصل بقاء ما كان على ما كان. ولأنّ العقد الفاسد لا عبرة به ، فلا يكون لمجلسه‌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في « ق ، ك» : « بخلافه » بدل « بخلاف ذلك ».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حلية العلماء 4 : 136 ، المغني 4 : 312 ، الشرح الكبير 4 : 65 ، وفيها نسبة القول إلى الشافعي.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(3) حلية العلماء 4 : 136 ، المغني 4 : 312 ، الشرح الكبير 4 : 65.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(4) العزيز شرح الوجيز 4 : 124 ، روضة الطالبين 3 : 77 ، المجموع 9 : 375.</w:t>
      </w:r>
    </w:p>
    <w:p w:rsidR="00AE7622" w:rsidRDefault="00AE7622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2D5D1F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حكم</w:t>
      </w:r>
      <w:r w:rsidR="002D5D1F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، بخلاف الصحيح.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وقال أبو حنيفة : إن كان الحذف في المجلس ، انقلب صحيحا</w:t>
      </w:r>
      <w:r w:rsidR="002D5D1F">
        <w:rPr>
          <w:rFonts w:hint="cs"/>
          <w:rtl/>
          <w:lang w:bidi="fa-IR"/>
        </w:rPr>
        <w:t>ً</w:t>
      </w:r>
      <w:r>
        <w:rPr>
          <w:rtl/>
          <w:lang w:bidi="fa-IR"/>
        </w:rPr>
        <w:t>. وهو القول الآخر للشافعي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bookmarkStart w:id="215" w:name="_Toc119239507"/>
      <w:r w:rsidRPr="002869CB">
        <w:rPr>
          <w:rStyle w:val="Heading2Char"/>
          <w:rtl/>
        </w:rPr>
        <w:t>مسألة 131 :</w:t>
      </w:r>
      <w:bookmarkEnd w:id="215"/>
      <w:r>
        <w:rPr>
          <w:rtl/>
          <w:lang w:bidi="fa-IR"/>
        </w:rPr>
        <w:t xml:space="preserve"> لو زاد في الثمن أو المثمن أو زاد شرط الخيار أو الأجل أو قدرهما‌ ، فإن كان بعد لزوم العقد ، لم يلحق بالعقد </w:t>
      </w:r>
      <w:r w:rsidR="002D5D1F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زيادة الثمن لو التحقت بالعقد ، لوجب على الشفيع كلّ ذلك ، والتالي باطل إجماعا</w:t>
      </w:r>
      <w:r w:rsidR="002D5D1F">
        <w:rPr>
          <w:rFonts w:hint="cs"/>
          <w:rtl/>
          <w:lang w:bidi="fa-IR"/>
        </w:rPr>
        <w:t>ً</w:t>
      </w:r>
      <w:r>
        <w:rPr>
          <w:rtl/>
          <w:lang w:bidi="fa-IR"/>
        </w:rPr>
        <w:t>. وكذا الحكم في رأس مال الس</w:t>
      </w:r>
      <w:r w:rsidR="002D5D1F">
        <w:rPr>
          <w:rFonts w:hint="cs"/>
          <w:rtl/>
          <w:lang w:bidi="fa-IR"/>
        </w:rPr>
        <w:t>َ</w:t>
      </w:r>
      <w:r>
        <w:rPr>
          <w:rtl/>
          <w:lang w:bidi="fa-IR"/>
        </w:rPr>
        <w:t>ّل</w:t>
      </w:r>
      <w:r w:rsidR="002D5D1F">
        <w:rPr>
          <w:rFonts w:hint="cs"/>
          <w:rtl/>
          <w:lang w:bidi="fa-IR"/>
        </w:rPr>
        <w:t>َ</w:t>
      </w:r>
      <w:r>
        <w:rPr>
          <w:rtl/>
          <w:lang w:bidi="fa-IR"/>
        </w:rPr>
        <w:t>م والم</w:t>
      </w:r>
      <w:r w:rsidR="002D5D1F">
        <w:rPr>
          <w:rFonts w:hint="cs"/>
          <w:rtl/>
          <w:lang w:bidi="fa-IR"/>
        </w:rPr>
        <w:t>ـُ</w:t>
      </w:r>
      <w:r>
        <w:rPr>
          <w:rtl/>
          <w:lang w:bidi="fa-IR"/>
        </w:rPr>
        <w:t>س</w:t>
      </w:r>
      <w:r w:rsidR="002D5D1F">
        <w:rPr>
          <w:rFonts w:hint="cs"/>
          <w:rtl/>
          <w:lang w:bidi="fa-IR"/>
        </w:rPr>
        <w:t>ْ</w:t>
      </w:r>
      <w:r>
        <w:rPr>
          <w:rtl/>
          <w:lang w:bidi="fa-IR"/>
        </w:rPr>
        <w:t>ل</w:t>
      </w:r>
      <w:r w:rsidR="002D5D1F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م فيه والصداق وغيرها. وكذا لو نقص في مدّة الخيار من الثمن وغيره ، لا يلتحق بالعقد حتى يأخذ الشفيع بما سمّي في العقد لا بما بقي بعد الحطّ ، وبه قال الشافعي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وقال أبو حنيفة : الزيادة في المثمن والصداق ورأس المال في السّ</w:t>
      </w:r>
      <w:r w:rsidR="002D5D1F">
        <w:rPr>
          <w:rFonts w:hint="cs"/>
          <w:rtl/>
          <w:lang w:bidi="fa-IR"/>
        </w:rPr>
        <w:t>َ</w:t>
      </w:r>
      <w:r>
        <w:rPr>
          <w:rtl/>
          <w:lang w:bidi="fa-IR"/>
        </w:rPr>
        <w:t>ل</w:t>
      </w:r>
      <w:r w:rsidR="002D5D1F">
        <w:rPr>
          <w:rFonts w:hint="cs"/>
          <w:rtl/>
          <w:lang w:bidi="fa-IR"/>
        </w:rPr>
        <w:t>َ</w:t>
      </w:r>
      <w:r>
        <w:rPr>
          <w:rtl/>
          <w:lang w:bidi="fa-IR"/>
        </w:rPr>
        <w:t>م تلزم ، وكذا في الثمن إن كان باقيا</w:t>
      </w:r>
      <w:r w:rsidR="002D5D1F">
        <w:rPr>
          <w:rFonts w:hint="cs"/>
          <w:rtl/>
          <w:lang w:bidi="fa-IR"/>
        </w:rPr>
        <w:t>ً</w:t>
      </w:r>
      <w:r>
        <w:rPr>
          <w:rtl/>
          <w:lang w:bidi="fa-IR"/>
        </w:rPr>
        <w:t>. وإن كان تالفا</w:t>
      </w:r>
      <w:r w:rsidR="002D5D1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فله مع أصحابه اختلاف فيه ، ولا يثبت في الم</w:t>
      </w:r>
      <w:r w:rsidR="002D5D1F">
        <w:rPr>
          <w:rFonts w:hint="cs"/>
          <w:rtl/>
          <w:lang w:bidi="fa-IR"/>
        </w:rPr>
        <w:t>ـُ</w:t>
      </w:r>
      <w:r>
        <w:rPr>
          <w:rtl/>
          <w:lang w:bidi="fa-IR"/>
        </w:rPr>
        <w:t>س</w:t>
      </w:r>
      <w:r w:rsidR="002D5D1F">
        <w:rPr>
          <w:rFonts w:hint="cs"/>
          <w:rtl/>
          <w:lang w:bidi="fa-IR"/>
        </w:rPr>
        <w:t>ْ</w:t>
      </w:r>
      <w:r>
        <w:rPr>
          <w:rtl/>
          <w:lang w:bidi="fa-IR"/>
        </w:rPr>
        <w:t>ل</w:t>
      </w:r>
      <w:r w:rsidR="002D5D1F">
        <w:rPr>
          <w:rFonts w:hint="cs"/>
          <w:rtl/>
          <w:lang w:bidi="fa-IR"/>
        </w:rPr>
        <w:t>َ</w:t>
      </w:r>
      <w:r>
        <w:rPr>
          <w:rtl/>
          <w:lang w:bidi="fa-IR"/>
        </w:rPr>
        <w:t>م فيه على المشهور. وشرط الأجل يلتحق بالعقد في الثمن وال</w:t>
      </w:r>
      <w:r w:rsidR="002D5D1F">
        <w:rPr>
          <w:rFonts w:hint="cs"/>
          <w:rtl/>
          <w:lang w:bidi="fa-IR"/>
        </w:rPr>
        <w:t>اُ</w:t>
      </w:r>
      <w:r>
        <w:rPr>
          <w:rtl/>
          <w:lang w:bidi="fa-IR"/>
        </w:rPr>
        <w:t>جرة والصداق وسائر الأعواض.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قال : فأمّا الحطّ : فإن حطّ البعض ، يلتحق بالعقد دون حطّ الكلّ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وإن كانت هذه الإلحاقات قبل لزوم العقد بأن كانت في مجلس العقد أو في زمن الخيار المشروط ، فعندنا لا تلتحق كما لا تلتحق بعد لزوم العقد </w:t>
      </w:r>
      <w:r w:rsidR="002D5D1F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لتمام العقد ، كما بعد اللزوم.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وللشافعي ثلاثة أقوال ، هذا أحدها.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العزيز شرح الوجيز 4 : 124 ، روضة الطالبين 3 : 77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78 ، المجموع 9 : 375.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(2) العزيز شرح الوجيز 4 : 124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125 ، روضة الطالبين 3 : 78 ، المجموع 9 : 375.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(3) العزيز شرح الوجيز 4 : 125.</w:t>
      </w:r>
    </w:p>
    <w:p w:rsidR="00AE7622" w:rsidRDefault="00AE7622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 xml:space="preserve">والثاني : أنّها تلحق في خيار المجلس دون خيار الشرط </w:t>
      </w:r>
      <w:r w:rsidR="002D5D1F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مجلس العقد كنفس العقد ، ألا ترى أنّه يصلح لتعيين رأس مال السّ</w:t>
      </w:r>
      <w:r w:rsidR="002D5D1F">
        <w:rPr>
          <w:rFonts w:hint="cs"/>
          <w:rtl/>
          <w:lang w:bidi="fa-IR"/>
        </w:rPr>
        <w:t>َ</w:t>
      </w:r>
      <w:r>
        <w:rPr>
          <w:rtl/>
          <w:lang w:bidi="fa-IR"/>
        </w:rPr>
        <w:t>ل</w:t>
      </w:r>
      <w:r w:rsidR="002D5D1F">
        <w:rPr>
          <w:rFonts w:hint="cs"/>
          <w:rtl/>
          <w:lang w:bidi="fa-IR"/>
        </w:rPr>
        <w:t>َ</w:t>
      </w:r>
      <w:r>
        <w:rPr>
          <w:rtl/>
          <w:lang w:bidi="fa-IR"/>
        </w:rPr>
        <w:t>م والعوض في عقد الصرف ، بخلاف زمان الخيار المشروط؟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والثالث : أنّها تلحق. أمّا في مجلس العقد : فلما ذكرناه. وأمّا في زمن الخيار المشروط : فلأنّه في معناه من حيث إنّ العقد غير مستقرّ بعد</w:t>
      </w:r>
      <w:r w:rsidR="002D5D1F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، والزيادة قد يحتاج </w:t>
      </w:r>
      <w:r w:rsidR="002D5D1F"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ليها لتقرير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 العقد </w:t>
      </w:r>
      <w:r w:rsidR="002D5D1F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فإنّ زيادة العوض من أحدهما تدعو الآخر إلى إمضاء العقد.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ثمّ اختلف أصحابه.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فقال بعضهم : هذا الجواز مطلق.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وقال بعضهم : بل هو مفرّ</w:t>
      </w:r>
      <w:r w:rsidR="002D5D1F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ع على قولنا : إنّ الملك في زمن الخيار للبائع ، فأمّا إذا قلنا : إنّه للمشتري ، أو قلنا : إنّه موقوف وأمضينا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 xml:space="preserve"> العقد ، لم يلتحق ، كما بعد اللزوم. وإن قلنا : إنّه موقوف واتّفق الفسخ ، فيلحق ، ويرتفع بارتفاع العقد </w:t>
      </w:r>
      <w:r w:rsidR="002D5D1F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لأنّا إذا قلنا : إنّ الملك للمشتري ، فالزيادة في الثمن لا يقابلها شي‌ء من المثمن. وكذا الأجل والخيار لا يقابلهما شي‌ء من العوض ، وحينئذ</w:t>
      </w:r>
      <w:r w:rsidR="002D5D1F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يمتنع الحكم بلزومهما.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وإذا قالوا : إنّها تلتحق ، فالزيادة تجب على الشفيع كما تجب على المشتري. وفي الحطّ قبل اللزوم مثل هذا الخلاف. فإن ا</w:t>
      </w:r>
      <w:r w:rsidR="002D5D1F">
        <w:rPr>
          <w:rFonts w:hint="cs"/>
          <w:rtl/>
          <w:lang w:bidi="fa-IR"/>
        </w:rPr>
        <w:t>ُ</w:t>
      </w:r>
      <w:r>
        <w:rPr>
          <w:rtl/>
          <w:lang w:bidi="fa-IR"/>
        </w:rPr>
        <w:t>لحق بالعقد ، انحطّ عن الشفيع أيضا</w:t>
      </w:r>
      <w:r w:rsidR="002D5D1F">
        <w:rPr>
          <w:rFonts w:hint="cs"/>
          <w:rtl/>
          <w:lang w:bidi="fa-IR"/>
        </w:rPr>
        <w:t>ً</w:t>
      </w:r>
      <w:r>
        <w:rPr>
          <w:rtl/>
          <w:lang w:bidi="fa-IR"/>
        </w:rPr>
        <w:t>. وعلى هذا الوجه ما يلتحق بالعقد من الشروط الفاسدة‌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في « ق ، ك» والطبعة الحجريّة : لتقدير. والصحيح ما أثبتناه من العزيز شرح الوجيز.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في « ق ، ك» والطبعة الحجريّة : وإمضاء. والصحيح ما أثبتناه من العزيز شرح الوجيز.</w:t>
      </w:r>
    </w:p>
    <w:p w:rsidR="00AE7622" w:rsidRDefault="00AE7622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6F65A6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 xml:space="preserve">قبل انقضاء الخيار بمثابة ما لو اقترنت بالعقد في إفساده. وإن حطّ جميع الثمن ، كان كما لو باع بغير ثمن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وقد قلنا ما عندنا في ذلك.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وقد بقي من المناهي ما ي</w:t>
      </w:r>
      <w:r w:rsidR="006F65A6">
        <w:rPr>
          <w:rFonts w:hint="cs"/>
          <w:rtl/>
          <w:lang w:bidi="fa-IR"/>
        </w:rPr>
        <w:t>ُ</w:t>
      </w:r>
      <w:r>
        <w:rPr>
          <w:rtl/>
          <w:lang w:bidi="fa-IR"/>
        </w:rPr>
        <w:t>ذكر في مظانّه ، كالمحاقلة والمزابنة ، وي</w:t>
      </w:r>
      <w:r w:rsidR="006F65A6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ذكران في بيع الثمار </w:t>
      </w:r>
      <w:r w:rsidR="006F65A6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لتعلّقهما بها ، وغير ذلك من المناهي المحرّمة والمكروهة ي</w:t>
      </w:r>
      <w:r w:rsidR="006F65A6">
        <w:rPr>
          <w:rFonts w:hint="cs"/>
          <w:rtl/>
          <w:lang w:bidi="fa-IR"/>
        </w:rPr>
        <w:t>ُ</w:t>
      </w:r>
      <w:r>
        <w:rPr>
          <w:rtl/>
          <w:lang w:bidi="fa-IR"/>
        </w:rPr>
        <w:t>ذكر إن</w:t>
      </w:r>
      <w:r w:rsidR="006F65A6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 شاء الله تعالى في لو</w:t>
      </w:r>
      <w:r w:rsidR="006F65A6">
        <w:rPr>
          <w:rFonts w:hint="cs"/>
          <w:rtl/>
          <w:lang w:bidi="fa-IR"/>
        </w:rPr>
        <w:t>ا</w:t>
      </w:r>
      <w:r>
        <w:rPr>
          <w:rtl/>
          <w:lang w:bidi="fa-IR"/>
        </w:rPr>
        <w:t>حق البيع.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العزيز شرح الوجيز 4 : 125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126 ، روضة الطالبين 3 : 78 ، المجموع 9 : 374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375.</w:t>
      </w:r>
    </w:p>
    <w:p w:rsidR="00AE7622" w:rsidRDefault="00AE7622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6F65A6">
      <w:pPr>
        <w:pStyle w:val="Heading2Center"/>
        <w:rPr>
          <w:lang w:bidi="fa-IR"/>
        </w:rPr>
      </w:pPr>
      <w:bookmarkStart w:id="216" w:name="_Toc119239508"/>
      <w:r>
        <w:rPr>
          <w:rtl/>
          <w:lang w:bidi="fa-IR"/>
        </w:rPr>
        <w:lastRenderedPageBreak/>
        <w:t>المقصد الثاني :</w:t>
      </w:r>
      <w:bookmarkEnd w:id="216"/>
    </w:p>
    <w:p w:rsidR="003E6DCD" w:rsidRDefault="003E6DCD" w:rsidP="006F65A6">
      <w:pPr>
        <w:pStyle w:val="Heading2Center"/>
        <w:rPr>
          <w:lang w:bidi="fa-IR"/>
        </w:rPr>
      </w:pPr>
      <w:bookmarkStart w:id="217" w:name="_Toc119239509"/>
      <w:r>
        <w:rPr>
          <w:rtl/>
          <w:lang w:bidi="fa-IR"/>
        </w:rPr>
        <w:t>في أنواع البيع‌</w:t>
      </w:r>
      <w:bookmarkEnd w:id="217"/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وفيه فصول :</w:t>
      </w:r>
    </w:p>
    <w:p w:rsidR="003E6DCD" w:rsidRDefault="003E6DCD" w:rsidP="006F65A6">
      <w:pPr>
        <w:pStyle w:val="Heading2Center"/>
        <w:rPr>
          <w:lang w:bidi="fa-IR"/>
        </w:rPr>
      </w:pPr>
      <w:bookmarkStart w:id="218" w:name="_Toc119239510"/>
      <w:r>
        <w:rPr>
          <w:rtl/>
          <w:lang w:bidi="fa-IR"/>
        </w:rPr>
        <w:t>الأوّل : في الحيوان.</w:t>
      </w:r>
      <w:bookmarkEnd w:id="218"/>
    </w:p>
    <w:p w:rsidR="003E6DCD" w:rsidRDefault="003E6DCD" w:rsidP="006F65A6">
      <w:pPr>
        <w:pStyle w:val="Heading2"/>
        <w:rPr>
          <w:lang w:bidi="fa-IR"/>
        </w:rPr>
      </w:pPr>
      <w:bookmarkStart w:id="219" w:name="_Toc119239511"/>
      <w:r>
        <w:rPr>
          <w:rtl/>
          <w:lang w:bidi="fa-IR"/>
        </w:rPr>
        <w:t>وفيه مطلبان :</w:t>
      </w:r>
      <w:bookmarkEnd w:id="219"/>
    </w:p>
    <w:p w:rsidR="003E6DCD" w:rsidRDefault="003E6DCD" w:rsidP="003E6DCD">
      <w:pPr>
        <w:pStyle w:val="libNormal"/>
        <w:rPr>
          <w:lang w:bidi="fa-IR"/>
        </w:rPr>
      </w:pPr>
      <w:r w:rsidRPr="006F65A6">
        <w:rPr>
          <w:rStyle w:val="libBold2Char"/>
          <w:rtl/>
        </w:rPr>
        <w:t>الأوّل :</w:t>
      </w:r>
      <w:r>
        <w:rPr>
          <w:rtl/>
          <w:lang w:bidi="fa-IR"/>
        </w:rPr>
        <w:t xml:space="preserve"> ال</w:t>
      </w:r>
      <w:r w:rsidR="006F65A6">
        <w:rPr>
          <w:rFonts w:hint="cs"/>
          <w:rtl/>
          <w:lang w:bidi="fa-IR"/>
        </w:rPr>
        <w:t>اُ</w:t>
      </w:r>
      <w:r>
        <w:rPr>
          <w:rtl/>
          <w:lang w:bidi="fa-IR"/>
        </w:rPr>
        <w:t>ناسي من أنواع الحيوان إنّما ي</w:t>
      </w:r>
      <w:r w:rsidR="006F65A6">
        <w:rPr>
          <w:rFonts w:hint="cs"/>
          <w:rtl/>
          <w:lang w:bidi="fa-IR"/>
        </w:rPr>
        <w:t>ُ</w:t>
      </w:r>
      <w:r>
        <w:rPr>
          <w:rtl/>
          <w:lang w:bidi="fa-IR"/>
        </w:rPr>
        <w:t>ملكون بسبب الكفر الأصلي‌ إذا س</w:t>
      </w:r>
      <w:r w:rsidR="006F65A6">
        <w:rPr>
          <w:rFonts w:hint="cs"/>
          <w:rtl/>
          <w:lang w:bidi="fa-IR"/>
        </w:rPr>
        <w:t>ُ</w:t>
      </w:r>
      <w:r>
        <w:rPr>
          <w:rtl/>
          <w:lang w:bidi="fa-IR"/>
        </w:rPr>
        <w:t>بوا ثمّ يسري الرقّ إلى ذرّيّة المملوك وأعقابه وإن أسلموا ما لم يتحرّروا بسبب من أسباب التحرير.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س</w:t>
      </w:r>
      <w:r w:rsidR="006F65A6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ئل الصادق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عن قوم مجوس خرجوا على ناس من المسلمين في أرض الإسلام هل يحلّ قتالهم؟ قال : « نعم وسبيهم »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وس</w:t>
      </w:r>
      <w:r w:rsidR="006F65A6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ئل الكاظم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عن القوم يغيرون على الصقالبة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 xml:space="preserve"> والن</w:t>
      </w:r>
      <w:r w:rsidR="006F65A6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ّوبة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 xml:space="preserve"> فيسرقون أولادهم من الجواري والغلمان فيعمدون إلى الغلمان فيخصونهم ثمّ يبعثون إلى بغداد إلى التجّار ، فما ترى في شرائهم ونحن نعلم أنّهم مسروقون ، إنّما أغاروا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 xml:space="preserve"> عليهم من غير حرب كانت بينهم؟ فقال : « لا بأس بشرائهم ، إنّما أخرجوهم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 xml:space="preserve"> من الشرك إلى دار الإسلام » </w:t>
      </w:r>
      <w:r w:rsidR="00AE7622" w:rsidRPr="00AE7622">
        <w:rPr>
          <w:rStyle w:val="libFootnotenumChar"/>
          <w:rtl/>
        </w:rPr>
        <w:t>(6)</w:t>
      </w:r>
      <w:r>
        <w:rPr>
          <w:rtl/>
          <w:lang w:bidi="fa-IR"/>
        </w:rPr>
        <w:t>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التهذيب 6 : 161 </w:t>
      </w:r>
      <w:r w:rsidR="006F65A6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294.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الصقالبة : جيل</w:t>
      </w:r>
      <w:r w:rsidR="006F65A6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ت</w:t>
      </w:r>
      <w:r w:rsidR="006F65A6">
        <w:rPr>
          <w:rFonts w:hint="cs"/>
          <w:rtl/>
          <w:lang w:bidi="fa-IR"/>
        </w:rPr>
        <w:t>ُ</w:t>
      </w:r>
      <w:r>
        <w:rPr>
          <w:rtl/>
          <w:lang w:bidi="fa-IR"/>
        </w:rPr>
        <w:t>تاخ</w:t>
      </w:r>
      <w:r w:rsidR="006F65A6">
        <w:rPr>
          <w:rFonts w:hint="cs"/>
          <w:rtl/>
          <w:lang w:bidi="fa-IR"/>
        </w:rPr>
        <w:t>ِ</w:t>
      </w:r>
      <w:r>
        <w:rPr>
          <w:rtl/>
          <w:lang w:bidi="fa-IR"/>
        </w:rPr>
        <w:t>م بلاد</w:t>
      </w:r>
      <w:r w:rsidR="006F65A6">
        <w:rPr>
          <w:rFonts w:hint="cs"/>
          <w:rtl/>
          <w:lang w:bidi="fa-IR"/>
        </w:rPr>
        <w:t>ُ</w:t>
      </w:r>
      <w:r>
        <w:rPr>
          <w:rtl/>
          <w:lang w:bidi="fa-IR"/>
        </w:rPr>
        <w:t>هم بلاد</w:t>
      </w:r>
      <w:r w:rsidR="006F65A6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الخزر بين ب</w:t>
      </w:r>
      <w:r w:rsidR="006F65A6">
        <w:rPr>
          <w:rFonts w:hint="cs"/>
          <w:rtl/>
          <w:lang w:bidi="fa-IR"/>
        </w:rPr>
        <w:t>ُ</w:t>
      </w:r>
      <w:r>
        <w:rPr>
          <w:rtl/>
          <w:lang w:bidi="fa-IR"/>
        </w:rPr>
        <w:t>ل</w:t>
      </w:r>
      <w:r w:rsidR="006F65A6">
        <w:rPr>
          <w:rFonts w:hint="cs"/>
          <w:rtl/>
          <w:lang w:bidi="fa-IR"/>
        </w:rPr>
        <w:t>ْ</w:t>
      </w:r>
      <w:r>
        <w:rPr>
          <w:rtl/>
          <w:lang w:bidi="fa-IR"/>
        </w:rPr>
        <w:t>غ</w:t>
      </w:r>
      <w:r w:rsidR="006F65A6">
        <w:rPr>
          <w:rFonts w:hint="cs"/>
          <w:rtl/>
          <w:lang w:bidi="fa-IR"/>
        </w:rPr>
        <w:t>َ</w:t>
      </w:r>
      <w:r>
        <w:rPr>
          <w:rtl/>
          <w:lang w:bidi="fa-IR"/>
        </w:rPr>
        <w:t>ر وقسطنطنية. القاموس المحيط 1 : 93 « صقلب ».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(3) النّ</w:t>
      </w:r>
      <w:r w:rsidR="006F65A6">
        <w:rPr>
          <w:rFonts w:hint="cs"/>
          <w:rtl/>
          <w:lang w:bidi="fa-IR"/>
        </w:rPr>
        <w:t>ُ</w:t>
      </w:r>
      <w:r>
        <w:rPr>
          <w:rtl/>
          <w:lang w:bidi="fa-IR"/>
        </w:rPr>
        <w:t>وبة : جيل</w:t>
      </w:r>
      <w:r w:rsidR="006F65A6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السودان. لسان العرب 1 : 776 « نوب ».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(4 و 5) في النسخ الخطّيّة والحجريّة : أغار .. أخرجهم. وما أثبتناه من المصدر.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(6) التهذيب 6 : 162 </w:t>
      </w:r>
      <w:r w:rsidR="006F65A6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297.</w:t>
      </w:r>
    </w:p>
    <w:p w:rsidR="00AE7622" w:rsidRDefault="00AE7622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ولو التقط الطفل من دار الحرب ولا مسلم فيها ، م</w:t>
      </w:r>
      <w:r w:rsidR="006F65A6">
        <w:rPr>
          <w:rFonts w:hint="cs"/>
          <w:rtl/>
          <w:lang w:bidi="fa-IR"/>
        </w:rPr>
        <w:t>ُ</w:t>
      </w:r>
      <w:r>
        <w:rPr>
          <w:rtl/>
          <w:lang w:bidi="fa-IR"/>
        </w:rPr>
        <w:t>لك ، ولا ي</w:t>
      </w:r>
      <w:r w:rsidR="006F65A6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ملك لو التقط من دار الإسلام ولا من دار الحرب إذا كان فيها مسلم </w:t>
      </w:r>
      <w:r w:rsidR="006F65A6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لجواز أن يكون منه </w:t>
      </w:r>
      <w:r w:rsidR="006F65A6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لقول الصادق </w:t>
      </w:r>
      <w:r w:rsidR="006F65A6" w:rsidRPr="006F65A6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: « المنبوذ ح</w:t>
      </w:r>
      <w:r w:rsidR="006F65A6">
        <w:rPr>
          <w:rFonts w:hint="cs"/>
          <w:rtl/>
          <w:lang w:bidi="fa-IR"/>
        </w:rPr>
        <w:t>ُ</w:t>
      </w:r>
      <w:r>
        <w:rPr>
          <w:rtl/>
          <w:lang w:bidi="fa-IR"/>
        </w:rPr>
        <w:t>رّ</w:t>
      </w:r>
      <w:r w:rsidR="006F65A6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»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وس</w:t>
      </w:r>
      <w:r w:rsidR="00225877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ئل الباقر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>عن اللقيطة ، فقال : « ح</w:t>
      </w:r>
      <w:r w:rsidR="00225877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رّة لا تباع ولا توهب »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فإذا انتفى هذا التجويز ، م</w:t>
      </w:r>
      <w:r w:rsidR="00225877">
        <w:rPr>
          <w:rFonts w:hint="cs"/>
          <w:rtl/>
          <w:lang w:bidi="fa-IR"/>
        </w:rPr>
        <w:t>ُ</w:t>
      </w:r>
      <w:r>
        <w:rPr>
          <w:rtl/>
          <w:lang w:bidi="fa-IR"/>
        </w:rPr>
        <w:t>لك.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ولو أقرّ اللقيط من دار الإسلام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بعد بلوغه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بالرقّيّة ، ق</w:t>
      </w:r>
      <w:r w:rsidR="00225877">
        <w:rPr>
          <w:rFonts w:hint="cs"/>
          <w:rtl/>
          <w:lang w:bidi="fa-IR"/>
        </w:rPr>
        <w:t>ُ</w:t>
      </w:r>
      <w:r>
        <w:rPr>
          <w:rtl/>
          <w:lang w:bidi="fa-IR"/>
        </w:rPr>
        <w:t>ب</w:t>
      </w:r>
      <w:r w:rsidR="00225877">
        <w:rPr>
          <w:rFonts w:hint="cs"/>
          <w:rtl/>
          <w:lang w:bidi="fa-IR"/>
        </w:rPr>
        <w:t>ِ</w:t>
      </w:r>
      <w:r>
        <w:rPr>
          <w:rtl/>
          <w:lang w:bidi="fa-IR"/>
        </w:rPr>
        <w:t xml:space="preserve">ل </w:t>
      </w:r>
      <w:r w:rsidR="00225877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لقوله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: « إقرار العقلاء على أنفسهم جائز »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وقيل : لا يقبل </w:t>
      </w:r>
      <w:r w:rsidR="00225877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للحكم بح</w:t>
      </w:r>
      <w:r w:rsidR="00225877">
        <w:rPr>
          <w:rFonts w:hint="cs"/>
          <w:rtl/>
          <w:lang w:bidi="fa-IR"/>
        </w:rPr>
        <w:t>ُ</w:t>
      </w:r>
      <w:r>
        <w:rPr>
          <w:rtl/>
          <w:lang w:bidi="fa-IR"/>
        </w:rPr>
        <w:t>رّيّته أوّلا</w:t>
      </w:r>
      <w:r w:rsidR="0022587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شرعا</w:t>
      </w:r>
      <w:r w:rsidR="0022587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فلا يتعقّبه الرقّ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أمّا لو كان معروف النسب </w:t>
      </w:r>
      <w:r w:rsidR="00225877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فإنّه لا ي</w:t>
      </w:r>
      <w:r w:rsidR="00225877">
        <w:rPr>
          <w:rFonts w:hint="cs"/>
          <w:rtl/>
          <w:lang w:bidi="fa-IR"/>
        </w:rPr>
        <w:t>ُ</w:t>
      </w:r>
      <w:r>
        <w:rPr>
          <w:rtl/>
          <w:lang w:bidi="fa-IR"/>
        </w:rPr>
        <w:t>قبل إقراره بالرقّيّة قطعا</w:t>
      </w:r>
      <w:r w:rsidR="00225877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وبالجملة ، كلّ م</w:t>
      </w:r>
      <w:r w:rsidR="00225877">
        <w:rPr>
          <w:rFonts w:hint="cs"/>
          <w:rtl/>
          <w:lang w:bidi="fa-IR"/>
        </w:rPr>
        <w:t>َ</w:t>
      </w:r>
      <w:r>
        <w:rPr>
          <w:rtl/>
          <w:lang w:bidi="fa-IR"/>
        </w:rPr>
        <w:t>ن</w:t>
      </w:r>
      <w:r w:rsidR="00225877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 أقرّ على نفسه بالعبوديّة وكان بالغا</w:t>
      </w:r>
      <w:r w:rsidR="0022587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رشيدا</w:t>
      </w:r>
      <w:r w:rsidR="0022587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مجهول النسب ، ح</w:t>
      </w:r>
      <w:r w:rsidR="00225877">
        <w:rPr>
          <w:rFonts w:hint="cs"/>
          <w:rtl/>
          <w:lang w:bidi="fa-IR"/>
        </w:rPr>
        <w:t>ُ</w:t>
      </w:r>
      <w:r>
        <w:rPr>
          <w:rtl/>
          <w:lang w:bidi="fa-IR"/>
        </w:rPr>
        <w:t>كم عليه بها، سواء كان المق</w:t>
      </w:r>
      <w:r w:rsidR="00225877">
        <w:rPr>
          <w:rFonts w:hint="cs"/>
          <w:rtl/>
          <w:lang w:bidi="fa-IR"/>
        </w:rPr>
        <w:t>َ</w:t>
      </w:r>
      <w:r>
        <w:rPr>
          <w:rtl/>
          <w:lang w:bidi="fa-IR"/>
        </w:rPr>
        <w:t>رّ له مسلما</w:t>
      </w:r>
      <w:r w:rsidR="0022587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أو كافرا</w:t>
      </w:r>
      <w:r w:rsidR="0022587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وسواء كان المق</w:t>
      </w:r>
      <w:r w:rsidR="00225877">
        <w:rPr>
          <w:rFonts w:hint="cs"/>
          <w:rtl/>
          <w:lang w:bidi="fa-IR"/>
        </w:rPr>
        <w:t>ِ</w:t>
      </w:r>
      <w:r>
        <w:rPr>
          <w:rtl/>
          <w:lang w:bidi="fa-IR"/>
        </w:rPr>
        <w:t>رّ مسلما</w:t>
      </w:r>
      <w:r w:rsidR="0022587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أو كافرا</w:t>
      </w:r>
      <w:r w:rsidR="00225877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ولو رجع بعد إقراره عنه ، لم يلتفت إلى رجوعه </w:t>
      </w:r>
      <w:r w:rsidR="00225877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لاشتماله على تكذيب إقراره ، ود</w:t>
      </w:r>
      <w:r w:rsidR="00225877">
        <w:rPr>
          <w:rFonts w:hint="cs"/>
          <w:rtl/>
          <w:lang w:bidi="fa-IR"/>
        </w:rPr>
        <w:t>َ</w:t>
      </w:r>
      <w:r>
        <w:rPr>
          <w:rtl/>
          <w:lang w:bidi="fa-IR"/>
        </w:rPr>
        <w:t>ف</w:t>
      </w:r>
      <w:r w:rsidR="00225877">
        <w:rPr>
          <w:rFonts w:hint="cs"/>
          <w:rtl/>
          <w:lang w:bidi="fa-IR"/>
        </w:rPr>
        <w:t>ْ</w:t>
      </w:r>
      <w:r>
        <w:rPr>
          <w:rtl/>
          <w:lang w:bidi="fa-IR"/>
        </w:rPr>
        <w:t>ع</w:t>
      </w:r>
      <w:r w:rsidR="00225877">
        <w:rPr>
          <w:rFonts w:hint="cs"/>
          <w:rtl/>
          <w:lang w:bidi="fa-IR"/>
        </w:rPr>
        <w:t>ِ</w:t>
      </w:r>
      <w:r>
        <w:rPr>
          <w:rtl/>
          <w:lang w:bidi="fa-IR"/>
        </w:rPr>
        <w:t xml:space="preserve"> ما يثبت عليه عنه بغير موجب.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ولو أقام بيّنة</w:t>
      </w:r>
      <w:r w:rsidR="0022587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لم ت</w:t>
      </w:r>
      <w:r w:rsidR="00225877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سمع </w:t>
      </w:r>
      <w:r w:rsidR="00225877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بإقراره أوّلا</w:t>
      </w:r>
      <w:r w:rsidR="0022587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قد كذّبها.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أمّا لو اشترى عبدا</w:t>
      </w:r>
      <w:r w:rsidR="0022587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فادّعى الح</w:t>
      </w:r>
      <w:r w:rsidR="00225877">
        <w:rPr>
          <w:rFonts w:hint="cs"/>
          <w:rtl/>
          <w:lang w:bidi="fa-IR"/>
        </w:rPr>
        <w:t>ُ</w:t>
      </w:r>
      <w:r>
        <w:rPr>
          <w:rtl/>
          <w:lang w:bidi="fa-IR"/>
        </w:rPr>
        <w:t>رّيّة ، ق</w:t>
      </w:r>
      <w:r w:rsidR="00225877">
        <w:rPr>
          <w:rFonts w:hint="cs"/>
          <w:rtl/>
          <w:lang w:bidi="fa-IR"/>
        </w:rPr>
        <w:t>ُ</w:t>
      </w:r>
      <w:r>
        <w:rPr>
          <w:rtl/>
          <w:lang w:bidi="fa-IR"/>
        </w:rPr>
        <w:t>بلت دعواه مع البيّنة ، وإل</w:t>
      </w:r>
      <w:r w:rsidR="00225877">
        <w:rPr>
          <w:rFonts w:hint="cs"/>
          <w:rtl/>
          <w:lang w:bidi="fa-IR"/>
        </w:rPr>
        <w:t>ّ</w:t>
      </w:r>
      <w:r>
        <w:rPr>
          <w:rtl/>
          <w:lang w:bidi="fa-IR"/>
        </w:rPr>
        <w:t>ا فلا.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س</w:t>
      </w:r>
      <w:r w:rsidR="00225877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ئل الصادق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عن شراء مماليك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 xml:space="preserve"> أهل الذمّة إذا أقرّوا لهم بذلك ، فقال : « إذا أقرّوا لهم بذلك فاشتر وانكح » </w:t>
      </w:r>
      <w:r w:rsidR="00AE7622" w:rsidRPr="00AE7622">
        <w:rPr>
          <w:rStyle w:val="libFootnotenumChar"/>
          <w:rtl/>
        </w:rPr>
        <w:t>(6)</w:t>
      </w:r>
      <w:r>
        <w:rPr>
          <w:rtl/>
          <w:lang w:bidi="fa-IR"/>
        </w:rPr>
        <w:t>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الكافي 5 : 224 </w:t>
      </w:r>
      <w:r w:rsidR="00225877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2 ، التهذيب 7 : 78 </w:t>
      </w:r>
      <w:r w:rsidR="00225877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336.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(2) التهذيب 7 : 78 </w:t>
      </w:r>
      <w:r w:rsidR="00225877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334.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(3) لم نعثر عليه في المصادر الحديثيّة المتوفّرة لدينا.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(4) ممّن قال به ابن إدريس في السرائر 2 : 354.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(5) في الكافي : مملوكي. وفي التهذيب : مملوك.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(6) الكافي 5 : 210 </w:t>
      </w:r>
      <w:r w:rsidR="00225877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7 ، التهذيب 7 : 70 </w:t>
      </w:r>
      <w:r w:rsidR="00225877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299.</w:t>
      </w:r>
    </w:p>
    <w:p w:rsidR="00AE7622" w:rsidRDefault="00AE7622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bookmarkStart w:id="220" w:name="_Toc119239512"/>
      <w:r w:rsidRPr="002869CB">
        <w:rPr>
          <w:rStyle w:val="Heading2Char"/>
          <w:rtl/>
        </w:rPr>
        <w:lastRenderedPageBreak/>
        <w:t>مسألة 132 :</w:t>
      </w:r>
      <w:bookmarkEnd w:id="220"/>
      <w:r>
        <w:rPr>
          <w:rtl/>
          <w:lang w:bidi="fa-IR"/>
        </w:rPr>
        <w:t xml:space="preserve"> العبد الذي يوجد في الأسواق ي</w:t>
      </w:r>
      <w:r w:rsidR="00225877">
        <w:rPr>
          <w:rFonts w:hint="cs"/>
          <w:rtl/>
          <w:lang w:bidi="fa-IR"/>
        </w:rPr>
        <w:t>ُ</w:t>
      </w:r>
      <w:r>
        <w:rPr>
          <w:rtl/>
          <w:lang w:bidi="fa-IR"/>
        </w:rPr>
        <w:t>باع وي</w:t>
      </w:r>
      <w:r w:rsidR="00225877">
        <w:rPr>
          <w:rFonts w:hint="cs"/>
          <w:rtl/>
          <w:lang w:bidi="fa-IR"/>
        </w:rPr>
        <w:t>ُ</w:t>
      </w:r>
      <w:r>
        <w:rPr>
          <w:rtl/>
          <w:lang w:bidi="fa-IR"/>
        </w:rPr>
        <w:t>شترى يجوز شراؤه. وإن ادّعى الح</w:t>
      </w:r>
      <w:r w:rsidR="00225877">
        <w:rPr>
          <w:rFonts w:hint="cs"/>
          <w:rtl/>
          <w:lang w:bidi="fa-IR"/>
        </w:rPr>
        <w:t>ُ</w:t>
      </w:r>
      <w:r>
        <w:rPr>
          <w:rtl/>
          <w:lang w:bidi="fa-IR"/>
        </w:rPr>
        <w:t>رّيّة ، لم يقبل منه ذلك إل</w:t>
      </w:r>
      <w:r w:rsidR="00225877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بالبيّنة. وكذا الجارية </w:t>
      </w:r>
      <w:r w:rsidR="00225877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ظاهر التصرّف يقتضي بالرقّيّة.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ولما رواه حمزة بن حمران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في الصحيح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أنّه سأل الصادق</w:t>
      </w:r>
      <w:r w:rsidR="00225877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>، قال : أدخل السوق و</w:t>
      </w:r>
      <w:r w:rsidR="00225877">
        <w:rPr>
          <w:rFonts w:hint="cs"/>
          <w:rtl/>
          <w:lang w:bidi="fa-IR"/>
        </w:rPr>
        <w:t>اُ</w:t>
      </w:r>
      <w:r>
        <w:rPr>
          <w:rtl/>
          <w:lang w:bidi="fa-IR"/>
        </w:rPr>
        <w:t>ريد أشتري جارية</w:t>
      </w:r>
      <w:r w:rsidR="0022587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فتقول : إنّي ح</w:t>
      </w:r>
      <w:r w:rsidR="00225877">
        <w:rPr>
          <w:rFonts w:hint="cs"/>
          <w:rtl/>
          <w:lang w:bidi="fa-IR"/>
        </w:rPr>
        <w:t>ُ</w:t>
      </w:r>
      <w:r>
        <w:rPr>
          <w:rtl/>
          <w:lang w:bidi="fa-IR"/>
        </w:rPr>
        <w:t>رّة ، فقال : « اشترها إل</w:t>
      </w:r>
      <w:r w:rsidR="00225877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أن تكون لها بيّنة »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وفي الصحيح عن العيص بن القاسم ، قال : سألت أبا عبد الله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>عن مملوك ادّعى أنّه ح</w:t>
      </w:r>
      <w:r w:rsidR="00225877">
        <w:rPr>
          <w:rFonts w:hint="cs"/>
          <w:rtl/>
          <w:lang w:bidi="fa-IR"/>
        </w:rPr>
        <w:t>ُ</w:t>
      </w:r>
      <w:r>
        <w:rPr>
          <w:rtl/>
          <w:lang w:bidi="fa-IR"/>
        </w:rPr>
        <w:t>رّ</w:t>
      </w:r>
      <w:r w:rsidR="00225877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ولم يأت ببيّنة على ذلك ، أشتريه؟ قال : « نعم »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أمّا لو و</w:t>
      </w:r>
      <w:r w:rsidR="00225877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جد في يده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 xml:space="preserve"> وادّعى رقّيّته ولم ي</w:t>
      </w:r>
      <w:r w:rsidR="00225877">
        <w:rPr>
          <w:rFonts w:hint="cs"/>
          <w:rtl/>
          <w:lang w:bidi="fa-IR"/>
        </w:rPr>
        <w:t>ُ</w:t>
      </w:r>
      <w:r>
        <w:rPr>
          <w:rtl/>
          <w:lang w:bidi="fa-IR"/>
        </w:rPr>
        <w:t>شاه</w:t>
      </w:r>
      <w:r w:rsidR="00225877">
        <w:rPr>
          <w:rFonts w:hint="cs"/>
          <w:rtl/>
          <w:lang w:bidi="fa-IR"/>
        </w:rPr>
        <w:t>َ</w:t>
      </w:r>
      <w:r>
        <w:rPr>
          <w:rtl/>
          <w:lang w:bidi="fa-IR"/>
        </w:rPr>
        <w:t>د</w:t>
      </w:r>
      <w:r w:rsidR="00225877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 شراؤه له ولا بيعه إيّاه ، فإن كان كبيرا</w:t>
      </w:r>
      <w:r w:rsidR="0022587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فإن صدّقه ، ح</w:t>
      </w:r>
      <w:r w:rsidR="00225877">
        <w:rPr>
          <w:rFonts w:hint="cs"/>
          <w:rtl/>
          <w:lang w:bidi="fa-IR"/>
        </w:rPr>
        <w:t>ُ</w:t>
      </w:r>
      <w:r>
        <w:rPr>
          <w:rtl/>
          <w:lang w:bidi="fa-IR"/>
        </w:rPr>
        <w:t>كم عليه بمقتضى إقراره. وإن كذّبه ، لم ت</w:t>
      </w:r>
      <w:r w:rsidR="00225877">
        <w:rPr>
          <w:rFonts w:hint="cs"/>
          <w:rtl/>
          <w:lang w:bidi="fa-IR"/>
        </w:rPr>
        <w:t>ُ</w:t>
      </w:r>
      <w:r>
        <w:rPr>
          <w:rtl/>
          <w:lang w:bidi="fa-IR"/>
        </w:rPr>
        <w:t>قبل دعواه الرقّيّة إل</w:t>
      </w:r>
      <w:r w:rsidR="00225877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بالبيّنة </w:t>
      </w:r>
      <w:r w:rsidR="00225877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عملا</w:t>
      </w:r>
      <w:r w:rsidR="0022587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بأصالة الح</w:t>
      </w:r>
      <w:r w:rsidR="00225877">
        <w:rPr>
          <w:rFonts w:hint="cs"/>
          <w:rtl/>
          <w:lang w:bidi="fa-IR"/>
        </w:rPr>
        <w:t>ُ</w:t>
      </w:r>
      <w:r>
        <w:rPr>
          <w:rtl/>
          <w:lang w:bidi="fa-IR"/>
        </w:rPr>
        <w:t>رّيّة. وإن سكت من غير تصديق</w:t>
      </w:r>
      <w:r w:rsidR="00225877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ولا تكذيب</w:t>
      </w:r>
      <w:r w:rsidR="00225877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، فالوجه : أنّ حكمه حكم التكذيب </w:t>
      </w:r>
      <w:r w:rsidR="00225877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إذ قد يكون السكوت لأمر</w:t>
      </w:r>
      <w:r w:rsidR="00225877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غير الرضا.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وإن كان صغيرا</w:t>
      </w:r>
      <w:r w:rsidR="0022587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فإشكال أقربه أصالة الح</w:t>
      </w:r>
      <w:r w:rsidR="00225877">
        <w:rPr>
          <w:rFonts w:hint="cs"/>
          <w:rtl/>
          <w:lang w:bidi="fa-IR"/>
        </w:rPr>
        <w:t>ُ</w:t>
      </w:r>
      <w:r>
        <w:rPr>
          <w:rtl/>
          <w:lang w:bidi="fa-IR"/>
        </w:rPr>
        <w:t>رّيّة فيه.</w:t>
      </w:r>
    </w:p>
    <w:p w:rsidR="003E6DCD" w:rsidRDefault="003E6DCD" w:rsidP="003E6DCD">
      <w:pPr>
        <w:pStyle w:val="libNormal"/>
        <w:rPr>
          <w:lang w:bidi="fa-IR"/>
        </w:rPr>
      </w:pPr>
      <w:bookmarkStart w:id="221" w:name="_Toc119239513"/>
      <w:r w:rsidRPr="002869CB">
        <w:rPr>
          <w:rStyle w:val="Heading2Char"/>
          <w:rtl/>
        </w:rPr>
        <w:t>مسألة 133 :</w:t>
      </w:r>
      <w:bookmarkEnd w:id="221"/>
      <w:r>
        <w:rPr>
          <w:rtl/>
          <w:lang w:bidi="fa-IR"/>
        </w:rPr>
        <w:t xml:space="preserve"> يملك الرجل كلّ</w:t>
      </w:r>
      <w:r w:rsidR="00225877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بعيد وقريب ، سوى أحد عشر : الأب والا</w:t>
      </w:r>
      <w:r w:rsidR="00225877">
        <w:rPr>
          <w:rFonts w:hint="cs"/>
          <w:rtl/>
          <w:lang w:bidi="fa-IR"/>
        </w:rPr>
        <w:t>ُ</w:t>
      </w:r>
      <w:r>
        <w:rPr>
          <w:rtl/>
          <w:lang w:bidi="fa-IR"/>
        </w:rPr>
        <w:t>مّ ، والجدّ والجدّة لهما أو لأحدهما وإن علوا ، والولد ذكرا</w:t>
      </w:r>
      <w:r w:rsidR="0022587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كان أو </w:t>
      </w:r>
      <w:r w:rsidR="005C3A1F">
        <w:rPr>
          <w:rFonts w:hint="cs"/>
          <w:rtl/>
          <w:lang w:bidi="fa-IR"/>
        </w:rPr>
        <w:t>اُ</w:t>
      </w:r>
      <w:r>
        <w:rPr>
          <w:rtl/>
          <w:lang w:bidi="fa-IR"/>
        </w:rPr>
        <w:t>نثى ، وولد الولد كذلك وإن نزل ، وال</w:t>
      </w:r>
      <w:r w:rsidR="005C3A1F">
        <w:rPr>
          <w:rFonts w:hint="cs"/>
          <w:rtl/>
          <w:lang w:bidi="fa-IR"/>
        </w:rPr>
        <w:t>اُ</w:t>
      </w:r>
      <w:r>
        <w:rPr>
          <w:rtl/>
          <w:lang w:bidi="fa-IR"/>
        </w:rPr>
        <w:t>خت ، والعمّة والخالة وإن علتا ، كعمّة الأب وخالته وعمّة الجدّ وخالته وهكذا في التصاعد ، سواء كانتا لأب أو ل</w:t>
      </w:r>
      <w:r w:rsidR="005C3A1F">
        <w:rPr>
          <w:rFonts w:hint="cs"/>
          <w:rtl/>
          <w:lang w:bidi="fa-IR"/>
        </w:rPr>
        <w:t>اُ</w:t>
      </w:r>
      <w:r>
        <w:rPr>
          <w:rtl/>
          <w:lang w:bidi="fa-IR"/>
        </w:rPr>
        <w:t>مّ أو لهما ، وبنت الأخ وبنت ال</w:t>
      </w:r>
      <w:r w:rsidR="005C3A1F">
        <w:rPr>
          <w:rFonts w:hint="cs"/>
          <w:rtl/>
          <w:lang w:bidi="fa-IR"/>
        </w:rPr>
        <w:t>اُ</w:t>
      </w:r>
      <w:r>
        <w:rPr>
          <w:rtl/>
          <w:lang w:bidi="fa-IR"/>
        </w:rPr>
        <w:t>خت وإن نزلتا ، سواء كانت الا</w:t>
      </w:r>
      <w:r w:rsidR="005C3A1F">
        <w:rPr>
          <w:rFonts w:hint="cs"/>
          <w:rtl/>
          <w:lang w:bidi="fa-IR"/>
        </w:rPr>
        <w:t>ُ</w:t>
      </w:r>
      <w:r>
        <w:rPr>
          <w:rtl/>
          <w:lang w:bidi="fa-IR"/>
        </w:rPr>
        <w:t>خوّة من الأبوين أو‌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الكافي 5 : 211 </w:t>
      </w:r>
      <w:r w:rsidR="005C3A1F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13 ، الفقيه 3 : 140 </w:t>
      </w:r>
      <w:r w:rsidR="005C3A1F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613 ، التهذيب 7 : 74 </w:t>
      </w:r>
      <w:r w:rsidR="005C3A1F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318.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(2) الفقيه 3 : 140 </w:t>
      </w:r>
      <w:r w:rsidR="005C3A1F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614 ، التهذيب 7 : 74 </w:t>
      </w:r>
      <w:r w:rsidR="005C3A1F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317.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(3) أي : في يد المتصرّف.</w:t>
      </w:r>
    </w:p>
    <w:p w:rsidR="00AE7622" w:rsidRDefault="00AE7622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5C3A1F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من أحدهما ، فمن ملك أحد هؤلاء ع</w:t>
      </w:r>
      <w:r w:rsidR="005C3A1F">
        <w:rPr>
          <w:rFonts w:hint="cs"/>
          <w:rtl/>
          <w:lang w:bidi="fa-IR"/>
        </w:rPr>
        <w:t>ُ</w:t>
      </w:r>
      <w:r>
        <w:rPr>
          <w:rtl/>
          <w:lang w:bidi="fa-IR"/>
        </w:rPr>
        <w:t>تق عليه.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أمّا المرأة فتملك كلّ</w:t>
      </w:r>
      <w:r w:rsidR="005C3A1F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أحد ، سوى الأب والا</w:t>
      </w:r>
      <w:r w:rsidR="005C3A1F">
        <w:rPr>
          <w:rFonts w:hint="cs"/>
          <w:rtl/>
          <w:lang w:bidi="fa-IR"/>
        </w:rPr>
        <w:t>ُ</w:t>
      </w:r>
      <w:r>
        <w:rPr>
          <w:rtl/>
          <w:lang w:bidi="fa-IR"/>
        </w:rPr>
        <w:t>مّ والجدّ والجدّة وإن علوا ، والأولاد وإن نزلوا.</w:t>
      </w:r>
    </w:p>
    <w:p w:rsidR="005C3A1F" w:rsidRDefault="003E6DCD" w:rsidP="003E6DCD">
      <w:pPr>
        <w:pStyle w:val="libNormal"/>
        <w:rPr>
          <w:rtl/>
          <w:lang w:bidi="fa-IR"/>
        </w:rPr>
      </w:pPr>
      <w:bookmarkStart w:id="222" w:name="_Toc119239514"/>
      <w:r w:rsidRPr="002869CB">
        <w:rPr>
          <w:rStyle w:val="Heading2Char"/>
          <w:rtl/>
        </w:rPr>
        <w:t>مسألة 134 :</w:t>
      </w:r>
      <w:bookmarkEnd w:id="222"/>
      <w:r>
        <w:rPr>
          <w:rtl/>
          <w:lang w:bidi="fa-IR"/>
        </w:rPr>
        <w:t xml:space="preserve"> الرضاع يساوي النسب في تحريم النكاح إجماعا</w:t>
      </w:r>
      <w:r w:rsidR="005C3A1F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وهل يساويه في تحريم التملّك؟ لعلمائنا قولان أحدهما : نعم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وهو الأقوى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لما رواه ابن سنان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في الصحيح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قال : س</w:t>
      </w:r>
      <w:r w:rsidR="005C3A1F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ئل أبو عبد الله </w:t>
      </w:r>
      <w:r w:rsidR="006F6AA1" w:rsidRPr="006F6AA1">
        <w:rPr>
          <w:rStyle w:val="libAlaemChar"/>
          <w:rtl/>
        </w:rPr>
        <w:t>عليه‌السلام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وأنا حاضر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عن امرأة أرضعت غلاما</w:t>
      </w:r>
      <w:r w:rsidR="005C3A1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مملوكا</w:t>
      </w:r>
      <w:r w:rsidR="005C3A1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لها من لبنها حتى فطمته هل يحلّ لها بيعه؟ قال : فقال : « لا ، هو ابنها من الرضاعة حرم عليها بيعه وأكل ثمنه » قال : ثمّ قال : « أليس قد قال رسول الله </w:t>
      </w:r>
      <w:r w:rsidR="003C29D5" w:rsidRPr="003C29D5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: يحرم من الرضاع ما يحرم من النسب؟ »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وعن السكوني عن الصادق عن الباقر </w:t>
      </w:r>
      <w:r w:rsidR="003C29D5" w:rsidRPr="003C29D5">
        <w:rPr>
          <w:rStyle w:val="libAlaemChar"/>
          <w:rtl/>
        </w:rPr>
        <w:t>عليهما‌السلام</w:t>
      </w:r>
      <w:r>
        <w:rPr>
          <w:rtl/>
          <w:lang w:bidi="fa-IR"/>
        </w:rPr>
        <w:t xml:space="preserve"> « أنّ عليّا</w:t>
      </w:r>
      <w:r w:rsidR="003C29D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>أتاه رجل ، فقال : إنّ أمتي أرضعت ولدي وقد أردت بيعها ، فقال : خ</w:t>
      </w:r>
      <w:r w:rsidR="003C29D5">
        <w:rPr>
          <w:rFonts w:hint="cs"/>
          <w:rtl/>
          <w:lang w:bidi="fa-IR"/>
        </w:rPr>
        <w:t>ُ</w:t>
      </w:r>
      <w:r>
        <w:rPr>
          <w:rtl/>
          <w:lang w:bidi="fa-IR"/>
        </w:rPr>
        <w:t>ذ</w:t>
      </w:r>
      <w:r w:rsidR="003C29D5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 بيدها وق</w:t>
      </w:r>
      <w:r w:rsidR="003C29D5">
        <w:rPr>
          <w:rFonts w:hint="cs"/>
          <w:rtl/>
          <w:lang w:bidi="fa-IR"/>
        </w:rPr>
        <w:t>ُ</w:t>
      </w:r>
      <w:r>
        <w:rPr>
          <w:rtl/>
          <w:lang w:bidi="fa-IR"/>
        </w:rPr>
        <w:t>ل</w:t>
      </w:r>
      <w:r w:rsidR="003C29D5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 : م</w:t>
      </w:r>
      <w:r w:rsidR="003C29D5">
        <w:rPr>
          <w:rFonts w:hint="cs"/>
          <w:rtl/>
          <w:lang w:bidi="fa-IR"/>
        </w:rPr>
        <w:t>َ</w:t>
      </w:r>
      <w:r>
        <w:rPr>
          <w:rtl/>
          <w:lang w:bidi="fa-IR"/>
        </w:rPr>
        <w:t>ن</w:t>
      </w:r>
      <w:r w:rsidR="003C29D5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 يشتري منّي </w:t>
      </w:r>
      <w:r w:rsidR="003C29D5">
        <w:rPr>
          <w:rFonts w:hint="cs"/>
          <w:rtl/>
          <w:lang w:bidi="fa-IR"/>
        </w:rPr>
        <w:t>اُ</w:t>
      </w:r>
      <w:r>
        <w:rPr>
          <w:rtl/>
          <w:lang w:bidi="fa-IR"/>
        </w:rPr>
        <w:t xml:space="preserve">مّ ولدي؟ »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فيحرم على الرجل أن يملك من الرضاع ما يحرم أن يملكه من النسب ، كالأب وإن علا ، والا</w:t>
      </w:r>
      <w:r w:rsidR="003C29D5">
        <w:rPr>
          <w:rFonts w:hint="cs"/>
          <w:rtl/>
          <w:lang w:bidi="fa-IR"/>
        </w:rPr>
        <w:t>ُ</w:t>
      </w:r>
      <w:r>
        <w:rPr>
          <w:rtl/>
          <w:lang w:bidi="fa-IR"/>
        </w:rPr>
        <w:t>مّ والبنت وإن نزلت وغيرهم ممّا تقدّم.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وكذا المرأة يحرم عليها أن تملك من الرضاع ما يحرم عليها من النسب.</w:t>
      </w:r>
    </w:p>
    <w:p w:rsidR="003E6DCD" w:rsidRDefault="003E6DCD" w:rsidP="003E6DCD">
      <w:pPr>
        <w:pStyle w:val="libNormal"/>
        <w:rPr>
          <w:lang w:bidi="fa-IR"/>
        </w:rPr>
      </w:pPr>
      <w:bookmarkStart w:id="223" w:name="_Toc119239515"/>
      <w:r w:rsidRPr="002869CB">
        <w:rPr>
          <w:rStyle w:val="Heading2Char"/>
          <w:rtl/>
        </w:rPr>
        <w:t>مسألة 135 :</w:t>
      </w:r>
      <w:bookmarkEnd w:id="223"/>
      <w:r>
        <w:rPr>
          <w:rtl/>
          <w:lang w:bidi="fa-IR"/>
        </w:rPr>
        <w:t xml:space="preserve"> يكره للإنسان أن يملك القريب غير م</w:t>
      </w:r>
      <w:r w:rsidR="003C29D5">
        <w:rPr>
          <w:rFonts w:hint="cs"/>
          <w:rtl/>
          <w:lang w:bidi="fa-IR"/>
        </w:rPr>
        <w:t>َ</w:t>
      </w:r>
      <w:r>
        <w:rPr>
          <w:rtl/>
          <w:lang w:bidi="fa-IR"/>
        </w:rPr>
        <w:t>ن</w:t>
      </w:r>
      <w:r w:rsidR="003C29D5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 ذكرناه‌ ، كالأخ والعمّ والخال وأولادهم. وتتأكّد في الوارث.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ويصحّ أنّ يملك كلّ</w:t>
      </w:r>
      <w:r w:rsidR="003C29D5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الزوجين صاحبه </w:t>
      </w:r>
      <w:r w:rsidR="003C29D5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لعدم المقتضي للمنع 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التهذيب 7 : 326 </w:t>
      </w:r>
      <w:r w:rsidR="003C29D5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1342.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(2) الفقيه 3 : 309 </w:t>
      </w:r>
      <w:r w:rsidR="003C29D5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1488 ، التهذيب 7 : 325 </w:t>
      </w:r>
      <w:r w:rsidR="003C29D5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1340.</w:t>
      </w:r>
    </w:p>
    <w:p w:rsidR="00AE7622" w:rsidRDefault="00AE7622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C29D5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لكن الزوجيّة تبطل. ولو ملك كلّ</w:t>
      </w:r>
      <w:r w:rsidR="003C29D5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منهما بعض صاحبه ، بطل النكاح أيضا</w:t>
      </w:r>
      <w:r w:rsidR="003C29D5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وما يؤخذ من دار الحرب بغير إذن الإمام فهو للإمام خاصّة </w:t>
      </w:r>
      <w:r w:rsidR="003C29D5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للرواية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 ، لكن رخّصوا </w:t>
      </w:r>
      <w:r w:rsidR="003C29D5" w:rsidRPr="003C29D5">
        <w:rPr>
          <w:rStyle w:val="libAlaemChar"/>
          <w:rFonts w:eastAsiaTheme="minorHAnsi"/>
          <w:rtl/>
        </w:rPr>
        <w:t>عليهم‌السلام</w:t>
      </w:r>
      <w:r>
        <w:rPr>
          <w:rtl/>
          <w:lang w:bidi="fa-IR"/>
        </w:rPr>
        <w:t xml:space="preserve">: لشيعتهم خاصّة في حال غيبة الإمام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>التملّك</w:t>
      </w:r>
      <w:r w:rsidR="003C29D5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والوطء وإن كانت للإمام أو بعضها ، ولا يجب إخراج حصّة غير الإمام منها </w:t>
      </w:r>
      <w:r w:rsidR="003C29D5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لتطيب مواليد الشيعة.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ولا فرق بين أن يسبيهم المسلم أو الكافر </w:t>
      </w:r>
      <w:r w:rsidR="003C29D5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الكافر من أهل التمل</w:t>
      </w:r>
      <w:r w:rsidR="003C29D5">
        <w:rPr>
          <w:rFonts w:hint="cs"/>
          <w:rtl/>
          <w:lang w:bidi="fa-IR"/>
        </w:rPr>
        <w:t>ّ</w:t>
      </w:r>
      <w:r>
        <w:rPr>
          <w:rtl/>
          <w:lang w:bidi="fa-IR"/>
        </w:rPr>
        <w:t>ك ، والمحلّ قابل للملكيّة.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وكلّ حربيّ</w:t>
      </w:r>
      <w:r w:rsidR="003C29D5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قهر حربيّا</w:t>
      </w:r>
      <w:r w:rsidR="003C29D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فباعه صحّ بيعه وإن كان أخاه أو زوجته أو ابنه أو أباه ، وبالجملة كلّ م</w:t>
      </w:r>
      <w:r w:rsidR="003C29D5">
        <w:rPr>
          <w:rFonts w:hint="cs"/>
          <w:rtl/>
          <w:lang w:bidi="fa-IR"/>
        </w:rPr>
        <w:t>َ</w:t>
      </w:r>
      <w:r>
        <w:rPr>
          <w:rtl/>
          <w:lang w:bidi="fa-IR"/>
        </w:rPr>
        <w:t>ن</w:t>
      </w:r>
      <w:r w:rsidR="003C29D5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 ينعتق عليه وغيرهم </w:t>
      </w:r>
      <w:r w:rsidR="003C29D5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الصادق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>س</w:t>
      </w:r>
      <w:r w:rsidR="003C29D5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ئل عن رجل يشتري من رجل من أهل الشرك ابنته فيتّخذها ، قال : « لا بأس »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ولأنّ الصادق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>س</w:t>
      </w:r>
      <w:r w:rsidR="003C29D5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ئل عن الرجل يشتري امرأة رجل من أهل الشرك يتّخذها ، قال : « لا بأس »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أمّا غير م</w:t>
      </w:r>
      <w:r w:rsidR="003C29D5">
        <w:rPr>
          <w:rFonts w:hint="cs"/>
          <w:rtl/>
          <w:lang w:bidi="fa-IR"/>
        </w:rPr>
        <w:t>َ</w:t>
      </w:r>
      <w:r>
        <w:rPr>
          <w:rtl/>
          <w:lang w:bidi="fa-IR"/>
        </w:rPr>
        <w:t>ن</w:t>
      </w:r>
      <w:r w:rsidR="003C29D5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 ينعتق عليه : فلأنّ القاهر مالك للمقهور بقهره إيّاه.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وأمّا م</w:t>
      </w:r>
      <w:r w:rsidR="003C29D5">
        <w:rPr>
          <w:rFonts w:hint="cs"/>
          <w:rtl/>
          <w:lang w:bidi="fa-IR"/>
        </w:rPr>
        <w:t>َ</w:t>
      </w:r>
      <w:r>
        <w:rPr>
          <w:rtl/>
          <w:lang w:bidi="fa-IR"/>
        </w:rPr>
        <w:t>ن</w:t>
      </w:r>
      <w:r w:rsidR="003C29D5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 ينعتق عليه : ففيه إشكال ينشأ من دوام القهر المبطل للعتق لو فرض. ودوام القرابة الرافعة للملك بالقهر.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والتحقيق : صرف الشراء إلى الاستنقاذ وثبوت الملك للمشتري بالتسلّط ، ففي لحوق أحكام البيع حينئذ</w:t>
      </w:r>
      <w:r w:rsidR="00F06706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نظر.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التهذيب 4 : 135 </w:t>
      </w:r>
      <w:r w:rsidR="00F06706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378.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(2) التهذيب 7 : 77 </w:t>
      </w:r>
      <w:r w:rsidR="00F06706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330 ، الاستبصار 3 : 83 </w:t>
      </w:r>
      <w:r w:rsidR="00F06706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281.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(3) التهذيب 7 : 77 </w:t>
      </w:r>
      <w:r w:rsidR="00F06706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329 ، الاستبصار 3 : 83 </w:t>
      </w:r>
      <w:r w:rsidR="00F06706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280.</w:t>
      </w:r>
    </w:p>
    <w:p w:rsidR="00AE7622" w:rsidRDefault="00AE7622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F06706">
      <w:pPr>
        <w:pStyle w:val="Heading2"/>
        <w:rPr>
          <w:lang w:bidi="fa-IR"/>
        </w:rPr>
      </w:pPr>
      <w:bookmarkStart w:id="224" w:name="_Toc119239516"/>
      <w:r>
        <w:rPr>
          <w:rtl/>
          <w:lang w:bidi="fa-IR"/>
        </w:rPr>
        <w:lastRenderedPageBreak/>
        <w:t>المطلب الثاني : في الأحكام.</w:t>
      </w:r>
      <w:bookmarkEnd w:id="224"/>
    </w:p>
    <w:p w:rsidR="003E6DCD" w:rsidRDefault="003E6DCD" w:rsidP="003E6DCD">
      <w:pPr>
        <w:pStyle w:val="libNormal"/>
        <w:rPr>
          <w:lang w:bidi="fa-IR"/>
        </w:rPr>
      </w:pPr>
      <w:bookmarkStart w:id="225" w:name="_Toc119239517"/>
      <w:r w:rsidRPr="002869CB">
        <w:rPr>
          <w:rStyle w:val="Heading2Char"/>
          <w:rtl/>
        </w:rPr>
        <w:t>مسألة 136 :</w:t>
      </w:r>
      <w:bookmarkEnd w:id="225"/>
      <w:r>
        <w:rPr>
          <w:rtl/>
          <w:lang w:bidi="fa-IR"/>
        </w:rPr>
        <w:t xml:space="preserve"> كما يصحّ ابتياع جملة الحيوان كذا يصحّ ابتياع أبعاضه بشرطين : الإشاعة ، وعلم النسبة ، كالنصف والثلث ، إجماعا</w:t>
      </w:r>
      <w:r w:rsidR="00F0670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F06706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لوجود المقتضي خاليا</w:t>
      </w:r>
      <w:r w:rsidR="00F0670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 المعارض.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ولا يصحّ بيع الجزء المعيّن ، فلو باعه يد</w:t>
      </w:r>
      <w:r w:rsidR="00F06706">
        <w:rPr>
          <w:rFonts w:hint="cs"/>
          <w:rtl/>
          <w:lang w:bidi="fa-IR"/>
        </w:rPr>
        <w:t>َ</w:t>
      </w:r>
      <w:r>
        <w:rPr>
          <w:rtl/>
          <w:lang w:bidi="fa-IR"/>
        </w:rPr>
        <w:t>ه أو ر</w:t>
      </w:r>
      <w:r w:rsidR="00F06706">
        <w:rPr>
          <w:rFonts w:hint="cs"/>
          <w:rtl/>
          <w:lang w:bidi="fa-IR"/>
        </w:rPr>
        <w:t>ِ</w:t>
      </w:r>
      <w:r>
        <w:rPr>
          <w:rtl/>
          <w:lang w:bidi="fa-IR"/>
        </w:rPr>
        <w:t>ج</w:t>
      </w:r>
      <w:r w:rsidR="00F06706">
        <w:rPr>
          <w:rFonts w:hint="cs"/>
          <w:rtl/>
          <w:lang w:bidi="fa-IR"/>
        </w:rPr>
        <w:t>ْ</w:t>
      </w:r>
      <w:r>
        <w:rPr>
          <w:rtl/>
          <w:lang w:bidi="fa-IR"/>
        </w:rPr>
        <w:t>ل</w:t>
      </w:r>
      <w:r w:rsidR="00F06706">
        <w:rPr>
          <w:rFonts w:hint="cs"/>
          <w:rtl/>
          <w:lang w:bidi="fa-IR"/>
        </w:rPr>
        <w:t>َ</w:t>
      </w:r>
      <w:r>
        <w:rPr>
          <w:rtl/>
          <w:lang w:bidi="fa-IR"/>
        </w:rPr>
        <w:t>ه أو نصف</w:t>
      </w:r>
      <w:r w:rsidR="00F06706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ه الذي فيه رأسه أو الآخر ، بطل </w:t>
      </w:r>
      <w:r w:rsidR="00F06706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لعدم القدرة على التسليم.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وكذا لا يصحّ أن يبيع جزءا</w:t>
      </w:r>
      <w:r w:rsidR="00F0670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مشاعا</w:t>
      </w:r>
      <w:r w:rsidR="00F0670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غير معلوم القدر ، مثل أن يبيعه جزءا</w:t>
      </w:r>
      <w:r w:rsidR="00F0670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منه أو نصيبا</w:t>
      </w:r>
      <w:r w:rsidR="00F0670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أو شيئا</w:t>
      </w:r>
      <w:r w:rsidR="00F0670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أو حظّا</w:t>
      </w:r>
      <w:r w:rsidR="00F0670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أو قسطا</w:t>
      </w:r>
      <w:r w:rsidR="00F0670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أو سهما</w:t>
      </w:r>
      <w:r w:rsidR="00F0670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بطل </w:t>
      </w:r>
      <w:r w:rsidR="00F06706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للجهالة.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ويصحّ لو باعه نصف</w:t>
      </w:r>
      <w:r w:rsidR="00F06706">
        <w:rPr>
          <w:rFonts w:hint="cs"/>
          <w:rtl/>
          <w:lang w:bidi="fa-IR"/>
        </w:rPr>
        <w:t>َ</w:t>
      </w:r>
      <w:r>
        <w:rPr>
          <w:rtl/>
          <w:lang w:bidi="fa-IR"/>
        </w:rPr>
        <w:t>ه أو ثلث</w:t>
      </w:r>
      <w:r w:rsidR="00F06706">
        <w:rPr>
          <w:rFonts w:hint="cs"/>
          <w:rtl/>
          <w:lang w:bidi="fa-IR"/>
        </w:rPr>
        <w:t>َ</w:t>
      </w:r>
      <w:r>
        <w:rPr>
          <w:rtl/>
          <w:lang w:bidi="fa-IR"/>
        </w:rPr>
        <w:t>ه أو غير ذلك من الأجزاء المشاعة المعلومة.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وي</w:t>
      </w:r>
      <w:r w:rsidR="00F06706">
        <w:rPr>
          <w:rFonts w:hint="cs"/>
          <w:rtl/>
          <w:lang w:bidi="fa-IR"/>
        </w:rPr>
        <w:t>ُ</w:t>
      </w:r>
      <w:r>
        <w:rPr>
          <w:rtl/>
          <w:lang w:bidi="fa-IR"/>
        </w:rPr>
        <w:t>حمل مطلقه على الصحيح ، كما لو باعه النصف ، فإنّه ي</w:t>
      </w:r>
      <w:r w:rsidR="00F06706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حمل على الجزء المشاع </w:t>
      </w:r>
      <w:r w:rsidR="00F06706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لأصالة صحّة العقد.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أمّا المذبوح : فالأقوى عندي جوازه فيه </w:t>
      </w:r>
      <w:r w:rsidR="00F06706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لزوال المانع هناك ، فإنّ القدرة على التسليم ثابتة هنا ، فيبقى المقتضي للصحّة خاليا</w:t>
      </w:r>
      <w:r w:rsidR="00F0670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 المانع.</w:t>
      </w:r>
    </w:p>
    <w:p w:rsidR="003E6DCD" w:rsidRDefault="003E6DCD" w:rsidP="003E6DCD">
      <w:pPr>
        <w:pStyle w:val="libNormal"/>
        <w:rPr>
          <w:lang w:bidi="fa-IR"/>
        </w:rPr>
      </w:pPr>
      <w:bookmarkStart w:id="226" w:name="_Toc119239518"/>
      <w:r w:rsidRPr="002869CB">
        <w:rPr>
          <w:rStyle w:val="Heading2Char"/>
          <w:rtl/>
        </w:rPr>
        <w:t>مسألة 137 :</w:t>
      </w:r>
      <w:bookmarkEnd w:id="226"/>
      <w:r>
        <w:rPr>
          <w:rtl/>
          <w:lang w:bidi="fa-IR"/>
        </w:rPr>
        <w:t xml:space="preserve"> لو استثنى البائع الرأس</w:t>
      </w:r>
      <w:r w:rsidR="00F06706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والجلد في الحيّ ، فالأقرب : بطلان البيع‌ في السفر والحضر ، وبه قال الشافعي وأبو حنيفة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وقال أحمد : يجوز ذلك. وتوقّف في استثناء الشحم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وقال مالك : يجوز ذلك في السفر ، ولا يجوز في الحضر </w:t>
      </w:r>
      <w:r w:rsidR="00F06706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المسافر لا يمكنه الانتفاع بالجلد والسواقط. فجوّز له أن يشتري اللحم‌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حلية العلماء 4 : 223 ، المغني 4 : 232 ، الشرح الكبير 4 : 36 ، بدائع الصنائع 5 : 175.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حلية العلماء 4 : 223 ، المغني 4 : 232 ، الشرح الكبير 4 : 36.</w:t>
      </w:r>
    </w:p>
    <w:p w:rsidR="00AE7622" w:rsidRDefault="00AE7622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F06706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 xml:space="preserve">دونها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وهو خطأ </w:t>
      </w:r>
      <w:r w:rsidR="00F06706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لجواز انتفاعه ببيعها وغير</w:t>
      </w:r>
      <w:r w:rsidR="00F06706">
        <w:rPr>
          <w:rFonts w:hint="cs"/>
          <w:rtl/>
          <w:lang w:bidi="fa-IR"/>
        </w:rPr>
        <w:t>ِ</w:t>
      </w:r>
      <w:r>
        <w:rPr>
          <w:rtl/>
          <w:lang w:bidi="fa-IR"/>
        </w:rPr>
        <w:t>ه من الطبخ وشبهه.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وقال بعض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 xml:space="preserve"> علمائنا : يكون للبائع بنسبة ثمن الرأس والجلد إلى الباقي.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وكذا لو اشترك اثنان في شراء شاة وشرط أحدهما الرأس والجلد ، لم يصحّ ، وكان له بقدر ما ل</w:t>
      </w:r>
      <w:r w:rsidR="00F06706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ه </w:t>
      </w:r>
      <w:r w:rsidR="00F06706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لرواية السكوني عن الصادق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قال : « اختصم إلى أمير المؤمنين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>رجلان اشترى أحدهما من الآخر بعيرا</w:t>
      </w:r>
      <w:r w:rsidR="00F0670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واستثنى البيّ</w:t>
      </w:r>
      <w:r w:rsidR="00F06706">
        <w:rPr>
          <w:rFonts w:hint="cs"/>
          <w:rtl/>
          <w:lang w:bidi="fa-IR"/>
        </w:rPr>
        <w:t>ِ</w:t>
      </w:r>
      <w:r>
        <w:rPr>
          <w:rtl/>
          <w:lang w:bidi="fa-IR"/>
        </w:rPr>
        <w:t>ع الرأس</w:t>
      </w:r>
      <w:r w:rsidR="00F06706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والجلد ثمّ بدا للمشتري أن يبيعه ، فقال للمشتري : هو شريكك في البعير على قدر الرأس والجلد »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وعن هارون بن حمزة الغنوي عن الصادق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>في رجل شهد بعيرا</w:t>
      </w:r>
      <w:r w:rsidR="00F0670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مريضا</w:t>
      </w:r>
      <w:r w:rsidR="00F0670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وهو ي</w:t>
      </w:r>
      <w:r w:rsidR="00F06706">
        <w:rPr>
          <w:rFonts w:hint="cs"/>
          <w:rtl/>
          <w:lang w:bidi="fa-IR"/>
        </w:rPr>
        <w:t>ُ</w:t>
      </w:r>
      <w:r>
        <w:rPr>
          <w:rtl/>
          <w:lang w:bidi="fa-IR"/>
        </w:rPr>
        <w:t>باع فاشتراه رجل بعشرة دراهم فجاء واشترك فيه رجل آخر بدرهمين بالرأس والجلد فقضي أنّ البعير بري‌ء فبلغ ثمانية دنانير ، فقال : « لصاحب الدرهمين خ</w:t>
      </w:r>
      <w:r w:rsidR="00F06706">
        <w:rPr>
          <w:rFonts w:hint="cs"/>
          <w:rtl/>
          <w:lang w:bidi="fa-IR"/>
        </w:rPr>
        <w:t>ُ</w:t>
      </w:r>
      <w:r>
        <w:rPr>
          <w:rtl/>
          <w:lang w:bidi="fa-IR"/>
        </w:rPr>
        <w:t>م</w:t>
      </w:r>
      <w:r w:rsidR="00F06706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س ما بلغ ، فإن قال : </w:t>
      </w:r>
      <w:r w:rsidR="00F06706">
        <w:rPr>
          <w:rFonts w:hint="cs"/>
          <w:rtl/>
          <w:lang w:bidi="fa-IR"/>
        </w:rPr>
        <w:t>اُ</w:t>
      </w:r>
      <w:r>
        <w:rPr>
          <w:rtl/>
          <w:lang w:bidi="fa-IR"/>
        </w:rPr>
        <w:t>ريد الر</w:t>
      </w:r>
      <w:r w:rsidR="00F06706">
        <w:rPr>
          <w:rFonts w:hint="cs"/>
          <w:rtl/>
          <w:lang w:bidi="fa-IR"/>
        </w:rPr>
        <w:t>اُ</w:t>
      </w:r>
      <w:r>
        <w:rPr>
          <w:rtl/>
          <w:lang w:bidi="fa-IR"/>
        </w:rPr>
        <w:t xml:space="preserve">س والجلد فليس له ذلك ، هذا الضرار ، و، قد </w:t>
      </w:r>
      <w:r w:rsidR="00F06706">
        <w:rPr>
          <w:rFonts w:hint="cs"/>
          <w:rtl/>
          <w:lang w:bidi="fa-IR"/>
        </w:rPr>
        <w:t>اُ</w:t>
      </w:r>
      <w:r>
        <w:rPr>
          <w:rtl/>
          <w:lang w:bidi="fa-IR"/>
        </w:rPr>
        <w:t>عطي حقّه إذا ا</w:t>
      </w:r>
      <w:r w:rsidR="00F06706">
        <w:rPr>
          <w:rFonts w:hint="cs"/>
          <w:rtl/>
          <w:lang w:bidi="fa-IR"/>
        </w:rPr>
        <w:t>ُ</w:t>
      </w:r>
      <w:r>
        <w:rPr>
          <w:rtl/>
          <w:lang w:bidi="fa-IR"/>
        </w:rPr>
        <w:t>عطي الخ</w:t>
      </w:r>
      <w:r w:rsidR="00F06706">
        <w:rPr>
          <w:rFonts w:hint="cs"/>
          <w:rtl/>
          <w:lang w:bidi="fa-IR"/>
        </w:rPr>
        <w:t>ُ</w:t>
      </w:r>
      <w:r>
        <w:rPr>
          <w:rtl/>
          <w:lang w:bidi="fa-IR"/>
        </w:rPr>
        <w:t>م</w:t>
      </w:r>
      <w:r w:rsidR="00F06706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س »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2869CB" w:rsidRDefault="003E6DCD" w:rsidP="003E6DCD">
      <w:pPr>
        <w:pStyle w:val="libNormal"/>
        <w:rPr>
          <w:rtl/>
          <w:lang w:bidi="fa-IR"/>
        </w:rPr>
      </w:pPr>
      <w:bookmarkStart w:id="227" w:name="_Toc119239519"/>
      <w:r w:rsidRPr="002869CB">
        <w:rPr>
          <w:rStyle w:val="Heading3Char"/>
          <w:rtl/>
        </w:rPr>
        <w:t>فروع :</w:t>
      </w:r>
      <w:bookmarkEnd w:id="227"/>
    </w:p>
    <w:p w:rsidR="003E6DCD" w:rsidRDefault="003E6DCD" w:rsidP="003E6DCD">
      <w:pPr>
        <w:pStyle w:val="libNormal"/>
        <w:rPr>
          <w:lang w:bidi="fa-IR"/>
        </w:rPr>
      </w:pPr>
      <w:r w:rsidRPr="006F6AA1">
        <w:rPr>
          <w:rStyle w:val="libBold2Char"/>
          <w:rtl/>
        </w:rPr>
        <w:t xml:space="preserve">أ </w:t>
      </w:r>
      <w:r w:rsidR="00DD5F1A" w:rsidRPr="006F6AA1">
        <w:rPr>
          <w:rStyle w:val="libBold2Char"/>
          <w:rtl/>
        </w:rPr>
        <w:t>-</w:t>
      </w:r>
      <w:r>
        <w:rPr>
          <w:rtl/>
          <w:lang w:bidi="fa-IR"/>
        </w:rPr>
        <w:t xml:space="preserve"> قد نقلنا الخلاف في الصحّة والبطلان. والأقرب عندي : التفصيل ، وهو صحّة أن يستثني البائع الرأس</w:t>
      </w:r>
      <w:r w:rsidR="00F06706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والجلد في المذبوح ، والبطلان في الحيّ.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المدوّنة الكبرى 4 : 293 ، حلية العلماء 4 : 223 ، المغني 4 : 232 ، الشرح الكبير 4 : 36.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الشيخ الطوسي في الخلاف 3 : 92 ، المسألة 149.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(3) الكافي 5 : 304 </w:t>
      </w:r>
      <w:r w:rsidR="00F06706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1 ، التهذيب 7 : 81 </w:t>
      </w:r>
      <w:r w:rsidR="003D0BFC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350.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(4) الكافي 5 : 293 </w:t>
      </w:r>
      <w:r w:rsidR="003D0BFC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4 ، التهذيب 7 : 79 </w:t>
      </w:r>
      <w:r w:rsidR="003D0BFC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341 بتفاوت.</w:t>
      </w:r>
    </w:p>
    <w:p w:rsidR="00AE7622" w:rsidRDefault="00AE7622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r w:rsidRPr="003D0BFC">
        <w:rPr>
          <w:rStyle w:val="libBold2Char"/>
          <w:rtl/>
        </w:rPr>
        <w:lastRenderedPageBreak/>
        <w:t xml:space="preserve">ب </w:t>
      </w:r>
      <w:r w:rsidR="00DD5F1A" w:rsidRPr="003D0BFC">
        <w:rPr>
          <w:rStyle w:val="libBold2Char"/>
          <w:rtl/>
        </w:rPr>
        <w:t>-</w:t>
      </w:r>
      <w:r>
        <w:rPr>
          <w:rtl/>
          <w:lang w:bidi="fa-IR"/>
        </w:rPr>
        <w:t xml:space="preserve"> لا فرق بين الرأس والجلد وغيرهما من الأعضاء. ولو استثنى الشحم ، بطل البيع في الحيّ والمذبوح. وكذا لو استثنى عشرة أرطال من اللحم فيهما معا</w:t>
      </w:r>
      <w:r w:rsidR="003D0BFC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 w:rsidRPr="003D0BFC">
        <w:rPr>
          <w:rStyle w:val="libBold2Char"/>
          <w:rtl/>
        </w:rPr>
        <w:t xml:space="preserve">ج </w:t>
      </w:r>
      <w:r w:rsidR="00DD5F1A" w:rsidRPr="003D0BFC">
        <w:rPr>
          <w:rStyle w:val="libBold2Char"/>
          <w:rtl/>
        </w:rPr>
        <w:t>-</w:t>
      </w:r>
      <w:r>
        <w:rPr>
          <w:rtl/>
          <w:lang w:bidi="fa-IR"/>
        </w:rPr>
        <w:t xml:space="preserve"> لو اشترك اثنان في شراء حيوان أو غيره وشرط أحدهما لنفسه الشركة في الربح دون الخسران ، فالأقرب : بطلان الشرط. ولو شرطا أن يكون لأحدهما رأس المال ، والربح والخسران للآخر ، احتمل الجواز.</w:t>
      </w:r>
    </w:p>
    <w:p w:rsidR="003E6DCD" w:rsidRDefault="003E6DCD" w:rsidP="003E6DCD">
      <w:pPr>
        <w:pStyle w:val="libNormal"/>
        <w:rPr>
          <w:lang w:bidi="fa-IR"/>
        </w:rPr>
      </w:pPr>
      <w:r w:rsidRPr="008151CA">
        <w:rPr>
          <w:rStyle w:val="libBold2Char"/>
          <w:rtl/>
        </w:rPr>
        <w:t xml:space="preserve">د </w:t>
      </w:r>
      <w:r w:rsidR="00DD5F1A" w:rsidRPr="008151CA">
        <w:rPr>
          <w:rStyle w:val="libBold2Char"/>
          <w:rtl/>
        </w:rPr>
        <w:t>-</w:t>
      </w:r>
      <w:r>
        <w:rPr>
          <w:rtl/>
          <w:lang w:bidi="fa-IR"/>
        </w:rPr>
        <w:t xml:space="preserve"> لو قال إنسان لغيره : اشتر حيوانا</w:t>
      </w:r>
      <w:r w:rsidR="003D0BF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أو غيره بشركتي أو بيننا ، فاشتراه كذلك ، صحّ البيع لهما ، وعلى كلّ</w:t>
      </w:r>
      <w:r w:rsidR="003D0BFC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منهما نصف الثمن </w:t>
      </w:r>
      <w:r w:rsidR="003D0BFC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عقد يصحّ التوكيل فيه ، فيلزم الموكّل حكم ما ف</w:t>
      </w:r>
      <w:r w:rsidR="003D0BFC">
        <w:rPr>
          <w:rFonts w:hint="cs"/>
          <w:rtl/>
          <w:lang w:bidi="fa-IR"/>
        </w:rPr>
        <w:t>َ</w:t>
      </w:r>
      <w:r>
        <w:rPr>
          <w:rtl/>
          <w:lang w:bidi="fa-IR"/>
        </w:rPr>
        <w:t>ع</w:t>
      </w:r>
      <w:r w:rsidR="003D0BFC">
        <w:rPr>
          <w:rFonts w:hint="cs"/>
          <w:rtl/>
          <w:lang w:bidi="fa-IR"/>
        </w:rPr>
        <w:t>َ</w:t>
      </w:r>
      <w:r>
        <w:rPr>
          <w:rtl/>
          <w:lang w:bidi="fa-IR"/>
        </w:rPr>
        <w:t>له الوكيل ، فإن أدّى أحدهما الجميع</w:t>
      </w:r>
      <w:r w:rsidR="003D0BFC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بإذن الآخر في الإنقاد عنه ، لزمه قضاؤه </w:t>
      </w:r>
      <w:r w:rsidR="003D0BFC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أمره بالأداء عنه. ولو لم يأذن له في الأداء عنه بل تبرّع بذلك ، لم يجب عليه القضاء ، وكان شريكا</w:t>
      </w:r>
      <w:r w:rsidR="003D0BF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العين. ولو تلفت العين ، كانت بينهما ، ثمّ رجع الآخر على الآمر بما نقده عنه بإذنه.</w:t>
      </w:r>
    </w:p>
    <w:p w:rsidR="003E6DCD" w:rsidRDefault="003E6DCD" w:rsidP="003E6DCD">
      <w:pPr>
        <w:pStyle w:val="libNormal"/>
        <w:rPr>
          <w:lang w:bidi="fa-IR"/>
        </w:rPr>
      </w:pPr>
      <w:bookmarkStart w:id="228" w:name="_Toc119239520"/>
      <w:r w:rsidRPr="002869CB">
        <w:rPr>
          <w:rStyle w:val="Heading2Char"/>
          <w:rtl/>
        </w:rPr>
        <w:t>مسألة 138 :</w:t>
      </w:r>
      <w:bookmarkEnd w:id="228"/>
      <w:r>
        <w:rPr>
          <w:rtl/>
          <w:lang w:bidi="fa-IR"/>
        </w:rPr>
        <w:t xml:space="preserve"> لو اشترى اثنان جارية</w:t>
      </w:r>
      <w:r w:rsidR="003D0BF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حرم على كلّ واحد منهما وطؤها. فإن وطئها أحدهما لشبهة</w:t>
      </w:r>
      <w:r w:rsidR="003D0BFC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، فلا حدّ </w:t>
      </w:r>
      <w:r w:rsidR="003D0BFC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لقوله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>: « ادر</w:t>
      </w:r>
      <w:r w:rsidR="003D0BFC">
        <w:rPr>
          <w:rFonts w:hint="cs"/>
          <w:rtl/>
          <w:lang w:bidi="fa-IR"/>
        </w:rPr>
        <w:t>ؤ</w:t>
      </w:r>
      <w:r>
        <w:rPr>
          <w:rtl/>
          <w:lang w:bidi="fa-IR"/>
        </w:rPr>
        <w:t xml:space="preserve">ا الحدود بالشبهات »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ولو كان عالما</w:t>
      </w:r>
      <w:r w:rsidR="003D0BF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بالتحريم ، سقط من الحدّ بقدر نصيبه ، وح</w:t>
      </w:r>
      <w:r w:rsidR="003D0BFC">
        <w:rPr>
          <w:rFonts w:hint="cs"/>
          <w:rtl/>
          <w:lang w:bidi="fa-IR"/>
        </w:rPr>
        <w:t>ُ</w:t>
      </w:r>
      <w:r>
        <w:rPr>
          <w:rtl/>
          <w:lang w:bidi="fa-IR"/>
        </w:rPr>
        <w:t>دّ بقدر نصيب شريكه.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تاريخ بغداد 9 : 303 ، إحكام الفصول في أحكام ال</w:t>
      </w:r>
      <w:r w:rsidR="003D0BFC">
        <w:rPr>
          <w:rFonts w:hint="cs"/>
          <w:rtl/>
          <w:lang w:bidi="fa-IR"/>
        </w:rPr>
        <w:t>اُ</w:t>
      </w:r>
      <w:r>
        <w:rPr>
          <w:rtl/>
          <w:lang w:bidi="fa-IR"/>
        </w:rPr>
        <w:t xml:space="preserve">صول : 686 ، كنز العمّال 5 : 305 </w:t>
      </w:r>
      <w:r w:rsidR="003D0BFC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12957 نقلا</w:t>
      </w:r>
      <w:r w:rsidR="003D0BF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 أبي مسلم الكجي عن عمر بن عبد العزيز مرسلا</w:t>
      </w:r>
      <w:r w:rsidR="003D0BFC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AE7622" w:rsidRDefault="00AE7622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فإن حملت ، ق</w:t>
      </w:r>
      <w:r w:rsidR="003D0BFC">
        <w:rPr>
          <w:rFonts w:hint="cs"/>
          <w:rtl/>
          <w:lang w:bidi="fa-IR"/>
        </w:rPr>
        <w:t>ُ</w:t>
      </w:r>
      <w:r>
        <w:rPr>
          <w:rtl/>
          <w:lang w:bidi="fa-IR"/>
        </w:rPr>
        <w:t>وّم عليه حصّة الشريك وانعقد الولد ح</w:t>
      </w:r>
      <w:r w:rsidR="003D0BFC">
        <w:rPr>
          <w:rFonts w:hint="cs"/>
          <w:rtl/>
          <w:lang w:bidi="fa-IR"/>
        </w:rPr>
        <w:t>ُ</w:t>
      </w:r>
      <w:r>
        <w:rPr>
          <w:rtl/>
          <w:lang w:bidi="fa-IR"/>
        </w:rPr>
        <w:t>رّا</w:t>
      </w:r>
      <w:r w:rsidR="003D0BF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وإن كان عالما</w:t>
      </w:r>
      <w:r w:rsidR="003D0BF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بالتحريم </w:t>
      </w:r>
      <w:r w:rsidR="003D0BFC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لتمكّن الشبهة فيه بسبب الملكيّة التي له فيها ، وعلى أبيه قيمة حصّة الشريك منه يوم الولادة </w:t>
      </w:r>
      <w:r w:rsidR="003D0BFC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وقت الحيلولة وأوّل أوقات التقويم.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إذا تقرّر هذا ، فإنّه لا ت</w:t>
      </w:r>
      <w:r w:rsidR="003D0BFC">
        <w:rPr>
          <w:rFonts w:hint="cs"/>
          <w:rtl/>
          <w:lang w:bidi="fa-IR"/>
        </w:rPr>
        <w:t>ُ</w:t>
      </w:r>
      <w:r>
        <w:rPr>
          <w:rtl/>
          <w:lang w:bidi="fa-IR"/>
        </w:rPr>
        <w:t>قوّم هذه الأمة على الواطئ الشريك بدون الحمل ، خلافا</w:t>
      </w:r>
      <w:r w:rsidR="003D0BF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لبعض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 علمائنا </w:t>
      </w:r>
      <w:r w:rsidR="003D0BFC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لعدم المقتضي له.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ويحتمل التقويم بمجرّد الوط</w:t>
      </w:r>
      <w:r w:rsidR="003D0BFC">
        <w:rPr>
          <w:rFonts w:hint="cs"/>
          <w:rtl/>
          <w:lang w:bidi="fa-IR"/>
        </w:rPr>
        <w:t>ئ</w:t>
      </w:r>
      <w:r>
        <w:rPr>
          <w:rtl/>
          <w:lang w:bidi="fa-IR"/>
        </w:rPr>
        <w:t xml:space="preserve"> </w:t>
      </w:r>
      <w:r w:rsidR="003D0BFC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لإمكان العلوق منه ، وتحفّظا</w:t>
      </w:r>
      <w:r w:rsidR="003D0BF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اختلاط الأنساب.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وفي رواية ابن سنان ، قال : سألت أبا عبد الله </w:t>
      </w:r>
      <w:r w:rsidR="006F65A6" w:rsidRPr="006F65A6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عن رجال اشتركوا في أمة ، فائتمنوا بعضهم على أن تكون الأمة عنده ، فوطئها ، قال : « يدرأ عنه من الحدّ بقدر ما ل</w:t>
      </w:r>
      <w:r w:rsidR="003D0BFC">
        <w:rPr>
          <w:rFonts w:hint="cs"/>
          <w:rtl/>
          <w:lang w:bidi="fa-IR"/>
        </w:rPr>
        <w:t>َ</w:t>
      </w:r>
      <w:r>
        <w:rPr>
          <w:rtl/>
          <w:lang w:bidi="fa-IR"/>
        </w:rPr>
        <w:t>ه فيها من النقد ، وي</w:t>
      </w:r>
      <w:r w:rsidR="003D0BFC">
        <w:rPr>
          <w:rFonts w:hint="cs"/>
          <w:rtl/>
          <w:lang w:bidi="fa-IR"/>
        </w:rPr>
        <w:t>ُ</w:t>
      </w:r>
      <w:r>
        <w:rPr>
          <w:rtl/>
          <w:lang w:bidi="fa-IR"/>
        </w:rPr>
        <w:t>ضرب بقدر ما ليس له فيها ، وت</w:t>
      </w:r>
      <w:r w:rsidR="003D0BFC">
        <w:rPr>
          <w:rFonts w:hint="cs"/>
          <w:rtl/>
          <w:lang w:bidi="fa-IR"/>
        </w:rPr>
        <w:t>ُ</w:t>
      </w:r>
      <w:r>
        <w:rPr>
          <w:rtl/>
          <w:lang w:bidi="fa-IR"/>
        </w:rPr>
        <w:t>قوّم الأمة عليه بقيمة ويلزمها ، فإن كانت القيمة أقلّ من الثمن الذي اشت</w:t>
      </w:r>
      <w:r w:rsidR="003D0BFC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ريت به الجارية </w:t>
      </w:r>
      <w:r w:rsidR="003D0BFC">
        <w:rPr>
          <w:rFonts w:hint="cs"/>
          <w:rtl/>
          <w:lang w:bidi="fa-IR"/>
        </w:rPr>
        <w:t>اُ</w:t>
      </w:r>
      <w:r>
        <w:rPr>
          <w:rtl/>
          <w:lang w:bidi="fa-IR"/>
        </w:rPr>
        <w:t>لزم ثمنها الأوّل ، وإن كان قيمتها في ذلك اليوم الذي ق</w:t>
      </w:r>
      <w:r w:rsidR="003D0BFC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وّمت فيه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 xml:space="preserve"> أكثر من ثمنها ا</w:t>
      </w:r>
      <w:r w:rsidR="003D0BFC">
        <w:rPr>
          <w:rFonts w:hint="cs"/>
          <w:rtl/>
          <w:lang w:bidi="fa-IR"/>
        </w:rPr>
        <w:t>ُ</w:t>
      </w:r>
      <w:r>
        <w:rPr>
          <w:rtl/>
          <w:lang w:bidi="fa-IR"/>
        </w:rPr>
        <w:t>لزم ذلك الثمن وهو صاغر ، لأنّه استفرشها » قلت : فإن أراد بعض الشركاء شراءها دون الرجل ، قال : « ذلك له ، وليس له أن يشتريها حتى تستبرأ ، وليس على غيره أن يشتريها إل</w:t>
      </w:r>
      <w:r w:rsidR="003D0BFC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بالقيمة »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وهذه الرواية غير دالّة على المطلوب من وجوب التقويم بنفس الوط</w:t>
      </w:r>
      <w:r w:rsidR="003D0BFC">
        <w:rPr>
          <w:rFonts w:hint="cs"/>
          <w:rtl/>
          <w:lang w:bidi="fa-IR"/>
        </w:rPr>
        <w:t>ئ</w:t>
      </w:r>
      <w:r>
        <w:rPr>
          <w:rtl/>
          <w:lang w:bidi="fa-IR"/>
        </w:rPr>
        <w:t xml:space="preserve"> </w:t>
      </w:r>
      <w:r w:rsidR="003D0BFC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سوّغ لغيره من الشركاء شراءها ، فلو وجب التقويم ، لم يجز ذلك.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إذا ثبت هذا ، فنقول : لو أراد الواطئ شراءها بمجرّد الوط</w:t>
      </w:r>
      <w:r w:rsidR="003D0BFC">
        <w:rPr>
          <w:rFonts w:hint="cs"/>
          <w:rtl/>
          <w:lang w:bidi="fa-IR"/>
        </w:rPr>
        <w:t>ئ</w:t>
      </w:r>
      <w:r>
        <w:rPr>
          <w:rtl/>
          <w:lang w:bidi="fa-IR"/>
        </w:rPr>
        <w:t xml:space="preserve"> ، لم تجب‌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الشيخ الطوسي في النهاية : 411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412.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في « ق ، ك» والطبعة الحجريّة : « بها » بدل « فيه ». وما أثبتناه من المصدر.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(3) الكافي 5 : 217 </w:t>
      </w:r>
      <w:r w:rsidR="000261CB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2 ، التهذيب 7 : 72 </w:t>
      </w:r>
      <w:r w:rsidR="000261CB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309.</w:t>
      </w:r>
    </w:p>
    <w:p w:rsidR="00AE7622" w:rsidRDefault="00AE7622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0261CB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إجابته لكن تستحبّ ، ومع الحمل يجب التقويم ، فإذا ق</w:t>
      </w:r>
      <w:r w:rsidR="000261CB">
        <w:rPr>
          <w:rFonts w:hint="cs"/>
          <w:rtl/>
          <w:lang w:bidi="fa-IR"/>
        </w:rPr>
        <w:t>ُ</w:t>
      </w:r>
      <w:r>
        <w:rPr>
          <w:rtl/>
          <w:lang w:bidi="fa-IR"/>
        </w:rPr>
        <w:t>وّمت عليه بمجرّد الوط</w:t>
      </w:r>
      <w:r w:rsidR="000261CB">
        <w:rPr>
          <w:rFonts w:hint="cs"/>
          <w:rtl/>
          <w:lang w:bidi="fa-IR"/>
        </w:rPr>
        <w:t>ئ</w:t>
      </w:r>
      <w:r>
        <w:rPr>
          <w:rtl/>
          <w:lang w:bidi="fa-IR"/>
        </w:rPr>
        <w:t xml:space="preserve"> ، فلا يخلو إمّا أن تكون قيمة الجارية حينئذ</w:t>
      </w:r>
      <w:r w:rsidR="000261CB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أقلّ من الثمن الذي اشتريت به أو أكثر أو مساويا</w:t>
      </w:r>
      <w:r w:rsidR="000261CB">
        <w:rPr>
          <w:rFonts w:hint="cs"/>
          <w:rtl/>
          <w:lang w:bidi="fa-IR"/>
        </w:rPr>
        <w:t>ً</w:t>
      </w:r>
      <w:r>
        <w:rPr>
          <w:rtl/>
          <w:lang w:bidi="fa-IR"/>
        </w:rPr>
        <w:t>. ولا إشكال في المساوي والأكثر بل في الأقلّ ، فنقول : لا يجب عليه زيادة عن القيمة ، وت</w:t>
      </w:r>
      <w:r w:rsidR="000261CB">
        <w:rPr>
          <w:rFonts w:hint="cs"/>
          <w:rtl/>
          <w:lang w:bidi="fa-IR"/>
        </w:rPr>
        <w:t>ُ</w:t>
      </w:r>
      <w:r>
        <w:rPr>
          <w:rtl/>
          <w:lang w:bidi="fa-IR"/>
        </w:rPr>
        <w:t>حمل الرواية على ما إذا نقصت القيمة بالوطي ، وأنّه يجب عليه تمام الثمن إذا كانت الجارية ت</w:t>
      </w:r>
      <w:r w:rsidR="000261CB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ساويه لولاه. ويؤيّده تعليله </w:t>
      </w:r>
      <w:r w:rsidR="006F6AA1" w:rsidRPr="006F6AA1">
        <w:rPr>
          <w:rStyle w:val="libAlaemChar"/>
          <w:rtl/>
        </w:rPr>
        <w:t>عليه‌السلام</w:t>
      </w:r>
      <w:r w:rsidR="000261CB">
        <w:rPr>
          <w:rStyle w:val="libAlaemChar"/>
          <w:rFonts w:hint="cs"/>
          <w:rtl/>
        </w:rPr>
        <w:t xml:space="preserve"> </w:t>
      </w:r>
      <w:r>
        <w:rPr>
          <w:rtl/>
          <w:lang w:bidi="fa-IR"/>
        </w:rPr>
        <w:t>بقوله : « لأنّه استفرشها » ولو أراد أحد الشركاء شراءها و</w:t>
      </w:r>
      <w:r w:rsidR="000261CB">
        <w:rPr>
          <w:rFonts w:hint="cs"/>
          <w:rtl/>
          <w:lang w:bidi="fa-IR"/>
        </w:rPr>
        <w:t>اُ</w:t>
      </w:r>
      <w:r>
        <w:rPr>
          <w:rtl/>
          <w:lang w:bidi="fa-IR"/>
        </w:rPr>
        <w:t xml:space="preserve">جيب إليه ، لم يجب عليه أكثر من القيمة </w:t>
      </w:r>
      <w:r w:rsidR="000261CB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لعدم وقوع نقصان منه للعين وأوصافها.</w:t>
      </w:r>
    </w:p>
    <w:p w:rsidR="003E6DCD" w:rsidRDefault="003E6DCD" w:rsidP="003E6DCD">
      <w:pPr>
        <w:pStyle w:val="libNormal"/>
        <w:rPr>
          <w:lang w:bidi="fa-IR"/>
        </w:rPr>
      </w:pPr>
      <w:bookmarkStart w:id="229" w:name="_Toc119239521"/>
      <w:r w:rsidRPr="002869CB">
        <w:rPr>
          <w:rStyle w:val="Heading2Char"/>
          <w:rtl/>
        </w:rPr>
        <w:t>مسألة 139 :</w:t>
      </w:r>
      <w:bookmarkEnd w:id="229"/>
      <w:r>
        <w:rPr>
          <w:rtl/>
          <w:lang w:bidi="fa-IR"/>
        </w:rPr>
        <w:t xml:space="preserve"> لو اشترى حيوانا</w:t>
      </w:r>
      <w:r w:rsidR="000261C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ثبت له الخيار مدّة ثلاثة أيّام على ما يأتي. فلو باعه حيوانا</w:t>
      </w:r>
      <w:r w:rsidR="000261C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ثمّ تجدّد فيه بعد الشراء عيب قبل القبض ، كان المشتري بالخيار بين الفسخ والإمضاء ، وكذا غير الحيوان ، فإن اختار الفسخ ، فلا بحث. وإن اختار الإمضاء ، أمسك بجميع الثمن على رأي ، ومع الأرش على الأقوى </w:t>
      </w:r>
      <w:r w:rsidR="000261CB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الجميع مضمون على البائع وكذا أبعاضه.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ولو تلف الحيوان بعد القبض في يد المشتري ، فضمانه على البائع أيضا</w:t>
      </w:r>
      <w:r w:rsidR="000261C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إذا لم ي</w:t>
      </w:r>
      <w:r w:rsidR="000261CB">
        <w:rPr>
          <w:rFonts w:hint="cs"/>
          <w:rtl/>
          <w:lang w:bidi="fa-IR"/>
        </w:rPr>
        <w:t>ُ</w:t>
      </w:r>
      <w:r>
        <w:rPr>
          <w:rtl/>
          <w:lang w:bidi="fa-IR"/>
        </w:rPr>
        <w:t>حدث فيه المشتري حدثا</w:t>
      </w:r>
      <w:r w:rsidR="000261C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ولا تصرّف فيه إذا كان التلف في الثلاثة </w:t>
      </w:r>
      <w:r w:rsidR="000261CB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الخيار فيها للمشتري ، فالضمان على البائع.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ولقول الصادق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>: « إن حدث بالحيوان قبل ثلاثة</w:t>
      </w:r>
      <w:r w:rsidR="000261CB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، فهو من مال البائع »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أمّا لو أحدث فيه وتصرّف ثمّ تلف ، لم يكن له الرجوع على البائع بشي‌ء. وكذا لو تلف بعد الثلاثة وإن لم يتصرّف </w:t>
      </w:r>
      <w:r w:rsidR="000261CB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لسقوط الخيار حينئذ</w:t>
      </w:r>
      <w:r w:rsidR="000261CB">
        <w:rPr>
          <w:rFonts w:hint="cs"/>
          <w:rtl/>
          <w:lang w:bidi="fa-IR"/>
        </w:rPr>
        <w:t>ٍ</w:t>
      </w:r>
      <w:r>
        <w:rPr>
          <w:rtl/>
          <w:lang w:bidi="fa-IR"/>
        </w:rPr>
        <w:t>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الفقيه 3 : 127 </w:t>
      </w:r>
      <w:r w:rsidR="000261CB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555 ، التهذيب 7 : 67 </w:t>
      </w:r>
      <w:r w:rsidR="000261CB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288.</w:t>
      </w:r>
    </w:p>
    <w:p w:rsidR="00AE7622" w:rsidRDefault="00AE7622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0261CB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وكذا لو تلف غير الحيوان بعد القبض ولا خيار هناك ، فمن ضمان المشتري.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ولو تجدّد في الحيوان عيب في الثلاثة من غير جهة المشتري ، تخيّر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كالأوّل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في الردّ والإمساك مجّانا</w:t>
      </w:r>
      <w:r w:rsidR="000261C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أو مع الأرش على الأقوى </w:t>
      </w:r>
      <w:r w:rsidR="000261CB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لما تقدّم من أنّ جميعه مضمون على البائع فكذا أبعاضه.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ولو كان العيب سابقا</w:t>
      </w:r>
      <w:r w:rsidR="000261C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كان له الردّ مع عدم التصرّف مطلقا</w:t>
      </w:r>
      <w:r w:rsidR="000261C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سواء كان حيوانا</w:t>
      </w:r>
      <w:r w:rsidR="000261C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أو غيره ، ذا خيار أو غيره ، وله الأرش مخيّرا</w:t>
      </w:r>
      <w:r w:rsidR="000261C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فيهما. ولو تصرّف ، لم يكن له الردّ مطلقا</w:t>
      </w:r>
      <w:r w:rsidR="000261C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إل</w:t>
      </w:r>
      <w:r w:rsidR="000261CB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مع وطئ الأمة الحامل وحلب الشاة المصرّاة خاصّة ، لكن يثبت له الأرش. وإذا ردّ ، لم يلزمه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سوى العين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شي‌ء </w:t>
      </w:r>
      <w:r w:rsidR="000261CB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العيب مضمون على البائع ، ولا يمنع العيب المتجدّد من الردّ بالعيب السابق.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أمّا لو تجدّد بعد الثلاثة أو كان المشتري قد تصرّف في العين ، لم يكن له الردّ لا مع الأرش ولا بدونه.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ووافقنا مالك على أنّ عهدة الرقيق ثلاثة أيّام إل</w:t>
      </w:r>
      <w:r w:rsidR="000261CB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في الجنون والجذام والبرص ، فأيّها إذا ظهر في السنة يثبت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 الخيار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 xml:space="preserve"> ، كما قلناه نحن.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وم</w:t>
      </w:r>
      <w:r w:rsidR="000261CB">
        <w:rPr>
          <w:rFonts w:hint="cs"/>
          <w:rtl/>
          <w:lang w:bidi="fa-IR"/>
        </w:rPr>
        <w:t>َ</w:t>
      </w:r>
      <w:r>
        <w:rPr>
          <w:rtl/>
          <w:lang w:bidi="fa-IR"/>
        </w:rPr>
        <w:t>ن</w:t>
      </w:r>
      <w:r w:rsidR="000261CB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ع الشافعي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 xml:space="preserve"> من ذلك.</w:t>
      </w:r>
    </w:p>
    <w:p w:rsidR="003E6DCD" w:rsidRDefault="003E6DCD" w:rsidP="003E6DCD">
      <w:pPr>
        <w:pStyle w:val="libNormal"/>
        <w:rPr>
          <w:lang w:bidi="fa-IR"/>
        </w:rPr>
      </w:pPr>
      <w:bookmarkStart w:id="230" w:name="_Toc119239522"/>
      <w:r w:rsidRPr="002869CB">
        <w:rPr>
          <w:rStyle w:val="Heading2Char"/>
          <w:rtl/>
        </w:rPr>
        <w:t>مسألة 140 :</w:t>
      </w:r>
      <w:bookmarkEnd w:id="230"/>
      <w:r>
        <w:rPr>
          <w:rtl/>
          <w:lang w:bidi="fa-IR"/>
        </w:rPr>
        <w:t xml:space="preserve"> لو باع أمة</w:t>
      </w:r>
      <w:r w:rsidR="000261C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أو دابّة</w:t>
      </w:r>
      <w:r w:rsidR="000261C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وكانت حبلى ، فإن شرط دخول الحمل في البيع‌ بأن قال : بعتك هذه الأمة وحملها ، لم يصح </w:t>
      </w:r>
      <w:r w:rsidR="000261CB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مجهول على ما‌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في « ق ، ك» : ثبت.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(2) الاستذكار 19 : 37 ، المعونة 2 : 1064 ، التلقين 1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2 : 392 ، مختصر اختلاف العلماء 3 : 98 </w:t>
      </w:r>
      <w:r w:rsidR="004C741A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1176 ، معالم السنن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للخطّابي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5 : 156 ، حلية العلماء 4 : 242.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(3) حلية العلماء 4 : 241 ، الاستذكار 19 : 40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41 </w:t>
      </w:r>
      <w:r w:rsidR="004C741A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28051 ، معالم السنن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للخطّابي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5 : 157 ، المعونة 2 : 1064.</w:t>
      </w:r>
    </w:p>
    <w:p w:rsidR="00AE7622" w:rsidRDefault="00AE7622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4C741A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 xml:space="preserve">تقدّم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وإن شرطه فقال : بعتك هذه الأمة بكذا والحمل لك ، دخل الحمل في البيع ، وكان مستحقّا</w:t>
      </w:r>
      <w:r w:rsidR="004C741A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للمشتري ، كما لو اشترط دخول الثمرة.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وإن استثناه البائع ، لم يدخل في البيع ، وكان باقيا</w:t>
      </w:r>
      <w:r w:rsidR="004C741A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على ملكه. وإن أطلق ، فكذلك يكون للبائع </w:t>
      </w:r>
      <w:r w:rsidR="004C741A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ليس جزءا</w:t>
      </w:r>
      <w:r w:rsidR="004C741A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الا</w:t>
      </w:r>
      <w:r w:rsidR="004C741A">
        <w:rPr>
          <w:rFonts w:hint="cs"/>
          <w:rtl/>
          <w:lang w:bidi="fa-IR"/>
        </w:rPr>
        <w:t>ُ</w:t>
      </w:r>
      <w:r>
        <w:rPr>
          <w:rtl/>
          <w:lang w:bidi="fa-IR"/>
        </w:rPr>
        <w:t>مّ ، فلا يدخل في مسمّاها.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وقال الشافعي : لو أطلق ، دخل الحمل في البيع تبعا</w:t>
      </w:r>
      <w:r w:rsidR="004C741A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4C741A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كالجزء منه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 xml:space="preserve">. وهل يقابله قسط من الثمن؟ له خلاف [ و ]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 xml:space="preserve"> أقوال تأتي. ولو استثنى البائع الحمل</w:t>
      </w:r>
      <w:r w:rsidR="004C741A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، ففي صحّة البيع عنده وجهان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إذا تقرّر هذا ، فلو ع</w:t>
      </w:r>
      <w:r w:rsidR="004C741A">
        <w:rPr>
          <w:rFonts w:hint="cs"/>
          <w:rtl/>
          <w:lang w:bidi="fa-IR"/>
        </w:rPr>
        <w:t>ُ</w:t>
      </w:r>
      <w:r>
        <w:rPr>
          <w:rtl/>
          <w:lang w:bidi="fa-IR"/>
        </w:rPr>
        <w:t>لم وجود الحمل عند البائع ، كان الولد له ما لم يشترطه المشتري. ولو أشكل ولم ي</w:t>
      </w:r>
      <w:r w:rsidR="004C741A">
        <w:rPr>
          <w:rFonts w:hint="cs"/>
          <w:rtl/>
          <w:lang w:bidi="fa-IR"/>
        </w:rPr>
        <w:t>ُ</w:t>
      </w:r>
      <w:r>
        <w:rPr>
          <w:rtl/>
          <w:lang w:bidi="fa-IR"/>
        </w:rPr>
        <w:t>علم أنّه هل تجدّد عند المشتري أو كان عند البائع ، ح</w:t>
      </w:r>
      <w:r w:rsidR="004C741A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كم به للمشتري </w:t>
      </w:r>
      <w:r w:rsidR="004C741A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لأصالة العدم السابق.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فلو وضعت الجارية</w:t>
      </w:r>
      <w:r w:rsidR="004C741A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الولد</w:t>
      </w:r>
      <w:r w:rsidR="004C741A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لأقلّ من ستّة أشهر ، فهو للبائع ، ولو كان لأزيد من مدّة الحمل ، فهو للمشتري. ولو كان بينهما ، فكذلك.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فإن اختلفا في وقت إيقاع البيع فادّعى المشتري تقدّ</w:t>
      </w:r>
      <w:r w:rsidR="004C741A">
        <w:rPr>
          <w:rFonts w:hint="cs"/>
          <w:rtl/>
          <w:lang w:bidi="fa-IR"/>
        </w:rPr>
        <w:t>ُ</w:t>
      </w:r>
      <w:r>
        <w:rPr>
          <w:rtl/>
          <w:lang w:bidi="fa-IR"/>
        </w:rPr>
        <w:t>م</w:t>
      </w:r>
      <w:r w:rsidR="004C741A">
        <w:rPr>
          <w:rFonts w:hint="cs"/>
          <w:rtl/>
          <w:lang w:bidi="fa-IR"/>
        </w:rPr>
        <w:t>َ</w:t>
      </w:r>
      <w:r>
        <w:rPr>
          <w:rtl/>
          <w:lang w:bidi="fa-IR"/>
        </w:rPr>
        <w:t>ه على ستّة أشهر والبائع</w:t>
      </w:r>
      <w:r w:rsidR="004C741A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تأخّ</w:t>
      </w:r>
      <w:r w:rsidR="004C741A">
        <w:rPr>
          <w:rFonts w:hint="cs"/>
          <w:rtl/>
          <w:lang w:bidi="fa-IR"/>
        </w:rPr>
        <w:t>َ</w:t>
      </w:r>
      <w:r>
        <w:rPr>
          <w:rtl/>
          <w:lang w:bidi="fa-IR"/>
        </w:rPr>
        <w:t>ر</w:t>
      </w:r>
      <w:r w:rsidR="004C741A">
        <w:rPr>
          <w:rFonts w:hint="cs"/>
          <w:rtl/>
          <w:lang w:bidi="fa-IR"/>
        </w:rPr>
        <w:t>َ</w:t>
      </w:r>
      <w:r>
        <w:rPr>
          <w:rtl/>
          <w:lang w:bidi="fa-IR"/>
        </w:rPr>
        <w:t>ه عن ستّة أشهر ، قدّم قول البائع مع عدم البيّنة واليمين.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ولو سقط الولد قبل قبضه أو في الثلاثة من غير فعل المشتري وكان‌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في ص 275 ، المسألة 125.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(2) التهذيب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للبغوي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526 ، العزيز شرح الوجيز 4 : 116 ، روضة الطالبين 3 : 72 ، المجموع 9 : 324، الاستذكار 19 : 14 </w:t>
      </w:r>
      <w:r w:rsidR="004C741A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27911.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(3) أضفناها لأجل السياق.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(4) الوسيط 3 : 85 ، العزيز شرح الوجيز 4 : 116 ، روضة الطالبين 3 : 72 ، المجموع 9 : 324.</w:t>
      </w:r>
    </w:p>
    <w:p w:rsidR="00AE7622" w:rsidRDefault="00AE7622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4C741A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الولد مشترطا</w:t>
      </w:r>
      <w:r w:rsidR="004C741A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البيع ، ق</w:t>
      </w:r>
      <w:r w:rsidR="004C741A">
        <w:rPr>
          <w:rFonts w:hint="cs"/>
          <w:rtl/>
          <w:lang w:bidi="fa-IR"/>
        </w:rPr>
        <w:t>ُ</w:t>
      </w:r>
      <w:r>
        <w:rPr>
          <w:rtl/>
          <w:lang w:bidi="fa-IR"/>
        </w:rPr>
        <w:t>وّمت حاملا</w:t>
      </w:r>
      <w:r w:rsidR="004C741A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وحائلا</w:t>
      </w:r>
      <w:r w:rsidR="004C741A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و</w:t>
      </w:r>
      <w:r w:rsidR="004C741A">
        <w:rPr>
          <w:rFonts w:hint="cs"/>
          <w:rtl/>
          <w:lang w:bidi="fa-IR"/>
        </w:rPr>
        <w:t>اُ</w:t>
      </w:r>
      <w:r>
        <w:rPr>
          <w:rtl/>
          <w:lang w:bidi="fa-IR"/>
        </w:rPr>
        <w:t>خذ من الثمن بنسبة التفاوت.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ولو اشترى الدابّة أو الأمة على أنّها حامل فلم تكن كذلك ، فله الردّ مع عدم التصرّف ، والأرش مع التصرّف.</w:t>
      </w:r>
    </w:p>
    <w:p w:rsidR="003E6DCD" w:rsidRDefault="003E6DCD" w:rsidP="003E6DCD">
      <w:pPr>
        <w:pStyle w:val="libNormal"/>
        <w:rPr>
          <w:lang w:bidi="fa-IR"/>
        </w:rPr>
      </w:pPr>
      <w:bookmarkStart w:id="231" w:name="_Toc119239523"/>
      <w:r w:rsidRPr="002869CB">
        <w:rPr>
          <w:rStyle w:val="Heading2Char"/>
          <w:rtl/>
        </w:rPr>
        <w:t>مسألة 141 :</w:t>
      </w:r>
      <w:bookmarkEnd w:id="231"/>
      <w:r>
        <w:rPr>
          <w:rtl/>
          <w:lang w:bidi="fa-IR"/>
        </w:rPr>
        <w:t xml:space="preserve"> العبد والأمة لا يملكان شيئا</w:t>
      </w:r>
      <w:r w:rsidR="004C741A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عند أكثر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 علمائنا‌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سواء ملّكهما مولاهما شيئا</w:t>
      </w:r>
      <w:r w:rsidR="004C741A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أو لا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لا أرش جناية ولا فاضل ضريبة ولا غيرهما.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ووافقنا الشافعي في ذلك إذا لم يملّكه مولاه ، فإن ملّكه مولاه ، فقولان :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أحدهما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القديم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: أنّه يملك ، وبه قال مالك إل</w:t>
      </w:r>
      <w:r w:rsidR="004C741A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أنّه قال : يملك وإن لم يملّكه مواليه و [ إليه ]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 xml:space="preserve"> ذهب داو</w:t>
      </w:r>
      <w:r w:rsidR="004C741A">
        <w:rPr>
          <w:rFonts w:hint="cs"/>
          <w:rtl/>
          <w:lang w:bidi="fa-IR"/>
        </w:rPr>
        <w:t>ُ</w:t>
      </w:r>
      <w:r>
        <w:rPr>
          <w:rtl/>
          <w:lang w:bidi="fa-IR"/>
        </w:rPr>
        <w:t>د وأهل الظاهر وأحمد في إحدى الروايتين.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والثاني للشافعي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الجديد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: أنّه لا يملك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كما قلناه نحن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وبه قال أبو حنيفة والثوري وأحمد في الرواية ال</w:t>
      </w:r>
      <w:r w:rsidR="004C741A">
        <w:rPr>
          <w:rFonts w:hint="cs"/>
          <w:rtl/>
          <w:lang w:bidi="fa-IR"/>
        </w:rPr>
        <w:t>اُ</w:t>
      </w:r>
      <w:r>
        <w:rPr>
          <w:rtl/>
          <w:lang w:bidi="fa-IR"/>
        </w:rPr>
        <w:t xml:space="preserve">خرى ، وإسحاق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 xml:space="preserve"> ، وهو مذهب الشيخ أبي جعفر من علمائنا. وقال أيضا</w:t>
      </w:r>
      <w:r w:rsidR="004C741A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: إنّه يملك فاضل الضريبة وأرش الجناية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منهم : الشيخ الطوسي في الخلاف 3 : 121 ، المسألة 207 ، وابن إدريس في السرائر 2 : 353 ، والمحقّق الحلّي في شرائع الإسلام 2 : 58.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زيادة يقتضيها السياق.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(3) الوسيط 3 : 204 ، الوجيز 1 : 152 ، العزيز شرح الوجيز 4 : 374 ، الحاوي الكبير 5 : 265 و 266 ، حلية العلماء 5 : 360 ، التهذيب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للبغوي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467 ، روضة الطالبين 3 : 230 ، المحلّى 8 : 320 ، أحكام القرآن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لابن العربي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1165 ، الجامع لأحكام القرآن 10 : 147 ، المعونة 2 : 1069 ، المغني 4 : 277.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(4) النهاية : 543.</w:t>
      </w:r>
    </w:p>
    <w:p w:rsidR="00AE7622" w:rsidRDefault="00AE7622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r w:rsidRPr="000505AB">
        <w:rPr>
          <w:rtl/>
        </w:rPr>
        <w:lastRenderedPageBreak/>
        <w:t xml:space="preserve">لنا : قوله تعالى </w:t>
      </w:r>
      <w:r w:rsidR="004C741A" w:rsidRPr="000505AB">
        <w:rPr>
          <w:rFonts w:hint="cs"/>
          <w:rtl/>
        </w:rPr>
        <w:t>:</w:t>
      </w:r>
      <w:r w:rsidR="004C741A">
        <w:rPr>
          <w:rFonts w:hint="cs"/>
          <w:rtl/>
          <w:lang w:bidi="fa-IR"/>
        </w:rPr>
        <w:t xml:space="preserve"> </w:t>
      </w:r>
      <w:r w:rsidR="004C741A" w:rsidRPr="00FA2F88">
        <w:rPr>
          <w:rStyle w:val="libAlaemChar"/>
          <w:rtl/>
        </w:rPr>
        <w:t>(</w:t>
      </w:r>
      <w:r w:rsidRPr="000319A4">
        <w:rPr>
          <w:rStyle w:val="libAieChar"/>
          <w:rtl/>
        </w:rPr>
        <w:t xml:space="preserve"> ضَرَبَ اللهُ مَثَلاً عَبْداً مَمْلُوكاً لا يَقْدِرُ عَلى شَيْ‌ءٍ </w:t>
      </w:r>
      <w:r w:rsidR="004C741A" w:rsidRPr="00FA2F88">
        <w:rPr>
          <w:rStyle w:val="libAlaemChar"/>
          <w:rtl/>
        </w:rPr>
        <w:t>)</w:t>
      </w:r>
      <w:r>
        <w:rPr>
          <w:rtl/>
          <w:lang w:bidi="fa-IR"/>
        </w:rPr>
        <w:t xml:space="preserve">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 </w:t>
      </w:r>
      <w:r w:rsidRPr="000505AB">
        <w:rPr>
          <w:rtl/>
        </w:rPr>
        <w:t>وقوله تعالى</w:t>
      </w:r>
      <w:r>
        <w:rPr>
          <w:rtl/>
          <w:lang w:bidi="fa-IR"/>
        </w:rPr>
        <w:t xml:space="preserve"> </w:t>
      </w:r>
      <w:r w:rsidR="000319A4">
        <w:rPr>
          <w:rFonts w:hint="cs"/>
          <w:rtl/>
          <w:lang w:bidi="fa-IR"/>
        </w:rPr>
        <w:t xml:space="preserve">: </w:t>
      </w:r>
      <w:r w:rsidR="004C741A" w:rsidRPr="00FA2F88">
        <w:rPr>
          <w:rStyle w:val="libAlaemChar"/>
          <w:rtl/>
        </w:rPr>
        <w:t>(</w:t>
      </w:r>
      <w:r w:rsidRPr="000319A4">
        <w:rPr>
          <w:rStyle w:val="libAieChar"/>
          <w:rtl/>
        </w:rPr>
        <w:t xml:space="preserve"> ضَرَبَ لَكُمْ مَثَلاً مِنْ أَنْفُسِكُمْ هَلْ لَكُمْ مِنْ ما مَلَكَتْ أَيْمانُكُمْ مِنْ شُرَكاءَ فِي ما رَزَقْناكُمْ فَأَنْتُمْ فِيهِ سَواءٌ </w:t>
      </w:r>
      <w:r w:rsidR="004C741A" w:rsidRPr="00FA2F88">
        <w:rPr>
          <w:rStyle w:val="libAlaemChar"/>
          <w:rtl/>
        </w:rPr>
        <w:t>)</w:t>
      </w:r>
      <w:r>
        <w:rPr>
          <w:rtl/>
          <w:lang w:bidi="fa-IR"/>
        </w:rPr>
        <w:t xml:space="preserve">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 xml:space="preserve"> نفى عن المماليك ملكيّة شي‌ء </w:t>
      </w:r>
      <w:r w:rsidR="000319A4">
        <w:rPr>
          <w:rFonts w:hint="cs"/>
          <w:rtl/>
          <w:lang w:bidi="fa-IR"/>
        </w:rPr>
        <w:t>أ</w:t>
      </w:r>
      <w:r>
        <w:rPr>
          <w:rtl/>
          <w:lang w:bidi="fa-IR"/>
        </w:rPr>
        <w:t>لبتّة.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ولأنّه مملوك فلا يكون مالكا</w:t>
      </w:r>
      <w:r w:rsidR="000319A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0319A4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لتوقّف ملكيّته لغيره على ملكيّته لنفسه. ولأنّه مال فلا يصلح أن يملك شيئا</w:t>
      </w:r>
      <w:r w:rsidR="000319A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كالدابّة.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احتجّوا بما رواه العامّة عنه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>« م</w:t>
      </w:r>
      <w:r w:rsidR="000319A4">
        <w:rPr>
          <w:rFonts w:hint="cs"/>
          <w:rtl/>
          <w:lang w:bidi="fa-IR"/>
        </w:rPr>
        <w:t>َ</w:t>
      </w:r>
      <w:r>
        <w:rPr>
          <w:rtl/>
          <w:lang w:bidi="fa-IR"/>
        </w:rPr>
        <w:t>ن</w:t>
      </w:r>
      <w:r w:rsidR="000319A4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 باع عبدا</w:t>
      </w:r>
      <w:r w:rsidR="000319A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وله مال فمال</w:t>
      </w:r>
      <w:r w:rsidR="000319A4">
        <w:rPr>
          <w:rFonts w:hint="cs"/>
          <w:rtl/>
          <w:lang w:bidi="fa-IR"/>
        </w:rPr>
        <w:t>ُ</w:t>
      </w:r>
      <w:r>
        <w:rPr>
          <w:rtl/>
          <w:lang w:bidi="fa-IR"/>
        </w:rPr>
        <w:t>ه للعبد إل</w:t>
      </w:r>
      <w:r w:rsidR="000319A4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أن يستثنيه السيّد»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ومن طريق الخاصّة بما رواه زرارة قال : سألت الصادق</w:t>
      </w:r>
      <w:r w:rsidR="000319A4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>: الرجل يشتري المملوك ومال</w:t>
      </w:r>
      <w:r w:rsidR="000319A4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ه ، قال : « لا بأس به » قلت : فيكون مال المملوك أكثر ممّا اشتراه به ، قال : « لا بأس »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ولأنّه آدميّ حيّ فأشبه الح</w:t>
      </w:r>
      <w:r w:rsidR="000319A4">
        <w:rPr>
          <w:rFonts w:hint="cs"/>
          <w:rtl/>
          <w:lang w:bidi="fa-IR"/>
        </w:rPr>
        <w:t>ُ</w:t>
      </w:r>
      <w:r>
        <w:rPr>
          <w:rtl/>
          <w:lang w:bidi="fa-IR"/>
        </w:rPr>
        <w:t>رّ.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والجواب عن الأوّل : أنّه غير ثابت عندهم ، ومعارض بما رواه العامّة ، وهو قوله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>: « م</w:t>
      </w:r>
      <w:r w:rsidR="000319A4">
        <w:rPr>
          <w:rFonts w:hint="cs"/>
          <w:rtl/>
          <w:lang w:bidi="fa-IR"/>
        </w:rPr>
        <w:t>َ</w:t>
      </w:r>
      <w:r>
        <w:rPr>
          <w:rtl/>
          <w:lang w:bidi="fa-IR"/>
        </w:rPr>
        <w:t>ن</w:t>
      </w:r>
      <w:r w:rsidR="000319A4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 باع عبدا</w:t>
      </w:r>
      <w:r w:rsidR="000319A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وله مال فمال</w:t>
      </w:r>
      <w:r w:rsidR="000319A4">
        <w:rPr>
          <w:rFonts w:hint="cs"/>
          <w:rtl/>
          <w:lang w:bidi="fa-IR"/>
        </w:rPr>
        <w:t>ُ</w:t>
      </w:r>
      <w:r>
        <w:rPr>
          <w:rtl/>
          <w:lang w:bidi="fa-IR"/>
        </w:rPr>
        <w:t>ه للبائع إل</w:t>
      </w:r>
      <w:r w:rsidR="000319A4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أن يشترطه المبتاع »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 xml:space="preserve"> ولو ملكه العبد ، لم يكن للبائع ، ف</w:t>
      </w:r>
      <w:r w:rsidR="00CD115E">
        <w:rPr>
          <w:rtl/>
          <w:lang w:bidi="fa-IR"/>
        </w:rPr>
        <w:t>لمـّا</w:t>
      </w:r>
      <w:r>
        <w:rPr>
          <w:rtl/>
          <w:lang w:bidi="fa-IR"/>
        </w:rPr>
        <w:t xml:space="preserve"> جعله للبائع دلّ على انتفاء ملكيّة العبد.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ومن طريق الخاصّة : ما رواه محمّد بن مسلم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في الصحيح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عن‌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النحل : 75.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الروم : 28.</w:t>
      </w:r>
    </w:p>
    <w:p w:rsidR="002869CB" w:rsidRDefault="003E6DCD" w:rsidP="00AE7622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(3) سنن الدارقطني 4 : 133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134 </w:t>
      </w:r>
      <w:r w:rsidR="000319A4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31 ، وفيه : « م</w:t>
      </w:r>
      <w:r w:rsidR="000319A4">
        <w:rPr>
          <w:rFonts w:hint="cs"/>
          <w:rtl/>
          <w:lang w:bidi="fa-IR"/>
        </w:rPr>
        <w:t>َ</w:t>
      </w:r>
      <w:r>
        <w:rPr>
          <w:rtl/>
          <w:lang w:bidi="fa-IR"/>
        </w:rPr>
        <w:t>ن</w:t>
      </w:r>
      <w:r w:rsidR="000319A4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 أعتق عبدا</w:t>
      </w:r>
      <w:r w:rsidR="000319A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.</w:t>
      </w:r>
      <w:r w:rsidR="000319A4">
        <w:rPr>
          <w:rFonts w:hint="cs"/>
          <w:rtl/>
          <w:lang w:bidi="fa-IR"/>
        </w:rPr>
        <w:t>.</w:t>
      </w:r>
      <w:r>
        <w:rPr>
          <w:rtl/>
          <w:lang w:bidi="fa-IR"/>
        </w:rPr>
        <w:t>. »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(4) الكافي 5 : 213 </w:t>
      </w:r>
      <w:r w:rsidR="000319A4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3 ، الفقيه 3 : 139 </w:t>
      </w:r>
      <w:r w:rsidR="000319A4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606 ، التهذيب 7 : 71 </w:t>
      </w:r>
      <w:r w:rsidR="000319A4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305.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(5) سنن أبي داو</w:t>
      </w:r>
      <w:r w:rsidR="000319A4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د 3 : 268 </w:t>
      </w:r>
      <w:r w:rsidR="000319A4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3433 و 3435 ، سنن البيهقي 5 : 324 ، مسند أحمد 2 : 73 </w:t>
      </w:r>
      <w:r w:rsidR="000319A4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4538 ، و 4 : 231 </w:t>
      </w:r>
      <w:r w:rsidR="000319A4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13802.</w:t>
      </w:r>
    </w:p>
    <w:p w:rsidR="00AE7622" w:rsidRDefault="00AE7622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0319A4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 xml:space="preserve">أحدهما </w:t>
      </w:r>
      <w:r w:rsidR="000319A4" w:rsidRPr="000319A4">
        <w:rPr>
          <w:rStyle w:val="libAlaemChar"/>
          <w:rtl/>
        </w:rPr>
        <w:t>عليهما‌السلام</w:t>
      </w:r>
      <w:r>
        <w:rPr>
          <w:rtl/>
          <w:lang w:bidi="fa-IR"/>
        </w:rPr>
        <w:t xml:space="preserve"> ، قال : سألته عن رجل باع مملوكا</w:t>
      </w:r>
      <w:r w:rsidR="000319A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فوجد له مالا</w:t>
      </w:r>
      <w:r w:rsidR="000319A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فقال : « المال للبائع ، إنّما باع نفسه ، إل</w:t>
      </w:r>
      <w:r w:rsidR="000319A4">
        <w:rPr>
          <w:rFonts w:hint="cs"/>
          <w:rtl/>
          <w:lang w:bidi="fa-IR"/>
        </w:rPr>
        <w:t>ّ</w:t>
      </w:r>
      <w:r>
        <w:rPr>
          <w:rtl/>
          <w:lang w:bidi="fa-IR"/>
        </w:rPr>
        <w:t>ا أن يكون شرط عليه أنّ ما كان له من مال</w:t>
      </w:r>
      <w:r w:rsidR="000319A4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أو متاع</w:t>
      </w:r>
      <w:r w:rsidR="000319A4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فهو له »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 والتقريب ما تقدّم.</w:t>
      </w:r>
    </w:p>
    <w:p w:rsidR="003E6DCD" w:rsidRDefault="003E6DCD" w:rsidP="003E6DCD">
      <w:pPr>
        <w:pStyle w:val="libNormal"/>
        <w:rPr>
          <w:lang w:bidi="fa-IR"/>
        </w:rPr>
      </w:pPr>
      <w:r w:rsidRPr="00FD6B9A">
        <w:rPr>
          <w:rStyle w:val="libBold2Char"/>
          <w:rtl/>
        </w:rPr>
        <w:t>لا يقال :</w:t>
      </w:r>
      <w:r>
        <w:rPr>
          <w:rtl/>
          <w:lang w:bidi="fa-IR"/>
        </w:rPr>
        <w:t xml:space="preserve"> لو لم يملك العبد شيئا</w:t>
      </w:r>
      <w:r w:rsidR="000319A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لم تصحّ الإضافة إليه. ولأنّه يملك النكاح.</w:t>
      </w:r>
    </w:p>
    <w:p w:rsidR="003E6DCD" w:rsidRDefault="003E6DCD" w:rsidP="003E6DCD">
      <w:pPr>
        <w:pStyle w:val="libNormal"/>
        <w:rPr>
          <w:rtl/>
          <w:lang w:bidi="fa-IR"/>
        </w:rPr>
      </w:pPr>
      <w:r w:rsidRPr="000319A4">
        <w:rPr>
          <w:rStyle w:val="libBold2Char"/>
          <w:rtl/>
        </w:rPr>
        <w:t>لأنّا نقول :</w:t>
      </w:r>
      <w:r>
        <w:rPr>
          <w:rtl/>
          <w:lang w:bidi="fa-IR"/>
        </w:rPr>
        <w:t xml:space="preserve"> الإضافة إلى الشي‌ء قد تصحّ بأدنى ملابسة ، كقولك لأحد حاملي الخشبة : خ</w:t>
      </w:r>
      <w:r w:rsidR="000319A4">
        <w:rPr>
          <w:rFonts w:hint="cs"/>
          <w:rtl/>
          <w:lang w:bidi="fa-IR"/>
        </w:rPr>
        <w:t>ُ</w:t>
      </w:r>
      <w:r>
        <w:rPr>
          <w:rtl/>
          <w:lang w:bidi="fa-IR"/>
        </w:rPr>
        <w:t>ذ</w:t>
      </w:r>
      <w:r w:rsidR="000319A4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 طرفك. وقال الشاعر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350"/>
        <w:gridCol w:w="269"/>
        <w:gridCol w:w="3494"/>
      </w:tblGrid>
      <w:tr w:rsidR="00966473" w:rsidTr="008726C7">
        <w:trPr>
          <w:trHeight w:val="350"/>
        </w:trPr>
        <w:tc>
          <w:tcPr>
            <w:tcW w:w="3920" w:type="dxa"/>
            <w:shd w:val="clear" w:color="auto" w:fill="auto"/>
          </w:tcPr>
          <w:p w:rsidR="00966473" w:rsidRDefault="00966473" w:rsidP="008726C7">
            <w:pPr>
              <w:pStyle w:val="libPoem"/>
            </w:pPr>
            <w:r>
              <w:rPr>
                <w:rtl/>
                <w:lang w:bidi="fa-IR"/>
              </w:rPr>
              <w:t>إذا كوكب الخرقاء ...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66473" w:rsidRDefault="00966473" w:rsidP="008726C7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66473" w:rsidRDefault="00966473" w:rsidP="008726C7">
            <w:pPr>
              <w:pStyle w:val="libPoem"/>
            </w:pPr>
            <w:r>
              <w:rPr>
                <w:rtl/>
                <w:lang w:bidi="fa-IR"/>
              </w:rPr>
              <w:tab/>
            </w:r>
            <w:r>
              <w:rPr>
                <w:rtl/>
                <w:lang w:bidi="fa-IR"/>
              </w:rPr>
              <w:tab/>
              <w:t xml:space="preserve">......... </w:t>
            </w:r>
            <w:r w:rsidRPr="00AE7622">
              <w:rPr>
                <w:rStyle w:val="libFootnotenumChar"/>
                <w:rtl/>
              </w:rPr>
              <w:t>(2)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أضاف الكوكب إليها </w:t>
      </w:r>
      <w:r w:rsidR="00DC33A2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لشدّة سيرها فيه.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وملك النكاح </w:t>
      </w:r>
      <w:r w:rsidR="00DC33A2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للحاجة إليه والضرورة </w:t>
      </w:r>
      <w:r w:rsidR="00DC33A2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لا يستباح في غير ملك.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ولأنّه </w:t>
      </w:r>
      <w:r w:rsidR="00CD115E">
        <w:rPr>
          <w:rtl/>
          <w:lang w:bidi="fa-IR"/>
        </w:rPr>
        <w:t>لمـّا</w:t>
      </w:r>
      <w:r>
        <w:rPr>
          <w:rtl/>
          <w:lang w:bidi="fa-IR"/>
        </w:rPr>
        <w:t xml:space="preserve"> ملكه لم يملك السيّد إزالة يده عنه ، بخلاف المال ، فافترقا.</w:t>
      </w:r>
    </w:p>
    <w:p w:rsidR="002869CB" w:rsidRDefault="003E6DCD" w:rsidP="003E6DCD">
      <w:pPr>
        <w:pStyle w:val="libNormal"/>
        <w:rPr>
          <w:rtl/>
          <w:lang w:bidi="fa-IR"/>
        </w:rPr>
      </w:pPr>
      <w:bookmarkStart w:id="232" w:name="_Toc119239524"/>
      <w:r w:rsidRPr="002869CB">
        <w:rPr>
          <w:rStyle w:val="Heading3Char"/>
          <w:rtl/>
        </w:rPr>
        <w:t>فروع :</w:t>
      </w:r>
      <w:bookmarkEnd w:id="232"/>
    </w:p>
    <w:p w:rsidR="003E6DCD" w:rsidRDefault="003E6DCD" w:rsidP="003E6DCD">
      <w:pPr>
        <w:pStyle w:val="libNormal"/>
        <w:rPr>
          <w:lang w:bidi="fa-IR"/>
        </w:rPr>
      </w:pPr>
      <w:r w:rsidRPr="00DC33A2">
        <w:rPr>
          <w:rStyle w:val="libBold2Char"/>
          <w:rtl/>
        </w:rPr>
        <w:t xml:space="preserve">أ </w:t>
      </w:r>
      <w:r w:rsidR="00DD5F1A" w:rsidRPr="00DC33A2">
        <w:rPr>
          <w:rStyle w:val="libBold2Char"/>
          <w:rtl/>
        </w:rPr>
        <w:t>-</w:t>
      </w:r>
      <w:r>
        <w:rPr>
          <w:rtl/>
          <w:lang w:bidi="fa-IR"/>
        </w:rPr>
        <w:t xml:space="preserve"> قال الشيخ </w:t>
      </w:r>
      <w:r w:rsidR="00DC33A2" w:rsidRPr="00DC33A2">
        <w:rPr>
          <w:rStyle w:val="libAlaemChar"/>
          <w:rFonts w:hint="cs"/>
          <w:rtl/>
        </w:rPr>
        <w:t>رحمه‌الله</w:t>
      </w:r>
      <w:r>
        <w:rPr>
          <w:rtl/>
          <w:lang w:bidi="fa-IR"/>
        </w:rPr>
        <w:t xml:space="preserve"> : إذا باع العبد وله مال ، فإن كان البائع يعلم أنّ له مالا</w:t>
      </w:r>
      <w:r w:rsidR="00DC33A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دخل المال في البيع. وإن لم يعلم ، لم يدخل وكان للبائع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 xml:space="preserve"> </w:t>
      </w:r>
      <w:r w:rsidR="00DC33A2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لما رواه زرارة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في الحسن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عن الصادق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>، قال : قلت له : الرجل يشتري المملوك وله مال لمن ماله؟ فقال : « إن كان علم البائع أنّ له مالا</w:t>
      </w:r>
      <w:r w:rsidR="00DC33A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فهو‌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الكافي 5 : 213 </w:t>
      </w:r>
      <w:r w:rsidR="00DC33A2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2 ، التهذيب 7 : 71 </w:t>
      </w:r>
      <w:r w:rsidR="00DC33A2">
        <w:rPr>
          <w:rFonts w:hint="cs"/>
          <w:rtl/>
          <w:lang w:bidi="fa-IR"/>
        </w:rPr>
        <w:t xml:space="preserve">/ </w:t>
      </w:r>
      <w:r>
        <w:rPr>
          <w:rtl/>
          <w:lang w:bidi="fa-IR"/>
        </w:rPr>
        <w:t>306.</w:t>
      </w:r>
    </w:p>
    <w:p w:rsidR="003E6DCD" w:rsidRDefault="003E6DCD" w:rsidP="00AE7622">
      <w:pPr>
        <w:pStyle w:val="libFootnote0"/>
        <w:rPr>
          <w:rtl/>
          <w:lang w:bidi="fa-IR"/>
        </w:rPr>
      </w:pPr>
      <w:r>
        <w:rPr>
          <w:rtl/>
          <w:lang w:bidi="fa-IR"/>
        </w:rPr>
        <w:t>(2) المحتسب 2 : 228 ، المخصّص 6 : 4 ، شرح المفصّل ، المجلّد 1 ، الجزء 3 ، الصفحة 8 ، المقرّب : 235 ، لسان العرب 1 : 639 « غرب ». وتمام البيت هكذا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435"/>
        <w:gridCol w:w="271"/>
        <w:gridCol w:w="3407"/>
      </w:tblGrid>
      <w:tr w:rsidR="00DC33A2" w:rsidTr="008726C7">
        <w:trPr>
          <w:trHeight w:val="350"/>
        </w:trPr>
        <w:tc>
          <w:tcPr>
            <w:tcW w:w="3920" w:type="dxa"/>
            <w:shd w:val="clear" w:color="auto" w:fill="auto"/>
          </w:tcPr>
          <w:p w:rsidR="00DC33A2" w:rsidRDefault="00DC33A2" w:rsidP="00DC33A2">
            <w:pPr>
              <w:pStyle w:val="libPoemFootnote"/>
            </w:pPr>
            <w:r>
              <w:rPr>
                <w:rtl/>
                <w:lang w:bidi="fa-IR"/>
              </w:rPr>
              <w:t>إذا كوكب الخرقاء لاح بس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ح</w:t>
            </w:r>
            <w:r>
              <w:rPr>
                <w:rFonts w:hint="cs"/>
                <w:rtl/>
                <w:lang w:bidi="fa-IR"/>
              </w:rPr>
              <w:t>ْ</w:t>
            </w:r>
            <w:r>
              <w:rPr>
                <w:rtl/>
                <w:lang w:bidi="fa-IR"/>
              </w:rPr>
              <w:t>رة</w:t>
            </w:r>
            <w:r>
              <w:rPr>
                <w:rFonts w:hint="cs"/>
                <w:rtl/>
                <w:lang w:bidi="fa-IR"/>
              </w:rPr>
              <w:t>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DC33A2" w:rsidRDefault="00DC33A2" w:rsidP="00DC33A2">
            <w:pPr>
              <w:pStyle w:val="libPoemFootnote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DC33A2" w:rsidRDefault="00DC33A2" w:rsidP="00DC33A2">
            <w:pPr>
              <w:pStyle w:val="libPoemFootnote"/>
            </w:pPr>
            <w:r>
              <w:rPr>
                <w:rtl/>
                <w:lang w:bidi="fa-IR"/>
              </w:rPr>
              <w:t>س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هيل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أذاعت غ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ز</w:t>
            </w:r>
            <w:r>
              <w:rPr>
                <w:rFonts w:hint="cs"/>
                <w:rtl/>
                <w:lang w:bidi="fa-IR"/>
              </w:rPr>
              <w:t>ْ</w:t>
            </w:r>
            <w:r>
              <w:rPr>
                <w:rtl/>
                <w:lang w:bidi="fa-IR"/>
              </w:rPr>
              <w:t>لها في الغرائب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C33A2" w:rsidRDefault="00DC33A2" w:rsidP="00DC33A2">
      <w:pPr>
        <w:pStyle w:val="libFootnote0"/>
        <w:rPr>
          <w:lang w:bidi="fa-IR"/>
        </w:rPr>
      </w:pPr>
      <w:r w:rsidRPr="00DC33A2">
        <w:rPr>
          <w:rtl/>
        </w:rPr>
        <w:t>(3)</w:t>
      </w:r>
      <w:r>
        <w:rPr>
          <w:rtl/>
          <w:lang w:bidi="fa-IR"/>
        </w:rPr>
        <w:t xml:space="preserve"> النهاية : 543.</w:t>
      </w:r>
    </w:p>
    <w:p w:rsidR="00AE7622" w:rsidRDefault="00AE7622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DC33A2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 xml:space="preserve">للمشتري ، وإن لم يكن علم ، فهو للبائع »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والجواب : أنّه محمول على ما إذا شرطه المشتري </w:t>
      </w:r>
      <w:r w:rsidR="00DC33A2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عملا</w:t>
      </w:r>
      <w:r w:rsidR="00DC33A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بالأصل ، وبما تقدّم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 xml:space="preserve"> في رواية محمّد بن مسلم.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والحقّ أنّ المال للبائع ، سواء علم به أو لا ما لم يشترطه المشتري.</w:t>
      </w:r>
    </w:p>
    <w:p w:rsidR="003E6DCD" w:rsidRDefault="003E6DCD" w:rsidP="003E6DCD">
      <w:pPr>
        <w:pStyle w:val="libNormal"/>
        <w:rPr>
          <w:lang w:bidi="fa-IR"/>
        </w:rPr>
      </w:pPr>
      <w:r w:rsidRPr="00DC33A2">
        <w:rPr>
          <w:rStyle w:val="libBold2Char"/>
          <w:rtl/>
        </w:rPr>
        <w:t xml:space="preserve">ب </w:t>
      </w:r>
      <w:r w:rsidR="00DD5F1A" w:rsidRPr="00DC33A2">
        <w:rPr>
          <w:rStyle w:val="libBold2Char"/>
          <w:rtl/>
        </w:rPr>
        <w:t>-</w:t>
      </w:r>
      <w:r>
        <w:rPr>
          <w:rtl/>
          <w:lang w:bidi="fa-IR"/>
        </w:rPr>
        <w:t xml:space="preserve"> لو اشتراه ومال</w:t>
      </w:r>
      <w:r w:rsidR="00651610">
        <w:rPr>
          <w:rFonts w:hint="cs"/>
          <w:rtl/>
          <w:lang w:bidi="fa-IR"/>
        </w:rPr>
        <w:t>َ</w:t>
      </w:r>
      <w:r>
        <w:rPr>
          <w:rtl/>
          <w:lang w:bidi="fa-IR"/>
        </w:rPr>
        <w:t>ه جميعا</w:t>
      </w:r>
      <w:r w:rsidR="0065161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صحّ البيع بشرطين : العلم بمقداره ، وأن لا يتضمّن الربا. فلو كانت معه مائة درهم واشتراه مع ماله بمائة درهم ، لم يصحّ البيع </w:t>
      </w:r>
      <w:r w:rsidR="00651610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ربا. ولو اشتراه بمائة ودرهم ، صحّ البيع ، وكان المائة مقابلة المائة ، والدرهم في مقابلة العبد. وكذا لو اشتراه بغير الجنس أو لم يكن الثمن ربويّا</w:t>
      </w:r>
      <w:r w:rsidR="0065161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أو لم يكن المال الذي معه ربويّا</w:t>
      </w:r>
      <w:r w:rsidR="00651610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ولو اشتراه ومال</w:t>
      </w:r>
      <w:r w:rsidR="00651610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ه مع جهله بالمال ، لم يصحّ </w:t>
      </w:r>
      <w:r w:rsidR="00651610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جزء من المبيع مقصود فوجب العلم به.</w:t>
      </w:r>
    </w:p>
    <w:p w:rsidR="003E6DCD" w:rsidRDefault="003E6DCD" w:rsidP="003E6DCD">
      <w:pPr>
        <w:pStyle w:val="libNormal"/>
        <w:rPr>
          <w:lang w:bidi="fa-IR"/>
        </w:rPr>
      </w:pPr>
      <w:r w:rsidRPr="003D0BFC">
        <w:rPr>
          <w:rStyle w:val="libBold2Char"/>
          <w:rtl/>
        </w:rPr>
        <w:t xml:space="preserve">ج </w:t>
      </w:r>
      <w:r w:rsidR="00DD5F1A" w:rsidRPr="003D0BFC">
        <w:rPr>
          <w:rStyle w:val="libBold2Char"/>
          <w:rtl/>
        </w:rPr>
        <w:t>-</w:t>
      </w:r>
      <w:r>
        <w:rPr>
          <w:rtl/>
          <w:lang w:bidi="fa-IR"/>
        </w:rPr>
        <w:t xml:space="preserve"> لو اشتراه وشرط مال</w:t>
      </w:r>
      <w:r w:rsidR="00651610">
        <w:rPr>
          <w:rFonts w:hint="cs"/>
          <w:rtl/>
          <w:lang w:bidi="fa-IR"/>
        </w:rPr>
        <w:t>َ</w:t>
      </w:r>
      <w:r>
        <w:rPr>
          <w:rtl/>
          <w:lang w:bidi="fa-IR"/>
        </w:rPr>
        <w:t>ه ، فكذلك. فإن كانا ربويّين ، شرطت زيادة الثمن ، وإل</w:t>
      </w:r>
      <w:r w:rsidR="00651610">
        <w:rPr>
          <w:rFonts w:hint="cs"/>
          <w:rtl/>
          <w:lang w:bidi="fa-IR"/>
        </w:rPr>
        <w:t>ّ</w:t>
      </w:r>
      <w:r>
        <w:rPr>
          <w:rtl/>
          <w:lang w:bidi="fa-IR"/>
        </w:rPr>
        <w:t>ا فلا ، إل</w:t>
      </w:r>
      <w:r w:rsidR="00651610">
        <w:rPr>
          <w:rFonts w:hint="cs"/>
          <w:rtl/>
          <w:lang w:bidi="fa-IR"/>
        </w:rPr>
        <w:t>ّ</w:t>
      </w:r>
      <w:r>
        <w:rPr>
          <w:rtl/>
          <w:lang w:bidi="fa-IR"/>
        </w:rPr>
        <w:t>ا في شي‌ء واحد ، وهو العلم بقدر المال ، فإنّه ليس شرطا</w:t>
      </w:r>
      <w:r w:rsidR="0065161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هنا </w:t>
      </w:r>
      <w:r w:rsidR="00651610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تابع للمبيع ليس مقصودا</w:t>
      </w:r>
      <w:r w:rsidR="0065161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بالذات ، فكان كماء الآبار وخشب السقوف.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وقال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 xml:space="preserve"> بعض الشافعيّة : إنّما تجوز الجهالة فيما كان تبعا</w:t>
      </w:r>
      <w:r w:rsidR="0065161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 xml:space="preserve"> إذا لم يمكن إفراده بالبيع ، وإنّما تجوز الجهالة في مال العبد </w:t>
      </w:r>
      <w:r w:rsidR="00651610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ليس بمبيع ، وإنّما يبقى على ملك العبد ، والشرط يفيد عدم زوال ملكه إلى‌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الكافي 5 : 213 </w:t>
      </w:r>
      <w:r w:rsidR="00651610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1 ، الفقيه 3 : 138 </w:t>
      </w:r>
      <w:r w:rsidR="00651610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605 ، التهذيب 7 : 71 </w:t>
      </w:r>
      <w:r w:rsidR="00651610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307.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في ص 319.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(3) في « ق ، ك» والطبعة الحجريّة : وبه قال. والصحيح ما أثبتناه.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(4) في « ق ، ك» والطبعة الحجريّة : بيعا</w:t>
      </w:r>
      <w:r w:rsidR="00651610">
        <w:rPr>
          <w:rFonts w:hint="cs"/>
          <w:rtl/>
          <w:lang w:bidi="fa-IR"/>
        </w:rPr>
        <w:t>ً</w:t>
      </w:r>
      <w:r>
        <w:rPr>
          <w:rtl/>
          <w:lang w:bidi="fa-IR"/>
        </w:rPr>
        <w:t>. والصحيح ما أثبتناه.</w:t>
      </w:r>
    </w:p>
    <w:p w:rsidR="00AE7622" w:rsidRDefault="00AE7622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651610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 xml:space="preserve">البائع ، بل يكون للعبد ، فيكون المشتري يملك عليه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د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إن قلنا : إنّ العبد يملك ، فإنّه يملك ملكا</w:t>
      </w:r>
      <w:r w:rsidR="0065161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ناقصا</w:t>
      </w:r>
      <w:r w:rsidR="0065161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لا تتعلّق به الزكاة ، وحينئذ</w:t>
      </w:r>
      <w:r w:rsidR="00651610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تسقط ، أمّا عن العبد : فلعدم تماميّة الملك ، كالمكاتب.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وأمّا عن السيّد : فلأنّه ملك الغير. وإن نفينا الملك ، فالزكاة على السيّد </w:t>
      </w:r>
      <w:r w:rsidR="00651610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لتماميّة الملك في حقّه.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ولو ملّكه جارية</w:t>
      </w:r>
      <w:r w:rsidR="0065161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جاز له وطؤها على التقديرين </w:t>
      </w:r>
      <w:r w:rsidR="00651610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لجواز الإباحة ، فالتمليك لا يقصر عنها وإن نفيناه لتضمّنه إيّاها.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وإذا وجب عليه كفّارة ، فإن قلنا : يملك ، كفّر بالمال ، وإل</w:t>
      </w:r>
      <w:r w:rsidR="00651610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بالصيام ، ولا يدخل في البيع وإن قلنا : إنّ العبد يملك </w:t>
      </w:r>
      <w:r w:rsidR="00651610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لما تقدّم من الأحاديث.</w:t>
      </w:r>
    </w:p>
    <w:p w:rsidR="003E6DCD" w:rsidRDefault="003E6DCD" w:rsidP="003E6DCD">
      <w:pPr>
        <w:pStyle w:val="libNormal"/>
        <w:rPr>
          <w:lang w:bidi="fa-IR"/>
        </w:rPr>
      </w:pPr>
      <w:r w:rsidRPr="00921A0E">
        <w:rPr>
          <w:rStyle w:val="libBold1Char"/>
          <w:rtl/>
        </w:rPr>
        <w:t>ه</w:t>
      </w:r>
      <w:r w:rsidR="00BF7203" w:rsidRPr="00921A0E">
        <w:rPr>
          <w:rStyle w:val="libBold1Char"/>
          <w:rtl/>
        </w:rPr>
        <w:t>-</w:t>
      </w:r>
      <w:r w:rsidR="00BF7203">
        <w:rPr>
          <w:rtl/>
          <w:lang w:bidi="fa-IR"/>
        </w:rPr>
        <w:t xml:space="preserve"> </w:t>
      </w:r>
      <w:r>
        <w:rPr>
          <w:rtl/>
          <w:lang w:bidi="fa-IR"/>
        </w:rPr>
        <w:t>لو اشترى عبدا</w:t>
      </w:r>
      <w:r w:rsidR="0065161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له مال وقلنا بملكيّة العبد‌ فاشترطه المبتاع فانتزعه المبتاع من العبد فأتلفه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 xml:space="preserve"> ثمّ وجد بالعبد عيبا</w:t>
      </w:r>
      <w:r w:rsidR="0065161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لم يكن له الردّ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وبه قال الشافعي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لأنّ العبد يكثر قيمته إذا كان له مال ، وبتلف المال نقصت قيمته ، فلم يجز ردّه ناقصا</w:t>
      </w:r>
      <w:r w:rsidR="00651610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وقال داو</w:t>
      </w:r>
      <w:r w:rsidR="00651610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د : يردّ العبد وحده </w:t>
      </w:r>
      <w:r w:rsidR="00651610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ما انتزعه لم يدخل في البيع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وهو غلط </w:t>
      </w:r>
      <w:r w:rsidR="00651610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لنقص القيمة كما قلناه.</w:t>
      </w:r>
    </w:p>
    <w:p w:rsidR="003E6DCD" w:rsidRDefault="003E6DCD" w:rsidP="003E6DCD">
      <w:pPr>
        <w:pStyle w:val="libNormal"/>
        <w:rPr>
          <w:lang w:bidi="fa-IR"/>
        </w:rPr>
      </w:pPr>
      <w:r w:rsidRPr="008151CA">
        <w:rPr>
          <w:rStyle w:val="libBold2Char"/>
          <w:rtl/>
        </w:rPr>
        <w:t xml:space="preserve">و </w:t>
      </w:r>
      <w:r w:rsidR="00DD5F1A" w:rsidRPr="008151CA">
        <w:rPr>
          <w:rStyle w:val="libBold2Char"/>
          <w:rtl/>
        </w:rPr>
        <w:t>-</w:t>
      </w:r>
      <w:r>
        <w:rPr>
          <w:rtl/>
          <w:lang w:bidi="fa-IR"/>
        </w:rPr>
        <w:t xml:space="preserve"> لو اشترى عبدا</w:t>
      </w:r>
      <w:r w:rsidR="0065161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مأذونا</w:t>
      </w:r>
      <w:r w:rsidR="0065161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له في التجارة وقد ركبته الديون ولم يعلم المشتري </w:t>
      </w:r>
      <w:r w:rsidR="00651610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لم يثبت له الخيار </w:t>
      </w:r>
      <w:r w:rsidR="00651610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الديون تتعلّق بالمولى. وإن قلنا : تتعلّق‌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ا</w:t>
      </w:r>
      <w:r w:rsidR="00651610">
        <w:rPr>
          <w:rFonts w:hint="cs"/>
          <w:rtl/>
          <w:lang w:bidi="fa-IR"/>
        </w:rPr>
        <w:t>ُ</w:t>
      </w:r>
      <w:r>
        <w:rPr>
          <w:rtl/>
          <w:lang w:bidi="fa-IR"/>
        </w:rPr>
        <w:t>نظر : العزيز شرح الوجيز 4 : 337 ، وروضة الطالبين 3 : 203.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في « ق ، ك» : وأتلفه.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(3) حلية العلماء 4 : 277 ، وحكاه عنه أيضا</w:t>
      </w:r>
      <w:r w:rsidR="0065161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الشيخ الطوسي في الخلاف 3 : 125 ، المسألة 210.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(4) المحلّى 8 : 422 ، المغني 4 : 276 ، الشرح الكبير 4 : 323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324 ، وحكاه عنه أيضا</w:t>
      </w:r>
      <w:r w:rsidR="0065161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الشيخ الطوسي في الخلاف 3 : 125 ، المسألة 210.</w:t>
      </w:r>
    </w:p>
    <w:p w:rsidR="00AE7622" w:rsidRDefault="00AE7622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651610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بالعبد ، فلا تتعلّق برقبته بل بذمّته ، وذلك غير ضائر للمشتري ، فلا يكون عيبا</w:t>
      </w:r>
      <w:r w:rsidR="0065161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حقّه ، وبه قال الشافعي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وقال مالك : يثبت له الخيار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وقال أبو حنيفة : البيع باطل. وبناه على أصله من تعلّق الديون برقبته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 w:rsidRPr="008151CA">
        <w:rPr>
          <w:rStyle w:val="libBold2Char"/>
          <w:rtl/>
        </w:rPr>
        <w:t xml:space="preserve">ز </w:t>
      </w:r>
      <w:r w:rsidR="00DD5F1A" w:rsidRPr="008151CA">
        <w:rPr>
          <w:rStyle w:val="libBold2Char"/>
          <w:rtl/>
        </w:rPr>
        <w:t>-</w:t>
      </w:r>
      <w:r>
        <w:rPr>
          <w:rtl/>
          <w:lang w:bidi="fa-IR"/>
        </w:rPr>
        <w:t xml:space="preserve"> لو قال العبد لغيره : اشترني ولك عليّ</w:t>
      </w:r>
      <w:r w:rsidR="00651610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كذا ، لم يلزمه شي‌ء ، سواء كان للمملوك مال حين قوله أولا ، وسواء شرط المبتاع المال</w:t>
      </w:r>
      <w:r w:rsidR="00651610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أو لا ، وسواء قلنا : العبد يملك أو لا ، وسواء قلنا : المال يدخل في الشراء مع علم البائع أو لا </w:t>
      </w:r>
      <w:r w:rsidR="00651610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المولى لا يثبت له على عبده شيئا</w:t>
      </w:r>
      <w:r w:rsidR="00D5019C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وللشيخ قول آخر : إنّه يجب عليه الدفع إن كان له شي‌ء في تلك الحال ، وإل</w:t>
      </w:r>
      <w:r w:rsidR="00D5019C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فلا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وقد روي عن الصادق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>أنّه قال له غلام : إنّي كنت قلت لمولاي : ب</w:t>
      </w:r>
      <w:r w:rsidR="00D5019C">
        <w:rPr>
          <w:rFonts w:hint="cs"/>
          <w:rtl/>
          <w:lang w:bidi="fa-IR"/>
        </w:rPr>
        <w:t>ِ</w:t>
      </w:r>
      <w:r>
        <w:rPr>
          <w:rtl/>
          <w:lang w:bidi="fa-IR"/>
        </w:rPr>
        <w:t>ع</w:t>
      </w:r>
      <w:r w:rsidR="00D5019C">
        <w:rPr>
          <w:rFonts w:hint="cs"/>
          <w:rtl/>
          <w:lang w:bidi="fa-IR"/>
        </w:rPr>
        <w:t>ْ</w:t>
      </w:r>
      <w:r>
        <w:rPr>
          <w:rtl/>
          <w:lang w:bidi="fa-IR"/>
        </w:rPr>
        <w:t>ني بسبعمائة درهم ولك عليّ</w:t>
      </w:r>
      <w:r w:rsidR="00D5019C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ثلاثمائة درهم ، فقال الصادق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: « إن كان لك يوم شرطت أن تعطيه [ شي‌ء ]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 xml:space="preserve"> فعليك أن تعطيه ، وإن لم يكن لك يومئذ</w:t>
      </w:r>
      <w:r w:rsidR="00D5019C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شي‌ء فليس عليك شي‌ء » </w:t>
      </w:r>
      <w:r w:rsidR="00AE7622" w:rsidRPr="00AE7622">
        <w:rPr>
          <w:rStyle w:val="libFootnotenumChar"/>
          <w:rtl/>
        </w:rPr>
        <w:t>(6)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bookmarkStart w:id="233" w:name="_Toc119239525"/>
      <w:r w:rsidRPr="002869CB">
        <w:rPr>
          <w:rStyle w:val="Heading2Char"/>
          <w:rtl/>
        </w:rPr>
        <w:t>مسألة 142 :</w:t>
      </w:r>
      <w:bookmarkEnd w:id="233"/>
      <w:r>
        <w:rPr>
          <w:rtl/>
          <w:lang w:bidi="fa-IR"/>
        </w:rPr>
        <w:t xml:space="preserve"> لو دفع إنسان إلى عبد غيره مأذونا</w:t>
      </w:r>
      <w:r w:rsidR="00D5019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له في التجارة مالا</w:t>
      </w:r>
      <w:r w:rsidR="00D5019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ليشتري نسمة</w:t>
      </w:r>
      <w:r w:rsidR="00D5019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وي</w:t>
      </w:r>
      <w:r w:rsidR="00D5019C">
        <w:rPr>
          <w:rFonts w:hint="cs"/>
          <w:rtl/>
          <w:lang w:bidi="fa-IR"/>
        </w:rPr>
        <w:t>ُ</w:t>
      </w:r>
      <w:r>
        <w:rPr>
          <w:rtl/>
          <w:lang w:bidi="fa-IR"/>
        </w:rPr>
        <w:t>عتقها ويحجّ عنه بالباقي ، فاشترى المأذون أباه ودفع إليه بقيّة المال للحجّ فحجّ به ، ثمّ اختلف مولى المأذون وورثة الدافع ومولى‌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</w:t>
      </w:r>
      <w:r w:rsidR="00B07F4E">
        <w:rPr>
          <w:rFonts w:hint="cs"/>
          <w:rtl/>
          <w:lang w:bidi="fa-IR"/>
        </w:rPr>
        <w:t xml:space="preserve"> -3 )</w:t>
      </w:r>
      <w:r>
        <w:rPr>
          <w:rtl/>
          <w:lang w:bidi="fa-IR"/>
        </w:rPr>
        <w:t xml:space="preserve"> حلية العلماء 4 : 273.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(4) النهاية : 412.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(5) ما بين المعقوفين من المصدر.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(6) الكافي 5 : 219 </w:t>
      </w:r>
      <w:r w:rsidR="00B07F4E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1 ، التهذيب 7 : 74 </w:t>
      </w:r>
      <w:r w:rsidR="00B07F4E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316.</w:t>
      </w:r>
    </w:p>
    <w:p w:rsidR="00AE7622" w:rsidRDefault="00AE7622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B07F4E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الأب ، فكلّ</w:t>
      </w:r>
      <w:r w:rsidR="00B07F4E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منهم يقول : اشت</w:t>
      </w:r>
      <w:r w:rsidR="00B07F4E">
        <w:rPr>
          <w:rFonts w:hint="cs"/>
          <w:rtl/>
          <w:lang w:bidi="fa-IR"/>
        </w:rPr>
        <w:t>ُ</w:t>
      </w:r>
      <w:r>
        <w:rPr>
          <w:rtl/>
          <w:lang w:bidi="fa-IR"/>
        </w:rPr>
        <w:t>ري بمالي ، قال الشيخ : يردّ الأب إلى مواليه يكون رقّا</w:t>
      </w:r>
      <w:r w:rsidR="00B07F4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كما كان ، ثمّ أيّ الفريقين الباقيين أقام البيّنة بما ادّعاه ، ح</w:t>
      </w:r>
      <w:r w:rsidR="00B07F4E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كم له به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 </w:t>
      </w:r>
      <w:r w:rsidR="00B07F4E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لما رواه ابن أشيم عن الباقر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>في عبد</w:t>
      </w:r>
      <w:r w:rsidR="00B07F4E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لقوم</w:t>
      </w:r>
      <w:r w:rsidR="00B07F4E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مأذون له في التجارة دفع إليه رجل ألف درهم ، فقال : اشتر بها نسمة</w:t>
      </w:r>
      <w:r w:rsidR="00B07F4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وأعتقها عنّي وحجّ بالباقي ، ثمّ مات صاحب الألف ، فانطلق العبد فاشترى أباه فأعتقه عن الميّت ودفع إليه الباقي يحجّ عن الميّت ، فحجّ عنه ، فبلغ ذلك موالي أبيه وورثة الميّت جميعا</w:t>
      </w:r>
      <w:r w:rsidR="00B07F4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فاختصموا جميعا</w:t>
      </w:r>
      <w:r w:rsidR="00B07F4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الألف ، فقال موالي معتق العبد : إنّما اشتريت أباك بمالنا. وقال الورثة : إنّما اشتريت أباك بمالنا. وقال موالي العبد : إنّما اشتريت أباك بمالنا ، فقال أبو جعفر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>: « أمّا الحجّة فقد مضت بما فيها لا تردّ ، وأمّا المعتق فهو ردّ في الرقّ لموالي أبيه ، وأيّ الفريقين أقاموا البيّنة أنّه اشترى أباه من أموالهم كان لهم رقّا</w:t>
      </w:r>
      <w:r w:rsidR="00B07F4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»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وابن أشيم ضعيف ، فلا يعوّل على روايته ، على أنّا نحمل الرواية على إنكار موالي الأب البيع</w:t>
      </w:r>
      <w:r w:rsidR="00B07F4E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، وحينئذ</w:t>
      </w:r>
      <w:r w:rsidR="00B07F4E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يقدّم قوله ، ثمّ أيّ الفريقين أقام البيّنة على دعواه ح</w:t>
      </w:r>
      <w:r w:rsidR="00B07F4E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كم له بها. وعلى ظاهر الرواية ينبغي أن يدفع الأب إلى مولى الابن المأذون </w:t>
      </w:r>
      <w:r w:rsidR="00B07F4E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ما في يد المملوك لمولاه.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ولو أقام كلّ</w:t>
      </w:r>
      <w:r w:rsidR="00B07F4E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الثلاثة بيّنة</w:t>
      </w:r>
      <w:r w:rsidR="00B07F4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على دعواه ، فإنّ رجّحنا بيّنة ذي اليد ، فالحكم كما تقدّم من دفع الأب إلى مولى المأذون. وإن رجّحنا بيّنة الخارج ، فالأقرب : ترجيح بيّنة الدافع </w:t>
      </w:r>
      <w:r w:rsidR="00B07F4E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عملا</w:t>
      </w:r>
      <w:r w:rsidR="00B07F4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بمقتضى صحّة البيع ، فهو معتضد بالأصل.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النهاية : 414.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(2) الكافي 7 : 62 </w:t>
      </w:r>
      <w:r w:rsidR="00B07F4E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20 ، التهذيب 7 : 234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235 </w:t>
      </w:r>
      <w:r w:rsidR="00B07F4E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1023 ، و 9 : 243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244 </w:t>
      </w:r>
      <w:r w:rsidR="00B07F4E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945 بتفاوت في بعض الألفاظ.</w:t>
      </w:r>
    </w:p>
    <w:p w:rsidR="00AE7622" w:rsidRDefault="00AE7622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 xml:space="preserve">ويحتمل تقديم بيّنة مولى الأب </w:t>
      </w:r>
      <w:r w:rsidR="00B07F4E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لادّعائه ما ينافي الأصل ، وهو الفساد.</w:t>
      </w:r>
    </w:p>
    <w:p w:rsidR="003E6DCD" w:rsidRDefault="003E6DCD" w:rsidP="003E6DCD">
      <w:pPr>
        <w:pStyle w:val="libNormal"/>
        <w:rPr>
          <w:lang w:bidi="fa-IR"/>
        </w:rPr>
      </w:pPr>
      <w:bookmarkStart w:id="234" w:name="_Toc119239526"/>
      <w:r w:rsidRPr="002869CB">
        <w:rPr>
          <w:rStyle w:val="Heading2Char"/>
          <w:rtl/>
        </w:rPr>
        <w:t>مسألة 143 :</w:t>
      </w:r>
      <w:bookmarkEnd w:id="234"/>
      <w:r>
        <w:rPr>
          <w:rtl/>
          <w:lang w:bidi="fa-IR"/>
        </w:rPr>
        <w:t xml:space="preserve"> إذا كان مملوكان لشخصين مأذونان لهما في التجارة‌ اشترى كلّ</w:t>
      </w:r>
      <w:r w:rsidR="00B07F4E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منهما الآخر</w:t>
      </w:r>
      <w:r w:rsidR="00B07F4E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من مالكه لمولاه ، فإن سبق عقد أحدهما ، صحّ عقده ، وبطل عقد الآخر </w:t>
      </w:r>
      <w:r w:rsidR="00B07F4E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للمأذون الشراء لمولاه والعبد قابل للنقل بالابتياع ، فلا مانع للمقتضي عن مقتضاه ، و</w:t>
      </w:r>
      <w:r w:rsidR="00CD115E">
        <w:rPr>
          <w:rtl/>
          <w:lang w:bidi="fa-IR"/>
        </w:rPr>
        <w:t>لمـّا</w:t>
      </w:r>
      <w:r>
        <w:rPr>
          <w:rtl/>
          <w:lang w:bidi="fa-IR"/>
        </w:rPr>
        <w:t xml:space="preserve"> انتقل العبد إلى مولى الأوّل بطل الإذن من مولاه له ، فلم يصادف العقد أهلا</w:t>
      </w:r>
      <w:r w:rsidR="00B07F4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يصدر عنه على الوجه المعتبر شرعا</w:t>
      </w:r>
      <w:r w:rsidR="00B07F4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فكان عقده لاغيا</w:t>
      </w:r>
      <w:r w:rsidR="00B07F4E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وإن اقترن العقدان في وقت</w:t>
      </w:r>
      <w:r w:rsidR="00B07F4E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واحد ، بطلا </w:t>
      </w:r>
      <w:r w:rsidR="00B07F4E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حالة شراء كلّ واحد منهما لصاحبه هي حالة بطلان الإذن من صاحبه له.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وقال الشيخ في النهاية : يقرع بينهما ، فمن خرج اسمه كان البيع له ، ويكون الآخر مملوكه.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ثمّ قال : وقد روي أنّه إذا اتّفق أن يكون العقدان في حالة واحدة ، كانا باطلين. والأحوط ما قدّمناه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ويؤيّد ما اخترناه نحن من البطلان مع الاتّفاق زمانا</w:t>
      </w:r>
      <w:r w:rsidR="00B07F4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: رواية</w:t>
      </w:r>
      <w:r w:rsidR="00B07F4E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أبي خديجة عن الصادق </w:t>
      </w:r>
      <w:r w:rsidR="006F6AA1" w:rsidRPr="006F6AA1">
        <w:rPr>
          <w:rStyle w:val="libAlaemChar"/>
          <w:rtl/>
        </w:rPr>
        <w:t>عليه‌السلام</w:t>
      </w:r>
      <w:r w:rsidR="00B07F4E">
        <w:rPr>
          <w:rStyle w:val="libAlaemChar"/>
          <w:rFonts w:hint="cs"/>
          <w:rtl/>
        </w:rPr>
        <w:t xml:space="preserve"> </w:t>
      </w:r>
      <w:r>
        <w:rPr>
          <w:rtl/>
          <w:lang w:bidi="fa-IR"/>
        </w:rPr>
        <w:t>في رجلين مملوكين مفوّض إليهما يشتريان ويبيعان بأموالهما وكان بينهما كلام فخرج هذا ويعدو إلى مولى هذا ، وهذا إلى مولى هذا ، وه</w:t>
      </w:r>
      <w:r w:rsidR="00B07F4E">
        <w:rPr>
          <w:rFonts w:hint="cs"/>
          <w:rtl/>
          <w:lang w:bidi="fa-IR"/>
        </w:rPr>
        <w:t>ُ</w:t>
      </w:r>
      <w:r>
        <w:rPr>
          <w:rtl/>
          <w:lang w:bidi="fa-IR"/>
        </w:rPr>
        <w:t>ما في القوّة سواء ، فاشترى هذا من مولى هذا العبد ، وذهب هذا فاشترى هذا من مولى العبد الآخر فانصرفا إلى مكانهما فتشبّث كلّ واحد منهما بصاحبه وقال له : أنت عبدي قد اشتريتك من سيّدك. قال :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النهاية : 412.</w:t>
      </w:r>
    </w:p>
    <w:p w:rsidR="00AE7622" w:rsidRDefault="00AE7622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8726C7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« يحكم بينهما من حيث افترقا ، يذرع الطريق فأيّهما كان أقرب فهو الذي سبق الذي هو أبعد ، وإن كانا سواء</w:t>
      </w:r>
      <w:r w:rsidR="008726C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فهما ردّ على مواليهما ، جاءا سواء</w:t>
      </w:r>
      <w:r w:rsidR="008726C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وافترقا سواء</w:t>
      </w:r>
      <w:r w:rsidR="008726C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إل</w:t>
      </w:r>
      <w:r w:rsidR="008726C7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أن يكون أحدهما سبق صاحبه ، فالسابق هو له إن شاء باع وإن شاء أمسك ، وليس له أن يضرّ به »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ثم قال الشيخ في التهذيب عقيب هذه الرواية : وفي رواية </w:t>
      </w:r>
      <w:r w:rsidR="008726C7">
        <w:rPr>
          <w:rFonts w:hint="cs"/>
          <w:rtl/>
          <w:lang w:bidi="fa-IR"/>
        </w:rPr>
        <w:t>اُ</w:t>
      </w:r>
      <w:r>
        <w:rPr>
          <w:rtl/>
          <w:lang w:bidi="fa-IR"/>
        </w:rPr>
        <w:t>خرى : « إذا كانت المسافة سواء يقرع بينهما فأيّهما وقعت القرعة به كان عبدا</w:t>
      </w:r>
      <w:r w:rsidR="008726C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للآخر »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2869CB" w:rsidRDefault="003E6DCD" w:rsidP="003E6DCD">
      <w:pPr>
        <w:pStyle w:val="libNormal"/>
        <w:rPr>
          <w:rtl/>
          <w:lang w:bidi="fa-IR"/>
        </w:rPr>
      </w:pPr>
      <w:bookmarkStart w:id="235" w:name="_Toc119239527"/>
      <w:r w:rsidRPr="002869CB">
        <w:rPr>
          <w:rStyle w:val="Heading3Char"/>
          <w:rtl/>
        </w:rPr>
        <w:t>فروع :</w:t>
      </w:r>
      <w:bookmarkEnd w:id="235"/>
    </w:p>
    <w:p w:rsidR="003E6DCD" w:rsidRDefault="003E6DCD" w:rsidP="003E6DCD">
      <w:pPr>
        <w:pStyle w:val="libNormal"/>
        <w:rPr>
          <w:lang w:bidi="fa-IR"/>
        </w:rPr>
      </w:pPr>
      <w:r w:rsidRPr="008726C7">
        <w:rPr>
          <w:rStyle w:val="libBold2Char"/>
          <w:rtl/>
        </w:rPr>
        <w:t xml:space="preserve">أ </w:t>
      </w:r>
      <w:r w:rsidR="00DD5F1A" w:rsidRPr="008726C7">
        <w:rPr>
          <w:rStyle w:val="libBold2Char"/>
          <w:rtl/>
        </w:rPr>
        <w:t>-</w:t>
      </w:r>
      <w:r>
        <w:rPr>
          <w:rtl/>
          <w:lang w:bidi="fa-IR"/>
        </w:rPr>
        <w:t xml:space="preserve"> حكم الإمام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>بذرع الطريق بناء</w:t>
      </w:r>
      <w:r w:rsidR="008726C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على الغالب والعادة ، فإنّ كلّ واحد منهما يجدّ فيما يرومه </w:t>
      </w:r>
      <w:r w:rsidR="008726C7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لدلالة قول الراوي : ذهب كلّ</w:t>
      </w:r>
      <w:r w:rsidR="008726C7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منهما يعدو إلى مولى الآخر. والتقدير أنّهما متساويان في القوّة ، والأصل عدم المانع ، فبالضرورة يكون م</w:t>
      </w:r>
      <w:r w:rsidR="008726C7">
        <w:rPr>
          <w:rFonts w:hint="cs"/>
          <w:rtl/>
          <w:lang w:bidi="fa-IR"/>
        </w:rPr>
        <w:t>َ</w:t>
      </w:r>
      <w:r>
        <w:rPr>
          <w:rtl/>
          <w:lang w:bidi="fa-IR"/>
        </w:rPr>
        <w:t>ن</w:t>
      </w:r>
      <w:r w:rsidR="008726C7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 كانت مسافته أقلّ أسبق في العقد من الآخر ، ومع التساوي في المسافة يحكم بالاقتران </w:t>
      </w:r>
      <w:r w:rsidR="008726C7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للظنّ الغالب به ، فإن ف</w:t>
      </w:r>
      <w:r w:rsidR="008726C7">
        <w:rPr>
          <w:rFonts w:hint="cs"/>
          <w:rtl/>
          <w:lang w:bidi="fa-IR"/>
        </w:rPr>
        <w:t>ُ</w:t>
      </w:r>
      <w:r>
        <w:rPr>
          <w:rtl/>
          <w:lang w:bidi="fa-IR"/>
        </w:rPr>
        <w:t>رض تقدّم أحدهما ، صحّ عقده ، وإل</w:t>
      </w:r>
      <w:r w:rsidR="008726C7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بطلا </w:t>
      </w:r>
      <w:r w:rsidR="008726C7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لما تقدّم.</w:t>
      </w:r>
    </w:p>
    <w:p w:rsidR="003E6DCD" w:rsidRDefault="003E6DCD" w:rsidP="003E6DCD">
      <w:pPr>
        <w:pStyle w:val="libNormal"/>
        <w:rPr>
          <w:lang w:bidi="fa-IR"/>
        </w:rPr>
      </w:pPr>
      <w:r w:rsidRPr="00DC33A2">
        <w:rPr>
          <w:rStyle w:val="libBold2Char"/>
          <w:rtl/>
        </w:rPr>
        <w:t xml:space="preserve">ب </w:t>
      </w:r>
      <w:r w:rsidR="00DD5F1A" w:rsidRPr="00DC33A2">
        <w:rPr>
          <w:rStyle w:val="libBold2Char"/>
          <w:rtl/>
        </w:rPr>
        <w:t>-</w:t>
      </w:r>
      <w:r>
        <w:rPr>
          <w:rtl/>
          <w:lang w:bidi="fa-IR"/>
        </w:rPr>
        <w:t xml:space="preserve"> الرواية بالقرعة لم نقف عليها ، لكنّ الشيخ </w:t>
      </w:r>
      <w:r w:rsidR="008726C7" w:rsidRPr="008726C7">
        <w:rPr>
          <w:rStyle w:val="libAlaemChar"/>
          <w:rFonts w:hint="cs"/>
          <w:rtl/>
        </w:rPr>
        <w:t>رحمه‌الله</w:t>
      </w:r>
      <w:r>
        <w:rPr>
          <w:rtl/>
          <w:lang w:bidi="fa-IR"/>
        </w:rPr>
        <w:t xml:space="preserve"> ذكر هذا الإطلاق في النهاية والتهذيب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والظاهر أنّ القرعة لاستخراج الواقع أوّلا</w:t>
      </w:r>
      <w:r w:rsidR="008726C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مع علم المتقدّم واشتباه تعيينه ، أو مع الشكّ في التقدّم وعدمه ، أمّا مع الاقتران فلا وجه للقرعة.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التهذيب 7 : 72 </w:t>
      </w:r>
      <w:r w:rsidR="008726C7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73</w:t>
      </w:r>
      <w:r w:rsidR="008726C7">
        <w:rPr>
          <w:rFonts w:hint="cs"/>
          <w:rtl/>
          <w:lang w:bidi="fa-IR"/>
        </w:rPr>
        <w:t xml:space="preserve"> /</w:t>
      </w:r>
      <w:r>
        <w:rPr>
          <w:rtl/>
          <w:lang w:bidi="fa-IR"/>
        </w:rPr>
        <w:t xml:space="preserve"> 310.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(2) التهذيب 7 : 73 </w:t>
      </w:r>
      <w:r w:rsidR="008726C7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311.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(3) النهاية : 412 ، التهذيب 7 : 73 </w:t>
      </w:r>
      <w:r w:rsidR="008726C7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311.</w:t>
      </w:r>
    </w:p>
    <w:p w:rsidR="00AE7622" w:rsidRDefault="00AE7622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r w:rsidRPr="003D0BFC">
        <w:rPr>
          <w:rStyle w:val="libBold2Char"/>
          <w:rtl/>
        </w:rPr>
        <w:lastRenderedPageBreak/>
        <w:t xml:space="preserve">ج </w:t>
      </w:r>
      <w:r w:rsidR="00DD5F1A" w:rsidRPr="003D0BFC">
        <w:rPr>
          <w:rStyle w:val="libBold2Char"/>
          <w:rtl/>
        </w:rPr>
        <w:t>-</w:t>
      </w:r>
      <w:r>
        <w:rPr>
          <w:rtl/>
          <w:lang w:bidi="fa-IR"/>
        </w:rPr>
        <w:t xml:space="preserve"> لو قلنا بصحّة وكالة السيّد لعبده في الشراء‌ فاتّفق أن وكّل كلّ واحد منهما مملوكه في شراء الآخر له ، صحّ العقدان معا</w:t>
      </w:r>
      <w:r w:rsidR="008726C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إن لم تبطل الوكالة مع الانتقال.</w:t>
      </w:r>
    </w:p>
    <w:p w:rsidR="003E6DCD" w:rsidRDefault="003E6DCD" w:rsidP="003E6DCD">
      <w:pPr>
        <w:pStyle w:val="libNormal"/>
        <w:rPr>
          <w:lang w:bidi="fa-IR"/>
        </w:rPr>
      </w:pPr>
      <w:r w:rsidRPr="008726C7">
        <w:rPr>
          <w:rStyle w:val="libBold2Char"/>
          <w:rtl/>
        </w:rPr>
        <w:t xml:space="preserve">د </w:t>
      </w:r>
      <w:r w:rsidR="00DD5F1A" w:rsidRPr="008726C7">
        <w:rPr>
          <w:rStyle w:val="libBold2Char"/>
          <w:rtl/>
        </w:rPr>
        <w:t>-</w:t>
      </w:r>
      <w:r>
        <w:rPr>
          <w:rtl/>
          <w:lang w:bidi="fa-IR"/>
        </w:rPr>
        <w:t xml:space="preserve"> لا نريد بالبطلان في الموضع الذي حكمنا به هنا وقوع العقدين فاسدين ، بل أن يكون العقدان هنا بمنزلة عقد الفضولي إن أجازه المول</w:t>
      </w:r>
      <w:r w:rsidR="008726C7">
        <w:rPr>
          <w:rFonts w:hint="cs"/>
          <w:rtl/>
          <w:lang w:bidi="fa-IR"/>
        </w:rPr>
        <w:t>َ</w:t>
      </w:r>
      <w:r>
        <w:rPr>
          <w:rtl/>
          <w:lang w:bidi="fa-IR"/>
        </w:rPr>
        <w:t>يان ، صحّا معا</w:t>
      </w:r>
      <w:r w:rsidR="008726C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وإل</w:t>
      </w:r>
      <w:r w:rsidR="008726C7">
        <w:rPr>
          <w:rFonts w:hint="cs"/>
          <w:rtl/>
          <w:lang w:bidi="fa-IR"/>
        </w:rPr>
        <w:t>ّ</w:t>
      </w:r>
      <w:r>
        <w:rPr>
          <w:rtl/>
          <w:lang w:bidi="fa-IR"/>
        </w:rPr>
        <w:t>ا فلا. ولو أجازه أحدهما خاصّة ، صحّ عقده خاصّة.</w:t>
      </w:r>
    </w:p>
    <w:p w:rsidR="003E6DCD" w:rsidRDefault="003E6DCD" w:rsidP="003E6DCD">
      <w:pPr>
        <w:pStyle w:val="libNormal"/>
        <w:rPr>
          <w:lang w:bidi="fa-IR"/>
        </w:rPr>
      </w:pPr>
      <w:r w:rsidRPr="00921A0E">
        <w:rPr>
          <w:rStyle w:val="libBold1Char"/>
          <w:rtl/>
        </w:rPr>
        <w:t>ه</w:t>
      </w:r>
      <w:r w:rsidR="00BF7203" w:rsidRPr="00921A0E">
        <w:rPr>
          <w:rStyle w:val="libBold1Char"/>
          <w:rtl/>
        </w:rPr>
        <w:t>-</w:t>
      </w:r>
      <w:r w:rsidR="00BF7203">
        <w:rPr>
          <w:rtl/>
          <w:lang w:bidi="fa-IR"/>
        </w:rPr>
        <w:t xml:space="preserve"> </w:t>
      </w:r>
      <w:r>
        <w:rPr>
          <w:rtl/>
          <w:lang w:bidi="fa-IR"/>
        </w:rPr>
        <w:t>لو اشترى كلّ</w:t>
      </w:r>
      <w:r w:rsidR="008726C7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منهما الآخر</w:t>
      </w:r>
      <w:r w:rsidR="008726C7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لنفسه بإذن مولاه‌ وقلنا : إنّ العبد يملك ما يملكه مولاه ، فإن اقترنا ، بطلا. وان سبق أحدهما ، فهو المالك للآخر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bookmarkStart w:id="236" w:name="_Toc119239528"/>
      <w:r w:rsidRPr="002869CB">
        <w:rPr>
          <w:rStyle w:val="Heading2Char"/>
          <w:rtl/>
        </w:rPr>
        <w:t>مسألة 144 :</w:t>
      </w:r>
      <w:bookmarkEnd w:id="236"/>
      <w:r>
        <w:rPr>
          <w:rtl/>
          <w:lang w:bidi="fa-IR"/>
        </w:rPr>
        <w:t xml:space="preserve"> لو اشترى من غيره جارية</w:t>
      </w:r>
      <w:r w:rsidR="00324DA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ثمّ ظهر أنّها س</w:t>
      </w:r>
      <w:r w:rsidR="00324DA5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رقت من أرض الصلح‌ ، قال الشيخ </w:t>
      </w:r>
      <w:r w:rsidR="00324DA5" w:rsidRPr="00324DA5">
        <w:rPr>
          <w:rStyle w:val="libAlaemChar"/>
          <w:rFonts w:hint="cs"/>
          <w:rtl/>
        </w:rPr>
        <w:t>رحمه‌الله</w:t>
      </w:r>
      <w:r>
        <w:rPr>
          <w:rtl/>
          <w:lang w:bidi="fa-IR"/>
        </w:rPr>
        <w:t xml:space="preserve"> : يردّها المشتري على البائع أو ورثته ويسترجع الثمن. ولو لم يخلف وارثا</w:t>
      </w:r>
      <w:r w:rsidR="00324DA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است</w:t>
      </w:r>
      <w:r w:rsidR="00324DA5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سعيت الجارية في ثمنها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 xml:space="preserve"> </w:t>
      </w:r>
      <w:r w:rsidR="00324DA5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لما رواه مسكين السمّان ، قال : سألت الصادق</w:t>
      </w:r>
      <w:r w:rsidR="00324DA5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>: عن رجل اشترى جارية</w:t>
      </w:r>
      <w:r w:rsidR="00324DA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س</w:t>
      </w:r>
      <w:r w:rsidR="00324DA5">
        <w:rPr>
          <w:rFonts w:hint="cs"/>
          <w:rtl/>
          <w:lang w:bidi="fa-IR"/>
        </w:rPr>
        <w:t>ُ</w:t>
      </w:r>
      <w:r>
        <w:rPr>
          <w:rtl/>
          <w:lang w:bidi="fa-IR"/>
        </w:rPr>
        <w:t>رقت من أرض الصلح ، قال : « فليردّها على الذي اشتراها منه ، ولا يقربها إن قدر عليه لو كان موسرا</w:t>
      </w:r>
      <w:r w:rsidR="00324DA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» قلت : جعلت فداك فإنّه قد مات ومات عقبه ، قال : « فليستسعها »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ولأنّه بيع باطل </w:t>
      </w:r>
      <w:r w:rsidR="00324DA5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لظهور الملكيّة لغير البائع.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والردّ على البائع </w:t>
      </w:r>
      <w:r w:rsidR="00324DA5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لاحتمال أن يكون السارق غيره وقد حصلت في يده ، فت</w:t>
      </w:r>
      <w:r w:rsidR="00324DA5">
        <w:rPr>
          <w:rFonts w:hint="cs"/>
          <w:rtl/>
          <w:lang w:bidi="fa-IR"/>
        </w:rPr>
        <w:t>ُ</w:t>
      </w:r>
      <w:r>
        <w:rPr>
          <w:rtl/>
          <w:lang w:bidi="fa-IR"/>
        </w:rPr>
        <w:t>دفع إليه على سبيل الأمانة إلى أن يحضر مالكها وي</w:t>
      </w:r>
      <w:r w:rsidR="00324DA5">
        <w:rPr>
          <w:rFonts w:hint="cs"/>
          <w:rtl/>
          <w:lang w:bidi="fa-IR"/>
        </w:rPr>
        <w:t>ُ</w:t>
      </w:r>
      <w:r>
        <w:rPr>
          <w:rtl/>
          <w:lang w:bidi="fa-IR"/>
        </w:rPr>
        <w:t>سترجع الثمن منه.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الفرعان « د ، ه‍ » لم يردا في « ك».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النهاية : 414.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(3) التهذيب 7 : 83 </w:t>
      </w:r>
      <w:r w:rsidR="00324DA5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355 ، وفيه : « .</w:t>
      </w:r>
      <w:r w:rsidR="00324DA5">
        <w:rPr>
          <w:rFonts w:hint="cs"/>
          <w:rtl/>
          <w:lang w:bidi="fa-IR"/>
        </w:rPr>
        <w:t>.</w:t>
      </w:r>
      <w:r>
        <w:rPr>
          <w:rtl/>
          <w:lang w:bidi="fa-IR"/>
        </w:rPr>
        <w:t>. أو كان موسرا</w:t>
      </w:r>
      <w:r w:rsidR="00324DA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.</w:t>
      </w:r>
      <w:r w:rsidR="00324DA5">
        <w:rPr>
          <w:rFonts w:hint="cs"/>
          <w:rtl/>
          <w:lang w:bidi="fa-IR"/>
        </w:rPr>
        <w:t>.</w:t>
      </w:r>
      <w:r>
        <w:rPr>
          <w:rtl/>
          <w:lang w:bidi="fa-IR"/>
        </w:rPr>
        <w:t>. ».</w:t>
      </w:r>
    </w:p>
    <w:p w:rsidR="00AE7622" w:rsidRDefault="00AE7622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وبالجملة ، فهذه الرواية مشكلة.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والمعتمد هنا : أنّ المشتري يدفع الجارية إلى الحاكم ليجتهد في ردّها على مالكها الذي س</w:t>
      </w:r>
      <w:r w:rsidR="00324DA5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رقت منه ، ولا شي‌ء للمشتري مع تلف البائع من غير تركة. ولا تستسعى الجارية </w:t>
      </w:r>
      <w:r w:rsidR="00324DA5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تصرّف في مال الغير بغير إذنه.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وقيل : تكون بمنزلة اللقطة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bookmarkStart w:id="237" w:name="_Toc119239529"/>
      <w:r w:rsidRPr="002869CB">
        <w:rPr>
          <w:rStyle w:val="Heading2Char"/>
          <w:rtl/>
        </w:rPr>
        <w:t>مسألة 145 :</w:t>
      </w:r>
      <w:bookmarkEnd w:id="237"/>
      <w:r>
        <w:rPr>
          <w:rtl/>
          <w:lang w:bidi="fa-IR"/>
        </w:rPr>
        <w:t xml:space="preserve"> لو اشترى عبدا</w:t>
      </w:r>
      <w:r w:rsidR="00324DA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موصوفا</w:t>
      </w:r>
      <w:r w:rsidR="00324DA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الذمّة فدفع البائع إليه عبدين‌ ليختار واحدا</w:t>
      </w:r>
      <w:r w:rsidR="00324DA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منهما فأبق أحدهما من يد المشتري ، قال الشيخ </w:t>
      </w:r>
      <w:r w:rsidR="00324DA5" w:rsidRPr="00324DA5">
        <w:rPr>
          <w:rStyle w:val="libAlaemChar"/>
          <w:rFonts w:hint="cs"/>
          <w:rtl/>
        </w:rPr>
        <w:t>رحمه‌الله</w:t>
      </w:r>
      <w:r>
        <w:rPr>
          <w:rtl/>
          <w:lang w:bidi="fa-IR"/>
        </w:rPr>
        <w:t xml:space="preserve"> : يردّ المشتري إلى البائع العبد</w:t>
      </w:r>
      <w:r w:rsidR="00324DA5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الباقي ، ويسترجع نصف الثمن ، ويطلب الآبق ، فإن وجده ، اختار حينئذ</w:t>
      </w:r>
      <w:r w:rsidR="00324DA5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، وردّ النصف الذي قبضه من البائع إليه. وإن لم يجده ، كان العبد الباقي بينهما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 xml:space="preserve"> </w:t>
      </w:r>
      <w:r w:rsidR="00324DA5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لما رواه السكوني عن الصادق </w:t>
      </w:r>
      <w:r w:rsidR="006F65A6" w:rsidRPr="006F65A6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في رجل اشترى من رجل عبدا</w:t>
      </w:r>
      <w:r w:rsidR="00324DA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وكان عنده عبدان وقال للمشتري : اذهب بهما فاختر أحدهما وردّ الآخر وقد قبض المال ، فذهب بهما المشتري فأبق أحدهما من عنده ، قال « ليردّ الذي عنده منهما ويقبض نصف الثمن ممّا أعطى من البيّع ، ويذهب في طلب الغلام ، فإن وجده اختار أيّهما شاء وردّ النصف الذي أخذ ، وإن لم يجده كان العبد بينهما ، نصف للبائع ونصف للمبتاع »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والرواية ضعيفة السند. ومثل هذه الرواية رواها محمّد بن مسلم عن الباقر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 xml:space="preserve"> </w:t>
      </w:r>
      <w:r w:rsidR="00603599" w:rsidRPr="00603599">
        <w:rPr>
          <w:rStyle w:val="libAlaemChar"/>
          <w:rtl/>
        </w:rPr>
        <w:t>عليه‌السلام</w:t>
      </w:r>
      <w:r>
        <w:rPr>
          <w:rtl/>
          <w:lang w:bidi="fa-IR"/>
        </w:rPr>
        <w:t>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القائل به هو ابن إدريس في السرائر 2 : 356.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النهاية : 411.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(3) التهذيب 7 : 82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83 </w:t>
      </w:r>
      <w:r w:rsidR="00324DA5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354.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(4) الكافي 5 : 217 </w:t>
      </w:r>
      <w:r w:rsidR="00324DA5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1 ، الفقيه 3 : 88 </w:t>
      </w:r>
      <w:r w:rsidR="00324DA5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330.</w:t>
      </w:r>
    </w:p>
    <w:p w:rsidR="00AE7622" w:rsidRDefault="00AE7622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 xml:space="preserve">والمعتمد : أنّ التالف مضمون على المشتري بقيمته </w:t>
      </w:r>
      <w:r w:rsidR="00324DA5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كالمقبوض بالسوم ، وله المطالبة بالعبد الثابت في ذمّة البائع بالبيع.</w:t>
      </w:r>
    </w:p>
    <w:p w:rsidR="003E6DCD" w:rsidRDefault="003E6DCD" w:rsidP="003E6DCD">
      <w:pPr>
        <w:pStyle w:val="libNormal"/>
        <w:rPr>
          <w:lang w:bidi="fa-IR"/>
        </w:rPr>
      </w:pPr>
      <w:r w:rsidRPr="00324DA5">
        <w:rPr>
          <w:rStyle w:val="libBold2Char"/>
          <w:rtl/>
        </w:rPr>
        <w:t>فرع :</w:t>
      </w:r>
      <w:r>
        <w:rPr>
          <w:rtl/>
          <w:lang w:bidi="fa-IR"/>
        </w:rPr>
        <w:t xml:space="preserve"> لو اشترى عبدا</w:t>
      </w:r>
      <w:r w:rsidR="00324DA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عبدين ، لم يصحّ </w:t>
      </w:r>
      <w:r w:rsidR="00324DA5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للجهالة.</w:t>
      </w:r>
    </w:p>
    <w:p w:rsidR="003E6DCD" w:rsidRDefault="003E6DCD" w:rsidP="003E6DCD">
      <w:pPr>
        <w:pStyle w:val="libNormal"/>
        <w:rPr>
          <w:lang w:bidi="fa-IR"/>
        </w:rPr>
      </w:pPr>
      <w:bookmarkStart w:id="238" w:name="_Toc119239530"/>
      <w:r w:rsidRPr="002869CB">
        <w:rPr>
          <w:rStyle w:val="Heading2Char"/>
          <w:rtl/>
        </w:rPr>
        <w:t>مسألة 146 :</w:t>
      </w:r>
      <w:bookmarkEnd w:id="238"/>
      <w:r>
        <w:rPr>
          <w:rtl/>
          <w:lang w:bidi="fa-IR"/>
        </w:rPr>
        <w:t xml:space="preserve"> يجب على البائع للجارية استبراؤها قبل بيعها‌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إذا كان يطؤها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بخمسة وأربعين يوما</w:t>
      </w:r>
      <w:r w:rsidR="00324DA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إن كانت من ذوات الحيض ولم تر الدم. ولو رأت الدم ، استبرأها بحيضة. ولو كانت صغيرة</w:t>
      </w:r>
      <w:r w:rsidR="00324DA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أو يائسة</w:t>
      </w:r>
      <w:r w:rsidR="00324DA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أو حاملا</w:t>
      </w:r>
      <w:r w:rsidR="00324DA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أو حائضا</w:t>
      </w:r>
      <w:r w:rsidR="00324DA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فلا استبراء.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وكذا يجب على المشتري استبراؤها بعد شرائها قبل وطئها لو جهل حالها </w:t>
      </w:r>
      <w:r w:rsidR="002B74A8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لئل</w:t>
      </w:r>
      <w:r w:rsidR="002B74A8">
        <w:rPr>
          <w:rFonts w:hint="cs"/>
          <w:rtl/>
          <w:lang w:bidi="fa-IR"/>
        </w:rPr>
        <w:t>ّ</w:t>
      </w:r>
      <w:r>
        <w:rPr>
          <w:rtl/>
          <w:lang w:bidi="fa-IR"/>
        </w:rPr>
        <w:t>ا تختلط الأنساب.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وهذا الاستبراء بمنزلة العدّة في الح</w:t>
      </w:r>
      <w:r w:rsidR="002B74A8">
        <w:rPr>
          <w:rFonts w:hint="cs"/>
          <w:rtl/>
          <w:lang w:bidi="fa-IR"/>
        </w:rPr>
        <w:t>ُ</w:t>
      </w:r>
      <w:r>
        <w:rPr>
          <w:rtl/>
          <w:lang w:bidi="fa-IR"/>
        </w:rPr>
        <w:t>رّة.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ولو أخبره البائع الثقة باستبرائها ، صدّقه ، ولم يجب عليه الاستبراء </w:t>
      </w:r>
      <w:r w:rsidR="002B74A8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تنزيلا</w:t>
      </w:r>
      <w:r w:rsidR="002B74A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لإخبار المسلم على الصدق.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ولو كانت الجارية لامرأة</w:t>
      </w:r>
      <w:r w:rsidR="002B74A8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فاشتراها منها ، لم يجب عليه الاستبراء </w:t>
      </w:r>
      <w:r w:rsidR="002B74A8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إذ لا يتحقّق اختلاط النسب هنا.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ولو اشترى أمة</w:t>
      </w:r>
      <w:r w:rsidR="002B74A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حاملا</w:t>
      </w:r>
      <w:r w:rsidR="002B74A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لم يجز له وطؤها ق</w:t>
      </w:r>
      <w:r w:rsidR="002B74A8">
        <w:rPr>
          <w:rFonts w:hint="cs"/>
          <w:rtl/>
          <w:lang w:bidi="fa-IR"/>
        </w:rPr>
        <w:t>ُ</w:t>
      </w:r>
      <w:r>
        <w:rPr>
          <w:rtl/>
          <w:lang w:bidi="fa-IR"/>
        </w:rPr>
        <w:t>ب</w:t>
      </w:r>
      <w:r w:rsidR="002B74A8">
        <w:rPr>
          <w:rFonts w:hint="cs"/>
          <w:rtl/>
          <w:lang w:bidi="fa-IR"/>
        </w:rPr>
        <w:t>ُ</w:t>
      </w:r>
      <w:r>
        <w:rPr>
          <w:rtl/>
          <w:lang w:bidi="fa-IR"/>
        </w:rPr>
        <w:t>لا</w:t>
      </w:r>
      <w:r w:rsidR="002B74A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قبل مضيّ أربعة أشهر وعشرة أيّام ، إل</w:t>
      </w:r>
      <w:r w:rsidR="002B74A8">
        <w:rPr>
          <w:rFonts w:hint="cs"/>
          <w:rtl/>
          <w:lang w:bidi="fa-IR"/>
        </w:rPr>
        <w:t>ّ</w:t>
      </w:r>
      <w:r>
        <w:rPr>
          <w:rtl/>
          <w:lang w:bidi="fa-IR"/>
        </w:rPr>
        <w:t>ا أن تضع ، فإن وطئها ، عزل عنها استحبابا</w:t>
      </w:r>
      <w:r w:rsidR="002B74A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. وإن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 لم يعزل ، كره له بيع ولدها. ويستحبّ له أن يعزل له من ميراثه قسطا</w:t>
      </w:r>
      <w:r w:rsidR="002B74A8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 w:rsidRPr="00C65CB5">
        <w:rPr>
          <w:rStyle w:val="libBold2Char"/>
          <w:rtl/>
        </w:rPr>
        <w:t>تنبيه :</w:t>
      </w:r>
      <w:r>
        <w:rPr>
          <w:rtl/>
          <w:lang w:bidi="fa-IR"/>
        </w:rPr>
        <w:t xml:space="preserve"> أطلق علماؤنا كراهة وطئ الأمة الحامل بعد مضيّ أربعة أشهر وعشرة أيّام. وعندي في ذلك إشكال.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في « ق ، ك» : فإن.</w:t>
      </w:r>
    </w:p>
    <w:p w:rsidR="00AE7622" w:rsidRDefault="00AE7622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والتحقيق فيه أن نقول : هذا الحمل إن كان من زنا ، لم تكن له حرمة ، وجاز وطؤها قبل أربعة أشهر وعشرة أيّام وبعدها. وإن كان عن وط</w:t>
      </w:r>
      <w:r w:rsidR="002B74A8">
        <w:rPr>
          <w:rFonts w:hint="cs"/>
          <w:rtl/>
          <w:lang w:bidi="fa-IR"/>
        </w:rPr>
        <w:t>ىءٍ</w:t>
      </w:r>
      <w:r>
        <w:rPr>
          <w:rtl/>
          <w:lang w:bidi="fa-IR"/>
        </w:rPr>
        <w:t xml:space="preserve"> مباح أو ج</w:t>
      </w:r>
      <w:r w:rsidR="002B74A8">
        <w:rPr>
          <w:rFonts w:hint="cs"/>
          <w:rtl/>
          <w:lang w:bidi="fa-IR"/>
        </w:rPr>
        <w:t>ُ</w:t>
      </w:r>
      <w:r>
        <w:rPr>
          <w:rtl/>
          <w:lang w:bidi="fa-IR"/>
        </w:rPr>
        <w:t>هل الحال فيه ، فالأقوى : المنع من الوط</w:t>
      </w:r>
      <w:r w:rsidR="002B74A8">
        <w:rPr>
          <w:rFonts w:hint="cs"/>
          <w:rtl/>
          <w:lang w:bidi="fa-IR"/>
        </w:rPr>
        <w:t>ئ</w:t>
      </w:r>
      <w:r>
        <w:rPr>
          <w:rtl/>
          <w:lang w:bidi="fa-IR"/>
        </w:rPr>
        <w:t xml:space="preserve"> حتى تضع.</w:t>
      </w:r>
    </w:p>
    <w:p w:rsidR="003E6DCD" w:rsidRDefault="003E6DCD" w:rsidP="003E6DCD">
      <w:pPr>
        <w:pStyle w:val="libNormal"/>
        <w:rPr>
          <w:lang w:bidi="fa-IR"/>
        </w:rPr>
      </w:pPr>
      <w:bookmarkStart w:id="239" w:name="_Toc119239531"/>
      <w:r w:rsidRPr="002869CB">
        <w:rPr>
          <w:rStyle w:val="Heading2Char"/>
          <w:rtl/>
        </w:rPr>
        <w:t>مسألة 147 :</w:t>
      </w:r>
      <w:bookmarkEnd w:id="239"/>
      <w:r>
        <w:rPr>
          <w:rtl/>
          <w:lang w:bidi="fa-IR"/>
        </w:rPr>
        <w:t xml:space="preserve"> يكره وطؤ المولودة من الزنا بالملك والعقد معا</w:t>
      </w:r>
      <w:r w:rsidR="002B74A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2B74A8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قد ورد كراهة الحجّ والتزويج من ثمنها فالنكاح لها أبلغ في الكراهة.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روى أبو بصير عن الصادق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، قال : قلت له : تكون لي المملوكة من الزنا أحجّ من ثمنها وأتزوّج؟ فقال : « لا تحجّ ولا تتزوّج منه »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وعن أبي خديجة عن الصادق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>، قال : سمعته يقول : « لا يطيب ولد الزنا أبدا</w:t>
      </w:r>
      <w:r w:rsidR="002B74A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ولا يطيب ثمنه ، والممزيز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 xml:space="preserve"> لا يطيب إلى سبعة آباء » فقيل : وأيّ شي‌ء الممزيز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؟ قال : « الرجل يكسب مالا</w:t>
      </w:r>
      <w:r w:rsidR="002B74A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غير حلّه فيتزوّج أو يتسرّى فيولد له فذلك الولد هو الممزيز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 xml:space="preserve"> »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إذا ثبت هذا ، فإن خالف ووطئ ، فلا يطلب الولد منها.</w:t>
      </w:r>
    </w:p>
    <w:p w:rsidR="003E6DCD" w:rsidRDefault="003E6DCD" w:rsidP="003E6DCD">
      <w:pPr>
        <w:pStyle w:val="libNormal"/>
        <w:rPr>
          <w:lang w:bidi="fa-IR"/>
        </w:rPr>
      </w:pPr>
      <w:bookmarkStart w:id="240" w:name="_Toc119239532"/>
      <w:r w:rsidRPr="002869CB">
        <w:rPr>
          <w:rStyle w:val="Heading2Char"/>
          <w:rtl/>
        </w:rPr>
        <w:t>مسألة 148 :</w:t>
      </w:r>
      <w:bookmarkEnd w:id="240"/>
      <w:r>
        <w:rPr>
          <w:rtl/>
          <w:lang w:bidi="fa-IR"/>
        </w:rPr>
        <w:t xml:space="preserve"> يكره للرجل إذا اشترى مملوكا</w:t>
      </w:r>
      <w:r w:rsidR="002B74A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أن ي</w:t>
      </w:r>
      <w:r w:rsidR="002B74A8">
        <w:rPr>
          <w:rFonts w:hint="cs"/>
          <w:rtl/>
          <w:lang w:bidi="fa-IR"/>
        </w:rPr>
        <w:t>ُ</w:t>
      </w:r>
      <w:r>
        <w:rPr>
          <w:rtl/>
          <w:lang w:bidi="fa-IR"/>
        </w:rPr>
        <w:t>ريه ثمنه في الميزان. ويستحبّ له تغيير اسمه ، وأن ي</w:t>
      </w:r>
      <w:r w:rsidR="002B74A8">
        <w:rPr>
          <w:rFonts w:hint="cs"/>
          <w:rtl/>
          <w:lang w:bidi="fa-IR"/>
        </w:rPr>
        <w:t>ُ</w:t>
      </w:r>
      <w:r>
        <w:rPr>
          <w:rtl/>
          <w:lang w:bidi="fa-IR"/>
        </w:rPr>
        <w:t>طعمه شيئا</w:t>
      </w:r>
      <w:r w:rsidR="002B74A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الحلاوة ، وأن يتصدّق عنه بأربعة دراهم </w:t>
      </w:r>
      <w:r w:rsidR="002B74A8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لما رواه زرارة قال : كنت عند الصادق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>، فدخل عليه رجل ومعه ابن</w:t>
      </w:r>
      <w:r w:rsidR="002B74A8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له ، فقال له الصادق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: « ما تجارة ابنك؟ » فقال : التنخّس ، فقال له الصادق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>: « لا تشتر سبيا</w:t>
      </w:r>
      <w:r w:rsidR="002B74A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ولا غبيّا</w:t>
      </w:r>
      <w:r w:rsidR="002B74A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AE7622" w:rsidRPr="00AE7622">
        <w:rPr>
          <w:rStyle w:val="libFootnotenumChar"/>
          <w:rtl/>
        </w:rPr>
        <w:t>(6)</w:t>
      </w:r>
      <w:r>
        <w:rPr>
          <w:rtl/>
          <w:lang w:bidi="fa-IR"/>
        </w:rPr>
        <w:t xml:space="preserve"> ، فإذا اشتريت رأسا</w:t>
      </w:r>
      <w:r w:rsidR="002B74A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فلا ترين ثمنه في كفّة الميزان ، فما من رأس يرى ثمنه في كفّة الميزان‌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الكافي 5 : 226 </w:t>
      </w:r>
      <w:r w:rsidR="002B74A8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8 ، التهذيب 7 : 78 </w:t>
      </w:r>
      <w:r w:rsidR="002B74A8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332 ، ال</w:t>
      </w:r>
      <w:r w:rsidR="002B74A8"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ستبصار 3 : 105 </w:t>
      </w:r>
      <w:r w:rsidR="002B74A8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368.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</w:t>
      </w:r>
      <w:r w:rsidR="002B74A8">
        <w:rPr>
          <w:rFonts w:hint="cs"/>
          <w:rtl/>
          <w:lang w:bidi="fa-IR"/>
        </w:rPr>
        <w:t xml:space="preserve"> - 4 )</w:t>
      </w:r>
      <w:r>
        <w:rPr>
          <w:rtl/>
          <w:lang w:bidi="fa-IR"/>
        </w:rPr>
        <w:t xml:space="preserve"> في الطبعة الحجريّة : الممزير. وفي الكافي : الممراز.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(5) الكافي 5 : 225 </w:t>
      </w:r>
      <w:r w:rsidR="002B74A8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6 ، التهذيب 7 : 78 </w:t>
      </w:r>
      <w:r w:rsidR="002B74A8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333.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(6) في الكافي : « ولا عيبا</w:t>
      </w:r>
      <w:r w:rsidR="002B74A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».</w:t>
      </w:r>
    </w:p>
    <w:p w:rsidR="00AE7622" w:rsidRDefault="00AE7622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2B74A8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فأفلح ، وإذا اشتريت رأسا</w:t>
      </w:r>
      <w:r w:rsidR="002B74A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فغي</w:t>
      </w:r>
      <w:r w:rsidR="002B74A8">
        <w:rPr>
          <w:rFonts w:hint="cs"/>
          <w:rtl/>
          <w:lang w:bidi="fa-IR"/>
        </w:rPr>
        <w:t>ِ</w:t>
      </w:r>
      <w:r>
        <w:rPr>
          <w:rtl/>
          <w:lang w:bidi="fa-IR"/>
        </w:rPr>
        <w:t>ّر اسمه وأطعمه شيئا</w:t>
      </w:r>
      <w:r w:rsidR="002B74A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حلوا</w:t>
      </w:r>
      <w:r w:rsidR="00900EA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إذا ملكته ، وتصدّق عنه بأربعة دراهم»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وقال الصادق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>: « م</w:t>
      </w:r>
      <w:r w:rsidR="00900EA8">
        <w:rPr>
          <w:rFonts w:hint="cs"/>
          <w:rtl/>
          <w:lang w:bidi="fa-IR"/>
        </w:rPr>
        <w:t>َ</w:t>
      </w:r>
      <w:r>
        <w:rPr>
          <w:rtl/>
          <w:lang w:bidi="fa-IR"/>
        </w:rPr>
        <w:t>ن</w:t>
      </w:r>
      <w:r w:rsidR="00900EA8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 نظر إلى ثمنه وهو ي</w:t>
      </w:r>
      <w:r w:rsidR="00900EA8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وزن لم يفلح »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bookmarkStart w:id="241" w:name="_Toc119239533"/>
      <w:r w:rsidRPr="002869CB">
        <w:rPr>
          <w:rStyle w:val="Heading2Char"/>
          <w:rtl/>
        </w:rPr>
        <w:t>مسألة 149 :</w:t>
      </w:r>
      <w:bookmarkEnd w:id="241"/>
      <w:r>
        <w:rPr>
          <w:rtl/>
          <w:lang w:bidi="fa-IR"/>
        </w:rPr>
        <w:t xml:space="preserve"> قد بيّنّا أنّه يجب الاستبراء في شراء الإماء‌ ، وستأتي تتمّته في باب الع</w:t>
      </w:r>
      <w:r w:rsidR="00900EA8">
        <w:rPr>
          <w:rFonts w:hint="cs"/>
          <w:rtl/>
          <w:lang w:bidi="fa-IR"/>
        </w:rPr>
        <w:t>ِ</w:t>
      </w:r>
      <w:r>
        <w:rPr>
          <w:rtl/>
          <w:lang w:bidi="fa-IR"/>
        </w:rPr>
        <w:t>د</w:t>
      </w:r>
      <w:r w:rsidR="00900EA8">
        <w:rPr>
          <w:rFonts w:hint="cs"/>
          <w:rtl/>
          <w:lang w:bidi="fa-IR"/>
        </w:rPr>
        <w:t>َ</w:t>
      </w:r>
      <w:r>
        <w:rPr>
          <w:rtl/>
          <w:lang w:bidi="fa-IR"/>
        </w:rPr>
        <w:t>د إن شاء الله تعالى.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إذا ثبت هذا ، فإذا باع الجارية وسلّم المشتري إلى الثمن ، وجب عليه تسليم الجارية في مدّة الاستبراء إلى المشتري ، سواء كانت جميلة</w:t>
      </w:r>
      <w:r w:rsidR="00900EA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أو قبيحة</w:t>
      </w:r>
      <w:r w:rsidR="00900EA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وبه قال الشافعي وأبو حنيفة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وقال مالك : إن كانت جميلة</w:t>
      </w:r>
      <w:r w:rsidR="00900EA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لا يسلّمها ، وإنّما يضعها على يدي ع</w:t>
      </w:r>
      <w:r w:rsidR="00900EA8">
        <w:rPr>
          <w:rFonts w:hint="cs"/>
          <w:rtl/>
          <w:lang w:bidi="fa-IR"/>
        </w:rPr>
        <w:t>َ</w:t>
      </w:r>
      <w:r>
        <w:rPr>
          <w:rtl/>
          <w:lang w:bidi="fa-IR"/>
        </w:rPr>
        <w:t>د</w:t>
      </w:r>
      <w:r w:rsidR="00900EA8">
        <w:rPr>
          <w:rFonts w:hint="cs"/>
          <w:rtl/>
          <w:lang w:bidi="fa-IR"/>
        </w:rPr>
        <w:t>ْ</w:t>
      </w:r>
      <w:r>
        <w:rPr>
          <w:rtl/>
          <w:lang w:bidi="fa-IR"/>
        </w:rPr>
        <w:t>ل</w:t>
      </w:r>
      <w:r w:rsidR="00900EA8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حتى تستبرأ. وإن كانت قبيحة</w:t>
      </w:r>
      <w:r w:rsidR="00900EA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900EA8">
        <w:rPr>
          <w:rFonts w:hint="cs"/>
          <w:rtl/>
          <w:lang w:bidi="fa-IR"/>
        </w:rPr>
        <w:t>اُ</w:t>
      </w:r>
      <w:r>
        <w:rPr>
          <w:rtl/>
          <w:lang w:bidi="fa-IR"/>
        </w:rPr>
        <w:t xml:space="preserve">جبر على تسليمها </w:t>
      </w:r>
      <w:r w:rsidR="00900EA8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الجميلة يلحقه فيها التهمة فم</w:t>
      </w:r>
      <w:r w:rsidR="00900EA8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نع منها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وليس بجيّد </w:t>
      </w:r>
      <w:r w:rsidR="00900EA8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الظاهر العدالة والسلامة ، فلا يسقط حقّه من القبض بالتهمة.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ويبطل أيضا</w:t>
      </w:r>
      <w:r w:rsidR="00900EA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بأنّه مبيع لا خيار فيه ، فإذا نقد الثمن ، وجب تسليمه ، كسائر المبتاعات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إذا تقرّر هذا ، فإن اتّفقا على وضعها على يد ع</w:t>
      </w:r>
      <w:r w:rsidR="00900EA8">
        <w:rPr>
          <w:rFonts w:hint="cs"/>
          <w:rtl/>
          <w:lang w:bidi="fa-IR"/>
        </w:rPr>
        <w:t>َ</w:t>
      </w:r>
      <w:r>
        <w:rPr>
          <w:rtl/>
          <w:lang w:bidi="fa-IR"/>
        </w:rPr>
        <w:t>د</w:t>
      </w:r>
      <w:r w:rsidR="00900EA8">
        <w:rPr>
          <w:rFonts w:hint="cs"/>
          <w:rtl/>
          <w:lang w:bidi="fa-IR"/>
        </w:rPr>
        <w:t>ْ</w:t>
      </w:r>
      <w:r>
        <w:rPr>
          <w:rtl/>
          <w:lang w:bidi="fa-IR"/>
        </w:rPr>
        <w:t>ل</w:t>
      </w:r>
      <w:r w:rsidR="00900EA8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، فإن قبضها‌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الكافي 5 : 212 </w:t>
      </w:r>
      <w:r w:rsidR="00900EA8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14 ، التهذيب 7 : 70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71 </w:t>
      </w:r>
      <w:r w:rsidR="00900EA8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302.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(2) الكافي 5 : 212 </w:t>
      </w:r>
      <w:r w:rsidR="00900EA8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15 ، التهذيب 7 : 71 </w:t>
      </w:r>
      <w:r w:rsidR="00900EA8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303.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(3) الا</w:t>
      </w:r>
      <w:r w:rsidR="00900EA8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مّ 3 : 87 ، الحاوي الكبير 5 : 276 ، التهذيب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للبغوي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479 ، المغني 4 : 293 ، الشرح الكبير 4 : 123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124.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(4) الحاوي الكبير 5 : 276 ، التهذيب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للبغوي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479 ، حلية العلماء 7 : 364 ، المغني 4 : 293 ، الشرح الكبير 4 : 124.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(5) في « ق ، ك» : البياعات.</w:t>
      </w:r>
    </w:p>
    <w:p w:rsidR="00AE7622" w:rsidRDefault="00AE7622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431343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المشتري وسلّمها إلى الع</w:t>
      </w:r>
      <w:r w:rsidR="00431343">
        <w:rPr>
          <w:rFonts w:hint="cs"/>
          <w:rtl/>
          <w:lang w:bidi="fa-IR"/>
        </w:rPr>
        <w:t>َ</w:t>
      </w:r>
      <w:r>
        <w:rPr>
          <w:rtl/>
          <w:lang w:bidi="fa-IR"/>
        </w:rPr>
        <w:t>د</w:t>
      </w:r>
      <w:r w:rsidR="00431343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ل ، فهي من ضمانه. وإن سلّمها البائع ، كانت من ضمانه </w:t>
      </w:r>
      <w:r w:rsidR="00431343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التسليم لم يحصل للمشتري ولا لوكيله ، وليس العدل نائبا</w:t>
      </w:r>
      <w:r w:rsidR="009359C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عنه في القبض.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فإن اشتراها بشرط أن يضعها البائع على يد ع</w:t>
      </w:r>
      <w:r w:rsidR="009359C8">
        <w:rPr>
          <w:rFonts w:hint="cs"/>
          <w:rtl/>
          <w:lang w:bidi="fa-IR"/>
        </w:rPr>
        <w:t>َ</w:t>
      </w:r>
      <w:r>
        <w:rPr>
          <w:rtl/>
          <w:lang w:bidi="fa-IR"/>
        </w:rPr>
        <w:t>د</w:t>
      </w:r>
      <w:r w:rsidR="009359C8">
        <w:rPr>
          <w:rFonts w:hint="cs"/>
          <w:rtl/>
          <w:lang w:bidi="fa-IR"/>
        </w:rPr>
        <w:t>ْ</w:t>
      </w:r>
      <w:r>
        <w:rPr>
          <w:rtl/>
          <w:lang w:bidi="fa-IR"/>
        </w:rPr>
        <w:t>ل</w:t>
      </w:r>
      <w:r w:rsidR="009359C8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، كان الشرط والبيع صحيحين </w:t>
      </w:r>
      <w:r w:rsidR="009359C8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عملا</w:t>
      </w:r>
      <w:r w:rsidR="009359C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بقوله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: « المؤمنون عند شروطهم »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ولأنّه شرط سائغ مرغوب فيه ، فوجب أن يكون مباحا</w:t>
      </w:r>
      <w:r w:rsidR="009359C8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وقال الشافعي : يفسد الشرط والعقد معا</w:t>
      </w:r>
      <w:r w:rsidR="009359C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9359C8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العقد على المعيّن لا يجوز فيه شرط التأخير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 وهو ممنوع.</w:t>
      </w:r>
    </w:p>
    <w:p w:rsidR="003E6DCD" w:rsidRDefault="003E6DCD" w:rsidP="003E6DCD">
      <w:pPr>
        <w:pStyle w:val="libNormal"/>
        <w:rPr>
          <w:lang w:bidi="fa-IR"/>
        </w:rPr>
      </w:pPr>
      <w:bookmarkStart w:id="242" w:name="_Toc119239534"/>
      <w:r w:rsidRPr="003C47C3">
        <w:rPr>
          <w:rStyle w:val="Heading3Char"/>
          <w:rtl/>
        </w:rPr>
        <w:t>تذنيب :</w:t>
      </w:r>
      <w:bookmarkEnd w:id="242"/>
      <w:r>
        <w:rPr>
          <w:rtl/>
          <w:lang w:bidi="fa-IR"/>
        </w:rPr>
        <w:t xml:space="preserve"> ليس للمشتري بعد شرائه الجارية</w:t>
      </w:r>
      <w:r w:rsidR="009359C8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شراء</w:t>
      </w:r>
      <w:r w:rsidR="009359C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مطلقا</w:t>
      </w:r>
      <w:r w:rsidR="009359C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أن يطلب من البائع كفيلا</w:t>
      </w:r>
      <w:r w:rsidR="009359C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بالثمن أو ببدن البائع لو خرجت حاملا</w:t>
      </w:r>
      <w:r w:rsidR="009359C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9359C8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لم يشترط الكفيل في العقد ، فلا تلزمه إقامته بعده ، كما لو باع بثمن</w:t>
      </w:r>
      <w:r w:rsidR="009359C8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مؤجّل ثمّ طلب منه كفيلا</w:t>
      </w:r>
      <w:r w:rsidR="009359C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أو رهنا</w:t>
      </w:r>
      <w:r w:rsidR="009359C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فامتنع البائع </w:t>
      </w:r>
      <w:r w:rsidR="009359C8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إذ لو سلّم إليه الثمن ثمّ طلب منه كفيلا</w:t>
      </w:r>
      <w:r w:rsidR="009359C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على عهدة الثمن ، لم يكن له ذلك.</w:t>
      </w:r>
    </w:p>
    <w:p w:rsidR="003E6DCD" w:rsidRDefault="003E6DCD" w:rsidP="003E6DCD">
      <w:pPr>
        <w:pStyle w:val="libNormal"/>
        <w:rPr>
          <w:lang w:bidi="fa-IR"/>
        </w:rPr>
      </w:pPr>
      <w:bookmarkStart w:id="243" w:name="_Toc119239535"/>
      <w:r w:rsidRPr="002869CB">
        <w:rPr>
          <w:rStyle w:val="Heading2Char"/>
          <w:rtl/>
        </w:rPr>
        <w:t>مسألة 150 :</w:t>
      </w:r>
      <w:bookmarkEnd w:id="243"/>
      <w:r>
        <w:rPr>
          <w:rtl/>
          <w:lang w:bidi="fa-IR"/>
        </w:rPr>
        <w:t xml:space="preserve"> لا يجوز التفرقة بين الا</w:t>
      </w:r>
      <w:r w:rsidR="009359C8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مّ وولدها في البيع‌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وبه قال الشافعي وأبو حنيفة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لما رواه العامّة عن النبيّ </w:t>
      </w:r>
      <w:r w:rsidR="003C29D5" w:rsidRPr="003C29D5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أنّه قال : « لا توله والدة بولدها »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التهذيب 7 : 371 </w:t>
      </w:r>
      <w:r w:rsidR="009359C8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1503 ، الاستبصار 3 : 232 </w:t>
      </w:r>
      <w:r w:rsidR="009359C8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835 ، الجامع لأحكام القرآن 6 : 33.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ا</w:t>
      </w:r>
      <w:r w:rsidR="009359C8">
        <w:rPr>
          <w:rFonts w:hint="cs"/>
          <w:rtl/>
          <w:lang w:bidi="fa-IR"/>
        </w:rPr>
        <w:t>ُ</w:t>
      </w:r>
      <w:r>
        <w:rPr>
          <w:rtl/>
          <w:lang w:bidi="fa-IR"/>
        </w:rPr>
        <w:t>نظر : الا</w:t>
      </w:r>
      <w:r w:rsidR="009359C8">
        <w:rPr>
          <w:rFonts w:hint="cs"/>
          <w:rtl/>
          <w:lang w:bidi="fa-IR"/>
        </w:rPr>
        <w:t>ُ</w:t>
      </w:r>
      <w:r>
        <w:rPr>
          <w:rtl/>
          <w:lang w:bidi="fa-IR"/>
        </w:rPr>
        <w:t>مّ 3 : 87.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(3) الوجيز 1 : 139 ، العزيز شرح الوجيز 4 : 132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133 ، الوسيط 3 : 69 ، حلية العلماء 4 : 122 ، المهذّب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للشيرازي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 : 275 ، المجموع 9 : 360 ، روضة الطالبين 3 : 82 ، تحفة الفقهاء 2 : 115 ، بدائع الصنائع 5 : 228 ، المغني 10 : 459 ، الشرح الكبير 10 : 408.</w:t>
      </w:r>
    </w:p>
    <w:p w:rsidR="003E6DCD" w:rsidRDefault="003E6DCD" w:rsidP="009359C8">
      <w:pPr>
        <w:pStyle w:val="libFootnote0"/>
        <w:rPr>
          <w:lang w:bidi="fa-IR"/>
        </w:rPr>
      </w:pPr>
      <w:r>
        <w:rPr>
          <w:rtl/>
          <w:lang w:bidi="fa-IR"/>
        </w:rPr>
        <w:t xml:space="preserve">(4) أورد نصّه الرافعي في العزيز شرح الوجيز 4 : 132 ، وفي سنن البيهقي 8 : 5 ، </w:t>
      </w:r>
      <w:r w:rsidR="009359C8">
        <w:rPr>
          <w:rFonts w:hint="cs"/>
          <w:rtl/>
          <w:lang w:bidi="fa-IR"/>
        </w:rPr>
        <w:t>=</w:t>
      </w:r>
    </w:p>
    <w:p w:rsidR="00AE7622" w:rsidRDefault="00AE7622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 xml:space="preserve">وعن أبي أيّوب عن النبيّ </w:t>
      </w:r>
      <w:r w:rsidR="003C29D5" w:rsidRPr="003C29D5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قال : « م</w:t>
      </w:r>
      <w:r w:rsidR="009359C8">
        <w:rPr>
          <w:rFonts w:hint="cs"/>
          <w:rtl/>
          <w:lang w:bidi="fa-IR"/>
        </w:rPr>
        <w:t>َ</w:t>
      </w:r>
      <w:r>
        <w:rPr>
          <w:rtl/>
          <w:lang w:bidi="fa-IR"/>
        </w:rPr>
        <w:t>ن</w:t>
      </w:r>
      <w:r w:rsidR="009359C8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 فرّق بين والدة وولدها فرّق الله بينه وبين أحبّته يوم القيامة »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ومن طريق الخاصّة : ما رواه سماعة قال : سألته عن أخوين مملوكين هل يفرّق بينهما ، وعن المرأة وولدها؟ فقال : « لا ، هو حرام إل</w:t>
      </w:r>
      <w:r w:rsidR="009359C8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أن يريدوا ذلك »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وفي الحسن عن هشام بن الحكم عن الصادق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، قال : اشتريت له جارية من الكوفة ، قال : فذهبت لتقوم في بعض الحاجة فقالت : يا </w:t>
      </w:r>
      <w:r w:rsidR="009359C8">
        <w:rPr>
          <w:rFonts w:hint="cs"/>
          <w:rtl/>
          <w:lang w:bidi="fa-IR"/>
        </w:rPr>
        <w:t>اُ</w:t>
      </w:r>
      <w:r>
        <w:rPr>
          <w:rtl/>
          <w:lang w:bidi="fa-IR"/>
        </w:rPr>
        <w:t xml:space="preserve">مّاه ، فقال لها أبو عبد الله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>: « ألك</w:t>
      </w:r>
      <w:r w:rsidR="009359C8">
        <w:rPr>
          <w:rFonts w:hint="cs"/>
          <w:rtl/>
          <w:lang w:bidi="fa-IR"/>
        </w:rPr>
        <w:t>ِ</w:t>
      </w:r>
      <w:r>
        <w:rPr>
          <w:rtl/>
          <w:lang w:bidi="fa-IR"/>
        </w:rPr>
        <w:t xml:space="preserve"> </w:t>
      </w:r>
      <w:r w:rsidR="009359C8">
        <w:rPr>
          <w:rFonts w:hint="cs"/>
          <w:rtl/>
          <w:lang w:bidi="fa-IR"/>
        </w:rPr>
        <w:t>اُ</w:t>
      </w:r>
      <w:r>
        <w:rPr>
          <w:rtl/>
          <w:lang w:bidi="fa-IR"/>
        </w:rPr>
        <w:t>مّ؟ » قالت : نعم ، فأمر بها فر</w:t>
      </w:r>
      <w:r w:rsidR="009359C8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دّت ، فقال : « ما آمنت لو حبستها أن أرى في ولدي ما أكره »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وفي الحسن عن معاوية بن عمّار قال : سمعت الصادق</w:t>
      </w:r>
      <w:r w:rsidR="009359C8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يقول : « </w:t>
      </w:r>
      <w:r w:rsidR="009359C8">
        <w:rPr>
          <w:rFonts w:hint="cs"/>
          <w:rtl/>
          <w:lang w:bidi="fa-IR"/>
        </w:rPr>
        <w:t>اُ</w:t>
      </w:r>
      <w:r>
        <w:rPr>
          <w:rtl/>
          <w:lang w:bidi="fa-IR"/>
        </w:rPr>
        <w:t xml:space="preserve">تي رسول الله </w:t>
      </w:r>
      <w:r w:rsidR="003C29D5" w:rsidRPr="003C29D5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بسبي من اليمن ، ف</w:t>
      </w:r>
      <w:r w:rsidR="00CD115E">
        <w:rPr>
          <w:rtl/>
          <w:lang w:bidi="fa-IR"/>
        </w:rPr>
        <w:t>لمـّا</w:t>
      </w:r>
      <w:r>
        <w:rPr>
          <w:rtl/>
          <w:lang w:bidi="fa-IR"/>
        </w:rPr>
        <w:t xml:space="preserve"> بلغوا الجحفة نفدت نفقاتهم فباعوا جارية</w:t>
      </w:r>
      <w:r w:rsidR="009359C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السبي كانت </w:t>
      </w:r>
      <w:r w:rsidR="009359C8">
        <w:rPr>
          <w:rFonts w:hint="cs"/>
          <w:rtl/>
          <w:lang w:bidi="fa-IR"/>
        </w:rPr>
        <w:t>اُ</w:t>
      </w:r>
      <w:r>
        <w:rPr>
          <w:rtl/>
          <w:lang w:bidi="fa-IR"/>
        </w:rPr>
        <w:t>مّها معهم ، ف</w:t>
      </w:r>
      <w:r w:rsidR="00CD115E">
        <w:rPr>
          <w:rtl/>
          <w:lang w:bidi="fa-IR"/>
        </w:rPr>
        <w:t>لمـّا</w:t>
      </w:r>
      <w:r>
        <w:rPr>
          <w:rtl/>
          <w:lang w:bidi="fa-IR"/>
        </w:rPr>
        <w:t xml:space="preserve"> قدموا على النبي </w:t>
      </w:r>
      <w:r w:rsidR="003C29D5" w:rsidRPr="003C29D5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سمع بكاءها ، فقال : ما هذه؟ قالوا : يا رسول الله احتجنا إلى نفقة فب</w:t>
      </w:r>
      <w:r w:rsidR="009359C8">
        <w:rPr>
          <w:rFonts w:hint="cs"/>
          <w:rtl/>
          <w:lang w:bidi="fa-IR"/>
        </w:rPr>
        <w:t>ِ</w:t>
      </w:r>
      <w:r>
        <w:rPr>
          <w:rtl/>
          <w:lang w:bidi="fa-IR"/>
        </w:rPr>
        <w:t>ع</w:t>
      </w:r>
      <w:r w:rsidR="009359C8">
        <w:rPr>
          <w:rFonts w:hint="cs"/>
          <w:rtl/>
          <w:lang w:bidi="fa-IR"/>
        </w:rPr>
        <w:t>ْ</w:t>
      </w:r>
      <w:r>
        <w:rPr>
          <w:rtl/>
          <w:lang w:bidi="fa-IR"/>
        </w:rPr>
        <w:t>نا ابنتها ، فبعث بثمنها فا</w:t>
      </w:r>
      <w:r w:rsidR="009359C8">
        <w:rPr>
          <w:rFonts w:hint="cs"/>
          <w:rtl/>
          <w:lang w:bidi="fa-IR"/>
        </w:rPr>
        <w:t>ُ</w:t>
      </w:r>
      <w:r>
        <w:rPr>
          <w:rtl/>
          <w:lang w:bidi="fa-IR"/>
        </w:rPr>
        <w:t>تي بها وقال : بيعوهما جميعا</w:t>
      </w:r>
      <w:r w:rsidR="009359C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أو أمسكوهما جميعا</w:t>
      </w:r>
      <w:r w:rsidR="009359C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»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وفي الصحيح عن ابن سنان ، قال الصادق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>في الرجل يشتري‌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9359C8" w:rsidRDefault="009359C8" w:rsidP="009359C8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 xml:space="preserve">= </w:t>
      </w:r>
      <w:r>
        <w:rPr>
          <w:rtl/>
          <w:lang w:bidi="fa-IR"/>
        </w:rPr>
        <w:t>وغريب الحديث - للهروي - 3 : 65 والكامل - لابن عدي - 6 : 2412 : « لا توله والدة عن ولدها ».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سنن الترمذي 3 : 580 </w:t>
      </w:r>
      <w:r w:rsidR="009359C8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1283 ، و 4 : 134 </w:t>
      </w:r>
      <w:r w:rsidR="009359C8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1566 ، سنن الدار قطني 3 : 67 </w:t>
      </w:r>
      <w:r w:rsidR="009359C8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256 ، سنن البيهقي 9 : 126 ، سنن الدارمي 2 : 227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228 ، المستدرك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للحاكم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2 : 55 ، المعجم الكبير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للطبراني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4 : 182 </w:t>
      </w:r>
      <w:r w:rsidR="009359C8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4080 ، مسند أحمد 6 : 575 </w:t>
      </w:r>
      <w:r w:rsidR="00086971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23002.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(2) الكافي 5 : 218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219 </w:t>
      </w:r>
      <w:r w:rsidR="00086971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2 ، الفقيه 3 : 137 </w:t>
      </w:r>
      <w:r w:rsidR="00086971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600 ، التهذيب 7 : 73 </w:t>
      </w:r>
      <w:r w:rsidR="00086971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312.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(3) الكافي 5 : 219 </w:t>
      </w:r>
      <w:r w:rsidR="00086971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3 ، التهذيب 7 : 73 </w:t>
      </w:r>
      <w:r w:rsidR="00086971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313.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(4) الكافي 5 : 218 </w:t>
      </w:r>
      <w:r w:rsidR="00086971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1 ، الفقيه 3 : 137 </w:t>
      </w:r>
      <w:r w:rsidR="00086971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599 ، التهذيب 7 : 73 </w:t>
      </w:r>
      <w:r w:rsidR="00086971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314.</w:t>
      </w:r>
    </w:p>
    <w:p w:rsidR="00AE7622" w:rsidRDefault="00AE7622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086971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 xml:space="preserve">الغلام أو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 الجارية وله الأخ أو ال</w:t>
      </w:r>
      <w:r w:rsidR="00086971">
        <w:rPr>
          <w:rFonts w:hint="cs"/>
          <w:rtl/>
          <w:lang w:bidi="fa-IR"/>
        </w:rPr>
        <w:t>اُ</w:t>
      </w:r>
      <w:r>
        <w:rPr>
          <w:rtl/>
          <w:lang w:bidi="fa-IR"/>
        </w:rPr>
        <w:t xml:space="preserve">خت أو </w:t>
      </w:r>
      <w:r w:rsidR="00086971">
        <w:rPr>
          <w:rFonts w:hint="cs"/>
          <w:rtl/>
          <w:lang w:bidi="fa-IR"/>
        </w:rPr>
        <w:t>اُ</w:t>
      </w:r>
      <w:r>
        <w:rPr>
          <w:rtl/>
          <w:lang w:bidi="fa-IR"/>
        </w:rPr>
        <w:t>مّ بمصر من الأمصار ، قال : « لا يخرجه من مصر إلى مصر آخر إن كان صغيرا</w:t>
      </w:r>
      <w:r w:rsidR="0008697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ولا تشتره ، وإن كانت له </w:t>
      </w:r>
      <w:r w:rsidR="00086971">
        <w:rPr>
          <w:rFonts w:hint="cs"/>
          <w:rtl/>
          <w:lang w:bidi="fa-IR"/>
        </w:rPr>
        <w:t>اُ</w:t>
      </w:r>
      <w:r>
        <w:rPr>
          <w:rtl/>
          <w:lang w:bidi="fa-IR"/>
        </w:rPr>
        <w:t>مّ فطابت نفسها ونفسه فاشتره إن شئت»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ولاشتماله على ضرر كلّ</w:t>
      </w:r>
      <w:r w:rsidR="00086971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من الا</w:t>
      </w:r>
      <w:r w:rsidR="00086971">
        <w:rPr>
          <w:rFonts w:hint="cs"/>
          <w:rtl/>
          <w:lang w:bidi="fa-IR"/>
        </w:rPr>
        <w:t>ُ</w:t>
      </w:r>
      <w:r>
        <w:rPr>
          <w:rtl/>
          <w:lang w:bidi="fa-IR"/>
        </w:rPr>
        <w:t>مّ والولد ، فيكون منفيّا</w:t>
      </w:r>
      <w:r w:rsidR="0008697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بقوله تعالى : </w:t>
      </w:r>
      <w:r w:rsidR="00086971" w:rsidRPr="00FA2F88">
        <w:rPr>
          <w:rStyle w:val="libAlaemChar"/>
          <w:rtl/>
        </w:rPr>
        <w:t>(</w:t>
      </w:r>
      <w:r w:rsidRPr="00086971">
        <w:rPr>
          <w:rStyle w:val="libAieChar"/>
          <w:rtl/>
        </w:rPr>
        <w:t xml:space="preserve"> ما جَعَلَ عَلَيْكُمْ فِي الدِّينِ مِنْ حَرَجٍ </w:t>
      </w:r>
      <w:r w:rsidR="00086971" w:rsidRPr="00FA2F88">
        <w:rPr>
          <w:rStyle w:val="libAlaemChar"/>
          <w:rtl/>
        </w:rPr>
        <w:t>)</w:t>
      </w:r>
      <w:r>
        <w:rPr>
          <w:rtl/>
          <w:lang w:bidi="fa-IR"/>
        </w:rPr>
        <w:t xml:space="preserve">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 xml:space="preserve"> وبقوله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: « لا ضرر ولا إضرار »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2869CB" w:rsidRDefault="003E6DCD" w:rsidP="003E6DCD">
      <w:pPr>
        <w:pStyle w:val="libNormal"/>
        <w:rPr>
          <w:rtl/>
          <w:lang w:bidi="fa-IR"/>
        </w:rPr>
      </w:pPr>
      <w:bookmarkStart w:id="244" w:name="_Toc119239536"/>
      <w:r w:rsidRPr="002869CB">
        <w:rPr>
          <w:rStyle w:val="Heading3Char"/>
          <w:rtl/>
        </w:rPr>
        <w:t>فروع :</w:t>
      </w:r>
      <w:bookmarkEnd w:id="244"/>
    </w:p>
    <w:p w:rsidR="003E6DCD" w:rsidRDefault="003E6DCD" w:rsidP="003E6DCD">
      <w:pPr>
        <w:pStyle w:val="libNormal"/>
        <w:rPr>
          <w:lang w:bidi="fa-IR"/>
        </w:rPr>
      </w:pPr>
      <w:r w:rsidRPr="00086971">
        <w:rPr>
          <w:rStyle w:val="libBold2Char"/>
          <w:rtl/>
        </w:rPr>
        <w:t xml:space="preserve">أ </w:t>
      </w:r>
      <w:r w:rsidR="00DD5F1A" w:rsidRPr="00086971">
        <w:rPr>
          <w:rStyle w:val="libBold2Char"/>
          <w:rtl/>
        </w:rPr>
        <w:t>-</w:t>
      </w:r>
      <w:r>
        <w:rPr>
          <w:rtl/>
          <w:lang w:bidi="fa-IR"/>
        </w:rPr>
        <w:t xml:space="preserve"> إنّما يتحقّق المنع مع حاجة الولد إلى ال</w:t>
      </w:r>
      <w:r w:rsidR="00086971">
        <w:rPr>
          <w:rFonts w:hint="cs"/>
          <w:rtl/>
          <w:lang w:bidi="fa-IR"/>
        </w:rPr>
        <w:t>اُ</w:t>
      </w:r>
      <w:r>
        <w:rPr>
          <w:rtl/>
          <w:lang w:bidi="fa-IR"/>
        </w:rPr>
        <w:t xml:space="preserve">مّ ، فلو استغنى عنها ، زال المنع </w:t>
      </w:r>
      <w:r w:rsidR="00086971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لأصالة الإباحة السالم عن معارضة الضرر الحاصل بالتفريق.</w:t>
      </w:r>
    </w:p>
    <w:p w:rsidR="003E6DCD" w:rsidRDefault="003E6DCD" w:rsidP="003E6DCD">
      <w:pPr>
        <w:pStyle w:val="libNormal"/>
        <w:rPr>
          <w:lang w:bidi="fa-IR"/>
        </w:rPr>
      </w:pPr>
      <w:r w:rsidRPr="00086971">
        <w:rPr>
          <w:rStyle w:val="libBold2Char"/>
          <w:rtl/>
        </w:rPr>
        <w:t xml:space="preserve">ب </w:t>
      </w:r>
      <w:r w:rsidR="00DD5F1A" w:rsidRPr="00086971">
        <w:rPr>
          <w:rStyle w:val="libBold2Char"/>
          <w:rtl/>
        </w:rPr>
        <w:t>-</w:t>
      </w:r>
      <w:r>
        <w:rPr>
          <w:rtl/>
          <w:lang w:bidi="fa-IR"/>
        </w:rPr>
        <w:t xml:space="preserve"> لو فرّق بينهما بالبيع ، لم يصحّ عندنا‌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وبه قال الشافعي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لما تقدّم من الأحاديث الدالّة على الردّ.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وقال أبو حنيفة : يصحّ </w:t>
      </w:r>
      <w:r w:rsidR="00086971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المنع لا يعود إلى المبيع وإنّما يعود إلى الضرر اللاحق بهما ، فلا يمنع صحّة البيع ، كالبيع وقت النداء </w:t>
      </w:r>
      <w:r w:rsidR="00AE7622" w:rsidRPr="00AE7622">
        <w:rPr>
          <w:rStyle w:val="libFootnotenumChar"/>
          <w:rtl/>
        </w:rPr>
        <w:t>(6)</w:t>
      </w:r>
      <w:r>
        <w:rPr>
          <w:rtl/>
          <w:lang w:bidi="fa-IR"/>
        </w:rPr>
        <w:t>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في « ق ، ك» والطبعة الحجريّة : « و» بدل « أو ». وما أثبتناه من المصادر.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(2) الكافي 5 : 219 </w:t>
      </w:r>
      <w:r w:rsidR="00086971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5 ، الفقيه 3 : 140 </w:t>
      </w:r>
      <w:r w:rsidR="00086971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616 ، التهذيب 7 : 67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68 </w:t>
      </w:r>
      <w:r w:rsidR="00086971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290.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(3) الحج : 78.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(4) سنن الدار قطني 4 : 228 </w:t>
      </w:r>
      <w:r w:rsidR="00086971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85 ، مسند أحمد 1 : 515 </w:t>
      </w:r>
      <w:r w:rsidR="00086971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2862.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(5) الوجيز 1 : 139 ، العزيز شرح الوجيز 4 : 133 ، الوسيط 3 : 69 ، المهذّب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للشيرازي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 : 275 ، المجموع 9 : 360 ، حلية العلماء 4 : 123 ، الحاوي الكبير 14 : 244 ، روضة الطالبين 3 : 83 ، تحفة الفقهاء 2 : 115 ، بدائع الصنائع 5 : 232 ، المغني 10 : 461 ، الشرح الكبير 10 : 410.</w:t>
      </w:r>
    </w:p>
    <w:p w:rsidR="003E6DCD" w:rsidRDefault="003E6DCD" w:rsidP="00086971">
      <w:pPr>
        <w:pStyle w:val="libFootnote0"/>
        <w:rPr>
          <w:lang w:bidi="fa-IR"/>
        </w:rPr>
      </w:pPr>
      <w:r>
        <w:rPr>
          <w:rtl/>
          <w:lang w:bidi="fa-IR"/>
        </w:rPr>
        <w:t xml:space="preserve">(6) مختصر اختلاف العلماء 3 : 162 </w:t>
      </w:r>
      <w:r w:rsidR="00086971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1242 ، تحفة الفقهاء 2 : 115 ، بدائع الصنائع </w:t>
      </w:r>
      <w:r w:rsidR="00086971">
        <w:rPr>
          <w:rFonts w:hint="cs"/>
          <w:rtl/>
          <w:lang w:bidi="fa-IR"/>
        </w:rPr>
        <w:t>=</w:t>
      </w:r>
    </w:p>
    <w:p w:rsidR="00AE7622" w:rsidRDefault="00AE7622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 xml:space="preserve">وهو خطأ </w:t>
      </w:r>
      <w:r w:rsidR="00086971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النهي عنه لمعنى في البيع ، وهو حصول الضرر بالتفرقة. ولأنّ التسليم تفريق محر</w:t>
      </w:r>
      <w:r w:rsidR="00086971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ّم ، فيكون كالمتعذّر </w:t>
      </w:r>
      <w:r w:rsidR="00F03783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إذ لا فرق بين العجز الحسّي والشرعي.</w:t>
      </w:r>
    </w:p>
    <w:p w:rsidR="003E6DCD" w:rsidRDefault="003E6DCD" w:rsidP="003E6DCD">
      <w:pPr>
        <w:pStyle w:val="libNormal"/>
        <w:rPr>
          <w:lang w:bidi="fa-IR"/>
        </w:rPr>
      </w:pPr>
      <w:r w:rsidRPr="003D0BFC">
        <w:rPr>
          <w:rStyle w:val="libBold2Char"/>
          <w:rtl/>
        </w:rPr>
        <w:t xml:space="preserve">ج </w:t>
      </w:r>
      <w:r w:rsidR="00DD5F1A" w:rsidRPr="003D0BFC">
        <w:rPr>
          <w:rStyle w:val="libBold2Char"/>
          <w:rtl/>
        </w:rPr>
        <w:t>-</w:t>
      </w:r>
      <w:r>
        <w:rPr>
          <w:rtl/>
          <w:lang w:bidi="fa-IR"/>
        </w:rPr>
        <w:t xml:space="preserve"> لو رضي كلّ</w:t>
      </w:r>
      <w:r w:rsidR="00F03783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من الولد والا</w:t>
      </w:r>
      <w:r w:rsidR="00F03783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مّ بالتفريق ، صحّ التفريق </w:t>
      </w:r>
      <w:r w:rsidR="00F03783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لعدم المقتضي للمنع. ولحديث ابن سنان عن الصادق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، وقد سبق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 w:rsidRPr="008726C7">
        <w:rPr>
          <w:rStyle w:val="libBold2Char"/>
          <w:rtl/>
        </w:rPr>
        <w:t xml:space="preserve">د </w:t>
      </w:r>
      <w:r w:rsidR="00DD5F1A" w:rsidRPr="008726C7">
        <w:rPr>
          <w:rStyle w:val="libBold2Char"/>
          <w:rtl/>
        </w:rPr>
        <w:t>-</w:t>
      </w:r>
      <w:r>
        <w:rPr>
          <w:rtl/>
          <w:lang w:bidi="fa-IR"/>
        </w:rPr>
        <w:t xml:space="preserve"> الضابط في غاية التحريم الاستغناء ، فمتى حصل استغناء الطفل عن الا</w:t>
      </w:r>
      <w:r w:rsidR="00F03783">
        <w:rPr>
          <w:rFonts w:hint="cs"/>
          <w:rtl/>
          <w:lang w:bidi="fa-IR"/>
        </w:rPr>
        <w:t>ُ</w:t>
      </w:r>
      <w:r>
        <w:rPr>
          <w:rtl/>
          <w:lang w:bidi="fa-IR"/>
        </w:rPr>
        <w:t>مّ ، جاز التفريق ، وإل</w:t>
      </w:r>
      <w:r w:rsidR="00F03783">
        <w:rPr>
          <w:rFonts w:hint="cs"/>
          <w:rtl/>
          <w:lang w:bidi="fa-IR"/>
        </w:rPr>
        <w:t>ّ</w:t>
      </w:r>
      <w:r>
        <w:rPr>
          <w:rtl/>
          <w:lang w:bidi="fa-IR"/>
        </w:rPr>
        <w:t>ا فلا.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ويحصل الاستغناء ببلوغ سبع سنين.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وقيل : بالاستغناء عن الرضاع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والمشهور : الأوّل </w:t>
      </w:r>
      <w:r w:rsidR="00F03783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سنّ التمييز ، فيستغنى عن التعهّد والحضانة ، وهو أحد قولي الشافعي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ويقرب منه قول مالك حيث جعل التحريم ممتدّا</w:t>
      </w:r>
      <w:r w:rsidR="00F0378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إلى وقت سقوط الأسنان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086971" w:rsidRDefault="00086971" w:rsidP="00086971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 xml:space="preserve">= </w:t>
      </w:r>
      <w:r>
        <w:rPr>
          <w:rtl/>
          <w:lang w:bidi="fa-IR"/>
        </w:rPr>
        <w:t>5 : 232 ، الاختيار لتعليل المختار 2 : 41 - 42 ، الهداية - للمرغيناني - 3 : 54 ، المغني 4 : 333 ، و 10 : 461 ، الشرح الكبير 10 : 410 ، العزيز شرح الوجيز 4 : 133 ، الحاوي الكبير 14 : 245 ، حلية العلماء 4 : 123 ، المعونة 2 : 1071.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في ص 333.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كما في شرائع الإسلام 2 : 59.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(3) العزيز شرح الوجيز 4 : 133 ، روضة الطالبين 3 : 83 ، المجموع 9 : 361 ، المغني 10 : 460 ، الشرح الكبير 10 : 409 ، مختصر اختلاف العلماء 3 : 163 ، بداية المجتهد 2 : 168 ، تحفة الفقهاء 2 : 115.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(4) بداية المجتهد 2 : 168 ، المعونة 2 : 1071 ، العزيز شرح الوجيز 4 : 133 ، المغني 10 : 460 ، الشرح الكبير 10 : 409.</w:t>
      </w:r>
    </w:p>
    <w:p w:rsidR="00AE7622" w:rsidRDefault="00AE7622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 xml:space="preserve">وقال في الآخر : حدّه البلوغ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. وبه قال أبو حنيفة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 xml:space="preserve"> </w:t>
      </w:r>
      <w:r w:rsidR="0054649E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لما رواه عبادة بن الصامت أنّ النبيّ </w:t>
      </w:r>
      <w:r w:rsidR="003C29D5" w:rsidRPr="003C29D5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قال : « لا يفرّق بين الا</w:t>
      </w:r>
      <w:r w:rsidR="0054649E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مّ وولدها » قيل : إلى متى؟ قال : « حتى يبلغ الغلام وتحيض الجارية »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 w:rsidRPr="00921A0E">
        <w:rPr>
          <w:rStyle w:val="libBold1Char"/>
          <w:rtl/>
        </w:rPr>
        <w:t>ه</w:t>
      </w:r>
      <w:r w:rsidR="00BF7203" w:rsidRPr="00921A0E">
        <w:rPr>
          <w:rStyle w:val="libBold1Char"/>
          <w:rtl/>
        </w:rPr>
        <w:t>-</w:t>
      </w:r>
      <w:r w:rsidR="00BF7203">
        <w:rPr>
          <w:rtl/>
          <w:lang w:bidi="fa-IR"/>
        </w:rPr>
        <w:t xml:space="preserve"> </w:t>
      </w:r>
      <w:r>
        <w:rPr>
          <w:rtl/>
          <w:lang w:bidi="fa-IR"/>
        </w:rPr>
        <w:t xml:space="preserve">قال بعض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 xml:space="preserve"> علمائنا بكراهة التفريق لا بتحريمه ، والمشهور : التحريم.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وهذا الخلاف إنّما هو إذا كان التفريق بعد سقي ال</w:t>
      </w:r>
      <w:r w:rsidR="0054649E">
        <w:rPr>
          <w:rFonts w:hint="cs"/>
          <w:rtl/>
          <w:lang w:bidi="fa-IR"/>
        </w:rPr>
        <w:t>اُ</w:t>
      </w:r>
      <w:r>
        <w:rPr>
          <w:rtl/>
          <w:lang w:bidi="fa-IR"/>
        </w:rPr>
        <w:t>مّ ولدها اللّبأ ، فأمّا قبله فلا يجوز قطعا</w:t>
      </w:r>
      <w:r w:rsidR="0054649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54649E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يسبّب إلى إهلاك الولد.</w:t>
      </w:r>
    </w:p>
    <w:p w:rsidR="003E6DCD" w:rsidRDefault="003E6DCD" w:rsidP="003E6DCD">
      <w:pPr>
        <w:pStyle w:val="libNormal"/>
        <w:rPr>
          <w:lang w:bidi="fa-IR"/>
        </w:rPr>
      </w:pPr>
      <w:r w:rsidRPr="008151CA">
        <w:rPr>
          <w:rStyle w:val="libBold2Char"/>
          <w:rtl/>
        </w:rPr>
        <w:t xml:space="preserve">و </w:t>
      </w:r>
      <w:r w:rsidR="00DD5F1A" w:rsidRPr="008151CA">
        <w:rPr>
          <w:rStyle w:val="libBold2Char"/>
          <w:rtl/>
        </w:rPr>
        <w:t>-</w:t>
      </w:r>
      <w:r>
        <w:rPr>
          <w:rtl/>
          <w:lang w:bidi="fa-IR"/>
        </w:rPr>
        <w:t xml:space="preserve"> يكره التفريق بعد البلوغ‌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وبه قال الشافعي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لما فيه من التوحّش بانفراد كلّ</w:t>
      </w:r>
      <w:r w:rsidR="0054649E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منهما عن صاحبه.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والتقييد بالصغر في حديث </w:t>
      </w:r>
      <w:r w:rsidR="00AE7622" w:rsidRPr="00AE7622">
        <w:rPr>
          <w:rStyle w:val="libFootnotenumChar"/>
          <w:rtl/>
        </w:rPr>
        <w:t>(6)</w:t>
      </w:r>
      <w:r>
        <w:rPr>
          <w:rtl/>
          <w:lang w:bidi="fa-IR"/>
        </w:rPr>
        <w:t xml:space="preserve"> ابن سنان </w:t>
      </w:r>
      <w:r w:rsidR="0054649E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للتحريم لا الكراهة.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ولو فرّق مع البلوغ بالبيع أو الهبة ، صحّا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وبه قال الشافعي </w:t>
      </w:r>
      <w:r w:rsidR="00AE7622" w:rsidRPr="00AE7622">
        <w:rPr>
          <w:rStyle w:val="libFootnotenumChar"/>
          <w:rtl/>
        </w:rPr>
        <w:t>(7)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لوجود المقتضي السالم عن معارضة النهي </w:t>
      </w:r>
      <w:r w:rsidR="0054649E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لاختصاصه بالصغر.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وقال أحمد : يبطل البيع والهبة </w:t>
      </w:r>
      <w:r w:rsidR="00AE7622" w:rsidRPr="00AE7622">
        <w:rPr>
          <w:rStyle w:val="libFootnotenumChar"/>
          <w:rtl/>
        </w:rPr>
        <w:t>(8)</w:t>
      </w:r>
      <w:r>
        <w:rPr>
          <w:rtl/>
          <w:lang w:bidi="fa-IR"/>
        </w:rPr>
        <w:t>. وليس بمعتمد.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الوسيط 3 : 69 ، العزيز شرح الوجيز 4 : 133 ، المجموع 9 : 361 ، روضة الطالبين 3 : 83 ، المغني 10 : 460 ، الشرح الكبير 10 : 409.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مختصر اختلاف العلماء 3 : 162 ، تحفة الفقهاء 2 : 115 ، العزيز شرح الوجيز 4 : 133 ، المغني 10 : 460 ، الشرح الكبير 10 : 409.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(3) سنن الدار قطني 3 : 68 </w:t>
      </w:r>
      <w:r w:rsidR="0054649E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258 ، سنن البيهقي 9 : 128 ، المستدرك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للحاكم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2 : 55 ، العزيز شرح الوجيز 4 : 132.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(4) كالشيخ الطوسي في النهاية : 546 ، والمحقّق الحلّي في المختصر النافع : 132 ، وشرائع الإسلام 2 : 59.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(5) العزيز شرح الوجيز 4 : 133 ، روضة الطالبين 3 : 83 ، المجموع 9 : 361.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(6) تقدّمت الإشارة إلى مصادره في ص 333 ، الهامش (2).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(7) العزيز شرح الوجيز 4 : 133 ، روضة الطالبين 3 : 83.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(8) العزيز شرح الوجيز 4 : 133.</w:t>
      </w:r>
    </w:p>
    <w:p w:rsidR="00AE7622" w:rsidRDefault="00AE7622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r w:rsidRPr="008151CA">
        <w:rPr>
          <w:rStyle w:val="libBold2Char"/>
          <w:rtl/>
        </w:rPr>
        <w:lastRenderedPageBreak/>
        <w:t xml:space="preserve">ز </w:t>
      </w:r>
      <w:r w:rsidR="00DD5F1A" w:rsidRPr="008151CA">
        <w:rPr>
          <w:rStyle w:val="libBold2Char"/>
          <w:rtl/>
        </w:rPr>
        <w:t>-</w:t>
      </w:r>
      <w:r>
        <w:rPr>
          <w:rtl/>
          <w:lang w:bidi="fa-IR"/>
        </w:rPr>
        <w:t xml:space="preserve"> الأقوى كراهة التفريق بين الأخوين وبين الولد والأب أو الجدّ في البيع ، وليس محرّما</w:t>
      </w:r>
      <w:r w:rsidR="0054649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وبه قال الشافعي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عملا</w:t>
      </w:r>
      <w:r w:rsidR="0054649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بالأصل. ولأنّ القرابة بينهما لا تمنع القصاص فلا تمنع التفرقة في البيع ، كابن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 xml:space="preserve"> العمّ عندهم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وفي قول</w:t>
      </w:r>
      <w:r w:rsidR="0054649E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آخر له : إنّ التفريق بين الولد والجدّة والأب وسائر المحارم كال</w:t>
      </w:r>
      <w:r w:rsidR="0054649E">
        <w:rPr>
          <w:rFonts w:hint="cs"/>
          <w:rtl/>
          <w:lang w:bidi="fa-IR"/>
        </w:rPr>
        <w:t>اُ</w:t>
      </w:r>
      <w:r>
        <w:rPr>
          <w:rtl/>
          <w:lang w:bidi="fa-IR"/>
        </w:rPr>
        <w:t xml:space="preserve">مّ في تحريم التفريق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وقال أبو حنيفة : يحرم التفريق بين الأخوين </w:t>
      </w:r>
      <w:r w:rsidR="0054649E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رحم ذو محرم من النسب ، فأشبه الولد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والجواب : الفرق بجواز القصاص هنا دون الأوّل عندهم.</w:t>
      </w:r>
    </w:p>
    <w:p w:rsidR="003E6DCD" w:rsidRDefault="003E6DCD" w:rsidP="003E6DCD">
      <w:pPr>
        <w:pStyle w:val="libNormal"/>
        <w:rPr>
          <w:lang w:bidi="fa-IR"/>
        </w:rPr>
      </w:pPr>
      <w:r w:rsidRPr="0054649E">
        <w:rPr>
          <w:rStyle w:val="libBold2Char"/>
          <w:rtl/>
        </w:rPr>
        <w:t xml:space="preserve">ح </w:t>
      </w:r>
      <w:r w:rsidR="00DD5F1A" w:rsidRPr="0054649E">
        <w:rPr>
          <w:rStyle w:val="libBold2Char"/>
          <w:rtl/>
        </w:rPr>
        <w:t>-</w:t>
      </w:r>
      <w:r>
        <w:rPr>
          <w:rtl/>
          <w:lang w:bidi="fa-IR"/>
        </w:rPr>
        <w:t xml:space="preserve"> يجوز التفريق بين البهيمة وولدها بعد استغنائه عن اللبن وقبله‌ إن كان ممّا يقع عليه الذكاة </w:t>
      </w:r>
      <w:r w:rsidR="00AE7622" w:rsidRPr="00AE7622">
        <w:rPr>
          <w:rStyle w:val="libFootnotenumChar"/>
          <w:rtl/>
        </w:rPr>
        <w:t>(6)</w:t>
      </w:r>
      <w:r>
        <w:rPr>
          <w:rtl/>
          <w:lang w:bidi="fa-IR"/>
        </w:rPr>
        <w:t xml:space="preserve"> أو كان له ما ي</w:t>
      </w:r>
      <w:r w:rsidR="005E707B">
        <w:rPr>
          <w:rFonts w:hint="cs"/>
          <w:rtl/>
          <w:lang w:bidi="fa-IR"/>
        </w:rPr>
        <w:t>ُ</w:t>
      </w:r>
      <w:r>
        <w:rPr>
          <w:rtl/>
          <w:lang w:bidi="fa-IR"/>
        </w:rPr>
        <w:t>موّنه من غير لبن ا</w:t>
      </w:r>
      <w:r w:rsidR="005E707B">
        <w:rPr>
          <w:rFonts w:hint="cs"/>
          <w:rtl/>
          <w:lang w:bidi="fa-IR"/>
        </w:rPr>
        <w:t>ُ</w:t>
      </w:r>
      <w:r>
        <w:rPr>
          <w:rtl/>
          <w:lang w:bidi="fa-IR"/>
        </w:rPr>
        <w:t>مّه.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وم</w:t>
      </w:r>
      <w:r w:rsidR="005E707B">
        <w:rPr>
          <w:rFonts w:hint="cs"/>
          <w:rtl/>
          <w:lang w:bidi="fa-IR"/>
        </w:rPr>
        <w:t>َ</w:t>
      </w:r>
      <w:r>
        <w:rPr>
          <w:rtl/>
          <w:lang w:bidi="fa-IR"/>
        </w:rPr>
        <w:t>ن</w:t>
      </w:r>
      <w:r w:rsidR="005E707B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ع بعض الشافعيّة من التفريق قبل الاستغناء </w:t>
      </w:r>
      <w:r w:rsidR="005E707B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قياسا</w:t>
      </w:r>
      <w:r w:rsidR="005E707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على الآدمي </w:t>
      </w:r>
      <w:r w:rsidR="00AE7622" w:rsidRPr="00AE7622">
        <w:rPr>
          <w:rStyle w:val="libFootnotenumChar"/>
          <w:rtl/>
        </w:rPr>
        <w:t>(7)</w:t>
      </w:r>
      <w:r>
        <w:rPr>
          <w:rtl/>
          <w:lang w:bidi="fa-IR"/>
        </w:rPr>
        <w:t>. والحرمة فارقة بينهما.</w:t>
      </w:r>
    </w:p>
    <w:p w:rsidR="003E6DCD" w:rsidRDefault="003E6DCD" w:rsidP="003E6DCD">
      <w:pPr>
        <w:pStyle w:val="libNormal"/>
        <w:rPr>
          <w:lang w:bidi="fa-IR"/>
        </w:rPr>
      </w:pPr>
      <w:r w:rsidRPr="0054649E">
        <w:rPr>
          <w:rStyle w:val="libBold2Char"/>
          <w:rtl/>
        </w:rPr>
        <w:t xml:space="preserve">ط </w:t>
      </w:r>
      <w:r w:rsidR="00DD5F1A" w:rsidRPr="0054649E">
        <w:rPr>
          <w:rStyle w:val="libBold2Char"/>
          <w:rtl/>
        </w:rPr>
        <w:t>-</w:t>
      </w:r>
      <w:r>
        <w:rPr>
          <w:rtl/>
          <w:lang w:bidi="fa-IR"/>
        </w:rPr>
        <w:t xml:space="preserve"> كما لا يجوز التفريق بالبيع كذا لا يجوز بالقسمة والهبة وغيرها‌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حلية العلماء 4 : 124 ، العزيز شرح الوجيز 11 : 421 ، روضة الطالبين 7 : 456 ، المجموع 9 : 361.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في بدائع الصنائع والمغني : كابني.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(3) المغني 4 : 333 ، الاختيار لتعليل المختار 2 : 41 ، بدائع الصنائع 5 : 229.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(4) العزيز شرح الوجيز 11 : 421 ، روضة الطالبين 7 : 456 ، المجموع 9 : 361 و 362.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(5) تحفة الفقهاء 2 : 115 ، الاختيار لتعليل المختار 2 : 41 ، الهداية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للمرغيناني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54 ، حلية العلماء 4 : 124.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(6) في « ق ، ك» والطبعة الحجريّة : الزكاة. والصحيح ما أثبتناه.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(7) العزيز شرح الوجيز 4 : 133 ، المجموع 9 : 362 ، روضة الطالبين 3 : 84.</w:t>
      </w:r>
    </w:p>
    <w:p w:rsidR="00AE7622" w:rsidRDefault="00AE7622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5E707B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من العقود الناقلة للعين ، بخلاف نقل المنافع ، فله أن يؤجر الا</w:t>
      </w:r>
      <w:r w:rsidR="005E707B">
        <w:rPr>
          <w:rFonts w:hint="cs"/>
          <w:rtl/>
          <w:lang w:bidi="fa-IR"/>
        </w:rPr>
        <w:t>ُ</w:t>
      </w:r>
      <w:r>
        <w:rPr>
          <w:rtl/>
          <w:lang w:bidi="fa-IR"/>
        </w:rPr>
        <w:t>مّ من شخص</w:t>
      </w:r>
      <w:r w:rsidR="005E707B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وولدها من آخر ، إل</w:t>
      </w:r>
      <w:r w:rsidR="005E707B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أن يستوعب المدّة الممنوع من التفرقة فيها </w:t>
      </w:r>
      <w:r w:rsidR="005E707B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فإنّ الأقوى المنع من التفريق حسّا</w:t>
      </w:r>
      <w:r w:rsidR="005E707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بحيث لا يجتمعان إل</w:t>
      </w:r>
      <w:r w:rsidR="005E707B">
        <w:rPr>
          <w:rFonts w:hint="cs"/>
          <w:rtl/>
          <w:lang w:bidi="fa-IR"/>
        </w:rPr>
        <w:t>ّ</w:t>
      </w:r>
      <w:r>
        <w:rPr>
          <w:rtl/>
          <w:lang w:bidi="fa-IR"/>
        </w:rPr>
        <w:t>ا نادرا</w:t>
      </w:r>
      <w:r w:rsidR="005E707B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 w:rsidRPr="005E707B">
        <w:rPr>
          <w:rStyle w:val="libBold2Char"/>
          <w:rtl/>
        </w:rPr>
        <w:t xml:space="preserve">ي </w:t>
      </w:r>
      <w:r w:rsidR="00DD5F1A" w:rsidRPr="005E707B">
        <w:rPr>
          <w:rStyle w:val="libBold2Char"/>
          <w:rtl/>
        </w:rPr>
        <w:t>-</w:t>
      </w:r>
      <w:r>
        <w:rPr>
          <w:rtl/>
          <w:lang w:bidi="fa-IR"/>
        </w:rPr>
        <w:t xml:space="preserve"> لا يحرم التفريق بالعتق ، فلو أعتق ال</w:t>
      </w:r>
      <w:r w:rsidR="005E707B">
        <w:rPr>
          <w:rFonts w:hint="cs"/>
          <w:rtl/>
          <w:lang w:bidi="fa-IR"/>
        </w:rPr>
        <w:t>اُ</w:t>
      </w:r>
      <w:r>
        <w:rPr>
          <w:rtl/>
          <w:lang w:bidi="fa-IR"/>
        </w:rPr>
        <w:t>مّ دون ولدها أو بالعكس ، فلا بأس. ولا في الوصيّة ، فلعلّ الموت يكون بعد انقضاء زمان التحريم.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فإن اتّفق قبله ، فإشكال.</w:t>
      </w:r>
    </w:p>
    <w:p w:rsidR="003E6DCD" w:rsidRDefault="003E6DCD" w:rsidP="003E6DCD">
      <w:pPr>
        <w:pStyle w:val="libNormal"/>
        <w:rPr>
          <w:lang w:bidi="fa-IR"/>
        </w:rPr>
      </w:pPr>
      <w:r w:rsidRPr="00C57E92">
        <w:rPr>
          <w:rStyle w:val="libBold1Char"/>
          <w:rtl/>
        </w:rPr>
        <w:t xml:space="preserve">يأ </w:t>
      </w:r>
      <w:r w:rsidR="00DD5F1A" w:rsidRPr="00C57E92">
        <w:rPr>
          <w:rStyle w:val="libBold1Char"/>
          <w:rtl/>
        </w:rPr>
        <w:t>-</w:t>
      </w:r>
      <w:r>
        <w:rPr>
          <w:rtl/>
          <w:lang w:bidi="fa-IR"/>
        </w:rPr>
        <w:t xml:space="preserve"> لو لم تحصل التفرقة الحسّيّة ، فالأقوى جواز البيع ، كمن يبيع الولد ويشترط استخدامه مدّة المنع. وكذا لو باعه على م</w:t>
      </w:r>
      <w:r w:rsidR="005E707B">
        <w:rPr>
          <w:rFonts w:hint="cs"/>
          <w:rtl/>
          <w:lang w:bidi="fa-IR"/>
        </w:rPr>
        <w:t>َ</w:t>
      </w:r>
      <w:r>
        <w:rPr>
          <w:rtl/>
          <w:lang w:bidi="fa-IR"/>
        </w:rPr>
        <w:t>ن</w:t>
      </w:r>
      <w:r w:rsidR="005E707B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 لا يفارق البائع والا</w:t>
      </w:r>
      <w:r w:rsidR="005E707B">
        <w:rPr>
          <w:rFonts w:hint="cs"/>
          <w:rtl/>
          <w:lang w:bidi="fa-IR"/>
        </w:rPr>
        <w:t>ُ</w:t>
      </w:r>
      <w:r>
        <w:rPr>
          <w:rtl/>
          <w:lang w:bidi="fa-IR"/>
        </w:rPr>
        <w:t>مّ بل يلازمهما.</w:t>
      </w:r>
    </w:p>
    <w:p w:rsidR="003E6DCD" w:rsidRDefault="003E6DCD" w:rsidP="003E6DCD">
      <w:pPr>
        <w:pStyle w:val="libNormal"/>
        <w:rPr>
          <w:lang w:bidi="fa-IR"/>
        </w:rPr>
      </w:pPr>
      <w:r w:rsidRPr="005E707B">
        <w:rPr>
          <w:rStyle w:val="libBold2Char"/>
          <w:rtl/>
        </w:rPr>
        <w:t xml:space="preserve">يب </w:t>
      </w:r>
      <w:r w:rsidR="00DD5F1A" w:rsidRPr="005E707B">
        <w:rPr>
          <w:rStyle w:val="libBold2Char"/>
          <w:rtl/>
        </w:rPr>
        <w:t>-</w:t>
      </w:r>
      <w:r>
        <w:rPr>
          <w:rtl/>
          <w:lang w:bidi="fa-IR"/>
        </w:rPr>
        <w:t xml:space="preserve"> في الردّ بالعيب إشكال ، أقربه : المنع </w:t>
      </w:r>
      <w:r w:rsidR="005E707B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لحصول التفريق فيه ، فلو اشترى الجارية والولد ثمّ تفاسخا البيع في أحدهما أو ردّه بعيب</w:t>
      </w:r>
      <w:r w:rsidR="005E707B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فيه ، م</w:t>
      </w:r>
      <w:r w:rsidR="005E707B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نع </w:t>
      </w:r>
      <w:r w:rsidR="005E707B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لما فيه من التفريق.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وقال بعض الشافعيّة : يجوز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أمّا الرهن : ففي التفريق بينهما به إشكال ، أقربه : الجواز ، لكن ليس للمرتهن البيع ولا للراهن إل</w:t>
      </w:r>
      <w:r w:rsidR="005E707B">
        <w:rPr>
          <w:rFonts w:hint="cs"/>
          <w:rtl/>
          <w:lang w:bidi="fa-IR"/>
        </w:rPr>
        <w:t>ّ</w:t>
      </w:r>
      <w:r>
        <w:rPr>
          <w:rtl/>
          <w:lang w:bidi="fa-IR"/>
        </w:rPr>
        <w:t>ا مع الآخر.</w:t>
      </w:r>
    </w:p>
    <w:p w:rsidR="003E6DCD" w:rsidRDefault="003E6DCD" w:rsidP="003E6DCD">
      <w:pPr>
        <w:pStyle w:val="libNormal"/>
        <w:rPr>
          <w:lang w:bidi="fa-IR"/>
        </w:rPr>
      </w:pPr>
      <w:r w:rsidRPr="00BB67B9">
        <w:rPr>
          <w:rStyle w:val="libBold2Char"/>
          <w:rtl/>
        </w:rPr>
        <w:t xml:space="preserve">يج </w:t>
      </w:r>
      <w:r w:rsidR="00DD5F1A" w:rsidRPr="00BB67B9">
        <w:rPr>
          <w:rStyle w:val="libBold2Char"/>
          <w:rtl/>
        </w:rPr>
        <w:t>-</w:t>
      </w:r>
      <w:r>
        <w:rPr>
          <w:rtl/>
          <w:lang w:bidi="fa-IR"/>
        </w:rPr>
        <w:t xml:space="preserve"> لا بأس بالتفريق بالسفر </w:t>
      </w:r>
      <w:r w:rsidR="005E707B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لعدم المقتضي للمنع ، وأصالة الإباحة.</w:t>
      </w:r>
    </w:p>
    <w:p w:rsidR="003E6DCD" w:rsidRDefault="003E6DCD" w:rsidP="003E6DCD">
      <w:pPr>
        <w:pStyle w:val="libNormal"/>
        <w:rPr>
          <w:lang w:bidi="fa-IR"/>
        </w:rPr>
      </w:pPr>
      <w:r w:rsidRPr="008726C7">
        <w:rPr>
          <w:rStyle w:val="libBold2Char"/>
          <w:rtl/>
        </w:rPr>
        <w:t xml:space="preserve">يد </w:t>
      </w:r>
      <w:r w:rsidR="00DD5F1A" w:rsidRPr="008726C7">
        <w:rPr>
          <w:rStyle w:val="libBold2Char"/>
          <w:rtl/>
        </w:rPr>
        <w:t>-</w:t>
      </w:r>
      <w:r>
        <w:rPr>
          <w:rtl/>
          <w:lang w:bidi="fa-IR"/>
        </w:rPr>
        <w:t xml:space="preserve"> لو كانت الا</w:t>
      </w:r>
      <w:r w:rsidR="005E707B">
        <w:rPr>
          <w:rFonts w:hint="cs"/>
          <w:rtl/>
          <w:lang w:bidi="fa-IR"/>
        </w:rPr>
        <w:t>ُ</w:t>
      </w:r>
      <w:r>
        <w:rPr>
          <w:rtl/>
          <w:lang w:bidi="fa-IR"/>
        </w:rPr>
        <w:t>مّ رقيقة</w:t>
      </w:r>
      <w:r w:rsidR="005E707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والولد ح</w:t>
      </w:r>
      <w:r w:rsidR="005E707B">
        <w:rPr>
          <w:rFonts w:hint="cs"/>
          <w:rtl/>
          <w:lang w:bidi="fa-IR"/>
        </w:rPr>
        <w:t>ُ</w:t>
      </w:r>
      <w:r>
        <w:rPr>
          <w:rtl/>
          <w:lang w:bidi="fa-IR"/>
        </w:rPr>
        <w:t>رّا</w:t>
      </w:r>
      <w:r w:rsidR="005E707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وبالعكس ، لم يمنع من بيع الرقيق </w:t>
      </w:r>
      <w:r w:rsidR="005E707B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لثبوت التفريق قبل البيع ، فلا ي</w:t>
      </w:r>
      <w:r w:rsidR="005E707B">
        <w:rPr>
          <w:rFonts w:hint="cs"/>
          <w:rtl/>
          <w:lang w:bidi="fa-IR"/>
        </w:rPr>
        <w:t>ُ</w:t>
      </w:r>
      <w:r>
        <w:rPr>
          <w:rtl/>
          <w:lang w:bidi="fa-IR"/>
        </w:rPr>
        <w:t>حدث البيع تفريقا</w:t>
      </w:r>
      <w:r w:rsidR="005E707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5E707B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لاستحالة تحصيل الحاصل.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العزيز شرح الوجيز 4 : 133 ، المجموع 9 : 360.</w:t>
      </w:r>
    </w:p>
    <w:p w:rsidR="00AE7622" w:rsidRDefault="00AE7622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bookmarkStart w:id="245" w:name="_Toc119239537"/>
      <w:r w:rsidRPr="002869CB">
        <w:rPr>
          <w:rStyle w:val="Heading2Char"/>
          <w:rtl/>
        </w:rPr>
        <w:lastRenderedPageBreak/>
        <w:t>مسألة 151 :</w:t>
      </w:r>
      <w:bookmarkEnd w:id="245"/>
      <w:r>
        <w:rPr>
          <w:rtl/>
          <w:lang w:bidi="fa-IR"/>
        </w:rPr>
        <w:t xml:space="preserve"> يجوز لمن يشتري الأمة أن ينظر إلى وجهها ومحاسنها‌ وأن يمسّها بيده ويقلبها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إل</w:t>
      </w:r>
      <w:r w:rsidR="005E707B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العورة ، فلا يجوز له النظر إليها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للحاجة الداعية إلى ذلك ، فوجب أن يكون مشروعا</w:t>
      </w:r>
      <w:r w:rsidR="005E707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لينتفي الغرر.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ولما رواه أبو بصير عن الصادق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، قال : سألته عن الرجل يعترض الأمة ليشتريها ، قال : « لا بأس بأن ينظر إلى محاسنها ويمسّها ما لم ينظر إلى ما لا ينبغي له النظر إليه »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ولا يجوز ذلك لمن لا يريد الشراء إل</w:t>
      </w:r>
      <w:r w:rsidR="005E707B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في الوجه </w:t>
      </w:r>
      <w:r w:rsidR="005E707B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لقول الصادق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: « لا </w:t>
      </w:r>
      <w:r w:rsidR="005E707B">
        <w:rPr>
          <w:rFonts w:hint="cs"/>
          <w:rtl/>
          <w:lang w:bidi="fa-IR"/>
        </w:rPr>
        <w:t>اُ</w:t>
      </w:r>
      <w:r>
        <w:rPr>
          <w:rtl/>
          <w:lang w:bidi="fa-IR"/>
        </w:rPr>
        <w:t>حبّ للرجل أن يقلب جارية</w:t>
      </w:r>
      <w:r w:rsidR="005E707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إل</w:t>
      </w:r>
      <w:r w:rsidR="005E707B">
        <w:rPr>
          <w:rFonts w:hint="cs"/>
          <w:rtl/>
          <w:lang w:bidi="fa-IR"/>
        </w:rPr>
        <w:t>ّ</w:t>
      </w:r>
      <w:r>
        <w:rPr>
          <w:rtl/>
          <w:lang w:bidi="fa-IR"/>
        </w:rPr>
        <w:t>ا جارية</w:t>
      </w:r>
      <w:r w:rsidR="005E707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يريد شراءها »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وسأله حبيب بن معلى الخثعمي : إنّي اعترضت جواري بالمدينة فأمذيت ، قال : « أمّا لمن يريد أن يشتري فليس به بأس ، وأمّا لمن لا يريد أن يشتري فإنّي أكرهه »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bookmarkStart w:id="246" w:name="_Toc119239538"/>
      <w:r w:rsidRPr="002869CB">
        <w:rPr>
          <w:rStyle w:val="Heading2Char"/>
          <w:rtl/>
        </w:rPr>
        <w:t>مسألة 152 :</w:t>
      </w:r>
      <w:bookmarkEnd w:id="246"/>
      <w:r>
        <w:rPr>
          <w:rtl/>
          <w:lang w:bidi="fa-IR"/>
        </w:rPr>
        <w:t xml:space="preserve"> لو اشترى جارية</w:t>
      </w:r>
      <w:r w:rsidR="005E707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فوطئها ثمّ ظهر استحقاقها لغير البائع مع جهل المشتري‌ ، فإن كانت بكرا</w:t>
      </w:r>
      <w:r w:rsidR="005E707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غرم ع</w:t>
      </w:r>
      <w:r w:rsidR="005E707B">
        <w:rPr>
          <w:rFonts w:hint="cs"/>
          <w:rtl/>
          <w:lang w:bidi="fa-IR"/>
        </w:rPr>
        <w:t>ُ</w:t>
      </w:r>
      <w:r>
        <w:rPr>
          <w:rtl/>
          <w:lang w:bidi="fa-IR"/>
        </w:rPr>
        <w:t>ش</w:t>
      </w:r>
      <w:r w:rsidR="005E707B">
        <w:rPr>
          <w:rFonts w:hint="cs"/>
          <w:rtl/>
          <w:lang w:bidi="fa-IR"/>
        </w:rPr>
        <w:t>ْ</w:t>
      </w:r>
      <w:r>
        <w:rPr>
          <w:rtl/>
          <w:lang w:bidi="fa-IR"/>
        </w:rPr>
        <w:t>ر قيمتها لصاحبها ، ودفعها إليه.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وإن كانت ثيّبا</w:t>
      </w:r>
      <w:r w:rsidR="00313BD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كان عليه نصف الع</w:t>
      </w:r>
      <w:r w:rsidR="00313BDB">
        <w:rPr>
          <w:rFonts w:hint="cs"/>
          <w:rtl/>
          <w:lang w:bidi="fa-IR"/>
        </w:rPr>
        <w:t>ُ</w:t>
      </w:r>
      <w:r>
        <w:rPr>
          <w:rtl/>
          <w:lang w:bidi="fa-IR"/>
        </w:rPr>
        <w:t>ش</w:t>
      </w:r>
      <w:r w:rsidR="00313BDB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ر </w:t>
      </w:r>
      <w:r w:rsidR="00313BDB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لقول الصادق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>في رجل تزوّج امرأة</w:t>
      </w:r>
      <w:r w:rsidR="00313BD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ح</w:t>
      </w:r>
      <w:r w:rsidR="00313BDB">
        <w:rPr>
          <w:rFonts w:hint="cs"/>
          <w:rtl/>
          <w:lang w:bidi="fa-IR"/>
        </w:rPr>
        <w:t>ُ</w:t>
      </w:r>
      <w:r>
        <w:rPr>
          <w:rtl/>
          <w:lang w:bidi="fa-IR"/>
        </w:rPr>
        <w:t>رّة فوجدها أمة دلّست نفسها ، إلى أن قال : « ولمواليها عليه ع</w:t>
      </w:r>
      <w:r w:rsidR="00313BDB">
        <w:rPr>
          <w:rFonts w:hint="cs"/>
          <w:rtl/>
          <w:lang w:bidi="fa-IR"/>
        </w:rPr>
        <w:t>ُ</w:t>
      </w:r>
      <w:r>
        <w:rPr>
          <w:rtl/>
          <w:lang w:bidi="fa-IR"/>
        </w:rPr>
        <w:t>ش</w:t>
      </w:r>
      <w:r w:rsidR="00313BDB">
        <w:rPr>
          <w:rFonts w:hint="cs"/>
          <w:rtl/>
          <w:lang w:bidi="fa-IR"/>
        </w:rPr>
        <w:t>ْ</w:t>
      </w:r>
      <w:r>
        <w:rPr>
          <w:rtl/>
          <w:lang w:bidi="fa-IR"/>
        </w:rPr>
        <w:t>ر قيمة ثمنها إن كانت بكرا</w:t>
      </w:r>
      <w:r w:rsidR="00313BD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وإن كانت ثيّبا</w:t>
      </w:r>
      <w:r w:rsidR="00313BD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فنصف ع</w:t>
      </w:r>
      <w:r w:rsidR="00313BDB">
        <w:rPr>
          <w:rFonts w:hint="cs"/>
          <w:rtl/>
          <w:lang w:bidi="fa-IR"/>
        </w:rPr>
        <w:t>ُ</w:t>
      </w:r>
      <w:r>
        <w:rPr>
          <w:rtl/>
          <w:lang w:bidi="fa-IR"/>
        </w:rPr>
        <w:t>ش</w:t>
      </w:r>
      <w:r w:rsidR="00313BDB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ر قيمتها بما استحلّ من فرجها »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ولأنّه تصرّف في مال الغير بغير إذنه ، وانتفع بما ل</w:t>
      </w:r>
      <w:r w:rsidR="00313BDB">
        <w:rPr>
          <w:rFonts w:hint="cs"/>
          <w:rtl/>
          <w:lang w:bidi="fa-IR"/>
        </w:rPr>
        <w:t>َ</w:t>
      </w:r>
      <w:r>
        <w:rPr>
          <w:rtl/>
          <w:lang w:bidi="fa-IR"/>
        </w:rPr>
        <w:t>ه عوض</w:t>
      </w:r>
      <w:r w:rsidR="00313BDB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، فوجب‌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التهذيب 7 : 75 </w:t>
      </w:r>
      <w:r w:rsidR="00313BDB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321.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(2) التهذيب 7 : 236 </w:t>
      </w:r>
      <w:r w:rsidR="00313BDB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1030.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(3) التهذيب 7 : 236 </w:t>
      </w:r>
      <w:r w:rsidR="00313BDB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1029.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(4) الكافي 5 : 404 </w:t>
      </w:r>
      <w:r w:rsidR="00313BDB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1 ، التهذيب 7 : 349 </w:t>
      </w:r>
      <w:r w:rsidR="00313BDB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1426 ، الاستبصار 3 : 216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217 </w:t>
      </w:r>
      <w:r w:rsidR="00313BDB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787.</w:t>
      </w:r>
    </w:p>
    <w:p w:rsidR="00AE7622" w:rsidRDefault="00AE7622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13BDB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الرجوع عليه به.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وقال الشافعي : يجب مهر المثل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وهو ممنوع </w:t>
      </w:r>
      <w:r w:rsidR="00313BDB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إذ لا عقد نكاح هنا.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فإن أولدها المشتري الجاهل بالغصبيّة ، فالولد لا حق به </w:t>
      </w:r>
      <w:r w:rsidR="00313BDB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لموضع الشبهة ، وهو ح</w:t>
      </w:r>
      <w:r w:rsidR="00313BDB">
        <w:rPr>
          <w:rFonts w:hint="cs"/>
          <w:rtl/>
          <w:lang w:bidi="fa-IR"/>
        </w:rPr>
        <w:t>ُ</w:t>
      </w:r>
      <w:r>
        <w:rPr>
          <w:rtl/>
          <w:lang w:bidi="fa-IR"/>
        </w:rPr>
        <w:t>رّ</w:t>
      </w:r>
      <w:r w:rsidR="00313BDB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</w:t>
      </w:r>
      <w:r w:rsidR="00313BDB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اعتقد أنّه ملكها بالشراء ، وعليه قيمته لمولاه يوم سقط حيّا</w:t>
      </w:r>
      <w:r w:rsidR="00313BD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وبه قال الشافعي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لأنّه أتلف على مولاها رقّه باعتقاده أنّها ملكه.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ولا ي</w:t>
      </w:r>
      <w:r w:rsidR="00313BDB">
        <w:rPr>
          <w:rFonts w:hint="cs"/>
          <w:rtl/>
          <w:lang w:bidi="fa-IR"/>
        </w:rPr>
        <w:t>ُ</w:t>
      </w:r>
      <w:r>
        <w:rPr>
          <w:rtl/>
          <w:lang w:bidi="fa-IR"/>
        </w:rPr>
        <w:t>قوّم حملا</w:t>
      </w:r>
      <w:r w:rsidR="00313BD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لعدم إمكان تقويم الحمل ، في</w:t>
      </w:r>
      <w:r w:rsidR="00313BDB">
        <w:rPr>
          <w:rFonts w:hint="cs"/>
          <w:rtl/>
          <w:lang w:bidi="fa-IR"/>
        </w:rPr>
        <w:t>ُ</w:t>
      </w:r>
      <w:r>
        <w:rPr>
          <w:rtl/>
          <w:lang w:bidi="fa-IR"/>
        </w:rPr>
        <w:t>قوّ</w:t>
      </w:r>
      <w:r w:rsidR="00313BDB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م في أوّل حالة انفصاله </w:t>
      </w:r>
      <w:r w:rsidR="00313BDB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لأنّها أوّل حالة إمكان تقويمه. ولأنّ ذلك هو وقت الحيلولة بينه وبين سيّده.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ولقول الصادق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>: « وعلى مولاها أن يدفع ولدها إلى أبيه بقيمته يوم يصير إليه » قلت : فإن لم يكن لأبيه ما يأخذ ابنه به؟ قال : « يسعى أبوه في ثمنه حتى يؤدّيه ويأخذ ولده » قلت : فإن أبى الأب السعي في ثمن ابنه؟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قال : « فعلى الإمام أن يفديه ، ولا ي</w:t>
      </w:r>
      <w:r w:rsidR="00313BDB">
        <w:rPr>
          <w:rFonts w:hint="cs"/>
          <w:rtl/>
          <w:lang w:bidi="fa-IR"/>
        </w:rPr>
        <w:t>ُ</w:t>
      </w:r>
      <w:r>
        <w:rPr>
          <w:rtl/>
          <w:lang w:bidi="fa-IR"/>
        </w:rPr>
        <w:t>ملك ولد</w:t>
      </w:r>
      <w:r w:rsidR="00313BDB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ح</w:t>
      </w:r>
      <w:r w:rsidR="00313BDB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رّ »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وقال أبو حنيفة : ي</w:t>
      </w:r>
      <w:r w:rsidR="00313BDB">
        <w:rPr>
          <w:rFonts w:hint="cs"/>
          <w:rtl/>
          <w:lang w:bidi="fa-IR"/>
        </w:rPr>
        <w:t>ُ</w:t>
      </w:r>
      <w:r>
        <w:rPr>
          <w:rtl/>
          <w:lang w:bidi="fa-IR"/>
        </w:rPr>
        <w:t>قوّ</w:t>
      </w:r>
      <w:r w:rsidR="00313BDB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م يوم المطالبة </w:t>
      </w:r>
      <w:r w:rsidR="00313BDB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ولد المغصوبة لا يضمنه إل</w:t>
      </w:r>
      <w:r w:rsidR="00313BDB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بالبيع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وقد بيّنّا أنّه يحدث مضمونا</w:t>
      </w:r>
      <w:r w:rsidR="00313BD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في</w:t>
      </w:r>
      <w:r w:rsidR="00313BDB">
        <w:rPr>
          <w:rFonts w:hint="cs"/>
          <w:rtl/>
          <w:lang w:bidi="fa-IR"/>
        </w:rPr>
        <w:t>ُ</w:t>
      </w:r>
      <w:r>
        <w:rPr>
          <w:rtl/>
          <w:lang w:bidi="fa-IR"/>
        </w:rPr>
        <w:t>قوّ</w:t>
      </w:r>
      <w:r w:rsidR="00313BDB">
        <w:rPr>
          <w:rFonts w:hint="cs"/>
          <w:rtl/>
          <w:lang w:bidi="fa-IR"/>
        </w:rPr>
        <w:t>َ</w:t>
      </w:r>
      <w:r>
        <w:rPr>
          <w:rtl/>
          <w:lang w:bidi="fa-IR"/>
        </w:rPr>
        <w:t>م حال إتلافه.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الوجيز 1 : 213 ، العزيز شرح الوجيز 5 : 470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472 ، التهذيب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للبغوي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4 : 315 ، روضة الطالبين 4 : 146.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مختصر المزني : 117 ، الحاوي الكبير 5 : 153 ، الوجيز 1 : 214 ، العزيز شرح الوجيز 5 : 473 ، روضة الطالبين 4 : 149.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(3) التهذيب 7 : 350 </w:t>
      </w:r>
      <w:r w:rsidR="00313BDB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1429 ، ال</w:t>
      </w:r>
      <w:r w:rsidR="00313BDB"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ستبصار 3 : 217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218 </w:t>
      </w:r>
      <w:r w:rsidR="00313BDB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790.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(4) الحاوي الكبير 7 : 153.</w:t>
      </w:r>
    </w:p>
    <w:p w:rsidR="00AE7622" w:rsidRDefault="00AE7622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ولو انفصل الولد ميّتا</w:t>
      </w:r>
      <w:r w:rsidR="00313BD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لم تجب قيمته </w:t>
      </w:r>
      <w:r w:rsidR="00313BDB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لأنّا لا نعلم حياته قبل ذلك. ولأنّه لم يحل بينه وبينه ، وإنّما يجب التقويم لأجل الحيلولة.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إذا ثبت هذا ، فإنّ المشتري إن كان عالما</w:t>
      </w:r>
      <w:r w:rsidR="00313BD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بالغصبيّة ، فالولد رقّ</w:t>
      </w:r>
      <w:r w:rsidR="00313BDB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لمولاه ، ولا يرجع بالثمن على البائع ولا بما غرمه.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ويحتمل عندي رجوعه بالثمن إن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 كان باقيا</w:t>
      </w:r>
      <w:r w:rsidR="00313BD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أمّا إذا تلف فلا.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وإن كان جاهلا</w:t>
      </w:r>
      <w:r w:rsidR="00313BD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فإنّه يرجع بالثمن الذي دفعه وبما غرمه ممّا لا نفع في مقابلته ، كقيمة الولد.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وهل يرجع بما حصل له في مقابلته نفع ، ك</w:t>
      </w:r>
      <w:r w:rsidR="00313BDB">
        <w:rPr>
          <w:rFonts w:hint="cs"/>
          <w:rtl/>
          <w:lang w:bidi="fa-IR"/>
        </w:rPr>
        <w:t>اُ</w:t>
      </w:r>
      <w:r>
        <w:rPr>
          <w:rtl/>
          <w:lang w:bidi="fa-IR"/>
        </w:rPr>
        <w:t>جرة الخدمة والسكنى والعقر؟ إشكال ينشأ من إباحة البائع له بغير عوض ، ومن استيفاء عوضه.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وتفصيل هذا أن يقال : إن علم المشتري بالغصب ، لم يرجع </w:t>
      </w:r>
      <w:r w:rsidR="00313BDB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قد أباح البائع إتلاف ماله بغير عوض ، وبه قال الشافعي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والتحقيق ما قلناه من الرجوع مع قيام العين لا مع التلف.</w:t>
      </w:r>
    </w:p>
    <w:p w:rsidR="00520C6B" w:rsidRDefault="003E6DCD" w:rsidP="00520C6B">
      <w:pPr>
        <w:pStyle w:val="libNormal"/>
        <w:rPr>
          <w:rtl/>
          <w:lang w:bidi="fa-IR"/>
        </w:rPr>
      </w:pPr>
      <w:r>
        <w:rPr>
          <w:rtl/>
          <w:lang w:bidi="fa-IR"/>
        </w:rPr>
        <w:t>وأمّا إذا لم يعلم المشتري بالغصب ، فعلى ثلاثة أضرب.</w:t>
      </w:r>
    </w:p>
    <w:p w:rsidR="003E6DCD" w:rsidRDefault="003E6DCD" w:rsidP="00520C6B">
      <w:pPr>
        <w:pStyle w:val="libNormal"/>
        <w:rPr>
          <w:lang w:bidi="fa-IR"/>
        </w:rPr>
      </w:pPr>
      <w:r w:rsidRPr="00520C6B">
        <w:rPr>
          <w:rStyle w:val="libBold1Char"/>
          <w:rtl/>
        </w:rPr>
        <w:t>ض</w:t>
      </w:r>
      <w:r w:rsidR="00313BDB" w:rsidRPr="00520C6B">
        <w:rPr>
          <w:rStyle w:val="libBold1Char"/>
          <w:rFonts w:hint="cs"/>
          <w:rtl/>
        </w:rPr>
        <w:t>َ</w:t>
      </w:r>
      <w:r w:rsidRPr="00520C6B">
        <w:rPr>
          <w:rStyle w:val="libBold1Char"/>
          <w:rtl/>
        </w:rPr>
        <w:t>ر</w:t>
      </w:r>
      <w:r w:rsidR="00520C6B" w:rsidRPr="00520C6B">
        <w:rPr>
          <w:rStyle w:val="libBold1Char"/>
          <w:rFonts w:hint="cs"/>
          <w:rtl/>
        </w:rPr>
        <w:t>ْ</w:t>
      </w:r>
      <w:r w:rsidRPr="00520C6B">
        <w:rPr>
          <w:rStyle w:val="libBold1Char"/>
          <w:rtl/>
        </w:rPr>
        <w:t>ب</w:t>
      </w:r>
      <w:r w:rsidR="00520C6B" w:rsidRPr="00520C6B">
        <w:rPr>
          <w:rStyle w:val="libBold1Char"/>
          <w:rFonts w:hint="cs"/>
          <w:rtl/>
        </w:rPr>
        <w:t>ٌ</w:t>
      </w:r>
      <w:r w:rsidRPr="00520C6B">
        <w:rPr>
          <w:rStyle w:val="libBold1Char"/>
          <w:rtl/>
        </w:rPr>
        <w:t xml:space="preserve"> :</w:t>
      </w:r>
      <w:r>
        <w:rPr>
          <w:rtl/>
          <w:lang w:bidi="fa-IR"/>
        </w:rPr>
        <w:t xml:space="preserve"> لا يرجع به عليه قولا واحدا ، وهو قيمتها إن تلفت في يده ، أو أرش البكارة إن تلفت في يده ، أو بدل جزء منها إن تلف في يده ، لأنّ المشتري دخل مع الغاصب على أن يكون ضامنا لذلك بالثمن ، فإذا ضمنه ، لم يرجع به ، وبه قال الشافعي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520C6B" w:rsidP="003E6DCD">
      <w:pPr>
        <w:pStyle w:val="libNormal"/>
        <w:rPr>
          <w:lang w:bidi="fa-IR"/>
        </w:rPr>
      </w:pPr>
      <w:r w:rsidRPr="00520C6B">
        <w:rPr>
          <w:rStyle w:val="libBold1Char"/>
          <w:rtl/>
        </w:rPr>
        <w:t>و ضَرْبٌ :</w:t>
      </w:r>
      <w:r w:rsidR="003E6DCD">
        <w:rPr>
          <w:rtl/>
          <w:lang w:bidi="fa-IR"/>
        </w:rPr>
        <w:t xml:space="preserve"> يرجع به قولا</w:t>
      </w:r>
      <w:r>
        <w:rPr>
          <w:rFonts w:hint="cs"/>
          <w:rtl/>
          <w:lang w:bidi="fa-IR"/>
        </w:rPr>
        <w:t>ً</w:t>
      </w:r>
      <w:r w:rsidR="003E6DCD">
        <w:rPr>
          <w:rtl/>
          <w:lang w:bidi="fa-IR"/>
        </w:rPr>
        <w:t xml:space="preserve"> واحدا</w:t>
      </w:r>
      <w:r>
        <w:rPr>
          <w:rFonts w:hint="cs"/>
          <w:rtl/>
          <w:lang w:bidi="fa-IR"/>
        </w:rPr>
        <w:t>ً</w:t>
      </w:r>
      <w:r w:rsidR="003E6DCD">
        <w:rPr>
          <w:rtl/>
          <w:lang w:bidi="fa-IR"/>
        </w:rPr>
        <w:t xml:space="preserve"> ، وهو ما إذا ولدت في يده منه ورجع‌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في الطبعة الحجريّة : « إذا » بدل « إن ».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(2) الوسيط 3 : 419 ، المهذّب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للشيرازي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 : 380.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(3) الوسيط 3 : 419 ، المهذّب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للشيرازي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 : 380 ، التهذيب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للبغوي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4 : 316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317.</w:t>
      </w:r>
    </w:p>
    <w:p w:rsidR="00AE7622" w:rsidRDefault="00AE7622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520C6B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 xml:space="preserve">عليه بقيمة الولد ، فإنّه يرجع به على الغاصب </w:t>
      </w:r>
      <w:r w:rsidR="00520C6B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دخل معه على أن لا يكون الولد مضمونا</w:t>
      </w:r>
      <w:r w:rsidR="00520C6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عليه ، ولم يحصل من جهته إتلاف ، بل المتلف الشرع بحكم بيع الغاصب منه ، وبه قال الشافعي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 w:rsidRPr="001F5692">
        <w:rPr>
          <w:rStyle w:val="libBold1Char"/>
          <w:rtl/>
        </w:rPr>
        <w:t>الثالث :</w:t>
      </w:r>
      <w:r>
        <w:rPr>
          <w:rtl/>
          <w:lang w:bidi="fa-IR"/>
        </w:rPr>
        <w:t xml:space="preserve"> ما اختلف فيه ، وهو مهرها وا</w:t>
      </w:r>
      <w:r w:rsidR="001F5692">
        <w:rPr>
          <w:rFonts w:hint="cs"/>
          <w:rtl/>
          <w:lang w:bidi="fa-IR"/>
        </w:rPr>
        <w:t>ُ</w:t>
      </w:r>
      <w:r>
        <w:rPr>
          <w:rtl/>
          <w:lang w:bidi="fa-IR"/>
        </w:rPr>
        <w:t>جرة منفعتها ، فهنا إشكال‌ تقدّم.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وللشافعي قولان :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ففي القديم : يرجع </w:t>
      </w:r>
      <w:r w:rsidR="001F5692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دخل في العقد على أن يتلفه بغير عوض فقد غرّه.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وقال في الجديد : لا يرجع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وبه قال أبو حنيفة وأصحابه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لأنّه غرم ما استوفى به له ، فلم يرجع به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ولو أمسكها ولم يستخدمها وتلفت المنفعة تحت يده ، ففي الرجوع للشافعي وجهان :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أحدهما : أنّه يرجع ب</w:t>
      </w:r>
      <w:r w:rsidR="001F5692">
        <w:rPr>
          <w:rFonts w:hint="cs"/>
          <w:rtl/>
          <w:lang w:bidi="fa-IR"/>
        </w:rPr>
        <w:t>اُ</w:t>
      </w:r>
      <w:r>
        <w:rPr>
          <w:rtl/>
          <w:lang w:bidi="fa-IR"/>
        </w:rPr>
        <w:t xml:space="preserve">جرتها </w:t>
      </w:r>
      <w:r w:rsidR="001F5692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لم يستوف بدل ما غرم ، ودخل في العقد على أن لا يضمنها.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والثاني : لا يرجع </w:t>
      </w:r>
      <w:r w:rsidR="001F5692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تلفها تحت يده بمنزلة إتلافها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bookmarkStart w:id="247" w:name="_Toc119239539"/>
      <w:r w:rsidRPr="002869CB">
        <w:rPr>
          <w:rStyle w:val="Heading2Char"/>
          <w:rtl/>
        </w:rPr>
        <w:t>مسألة 153 :</w:t>
      </w:r>
      <w:bookmarkEnd w:id="247"/>
      <w:r>
        <w:rPr>
          <w:rtl/>
          <w:lang w:bidi="fa-IR"/>
        </w:rPr>
        <w:t xml:space="preserve"> يصحّ بيع الحامل بح</w:t>
      </w:r>
      <w:r w:rsidR="001F5692">
        <w:rPr>
          <w:rFonts w:hint="cs"/>
          <w:rtl/>
          <w:lang w:bidi="fa-IR"/>
        </w:rPr>
        <w:t>ُ</w:t>
      </w:r>
      <w:r>
        <w:rPr>
          <w:rtl/>
          <w:lang w:bidi="fa-IR"/>
        </w:rPr>
        <w:t>رّ</w:t>
      </w:r>
      <w:r w:rsidR="001F5692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</w:t>
      </w:r>
      <w:r w:rsidR="001F5692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لأنّها مملوكة‌ ، وح</w:t>
      </w:r>
      <w:r w:rsidR="00A3211E">
        <w:rPr>
          <w:rFonts w:hint="cs"/>
          <w:rtl/>
          <w:lang w:bidi="fa-IR"/>
        </w:rPr>
        <w:t>ُ</w:t>
      </w:r>
      <w:r>
        <w:rPr>
          <w:rtl/>
          <w:lang w:bidi="fa-IR"/>
        </w:rPr>
        <w:t>رّيّة الحمل لا ت</w:t>
      </w:r>
      <w:r w:rsidR="00A3211E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خرج الرقّيّة عن الملكيّة ، فيصحّ بيعها </w:t>
      </w:r>
      <w:r w:rsidR="00A3211E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لوجود المقتضي السالم عن المعارض.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الوسيط 3 : 420 ، المهذّب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للشيرازي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 : 380.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(2) المهذّب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للشيرازي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 : 380 ، حلية العلماء 5 : 243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244 ، الحاوي الكبير 7 : 155 ، العزيز شرح الوجيز 5 : 477 ، روضة الطالبين 4 : 151.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(3) الوسيط 3 : 420 ، العزيز شرح الوجيز 5 : 478 ، التهذيب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للبغوي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4 : 316 ، روضة الطالبين 4 : 151.</w:t>
      </w:r>
    </w:p>
    <w:p w:rsidR="00AE7622" w:rsidRDefault="00AE7622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bookmarkStart w:id="248" w:name="_Toc119239540"/>
      <w:r w:rsidRPr="002869CB">
        <w:rPr>
          <w:rStyle w:val="Heading2Char"/>
          <w:rtl/>
        </w:rPr>
        <w:lastRenderedPageBreak/>
        <w:t>مسألة 154 :</w:t>
      </w:r>
      <w:bookmarkEnd w:id="248"/>
      <w:r>
        <w:rPr>
          <w:rtl/>
          <w:lang w:bidi="fa-IR"/>
        </w:rPr>
        <w:t xml:space="preserve"> العبد المرتدّ إمّا أن يرتدّ عن فطرة أولا‌ ، فإن لم يكن عن فطرة ، صحّ بيعه </w:t>
      </w:r>
      <w:r w:rsidR="00A3211E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مملوك لا يجب قتله في الحال ، ويمكن بقاؤه بردّه إلى الإسلام ، فصحّ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 بيعه ، كالقاتل.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وأمّا إن كانت عن فطرة ، ففي جواز بيعه إشكال ينشأ من تضادّ الأحكام </w:t>
      </w:r>
      <w:r w:rsidR="00A3211E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إذ وجوب القتل ينافي جواز البيع ، ومن بقاء الملكيّة.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أمّا المرتدّة فإنّه يجوز بيعها مطلقا</w:t>
      </w:r>
      <w:r w:rsidR="00A3211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سواء كانت عن غير فطرة أو عنها </w:t>
      </w:r>
      <w:r w:rsidR="00A3211E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لعدم وجوب قتلها بالارتداد. ووجوب الحبس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إن أثبتناه في حقّها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لا ينافي الملكيّة والانتفاع.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وكذا يجوز بيع المريض المأيوس من ب</w:t>
      </w:r>
      <w:r w:rsidR="00A3211E">
        <w:rPr>
          <w:rFonts w:hint="cs"/>
          <w:rtl/>
          <w:lang w:bidi="fa-IR"/>
        </w:rPr>
        <w:t>ُ</w:t>
      </w:r>
      <w:r>
        <w:rPr>
          <w:rtl/>
          <w:lang w:bidi="fa-IR"/>
        </w:rPr>
        <w:t>ر</w:t>
      </w:r>
      <w:r w:rsidR="00A3211E">
        <w:rPr>
          <w:rFonts w:hint="cs"/>
          <w:rtl/>
          <w:lang w:bidi="fa-IR"/>
        </w:rPr>
        <w:t>ْ</w:t>
      </w:r>
      <w:r>
        <w:rPr>
          <w:rtl/>
          <w:lang w:bidi="fa-IR"/>
        </w:rPr>
        <w:t>ئه لفائدة الإعتاق ، أمّا ما لا يستقرّ فيه الحياة فالأقوى بطلان بيعه وعتقه.</w:t>
      </w:r>
    </w:p>
    <w:p w:rsidR="003E6DCD" w:rsidRDefault="003E6DCD" w:rsidP="003E6DCD">
      <w:pPr>
        <w:pStyle w:val="libNormal"/>
        <w:rPr>
          <w:lang w:bidi="fa-IR"/>
        </w:rPr>
      </w:pPr>
      <w:bookmarkStart w:id="249" w:name="_Toc119239541"/>
      <w:r w:rsidRPr="002869CB">
        <w:rPr>
          <w:rStyle w:val="Heading2Char"/>
          <w:rtl/>
        </w:rPr>
        <w:t>مسألة 155 :</w:t>
      </w:r>
      <w:bookmarkEnd w:id="249"/>
      <w:r>
        <w:rPr>
          <w:rtl/>
          <w:lang w:bidi="fa-IR"/>
        </w:rPr>
        <w:t xml:space="preserve"> من اشترى جارية</w:t>
      </w:r>
      <w:r w:rsidR="00540BF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وليّ اليتيم ، صحّ الشراء‌ ، وجاز له نكاحها واستيلادها عملا</w:t>
      </w:r>
      <w:r w:rsidR="00540BF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بالمقتضي السالم عن المعارض ، وقول الكاظم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>وقد س</w:t>
      </w:r>
      <w:r w:rsidR="00416651">
        <w:rPr>
          <w:rFonts w:hint="cs"/>
          <w:rtl/>
          <w:lang w:bidi="fa-IR"/>
        </w:rPr>
        <w:t>ُ</w:t>
      </w:r>
      <w:r>
        <w:rPr>
          <w:rtl/>
          <w:lang w:bidi="fa-IR"/>
        </w:rPr>
        <w:t>ئل في رجل ترك أولادا</w:t>
      </w:r>
      <w:r w:rsidR="0041665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صغارا</w:t>
      </w:r>
      <w:r w:rsidR="0041665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ومماليك غلمانا</w:t>
      </w:r>
      <w:r w:rsidR="005C437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وجواري ولم ي</w:t>
      </w:r>
      <w:r w:rsidR="005C4370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وص فما ترى فيمن يشتري منهم الجارية يتّخذها </w:t>
      </w:r>
      <w:r w:rsidR="005C4370">
        <w:rPr>
          <w:rFonts w:hint="cs"/>
          <w:rtl/>
          <w:lang w:bidi="fa-IR"/>
        </w:rPr>
        <w:t>اُ</w:t>
      </w:r>
      <w:r>
        <w:rPr>
          <w:rtl/>
          <w:lang w:bidi="fa-IR"/>
        </w:rPr>
        <w:t>مّ ولد؟ وما ترى في بيعهم؟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فقال : « إن كان لهم وليّ يقوم بأمرهم باع عليهم وينظر لهم كان مأجورا</w:t>
      </w:r>
      <w:r w:rsidR="00983A8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فيهم » قلت : فما ترى فيمن يشتري منهم الجارية فيتّخذها </w:t>
      </w:r>
      <w:r w:rsidR="007A50C8">
        <w:rPr>
          <w:rFonts w:hint="cs"/>
          <w:rtl/>
          <w:lang w:bidi="fa-IR"/>
        </w:rPr>
        <w:t>اُ</w:t>
      </w:r>
      <w:r>
        <w:rPr>
          <w:rtl/>
          <w:lang w:bidi="fa-IR"/>
        </w:rPr>
        <w:t xml:space="preserve">مّ ولد؟ قال : « لا بأس بذلك إذا باع عليهم القيّم لهم الناظر لهم فيما يصلحهم فليس لهم أن يرجعوا فيما صنع القيّم لهم الناظر فيما يصلحهم »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bookmarkStart w:id="250" w:name="_Toc119239542"/>
      <w:r w:rsidRPr="002869CB">
        <w:rPr>
          <w:rStyle w:val="Heading2Char"/>
          <w:rtl/>
        </w:rPr>
        <w:t>مسألة 156 :</w:t>
      </w:r>
      <w:bookmarkEnd w:id="250"/>
      <w:r>
        <w:rPr>
          <w:rtl/>
          <w:lang w:bidi="fa-IR"/>
        </w:rPr>
        <w:t xml:space="preserve"> إذا اشترى الإنسان ثلاث جوار</w:t>
      </w:r>
      <w:r w:rsidR="00F36F28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ثمّ دفعهنّ إلى البيّع‌ وقوّم‌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في الطبعة الحجريّة : فيصحّ.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(2) الكافي 5 : 208 </w:t>
      </w:r>
      <w:r w:rsidR="00F36F28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1 ، الفقيه 4 : 161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162 </w:t>
      </w:r>
      <w:r w:rsidR="00F36F28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564 ، التهذيب 7 : 68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69 </w:t>
      </w:r>
      <w:r w:rsidR="00F36F28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294 بتفاوت وزيادة فيها.</w:t>
      </w:r>
    </w:p>
    <w:p w:rsidR="00AE7622" w:rsidRDefault="00AE7622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F36F28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عليه كلّ جارية بقيمة معيّنة ، وقال له : بع هؤلاء الجواري ولك نصف الربح ، فباع البيّع جاريتين وأحبل المالك</w:t>
      </w:r>
      <w:r w:rsidR="00F36F28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الثالثة</w:t>
      </w:r>
      <w:r w:rsidR="006B4A50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، لم يكن عليه شي‌ء فيما أحبل ، وكان عليه للبيّع ا</w:t>
      </w:r>
      <w:r w:rsidR="006B4A50">
        <w:rPr>
          <w:rFonts w:hint="cs"/>
          <w:rtl/>
          <w:lang w:bidi="fa-IR"/>
        </w:rPr>
        <w:t>ُ</w:t>
      </w:r>
      <w:r>
        <w:rPr>
          <w:rtl/>
          <w:lang w:bidi="fa-IR"/>
        </w:rPr>
        <w:t>جرة مثل عمله فيما باع.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وقال الشيخ في النهاية : يكون عليه فيما باع نصف الربح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 </w:t>
      </w:r>
      <w:r w:rsidR="006B4A50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تعويلا</w:t>
      </w:r>
      <w:r w:rsidR="006B4A5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على رواية أبي علي بن راشد ، قال : قلت له : إنّ رجلا</w:t>
      </w:r>
      <w:r w:rsidR="006B4A5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اشترى ثلاث جوار</w:t>
      </w:r>
      <w:r w:rsidR="006B4A50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قوّم كلّ واحدة بقيمة ف</w:t>
      </w:r>
      <w:r w:rsidR="00CD115E">
        <w:rPr>
          <w:rtl/>
          <w:lang w:bidi="fa-IR"/>
        </w:rPr>
        <w:t>لمـّا</w:t>
      </w:r>
      <w:r>
        <w:rPr>
          <w:rtl/>
          <w:lang w:bidi="fa-IR"/>
        </w:rPr>
        <w:t xml:space="preserve"> صاروا إلى البيّع جعلهنّ بثمن</w:t>
      </w:r>
      <w:r w:rsidR="002530B1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، فقال للبيّع : لك عليّ</w:t>
      </w:r>
      <w:r w:rsidR="00AD13B7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نصف الربح ، فباع جاريتين بفضل على القيمة وأحبل الثالثة</w:t>
      </w:r>
      <w:r w:rsidR="00AD13B7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، قال : « يجب عليه أن يعطيه نصف الربح فيما باع ، وليس عليه فيما أحبل شي‌ء »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وهذه الرواية غير مسندة إلى إمام.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وت</w:t>
      </w:r>
      <w:r w:rsidR="007F5325">
        <w:rPr>
          <w:rFonts w:hint="cs"/>
          <w:rtl/>
          <w:lang w:bidi="fa-IR"/>
        </w:rPr>
        <w:t>ُ</w:t>
      </w:r>
      <w:r>
        <w:rPr>
          <w:rtl/>
          <w:lang w:bidi="fa-IR"/>
        </w:rPr>
        <w:t>حمل هذه الرواية على ما إذا عيّن قدر الربح ، وكان القول على سبيل الجعالة.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النهاية : 414.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(2) التهذيب 7 : 82 </w:t>
      </w:r>
      <w:r w:rsidR="007F5325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352.</w:t>
      </w:r>
    </w:p>
    <w:p w:rsidR="00AE7622" w:rsidRDefault="00AE7622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D52AAC" w:rsidRDefault="00D52AAC" w:rsidP="00D52AAC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br w:type="page"/>
      </w:r>
    </w:p>
    <w:p w:rsidR="003E6DCD" w:rsidRDefault="003E6DCD" w:rsidP="00D52AAC">
      <w:pPr>
        <w:pStyle w:val="Heading2Center"/>
        <w:rPr>
          <w:lang w:bidi="fa-IR"/>
        </w:rPr>
      </w:pPr>
      <w:bookmarkStart w:id="251" w:name="_Toc119239543"/>
      <w:r>
        <w:rPr>
          <w:rtl/>
          <w:lang w:bidi="fa-IR"/>
        </w:rPr>
        <w:lastRenderedPageBreak/>
        <w:t>الفصل الثاني</w:t>
      </w:r>
      <w:bookmarkEnd w:id="251"/>
    </w:p>
    <w:p w:rsidR="003E6DCD" w:rsidRDefault="003E6DCD" w:rsidP="00D52AAC">
      <w:pPr>
        <w:pStyle w:val="Heading2Center"/>
        <w:rPr>
          <w:lang w:bidi="fa-IR"/>
        </w:rPr>
      </w:pPr>
      <w:bookmarkStart w:id="252" w:name="_Toc119239544"/>
      <w:r>
        <w:rPr>
          <w:rtl/>
          <w:lang w:bidi="fa-IR"/>
        </w:rPr>
        <w:t>في الثمار‌</w:t>
      </w:r>
      <w:bookmarkEnd w:id="252"/>
    </w:p>
    <w:p w:rsidR="003E6DCD" w:rsidRDefault="003E6DCD" w:rsidP="00D52AAC">
      <w:pPr>
        <w:pStyle w:val="libBold1"/>
        <w:rPr>
          <w:lang w:bidi="fa-IR"/>
        </w:rPr>
      </w:pPr>
      <w:r>
        <w:rPr>
          <w:rtl/>
          <w:lang w:bidi="fa-IR"/>
        </w:rPr>
        <w:t>وفيه مطلبان :</w:t>
      </w:r>
    </w:p>
    <w:p w:rsidR="003E6DCD" w:rsidRDefault="003E6DCD" w:rsidP="003E6DCD">
      <w:pPr>
        <w:pStyle w:val="libNormal"/>
        <w:rPr>
          <w:lang w:bidi="fa-IR"/>
        </w:rPr>
      </w:pPr>
      <w:r w:rsidRPr="00D52AAC">
        <w:rPr>
          <w:rStyle w:val="libBold1Char"/>
          <w:rtl/>
        </w:rPr>
        <w:t>الأوّل : في أنواعها.</w:t>
      </w:r>
      <w:r>
        <w:rPr>
          <w:rtl/>
          <w:lang w:bidi="fa-IR"/>
        </w:rPr>
        <w:t xml:space="preserve"> وهي ثلاثة :</w:t>
      </w:r>
    </w:p>
    <w:p w:rsidR="003E6DCD" w:rsidRDefault="003E6DCD" w:rsidP="000505AB">
      <w:pPr>
        <w:pStyle w:val="Heading2"/>
        <w:rPr>
          <w:lang w:bidi="fa-IR"/>
        </w:rPr>
      </w:pPr>
      <w:bookmarkStart w:id="253" w:name="_Toc119239545"/>
      <w:r>
        <w:rPr>
          <w:rtl/>
          <w:lang w:bidi="fa-IR"/>
        </w:rPr>
        <w:t>الأوّل : في ثمرة النخل.</w:t>
      </w:r>
      <w:bookmarkEnd w:id="253"/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إذا باع ثمرة النخل ، فلا يخلو إمّا أن يكون قبل ظهورها أو بعده. فإن كان قبل ظهورها فلا يخلو إمّا أن يبيعها منفردة</w:t>
      </w:r>
      <w:r w:rsidR="00D52AA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أو منضمّة</w:t>
      </w:r>
      <w:r w:rsidR="00F67F3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إلى الغير إمّا ال</w:t>
      </w:r>
      <w:r w:rsidR="00F67F36">
        <w:rPr>
          <w:rFonts w:hint="cs"/>
          <w:rtl/>
          <w:lang w:bidi="fa-IR"/>
        </w:rPr>
        <w:t>اُ</w:t>
      </w:r>
      <w:r>
        <w:rPr>
          <w:rtl/>
          <w:lang w:bidi="fa-IR"/>
        </w:rPr>
        <w:t xml:space="preserve">صول أو ثمرة سنة </w:t>
      </w:r>
      <w:r w:rsidR="0046654E">
        <w:rPr>
          <w:rFonts w:hint="cs"/>
          <w:rtl/>
          <w:lang w:bidi="fa-IR"/>
        </w:rPr>
        <w:t>اُ</w:t>
      </w:r>
      <w:r>
        <w:rPr>
          <w:rtl/>
          <w:lang w:bidi="fa-IR"/>
        </w:rPr>
        <w:t>خرى ، أو غيرهما.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فإن باعها منفردة</w:t>
      </w:r>
      <w:r w:rsidR="0040424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لم يصحّ إجماعا</w:t>
      </w:r>
      <w:r w:rsidR="0040424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40424E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غير موجود ولا معلوم الوجود ، ولا يمكن تسليمه ، ولا ي</w:t>
      </w:r>
      <w:r w:rsidR="0040424E">
        <w:rPr>
          <w:rFonts w:hint="cs"/>
          <w:rtl/>
          <w:lang w:bidi="fa-IR"/>
        </w:rPr>
        <w:t>ُ</w:t>
      </w:r>
      <w:r>
        <w:rPr>
          <w:rtl/>
          <w:lang w:bidi="fa-IR"/>
        </w:rPr>
        <w:t>علم حقيقته ولا وصفه ، فكان كبيع الملاقيح والمضامين ، بل هو هو في الحقيقة.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وروت العامّة أنّ النبيّ </w:t>
      </w:r>
      <w:r w:rsidR="003C29D5" w:rsidRPr="003C29D5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نهى عن بيع الثمار حتى تزهي ، قيل : يا رسول الله وما تزهي؟ قال : « حتى تحم</w:t>
      </w:r>
      <w:r w:rsidR="0040424E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ر »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ومن طريق الخاصّة : قول الصادق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>وقد س</w:t>
      </w:r>
      <w:r w:rsidR="0040424E">
        <w:rPr>
          <w:rFonts w:hint="cs"/>
          <w:rtl/>
          <w:lang w:bidi="fa-IR"/>
        </w:rPr>
        <w:t>ُ</w:t>
      </w:r>
      <w:r>
        <w:rPr>
          <w:rtl/>
          <w:lang w:bidi="fa-IR"/>
        </w:rPr>
        <w:t>ئل عن رجل اشترى بستانا</w:t>
      </w:r>
      <w:r w:rsidR="00270A2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فيه نخل ليس فيه غير ب</w:t>
      </w:r>
      <w:r w:rsidR="00270A23">
        <w:rPr>
          <w:rFonts w:hint="cs"/>
          <w:rtl/>
          <w:lang w:bidi="fa-IR"/>
        </w:rPr>
        <w:t>ُ</w:t>
      </w:r>
      <w:r>
        <w:rPr>
          <w:rtl/>
          <w:lang w:bidi="fa-IR"/>
        </w:rPr>
        <w:t>س</w:t>
      </w:r>
      <w:r w:rsidR="00270A23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ر أخضر ، فقال : « لا ، حتى يزهو » قلت : وما الزهو؟ قال : « حتى يتلوّن »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وإن باعها منضمّة</w:t>
      </w:r>
      <w:r w:rsidR="002B292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إلى الأصول ، فالوجه عندي : البطلان ، إل</w:t>
      </w:r>
      <w:r w:rsidR="002B292E">
        <w:rPr>
          <w:rFonts w:hint="cs"/>
          <w:rtl/>
          <w:lang w:bidi="fa-IR"/>
        </w:rPr>
        <w:t>ّ</w:t>
      </w:r>
      <w:r>
        <w:rPr>
          <w:rtl/>
          <w:lang w:bidi="fa-IR"/>
        </w:rPr>
        <w:t>ا أن يجعل‌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صحيح البخاري 3 : 101 ، سنن النسائي 7 : 264 ، سنن البيهقي 5 : 300 ، الموطّأ 2 : 618 </w:t>
      </w:r>
      <w:r w:rsidR="00DE41F3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11.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(2) الكافي 5 : 176 </w:t>
      </w:r>
      <w:r w:rsidR="00DE41F3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8 ، التهذيب 7 : 84 </w:t>
      </w:r>
      <w:r w:rsidR="00DE41F3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359 ، الاستبصار 3 : 86 </w:t>
      </w:r>
      <w:r w:rsidR="00DE41F3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294.</w:t>
      </w:r>
    </w:p>
    <w:p w:rsidR="00AE7622" w:rsidRDefault="00AE7622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DE41F3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انضمامها على سبيل التبعيّة فلا يضرّ فيها الجهالة ، كأساسات الحيطان و</w:t>
      </w:r>
      <w:r w:rsidR="004740E6">
        <w:rPr>
          <w:rFonts w:hint="cs"/>
          <w:rtl/>
          <w:lang w:bidi="fa-IR"/>
        </w:rPr>
        <w:t>اُ</w:t>
      </w:r>
      <w:r>
        <w:rPr>
          <w:rtl/>
          <w:lang w:bidi="fa-IR"/>
        </w:rPr>
        <w:t>صول الأشجار ، أمّا إذا ج</w:t>
      </w:r>
      <w:r w:rsidR="00C9761E">
        <w:rPr>
          <w:rFonts w:hint="cs"/>
          <w:rtl/>
          <w:lang w:bidi="fa-IR"/>
        </w:rPr>
        <w:t>ُ</w:t>
      </w:r>
      <w:r>
        <w:rPr>
          <w:rtl/>
          <w:lang w:bidi="fa-IR"/>
        </w:rPr>
        <w:t>علت جزءا</w:t>
      </w:r>
      <w:r w:rsidR="001E785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مقصودا</w:t>
      </w:r>
      <w:r w:rsidR="001E785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المبيع ، ففيه الإشكال ، يقتضي النصّ الجواز.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وإن باعها منضمّة</w:t>
      </w:r>
      <w:r w:rsidR="001E785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إلى شي‌ء غير الثمرة ، فإنّه يجوز. وينبغي أن يكون ذلك على سبيل التبعيّة لا الأصالة </w:t>
      </w:r>
      <w:r w:rsidR="001E785D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لما تقدّم ، لكنّ إطلاق النصّ يقتضي إطلاق الجواز.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روى سماعة قال : سألته عن بيع الثمرة هل يصلح شراؤها قبل أن يخرج طلعها؟ فقال : « لا ، إل</w:t>
      </w:r>
      <w:r w:rsidR="00DE0AA8">
        <w:rPr>
          <w:rFonts w:hint="cs"/>
          <w:rtl/>
          <w:lang w:bidi="fa-IR"/>
        </w:rPr>
        <w:t>ّ</w:t>
      </w:r>
      <w:r>
        <w:rPr>
          <w:rtl/>
          <w:lang w:bidi="fa-IR"/>
        </w:rPr>
        <w:t>ا أن يشتري معها شيئا</w:t>
      </w:r>
      <w:r w:rsidR="006C766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غيرها رطبة</w:t>
      </w:r>
      <w:r w:rsidR="006C766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أو بقلا</w:t>
      </w:r>
      <w:r w:rsidR="006C766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فيقول : أشتري منك هذه الرطبة وهذا النخل وهذا الشجر بكذا وكذا ، فإن لم تخرج الثمرة كان رأس مال المشتري في الرطبة والبقل »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والوجه عندي : المنع. وهذه الرواية مع ضعف سندها لم ت</w:t>
      </w:r>
      <w:r w:rsidR="006C766F">
        <w:rPr>
          <w:rFonts w:hint="cs"/>
          <w:rtl/>
          <w:lang w:bidi="fa-IR"/>
        </w:rPr>
        <w:t>ُ</w:t>
      </w:r>
      <w:r>
        <w:rPr>
          <w:rtl/>
          <w:lang w:bidi="fa-IR"/>
        </w:rPr>
        <w:t>سند إلى إمام</w:t>
      </w:r>
      <w:r w:rsidR="006C766F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، فلا تعويل عليها.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وإن باعها منضمّة</w:t>
      </w:r>
      <w:r w:rsidR="006C766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إلى ثمرة سنة </w:t>
      </w:r>
      <w:r w:rsidR="000A3C4D">
        <w:rPr>
          <w:rFonts w:hint="cs"/>
          <w:rtl/>
          <w:lang w:bidi="fa-IR"/>
        </w:rPr>
        <w:t>اُ</w:t>
      </w:r>
      <w:r>
        <w:rPr>
          <w:rtl/>
          <w:lang w:bidi="fa-IR"/>
        </w:rPr>
        <w:t>خرى ، فلا يخلو إمّا أن تكون السنة ال</w:t>
      </w:r>
      <w:r w:rsidR="000A3C4D">
        <w:rPr>
          <w:rFonts w:hint="cs"/>
          <w:rtl/>
          <w:lang w:bidi="fa-IR"/>
        </w:rPr>
        <w:t>اُ</w:t>
      </w:r>
      <w:r>
        <w:rPr>
          <w:rtl/>
          <w:lang w:bidi="fa-IR"/>
        </w:rPr>
        <w:t>خرى سابقة</w:t>
      </w:r>
      <w:r w:rsidR="000A3C4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ثمرتها موجودة أو لا حقة ، فإن كانت سابقة</w:t>
      </w:r>
      <w:r w:rsidR="000A3C4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صحّ إجماعا</w:t>
      </w:r>
      <w:r w:rsidR="000A3C4D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وإن كانت لا حقة</w:t>
      </w:r>
      <w:r w:rsidR="000A3C4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أو كانت سابقة</w:t>
      </w:r>
      <w:r w:rsidR="000A3C4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لم تخرج ، جاز أيضا</w:t>
      </w:r>
      <w:r w:rsidR="000A3C4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0A3C4D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لما رواه الحلبي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في الحسن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عن الصادق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>، قال : س</w:t>
      </w:r>
      <w:r w:rsidR="000A3C4D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ئل عن شراء النخل والكرم والثمار ثلاث سنين أو أربع سنين ، قال : « لا بأس به يقول : إن لم يخرج في هذه السنة أخرج في قابل »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وفي الصحيح عن يعقوب بن شعيب أنّه سأل الصادق</w:t>
      </w:r>
      <w:r w:rsidR="00056CEF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>عن شراء‌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الكافي 5 : 176 </w:t>
      </w:r>
      <w:r w:rsidR="00056CEF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7 ، الفقيه 3 : 133 </w:t>
      </w:r>
      <w:r w:rsidR="00056CEF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578 ، التهذيب 7 : 84 </w:t>
      </w:r>
      <w:r w:rsidR="00056CEF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360 ، الإستبصار 3 : 86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87 </w:t>
      </w:r>
      <w:r w:rsidR="000D0C2F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295.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(2) الكافي 5 : 175 </w:t>
      </w:r>
      <w:r w:rsidR="00056CEF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2 ، الفقيه 3 : 132 </w:t>
      </w:r>
      <w:r w:rsidR="00056CEF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576 ، التهذيب 7 : 85 </w:t>
      </w:r>
      <w:r w:rsidR="00056CEF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364 ، الاستبصار 3 : 87 </w:t>
      </w:r>
      <w:r w:rsidR="000D0C2F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299.</w:t>
      </w:r>
    </w:p>
    <w:p w:rsidR="00AE7622" w:rsidRDefault="00AE7622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46D82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النخل ، فقال : « كان أبي يكره شراء النخل قبل أن تطلع ثمرة السنة ، ولكن السنتين والثلاث ، كان يقول : إن لم يحمل في هذه السنة حمل في السنة ال</w:t>
      </w:r>
      <w:r w:rsidR="00346D82">
        <w:rPr>
          <w:rFonts w:hint="cs"/>
          <w:rtl/>
          <w:lang w:bidi="fa-IR"/>
        </w:rPr>
        <w:t>اُ</w:t>
      </w:r>
      <w:r>
        <w:rPr>
          <w:rtl/>
          <w:lang w:bidi="fa-IR"/>
        </w:rPr>
        <w:t xml:space="preserve">خرى »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ويحتمل قويّا</w:t>
      </w:r>
      <w:r w:rsidR="00066E7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: المنع </w:t>
      </w:r>
      <w:r w:rsidR="00066E79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مبيع غير مشاهد ولا معلوم الوصف والقدر ، فيكون باطلا</w:t>
      </w:r>
      <w:r w:rsidR="00066E7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066E79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للغرر. ولأنّه كبيع الملاقيح والمضامين. وي</w:t>
      </w:r>
      <w:r w:rsidR="00066E79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حمل قوله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>: « إن لم يخرج في هذه السنة » أي إن لم تدرك ، أو أراد إن لم تخرج في بعض السنة المتأخّرة عن سنة البيع.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ويؤيّد هذا : ما رواه أبو الربيع الشامي عن الصادق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قال : « كان الباقر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>يقول : إذا ب</w:t>
      </w:r>
      <w:r w:rsidR="00066E79">
        <w:rPr>
          <w:rFonts w:hint="cs"/>
          <w:rtl/>
          <w:lang w:bidi="fa-IR"/>
        </w:rPr>
        <w:t>ِ</w:t>
      </w:r>
      <w:r>
        <w:rPr>
          <w:rtl/>
          <w:lang w:bidi="fa-IR"/>
        </w:rPr>
        <w:t>يع الحائط فيه النخل والشجر سنة واحدة فلا يباعنّ حتى تبلغ ثمرته ، وإذا ب</w:t>
      </w:r>
      <w:r w:rsidR="00066E79">
        <w:rPr>
          <w:rFonts w:hint="cs"/>
          <w:rtl/>
          <w:lang w:bidi="fa-IR"/>
        </w:rPr>
        <w:t>ِ</w:t>
      </w:r>
      <w:r>
        <w:rPr>
          <w:rtl/>
          <w:lang w:bidi="fa-IR"/>
        </w:rPr>
        <w:t>يع سنتين أو ثلاثا</w:t>
      </w:r>
      <w:r w:rsidR="00066E7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فلا بأس ببيعه بعد أن يكون فيه شي‌ء من الخضرة »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 xml:space="preserve"> وتعليق الحكم على وصف</w:t>
      </w:r>
      <w:r w:rsidR="00066E79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يقتضي نفيه عند عدمه.</w:t>
      </w:r>
    </w:p>
    <w:p w:rsidR="003E6DCD" w:rsidRDefault="003E6DCD" w:rsidP="003E6DCD">
      <w:pPr>
        <w:pStyle w:val="libNormal"/>
        <w:rPr>
          <w:lang w:bidi="fa-IR"/>
        </w:rPr>
      </w:pPr>
      <w:bookmarkStart w:id="254" w:name="_Toc119239546"/>
      <w:r w:rsidRPr="002869CB">
        <w:rPr>
          <w:rStyle w:val="Heading2Char"/>
          <w:rtl/>
        </w:rPr>
        <w:t>مسألة 157 :</w:t>
      </w:r>
      <w:bookmarkEnd w:id="254"/>
      <w:r>
        <w:rPr>
          <w:rtl/>
          <w:lang w:bidi="fa-IR"/>
        </w:rPr>
        <w:t xml:space="preserve"> ولو باع الثمرة بعد ظهورها قبل بدوّ صلاحها‌ ، فإمّا أن يبيعها منفردة</w:t>
      </w:r>
      <w:r w:rsidR="00066E7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أو منضمّة</w:t>
      </w:r>
      <w:r w:rsidR="00066E7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فإن باعها منفردة</w:t>
      </w:r>
      <w:r w:rsidR="00066E7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فإمّا أن يبيعها بشرط القطع أو بشرط التبقية أو مطلقا</w:t>
      </w:r>
      <w:r w:rsidR="00066E79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فإن باعها بشرط القطع ، صحّ البيع إجماعا</w:t>
      </w:r>
      <w:r w:rsidR="00066E7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066E79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مع شرط القطع يظهر أنّ غرض المشتري هو الح</w:t>
      </w:r>
      <w:r w:rsidR="00066E79">
        <w:rPr>
          <w:rFonts w:hint="cs"/>
          <w:rtl/>
          <w:lang w:bidi="fa-IR"/>
        </w:rPr>
        <w:t>ِ</w:t>
      </w:r>
      <w:r>
        <w:rPr>
          <w:rtl/>
          <w:lang w:bidi="fa-IR"/>
        </w:rPr>
        <w:t>ص</w:t>
      </w:r>
      <w:r w:rsidR="00066E79">
        <w:rPr>
          <w:rFonts w:hint="cs"/>
          <w:rtl/>
          <w:lang w:bidi="fa-IR"/>
        </w:rPr>
        <w:t>ْ</w:t>
      </w:r>
      <w:r>
        <w:rPr>
          <w:rtl/>
          <w:lang w:bidi="fa-IR"/>
        </w:rPr>
        <w:t>رم والبل</w:t>
      </w:r>
      <w:r w:rsidR="00066E79">
        <w:rPr>
          <w:rFonts w:hint="cs"/>
          <w:rtl/>
          <w:lang w:bidi="fa-IR"/>
        </w:rPr>
        <w:t>ْ</w:t>
      </w:r>
      <w:r>
        <w:rPr>
          <w:rtl/>
          <w:lang w:bidi="fa-IR"/>
        </w:rPr>
        <w:t>ح وأنّه حاصل.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وإن باعها بشرط التبقية ، فالأقوى عندي : الجواز </w:t>
      </w:r>
      <w:r w:rsidR="00066E79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لعموم </w:t>
      </w:r>
      <w:r w:rsidR="00066E79" w:rsidRPr="00FA2F88">
        <w:rPr>
          <w:rStyle w:val="libAlaemChar"/>
          <w:rtl/>
        </w:rPr>
        <w:t>(</w:t>
      </w:r>
      <w:r w:rsidRPr="00A557C7">
        <w:rPr>
          <w:rStyle w:val="libAieChar"/>
          <w:rtl/>
        </w:rPr>
        <w:t xml:space="preserve"> وَأَحَلَّ اللهُ الْبَيْعَ </w:t>
      </w:r>
      <w:r w:rsidR="00066E79" w:rsidRPr="00FA2F88">
        <w:rPr>
          <w:rStyle w:val="libAlaemChar"/>
          <w:rtl/>
        </w:rPr>
        <w:t>)</w:t>
      </w:r>
      <w:r>
        <w:rPr>
          <w:rtl/>
          <w:lang w:bidi="fa-IR"/>
        </w:rPr>
        <w:t xml:space="preserve">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 xml:space="preserve"> السالم عن صلاحيّة المعارض للمعارضة </w:t>
      </w:r>
      <w:r w:rsidR="00066E79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المعارض ليس إل</w:t>
      </w:r>
      <w:r w:rsidR="00066E79">
        <w:rPr>
          <w:rFonts w:hint="cs"/>
          <w:rtl/>
          <w:lang w:bidi="fa-IR"/>
        </w:rPr>
        <w:t>ّ</w:t>
      </w:r>
      <w:r>
        <w:rPr>
          <w:rtl/>
          <w:lang w:bidi="fa-IR"/>
        </w:rPr>
        <w:t>ا تجويز العاهة والتلف عليها ، لكن ذلك التجويز متطرّق إلى غير الثمار 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التهذيب 7 : 87 </w:t>
      </w:r>
      <w:r w:rsidR="00066E79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373 ، الاستبصار 3 : 86 </w:t>
      </w:r>
      <w:r w:rsidR="002C4410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292.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(2) الفقيه 3 : 157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158 </w:t>
      </w:r>
      <w:r w:rsidR="00B01BB3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690 ، التهذيب 7 : 87 </w:t>
      </w:r>
      <w:r w:rsidR="00A83C8E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372 ، الإستبصار 3 : 86 </w:t>
      </w:r>
      <w:r w:rsidR="00A83C8E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293.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(3) البقرة : 275.</w:t>
      </w:r>
    </w:p>
    <w:p w:rsidR="00AE7622" w:rsidRDefault="00AE7622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5A2BC7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كالحيوان وشبهه ، فلو كان مانعا</w:t>
      </w:r>
      <w:r w:rsidR="005A2BC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بيع الثمرة ، لكان مانعا</w:t>
      </w:r>
      <w:r w:rsidR="005A2BC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بيع الحيوان </w:t>
      </w:r>
      <w:r w:rsidR="005A2BC7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والتالي باطل بالإجماع ، فالمقدّم مثله. ولأنّه مال مملوك طاهر منتفع به فجاز بيعه. ولأنّه يجوز بيعه بشرط القطع إجماعا</w:t>
      </w:r>
      <w:r w:rsidR="000675F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فجاز بشرط التبقية ، كما لو باعه بعد بدوّ الصلاح بشرط التبقية.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ولما رواه الحلبي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في الحسن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عن الصادق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>، قال : س</w:t>
      </w:r>
      <w:r w:rsidR="005F6EF0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ئل عن الرجل يشتري الثمرة المسمّاة من أرض فتهلك تلك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 الأرض كلّها ، فقال : « اختصموا في ذلك إلى رسول الله 6 فكانوا يذكرون ذلك ف</w:t>
      </w:r>
      <w:r w:rsidR="00CD115E">
        <w:rPr>
          <w:rtl/>
          <w:lang w:bidi="fa-IR"/>
        </w:rPr>
        <w:t>لمـّا</w:t>
      </w:r>
      <w:r>
        <w:rPr>
          <w:rtl/>
          <w:lang w:bidi="fa-IR"/>
        </w:rPr>
        <w:t xml:space="preserve"> رآهم لا يدعون الخصومة نهاهم عن ذلك البيع حتى تبلغ الثمرة ولم يحرّمه ، ولكن فعل ذلك من أجل خصومتهم »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وعن الباقر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قال : « خرج رسول الله </w:t>
      </w:r>
      <w:r w:rsidR="003C29D5" w:rsidRPr="003C29D5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فسمع ضوضاء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 xml:space="preserve"> ، فقال : ما هذا؟ فقيل : تبايع الناس بالنخل فقعد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 xml:space="preserve"> النخل العام ، فقال </w:t>
      </w:r>
      <w:r w:rsidR="003C29D5" w:rsidRPr="003C29D5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: أما إذا فعلوا فلا تشتروا النخل العام حتى يطلع فيه شي‌ء. ولم يحرّمه »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وم</w:t>
      </w:r>
      <w:r w:rsidR="00D8263F">
        <w:rPr>
          <w:rFonts w:hint="cs"/>
          <w:rtl/>
          <w:lang w:bidi="fa-IR"/>
        </w:rPr>
        <w:t>َ</w:t>
      </w:r>
      <w:r>
        <w:rPr>
          <w:rtl/>
          <w:lang w:bidi="fa-IR"/>
        </w:rPr>
        <w:t>ن</w:t>
      </w:r>
      <w:r w:rsidR="00D8263F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ع جماعة </w:t>
      </w:r>
      <w:r w:rsidR="00AE7622" w:rsidRPr="00AE7622">
        <w:rPr>
          <w:rStyle w:val="libFootnotenumChar"/>
          <w:rtl/>
        </w:rPr>
        <w:t>(6)</w:t>
      </w:r>
      <w:r>
        <w:rPr>
          <w:rtl/>
          <w:lang w:bidi="fa-IR"/>
        </w:rPr>
        <w:t xml:space="preserve"> من علمائنا هذا البيع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وهو مذهب الفقهاء الأربعة </w:t>
      </w:r>
      <w:r w:rsidR="00AE7622" w:rsidRPr="00AE7622">
        <w:rPr>
          <w:rStyle w:val="libFootnotenumChar"/>
          <w:rtl/>
        </w:rPr>
        <w:t>(7)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في الكافي والفقيه : ثمرة تلك.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(2) الكافي 5 : 175 </w:t>
      </w:r>
      <w:r w:rsidR="00D8263F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2 ، الفقيه 3 : 132 </w:t>
      </w:r>
      <w:r w:rsidR="00D8263F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576 ، التهذيب 7 : 85 </w:t>
      </w:r>
      <w:r w:rsidR="00D8263F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364 ، الاستبصار 3 : 87 </w:t>
      </w:r>
      <w:r w:rsidR="00D8263F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299.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(3) الضوضاة : أصوات الناس وجلبتهم. الصحاح 6 : 2410 « ضوا ».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(4) في « ق ، ك » : ففقد. وقعدت النخلة : حملت سنة ولم تحمل ا</w:t>
      </w:r>
      <w:r w:rsidR="00D8263F">
        <w:rPr>
          <w:rFonts w:hint="cs"/>
          <w:rtl/>
          <w:lang w:bidi="fa-IR"/>
        </w:rPr>
        <w:t>ُ</w:t>
      </w:r>
      <w:r>
        <w:rPr>
          <w:rtl/>
          <w:lang w:bidi="fa-IR"/>
        </w:rPr>
        <w:t>خرى. القاموس المحيط 1 : 328 « قعد ».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(5) الكافي 5 : 174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175 </w:t>
      </w:r>
      <w:r w:rsidR="005909B0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1 ، التهذيب 7 : 86 </w:t>
      </w:r>
      <w:r w:rsidR="005909B0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366 ، الاستبصار 3 : 88 </w:t>
      </w:r>
      <w:r w:rsidR="005909B0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301.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(6) منهم : الشيخ الطوسي في النهاية : 414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415 ، والمبسوط 2 : 113 ، والخلاف 3 : 85 ، المسألة 140 ، والمحقّق الحلّي في شرائع الإسلام 2 : 52 ، وابن حمزة في الوسيلة : 250.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(7) بداية المجتهد 2 : 149 ، المعونة 2 : 1005 ، التلقين 2 : 373 ، الحاوي الكبير 5 :</w:t>
      </w:r>
      <w:r w:rsidR="00DB53EC">
        <w:rPr>
          <w:rFonts w:hint="cs"/>
          <w:rtl/>
          <w:lang w:bidi="fa-IR"/>
        </w:rPr>
        <w:t xml:space="preserve"> =</w:t>
      </w:r>
    </w:p>
    <w:p w:rsidR="00AE7622" w:rsidRDefault="00AE7622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DB53EC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 xml:space="preserve">للحديث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 الذي رواه العامّة أوّلا</w:t>
      </w:r>
      <w:r w:rsidR="00DB53E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وما رواه الخاصّة أيضا</w:t>
      </w:r>
      <w:r w:rsidR="00DB53E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وقد سبق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وأيضا</w:t>
      </w:r>
      <w:r w:rsidR="00DB53E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ما رواه سليمان بن خالد عن الصادق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قال : « لا يشترى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 xml:space="preserve"> النخل حولا</w:t>
      </w:r>
      <w:r w:rsidR="00DB53E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واحدا</w:t>
      </w:r>
      <w:r w:rsidR="00F543E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حتى يطعم إن كان يطعم ، وإن شئت أن تبتاعه سنتين فافعل »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وسأل الحسن</w:t>
      </w:r>
      <w:r w:rsidR="00F543EF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بن علي الوشّاء الرضا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>: هل يجوز بيع النخل إذا حمل؟ فقال : « لا يجوز بيعه حتى يزهو » قلت : وما الزهو جعلت فداك؟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قال : « يحمرّ ويصفرّ وشبه ذلك »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والجواب : حمل النهي على الكراهة </w:t>
      </w:r>
      <w:r w:rsidR="00F543EF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جمعا</w:t>
      </w:r>
      <w:r w:rsidR="00F543E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بين الأدلّة خصوصا</w:t>
      </w:r>
      <w:r w:rsidR="00F543E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وقد نصّ الإمام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>على ذلك.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وإن باعها مطلقا</w:t>
      </w:r>
      <w:r w:rsidR="00F543E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ولم يشترط القطع ولا التبقية ، فالأقوى عندي : الجواز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وبه قال أبو حنيفة </w:t>
      </w:r>
      <w:r w:rsidR="00AE7622" w:rsidRPr="00AE7622">
        <w:rPr>
          <w:rStyle w:val="libFootnotenumChar"/>
          <w:rtl/>
        </w:rPr>
        <w:t>(6)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لأنّه لو شرط القطع ، جاز إجماعا</w:t>
      </w:r>
      <w:r w:rsidR="00F543E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ولو شرط التبقية ، جاز على الأقوى ، والإطلاق لا يخلو عنهما ، فكان الجواز أقوى. ولما تقدّم من الأدلّة. ولأنّ القطع تفريغ ملك البائع ونقل المبيع‌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F543EF" w:rsidP="00AE7622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 xml:space="preserve">= </w:t>
      </w:r>
      <w:r w:rsidR="003E6DCD">
        <w:rPr>
          <w:rtl/>
          <w:lang w:bidi="fa-IR"/>
        </w:rPr>
        <w:t xml:space="preserve">190 ، الاختيار لتعليل المختار 2 : 9 ، الهداية </w:t>
      </w:r>
      <w:r w:rsidR="00DD5F1A">
        <w:rPr>
          <w:rtl/>
          <w:lang w:bidi="fa-IR"/>
        </w:rPr>
        <w:t>-</w:t>
      </w:r>
      <w:r w:rsidR="003E6DCD">
        <w:rPr>
          <w:rtl/>
          <w:lang w:bidi="fa-IR"/>
        </w:rPr>
        <w:t xml:space="preserve"> للمرغيناني </w:t>
      </w:r>
      <w:r w:rsidR="00DD5F1A">
        <w:rPr>
          <w:rtl/>
          <w:lang w:bidi="fa-IR"/>
        </w:rPr>
        <w:t>-</w:t>
      </w:r>
      <w:r w:rsidR="003E6DCD">
        <w:rPr>
          <w:rtl/>
          <w:lang w:bidi="fa-IR"/>
        </w:rPr>
        <w:t xml:space="preserve"> 3 : 25 ، العزيز شرح الوجيز 4 : 346 و 347 ، الوسيط 3 : 181 ، التهذيب </w:t>
      </w:r>
      <w:r w:rsidR="00DD5F1A">
        <w:rPr>
          <w:rtl/>
          <w:lang w:bidi="fa-IR"/>
        </w:rPr>
        <w:t>-</w:t>
      </w:r>
      <w:r w:rsidR="003E6DCD">
        <w:rPr>
          <w:rtl/>
          <w:lang w:bidi="fa-IR"/>
        </w:rPr>
        <w:t xml:space="preserve"> للبغوي </w:t>
      </w:r>
      <w:r w:rsidR="00DD5F1A">
        <w:rPr>
          <w:rtl/>
          <w:lang w:bidi="fa-IR"/>
        </w:rPr>
        <w:t>-</w:t>
      </w:r>
      <w:r w:rsidR="003E6DCD">
        <w:rPr>
          <w:rtl/>
          <w:lang w:bidi="fa-IR"/>
        </w:rPr>
        <w:t xml:space="preserve"> 3 : 382 ، روضة الطالبين 3 : 210 ، المغني 4 : 218 ، الشرح الكبير 4 : 231.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تقدّمت الإشارة إلى مصادره في ص 345 ، الهامش (1).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في ص 345.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(3) في المصدر : « لا تشتر ».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(4) التهذيب 7 : 88 </w:t>
      </w:r>
      <w:r w:rsidR="00063DF1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374 ، ال</w:t>
      </w:r>
      <w:r w:rsidR="00063DF1"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ستبصار 3 : 85 </w:t>
      </w:r>
      <w:r w:rsidR="00E96AC1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290.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(5) الكافي 5 : 175 </w:t>
      </w:r>
      <w:r w:rsidR="00E96AC1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3 ، التهذيب 7 : 85 </w:t>
      </w:r>
      <w:r w:rsidR="00E96AC1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363 ، الإستبصار 3 : 87 </w:t>
      </w:r>
      <w:r w:rsidR="00E96AC1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298.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(6) الهداية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للمرغيناني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25 ، الحاوي الكبير 5 : 191 ، التهذيب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للبغوي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382 ، حلية العلماء 4 : 214 ، العزيز شرح الوجيز 4 : 347 ، بداية المجتهد 2 : 149 ، المعونة 2 : 1006 ، المغني 4 : 219 ، الشرح الكبير 4 : 231.</w:t>
      </w:r>
    </w:p>
    <w:p w:rsidR="00AE7622" w:rsidRDefault="00AE7622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E96AC1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عنه ، وليس ذلك شرطا</w:t>
      </w:r>
      <w:r w:rsidR="00E96AC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البيع.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وم</w:t>
      </w:r>
      <w:r w:rsidR="002016F4">
        <w:rPr>
          <w:rFonts w:hint="cs"/>
          <w:rtl/>
          <w:lang w:bidi="fa-IR"/>
        </w:rPr>
        <w:t>َ</w:t>
      </w:r>
      <w:r>
        <w:rPr>
          <w:rtl/>
          <w:lang w:bidi="fa-IR"/>
        </w:rPr>
        <w:t>ن</w:t>
      </w:r>
      <w:r w:rsidR="002016F4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ع جماعة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 من أصحابنا إطلاق</w:t>
      </w:r>
      <w:r w:rsidR="002016F4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البيع هنا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وبه قال الشافعي ومالك وأحمد وإسحاق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لأنّ الإطلاق يقتضي التبقية ، وهو منهيّ عنها.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ولأنّ النبيّ </w:t>
      </w:r>
      <w:r w:rsidR="002016F4" w:rsidRPr="002016F4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أطلق النهي عن بيع الثمرة قبل بدوّ صلاحها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 xml:space="preserve"> ، وهذا يقتضي النهي عن بيع مطلق. ولأنّ النقل في الثمار إنّما يكون عند بلوغ الثمرة في العرف والعادة ، فينصرف إليه مطلق البيع كإطلاق الثمن مع العرف في نقد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 xml:space="preserve"> البلد ، فإنّه ينصرف إليه.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والجواب : لا نسلّم النهي عن التبقية. وما ورد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 xml:space="preserve"> عن النبيّ </w:t>
      </w:r>
      <w:r w:rsidR="002016F4" w:rsidRPr="002016F4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في ذلك فقد بيّنّا أنّه للكراهة. ونحن نسلّم عود الإطلاق إلى التبقية ، ونمنع التحريم فيها </w:t>
      </w:r>
      <w:r w:rsidR="002016F4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لما بيّنّا من جواز اشتراطها.</w:t>
      </w:r>
    </w:p>
    <w:p w:rsidR="003E6DCD" w:rsidRDefault="003E6DCD" w:rsidP="003E6DCD">
      <w:pPr>
        <w:pStyle w:val="libNormal"/>
        <w:rPr>
          <w:lang w:bidi="fa-IR"/>
        </w:rPr>
      </w:pPr>
      <w:bookmarkStart w:id="255" w:name="_Toc119239547"/>
      <w:r w:rsidRPr="003C47C3">
        <w:rPr>
          <w:rStyle w:val="Heading3Char"/>
          <w:rtl/>
        </w:rPr>
        <w:t>تذنيب :</w:t>
      </w:r>
      <w:bookmarkEnd w:id="255"/>
      <w:r>
        <w:rPr>
          <w:rtl/>
          <w:lang w:bidi="fa-IR"/>
        </w:rPr>
        <w:t xml:space="preserve"> إذا باعها مطلقا</w:t>
      </w:r>
      <w:r w:rsidR="002016F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وجب على البائع الإبقاء مجّانا</w:t>
      </w:r>
      <w:r w:rsidR="002016F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إلى حين أخذها عرفا</w:t>
      </w:r>
      <w:r w:rsidR="002016F4">
        <w:rPr>
          <w:rFonts w:hint="cs"/>
          <w:rtl/>
          <w:lang w:bidi="fa-IR"/>
        </w:rPr>
        <w:t>ً</w:t>
      </w:r>
      <w:r>
        <w:rPr>
          <w:rtl/>
          <w:lang w:bidi="fa-IR"/>
        </w:rPr>
        <w:t>‌ ، كما فيما بعد بدوّ الصلاح.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وقال أبو حنيفة : المطلق يقتضي القطع في الحال ، فهو بمنزلة ما لو شرط القطع عنده ، ولهذا جوّز المطلق </w:t>
      </w:r>
      <w:r w:rsidR="002016F4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بيعه قبل بدوّ الصلاح بشرط‌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منهم : الشيخ الطوسي في المبسوط 2 : 113 ، والخلاف 3 : 85 ، المسألة 140 ، وابن حمزة في الوسيلة : 250.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(2) المهذّب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للشيرازي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 : 288 ، روضة الطالبين 3 : 210 ، الوسيط 3 : 181 ، الحاوي الكبير 5 : 191 ، التهذيب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للبغوي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382 ، حلية العلماء 4 : 212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213 ، العزيز شرح الوجيز 4 : 346 و 347 ، بداية المجتهد 2 : 149 ، المعونة 2 : 1006 ، التلقين 2 : 373 ، المغني 4 : 219 ، الشرح الكبير 4 : 231.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(3) صحيح البخاري 3 : 101 ، صحيح مسلم 3 : 1167 </w:t>
      </w:r>
      <w:r w:rsidR="002016F4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54 ، سنن النسائي 7 : 262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263 ، الموطّأ 2 : 618 </w:t>
      </w:r>
      <w:r w:rsidR="002016F4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10 ، مسند أحمد 2 : 70 ، 4511 ، و 170 </w:t>
      </w:r>
      <w:r w:rsidR="002016F4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5270.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(4) في الطبعة الحجريّة : « إطلاق » بدل « نقد ».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(5) في الطبعة الحجريّة : وما روي.</w:t>
      </w:r>
    </w:p>
    <w:p w:rsidR="00AE7622" w:rsidRDefault="00AE7622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A97EC0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 xml:space="preserve">التبقية عنده باطل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وإن باعها قبل بدوّ الصلاح منضمّة</w:t>
      </w:r>
      <w:r w:rsidR="00A97EC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إلى شي‌ء أو إلى ثمرة سنة </w:t>
      </w:r>
      <w:r w:rsidR="00A97EC0">
        <w:rPr>
          <w:rFonts w:hint="cs"/>
          <w:rtl/>
          <w:lang w:bidi="fa-IR"/>
        </w:rPr>
        <w:t>اُ</w:t>
      </w:r>
      <w:r>
        <w:rPr>
          <w:rtl/>
          <w:lang w:bidi="fa-IR"/>
        </w:rPr>
        <w:t>خرى ، فإنّه يجوز إجماعا</w:t>
      </w:r>
      <w:r w:rsidR="00A251E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منّا </w:t>
      </w:r>
      <w:r w:rsidR="00A251EB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لرواية يعقوب بن شعيب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الصحيحة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عن الصادق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>قال : « إذا كان الحائط فيه ثمار مختلفة فأدرك بعضها فلا بأس ببيعه جميعا</w:t>
      </w:r>
      <w:r w:rsidR="00A251E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»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bookmarkStart w:id="256" w:name="_Toc119239548"/>
      <w:r w:rsidRPr="002869CB">
        <w:rPr>
          <w:rStyle w:val="Heading2Char"/>
          <w:rtl/>
        </w:rPr>
        <w:t>مسألة 158 :</w:t>
      </w:r>
      <w:bookmarkEnd w:id="256"/>
      <w:r>
        <w:rPr>
          <w:rtl/>
          <w:lang w:bidi="fa-IR"/>
        </w:rPr>
        <w:t xml:space="preserve"> لو باع بستانا</w:t>
      </w:r>
      <w:r w:rsidR="00A251E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بدا صلاح بعضه ولم ي</w:t>
      </w:r>
      <w:r w:rsidR="00A251EB">
        <w:rPr>
          <w:rFonts w:hint="cs"/>
          <w:rtl/>
          <w:lang w:bidi="fa-IR"/>
        </w:rPr>
        <w:t>َ</w:t>
      </w:r>
      <w:r>
        <w:rPr>
          <w:rtl/>
          <w:lang w:bidi="fa-IR"/>
        </w:rPr>
        <w:t>ب</w:t>
      </w:r>
      <w:r w:rsidR="00A251EB">
        <w:rPr>
          <w:rFonts w:hint="cs"/>
          <w:rtl/>
          <w:lang w:bidi="fa-IR"/>
        </w:rPr>
        <w:t>ْ</w:t>
      </w:r>
      <w:r>
        <w:rPr>
          <w:rtl/>
          <w:lang w:bidi="fa-IR"/>
        </w:rPr>
        <w:t>د</w:t>
      </w:r>
      <w:r w:rsidR="00A251EB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صلاح الباقي‌ ، فعلى ما اخترناه نحن يجوز </w:t>
      </w:r>
      <w:r w:rsidR="00A251EB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لأنّا جوّزنا بيع ما لم ي</w:t>
      </w:r>
      <w:r w:rsidR="00A251EB">
        <w:rPr>
          <w:rFonts w:hint="cs"/>
          <w:rtl/>
          <w:lang w:bidi="fa-IR"/>
        </w:rPr>
        <w:t>َ</w:t>
      </w:r>
      <w:r>
        <w:rPr>
          <w:rtl/>
          <w:lang w:bidi="fa-IR"/>
        </w:rPr>
        <w:t>ب</w:t>
      </w:r>
      <w:r w:rsidR="00A251EB">
        <w:rPr>
          <w:rFonts w:hint="cs"/>
          <w:rtl/>
          <w:lang w:bidi="fa-IR"/>
        </w:rPr>
        <w:t>ْ</w:t>
      </w:r>
      <w:r>
        <w:rPr>
          <w:rtl/>
          <w:lang w:bidi="fa-IR"/>
        </w:rPr>
        <w:t>د</w:t>
      </w:r>
      <w:r w:rsidR="00A251EB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صلاحه منفردا</w:t>
      </w:r>
      <w:r w:rsidR="00A251E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فمنضمّا</w:t>
      </w:r>
      <w:r w:rsidR="00A251E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إلى ما بدا صلاحه أولى.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أمّا القائلون بالمنع من علمائنا فإنّه يجوز عندهم أيضا</w:t>
      </w:r>
      <w:r w:rsidR="00A251E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A251EB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العاهة قد </w:t>
      </w:r>
      <w:r w:rsidR="00A251EB">
        <w:rPr>
          <w:rFonts w:hint="cs"/>
          <w:rtl/>
          <w:lang w:bidi="fa-IR"/>
        </w:rPr>
        <w:t>اُ</w:t>
      </w:r>
      <w:r>
        <w:rPr>
          <w:rtl/>
          <w:lang w:bidi="fa-IR"/>
        </w:rPr>
        <w:t>منت فيما بدا صلاحه ، فجاز بيعه ، وما لم ي</w:t>
      </w:r>
      <w:r w:rsidR="00DE3160">
        <w:rPr>
          <w:rFonts w:hint="cs"/>
          <w:rtl/>
          <w:lang w:bidi="fa-IR"/>
        </w:rPr>
        <w:t>َ</w:t>
      </w:r>
      <w:r>
        <w:rPr>
          <w:rtl/>
          <w:lang w:bidi="fa-IR"/>
        </w:rPr>
        <w:t>ب</w:t>
      </w:r>
      <w:r w:rsidR="00DE3160">
        <w:rPr>
          <w:rFonts w:hint="cs"/>
          <w:rtl/>
          <w:lang w:bidi="fa-IR"/>
        </w:rPr>
        <w:t>ْ</w:t>
      </w:r>
      <w:r>
        <w:rPr>
          <w:rtl/>
          <w:lang w:bidi="fa-IR"/>
        </w:rPr>
        <w:t>د</w:t>
      </w:r>
      <w:r w:rsidR="00DE3160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صلاحه يجوز بيعه منضمّا</w:t>
      </w:r>
      <w:r w:rsidR="00DE316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إليه تبعا</w:t>
      </w:r>
      <w:r w:rsidR="00DE316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كما لو باعه مع الزرع.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ولما رواه يعقوب بن شعيب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في الصحيح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عن الصادق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>: « إذا كان الحائط فيه ثمار مختلفة فأدرك بعضها فلا بأس ببيعه جميعا</w:t>
      </w:r>
      <w:r w:rsidR="00F0294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»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وهل يشترط اتّحاد البستان؟ قال الشيخ : نعم ، بمعنى أنّه لو كان بستان قد بدا صلاحه والبستان الآخر لم ي</w:t>
      </w:r>
      <w:r w:rsidR="00A12F12">
        <w:rPr>
          <w:rFonts w:hint="cs"/>
          <w:rtl/>
          <w:lang w:bidi="fa-IR"/>
        </w:rPr>
        <w:t>َ</w:t>
      </w:r>
      <w:r>
        <w:rPr>
          <w:rtl/>
          <w:lang w:bidi="fa-IR"/>
        </w:rPr>
        <w:t>ب</w:t>
      </w:r>
      <w:r w:rsidR="00A12F12">
        <w:rPr>
          <w:rFonts w:hint="cs"/>
          <w:rtl/>
          <w:lang w:bidi="fa-IR"/>
        </w:rPr>
        <w:t>ْ</w:t>
      </w:r>
      <w:r>
        <w:rPr>
          <w:rtl/>
          <w:lang w:bidi="fa-IR"/>
        </w:rPr>
        <w:t>د</w:t>
      </w:r>
      <w:r w:rsidR="00A12F12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صلاح شي‌ء منه ، لم يجز بيعهما صفقة</w:t>
      </w:r>
      <w:r w:rsidR="00A12F1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واحدة. ولو كان بعض نخل البستان الواحد قد بدا صلاحه والبعض الآخر لم ي</w:t>
      </w:r>
      <w:r w:rsidR="00A12F12">
        <w:rPr>
          <w:rFonts w:hint="cs"/>
          <w:rtl/>
          <w:lang w:bidi="fa-IR"/>
        </w:rPr>
        <w:t>َ</w:t>
      </w:r>
      <w:r>
        <w:rPr>
          <w:rtl/>
          <w:lang w:bidi="fa-IR"/>
        </w:rPr>
        <w:t>ب</w:t>
      </w:r>
      <w:r w:rsidR="00A12F12">
        <w:rPr>
          <w:rFonts w:hint="cs"/>
          <w:rtl/>
          <w:lang w:bidi="fa-IR"/>
        </w:rPr>
        <w:t>ْ</w:t>
      </w:r>
      <w:r>
        <w:rPr>
          <w:rtl/>
          <w:lang w:bidi="fa-IR"/>
        </w:rPr>
        <w:t>د</w:t>
      </w:r>
      <w:r w:rsidR="00A12F12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صلاحه ، جاز بيعه أجمع في عقد</w:t>
      </w:r>
      <w:r w:rsidR="00A12F12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واحد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وهذا القول لا اعتبار به عندنا.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والشافعي فصّل هنا ، فقال : إن كانت النخلة واحدة</w:t>
      </w:r>
      <w:r w:rsidR="00830FD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بأن بدا صلاح‌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الهداية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للمرغيناني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25 ، الاختيار لتعليل المختار 2 : 9 ، الحاوي الكبير 5 : 191 ، حلية العلماء 4 : 214 ، التهذيب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للبغوي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382 ، العزيز شرح الوجيز 4 : 347 ، المغني 4 : 219 ، الشرح الكبير 4 : 231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232.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</w:t>
      </w:r>
      <w:r w:rsidR="00830FD1">
        <w:rPr>
          <w:rFonts w:hint="cs"/>
          <w:rtl/>
          <w:lang w:bidi="fa-IR"/>
        </w:rPr>
        <w:t>و3</w:t>
      </w:r>
      <w:r>
        <w:rPr>
          <w:rtl/>
          <w:lang w:bidi="fa-IR"/>
        </w:rPr>
        <w:t xml:space="preserve">) الكافي 5 : 175 </w:t>
      </w:r>
      <w:r w:rsidR="00830FD1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5 ، التهذيب 3 : 85 </w:t>
      </w:r>
      <w:r w:rsidR="00830FD1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362 ، ال</w:t>
      </w:r>
      <w:r w:rsidR="00830FD1"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ستبصار 3 : 87 </w:t>
      </w:r>
      <w:r w:rsidR="00FB08EB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297.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(4) المبسوط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للطوسي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2 : 114.</w:t>
      </w:r>
    </w:p>
    <w:p w:rsidR="00AE7622" w:rsidRDefault="00AE7622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FB08EB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بعض طلعها وبعضه لم ي</w:t>
      </w:r>
      <w:r w:rsidR="00FB08EB">
        <w:rPr>
          <w:rFonts w:hint="cs"/>
          <w:rtl/>
          <w:lang w:bidi="fa-IR"/>
        </w:rPr>
        <w:t>َ</w:t>
      </w:r>
      <w:r>
        <w:rPr>
          <w:rtl/>
          <w:lang w:bidi="fa-IR"/>
        </w:rPr>
        <w:t>ب</w:t>
      </w:r>
      <w:r w:rsidR="00FB08EB">
        <w:rPr>
          <w:rFonts w:hint="cs"/>
          <w:rtl/>
          <w:lang w:bidi="fa-IR"/>
        </w:rPr>
        <w:t>ْ</w:t>
      </w:r>
      <w:r>
        <w:rPr>
          <w:rtl/>
          <w:lang w:bidi="fa-IR"/>
        </w:rPr>
        <w:t>د</w:t>
      </w:r>
      <w:r w:rsidR="00FB08EB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صلاحه ، جاز بيع ثمرتها أجمع صفقة</w:t>
      </w:r>
      <w:r w:rsidR="00EB515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واحدة </w:t>
      </w:r>
      <w:r w:rsidR="00EB5158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لعسر التمييز والفرق بينهما. وإن تعدّد النخل وكان بعضه قد بدا صلاحه دون البعض ، فإن كان البستان واحدا وضمّ أحدهما إلى الآخر في الصفقة ، جاز ، كما في النخلة الواحدة وإن كان ما بدا صلاحه نخلة واحدة.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وإن أفرد ما بدا صلاحه بالبيع ، صحّ إجماعا</w:t>
      </w:r>
      <w:r w:rsidR="00EB5158">
        <w:rPr>
          <w:rFonts w:hint="cs"/>
          <w:rtl/>
          <w:lang w:bidi="fa-IR"/>
        </w:rPr>
        <w:t>ً</w:t>
      </w:r>
      <w:r>
        <w:rPr>
          <w:rtl/>
          <w:lang w:bidi="fa-IR"/>
        </w:rPr>
        <w:t>. وإن أفرد ما لم ي</w:t>
      </w:r>
      <w:r w:rsidR="00EB5158">
        <w:rPr>
          <w:rFonts w:hint="cs"/>
          <w:rtl/>
          <w:lang w:bidi="fa-IR"/>
        </w:rPr>
        <w:t>َ</w:t>
      </w:r>
      <w:r>
        <w:rPr>
          <w:rtl/>
          <w:lang w:bidi="fa-IR"/>
        </w:rPr>
        <w:t>ب</w:t>
      </w:r>
      <w:r w:rsidR="00EB5158">
        <w:rPr>
          <w:rFonts w:hint="cs"/>
          <w:rtl/>
          <w:lang w:bidi="fa-IR"/>
        </w:rPr>
        <w:t>ْ</w:t>
      </w:r>
      <w:r>
        <w:rPr>
          <w:rtl/>
          <w:lang w:bidi="fa-IR"/>
        </w:rPr>
        <w:t>د</w:t>
      </w:r>
      <w:r w:rsidR="00EB5158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صلاحه بالبيع ، ففي اشتراط شرط القطع وجهان ، سواء اتّحد نوع النخل أو اختلف :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أحدهما : أنّه يشترط ، إذ ليس في المبيع شي‌ء قد بدا صلاحه ، فيتبعه في عدم شرط القطع.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والثاني : أنّه لا يشترط ، ويكون ما لم ي</w:t>
      </w:r>
      <w:r w:rsidR="00883305">
        <w:rPr>
          <w:rFonts w:hint="cs"/>
          <w:rtl/>
          <w:lang w:bidi="fa-IR"/>
        </w:rPr>
        <w:t>َ</w:t>
      </w:r>
      <w:r>
        <w:rPr>
          <w:rtl/>
          <w:lang w:bidi="fa-IR"/>
        </w:rPr>
        <w:t>ب</w:t>
      </w:r>
      <w:r w:rsidR="00883305">
        <w:rPr>
          <w:rFonts w:hint="cs"/>
          <w:rtl/>
          <w:lang w:bidi="fa-IR"/>
        </w:rPr>
        <w:t>ْ</w:t>
      </w:r>
      <w:r>
        <w:rPr>
          <w:rtl/>
          <w:lang w:bidi="fa-IR"/>
        </w:rPr>
        <w:t>د</w:t>
      </w:r>
      <w:r w:rsidR="00883305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صلاحه تابعا</w:t>
      </w:r>
      <w:r w:rsidR="0088330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لما بدا </w:t>
      </w:r>
      <w:r w:rsidR="0042311B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لدخول وقت بدوّ الصلاح ، فكأنّه موجود بالفعل.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ولو اختلف نوع الثمرة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كالبرني والمعقلي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في البستان الواحد فأدرك نوع دون آخر وباعهما صفقة</w:t>
      </w:r>
      <w:r w:rsidR="0042311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واحدة ، ففي الجواز وجهان أحدهما : أنّه يجوز </w:t>
      </w:r>
      <w:r w:rsidR="0042311B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إذا كان يضمّ بعض</w:t>
      </w:r>
      <w:r w:rsidR="0042311B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النوع إلى بعض آخر ضمّ نوع</w:t>
      </w:r>
      <w:r w:rsidR="0042311B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إلى نوع آخر من جنسه كالزكاة. والثاني : لا يضمّ </w:t>
      </w:r>
      <w:r w:rsidR="0042311B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قد يتباعد إدراكهما ، فصارا كالجنسين.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ولو اختلف جنس الثمرة فكان أحدهما رطبا</w:t>
      </w:r>
      <w:r w:rsidR="0042311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والآخر عنبا وبدا صلاح أحد الجنسين وضمّهما في البيع ، وجب شرط القطع فيما لم ي</w:t>
      </w:r>
      <w:r w:rsidR="00841D62">
        <w:rPr>
          <w:rFonts w:hint="cs"/>
          <w:rtl/>
          <w:lang w:bidi="fa-IR"/>
        </w:rPr>
        <w:t>َ</w:t>
      </w:r>
      <w:r>
        <w:rPr>
          <w:rtl/>
          <w:lang w:bidi="fa-IR"/>
        </w:rPr>
        <w:t>ب</w:t>
      </w:r>
      <w:r w:rsidR="00841D62">
        <w:rPr>
          <w:rFonts w:hint="cs"/>
          <w:rtl/>
          <w:lang w:bidi="fa-IR"/>
        </w:rPr>
        <w:t>ْ</w:t>
      </w:r>
      <w:r>
        <w:rPr>
          <w:rtl/>
          <w:lang w:bidi="fa-IR"/>
        </w:rPr>
        <w:t>د</w:t>
      </w:r>
      <w:r w:rsidR="00B474C8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صلاحه منهما ، ولا يتبع أحد الجنسين الآخر</w:t>
      </w:r>
      <w:r w:rsidR="00B474C8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. وإن تعدّد البستان فبدا صلاح أحدهما دون الآخر ، فإنّه لا يتبع أحدهما الآخر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 ، بل يجب شرط القطع فيما لم ي</w:t>
      </w:r>
      <w:r w:rsidR="00921D04">
        <w:rPr>
          <w:rFonts w:hint="cs"/>
          <w:rtl/>
          <w:lang w:bidi="fa-IR"/>
        </w:rPr>
        <w:t>َ</w:t>
      </w:r>
      <w:r>
        <w:rPr>
          <w:rtl/>
          <w:lang w:bidi="fa-IR"/>
        </w:rPr>
        <w:t>ب</w:t>
      </w:r>
      <w:r w:rsidR="00921D04">
        <w:rPr>
          <w:rFonts w:hint="cs"/>
          <w:rtl/>
          <w:lang w:bidi="fa-IR"/>
        </w:rPr>
        <w:t>ْ</w:t>
      </w:r>
      <w:r>
        <w:rPr>
          <w:rtl/>
          <w:lang w:bidi="fa-IR"/>
        </w:rPr>
        <w:t>د</w:t>
      </w:r>
      <w:r w:rsidR="00921D04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صلاحه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وبه قال أحمد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لأنّه إنّما جعل ما لم </w:t>
      </w:r>
      <w:r w:rsidR="00A97912">
        <w:rPr>
          <w:rtl/>
          <w:lang w:bidi="fa-IR"/>
        </w:rPr>
        <w:t>ي</w:t>
      </w:r>
      <w:r w:rsidR="00A97912">
        <w:rPr>
          <w:rFonts w:hint="cs"/>
          <w:rtl/>
          <w:lang w:bidi="fa-IR"/>
        </w:rPr>
        <w:t>َ</w:t>
      </w:r>
      <w:r w:rsidR="00A97912">
        <w:rPr>
          <w:rtl/>
          <w:lang w:bidi="fa-IR"/>
        </w:rPr>
        <w:t>ب</w:t>
      </w:r>
      <w:r w:rsidR="00A97912">
        <w:rPr>
          <w:rFonts w:hint="cs"/>
          <w:rtl/>
          <w:lang w:bidi="fa-IR"/>
        </w:rPr>
        <w:t>ْ</w:t>
      </w:r>
      <w:r w:rsidR="00A97912">
        <w:rPr>
          <w:rtl/>
          <w:lang w:bidi="fa-IR"/>
        </w:rPr>
        <w:t>د</w:t>
      </w:r>
      <w:r w:rsidR="00A97912">
        <w:rPr>
          <w:rFonts w:hint="cs"/>
          <w:rtl/>
          <w:lang w:bidi="fa-IR"/>
        </w:rPr>
        <w:t>ُ</w:t>
      </w:r>
      <w:r w:rsidR="00A97912">
        <w:rPr>
          <w:rtl/>
          <w:lang w:bidi="fa-IR"/>
        </w:rPr>
        <w:t xml:space="preserve"> </w:t>
      </w:r>
      <w:r>
        <w:rPr>
          <w:rtl/>
          <w:lang w:bidi="fa-IR"/>
        </w:rPr>
        <w:t>صلاحه تابعا</w:t>
      </w:r>
      <w:r w:rsidR="00A9791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في الطبعة الحجريّة : فإنّه لا يتبعه أحدهما.</w:t>
      </w:r>
    </w:p>
    <w:p w:rsidR="00AE7622" w:rsidRDefault="00AE7622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BD413C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 xml:space="preserve">البستان الواحد </w:t>
      </w:r>
      <w:r w:rsidR="00BD413C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لما فيه من اشتراك الأيدي والتضرّر به ، أمّا ما كان في قراح آخر فوجب أن يعتبر بنفسه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وقال مالك : يجوز ضمّ أحد البستاين إلى الآخر وإن أدرك أحدهما خاصّة دون البستان الآخر من غير شرط القطع إذا كان مجاورا</w:t>
      </w:r>
      <w:r w:rsidR="00BD413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له وكان الصلاح معهودا</w:t>
      </w:r>
      <w:r w:rsidR="00EA5F7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لا منكرا</w:t>
      </w:r>
      <w:r w:rsidR="00EA5F7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وربما ن</w:t>
      </w:r>
      <w:r w:rsidR="00EA5F71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قل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 xml:space="preserve"> عنه الضبط في المجاور ببساتين البلدة الواحدة </w:t>
      </w:r>
      <w:r w:rsidR="00EA5F71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الغرض الأمن من العاهة ، وما جاوره بمنزلة ما في هذا القراح.</w:t>
      </w:r>
    </w:p>
    <w:p w:rsidR="003E6DCD" w:rsidRDefault="003E6DCD" w:rsidP="003E6DCD">
      <w:pPr>
        <w:pStyle w:val="libNormal"/>
        <w:rPr>
          <w:lang w:bidi="fa-IR"/>
        </w:rPr>
      </w:pPr>
      <w:bookmarkStart w:id="257" w:name="_Toc119239549"/>
      <w:r w:rsidRPr="002869CB">
        <w:rPr>
          <w:rStyle w:val="Heading2Char"/>
          <w:rtl/>
        </w:rPr>
        <w:t>مسألة 159 :</w:t>
      </w:r>
      <w:bookmarkEnd w:id="257"/>
      <w:r>
        <w:rPr>
          <w:rtl/>
          <w:lang w:bidi="fa-IR"/>
        </w:rPr>
        <w:t xml:space="preserve"> لو كان الذي بدا صلاحه من النخل لواحد</w:t>
      </w:r>
      <w:r w:rsidR="00EA5F71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وما لم </w:t>
      </w:r>
      <w:r w:rsidR="00EA5F71">
        <w:rPr>
          <w:rtl/>
          <w:lang w:bidi="fa-IR"/>
        </w:rPr>
        <w:t>ي</w:t>
      </w:r>
      <w:r w:rsidR="00EA5F71">
        <w:rPr>
          <w:rFonts w:hint="cs"/>
          <w:rtl/>
          <w:lang w:bidi="fa-IR"/>
        </w:rPr>
        <w:t>َ</w:t>
      </w:r>
      <w:r w:rsidR="00EA5F71">
        <w:rPr>
          <w:rtl/>
          <w:lang w:bidi="fa-IR"/>
        </w:rPr>
        <w:t>ب</w:t>
      </w:r>
      <w:r w:rsidR="00EA5F71">
        <w:rPr>
          <w:rFonts w:hint="cs"/>
          <w:rtl/>
          <w:lang w:bidi="fa-IR"/>
        </w:rPr>
        <w:t>ْ</w:t>
      </w:r>
      <w:r w:rsidR="00EA5F71">
        <w:rPr>
          <w:rtl/>
          <w:lang w:bidi="fa-IR"/>
        </w:rPr>
        <w:t>د</w:t>
      </w:r>
      <w:r w:rsidR="00EA5F71">
        <w:rPr>
          <w:rFonts w:hint="cs"/>
          <w:rtl/>
          <w:lang w:bidi="fa-IR"/>
        </w:rPr>
        <w:t>ُ</w:t>
      </w:r>
      <w:r w:rsidR="00EA5F71">
        <w:rPr>
          <w:rtl/>
          <w:lang w:bidi="fa-IR"/>
        </w:rPr>
        <w:t xml:space="preserve"> </w:t>
      </w:r>
      <w:r>
        <w:rPr>
          <w:rtl/>
          <w:lang w:bidi="fa-IR"/>
        </w:rPr>
        <w:t xml:space="preserve">صلاحه لآخر‌ ، فباع مالك ما لم </w:t>
      </w:r>
      <w:r w:rsidR="00EA5F71">
        <w:rPr>
          <w:rtl/>
          <w:lang w:bidi="fa-IR"/>
        </w:rPr>
        <w:t>ي</w:t>
      </w:r>
      <w:r w:rsidR="00EA5F71">
        <w:rPr>
          <w:rFonts w:hint="cs"/>
          <w:rtl/>
          <w:lang w:bidi="fa-IR"/>
        </w:rPr>
        <w:t>َ</w:t>
      </w:r>
      <w:r w:rsidR="00EA5F71">
        <w:rPr>
          <w:rtl/>
          <w:lang w:bidi="fa-IR"/>
        </w:rPr>
        <w:t>ب</w:t>
      </w:r>
      <w:r w:rsidR="00EA5F71">
        <w:rPr>
          <w:rFonts w:hint="cs"/>
          <w:rtl/>
          <w:lang w:bidi="fa-IR"/>
        </w:rPr>
        <w:t>ْ</w:t>
      </w:r>
      <w:r w:rsidR="00EA5F71">
        <w:rPr>
          <w:rtl/>
          <w:lang w:bidi="fa-IR"/>
        </w:rPr>
        <w:t>د</w:t>
      </w:r>
      <w:r w:rsidR="00EA5F71">
        <w:rPr>
          <w:rFonts w:hint="cs"/>
          <w:rtl/>
          <w:lang w:bidi="fa-IR"/>
        </w:rPr>
        <w:t>ُ</w:t>
      </w:r>
      <w:r w:rsidR="00EA5F71">
        <w:rPr>
          <w:rtl/>
          <w:lang w:bidi="fa-IR"/>
        </w:rPr>
        <w:t xml:space="preserve"> </w:t>
      </w:r>
      <w:r>
        <w:rPr>
          <w:rtl/>
          <w:lang w:bidi="fa-IR"/>
        </w:rPr>
        <w:t>صلاحه ثمرة ملكه ، جاز عندنا مطلقا</w:t>
      </w:r>
      <w:r w:rsidR="00EA5F7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وعند جماعة من علمائنا والجمهور بشرط القطع.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وللشافعي قول آخر ، وهو : أنّه فصّل فقال : لا يخلو إمّا أن يكونا معا</w:t>
      </w:r>
      <w:r w:rsidR="00EA5F7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بستان</w:t>
      </w:r>
      <w:r w:rsidR="00EA5F71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واحد أو نخل كلّ واحد منهما في بستان منفرد.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فإن كانا في بستان واحد ، فوجهان مع اتّحاد المالك على ما تقدّم.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وأمّا مع تعدّده فقولان :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أحدهما : طرد الوجهين هنا.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والثاني : القطع بالمنع </w:t>
      </w:r>
      <w:r w:rsidR="001A605A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إذ لا يتعدّى حكم أحد المالكين إلى الآخر ، فيجب شرط القطع.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وإن كانا في بستانين ، فقولان :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ا</w:t>
      </w:r>
      <w:r w:rsidR="001A605A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نظر العزيز شرح الوجيز 4 : 349 ، وروضة الطالبين 3 : 211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212.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بداية المجتهد 2 : 152 ، العزيز شرح الوجيز 4 : 349 ، حلية العلماء 4 : 215 ، المغني 4 : 223.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(3) كما في العزيز شرح الوجيز 4 : 349.</w:t>
      </w:r>
    </w:p>
    <w:p w:rsidR="00AE7622" w:rsidRDefault="00AE7622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أحدهما : القطع بأنّه لا عبرة به ، ولا نظر إلى بدوّ الصلاح في بستان غير البائع.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والثاني : أنّه إذا لم يفرق فيما إذا بدا فيه الصلاح من ذلك البستان ولم يدخل في البيع بين أن يكون ملك البائع أو ملك غيره ، فقياسه أن لا يفرق فيما بدا فيه الصلاح في بستان</w:t>
      </w:r>
      <w:r w:rsidR="001A605A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آخر أيضا</w:t>
      </w:r>
      <w:r w:rsidR="006E317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إذا لم يشترط اتّحاد البستان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bookmarkStart w:id="258" w:name="_Toc119239550"/>
      <w:r w:rsidRPr="002869CB">
        <w:rPr>
          <w:rStyle w:val="Heading2Char"/>
          <w:rtl/>
        </w:rPr>
        <w:t>مسألة 160 :</w:t>
      </w:r>
      <w:bookmarkEnd w:id="258"/>
      <w:r>
        <w:rPr>
          <w:rtl/>
          <w:lang w:bidi="fa-IR"/>
        </w:rPr>
        <w:t xml:space="preserve"> إذا باعه الثمرة قبل بدوّ الصلاح بشرط القطع ، جاز‌ إجماعا</w:t>
      </w:r>
      <w:r w:rsidR="006E317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على ما تقدّم ، ويجب الوفاء به على المشتري ( إذا لم يشترطه )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 xml:space="preserve"> على البائع.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ولو تراضيا على الترك جاز إجماعا</w:t>
      </w:r>
      <w:r w:rsidR="006E317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منّا ، وبه قال الشافعي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 xml:space="preserve"> ، وكان بدوّ الصلاح بمنزلة كبر العبد الصغير.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وقال أحمد : يبطل البيع وتعود الثمرة إلى البائع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 xml:space="preserve">. وليس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 xml:space="preserve"> ..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ولو أبقاه المشتري ولم ينكر البائع أو أنكر ، فعلى المشتري </w:t>
      </w:r>
      <w:r w:rsidR="00F85BD2">
        <w:rPr>
          <w:rFonts w:hint="cs"/>
          <w:rtl/>
          <w:lang w:bidi="fa-IR"/>
        </w:rPr>
        <w:t>اُ</w:t>
      </w:r>
      <w:r>
        <w:rPr>
          <w:rtl/>
          <w:lang w:bidi="fa-IR"/>
        </w:rPr>
        <w:t>جرة المثل عن مدّة الإبقاء.</w:t>
      </w:r>
    </w:p>
    <w:p w:rsidR="003E6DCD" w:rsidRDefault="003E6DCD" w:rsidP="003E6DCD">
      <w:pPr>
        <w:pStyle w:val="libNormal"/>
        <w:rPr>
          <w:lang w:bidi="fa-IR"/>
        </w:rPr>
      </w:pPr>
      <w:bookmarkStart w:id="259" w:name="_Toc119239551"/>
      <w:r w:rsidRPr="003C47C3">
        <w:rPr>
          <w:rStyle w:val="Heading3Char"/>
          <w:rtl/>
        </w:rPr>
        <w:t>تذنيب :</w:t>
      </w:r>
      <w:bookmarkEnd w:id="259"/>
      <w:r>
        <w:rPr>
          <w:rtl/>
          <w:lang w:bidi="fa-IR"/>
        </w:rPr>
        <w:t xml:space="preserve"> لا فرق بين ما إذا اشترط القطع في مقطوع ينتفع به أو لا ينتفع به‌ </w:t>
      </w:r>
      <w:r w:rsidR="00F85BD2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عملا</w:t>
      </w:r>
      <w:r w:rsidR="00F85BD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بالأصل ، فلو شرط القطع فيما لا منفعة فيه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كالجوز والك</w:t>
      </w:r>
      <w:r w:rsidR="002300AE">
        <w:rPr>
          <w:rFonts w:hint="cs"/>
          <w:rtl/>
          <w:lang w:bidi="fa-IR"/>
        </w:rPr>
        <w:t>ُ</w:t>
      </w:r>
      <w:r>
        <w:rPr>
          <w:rtl/>
          <w:lang w:bidi="fa-IR"/>
        </w:rPr>
        <w:t>م</w:t>
      </w:r>
      <w:r w:rsidR="002300AE">
        <w:rPr>
          <w:rFonts w:hint="cs"/>
          <w:rtl/>
          <w:lang w:bidi="fa-IR"/>
        </w:rPr>
        <w:t>َ</w:t>
      </w:r>
      <w:r>
        <w:rPr>
          <w:rtl/>
          <w:lang w:bidi="fa-IR"/>
        </w:rPr>
        <w:t>ّث</w:t>
      </w:r>
      <w:r w:rsidR="002300AE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رى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جاز.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وقال بعض الشافعيّة : لا يجوز البيع بشرط القطع إل</w:t>
      </w:r>
      <w:r w:rsidR="00244C19">
        <w:rPr>
          <w:rFonts w:hint="cs"/>
          <w:rtl/>
          <w:lang w:bidi="fa-IR"/>
        </w:rPr>
        <w:t>ّ</w:t>
      </w:r>
      <w:r>
        <w:rPr>
          <w:rtl/>
          <w:lang w:bidi="fa-IR"/>
        </w:rPr>
        <w:t>ا إذا كان المقطوع‌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العزيز شرح الوجيز 4 : 350 ، روضة الطالبين 3 : 212.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(2) بدل ما بين القوسين في « ق ، </w:t>
      </w:r>
      <w:r w:rsidR="00205B3C">
        <w:rPr>
          <w:rFonts w:hint="cs"/>
          <w:rtl/>
          <w:lang w:bidi="fa-IR"/>
        </w:rPr>
        <w:t>ك</w:t>
      </w:r>
      <w:r>
        <w:rPr>
          <w:rtl/>
          <w:lang w:bidi="fa-IR"/>
        </w:rPr>
        <w:t xml:space="preserve"> » : إل</w:t>
      </w:r>
      <w:r w:rsidR="00205B3C">
        <w:rPr>
          <w:rFonts w:hint="cs"/>
          <w:rtl/>
          <w:lang w:bidi="fa-IR"/>
        </w:rPr>
        <w:t>ّ</w:t>
      </w:r>
      <w:r>
        <w:rPr>
          <w:rtl/>
          <w:lang w:bidi="fa-IR"/>
        </w:rPr>
        <w:t>ا أن يشترطه.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(3) العزيز شرح الوجيز 4 : 347 ، روضة الطالبين 3 : 210.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(4) المغني 4 : 221 ، الشرح الكبير 4 : 223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224 ، العزيز شرح الوجيز 4 : 347.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(5) كذا في « ق ، ك » والطبعة الحجريّة. والظاهر : « ليس بجيّد ».</w:t>
      </w:r>
    </w:p>
    <w:p w:rsidR="00AE7622" w:rsidRDefault="00AE7622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05EF9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ممّا ينتفع به ، كالح</w:t>
      </w:r>
      <w:r w:rsidR="00305EF9">
        <w:rPr>
          <w:rFonts w:hint="cs"/>
          <w:rtl/>
          <w:lang w:bidi="fa-IR"/>
        </w:rPr>
        <w:t>ِ</w:t>
      </w:r>
      <w:r>
        <w:rPr>
          <w:rtl/>
          <w:lang w:bidi="fa-IR"/>
        </w:rPr>
        <w:t>ص</w:t>
      </w:r>
      <w:r w:rsidR="00305EF9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رم واللوز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bookmarkStart w:id="260" w:name="_Toc119239552"/>
      <w:r w:rsidRPr="002869CB">
        <w:rPr>
          <w:rStyle w:val="Heading2Char"/>
          <w:rtl/>
        </w:rPr>
        <w:t>مسألة 161 :</w:t>
      </w:r>
      <w:bookmarkEnd w:id="260"/>
      <w:r>
        <w:rPr>
          <w:rtl/>
          <w:lang w:bidi="fa-IR"/>
        </w:rPr>
        <w:t xml:space="preserve"> لو كانت الأشجار للمشتري فباع الثمرة عليه بأن يبيع الشجرة من إنسان بعد ظهور الثمرة‌ وي</w:t>
      </w:r>
      <w:r w:rsidR="00305EF9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بقي الثمرة له ثمّ يبيع الثمرة من مشتري الشجرة ، أو يوصي بالثمرة لإنسان ثمّ يبيع الموصى له الثمرة من الوارث ، لم يشترط اشتراط القطع عندنا </w:t>
      </w:r>
      <w:r w:rsidR="00305EF9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لما مرّ.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وأمّا المشترطون فقد اختلفوا هنا.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فقال أكثر الشافعيّة : إنّه يشترط شرط القطع في صحّة البيع </w:t>
      </w:r>
      <w:r w:rsidR="00C8002E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لشمول الخبر ، وللمعنى أيضا</w:t>
      </w:r>
      <w:r w:rsidR="00C8002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C8002E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فإنّ المبيع هو الثمرة ، ولو تلفت لم يبق في مقابلة الثمن شي‌ء لكن يجوز له الإبقاء ، ولا يلزمه الوفاء بالشرط هنا </w:t>
      </w:r>
      <w:r w:rsidR="00295E5C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إذ لا معنى لتكليفه قطع ثماره من أشجاره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وقال بعضهم : لا حاجة إلى شرط القطع </w:t>
      </w:r>
      <w:r w:rsidR="0009229E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يجمعهما ملك مالك</w:t>
      </w:r>
      <w:r w:rsidR="0009229E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واحد ، فأشبه ما لو اشتراهما معا</w:t>
      </w:r>
      <w:r w:rsidR="0009229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ولو باع الشجرة وعليها ثمرة مؤبّرة ، بقيت للبائع ، فلا حاجة إلى شرط القطع </w:t>
      </w:r>
      <w:r w:rsidR="00295E5C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المبيع هو الشجرة وليست متعرّضة</w:t>
      </w:r>
      <w:r w:rsidR="00295E5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للعاهات ، والثمرة مملوكة بحكم الدوام.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ولو كانت الثمرة غير مؤبّرة فاستثناها البائع لنفسه ، صحّ عندنا ، ولم يجب شرط القطع.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وللشافعيّة وجهان :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أحدهما : نعم </w:t>
      </w:r>
      <w:r w:rsidR="00295E5C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الثمار والحال هذه مندرجة لو لا الاستثناء ، فكان كملك</w:t>
      </w:r>
      <w:r w:rsidR="00295E5C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مبتدأ.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العزيز شرح الوجيز 4 : 347 ، روضة الطالبين 3 : 210.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</w:t>
      </w:r>
      <w:r w:rsidR="00877292">
        <w:rPr>
          <w:rFonts w:hint="cs"/>
          <w:rtl/>
          <w:lang w:bidi="fa-IR"/>
        </w:rPr>
        <w:t>و3</w:t>
      </w:r>
      <w:r>
        <w:rPr>
          <w:rtl/>
          <w:lang w:bidi="fa-IR"/>
        </w:rPr>
        <w:t>) العزيز شرح الوجيز 4 : 348 ، روضة الطالبين 3 : 210.</w:t>
      </w:r>
    </w:p>
    <w:p w:rsidR="00AE7622" w:rsidRDefault="00AE7622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 xml:space="preserve">وأصحّهما عندهم : أنّه لا يجب </w:t>
      </w:r>
      <w:r w:rsidR="00877292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في الحقيقة استدامة ملك ، فعلى هذا له الإبقاء إلى وقت الجذاذ. ولو صرّح بشرط الإبقاء ، جاز ، وعلى الأوّل لا يجوز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bookmarkStart w:id="261" w:name="_Toc119239553"/>
      <w:r w:rsidRPr="002869CB">
        <w:rPr>
          <w:rStyle w:val="Heading2Char"/>
          <w:rtl/>
        </w:rPr>
        <w:t>مسألة 162 :</w:t>
      </w:r>
      <w:bookmarkEnd w:id="261"/>
      <w:r>
        <w:rPr>
          <w:rtl/>
          <w:lang w:bidi="fa-IR"/>
        </w:rPr>
        <w:t xml:space="preserve"> لو باع الثمار مع ال</w:t>
      </w:r>
      <w:r w:rsidR="0084141A">
        <w:rPr>
          <w:rFonts w:hint="cs"/>
          <w:rtl/>
          <w:lang w:bidi="fa-IR"/>
        </w:rPr>
        <w:t>اُ</w:t>
      </w:r>
      <w:r>
        <w:rPr>
          <w:rtl/>
          <w:lang w:bidi="fa-IR"/>
        </w:rPr>
        <w:t>صول قبل بدوّ الصلاح من غير شرط القطع ، جاز إجماعا</w:t>
      </w:r>
      <w:r w:rsidR="0084141A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84141A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لقوله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>: « م</w:t>
      </w:r>
      <w:r w:rsidR="0084141A">
        <w:rPr>
          <w:rFonts w:hint="cs"/>
          <w:rtl/>
          <w:lang w:bidi="fa-IR"/>
        </w:rPr>
        <w:t>َ</w:t>
      </w:r>
      <w:r>
        <w:rPr>
          <w:rtl/>
          <w:lang w:bidi="fa-IR"/>
        </w:rPr>
        <w:t>ن</w:t>
      </w:r>
      <w:r w:rsidR="0084141A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 باع نخلا</w:t>
      </w:r>
      <w:r w:rsidR="0084141A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بعد أن تؤبّر فثمرتها للبائع إل</w:t>
      </w:r>
      <w:r w:rsidR="00641698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أن يشترط المبتاع »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 xml:space="preserve"> دلّ على أنّه لو اشترطها ، كانت للمشتري ، وذلك هو بيع الثمرة مع ال</w:t>
      </w:r>
      <w:r w:rsidR="00EC1C05">
        <w:rPr>
          <w:rFonts w:hint="cs"/>
          <w:rtl/>
          <w:lang w:bidi="fa-IR"/>
        </w:rPr>
        <w:t>اُ</w:t>
      </w:r>
      <w:r>
        <w:rPr>
          <w:rtl/>
          <w:lang w:bidi="fa-IR"/>
        </w:rPr>
        <w:t xml:space="preserve">صول. ولأنّ الثمرة هنا تتبع الأصل ، والأصل غير معرّض للعاهة. ويحتمل في التابع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 xml:space="preserve"> ما لا يحتمل في غيره إذا </w:t>
      </w:r>
      <w:r w:rsidR="00766362">
        <w:rPr>
          <w:rFonts w:hint="cs"/>
          <w:rtl/>
          <w:lang w:bidi="fa-IR"/>
        </w:rPr>
        <w:t>اُ</w:t>
      </w:r>
      <w:r>
        <w:rPr>
          <w:rtl/>
          <w:lang w:bidi="fa-IR"/>
        </w:rPr>
        <w:t>فرد بالتصرّف ، كالحمل في البطن ، واللبن في الضرع ، والسقف مع الدار وأساسات الحيطان.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ولو شرط بائع الأصل والثمرة قطع الثمرة قبل بدوّ الصلاح ، لم يجز </w:t>
      </w:r>
      <w:r w:rsidR="0009229E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لتضمّنه الحجر عليه في ملكه.</w:t>
      </w:r>
    </w:p>
    <w:p w:rsidR="003E6DCD" w:rsidRDefault="003E6DCD" w:rsidP="003E6DCD">
      <w:pPr>
        <w:pStyle w:val="libNormal"/>
        <w:rPr>
          <w:lang w:bidi="fa-IR"/>
        </w:rPr>
      </w:pPr>
      <w:bookmarkStart w:id="262" w:name="_Toc119239554"/>
      <w:r w:rsidRPr="002869CB">
        <w:rPr>
          <w:rStyle w:val="Heading2Char"/>
          <w:rtl/>
        </w:rPr>
        <w:t>مسألة 163 :</w:t>
      </w:r>
      <w:bookmarkEnd w:id="262"/>
      <w:r>
        <w:rPr>
          <w:rtl/>
          <w:lang w:bidi="fa-IR"/>
        </w:rPr>
        <w:t xml:space="preserve"> لو باع الثمرة بعد بدوّ صلاحها ، جاز مطلقا</w:t>
      </w:r>
      <w:r w:rsidR="0009229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وبشرط القطع إجماعا</w:t>
      </w:r>
      <w:r w:rsidR="0009229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‌ </w:t>
      </w:r>
      <w:r w:rsidR="0009229E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للأصل السالم عن معارضة تطرّق الآفة.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ولو باعها حينئذ</w:t>
      </w:r>
      <w:r w:rsidR="0009229E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بشرط التبقية ، جاز عند علمائنا أجمع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وبه قال الشافعي ومالك وأحمد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لأنّ النبيّ </w:t>
      </w:r>
      <w:r w:rsidR="0009229E" w:rsidRPr="0009229E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نهى عن بيع الثمرة حتى‌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العزيز شرح الوجيز 4 : 348 ، روضة الطالبين 3 : 211.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سنن أبي داو</w:t>
      </w:r>
      <w:r w:rsidR="0009229E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د 3 : 268 </w:t>
      </w:r>
      <w:r w:rsidR="0009229E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3433 ، سنن الترمذي 3 : 546 </w:t>
      </w:r>
      <w:r w:rsidR="006D6982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1244 ، سنن النسائي 7 : 297 ، مسند الحميدي 2 : 277 </w:t>
      </w:r>
      <w:r w:rsidR="006D6982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613.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(3) في « ق ، ك » والطبعة الحجريّة : البائع. والصحيح ما أثبتناه.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(4) المهذّب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للشيرازي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 : 288 ، حلية العلماء 4 : 214 ، الحاوي الكبير 5 : 193 ، العزيز شرح الوجيز 4 : 346 ، التلقين 2 : 372 ، المعونة 2 : 1006 ، المغني 4 : 222 ، الشرح الكبير 4 : 263.</w:t>
      </w:r>
    </w:p>
    <w:p w:rsidR="00AE7622" w:rsidRDefault="00AE7622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B110B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 xml:space="preserve">تزهي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 ، وقد ثبت أنّه إنّما نهى عنه قبل أن تزهي عن بيع</w:t>
      </w:r>
      <w:r w:rsidR="003B110B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يتضمّن التبقية </w:t>
      </w:r>
      <w:r w:rsidR="003B110B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يجوز شرط القطع عند أبي حنيفة مطلقا</w:t>
      </w:r>
      <w:r w:rsidR="0096578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 xml:space="preserve"> ، فثبت أنّ الذي أجازه هو الذي نهى عنه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ولأنّ النقل والتحويل يجوز في البيع بحكم العرف ، فإذا ش</w:t>
      </w:r>
      <w:r w:rsidR="00965789">
        <w:rPr>
          <w:rFonts w:hint="cs"/>
          <w:rtl/>
          <w:lang w:bidi="fa-IR"/>
        </w:rPr>
        <w:t>ُ</w:t>
      </w:r>
      <w:r>
        <w:rPr>
          <w:rtl/>
          <w:lang w:bidi="fa-IR"/>
        </w:rPr>
        <w:t>رط جاز ، كما لو شرط أن ينقل الطعام من ملك البائع حسب الإمكان ، فإنّه يجوز.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ولأنّ النهي عن بيع الثمار حتى يبدو صلاحها ، والحكم بعد الغاية يخالف الحكم قبلها.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ثمّ عند الإطلاق يجوز الإبقاء [ إلى ]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 xml:space="preserve"> أوان الجذاذ </w:t>
      </w:r>
      <w:r w:rsidR="00965789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للعرف. وشرط التبقية تصريح بما هو من مقتضيات العقد.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وقال أبو حنيفة وأصحابه : لا يجوز بشرط التبقية ، ويجب القطع في الحال في صورة الإطلاق ، إل</w:t>
      </w:r>
      <w:r w:rsidR="00F234C8">
        <w:rPr>
          <w:rFonts w:hint="cs"/>
          <w:rtl/>
          <w:lang w:bidi="fa-IR"/>
        </w:rPr>
        <w:t>ّ</w:t>
      </w:r>
      <w:r>
        <w:rPr>
          <w:rtl/>
          <w:lang w:bidi="fa-IR"/>
        </w:rPr>
        <w:t>ا أنّ محمّدا</w:t>
      </w:r>
      <w:r w:rsidR="00F234C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يقول : إذا تناهى عظم الثمرة ، جاز فيها شرط التبقية </w:t>
      </w:r>
      <w:r w:rsidR="00FD54E4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هذا شرط الانتفاع بملك البائع على وجه لا يقتضيه العقد ، كما لو شرط تبقية الطعام في منزله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والجواب : نسلّم الملازمة ، ونمنع بطلان التالي ، وما لا يقتضيه العقد يجوز اشتراطه إذا لم ي</w:t>
      </w:r>
      <w:r w:rsidR="00FD54E4">
        <w:rPr>
          <w:rFonts w:hint="cs"/>
          <w:rtl/>
          <w:lang w:bidi="fa-IR"/>
        </w:rPr>
        <w:t>ُ</w:t>
      </w:r>
      <w:r>
        <w:rPr>
          <w:rtl/>
          <w:lang w:bidi="fa-IR"/>
        </w:rPr>
        <w:t>ناف العقد ولا الشرع. وش</w:t>
      </w:r>
      <w:r w:rsidR="00FD54E4">
        <w:rPr>
          <w:rFonts w:hint="cs"/>
          <w:rtl/>
          <w:lang w:bidi="fa-IR"/>
        </w:rPr>
        <w:t>َ</w:t>
      </w:r>
      <w:r>
        <w:rPr>
          <w:rtl/>
          <w:lang w:bidi="fa-IR"/>
        </w:rPr>
        <w:t>ر</w:t>
      </w:r>
      <w:r w:rsidR="00FD54E4">
        <w:rPr>
          <w:rFonts w:hint="cs"/>
          <w:rtl/>
          <w:lang w:bidi="fa-IR"/>
        </w:rPr>
        <w:t>ْ</w:t>
      </w:r>
      <w:r>
        <w:rPr>
          <w:rtl/>
          <w:lang w:bidi="fa-IR"/>
        </w:rPr>
        <w:t>ط</w:t>
      </w:r>
      <w:r w:rsidR="00FD54E4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تبقية الطعام في منزله جائز عندنا.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صحيح البخاري 3 : 101 ، سنن النسائي 7 : 264 ، سنن البيهقي 5 : 300 ، الموطّأ 2 : 618 </w:t>
      </w:r>
      <w:r w:rsidR="00820339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11.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(2) الهداية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للمرغيناني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25 ، المغني 4 : 222 ، الشرح الكبير 4 : 263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264.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(3) كذا ورد قوله : « وقد ثبت .. نهى عنه » في « ق ، ك » والطبعة الحجريّة ، فلا حظ.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(4) أضفناها لأجل السياق.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(5) المغني 4 : 222 ، الشرح الكبير 4 : 263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264 ، الحاوي الكبير 5 : 193 ، حلية العلماء 4 : 215 ، العزيز شرح الوجيز 4 : 346.</w:t>
      </w:r>
    </w:p>
    <w:p w:rsidR="00AE7622" w:rsidRDefault="00AE7622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bookmarkStart w:id="263" w:name="_Toc119239555"/>
      <w:r w:rsidRPr="002869CB">
        <w:rPr>
          <w:rStyle w:val="Heading2Char"/>
          <w:rtl/>
        </w:rPr>
        <w:lastRenderedPageBreak/>
        <w:t>مسألة 164 :</w:t>
      </w:r>
      <w:bookmarkEnd w:id="263"/>
      <w:r>
        <w:rPr>
          <w:rtl/>
          <w:lang w:bidi="fa-IR"/>
        </w:rPr>
        <w:t xml:space="preserve"> يجوز عندنا بيع الثمار بعد بدوّ صلاحها مع ما يحدث بعدها في تلك السنة أو سنة أخرى‌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وبه قال مالك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لما تقدّم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 xml:space="preserve"> من قول الصادق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>وقد س</w:t>
      </w:r>
      <w:r w:rsidR="00820339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ئل عن شراء النخل والكرم والثمار ثلاث سنين أو أربع سنين : « لا بأس به » وإذا جاز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 xml:space="preserve"> ذلك قبل بدوّ الصلاح فبعده أولى.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وم</w:t>
      </w:r>
      <w:r w:rsidR="00820339">
        <w:rPr>
          <w:rFonts w:hint="cs"/>
          <w:rtl/>
          <w:lang w:bidi="fa-IR"/>
        </w:rPr>
        <w:t>َ</w:t>
      </w:r>
      <w:r>
        <w:rPr>
          <w:rtl/>
          <w:lang w:bidi="fa-IR"/>
        </w:rPr>
        <w:t>ن</w:t>
      </w:r>
      <w:r w:rsidR="00820339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ع الشافعي منه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 xml:space="preserve"> وليس بجيّد.</w:t>
      </w:r>
    </w:p>
    <w:p w:rsidR="003E6DCD" w:rsidRDefault="003E6DCD" w:rsidP="003E6DCD">
      <w:pPr>
        <w:pStyle w:val="libNormal"/>
        <w:rPr>
          <w:lang w:bidi="fa-IR"/>
        </w:rPr>
      </w:pPr>
      <w:bookmarkStart w:id="264" w:name="_Toc119239556"/>
      <w:r w:rsidRPr="002869CB">
        <w:rPr>
          <w:rStyle w:val="Heading2Char"/>
          <w:rtl/>
        </w:rPr>
        <w:t>مسألة 165 :</w:t>
      </w:r>
      <w:bookmarkEnd w:id="264"/>
      <w:r>
        <w:rPr>
          <w:rtl/>
          <w:lang w:bidi="fa-IR"/>
        </w:rPr>
        <w:t xml:space="preserve"> حدّ بدوّ الصلاح في ثمرة النخل تغيّر اللون من الخضرة‌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التي هي لون الب</w:t>
      </w:r>
      <w:r w:rsidR="00820339">
        <w:rPr>
          <w:rFonts w:hint="cs"/>
          <w:rtl/>
          <w:lang w:bidi="fa-IR"/>
        </w:rPr>
        <w:t>َ</w:t>
      </w:r>
      <w:r>
        <w:rPr>
          <w:rtl/>
          <w:lang w:bidi="fa-IR"/>
        </w:rPr>
        <w:t>ل</w:t>
      </w:r>
      <w:r w:rsidR="00820339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ح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إلى الحمرة أو الصفرة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وهو قول أكثر الجمهور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لما رواه العامّة من قول النبيّ </w:t>
      </w:r>
      <w:r w:rsidR="00820339" w:rsidRPr="00820339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: « حتى تزهي » قيل : يا رسول الله وما تزهي؟ قال : « حتى تحمرّ أو تصفرّ » </w:t>
      </w:r>
      <w:r w:rsidR="00AE7622" w:rsidRPr="00AE7622">
        <w:rPr>
          <w:rStyle w:val="libFootnotenumChar"/>
          <w:rtl/>
        </w:rPr>
        <w:t>(6)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وفي حديث</w:t>
      </w:r>
      <w:r w:rsidR="00820339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آخر : « حتى تحمارّ أو تصفارّ » </w:t>
      </w:r>
      <w:r w:rsidR="00AE7622" w:rsidRPr="00AE7622">
        <w:rPr>
          <w:rStyle w:val="libFootnotenumChar"/>
          <w:rtl/>
        </w:rPr>
        <w:t>(7)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ومن طريق الخاصّة : قول الصادق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: « حتى يزهو » قلت : وما الزهو؟ قال : « حتى يتلوّن » </w:t>
      </w:r>
      <w:r w:rsidR="00AE7622" w:rsidRPr="00AE7622">
        <w:rPr>
          <w:rStyle w:val="libFootnotenumChar"/>
          <w:rtl/>
        </w:rPr>
        <w:t>(8)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وعن الرضا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>: « حتى يزهو » قال الراوي : قلت : وما الزهو ج</w:t>
      </w:r>
      <w:r w:rsidR="00820339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علت فداك؟ قال : « يحمرّ ويصفرّ وشبه ذلك » </w:t>
      </w:r>
      <w:r w:rsidR="00AE7622" w:rsidRPr="00AE7622">
        <w:rPr>
          <w:rStyle w:val="libFootnotenumChar"/>
          <w:rtl/>
        </w:rPr>
        <w:t>(9)</w:t>
      </w:r>
      <w:r>
        <w:rPr>
          <w:rtl/>
          <w:lang w:bidi="fa-IR"/>
        </w:rPr>
        <w:t>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العزيز شرح الوجيز 4 : 346.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في ص : 346.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(3) في « ق ، ك » : أجاز.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(4) العزيز شرح الوجيز 4 : 346 ، روضة الطالبين 3 : 209.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(5) المغني 4 : 224 ، الشرح الكبير 4 : 301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307.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(6) أورده الماوردي في الحاوي الكبير 5 : 194 ، والرافعي في العزيز شرح الوجيز 4 : 350.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(7) صحيح البخاري 3 : 101 ، المغني 4 : 224 ، الشرح الكبير 4 : 310.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(8) الكافي 5 : 176 </w:t>
      </w:r>
      <w:r w:rsidR="00741F28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8 ، التهذيب 7 : 84 </w:t>
      </w:r>
      <w:r w:rsidR="00741F28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359 ، ال</w:t>
      </w:r>
      <w:r w:rsidR="00741F28"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ستبصار 3 : 86 </w:t>
      </w:r>
      <w:r w:rsidR="00741F28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294.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(9) الكافي 5 : 175 </w:t>
      </w:r>
      <w:r w:rsidR="00741F28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3 ، الفقيه 3 : 133 </w:t>
      </w:r>
      <w:r w:rsidR="00741F28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580 ، التهذيب 7 : 85 </w:t>
      </w:r>
      <w:r w:rsidR="00741F28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363 ، الاستبصار 3 : 87 </w:t>
      </w:r>
      <w:r w:rsidR="00741F28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298.</w:t>
      </w:r>
    </w:p>
    <w:p w:rsidR="00AE7622" w:rsidRDefault="00AE7622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 xml:space="preserve">وحكي عن بعض الفقهاء أنّه قال : بدوّ الصلاح في الثمار بطلوع الثريّا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 </w:t>
      </w:r>
      <w:r w:rsidR="002C24A9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ابن عمر روى أنّ النبيّ </w:t>
      </w:r>
      <w:r w:rsidR="002C24A9" w:rsidRPr="002C24A9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نهى عن بيع الثمار حتى تذهب العاهة ، فقال له عثمان بن عبد الله بن سراقة : متى ذلك؟ قال : إذا طلع الثريّا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والجواب : هذه التتمّة من قول ابن عمر لا من قول النبيّ </w:t>
      </w:r>
      <w:r w:rsidR="002C24A9" w:rsidRPr="002C24A9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، فلا عبرة به ، وإنّما قال ذلك بناء على عادة أهل تلك البلاد أنّ طلوع الثريّا إنّما يكون عند بلوغ الثمرة ، وإل</w:t>
      </w:r>
      <w:r w:rsidR="002C24A9">
        <w:rPr>
          <w:rFonts w:hint="cs"/>
          <w:rtl/>
          <w:lang w:bidi="fa-IR"/>
        </w:rPr>
        <w:t>ّ</w:t>
      </w:r>
      <w:r>
        <w:rPr>
          <w:rtl/>
          <w:lang w:bidi="fa-IR"/>
        </w:rPr>
        <w:t>ا فهو مختلف في البلاد. والغرض ببلوغ الثمرة زوال الغرر الحاصل من تطرّق العاهة ، وذلك يحصل ببلوغها لا بطلوع الثريّا.</w:t>
      </w:r>
    </w:p>
    <w:p w:rsidR="003E6DCD" w:rsidRDefault="003E6DCD" w:rsidP="000505AB">
      <w:pPr>
        <w:pStyle w:val="Heading2"/>
        <w:rPr>
          <w:lang w:bidi="fa-IR"/>
        </w:rPr>
      </w:pPr>
      <w:bookmarkStart w:id="265" w:name="_Toc119239557"/>
      <w:r>
        <w:rPr>
          <w:rtl/>
          <w:lang w:bidi="fa-IR"/>
        </w:rPr>
        <w:t>الثاني : في ثمرة الأشجار.</w:t>
      </w:r>
      <w:bookmarkEnd w:id="265"/>
    </w:p>
    <w:p w:rsidR="003E6DCD" w:rsidRDefault="003E6DCD" w:rsidP="003E6DCD">
      <w:pPr>
        <w:pStyle w:val="libNormal"/>
        <w:rPr>
          <w:lang w:bidi="fa-IR"/>
        </w:rPr>
      </w:pPr>
      <w:bookmarkStart w:id="266" w:name="_Toc119239558"/>
      <w:r w:rsidRPr="002869CB">
        <w:rPr>
          <w:rStyle w:val="Heading2Char"/>
          <w:rtl/>
        </w:rPr>
        <w:t>مسألة 166 :</w:t>
      </w:r>
      <w:bookmarkEnd w:id="266"/>
      <w:r>
        <w:rPr>
          <w:rtl/>
          <w:lang w:bidi="fa-IR"/>
        </w:rPr>
        <w:t xml:space="preserve"> لا يجوز بيع ثمرة الشجرة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 xml:space="preserve"> قبل ظهورها عاما</w:t>
      </w:r>
      <w:r w:rsidR="0012176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واحدا</w:t>
      </w:r>
      <w:r w:rsidR="00121767">
        <w:rPr>
          <w:rFonts w:hint="cs"/>
          <w:rtl/>
          <w:lang w:bidi="fa-IR"/>
        </w:rPr>
        <w:t>ً</w:t>
      </w:r>
      <w:r>
        <w:rPr>
          <w:rtl/>
          <w:lang w:bidi="fa-IR"/>
        </w:rPr>
        <w:t>‌ إجماعا</w:t>
      </w:r>
      <w:r w:rsidR="0012176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لأنّها معدومة ، فكانت كبيع الملاقيح والمضامين ، إذ لا فرق بينهما ، فإنّ كلّ واحد منهما نماء وثمرة مستكنّ في أصله لم يبرز إلى الخارج.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وهل يجوز بيعها قبل ظهورها عامين؟ الأقوى عندي : المنع ، وقد تقدّم البحث فيه في ثمرة النخل ، والخلاف هنا كما هو ثمّ.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وكذا لو باع الثمرة قبل ظهورها منضمّة إلى شي‌ء آخر.</w:t>
      </w:r>
    </w:p>
    <w:p w:rsidR="003E6DCD" w:rsidRDefault="003E6DCD" w:rsidP="003E6DCD">
      <w:pPr>
        <w:pStyle w:val="libNormal"/>
        <w:rPr>
          <w:lang w:bidi="fa-IR"/>
        </w:rPr>
      </w:pPr>
      <w:bookmarkStart w:id="267" w:name="_Toc119239559"/>
      <w:r w:rsidRPr="002869CB">
        <w:rPr>
          <w:rStyle w:val="Heading2Char"/>
          <w:rtl/>
        </w:rPr>
        <w:t>مسألة 167 :</w:t>
      </w:r>
      <w:bookmarkEnd w:id="267"/>
      <w:r>
        <w:rPr>
          <w:rtl/>
          <w:lang w:bidi="fa-IR"/>
        </w:rPr>
        <w:t xml:space="preserve"> ويجوز بيع ثمرة الشجرة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 xml:space="preserve"> بعد ظهورها وإن لم ي</w:t>
      </w:r>
      <w:r w:rsidR="00C55E8F">
        <w:rPr>
          <w:rFonts w:hint="cs"/>
          <w:rtl/>
          <w:lang w:bidi="fa-IR"/>
        </w:rPr>
        <w:t>َ</w:t>
      </w:r>
      <w:r>
        <w:rPr>
          <w:rtl/>
          <w:lang w:bidi="fa-IR"/>
        </w:rPr>
        <w:t>ب</w:t>
      </w:r>
      <w:r w:rsidR="00C55E8F">
        <w:rPr>
          <w:rFonts w:hint="cs"/>
          <w:rtl/>
          <w:lang w:bidi="fa-IR"/>
        </w:rPr>
        <w:t>ْ</w:t>
      </w:r>
      <w:r>
        <w:rPr>
          <w:rtl/>
          <w:lang w:bidi="fa-IR"/>
        </w:rPr>
        <w:t>د</w:t>
      </w:r>
      <w:r w:rsidR="00C55E8F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صلاحها سنة‌ ، وبعده بشرط القطع ومطلقا</w:t>
      </w:r>
      <w:r w:rsidR="00B321B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وبشرط التبقية </w:t>
      </w:r>
      <w:r w:rsidR="00B321B9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لما مرّ.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بداية المجتهد 2 : 151.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(2) مسند أحمد 2 : 146 </w:t>
      </w:r>
      <w:r w:rsidR="00C55E8F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5086 ، سنن البيهقي 5 : 300.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</w:t>
      </w:r>
      <w:r w:rsidR="00C55E8F">
        <w:rPr>
          <w:rFonts w:hint="cs"/>
          <w:rtl/>
          <w:lang w:bidi="fa-IR"/>
        </w:rPr>
        <w:t>و4</w:t>
      </w:r>
      <w:r>
        <w:rPr>
          <w:rtl/>
          <w:lang w:bidi="fa-IR"/>
        </w:rPr>
        <w:t xml:space="preserve">) في « ق ، </w:t>
      </w:r>
      <w:r w:rsidR="00C55E8F">
        <w:rPr>
          <w:rFonts w:hint="cs"/>
          <w:rtl/>
          <w:lang w:bidi="fa-IR"/>
        </w:rPr>
        <w:t xml:space="preserve">ك </w:t>
      </w:r>
      <w:r>
        <w:rPr>
          <w:rtl/>
          <w:lang w:bidi="fa-IR"/>
        </w:rPr>
        <w:t>‍» : الشجر.</w:t>
      </w:r>
    </w:p>
    <w:p w:rsidR="00AE7622" w:rsidRDefault="00AE7622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E1347C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والخلاف هنا كالخلاف هناك.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وكذا يجوز بيعها قبل بدوّ الصلاح سنتين فصاعدا</w:t>
      </w:r>
      <w:r w:rsidR="00A954D5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ويجوز بيعها منضمّة</w:t>
      </w:r>
      <w:r w:rsidR="00A954D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إلى ال</w:t>
      </w:r>
      <w:r w:rsidR="00A954D5">
        <w:rPr>
          <w:rFonts w:hint="cs"/>
          <w:rtl/>
          <w:lang w:bidi="fa-IR"/>
        </w:rPr>
        <w:t>اُ</w:t>
      </w:r>
      <w:r>
        <w:rPr>
          <w:rtl/>
          <w:lang w:bidi="fa-IR"/>
        </w:rPr>
        <w:t>صول قبل بدوّ الصلاح وبعده وبشرط القطع وعدمه.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وكذا يجوز منضمّة إلى غيرها مطلقا</w:t>
      </w:r>
      <w:r w:rsidR="00D956D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قبل انعقادها وبعده ، سواء كان بارزا</w:t>
      </w:r>
      <w:r w:rsidR="00D956D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كالتفّاح والمشمش والعنب ، أو في قشر يحتاج إليه لادّخاره ، كالجوز في القشر الأسفل ، واللوز ، أو في قشر لا يحتاج إليه ، كالقشر الأعلى للجوز والباقلاء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 الأخضر واله</w:t>
      </w:r>
      <w:r w:rsidR="00567D68">
        <w:rPr>
          <w:rFonts w:hint="cs"/>
          <w:rtl/>
          <w:lang w:bidi="fa-IR"/>
        </w:rPr>
        <w:t>ُ</w:t>
      </w:r>
      <w:r>
        <w:rPr>
          <w:rtl/>
          <w:lang w:bidi="fa-IR"/>
        </w:rPr>
        <w:t>ر</w:t>
      </w:r>
      <w:r w:rsidR="00567D68">
        <w:rPr>
          <w:rFonts w:hint="cs"/>
          <w:rtl/>
          <w:lang w:bidi="fa-IR"/>
        </w:rPr>
        <w:t>ْ</w:t>
      </w:r>
      <w:r>
        <w:rPr>
          <w:rtl/>
          <w:lang w:bidi="fa-IR"/>
        </w:rPr>
        <w:t>ط</w:t>
      </w:r>
      <w:r w:rsidR="00567D68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مان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 xml:space="preserve"> والعدس.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وكذا السنبل يجوز بيعه ، سواء كان بارزا</w:t>
      </w:r>
      <w:r w:rsidR="001907F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كالشعير ، أو مستترا كالحنطة ، وسواء بيع منفردا أو مع أصله ، وسواء كان قائما أو حصيدا من غير اعتبار كيل أو وزن ، إلاّ إذا كان البيع بعد التصفية.</w:t>
      </w:r>
    </w:p>
    <w:p w:rsidR="003E6DCD" w:rsidRDefault="003E6DCD" w:rsidP="003E6DCD">
      <w:pPr>
        <w:pStyle w:val="libNormal"/>
        <w:rPr>
          <w:lang w:bidi="fa-IR"/>
        </w:rPr>
      </w:pPr>
      <w:bookmarkStart w:id="268" w:name="_Toc119239560"/>
      <w:r w:rsidRPr="002869CB">
        <w:rPr>
          <w:rStyle w:val="Heading2Char"/>
          <w:rtl/>
        </w:rPr>
        <w:t>مسألة 168 :</w:t>
      </w:r>
      <w:bookmarkEnd w:id="268"/>
      <w:r>
        <w:rPr>
          <w:rtl/>
          <w:lang w:bidi="fa-IR"/>
        </w:rPr>
        <w:t xml:space="preserve"> بدوّ الصلاح في ثمرة الأشجار الانعقاد</w:t>
      </w:r>
      <w:r w:rsidR="00451491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، وفي الزرع عند اشتداد الحبّ‌ </w:t>
      </w:r>
      <w:r w:rsidR="00451491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عمّار بن موسى سأل الصادق</w:t>
      </w:r>
      <w:r w:rsidR="00451491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>عن الكرم متى يحلّ بيعه؟ فقال : « إذا عقد وصار عنقودا</w:t>
      </w:r>
      <w:r w:rsidR="0045149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والعنقود اسم الح</w:t>
      </w:r>
      <w:r w:rsidR="00451491">
        <w:rPr>
          <w:rFonts w:hint="cs"/>
          <w:rtl/>
          <w:lang w:bidi="fa-IR"/>
        </w:rPr>
        <w:t>ِ</w:t>
      </w:r>
      <w:r>
        <w:rPr>
          <w:rtl/>
          <w:lang w:bidi="fa-IR"/>
        </w:rPr>
        <w:t>ص</w:t>
      </w:r>
      <w:r w:rsidR="00451491">
        <w:rPr>
          <w:rFonts w:hint="cs"/>
          <w:rtl/>
          <w:lang w:bidi="fa-IR"/>
        </w:rPr>
        <w:t>ْ</w:t>
      </w:r>
      <w:r>
        <w:rPr>
          <w:rtl/>
          <w:lang w:bidi="fa-IR"/>
        </w:rPr>
        <w:t>ر</w:t>
      </w:r>
      <w:r w:rsidR="00451491">
        <w:rPr>
          <w:rFonts w:hint="cs"/>
          <w:rtl/>
          <w:lang w:bidi="fa-IR"/>
        </w:rPr>
        <w:t>ِ</w:t>
      </w:r>
      <w:r>
        <w:rPr>
          <w:rtl/>
          <w:lang w:bidi="fa-IR"/>
        </w:rPr>
        <w:t xml:space="preserve">م بالنبطيّة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»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وعن محمّد بن شريح عن الصادق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في ثمر الشجر « لا بأس بشرائه إذا صلحت ثمرته » فقيل له : وما صلاح ثمرته؟ فقال : « إذا عقد بعد سقوط ورده »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>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في الطبعة الحجريّة : والباقلي.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اله</w:t>
      </w:r>
      <w:r w:rsidR="00973D50">
        <w:rPr>
          <w:rFonts w:hint="cs"/>
          <w:rtl/>
          <w:lang w:bidi="fa-IR"/>
        </w:rPr>
        <w:t>ُ</w:t>
      </w:r>
      <w:r>
        <w:rPr>
          <w:rtl/>
          <w:lang w:bidi="fa-IR"/>
        </w:rPr>
        <w:t>ر</w:t>
      </w:r>
      <w:r w:rsidR="00973D50">
        <w:rPr>
          <w:rFonts w:hint="cs"/>
          <w:rtl/>
          <w:lang w:bidi="fa-IR"/>
        </w:rPr>
        <w:t>ْ</w:t>
      </w:r>
      <w:r>
        <w:rPr>
          <w:rtl/>
          <w:lang w:bidi="fa-IR"/>
        </w:rPr>
        <w:t>ط</w:t>
      </w:r>
      <w:r w:rsidR="00973D50">
        <w:rPr>
          <w:rFonts w:hint="cs"/>
          <w:rtl/>
          <w:lang w:bidi="fa-IR"/>
        </w:rPr>
        <w:t>ُ</w:t>
      </w:r>
      <w:r>
        <w:rPr>
          <w:rtl/>
          <w:lang w:bidi="fa-IR"/>
        </w:rPr>
        <w:t>مان</w:t>
      </w:r>
      <w:r w:rsidR="00973D50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: حبّ</w:t>
      </w:r>
      <w:r w:rsidR="00973D50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متوسّط بين الشعير والحنطة نافع للإسهال والسّ</w:t>
      </w:r>
      <w:r w:rsidR="00973D50">
        <w:rPr>
          <w:rFonts w:hint="cs"/>
          <w:rtl/>
          <w:lang w:bidi="fa-IR"/>
        </w:rPr>
        <w:t>ُ</w:t>
      </w:r>
      <w:r>
        <w:rPr>
          <w:rtl/>
          <w:lang w:bidi="fa-IR"/>
        </w:rPr>
        <w:t>عال. القاموس المحيط 4 : 189.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(3) في المصدر : عقودا</w:t>
      </w:r>
      <w:r w:rsidR="00973D50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(4) التهذيب 7 : 84 </w:t>
      </w:r>
      <w:r w:rsidR="00973D50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358.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(5) التهذيب 7 : 91 </w:t>
      </w:r>
      <w:r w:rsidR="00973D50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388 ، الاستبصار 3 : 89 </w:t>
      </w:r>
      <w:r w:rsidR="000D485D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203.</w:t>
      </w:r>
    </w:p>
    <w:p w:rsidR="00AE7622" w:rsidRDefault="00AE7622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 xml:space="preserve">وقال الشافعي : إن كانت الثمرة ممّا تحمرّ أو تصفرّ أو تسودّ ، فبدوّ الصلاح أن تحصل فيها هذه الألوان. وإن كانت ممّا تبيضّ فأن تتموّه ، وهو أن يبدو فيه الماء الحلو ويصفرّ لونه. وإن كان ممّا لا يتلوّن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كالتفّاح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فبأن يحلو ويطيب أكله. وإن كان بطّيخا فأن يقع فيه النضج. وإن كان مثل القثّاء والخيار الذي لا يتغيّر لونه ولا طعمه فبأن يتناهى عظم بعضه وهو وقت أخذه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والنقل على ما ذكرناه ، فهو أولى من الأخذ بالتخمين والاستحسان.</w:t>
      </w:r>
    </w:p>
    <w:p w:rsidR="003E6DCD" w:rsidRDefault="003E6DCD" w:rsidP="003E6DCD">
      <w:pPr>
        <w:pStyle w:val="libNormal"/>
        <w:rPr>
          <w:lang w:bidi="fa-IR"/>
        </w:rPr>
      </w:pPr>
      <w:r w:rsidRPr="001F5692">
        <w:rPr>
          <w:rStyle w:val="libBold1Char"/>
          <w:rtl/>
        </w:rPr>
        <w:t>الثالث :</w:t>
      </w:r>
      <w:r>
        <w:rPr>
          <w:rtl/>
          <w:lang w:bidi="fa-IR"/>
        </w:rPr>
        <w:t xml:space="preserve"> </w:t>
      </w:r>
      <w:r w:rsidRPr="000D485D">
        <w:rPr>
          <w:rStyle w:val="libBold1Char"/>
          <w:rtl/>
        </w:rPr>
        <w:t>الخضر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كالقثّاء والباذنجان والبطّيخ والخيار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يجوز بيعه‌ بعد انعقاده وظهوره. ولا يشترط أزيد من ذلك من تغيّر لون</w:t>
      </w:r>
      <w:r w:rsidR="000D485D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أو طعم</w:t>
      </w:r>
      <w:r w:rsidR="000D485D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أو غيرهما </w:t>
      </w:r>
      <w:r w:rsidR="00EA3591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مملوك طاهر منتفع به ، فجاز بيعه ، كغيره من المبيعات.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ويجوز بيعها منفردة ومنضمّة إلى أصولها وغير أصولها بشرط القطع والتبقية ومطلقا.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وقال الشافعي : إن كان البيع للثمرة خاصّة قبل بدوّ الصلاح ، وجب شرط القطع ، كما في ثمرة النخل. وإن باع الأصل خاصّة ، صحّ البيع.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وكذا لو باعها منضمّة</w:t>
      </w:r>
      <w:r w:rsidR="00EA359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إلى الثمرة التي لم ي</w:t>
      </w:r>
      <w:r w:rsidR="00EA3591">
        <w:rPr>
          <w:rFonts w:hint="cs"/>
          <w:rtl/>
          <w:lang w:bidi="fa-IR"/>
        </w:rPr>
        <w:t>َ</w:t>
      </w:r>
      <w:r>
        <w:rPr>
          <w:rtl/>
          <w:lang w:bidi="fa-IR"/>
        </w:rPr>
        <w:t>ب</w:t>
      </w:r>
      <w:r w:rsidR="00EA3591">
        <w:rPr>
          <w:rFonts w:hint="cs"/>
          <w:rtl/>
          <w:lang w:bidi="fa-IR"/>
        </w:rPr>
        <w:t>ْ</w:t>
      </w:r>
      <w:r>
        <w:rPr>
          <w:rtl/>
          <w:lang w:bidi="fa-IR"/>
        </w:rPr>
        <w:t>د</w:t>
      </w:r>
      <w:r w:rsidR="00EA3591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صلاحها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وإذا باع البطّيخ وغيره من الخضر بعد بدوّ الصلاح في الجميع أو في بعضه [ جاز ]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 xml:space="preserve"> مطلقا</w:t>
      </w:r>
      <w:r w:rsidR="00EA359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عندنا.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وقال الشافعي : يجب شرط القطع إن خ</w:t>
      </w:r>
      <w:r w:rsidR="00EA3591">
        <w:rPr>
          <w:rFonts w:hint="cs"/>
          <w:rtl/>
          <w:lang w:bidi="fa-IR"/>
        </w:rPr>
        <w:t>ِ</w:t>
      </w:r>
      <w:r>
        <w:rPr>
          <w:rtl/>
          <w:lang w:bidi="fa-IR"/>
        </w:rPr>
        <w:t xml:space="preserve">يف خروج غيره </w:t>
      </w:r>
      <w:r w:rsidR="00EA3591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إذا وجب‌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المهذّب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للشيرازي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 : 288 ، الحاوي الكبير 5 : 195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196 ، العزيز شرح الوجيز 4 : 350 ، روضة الطالبين 3 : 212 ، المغني 4 : 224 ، الشرح الكبير 4 : 301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307.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العزيز شرح الوجيز 4 : 351 ، روضة الطالبين 3 : 213.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(3) إضافة يقتضيها السياق.</w:t>
      </w:r>
    </w:p>
    <w:p w:rsidR="00AE7622" w:rsidRDefault="00AE7622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EA3591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شرط القطع خوفاً من الجائحة التي الغالب فيها العدم ، فلأن يجب خوفا</w:t>
      </w:r>
      <w:r w:rsidR="00BD71A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الاختلاط الذي الغالب فيه الوجود كان أولى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والجواب : المنع من كون الاختلاط مانعا</w:t>
      </w:r>
      <w:r w:rsidR="00BD71A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البيع </w:t>
      </w:r>
      <w:r w:rsidR="00BD71A8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لإمكان المخلص عنه.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وإن لم يخف اختلاطه بغيره ، صحّ بيعه بشرط القطع وبغير شرطه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bookmarkStart w:id="269" w:name="_Toc119239561"/>
      <w:r w:rsidRPr="002869CB">
        <w:rPr>
          <w:rStyle w:val="Heading2Char"/>
          <w:rtl/>
        </w:rPr>
        <w:t>مسألة 169 :</w:t>
      </w:r>
      <w:bookmarkEnd w:id="269"/>
      <w:r>
        <w:rPr>
          <w:rtl/>
          <w:lang w:bidi="fa-IR"/>
        </w:rPr>
        <w:t xml:space="preserve"> لو </w:t>
      </w:r>
      <w:r w:rsidR="00E224B2">
        <w:rPr>
          <w:rFonts w:hint="cs"/>
          <w:rtl/>
          <w:lang w:bidi="fa-IR"/>
        </w:rPr>
        <w:t>اُ</w:t>
      </w:r>
      <w:r>
        <w:rPr>
          <w:rtl/>
          <w:lang w:bidi="fa-IR"/>
        </w:rPr>
        <w:t xml:space="preserve">فردت </w:t>
      </w:r>
      <w:r w:rsidR="002146A4">
        <w:rPr>
          <w:rFonts w:hint="cs"/>
          <w:rtl/>
          <w:lang w:bidi="fa-IR"/>
        </w:rPr>
        <w:t>اُ</w:t>
      </w:r>
      <w:r>
        <w:rPr>
          <w:rtl/>
          <w:lang w:bidi="fa-IR"/>
        </w:rPr>
        <w:t xml:space="preserve">صول البطّيخ وغيره من الخضر بالبيع بعد ظهور الثمرة عليها ، صحّ البيع‌ ، وكانت الثمرة للبائع </w:t>
      </w:r>
      <w:r w:rsidR="00674131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عملا</w:t>
      </w:r>
      <w:r w:rsidR="0067413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باستصحاب الملك السالم عن شرط إدخاله في البيع ، سواء كان قد بدا صلاحها أو لا.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ولا يجب اشتراط القطع إذا لم يخف الاختلاط.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ثمّ الحمل الموجود يكون للبائع ، وما يحدث بعده للمشتري ، وبه قال الشافعي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وإن خ</w:t>
      </w:r>
      <w:r w:rsidR="00CE04CD">
        <w:rPr>
          <w:rFonts w:hint="cs"/>
          <w:rtl/>
          <w:lang w:bidi="fa-IR"/>
        </w:rPr>
        <w:t>ِ</w:t>
      </w:r>
      <w:r>
        <w:rPr>
          <w:rtl/>
          <w:lang w:bidi="fa-IR"/>
        </w:rPr>
        <w:t xml:space="preserve">يف اختلاط الحملين ، لم يجب شرط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 xml:space="preserve"> القطع عندنا </w:t>
      </w:r>
      <w:r w:rsidR="00CE04CD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للأصل.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وقال الشافعي : يجب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ولو باع ال</w:t>
      </w:r>
      <w:r w:rsidR="00CE04CD">
        <w:rPr>
          <w:rFonts w:hint="cs"/>
          <w:rtl/>
          <w:lang w:bidi="fa-IR"/>
        </w:rPr>
        <w:t>اُ</w:t>
      </w:r>
      <w:r>
        <w:rPr>
          <w:rtl/>
          <w:lang w:bidi="fa-IR"/>
        </w:rPr>
        <w:t xml:space="preserve">صول قبل خروج الحمل ، فلا يجب اشتراط القطع </w:t>
      </w:r>
      <w:r w:rsidR="00793691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للأصل.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وقال الشافعي : لا ب</w:t>
      </w:r>
      <w:r w:rsidR="00793691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دّ من شرط القطع أو القلع كالزرع </w:t>
      </w:r>
      <w:r w:rsidR="00AE7622" w:rsidRPr="00AE7622">
        <w:rPr>
          <w:rStyle w:val="libFootnotenumChar"/>
          <w:rtl/>
        </w:rPr>
        <w:t>(6)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ولو باع البطّيخ مع </w:t>
      </w:r>
      <w:r w:rsidR="00793691">
        <w:rPr>
          <w:rFonts w:hint="cs"/>
          <w:rtl/>
          <w:lang w:bidi="fa-IR"/>
        </w:rPr>
        <w:t>اُ</w:t>
      </w:r>
      <w:r>
        <w:rPr>
          <w:rtl/>
          <w:lang w:bidi="fa-IR"/>
        </w:rPr>
        <w:t>صوله ، لم يجب شرط القطع عندنا ، كالثمرة مع الشجرة.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وقال بعض أصحاب الشافعي : لا ب</w:t>
      </w:r>
      <w:r w:rsidR="00793691">
        <w:rPr>
          <w:rFonts w:hint="cs"/>
          <w:rtl/>
          <w:lang w:bidi="fa-IR"/>
        </w:rPr>
        <w:t>ُ</w:t>
      </w:r>
      <w:r>
        <w:rPr>
          <w:rtl/>
          <w:lang w:bidi="fa-IR"/>
        </w:rPr>
        <w:t>دّ من شرط القطع ، بخلاف الثمرة مع‌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</w:t>
      </w:r>
      <w:r w:rsidR="00793691">
        <w:rPr>
          <w:rFonts w:hint="cs"/>
          <w:rtl/>
          <w:lang w:bidi="fa-IR"/>
        </w:rPr>
        <w:t>3-1</w:t>
      </w:r>
      <w:r>
        <w:rPr>
          <w:rtl/>
          <w:lang w:bidi="fa-IR"/>
        </w:rPr>
        <w:t>) العزيز شرح الوجيز 4 : 351 ، روضة الطالبين 3 : 213.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(4) في الطبعة الحجريّة : « اشتراط » بدل « شرط ».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</w:t>
      </w:r>
      <w:r w:rsidR="00793691">
        <w:rPr>
          <w:rFonts w:hint="cs"/>
          <w:rtl/>
          <w:lang w:bidi="fa-IR"/>
        </w:rPr>
        <w:t>5و6</w:t>
      </w:r>
      <w:r>
        <w:rPr>
          <w:rtl/>
          <w:lang w:bidi="fa-IR"/>
        </w:rPr>
        <w:t>) العزيز شرح الوجيز 4 : 351 ، روضة الطالبين 3 : 213.</w:t>
      </w:r>
    </w:p>
    <w:p w:rsidR="00AE7622" w:rsidRDefault="00AE7622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793691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 xml:space="preserve">الشجرة </w:t>
      </w:r>
      <w:r w:rsidR="00793691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الشجرة غير معرّضة للجائحة ، بخلاف البطّيخ مع أصله </w:t>
      </w:r>
      <w:r w:rsidR="00793691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فإنّه متعرّض لها. أمّا لو باع البطّيخ وأصله والأرض أيضا</w:t>
      </w:r>
      <w:r w:rsidR="0079369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استغنى عن شرط القطع ، وكان الأرض هنا كالأشجار ث</w:t>
      </w:r>
      <w:r w:rsidR="00793691">
        <w:rPr>
          <w:rFonts w:hint="cs"/>
          <w:rtl/>
          <w:lang w:bidi="fa-IR"/>
        </w:rPr>
        <w:t>َ</w:t>
      </w:r>
      <w:r>
        <w:rPr>
          <w:rtl/>
          <w:lang w:bidi="fa-IR"/>
        </w:rPr>
        <w:t>مّ</w:t>
      </w:r>
      <w:r w:rsidR="00793691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bookmarkStart w:id="270" w:name="_Toc119239562"/>
      <w:r w:rsidRPr="002869CB">
        <w:rPr>
          <w:rStyle w:val="Heading2Char"/>
          <w:rtl/>
        </w:rPr>
        <w:t>مسألة 170 :</w:t>
      </w:r>
      <w:bookmarkEnd w:id="270"/>
      <w:r>
        <w:rPr>
          <w:rtl/>
          <w:lang w:bidi="fa-IR"/>
        </w:rPr>
        <w:t xml:space="preserve"> لو باع الثمرة الظاهرة وما يظهر بعد ذلك ، صحّ البيع عندنا‌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وبه قال مالك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لأصالة الصحّة. ولأنّ المتجدّد هنا كالمتجدّد في الثمرة في السنة الثانية ، فكما يصحّ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 xml:space="preserve"> بيع الثمرة سنتين صحّ هنا. ولأنّ ذلك يشقّ تمييزه ، فجعل ما لم يظهر تبعا</w:t>
      </w:r>
      <w:r w:rsidR="0079369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لما يظهر ، كما أنّ ما لم ي</w:t>
      </w:r>
      <w:r w:rsidR="00793691">
        <w:rPr>
          <w:rFonts w:hint="cs"/>
          <w:rtl/>
          <w:lang w:bidi="fa-IR"/>
        </w:rPr>
        <w:t>َ</w:t>
      </w:r>
      <w:r>
        <w:rPr>
          <w:rtl/>
          <w:lang w:bidi="fa-IR"/>
        </w:rPr>
        <w:t>ب</w:t>
      </w:r>
      <w:r w:rsidR="00793691">
        <w:rPr>
          <w:rFonts w:hint="cs"/>
          <w:rtl/>
          <w:lang w:bidi="fa-IR"/>
        </w:rPr>
        <w:t>ْ</w:t>
      </w:r>
      <w:r>
        <w:rPr>
          <w:rtl/>
          <w:lang w:bidi="fa-IR"/>
        </w:rPr>
        <w:t>د</w:t>
      </w:r>
      <w:r w:rsidR="00793691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صلاحه تبع لما بدا صلاحه.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ولقول الصادق </w:t>
      </w:r>
      <w:r w:rsidR="00793691" w:rsidRPr="00793691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وقد س</w:t>
      </w:r>
      <w:r w:rsidR="00793691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ئل عن شراء النخل والكرم والثمار ثلاث سنين أو أربع سنين : « لا بأس به »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 xml:space="preserve"> والخضراوات من جملة الثمار.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وقال الشافعي : لا يصحّ البيع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وبه قال أبو حنيفة وأحمد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لأنّها ثمرة لم تخلق ، فلا يجوز بيعها ، كما لا يجوز بيعها قبل ظهور شي‌ء منها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والجواب : الفرق ، فإنّ مع الظهور يبقى المعدوم تابعا</w:t>
      </w:r>
      <w:r w:rsidR="00EE274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فجاز بيعه 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العزيز شرح الوجيز 4 : 351 ، روضة الطالبين 3 : 213.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(2) الموطّأ 2 : 619 ذيل الحديث 13 ، الاستذكار 19 : 108 </w:t>
      </w:r>
      <w:r w:rsidR="00EE274C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28387 ، و 109 </w:t>
      </w:r>
      <w:r w:rsidR="00EE274C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28389 ، بداية المجتهد 2 : 157 ، الكافي في فقه أهل المدينة : 333 ، الحاوي الكبير 5 : 196 ، حلية العلماء 4 : 216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218 ، بدائع الصنائع 5 : 139 ، المغني 4 : 225 ، الشرح الكبير 4 : 219.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(3) في « ق ، ك » : صحّ.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(4) الكافي 5 : 175 </w:t>
      </w:r>
      <w:r w:rsidR="00F514AC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2 ، الفقيه 3 : 132 </w:t>
      </w:r>
      <w:r w:rsidR="00F514AC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576 ، التهذيب 7 : 85 </w:t>
      </w:r>
      <w:r w:rsidR="00F514AC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364 ، ال</w:t>
      </w:r>
      <w:r w:rsidR="00F514AC"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ستبصار 3 : 87 </w:t>
      </w:r>
      <w:r w:rsidR="00E841D6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299.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(5) حلية العلماء 4 : 216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217 ، الحاوي الكبير 5 : 196 و 197 ، الاستذكار 19 : 109 </w:t>
      </w:r>
      <w:r w:rsidR="00C77314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28390 ، بدائع الصنائع 5 : 139 ، المغني 4 : 224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225 ، الشرح الكبير 4 : 219.</w:t>
      </w:r>
    </w:p>
    <w:p w:rsidR="00AE7622" w:rsidRDefault="00AE7622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C77314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 xml:space="preserve">بخلاف عدم الظهور </w:t>
      </w:r>
      <w:r w:rsidR="00F6058E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فإنّ العدم يبقى أصلا</w:t>
      </w:r>
      <w:r w:rsidR="00797BD9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bookmarkStart w:id="271" w:name="_Toc119239563"/>
      <w:r w:rsidRPr="002869CB">
        <w:rPr>
          <w:rStyle w:val="Heading2Char"/>
          <w:rtl/>
        </w:rPr>
        <w:t>مسألة 171 :</w:t>
      </w:r>
      <w:bookmarkEnd w:id="271"/>
      <w:r>
        <w:rPr>
          <w:rtl/>
          <w:lang w:bidi="fa-IR"/>
        </w:rPr>
        <w:t xml:space="preserve"> ويجوز بيع ما يجزّ جزّة</w:t>
      </w:r>
      <w:r w:rsidR="008844D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وجزّات‌ ، وكذا ما يخرط خرطة</w:t>
      </w:r>
      <w:r w:rsidR="008844D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وخرطات ، كلّ ذلك مع ظهور الجزّة الا</w:t>
      </w:r>
      <w:r w:rsidR="008844D6">
        <w:rPr>
          <w:rFonts w:hint="cs"/>
          <w:rtl/>
          <w:lang w:bidi="fa-IR"/>
        </w:rPr>
        <w:t>ُ</w:t>
      </w:r>
      <w:r>
        <w:rPr>
          <w:rtl/>
          <w:lang w:bidi="fa-IR"/>
        </w:rPr>
        <w:t>ولى والخرطة ال</w:t>
      </w:r>
      <w:r w:rsidR="00635F0F">
        <w:rPr>
          <w:rFonts w:hint="cs"/>
          <w:rtl/>
          <w:lang w:bidi="fa-IR"/>
        </w:rPr>
        <w:t>اُ</w:t>
      </w:r>
      <w:r>
        <w:rPr>
          <w:rtl/>
          <w:lang w:bidi="fa-IR"/>
        </w:rPr>
        <w:t>ولى ، سواء بدا صلاحها أو لا ، كالكرّاث والهندباء والنعناع والتوت والح</w:t>
      </w:r>
      <w:r w:rsidR="00D74851">
        <w:rPr>
          <w:rFonts w:hint="cs"/>
          <w:rtl/>
          <w:lang w:bidi="fa-IR"/>
        </w:rPr>
        <w:t>ِ</w:t>
      </w:r>
      <w:r>
        <w:rPr>
          <w:rtl/>
          <w:lang w:bidi="fa-IR"/>
        </w:rPr>
        <w:t xml:space="preserve">نّاء </w:t>
      </w:r>
      <w:r w:rsidR="00D74851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عملا</w:t>
      </w:r>
      <w:r w:rsidR="00D7485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بالأصل السالم عن معارضة المبطل.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ولما رواه ثعلبة بن زيد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 ، قال : سألت الباقر </w:t>
      </w:r>
      <w:r w:rsidR="00EB53AB" w:rsidRPr="00EB53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عن الرطبة تباع قطعتين أو الثلاث قطعات ، فقال : « لا بأس به » قال : فأكثرت السؤال عن أشباه هذا ، فجعل يقول : « لا بأس »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وعن سماعة قال : سألته عن ورق الشجر هل يصلح شراؤه ثلاث خرطات أو أربع خرطات؟ فقال : « إذا رأيت الورق في شجرة فاشتر ما شئت من خرطة</w:t>
      </w:r>
      <w:r w:rsidR="00EB53AB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»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وعن معاوية بن ميسرة قال : سألت الصادق</w:t>
      </w:r>
      <w:r w:rsidR="000100D9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>: عن بيع النخل سنتين ، قال : « لا بأس به » قلت : فالرطبة نبيعها هذه الجزّة وكذا وكذا جزّة بعدها؟ قال : « لا بأس به » ثمّ قال : « كان أبي يبيع الح</w:t>
      </w:r>
      <w:r w:rsidR="00500BD8">
        <w:rPr>
          <w:rFonts w:hint="cs"/>
          <w:rtl/>
          <w:lang w:bidi="fa-IR"/>
        </w:rPr>
        <w:t>ِ</w:t>
      </w:r>
      <w:r>
        <w:rPr>
          <w:rtl/>
          <w:lang w:bidi="fa-IR"/>
        </w:rPr>
        <w:t xml:space="preserve">نّاء كذا وكذا خرطة »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bookmarkStart w:id="272" w:name="_Toc119239564"/>
      <w:r w:rsidRPr="003C47C3">
        <w:rPr>
          <w:rStyle w:val="Heading3Char"/>
          <w:rtl/>
        </w:rPr>
        <w:t>تذنيب :</w:t>
      </w:r>
      <w:bookmarkEnd w:id="272"/>
      <w:r>
        <w:rPr>
          <w:rtl/>
          <w:lang w:bidi="fa-IR"/>
        </w:rPr>
        <w:t xml:space="preserve"> م</w:t>
      </w:r>
      <w:r w:rsidR="00027D17">
        <w:rPr>
          <w:rFonts w:hint="cs"/>
          <w:rtl/>
          <w:lang w:bidi="fa-IR"/>
        </w:rPr>
        <w:t>َ</w:t>
      </w:r>
      <w:r>
        <w:rPr>
          <w:rtl/>
          <w:lang w:bidi="fa-IR"/>
        </w:rPr>
        <w:t>ن</w:t>
      </w:r>
      <w:r w:rsidR="00027D17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 جوّز بيع الثمرة قبل ظهورها عامين‌ يحتمل تجويز بيع الورق من التوت والحنّاء وشبههما خرطتين قبل ظهورها.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أمّا ما يجزّ كالكرّاث قبل ظهوره فالأولى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تفريعا</w:t>
      </w:r>
      <w:r w:rsidR="00027D1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على الجواز في‌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في الكافي : عن ثعلبة عن بريد. وفي التهذيب : ثعلبة بن زيد عن بريد.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(2) الكافي 5 : 174 ( باب بيع الثمار وشرائها ) الحديث 1 ، التهذيب 7 : 86 </w:t>
      </w:r>
      <w:r w:rsidR="00027D17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366.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(3) الكافي 5 : 176 </w:t>
      </w:r>
      <w:r w:rsidR="00027D17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7 ، التهذيب 7 : 86 </w:t>
      </w:r>
      <w:r w:rsidR="00027D17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367.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(4) الكافي 5 : 177 </w:t>
      </w:r>
      <w:r w:rsidR="00027D17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11 ، التهذيب 7 : 86 </w:t>
      </w:r>
      <w:r w:rsidR="00027D17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368.</w:t>
      </w:r>
    </w:p>
    <w:p w:rsidR="00AE7622" w:rsidRDefault="00AE7622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8871F7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 xml:space="preserve">الثمرة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المنع فيه </w:t>
      </w:r>
      <w:r w:rsidR="008871F7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لا أصل له ظاهرا</w:t>
      </w:r>
      <w:r w:rsidR="008871F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يرجع إلى معرفة المجزوز تقريبا</w:t>
      </w:r>
      <w:r w:rsidR="0021586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ولا فرع ظاهر له ، بخلاف ورق التوت والحنّاء.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ولو ب</w:t>
      </w:r>
      <w:r w:rsidR="0021586E">
        <w:rPr>
          <w:rFonts w:hint="cs"/>
          <w:rtl/>
          <w:lang w:bidi="fa-IR"/>
        </w:rPr>
        <w:t>ِ</w:t>
      </w:r>
      <w:r>
        <w:rPr>
          <w:rtl/>
          <w:lang w:bidi="fa-IR"/>
        </w:rPr>
        <w:t>يع ما ي</w:t>
      </w:r>
      <w:r w:rsidR="0021586E">
        <w:rPr>
          <w:rFonts w:hint="cs"/>
          <w:rtl/>
          <w:lang w:bidi="fa-IR"/>
        </w:rPr>
        <w:t>ُ</w:t>
      </w:r>
      <w:r>
        <w:rPr>
          <w:rtl/>
          <w:lang w:bidi="fa-IR"/>
        </w:rPr>
        <w:t>خرط أو ي</w:t>
      </w:r>
      <w:r w:rsidR="0021586E">
        <w:rPr>
          <w:rFonts w:hint="cs"/>
          <w:rtl/>
          <w:lang w:bidi="fa-IR"/>
        </w:rPr>
        <w:t>ُ</w:t>
      </w:r>
      <w:r>
        <w:rPr>
          <w:rtl/>
          <w:lang w:bidi="fa-IR"/>
        </w:rPr>
        <w:t>جزّ مع أصله ، صحّ ، سواء بدا صلاحه أو لا.</w:t>
      </w:r>
    </w:p>
    <w:p w:rsidR="003E6DCD" w:rsidRDefault="003E6DCD" w:rsidP="000505AB">
      <w:pPr>
        <w:pStyle w:val="Heading2"/>
        <w:rPr>
          <w:lang w:bidi="fa-IR"/>
        </w:rPr>
      </w:pPr>
      <w:bookmarkStart w:id="273" w:name="_Toc119239565"/>
      <w:r>
        <w:rPr>
          <w:rtl/>
          <w:lang w:bidi="fa-IR"/>
        </w:rPr>
        <w:t>المطلب الثاني : في الأحكام.</w:t>
      </w:r>
      <w:bookmarkEnd w:id="273"/>
    </w:p>
    <w:p w:rsidR="003E6DCD" w:rsidRDefault="003E6DCD" w:rsidP="003E6DCD">
      <w:pPr>
        <w:pStyle w:val="libNormal"/>
        <w:rPr>
          <w:lang w:bidi="fa-IR"/>
        </w:rPr>
      </w:pPr>
      <w:bookmarkStart w:id="274" w:name="_Toc119239566"/>
      <w:r w:rsidRPr="002869CB">
        <w:rPr>
          <w:rStyle w:val="Heading2Char"/>
          <w:rtl/>
        </w:rPr>
        <w:t>مسألة 172 :</w:t>
      </w:r>
      <w:bookmarkEnd w:id="274"/>
      <w:r>
        <w:rPr>
          <w:rtl/>
          <w:lang w:bidi="fa-IR"/>
        </w:rPr>
        <w:t xml:space="preserve"> يجوز بيع الزرع قصيلا</w:t>
      </w:r>
      <w:r w:rsidR="00692E6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 بشرط القطع وبشرط التبقية ومطلقا</w:t>
      </w:r>
      <w:r w:rsidR="00692E6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‌ </w:t>
      </w:r>
      <w:r w:rsidR="00692E61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عملا</w:t>
      </w:r>
      <w:r w:rsidR="00692E6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بالأصل السالم عن المبطل.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فإن شرط القصل أو أطلق واقتضت العادة فيه القصل ، وجب على المشتري قصله ، فإن لم يفعل ، فللبائع قطعه وتركه بال</w:t>
      </w:r>
      <w:r w:rsidR="00692E61">
        <w:rPr>
          <w:rFonts w:hint="cs"/>
          <w:rtl/>
          <w:lang w:bidi="fa-IR"/>
        </w:rPr>
        <w:t>اُ</w:t>
      </w:r>
      <w:r>
        <w:rPr>
          <w:rtl/>
          <w:lang w:bidi="fa-IR"/>
        </w:rPr>
        <w:t>جرة.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وإن شرط التبقية ، جاز ، ووجب على البائع إبقاؤه إلى كمال حدّه </w:t>
      </w:r>
      <w:r w:rsidR="00692E61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للأصل.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وقال الشافعي : لا يجوز بيع الزرع الأخضر إل</w:t>
      </w:r>
      <w:r w:rsidR="00692E61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بشرط القطع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ولو باعه الزرع مع الأرض ، جاز إجماعا</w:t>
      </w:r>
      <w:r w:rsidR="001A162F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وكذا عندنا يجوز بيع البقول دون الأرض بعد ظهورها قبل بدوّ صلاحها وبعده مطلقا</w:t>
      </w:r>
      <w:r w:rsidR="001A2A6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وبشرط القطع والتبقية منضمّة</w:t>
      </w:r>
      <w:r w:rsidR="001A2A6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إلى الأرض ومنفردة</w:t>
      </w:r>
      <w:r w:rsidR="001A2A6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1A2A65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عملا</w:t>
      </w:r>
      <w:r w:rsidR="001A2A6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بالأصل والعمومات.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وقال الشافعي : لا يجوز بيع البقول في الأرض دون الأرض إل</w:t>
      </w:r>
      <w:r w:rsidR="00D81323">
        <w:rPr>
          <w:rFonts w:hint="cs"/>
          <w:rtl/>
          <w:lang w:bidi="fa-IR"/>
        </w:rPr>
        <w:t>ّ</w:t>
      </w:r>
      <w:r>
        <w:rPr>
          <w:rtl/>
          <w:lang w:bidi="fa-IR"/>
        </w:rPr>
        <w:t>ا بشرط القطع أو القلع ، سواء كان ممّا ي</w:t>
      </w:r>
      <w:r w:rsidR="00A343A4">
        <w:rPr>
          <w:rFonts w:hint="cs"/>
          <w:rtl/>
          <w:lang w:bidi="fa-IR"/>
        </w:rPr>
        <w:t>ُ</w:t>
      </w:r>
      <w:r>
        <w:rPr>
          <w:rtl/>
          <w:lang w:bidi="fa-IR"/>
        </w:rPr>
        <w:t>جزّ مرارا</w:t>
      </w:r>
      <w:r w:rsidR="00A343A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أو مرّة واحدة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الق</w:t>
      </w:r>
      <w:r w:rsidR="00A343A4">
        <w:rPr>
          <w:rFonts w:hint="cs"/>
          <w:rtl/>
          <w:lang w:bidi="fa-IR"/>
        </w:rPr>
        <w:t>َ</w:t>
      </w:r>
      <w:r>
        <w:rPr>
          <w:rtl/>
          <w:lang w:bidi="fa-IR"/>
        </w:rPr>
        <w:t>ص</w:t>
      </w:r>
      <w:r w:rsidR="00A343A4">
        <w:rPr>
          <w:rFonts w:hint="cs"/>
          <w:rtl/>
          <w:lang w:bidi="fa-IR"/>
        </w:rPr>
        <w:t>ْ</w:t>
      </w:r>
      <w:r>
        <w:rPr>
          <w:rtl/>
          <w:lang w:bidi="fa-IR"/>
        </w:rPr>
        <w:t>ل : القطع. والقصيل : ما اقتصل من الزرع أخضر. لسان العرب 11 : 557 و 558 « قصل ».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(2) المهذّب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للشيرازي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 : 288 ، العزيز شرح الوجيز 4 : 352 ، روضة الطالبين 3 : 214.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(3) العزيز شرح الوجيز 4 : 352 ، روضة الطالبين 3 : 214.</w:t>
      </w:r>
    </w:p>
    <w:p w:rsidR="00AE7622" w:rsidRDefault="00AE7622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86589B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ولو باع الزرع بعد اشتداد الحبّ ، فهو كما لو باع الثمرة بعد بدوّ الصلاح.</w:t>
      </w:r>
    </w:p>
    <w:p w:rsidR="003E6DCD" w:rsidRDefault="003E6DCD" w:rsidP="003E6DCD">
      <w:pPr>
        <w:pStyle w:val="libNormal"/>
        <w:rPr>
          <w:lang w:bidi="fa-IR"/>
        </w:rPr>
      </w:pPr>
      <w:bookmarkStart w:id="275" w:name="_Toc119239567"/>
      <w:r w:rsidRPr="002869CB">
        <w:rPr>
          <w:rStyle w:val="Heading2Char"/>
          <w:rtl/>
        </w:rPr>
        <w:t>مسألة 173 :</w:t>
      </w:r>
      <w:bookmarkEnd w:id="275"/>
      <w:r>
        <w:rPr>
          <w:rtl/>
          <w:lang w:bidi="fa-IR"/>
        </w:rPr>
        <w:t xml:space="preserve"> الثمرة إمّا بارزة ، كالتفّاح والك</w:t>
      </w:r>
      <w:r w:rsidR="0086589B">
        <w:rPr>
          <w:rFonts w:hint="cs"/>
          <w:rtl/>
          <w:lang w:bidi="fa-IR"/>
        </w:rPr>
        <w:t>ُ</w:t>
      </w:r>
      <w:r>
        <w:rPr>
          <w:rtl/>
          <w:lang w:bidi="fa-IR"/>
        </w:rPr>
        <w:t>مّ</w:t>
      </w:r>
      <w:r w:rsidR="0086589B">
        <w:rPr>
          <w:rFonts w:hint="cs"/>
          <w:rtl/>
          <w:lang w:bidi="fa-IR"/>
        </w:rPr>
        <w:t>َ</w:t>
      </w:r>
      <w:r>
        <w:rPr>
          <w:rtl/>
          <w:lang w:bidi="fa-IR"/>
        </w:rPr>
        <w:t>ث</w:t>
      </w:r>
      <w:r w:rsidR="0086589B">
        <w:rPr>
          <w:rFonts w:hint="cs"/>
          <w:rtl/>
          <w:lang w:bidi="fa-IR"/>
        </w:rPr>
        <w:t>ْ</w:t>
      </w:r>
      <w:r>
        <w:rPr>
          <w:rtl/>
          <w:lang w:bidi="fa-IR"/>
        </w:rPr>
        <w:t>رى والخوخ والمشمش وأشباهه ، فهذا يجوز بيعه بعد ظهوره في شجره وعلى الأرض إجماعا</w:t>
      </w:r>
      <w:r w:rsidR="0086589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لظهوره ومشاهدته. وإمّا غير بارزة بل مستورة بالكمام ، وهو قسمان :</w:t>
      </w:r>
    </w:p>
    <w:p w:rsidR="003E6DCD" w:rsidRDefault="003E6DCD" w:rsidP="003E6DCD">
      <w:pPr>
        <w:pStyle w:val="libNormal"/>
        <w:rPr>
          <w:lang w:bidi="fa-IR"/>
        </w:rPr>
      </w:pPr>
      <w:r w:rsidRPr="0086589B">
        <w:rPr>
          <w:rStyle w:val="libBold2Char"/>
          <w:rtl/>
        </w:rPr>
        <w:t>الأوّل :</w:t>
      </w:r>
      <w:r>
        <w:rPr>
          <w:rtl/>
          <w:lang w:bidi="fa-IR"/>
        </w:rPr>
        <w:t xml:space="preserve"> ما يكون كمامه من مصلحته يحفظ رطوبته ويبقى معه ، كالرمّان والجوز واللوز في القشر الثاني ، فهذا يجوز بيعه إجماعا</w:t>
      </w:r>
      <w:r w:rsidR="0086589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86589B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إذا ا</w:t>
      </w:r>
      <w:r w:rsidR="0086589B">
        <w:rPr>
          <w:rFonts w:hint="cs"/>
          <w:rtl/>
          <w:lang w:bidi="fa-IR"/>
        </w:rPr>
        <w:t>ُ</w:t>
      </w:r>
      <w:r>
        <w:rPr>
          <w:rtl/>
          <w:lang w:bidi="fa-IR"/>
        </w:rPr>
        <w:t>خرج من قشره ، سارع إليه الفساد ، فلم يقف بيعه على ذلك. ولا فرق بين أن يباع على شجرة أو مقطوعا</w:t>
      </w:r>
      <w:r w:rsidR="0086589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على الأرض.</w:t>
      </w:r>
    </w:p>
    <w:p w:rsidR="003E6DCD" w:rsidRDefault="003E6DCD" w:rsidP="003E6DCD">
      <w:pPr>
        <w:pStyle w:val="libNormal"/>
        <w:rPr>
          <w:lang w:bidi="fa-IR"/>
        </w:rPr>
      </w:pPr>
      <w:r w:rsidRPr="0086589B">
        <w:rPr>
          <w:rStyle w:val="libBold2Char"/>
          <w:rtl/>
        </w:rPr>
        <w:t>الثاني :</w:t>
      </w:r>
      <w:r>
        <w:rPr>
          <w:rtl/>
          <w:lang w:bidi="fa-IR"/>
        </w:rPr>
        <w:t xml:space="preserve"> ما لا يكون بقاء قشره من مصلحته ، كالجوز واللوز في قشريه ، فإنّه يجوز بيعه عندنا ، سواء قشر من قشره الأعلى أو لا ، وسواء كان مقطوعا</w:t>
      </w:r>
      <w:r w:rsidR="0086589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على الأرض أو باق</w:t>
      </w:r>
      <w:r w:rsidR="009F0A16">
        <w:rPr>
          <w:rFonts w:hint="cs"/>
          <w:rtl/>
          <w:lang w:bidi="fa-IR"/>
        </w:rPr>
        <w:t>ياً</w:t>
      </w:r>
      <w:r>
        <w:rPr>
          <w:rtl/>
          <w:lang w:bidi="fa-IR"/>
        </w:rPr>
        <w:t xml:space="preserve"> على الشجرة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وبه قال مالك وأبو حنيفة وأحمد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لأنّه حائل من أصل الخلقة ، فلا يمنع من جواز البيع ، كقشر الرمّان والبيض.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وكذا الباقلاء الأخضر يجوز بيعه وإن لم ينزع عنه القشر الأعلى ، سواء كان رطبا</w:t>
      </w:r>
      <w:r w:rsidR="009F0A1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أو يابسا</w:t>
      </w:r>
      <w:r w:rsidR="009F0A1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وسواء ب</w:t>
      </w:r>
      <w:r w:rsidR="009F0A16">
        <w:rPr>
          <w:rFonts w:hint="cs"/>
          <w:rtl/>
          <w:lang w:bidi="fa-IR"/>
        </w:rPr>
        <w:t>ِ</w:t>
      </w:r>
      <w:r>
        <w:rPr>
          <w:rtl/>
          <w:lang w:bidi="fa-IR"/>
        </w:rPr>
        <w:t>يع منفردا</w:t>
      </w:r>
      <w:r w:rsidR="009F0A1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أو منضمّا</w:t>
      </w:r>
      <w:r w:rsidR="009F0A1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ومقطوعا</w:t>
      </w:r>
      <w:r w:rsidR="009F0A1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وغير مقطوع ، عند علمائنا أجمع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وبه قال مالك وأبو حنيفة وأحمد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لما تقدّم.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وقال الشافعي : لا يجوز بيع ذلك كلّه إل</w:t>
      </w:r>
      <w:r w:rsidR="009F0A16">
        <w:rPr>
          <w:rFonts w:hint="cs"/>
          <w:rtl/>
          <w:lang w:bidi="fa-IR"/>
        </w:rPr>
        <w:t>ّ</w:t>
      </w:r>
      <w:r>
        <w:rPr>
          <w:rtl/>
          <w:lang w:bidi="fa-IR"/>
        </w:rPr>
        <w:t>ا بعد أن يقشر الجوز واللوز‌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المغني 4 : 225 ، العزيز شرح الوجيز 4 : 354 ، المعونة 2 : 1011 ، التلقين 2 : 374.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(2) المغني 4 : 225 ، حلية العلماء 4 : 99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100 ، الهداية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للمرغيناني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26 ، العزيز شرح الوجيز 4 : 354.</w:t>
      </w:r>
    </w:p>
    <w:p w:rsidR="00AE7622" w:rsidRDefault="00AE7622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9F0A16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 xml:space="preserve">وشبههما من القشر الأعلى ، لا على رأس الشجرة ولا على وجه الأرض ، ولا بيع الباقلاء الأخضر حتى ينزع عنه القشر الأعلى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وجوّز أبو العباس بن القاص وأبو سعيد ال</w:t>
      </w:r>
      <w:r w:rsidR="009F0A16">
        <w:rPr>
          <w:rFonts w:hint="cs"/>
          <w:rtl/>
          <w:lang w:bidi="fa-IR"/>
        </w:rPr>
        <w:t>ا</w:t>
      </w:r>
      <w:r>
        <w:rPr>
          <w:rtl/>
          <w:lang w:bidi="fa-IR"/>
        </w:rPr>
        <w:t>صطخري من الشافعيّة بيع الباقلاء الأخضر في القشر الأعلى ، وهو قول الشافعي أيضا</w:t>
      </w:r>
      <w:r w:rsidR="009F0A1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9F0A16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يؤكل رطبا</w:t>
      </w:r>
      <w:r w:rsidR="009F0A1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وبقاؤه في قشره الأخضر يحفظ رطوبته. وكذا قالا في الجوز واللوز إذا كانا رطبين ، فأمّا إذا يبسا ، فلا يجوز بيعهما في القشر الأعلى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واحتجّ الشافعي : بأنّ المقصود مستور فيما لا يدّخر عليه وفيما لا مصلحة له فيه ، فلم يجز بيعه ، كالمعادن والحيوان المذبوح قبل سلخه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والجواب : المنع من اللازم ، فإنّه يجوز عندنا بيع</w:t>
      </w:r>
      <w:r w:rsidR="009F0A16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المعادن بشرط المشاهدة ، وبيع</w:t>
      </w:r>
      <w:r w:rsidR="009F0A16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الحيوان قبل سلخه إن لم نشترط فيه الوزن.</w:t>
      </w:r>
    </w:p>
    <w:p w:rsidR="003E6DCD" w:rsidRDefault="003E6DCD" w:rsidP="003E6DCD">
      <w:pPr>
        <w:pStyle w:val="libNormal"/>
        <w:rPr>
          <w:lang w:bidi="fa-IR"/>
        </w:rPr>
      </w:pPr>
      <w:bookmarkStart w:id="276" w:name="_Toc119239568"/>
      <w:r w:rsidRPr="002869CB">
        <w:rPr>
          <w:rStyle w:val="Heading2Char"/>
          <w:rtl/>
        </w:rPr>
        <w:t>مسألة 174 :</w:t>
      </w:r>
      <w:bookmarkEnd w:id="276"/>
      <w:r>
        <w:rPr>
          <w:rtl/>
          <w:lang w:bidi="fa-IR"/>
        </w:rPr>
        <w:t xml:space="preserve"> السنبل يجوز بيعه‌ ، سواء كان حبّه ظاهرا</w:t>
      </w:r>
      <w:r w:rsidR="009F0A1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كالشعير والسلت ، أو مستورا</w:t>
      </w:r>
      <w:r w:rsidR="009F0A1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كالحنطة والعدس والسمسم ، قبل بدوّ الصلاح وبعده بشرط القطع والتبقية ومطلقا</w:t>
      </w:r>
      <w:r w:rsidR="009F0A1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وبه قال أبو حنيفة ومالك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للأصل والعمومات.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التهذيب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للبغوي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386 ، العزيز شرح الوجيز 4 : 353 ، المجموع 9 : 308 ، روضة الطالبين 3 : 215 ، منهاج الطالبين : 107 ، المعونة 2 : 1011 ، المغني 4 : 225.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(2) العزيز شرح الوجيز 4 : 353 ، حلية العلماء 4 : 99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100 ، التهذيب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للبغوي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386 ، المهذّب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للشيرازي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 : 271 ، المجموع 9 : 306 ، منهاج الطالبين : 107.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(3) العزيز شرح الوجيز 4 : 353 ، المغني 4 : 225.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(4) الهداية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للمرغيناني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26 ، بداية المجتهد 2 : 152 ، التلقين 2 : 374 ، المعونة 2 : 1011.</w:t>
      </w:r>
    </w:p>
    <w:p w:rsidR="00AE7622" w:rsidRDefault="00AE7622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وقال الشافعي : إن كان الحبّ ظاهرا</w:t>
      </w:r>
      <w:r w:rsidR="009F0A1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جاز بيعه مع السنبل بعد الحصاد وقبله </w:t>
      </w:r>
      <w:r w:rsidR="009F0A16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لظهور المقصود. وإن كان مستورا</w:t>
      </w:r>
      <w:r w:rsidR="009F0A1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كالحنطة ، لم يجز بيعه في السنبلة دون السنبلة ، ومع السنبلة قولان :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القديم : الجواز </w:t>
      </w:r>
      <w:r w:rsidR="009F0A16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لنهيه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عن بيع الحبّ حتى يشتدّ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 ، وقد اشتدّ ، فيزول النهي ، وإل</w:t>
      </w:r>
      <w:r w:rsidR="00C8065C">
        <w:rPr>
          <w:rFonts w:hint="cs"/>
          <w:rtl/>
          <w:lang w:bidi="fa-IR"/>
        </w:rPr>
        <w:t>ّ</w:t>
      </w:r>
      <w:r>
        <w:rPr>
          <w:rtl/>
          <w:lang w:bidi="fa-IR"/>
        </w:rPr>
        <w:t>ا انتفت فائدة الغاية.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والجديد : المنع </w:t>
      </w:r>
      <w:r w:rsidR="00C8065C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المقصود مستور بما لا يتعلّق به الصلاح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أمّا ال</w:t>
      </w:r>
      <w:r w:rsidR="00C8065C">
        <w:rPr>
          <w:rFonts w:hint="cs"/>
          <w:rtl/>
          <w:lang w:bidi="fa-IR"/>
        </w:rPr>
        <w:t>اُ</w:t>
      </w:r>
      <w:r>
        <w:rPr>
          <w:rtl/>
          <w:lang w:bidi="fa-IR"/>
        </w:rPr>
        <w:t xml:space="preserve">رز فإنّه كالشعير عنده يجوز بيعه في سنبله </w:t>
      </w:r>
      <w:r w:rsidR="00C8065C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يدّخر في قشره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وقال بعض الشافعيّة : إنّه كالحنطة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bookmarkStart w:id="277" w:name="_Toc119239569"/>
      <w:r w:rsidRPr="002869CB">
        <w:rPr>
          <w:rStyle w:val="Heading2Char"/>
          <w:rtl/>
        </w:rPr>
        <w:t>مسألة 175 :</w:t>
      </w:r>
      <w:bookmarkEnd w:id="277"/>
      <w:r>
        <w:rPr>
          <w:rtl/>
          <w:lang w:bidi="fa-IR"/>
        </w:rPr>
        <w:t xml:space="preserve"> إذا كان المقصود مستورا</w:t>
      </w:r>
      <w:r w:rsidR="00C8065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الأرض ، لم يجز بيعه‌ إل</w:t>
      </w:r>
      <w:r w:rsidR="00C8065C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بعد قلعه ، كالجزر والثوم والبصل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وبه قال الشافعي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للجهالة ، لانتفاء المشاهدة والوصف.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ويجوز بيع أوراقها الظاهرة بشرط القطع والإبقاء ، خلافا</w:t>
      </w:r>
      <w:r w:rsidR="00C8065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للشافعي في الإبقاء </w:t>
      </w:r>
      <w:r w:rsidR="00AE7622" w:rsidRPr="00AE7622">
        <w:rPr>
          <w:rStyle w:val="libFootnotenumChar"/>
          <w:rtl/>
        </w:rPr>
        <w:t>(6)</w:t>
      </w:r>
      <w:r>
        <w:rPr>
          <w:rtl/>
          <w:lang w:bidi="fa-IR"/>
        </w:rPr>
        <w:t>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سنن أبي داو</w:t>
      </w:r>
      <w:r w:rsidR="00C8065C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د 3 : 253 </w:t>
      </w:r>
      <w:r w:rsidR="00C8065C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3371 ، سنن البيهقي 5 : 303 ، المستدرك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للحاكم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2 : 19.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(2) المهذّب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للشيرازي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 : 271 ، المجموع 9 : 307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308 ، التهذيب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للبغوي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387 ، الحاوي الكبير 5 : 199 ، العزيز شرح الوجيز 4 : 353 ، روضة الطالبين 3 : 216.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</w:t>
      </w:r>
      <w:r w:rsidR="00C8065C">
        <w:rPr>
          <w:rFonts w:hint="cs"/>
          <w:rtl/>
          <w:lang w:bidi="fa-IR"/>
        </w:rPr>
        <w:t xml:space="preserve"> و 4 )</w:t>
      </w:r>
      <w:r>
        <w:rPr>
          <w:rtl/>
          <w:lang w:bidi="fa-IR"/>
        </w:rPr>
        <w:t xml:space="preserve"> العزيز شرح الوجيز 4 : 353 ، المجموع 9 : 308 ، روضة الطالبين 3 : 216.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(5) التهذيب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للبغوي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387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388 ، العزيز شرح الوجيز 4 : 354 ، المجموع 9 : 308 ، روضة الطالبين 3 : 216.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(6) التهذيب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للبغوي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387 و 388 ، العزيز شرح الوجيز 4 : 354 ، المجموع 9 : 308 ، روضة الطالبين 3 : 216.</w:t>
      </w:r>
    </w:p>
    <w:p w:rsidR="00AE7622" w:rsidRDefault="00AE7622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والشلجم نوعان : منه ما هو مستور لا يجوز بيعه قبل قلعه. ومنه ما يكون ظاهرا</w:t>
      </w:r>
      <w:r w:rsidR="00C8065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فيجوز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 بيعه بشرط القطع والتبقية.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ويجوز أيضا</w:t>
      </w:r>
      <w:r w:rsidR="00C8065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بيع اللوز في قشره الأعلى قبل انعقاد الأسفل </w:t>
      </w:r>
      <w:r w:rsidR="00C8065C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مأكول كلّه كالتفّاح ، عند الشافعي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وعندنا يجوز مطلقا</w:t>
      </w:r>
      <w:r w:rsidR="00C8065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سواء يبس قشره أو لا ، وسواء انعقد الأسفل أو لا.</w:t>
      </w:r>
    </w:p>
    <w:p w:rsidR="002869CB" w:rsidRDefault="003E6DCD" w:rsidP="003E6DCD">
      <w:pPr>
        <w:pStyle w:val="libNormal"/>
        <w:rPr>
          <w:rtl/>
          <w:lang w:bidi="fa-IR"/>
        </w:rPr>
      </w:pPr>
      <w:bookmarkStart w:id="278" w:name="_Toc119239570"/>
      <w:r w:rsidRPr="002869CB">
        <w:rPr>
          <w:rStyle w:val="Heading3Char"/>
          <w:rtl/>
        </w:rPr>
        <w:t>فروع :</w:t>
      </w:r>
      <w:bookmarkEnd w:id="278"/>
    </w:p>
    <w:p w:rsidR="003E6DCD" w:rsidRDefault="003E6DCD" w:rsidP="003E6DCD">
      <w:pPr>
        <w:pStyle w:val="libNormal"/>
        <w:rPr>
          <w:lang w:bidi="fa-IR"/>
        </w:rPr>
      </w:pPr>
      <w:r w:rsidRPr="00C8065C">
        <w:rPr>
          <w:rStyle w:val="libBold2Char"/>
          <w:rtl/>
        </w:rPr>
        <w:t xml:space="preserve">أ </w:t>
      </w:r>
      <w:r w:rsidR="00DD5F1A" w:rsidRPr="00C8065C">
        <w:rPr>
          <w:rStyle w:val="libBold2Char"/>
          <w:rtl/>
        </w:rPr>
        <w:t>-</w:t>
      </w:r>
      <w:r>
        <w:rPr>
          <w:rtl/>
          <w:lang w:bidi="fa-IR"/>
        </w:rPr>
        <w:t xml:space="preserve"> اختلف الشافعيّة في المنع من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 xml:space="preserve"> جميع ما تقدّم قول الشافعي بالمنع فيه‌ هل هو مقطوع به أو مفرّع على قول منع بيع الغائب؟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قال الجويني : </w:t>
      </w:r>
      <w:r w:rsidR="00C8065C">
        <w:rPr>
          <w:rFonts w:hint="cs"/>
          <w:rtl/>
          <w:lang w:bidi="fa-IR"/>
        </w:rPr>
        <w:t>إ</w:t>
      </w:r>
      <w:r>
        <w:rPr>
          <w:rtl/>
          <w:lang w:bidi="fa-IR"/>
        </w:rPr>
        <w:t>نّه مفرّع عليه ، فلو جوّز بيع الغائب ، صحّ البيع فيها جميعا</w:t>
      </w:r>
      <w:r w:rsidR="00C8065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وقيل : إنّ المنع في بيع الجزر في الأرض وما في معناه ليس مبنيّا</w:t>
      </w:r>
      <w:r w:rsidR="00C8065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على بيع الغائب </w:t>
      </w:r>
      <w:r w:rsidR="00C8065C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في بيع الغائب يمكن ردّ المبيع بعد الرؤية بصفته وهنا لا يمكن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 w:rsidRPr="00C8065C">
        <w:rPr>
          <w:rStyle w:val="libBold2Char"/>
          <w:rtl/>
        </w:rPr>
        <w:t xml:space="preserve">ب </w:t>
      </w:r>
      <w:r w:rsidR="00DD5F1A" w:rsidRPr="00C8065C">
        <w:rPr>
          <w:rStyle w:val="libBold2Char"/>
          <w:rtl/>
        </w:rPr>
        <w:t>-</w:t>
      </w:r>
      <w:r>
        <w:rPr>
          <w:rtl/>
          <w:lang w:bidi="fa-IR"/>
        </w:rPr>
        <w:t xml:space="preserve"> على قول الشافعي بالمنع لو باع الجوز‌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مثلا</w:t>
      </w:r>
      <w:r w:rsidR="007A195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في القشرة العليا مع الشجرة أو باع الحنطة في سنبلها مع الأرض ، فطريقان :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أحدهما : أنّ البيع باطل في الجوز والحبّ ، وفي الشجر والأرض قولا تفريق الصفقة.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في الطبعة الحجريّة : يجوز.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العزيز شرح الوجيز 4 : 354 ، المجموع 9 : 308 ، روضة الطالبين 3 : 216.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(3) في « ق ، ك» : « في » بدل « من ».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(4</w:t>
      </w:r>
      <w:r w:rsidR="007A1950">
        <w:rPr>
          <w:rFonts w:hint="cs"/>
          <w:rtl/>
          <w:lang w:bidi="fa-IR"/>
        </w:rPr>
        <w:t xml:space="preserve"> و 5 )</w:t>
      </w:r>
      <w:r>
        <w:rPr>
          <w:rtl/>
          <w:lang w:bidi="fa-IR"/>
        </w:rPr>
        <w:t xml:space="preserve"> العزيز شرح الوجيز 4 : 354 ، المجموع 9 : 308 ، روضة الطالبين 3 : 216.</w:t>
      </w:r>
    </w:p>
    <w:p w:rsidR="00AE7622" w:rsidRDefault="00AE7622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 xml:space="preserve">وأصحّهما عندهم : القطع بالمنع في الكلّ </w:t>
      </w:r>
      <w:r w:rsidR="007A1950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للجهل بأحد المقصودين وتعذّر التوزيع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والأقوى عندنا : الجواز ، والجهالة في بعض أجزاء المبيع غير مضرّة.</w:t>
      </w:r>
    </w:p>
    <w:p w:rsidR="007A1950" w:rsidRDefault="003E6DCD" w:rsidP="003E6DCD">
      <w:pPr>
        <w:pStyle w:val="libNormal"/>
        <w:rPr>
          <w:rtl/>
          <w:lang w:bidi="fa-IR"/>
        </w:rPr>
      </w:pPr>
      <w:r w:rsidRPr="007A1950">
        <w:rPr>
          <w:rStyle w:val="libBold2Char"/>
          <w:rtl/>
        </w:rPr>
        <w:t xml:space="preserve">ج </w:t>
      </w:r>
      <w:r w:rsidR="00DD5F1A" w:rsidRPr="007A1950">
        <w:rPr>
          <w:rStyle w:val="libBold2Char"/>
          <w:rtl/>
        </w:rPr>
        <w:t>-</w:t>
      </w:r>
      <w:r>
        <w:rPr>
          <w:rtl/>
          <w:lang w:bidi="fa-IR"/>
        </w:rPr>
        <w:t xml:space="preserve"> لو باع أرضا</w:t>
      </w:r>
      <w:r w:rsidR="007A195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فيها بذر لم يظهر مع البذر ، صحّ عندنا إن كان البذر تابعا</w:t>
      </w:r>
      <w:r w:rsidR="007A1950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وللشافعي قولان ، هذا أحدهما. والثاني : بطلان البيع في البذر خاصّة. وفي الأرض طريقان سبقا. وم</w:t>
      </w:r>
      <w:r w:rsidR="007A1950">
        <w:rPr>
          <w:rFonts w:hint="cs"/>
          <w:rtl/>
          <w:lang w:bidi="fa-IR"/>
        </w:rPr>
        <w:t>َ</w:t>
      </w:r>
      <w:r>
        <w:rPr>
          <w:rtl/>
          <w:lang w:bidi="fa-IR"/>
        </w:rPr>
        <w:t>ن</w:t>
      </w:r>
      <w:r w:rsidR="007A1950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 قال بالصحّة في الأرض لا يذهب إلى التوزيع ، بل يوجب جميع الثمن بناء على أحد القولين فيما لو باع ماله ومال غيره وصحّحنا البيع في ماله وخيّرناه ، أنّه إذا أجاز يجيز بجميع الثمن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وأمّا على مذهبنا فإذا كان البذر مقصودا ، بطل البيع في الجميع </w:t>
      </w:r>
      <w:r w:rsidR="007A1950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للجهالة.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ولو باع البذر وحده ، بطل عندنا وعند كلّ من يوجب العلم في المبيع ، سواء عرف قدر البذر وشاهده قبل رميه أو لا ، لخفاء حاله عند العقد ، وإمكان تجدّد الفساد بعد العقد ، فخالف بيع الغائب بعد المشاهدة ، فإنّ فساده معلوم الوقت.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ولو باع الأرض وحدها ، صحّ البيع ، ووجب عليه الصبر إلى وقت أخذ الزرع. وله الخيار في الفسخ والإمضاء مجّانا إن لم يكن عالما بالحال.</w:t>
      </w:r>
    </w:p>
    <w:p w:rsidR="003E6DCD" w:rsidRDefault="003E6DCD" w:rsidP="003E6DCD">
      <w:pPr>
        <w:pStyle w:val="libNormal"/>
        <w:rPr>
          <w:lang w:bidi="fa-IR"/>
        </w:rPr>
      </w:pPr>
      <w:bookmarkStart w:id="279" w:name="_Toc119239571"/>
      <w:r w:rsidRPr="002869CB">
        <w:rPr>
          <w:rStyle w:val="Heading2Char"/>
          <w:rtl/>
        </w:rPr>
        <w:t>مسألة 176 :</w:t>
      </w:r>
      <w:bookmarkEnd w:id="279"/>
      <w:r>
        <w:rPr>
          <w:rtl/>
          <w:lang w:bidi="fa-IR"/>
        </w:rPr>
        <w:t xml:space="preserve"> كما يصحّ بيع الثمرة يصحّ بيع أبعاضها على ر</w:t>
      </w:r>
      <w:r w:rsidR="007A1950">
        <w:rPr>
          <w:rFonts w:hint="cs"/>
          <w:rtl/>
          <w:lang w:bidi="fa-IR"/>
        </w:rPr>
        <w:t>ؤو</w:t>
      </w:r>
      <w:r>
        <w:rPr>
          <w:rtl/>
          <w:lang w:bidi="fa-IR"/>
        </w:rPr>
        <w:t>س الأشجار‌ ومقطوعة قبل بدوّ الصلاح وبعده مع شرط القطع والتبقية والإطلاق‌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العزيز شرح الوجيز 4 : 354 ، المجموع 9 : 309 ، روضة الطالبين 3 : 216.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حلية العلماء 4 : 208 ، العزيز شرح الوجيز 4 : 354 ، المجموع 9 : 309 ، روضة الطالبين 3 : 216.</w:t>
      </w:r>
    </w:p>
    <w:p w:rsidR="00AE7622" w:rsidRDefault="00AE7622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7A1950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 xml:space="preserve">بشرطين : الإشاعة والعلم بالجزئيّة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كالنصف والثلث مثلا</w:t>
      </w:r>
      <w:r w:rsidR="00AD751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في كلّ صورة يصحّ بيع الجميع فيها ، عند علمائنا أجمع.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وقال بعض الشافعيّة : لا يصحّ البيع قبل بدوّ الصلاح </w:t>
      </w:r>
      <w:r w:rsidR="00AD7518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البيع يفتقر إلى شرط القطع ، ولا يمكن قطع النصف إل</w:t>
      </w:r>
      <w:r w:rsidR="00AD7518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بقطع الجميع ، فيتضرّر البائع بنقصان غير المبيع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والجواب : المنع من اشتراط القطع ، وقد تقدّم.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سلّمنا ، لكن لا يلزم ثبوته </w:t>
      </w:r>
      <w:r w:rsidR="00AD7518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لإمكان قسمة الثمار على ر</w:t>
      </w:r>
      <w:r w:rsidR="00AD7518">
        <w:rPr>
          <w:rFonts w:hint="cs"/>
          <w:rtl/>
          <w:lang w:bidi="fa-IR"/>
        </w:rPr>
        <w:t>ؤو</w:t>
      </w:r>
      <w:r>
        <w:rPr>
          <w:rtl/>
          <w:lang w:bidi="fa-IR"/>
        </w:rPr>
        <w:t>س الأشجار.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سلّمنا ، لكن هذا الضرر أدخله البائع على نفسه ، كما لو باع ثمرة تفتقر إلى سقي يضرّ بالأصل.</w:t>
      </w:r>
    </w:p>
    <w:p w:rsidR="002869CB" w:rsidRDefault="003E6DCD" w:rsidP="003E6DCD">
      <w:pPr>
        <w:pStyle w:val="libNormal"/>
        <w:rPr>
          <w:rtl/>
          <w:lang w:bidi="fa-IR"/>
        </w:rPr>
      </w:pPr>
      <w:bookmarkStart w:id="280" w:name="_Toc119239572"/>
      <w:r w:rsidRPr="002869CB">
        <w:rPr>
          <w:rStyle w:val="Heading3Char"/>
          <w:rtl/>
        </w:rPr>
        <w:t>فروع :</w:t>
      </w:r>
      <w:bookmarkEnd w:id="280"/>
    </w:p>
    <w:p w:rsidR="003E6DCD" w:rsidRDefault="003E6DCD" w:rsidP="003E6DCD">
      <w:pPr>
        <w:pStyle w:val="libNormal"/>
        <w:rPr>
          <w:lang w:bidi="fa-IR"/>
        </w:rPr>
      </w:pPr>
      <w:r w:rsidRPr="00AD7518">
        <w:rPr>
          <w:rStyle w:val="libBold2Char"/>
          <w:rtl/>
        </w:rPr>
        <w:t xml:space="preserve">أ </w:t>
      </w:r>
      <w:r w:rsidR="00DD5F1A" w:rsidRPr="00AD7518">
        <w:rPr>
          <w:rStyle w:val="libBold2Char"/>
          <w:rtl/>
        </w:rPr>
        <w:t>-</w:t>
      </w:r>
      <w:r>
        <w:rPr>
          <w:rtl/>
          <w:lang w:bidi="fa-IR"/>
        </w:rPr>
        <w:t xml:space="preserve"> لو باع نصف الثمرة مع نصف النخل ، صحّ إجماعا ، وكانت الثمرة تابعة عند المانعين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 xml:space="preserve"> من البيع قبل بدوّ الصلاح.</w:t>
      </w:r>
    </w:p>
    <w:p w:rsidR="003E6DCD" w:rsidRDefault="003E6DCD" w:rsidP="003E6DCD">
      <w:pPr>
        <w:pStyle w:val="libNormal"/>
        <w:rPr>
          <w:lang w:bidi="fa-IR"/>
        </w:rPr>
      </w:pPr>
      <w:r w:rsidRPr="00AD7518">
        <w:rPr>
          <w:rStyle w:val="libBold2Char"/>
          <w:rtl/>
        </w:rPr>
        <w:t xml:space="preserve">ب </w:t>
      </w:r>
      <w:r w:rsidR="00DD5F1A" w:rsidRPr="00AD7518">
        <w:rPr>
          <w:rStyle w:val="libBold2Char"/>
          <w:rtl/>
        </w:rPr>
        <w:t>-</w:t>
      </w:r>
      <w:r>
        <w:rPr>
          <w:rtl/>
          <w:lang w:bidi="fa-IR"/>
        </w:rPr>
        <w:t xml:space="preserve"> لو كانت الثمرة لإنسان والشجرة لآخر ، فباع صاحب الثمرة نصف ثمرته من صاحب الشجرة ، صحّ عندنا مطلقا على ما تقدّم.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وللشافعي وجهان بناء على الخلاف في اشتراط القطع هنا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 w:rsidRPr="00AD7518">
        <w:rPr>
          <w:rStyle w:val="libBold2Char"/>
          <w:rtl/>
        </w:rPr>
        <w:t xml:space="preserve">ج </w:t>
      </w:r>
      <w:r w:rsidR="00DD5F1A" w:rsidRPr="00AD7518">
        <w:rPr>
          <w:rStyle w:val="libBold2Char"/>
          <w:rtl/>
        </w:rPr>
        <w:t>-</w:t>
      </w:r>
      <w:r>
        <w:rPr>
          <w:rtl/>
          <w:lang w:bidi="fa-IR"/>
        </w:rPr>
        <w:t xml:space="preserve"> لو كانت الأشجار والثمار مشتركة</w:t>
      </w:r>
      <w:r w:rsidR="00AD751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بين رجلين ، فاشترى أحدهما نصيب صاحبه من الثمرة ، جاز عندنا.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وم</w:t>
      </w:r>
      <w:r w:rsidR="00AD7518">
        <w:rPr>
          <w:rFonts w:hint="cs"/>
          <w:rtl/>
          <w:lang w:bidi="fa-IR"/>
        </w:rPr>
        <w:t>َ</w:t>
      </w:r>
      <w:r>
        <w:rPr>
          <w:rtl/>
          <w:lang w:bidi="fa-IR"/>
        </w:rPr>
        <w:t>ن</w:t>
      </w:r>
      <w:r w:rsidR="00AD7518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ع الشافعي من الجواز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ولو اشترى نصيب صاحبه من الثمرة بنصيبه من الشجرة ، جاز عندنا.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العزيز شرح الوجيز 4 : 351 ، روضة الطالبين 3 : 213.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</w:t>
      </w:r>
      <w:r w:rsidR="00AD7518">
        <w:rPr>
          <w:rFonts w:hint="cs"/>
          <w:rtl/>
          <w:lang w:bidi="fa-IR"/>
        </w:rPr>
        <w:t xml:space="preserve"> - 4 )</w:t>
      </w:r>
      <w:r>
        <w:rPr>
          <w:rtl/>
          <w:lang w:bidi="fa-IR"/>
        </w:rPr>
        <w:t xml:space="preserve"> العزيز شرح الوجيز 4 : 352 ، روضة الطالبين 3 : 214.</w:t>
      </w:r>
    </w:p>
    <w:p w:rsidR="00AE7622" w:rsidRDefault="00AE7622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وم</w:t>
      </w:r>
      <w:r w:rsidR="00AD7518">
        <w:rPr>
          <w:rFonts w:hint="cs"/>
          <w:rtl/>
          <w:lang w:bidi="fa-IR"/>
        </w:rPr>
        <w:t>َ</w:t>
      </w:r>
      <w:r>
        <w:rPr>
          <w:rtl/>
          <w:lang w:bidi="fa-IR"/>
        </w:rPr>
        <w:t>ن</w:t>
      </w:r>
      <w:r w:rsidR="00AD7518">
        <w:rPr>
          <w:rFonts w:hint="cs"/>
          <w:rtl/>
          <w:lang w:bidi="fa-IR"/>
        </w:rPr>
        <w:t>َ</w:t>
      </w:r>
      <w:r>
        <w:rPr>
          <w:rtl/>
          <w:lang w:bidi="fa-IR"/>
        </w:rPr>
        <w:t>ع الشافعي من جوازه مطلقا</w:t>
      </w:r>
      <w:r w:rsidR="00AD751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وجوّزه بشرط القطع </w:t>
      </w:r>
      <w:r w:rsidR="00AD7518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جملة الثمار تصير لمشتري الثمرة ، وجملة الأشجار للآخر ، وعلى مشتري الثمرة قطع الكلّ </w:t>
      </w:r>
      <w:r w:rsidR="00AD7518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بهذه المقابلة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 ا</w:t>
      </w:r>
      <w:r w:rsidR="00AD7518">
        <w:rPr>
          <w:rFonts w:hint="cs"/>
          <w:rtl/>
          <w:lang w:bidi="fa-IR"/>
        </w:rPr>
        <w:t>ُ</w:t>
      </w:r>
      <w:r>
        <w:rPr>
          <w:rtl/>
          <w:lang w:bidi="fa-IR"/>
        </w:rPr>
        <w:t>لزم قطع النصف المشتري بالشرط ، وا</w:t>
      </w:r>
      <w:r w:rsidR="00AD7518">
        <w:rPr>
          <w:rFonts w:hint="cs"/>
          <w:rtl/>
          <w:lang w:bidi="fa-IR"/>
        </w:rPr>
        <w:t>ُ</w:t>
      </w:r>
      <w:r>
        <w:rPr>
          <w:rtl/>
          <w:lang w:bidi="fa-IR"/>
        </w:rPr>
        <w:t>لزم تفريغ الأشجار لصاحبها ، وبيع الشجرة على أن يفرغها المشتري جائز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وكذا لو كانت الأشجار لأحدهما والثمرة بينهما ، فاشترى صاحب الشجرة نصيب صاحبه من الثمرة بنصف الشجرة ، جاز مطلقا</w:t>
      </w:r>
      <w:r w:rsidR="00AD751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عندنا ، وبشرط القطع عند الشافعي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bookmarkStart w:id="281" w:name="_Toc119239573"/>
      <w:r w:rsidRPr="002869CB">
        <w:rPr>
          <w:rStyle w:val="Heading2Char"/>
          <w:rtl/>
        </w:rPr>
        <w:t>مسألة 177 :</w:t>
      </w:r>
      <w:bookmarkEnd w:id="281"/>
      <w:r>
        <w:rPr>
          <w:rtl/>
          <w:lang w:bidi="fa-IR"/>
        </w:rPr>
        <w:t xml:space="preserve"> يجوز للبائع أن يستثني جزءا</w:t>
      </w:r>
      <w:r w:rsidR="00AD751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مشاعا</w:t>
      </w:r>
      <w:r w:rsidR="00AD751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كالثلث وشبهه‌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إجماعا</w:t>
      </w:r>
      <w:r w:rsidR="00AD751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AD7518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لا يؤدّي إلى جهالة المستثنى منه.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وكذا يجوز أن يستثني نخلات</w:t>
      </w:r>
      <w:r w:rsidR="00BE16DF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بعينها إجماعا</w:t>
      </w:r>
      <w:r w:rsidR="00BE16D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وأن يستثني عذقا</w:t>
      </w:r>
      <w:r w:rsidR="00BE16D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معيّنا</w:t>
      </w:r>
      <w:r w:rsidR="00BE16D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مشخّصا</w:t>
      </w:r>
      <w:r w:rsidR="00BE16D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أعذاق النخلة الواحدة ، ولا يجوز أن يستثني نخلة</w:t>
      </w:r>
      <w:r w:rsidR="00BE16D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غير معيّنة ولا عذقا</w:t>
      </w:r>
      <w:r w:rsidR="00BE16D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غير مشخّص إجماعا</w:t>
      </w:r>
      <w:r w:rsidR="00BE16D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ولا الأجود ولا الأردأ </w:t>
      </w:r>
      <w:r w:rsidR="00BE16DF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الاستثناء غير معلوم ، فصار المبيع مجهولا</w:t>
      </w:r>
      <w:r w:rsidR="00BE16DF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وهل يجوز استثناء أرطال معلومة وإمداد معلومة؟ ذهب علماؤنا إلى جوازه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وبه قال مالك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لأنّه استثنى معلوما</w:t>
      </w:r>
      <w:r w:rsidR="00BE16D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فأشبه ما لو استثنى جزءا</w:t>
      </w:r>
      <w:r w:rsidR="00BE16D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مشاعا</w:t>
      </w:r>
      <w:r w:rsidR="00BE16DF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ولقول الصادق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>وقد سأله ربعي : إنّ لي نخلا</w:t>
      </w:r>
      <w:r w:rsidR="00BE16D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بالبصرة فأبيعه وا</w:t>
      </w:r>
      <w:r w:rsidR="00BE16DF">
        <w:rPr>
          <w:rFonts w:hint="cs"/>
          <w:rtl/>
          <w:lang w:bidi="fa-IR"/>
        </w:rPr>
        <w:t>ُ</w:t>
      </w:r>
      <w:r>
        <w:rPr>
          <w:rtl/>
          <w:lang w:bidi="fa-IR"/>
        </w:rPr>
        <w:t>سمّي الثمن وأستثني الكرّ</w:t>
      </w:r>
      <w:r w:rsidR="00BE16DF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من التمر أو أكثر ، قال : « لا بأس »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>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في المصدر : « المعاملة » بدل « المقابلة ».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 و 3) العزيز شرح الوجيز 4 : 352 ، روضة الطالبين 3 : 214.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(4) بداية المجتهد 2 : 164 ، المنتقى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للباجي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4 : 236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237 ، حلية العلماء 4 : 222 ، الهداية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للمرغيناني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26 ، المغني 4 : 231 ، الشرح الكبير 4 : 34.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(5) الكافي 5 : 175 </w:t>
      </w:r>
      <w:r w:rsidR="00BE16DF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4 ، التهذيب 7 : 85 </w:t>
      </w:r>
      <w:r w:rsidR="00BE16DF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365 ، الاستبصار 3 : 87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88 </w:t>
      </w:r>
      <w:r w:rsidR="00BE16DF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300.</w:t>
      </w:r>
    </w:p>
    <w:p w:rsidR="00AE7622" w:rsidRDefault="00AE7622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 xml:space="preserve">وقال أبو حنيفة والشافعي وأحمد بن حنبل : لا يجوز </w:t>
      </w:r>
      <w:r w:rsidR="00BE16DF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النبيّ </w:t>
      </w:r>
      <w:r w:rsidR="00BE16DF" w:rsidRPr="00BE16DF">
        <w:rPr>
          <w:rStyle w:val="libAlaemChar"/>
          <w:rFonts w:hint="cs"/>
          <w:rtl/>
        </w:rPr>
        <w:t>صلى‌الله‌عليه‌وآله</w:t>
      </w:r>
      <w:r>
        <w:rPr>
          <w:rtl/>
          <w:lang w:bidi="fa-IR"/>
        </w:rPr>
        <w:t xml:space="preserve"> نهى عن بيع السنين وعن الثنيا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 ولأنّ المبيع معلوم بالمشاهدة لا بالقدر ، فالاستثناء منه ي</w:t>
      </w:r>
      <w:r w:rsidR="00BE16DF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غيّر حكم المشاهدة </w:t>
      </w:r>
      <w:r w:rsidR="00BE16DF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 xml:space="preserve"> لا يدري كم يبقى في حكم المشاهدة منه فلم يجز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والجواب : المراد بالنهي : الثنيا المجهولة </w:t>
      </w:r>
      <w:r w:rsidR="00BE16DF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لجواز استثناء الجزء المشاع والنخلة المعلومة إجماعا</w:t>
      </w:r>
      <w:r w:rsidR="00BE16DF">
        <w:rPr>
          <w:rFonts w:hint="cs"/>
          <w:rtl/>
          <w:lang w:bidi="fa-IR"/>
        </w:rPr>
        <w:t>ً</w:t>
      </w:r>
      <w:r>
        <w:rPr>
          <w:rtl/>
          <w:lang w:bidi="fa-IR"/>
        </w:rPr>
        <w:t>. والعلم بالمشاهدة حاصل مع الاستثناء وعدمه ، وجهالة القدر حاصلة فيهما معا</w:t>
      </w:r>
      <w:r w:rsidR="00BE16D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فلا وجه للتخصيص.</w:t>
      </w:r>
    </w:p>
    <w:p w:rsidR="002869CB" w:rsidRDefault="003E6DCD" w:rsidP="003E6DCD">
      <w:pPr>
        <w:pStyle w:val="libNormal"/>
        <w:rPr>
          <w:rtl/>
          <w:lang w:bidi="fa-IR"/>
        </w:rPr>
      </w:pPr>
      <w:bookmarkStart w:id="282" w:name="_Toc119239574"/>
      <w:r w:rsidRPr="002869CB">
        <w:rPr>
          <w:rStyle w:val="Heading3Char"/>
          <w:rtl/>
        </w:rPr>
        <w:t>فروع :</w:t>
      </w:r>
      <w:bookmarkEnd w:id="282"/>
    </w:p>
    <w:p w:rsidR="003E6DCD" w:rsidRDefault="003E6DCD" w:rsidP="003E6DCD">
      <w:pPr>
        <w:pStyle w:val="libNormal"/>
        <w:rPr>
          <w:lang w:bidi="fa-IR"/>
        </w:rPr>
      </w:pPr>
      <w:r w:rsidRPr="00BE16DF">
        <w:rPr>
          <w:rStyle w:val="libBold2Char"/>
          <w:rtl/>
        </w:rPr>
        <w:t xml:space="preserve">أ </w:t>
      </w:r>
      <w:r w:rsidR="00DD5F1A" w:rsidRPr="00BE16DF">
        <w:rPr>
          <w:rStyle w:val="libBold2Char"/>
          <w:rtl/>
        </w:rPr>
        <w:t>-</w:t>
      </w:r>
      <w:r>
        <w:rPr>
          <w:rtl/>
          <w:lang w:bidi="fa-IR"/>
        </w:rPr>
        <w:t xml:space="preserve"> إذا استثنى جزءا</w:t>
      </w:r>
      <w:r w:rsidR="00BE16D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مشاعا</w:t>
      </w:r>
      <w:r w:rsidR="00BE16D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أو أرطالا</w:t>
      </w:r>
      <w:r w:rsidR="00BE16D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معيّنة فتلف من الثمرة شي‌ء ، سقط من الثنيا بحسابه.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أمّا في الجزء المشاع : فظاهر.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وأمّا في الأرطال المعلومة : فيؤخذ منه بالحزر والتخمين ، فيقال : هل ذهب ثلث الثمرة أو نصفها؟ فيذهب من الثنيا بقدر تلك النسبة.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أمّا لو استثنى مائة رطل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مثلا</w:t>
      </w:r>
      <w:r w:rsidR="002B047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من الثمرة وممّا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 xml:space="preserve"> يتخلّف منها ، احتمل بطلان البيع.</w:t>
      </w:r>
    </w:p>
    <w:p w:rsidR="003E6DCD" w:rsidRDefault="003E6DCD" w:rsidP="003E6DCD">
      <w:pPr>
        <w:pStyle w:val="libNormal"/>
        <w:rPr>
          <w:lang w:bidi="fa-IR"/>
        </w:rPr>
      </w:pPr>
      <w:r w:rsidRPr="002B047D">
        <w:rPr>
          <w:rStyle w:val="libBold2Char"/>
          <w:rtl/>
        </w:rPr>
        <w:t xml:space="preserve">ب </w:t>
      </w:r>
      <w:r w:rsidR="00DD5F1A" w:rsidRPr="002B047D">
        <w:rPr>
          <w:rStyle w:val="libBold2Char"/>
          <w:rtl/>
        </w:rPr>
        <w:t>-</w:t>
      </w:r>
      <w:r>
        <w:rPr>
          <w:rtl/>
          <w:lang w:bidi="fa-IR"/>
        </w:rPr>
        <w:t xml:space="preserve"> لو استثنى نخلات</w:t>
      </w:r>
      <w:r w:rsidR="002B047D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بعينها أو عذقا</w:t>
      </w:r>
      <w:r w:rsidR="002B047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معيّنا</w:t>
      </w:r>
      <w:r w:rsidR="002B047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نخلة‌ فذهب بعض‌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سنن البيهقي 5 : 304 ، مسند أحمد 4 : 338 ، 14504.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في « ق ، ك» والطبعة الحجريّة : فالاستثناء منه بغير حكم المشاهدة ولأنّه.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والصحيح ما أثبتناه من المغني والشرح الكبير.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(3) الهداية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للمرغيناني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26 ، الاختيار لتعليل المختار 2 : 10 ، الا</w:t>
      </w:r>
      <w:r w:rsidR="002B047D">
        <w:rPr>
          <w:rFonts w:hint="cs"/>
          <w:rtl/>
          <w:lang w:bidi="fa-IR"/>
        </w:rPr>
        <w:t>ُ</w:t>
      </w:r>
      <w:r>
        <w:rPr>
          <w:rtl/>
          <w:lang w:bidi="fa-IR"/>
        </w:rPr>
        <w:t>م 3 : 84 ، حلية العلماء 4 : 222 ، المغني 4 : 231 ، الشرح الكبير 4 : 34.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(4) في « ق » : وما.</w:t>
      </w:r>
    </w:p>
    <w:p w:rsidR="00AE7622" w:rsidRDefault="00AE7622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2B047D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الثمرة ، فإن كان من الثنيا ، سقط التالف. وإن كان التالف غير المستثنى ، كان المستثنى للبائع.</w:t>
      </w:r>
    </w:p>
    <w:p w:rsidR="003E6DCD" w:rsidRDefault="003E6DCD" w:rsidP="003E6DCD">
      <w:pPr>
        <w:pStyle w:val="libNormal"/>
        <w:rPr>
          <w:lang w:bidi="fa-IR"/>
        </w:rPr>
      </w:pPr>
      <w:r w:rsidRPr="002B047D">
        <w:rPr>
          <w:rStyle w:val="libBold2Char"/>
          <w:rtl/>
        </w:rPr>
        <w:t xml:space="preserve">ج </w:t>
      </w:r>
      <w:r w:rsidR="00DD5F1A" w:rsidRPr="002B047D">
        <w:rPr>
          <w:rStyle w:val="libBold2Char"/>
          <w:rtl/>
        </w:rPr>
        <w:t>-</w:t>
      </w:r>
      <w:r>
        <w:rPr>
          <w:rtl/>
          <w:lang w:bidi="fa-IR"/>
        </w:rPr>
        <w:t xml:space="preserve"> لو قال : بعتك من هذه الصبرة قفيزا</w:t>
      </w:r>
      <w:r w:rsidR="002B047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إل</w:t>
      </w:r>
      <w:r w:rsidR="002B047D">
        <w:rPr>
          <w:rFonts w:hint="cs"/>
          <w:rtl/>
          <w:lang w:bidi="fa-IR"/>
        </w:rPr>
        <w:t>ّ</w:t>
      </w:r>
      <w:r>
        <w:rPr>
          <w:rtl/>
          <w:lang w:bidi="fa-IR"/>
        </w:rPr>
        <w:t>ا مكّوكا</w:t>
      </w:r>
      <w:r w:rsidR="002B047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صحّ البيع </w:t>
      </w:r>
      <w:r w:rsidR="002B047D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القفيز معلوم القدر ، والمكّوك أيضا</w:t>
      </w:r>
      <w:r w:rsidR="002B047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معلوم ، فكان الباقي معلوما</w:t>
      </w:r>
      <w:r w:rsidR="002B047D">
        <w:rPr>
          <w:rFonts w:hint="cs"/>
          <w:rtl/>
          <w:lang w:bidi="fa-IR"/>
        </w:rPr>
        <w:t>ً</w:t>
      </w:r>
      <w:r>
        <w:rPr>
          <w:rtl/>
          <w:lang w:bidi="fa-IR"/>
        </w:rPr>
        <w:t>. هذا إذا علم وجود القفيز في الصبرة.</w:t>
      </w:r>
    </w:p>
    <w:p w:rsidR="003E6DCD" w:rsidRDefault="003E6DCD" w:rsidP="003E6DCD">
      <w:pPr>
        <w:pStyle w:val="libNormal"/>
        <w:rPr>
          <w:lang w:bidi="fa-IR"/>
        </w:rPr>
      </w:pPr>
      <w:bookmarkStart w:id="283" w:name="_Toc119239575"/>
      <w:r w:rsidRPr="002869CB">
        <w:rPr>
          <w:rStyle w:val="Heading2Char"/>
          <w:rtl/>
        </w:rPr>
        <w:t>مسألة 178 :</w:t>
      </w:r>
      <w:bookmarkEnd w:id="283"/>
      <w:r>
        <w:rPr>
          <w:rtl/>
          <w:lang w:bidi="fa-IR"/>
        </w:rPr>
        <w:t xml:space="preserve"> لو باع الثمرة قبل بدوّ الصلاح على شرط القطع‌ ومطلقا</w:t>
      </w:r>
      <w:r w:rsidR="002B047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عندنا ، أو باع لقطة واحدة من القثّاء والبطّيخ وشبههما ثمّ تجدّد في النخل ثمرة </w:t>
      </w:r>
      <w:r w:rsidR="002B047D">
        <w:rPr>
          <w:rFonts w:hint="cs"/>
          <w:rtl/>
          <w:lang w:bidi="fa-IR"/>
        </w:rPr>
        <w:t>اُ</w:t>
      </w:r>
      <w:r>
        <w:rPr>
          <w:rtl/>
          <w:lang w:bidi="fa-IR"/>
        </w:rPr>
        <w:t xml:space="preserve">خرى أو في </w:t>
      </w:r>
      <w:r w:rsidR="002B047D">
        <w:rPr>
          <w:rFonts w:hint="cs"/>
          <w:rtl/>
          <w:lang w:bidi="fa-IR"/>
        </w:rPr>
        <w:t>اُصول</w:t>
      </w:r>
      <w:r>
        <w:rPr>
          <w:rtl/>
          <w:lang w:bidi="fa-IR"/>
        </w:rPr>
        <w:t xml:space="preserve"> الخضر ، كان المتجدّد للبائع تبعا</w:t>
      </w:r>
      <w:r w:rsidR="002B047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للأصل إذا لم يشترطه المشتري.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فإنّ تميّزت ، فلا بحث. وإن اختلطت بغيرها بحيث لا تتميّز ، فإمّا أن يكون بعد القبض أو قبله.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فإن كان بعد القبض ، كان المشتري شريكا</w:t>
      </w:r>
      <w:r w:rsidR="002B047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للبائع ، فإن علم القدر دون العين ، أخذ كلّ منهما من الثمرة بقدر الذي له من الجملة. فإن لم يعلم القدر ولا العين ، اصطلحا ، كما لو وقع طعام شخص على طعام غيره ولم يعلما قدرهما.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وإن كان قبل القبض ، تخيّر المشتري بين الفسخ والإمضاء </w:t>
      </w:r>
      <w:r w:rsidR="00B77744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للتعيّب في يد البائع ، فإن فسخ ، أخذ الثمن الذي دفعه. وإن أمضى البيع ، كان شريكا</w:t>
      </w:r>
      <w:r w:rsidR="00B7774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: إن علما مقدار ما لكلّ</w:t>
      </w:r>
      <w:r w:rsidR="00B77744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منهما ، أخذ القدر الذي له. وإن جهلاه ، اصطلحا. وحكم ما إذا لم يتميّز البعض حكم ما إذا لم يتميّز الجميع.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وأمّا عند الشافعي : إذا امتزجت ال</w:t>
      </w:r>
      <w:r w:rsidR="00B77744">
        <w:rPr>
          <w:rFonts w:hint="cs"/>
          <w:rtl/>
          <w:lang w:bidi="fa-IR"/>
        </w:rPr>
        <w:t>اُ</w:t>
      </w:r>
      <w:r>
        <w:rPr>
          <w:rtl/>
          <w:lang w:bidi="fa-IR"/>
        </w:rPr>
        <w:t>ولى بالثانية ولم تتميّزا ، فقولان :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أحدهما : فسخ البيع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قاله في الإملاء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لتعذّر التسليم جملة</w:t>
      </w:r>
      <w:r w:rsidR="006651C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فانفسخ البيع ، كما لو تلف المبيع قبل القبض.</w:t>
      </w:r>
    </w:p>
    <w:p w:rsidR="00AE7622" w:rsidRDefault="00AE7622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والثاني : أنّه لا ينفسخ البيع ، فإن سلّم البائع الجميع</w:t>
      </w:r>
      <w:r w:rsidR="006651C9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إلى المشتري ، </w:t>
      </w:r>
      <w:r w:rsidR="006651C9">
        <w:rPr>
          <w:rFonts w:hint="cs"/>
          <w:rtl/>
          <w:lang w:bidi="fa-IR"/>
        </w:rPr>
        <w:t>اُ</w:t>
      </w:r>
      <w:r>
        <w:rPr>
          <w:rtl/>
          <w:lang w:bidi="fa-IR"/>
        </w:rPr>
        <w:t xml:space="preserve">جبر المشتري على قبوله ، ومضى البيع. وإن امتنع ، فسخ البيع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وبه قال المزني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لأنّ المبيع زاد ، وذلك لا يوجب بطلان العقد ، كما لو طالت الشجرة أو بلغت الثمرة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والفرق ظاهر </w:t>
      </w:r>
      <w:r w:rsidR="006651C9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الزيادة في الطول والبلوغ زيادة في عين المبيع فيرجع في الحقيقة إلى زيادة صفة ، فوجب عليه قبولها ، بخلاف الامتزاج </w:t>
      </w:r>
      <w:r w:rsidR="006651C9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فإنّه يتضمّن زيادة العين ، فلا يجب قبولها ، كما لو باع ثوبا</w:t>
      </w:r>
      <w:r w:rsidR="006651C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فاختلط الثوب بآخر فدفعهما البائع ، لم يجب على المشتري قبولهما ، ولا يجبر البائع على تسليمهما ، بخلاف طول الغصن وبلوغ الثمرة </w:t>
      </w:r>
      <w:r w:rsidR="006651C9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فإنّه يجب على البائع تسليم الأصل والزيادة.</w:t>
      </w:r>
    </w:p>
    <w:p w:rsidR="002869CB" w:rsidRDefault="003E6DCD" w:rsidP="003E6DCD">
      <w:pPr>
        <w:pStyle w:val="libNormal"/>
        <w:rPr>
          <w:rtl/>
          <w:lang w:bidi="fa-IR"/>
        </w:rPr>
      </w:pPr>
      <w:bookmarkStart w:id="284" w:name="_Toc119239576"/>
      <w:r w:rsidRPr="002869CB">
        <w:rPr>
          <w:rStyle w:val="Heading3Char"/>
          <w:rtl/>
        </w:rPr>
        <w:t>فروع :</w:t>
      </w:r>
      <w:bookmarkEnd w:id="284"/>
    </w:p>
    <w:p w:rsidR="003E6DCD" w:rsidRDefault="003E6DCD" w:rsidP="003E6DCD">
      <w:pPr>
        <w:pStyle w:val="libNormal"/>
        <w:rPr>
          <w:lang w:bidi="fa-IR"/>
        </w:rPr>
      </w:pPr>
      <w:r w:rsidRPr="006651C9">
        <w:rPr>
          <w:rStyle w:val="libBold2Char"/>
          <w:rtl/>
        </w:rPr>
        <w:t xml:space="preserve">أ </w:t>
      </w:r>
      <w:r w:rsidR="00DD5F1A" w:rsidRPr="006651C9">
        <w:rPr>
          <w:rStyle w:val="libBold2Char"/>
          <w:rtl/>
        </w:rPr>
        <w:t>-</w:t>
      </w:r>
      <w:r>
        <w:rPr>
          <w:rtl/>
          <w:lang w:bidi="fa-IR"/>
        </w:rPr>
        <w:t xml:space="preserve"> لو باع ما يعلم امتزاجه قبل إدراك الأوّل وعدم امتيازه ، فإن شرط القطع ، صحّ البيع قطعا</w:t>
      </w:r>
      <w:r w:rsidR="006651C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سواء أهمل حتى امتزج أو لا. وان لم يشترطه ، فإن قلنا ببطلان البيع على تقدير الامتزاج ، احتمل البطلان هنا حذرا</w:t>
      </w:r>
      <w:r w:rsidR="006651C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الاختلاط. والصحّة </w:t>
      </w:r>
      <w:r w:rsidR="006651C9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الثمرة الآن لا موجب لفسخ البيع فيها ، والمزج مترقّب الحصول ، فلا يؤثّر في البيع السابق.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وللشافعي وجهان ، أحدهما : الأوّل. والثاني : أنّ البيع يقع موقوفا</w:t>
      </w:r>
      <w:r w:rsidR="006651C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فإن سمح البائع بدفع المتجدّد إلى المشتري تبيّنّا صحّة البيع. وإن لم يدفع 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مختصر المزني : 78 ، الحاوي الكبير 5 : 173 ، المهذّب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للشيرازي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 : 288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289 ، حلية العلماء 4 : 219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220 ، العزيز شرح الوجيز 4 : 351 ، و 362 ، روضة الطالبين 3 : 221.</w:t>
      </w:r>
    </w:p>
    <w:p w:rsidR="00AE7622" w:rsidRDefault="00AE7622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6651C9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 xml:space="preserve">يظهر عدم انعقاده من أصله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 w:rsidRPr="006651C9">
        <w:rPr>
          <w:rStyle w:val="libBold2Char"/>
          <w:rtl/>
        </w:rPr>
        <w:t xml:space="preserve">ب </w:t>
      </w:r>
      <w:r w:rsidR="00DD5F1A" w:rsidRPr="006651C9">
        <w:rPr>
          <w:rStyle w:val="libBold2Char"/>
          <w:rtl/>
        </w:rPr>
        <w:t>-</w:t>
      </w:r>
      <w:r>
        <w:rPr>
          <w:rtl/>
          <w:lang w:bidi="fa-IR"/>
        </w:rPr>
        <w:t xml:space="preserve"> لو باع بشرط القطع أو التبقية مع ندور الاختلاط فحصل الاختلاط ، فقد قلنا : إن كان قبل القبض ، كان للمشتري الفسخ</w:t>
      </w:r>
      <w:r w:rsidR="006651C9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، ولا يبطل البيع. وإن كان بعده ، لم ينفسخ.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وللشافعيّة قولان قبل القبض :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أحدهما : الفسخ </w:t>
      </w:r>
      <w:r w:rsidR="00FA014A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لتعذّر تسليم المبيع قبل القبض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 وهو ممنوع.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والثاني : عدم الفسخ </w:t>
      </w:r>
      <w:r w:rsidR="00FA014A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لبقاء عين المبيع ، وإمكان إمضاء البيع ، فيثبت للمشتري الخيار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وقال بعضهم : لا خيار له ، وإنّه لا فرق بين المزج قبل القبض وبعده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ثمّ إن قال البائع : أسمح بترك المتجدّدة ، ففي سقوط خيار المشتري وجهان :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أصحّهما عندهم : السقوط ، كما في الإعراض عن نعل الدابّة المردودة بالعيب.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والثاني : عدمه </w:t>
      </w:r>
      <w:r w:rsidR="00FA014A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لما في قبوله من المنّة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>. وهو الوجه عندي.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ولو باع الثمرة قبل بدوّ الصلاح بشرط القطع ثمّ لم يتّفق القطع حتى امتزجا ، جرى القولان في الفسخ. وكذا لو باع حنطة</w:t>
      </w:r>
      <w:r w:rsidR="00FA014A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فانثال عليها مثلها قبل القبض ، أو المائعات </w:t>
      </w:r>
      <w:r w:rsidR="00AE7622" w:rsidRPr="00AE7622">
        <w:rPr>
          <w:rStyle w:val="libFootnotenumChar"/>
          <w:rtl/>
        </w:rPr>
        <w:t>(6)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ولو اختلط الثوب بأمثاله أو الشاة المبيعة بأمثالها ، قال بعضهم : ينفسخ البيع قطعا</w:t>
      </w:r>
      <w:r w:rsidR="00FA014A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FA014A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يورث الاشتباه ، وأنّه مانع من صحّة البيع لو ف</w:t>
      </w:r>
      <w:r w:rsidR="00FA014A">
        <w:rPr>
          <w:rFonts w:hint="cs"/>
          <w:rtl/>
          <w:lang w:bidi="fa-IR"/>
        </w:rPr>
        <w:t>ُ</w:t>
      </w:r>
      <w:r>
        <w:rPr>
          <w:rtl/>
          <w:lang w:bidi="fa-IR"/>
        </w:rPr>
        <w:t>رض‌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6) العزيز شرح الوجيز 4 : 362 ، روضة الطالبين 3 : 221.</w:t>
      </w:r>
    </w:p>
    <w:p w:rsidR="00AE7622" w:rsidRDefault="00AE7622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FA014A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 xml:space="preserve">في الابتداء ، وفي الحنطة غايته ما يلزم الإشاعة ، وهي غير مانعة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وفيه وجه</w:t>
      </w:r>
      <w:r w:rsidR="00FA014A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: أنّه لا ينفسخ </w:t>
      </w:r>
      <w:r w:rsidR="00FA014A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لإمكان تسليمه بتسليم الجميع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ولو باع جزّة</w:t>
      </w:r>
      <w:r w:rsidR="00FA014A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القتّ والكرّاث وشبههما من المجزوزات بشرط القطع ولم يقطعها حتى طالت وتعذّر التميّز ، جرى القولان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ومنهم م</w:t>
      </w:r>
      <w:r w:rsidR="00FA014A">
        <w:rPr>
          <w:rFonts w:hint="cs"/>
          <w:rtl/>
          <w:lang w:bidi="fa-IR"/>
        </w:rPr>
        <w:t>َ</w:t>
      </w:r>
      <w:r>
        <w:rPr>
          <w:rtl/>
          <w:lang w:bidi="fa-IR"/>
        </w:rPr>
        <w:t>ن</w:t>
      </w:r>
      <w:r w:rsidR="00FA014A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 قطع بعدم الفسخ هنا </w:t>
      </w:r>
      <w:r w:rsidR="00FA014A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تشبيها</w:t>
      </w:r>
      <w:r w:rsidR="00FA014A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لطولها بكبر الثمرة وسمن الحيوان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وفرّق الأوّلون : بأنّ الزيادة في الطلع وسمن الحيوان من نماء الطلع والحيوان ، الذي هو ملك المشتري ، فلهذا كانت له ، بخلاف طول القتّ والكرّاث </w:t>
      </w:r>
      <w:r w:rsidR="00FA014A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لأنّها حدثت من ال</w:t>
      </w:r>
      <w:r w:rsidR="00FA014A">
        <w:rPr>
          <w:rFonts w:hint="cs"/>
          <w:rtl/>
          <w:lang w:bidi="fa-IR"/>
        </w:rPr>
        <w:t>اُ</w:t>
      </w:r>
      <w:r>
        <w:rPr>
          <w:rtl/>
          <w:lang w:bidi="fa-IR"/>
        </w:rPr>
        <w:t xml:space="preserve">صول التي هي ملك البائع ، فكانت له ، فيجي‌ء القولان </w:t>
      </w:r>
      <w:r w:rsidR="00FA014A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لحصول المزج وعدم التميّز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 w:rsidRPr="00FA014A">
        <w:rPr>
          <w:rStyle w:val="libBold2Char"/>
          <w:rtl/>
        </w:rPr>
        <w:t xml:space="preserve">ج </w:t>
      </w:r>
      <w:r w:rsidR="00DD5F1A" w:rsidRPr="00FA014A">
        <w:rPr>
          <w:rStyle w:val="libBold2Char"/>
          <w:rtl/>
        </w:rPr>
        <w:t>-</w:t>
      </w:r>
      <w:r>
        <w:rPr>
          <w:rtl/>
          <w:lang w:bidi="fa-IR"/>
        </w:rPr>
        <w:t xml:space="preserve"> لو حصل الامتزاج بعد القبض ، لم يبطل البيع عندنا ، وقد سبق </w:t>
      </w:r>
      <w:r w:rsidR="00AE7622" w:rsidRPr="00AE7622">
        <w:rPr>
          <w:rStyle w:val="libFootnotenumChar"/>
          <w:rtl/>
        </w:rPr>
        <w:t>(6)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وللشافعيّة طريقان :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القطع بعدم الفسخ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وهو اختيار المزني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كالحنطة إذا امتزجت ب</w:t>
      </w:r>
      <w:r w:rsidR="00FA014A">
        <w:rPr>
          <w:rFonts w:hint="cs"/>
          <w:rtl/>
          <w:lang w:bidi="fa-IR"/>
        </w:rPr>
        <w:t>اُ</w:t>
      </w:r>
      <w:r>
        <w:rPr>
          <w:rtl/>
          <w:lang w:bidi="fa-IR"/>
        </w:rPr>
        <w:t>خرى.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والثاني : أنّه على القولين في الممتزج قبل القبض ، بخلاف مسألة الحنطة </w:t>
      </w:r>
      <w:r w:rsidR="00FA014A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هناك قد تمّ التسليم وانقطعت العلائق بينهما ، وفي الثمار لا تنقطع ، لأنّ البائع يدخل الحائط للسقي وغيره</w:t>
      </w:r>
      <w:r w:rsidR="00AE7622" w:rsidRPr="00AE7622">
        <w:rPr>
          <w:rStyle w:val="libFootnotenumChar"/>
          <w:rtl/>
        </w:rPr>
        <w:t>(7)</w:t>
      </w:r>
      <w:r>
        <w:rPr>
          <w:rtl/>
          <w:lang w:bidi="fa-IR"/>
        </w:rPr>
        <w:t>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العزيز شرح الوجيز 4 : 362 ، روضة الطالبين 3 : 221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222.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4) العزيز شرح الوجيز 4 : 363 ، روضة الطالبين 3 : 222.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(5) ا</w:t>
      </w:r>
      <w:r w:rsidR="00FA014A">
        <w:rPr>
          <w:rFonts w:hint="cs"/>
          <w:rtl/>
          <w:lang w:bidi="fa-IR"/>
        </w:rPr>
        <w:t>ُ</w:t>
      </w:r>
      <w:r>
        <w:rPr>
          <w:rtl/>
          <w:lang w:bidi="fa-IR"/>
        </w:rPr>
        <w:t>نظر : العزيز شرح الوجيز 4 : 363 ، وروضة الطالبين 3 : 222.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(6) في ص 374.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(7) التهذيب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للبغوي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373 ، العزيز شرح الوجيز 4 : 363 ، روضة الطالبين 3 : 222.</w:t>
      </w:r>
    </w:p>
    <w:p w:rsidR="00AE7622" w:rsidRDefault="00AE7622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A65EBD" w:rsidP="003E6DCD">
      <w:pPr>
        <w:pStyle w:val="libNormal"/>
        <w:rPr>
          <w:lang w:bidi="fa-IR"/>
        </w:rPr>
      </w:pPr>
      <w:r w:rsidRPr="00A65EBD">
        <w:rPr>
          <w:rStyle w:val="libBold2Char"/>
          <w:rFonts w:hint="cs"/>
          <w:rtl/>
        </w:rPr>
        <w:lastRenderedPageBreak/>
        <w:t>د -</w:t>
      </w:r>
      <w:r w:rsidR="003E6DCD">
        <w:rPr>
          <w:rtl/>
          <w:lang w:bidi="fa-IR"/>
        </w:rPr>
        <w:t xml:space="preserve"> كلّ موضع قلنا بعدم الفسخ إن تصالحا واتّفقا على شي‌ء ، فلا بحث. وإن تحاكما ، قدّم قول صاحب اليد في قدر حقّ الآخر. وهذا ظاهر في الحنطة وشبهها.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أمّا في الثمار فم</w:t>
      </w:r>
      <w:r w:rsidR="00A65EBD">
        <w:rPr>
          <w:rFonts w:hint="cs"/>
          <w:rtl/>
          <w:lang w:bidi="fa-IR"/>
        </w:rPr>
        <w:t>َ</w:t>
      </w:r>
      <w:r>
        <w:rPr>
          <w:rtl/>
          <w:lang w:bidi="fa-IR"/>
        </w:rPr>
        <w:t>ن</w:t>
      </w:r>
      <w:r w:rsidR="00A65EBD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 هو صاحب اليد؟ للشافعيّة وجهان بناء</w:t>
      </w:r>
      <w:r w:rsidR="00A65EB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على الجائحة من ضمان البائع أو المشتري؟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ولهم وجه ثالث : أنّها في يدهما جميعا</w:t>
      </w:r>
      <w:r w:rsidR="00A65EB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والوجه أن نقول : إن كان البائع سلّم الثمرة بتسليم الأصل ، فهي في يد المشتري. وإن كانت ال</w:t>
      </w:r>
      <w:r w:rsidR="00A65EBD">
        <w:rPr>
          <w:rFonts w:hint="cs"/>
          <w:rtl/>
          <w:lang w:bidi="fa-IR"/>
        </w:rPr>
        <w:t>اُ</w:t>
      </w:r>
      <w:r>
        <w:rPr>
          <w:rtl/>
          <w:lang w:bidi="fa-IR"/>
        </w:rPr>
        <w:t>صول في يد البائع والثمرة في يد المشتري ، فه</w:t>
      </w:r>
      <w:r w:rsidR="00A65EBD">
        <w:rPr>
          <w:rFonts w:hint="cs"/>
          <w:rtl/>
          <w:lang w:bidi="fa-IR"/>
        </w:rPr>
        <w:t>ُ</w:t>
      </w:r>
      <w:r>
        <w:rPr>
          <w:rtl/>
          <w:lang w:bidi="fa-IR"/>
        </w:rPr>
        <w:t>ما صاحبا يد. أمّا في صورة الحنطة فصاحب اليد هو المشتري ، فالقول قوله في قدر حقّ البائع. فإن كان المشتري قد أودع البائع الحنطة بعد القبض ثمّ حصل الاختلاط ، فالقول قول البائع في قدر حقّ المشتري.</w:t>
      </w:r>
    </w:p>
    <w:p w:rsidR="003E6DCD" w:rsidRDefault="003E6DCD" w:rsidP="003E6DCD">
      <w:pPr>
        <w:pStyle w:val="libNormal"/>
        <w:rPr>
          <w:lang w:bidi="fa-IR"/>
        </w:rPr>
      </w:pPr>
      <w:bookmarkStart w:id="285" w:name="_Toc119239577"/>
      <w:r w:rsidRPr="002869CB">
        <w:rPr>
          <w:rStyle w:val="Heading2Char"/>
          <w:rtl/>
        </w:rPr>
        <w:t>مسألة 179 :</w:t>
      </w:r>
      <w:bookmarkEnd w:id="285"/>
      <w:r>
        <w:rPr>
          <w:rtl/>
          <w:lang w:bidi="fa-IR"/>
        </w:rPr>
        <w:t xml:space="preserve"> لو باع شجرة عليها ثمرة ، فالثمرة للبائع‌ إلاّ في طلع النخل غير المؤبّر على ما يأتي ، فإنّه للمشتري. أمّا ثمرة النخل المؤبّرة أو ثمرة غير النخل مطلقا فهي للبائع.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فإن كانت الشجرة ت</w:t>
      </w:r>
      <w:r w:rsidR="00A65EBD">
        <w:rPr>
          <w:rFonts w:hint="cs"/>
          <w:rtl/>
          <w:lang w:bidi="fa-IR"/>
        </w:rPr>
        <w:t>ُ</w:t>
      </w:r>
      <w:r>
        <w:rPr>
          <w:rtl/>
          <w:lang w:bidi="fa-IR"/>
        </w:rPr>
        <w:t>ثمر في السنة مرّتين ويغلب عليها التلاحق ، صحّ البيع عندنا على ما تقدّم ، ولا يخفى الحكم السابق عندنا.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وقال الشافعي : لا يصحّ البيع إل</w:t>
      </w:r>
      <w:r w:rsidR="00A65EBD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بشرط أن يقطع البائع ثمرته عند خوف الاختلاط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 xml:space="preserve">. ويجي‌ء خلافهم السابق فيما إذا كان المبيع الثمرة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ثمّ إذا تبايعا بهذا الشرط ولم يتّفق القطع حتى حصل الاختلاط أو كانت الشجرة ممّا يندر فيها التلاحق فاتّفق ذلك ، فعندنا يبقى شريكا</w:t>
      </w:r>
      <w:r w:rsidR="00A65EBD">
        <w:rPr>
          <w:rFonts w:hint="cs"/>
          <w:rtl/>
          <w:lang w:bidi="fa-IR"/>
        </w:rPr>
        <w:t>ً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4) العزيز شرح الوجيز 4 : 363 ، روضة الطالبين 3 : 222.</w:t>
      </w:r>
    </w:p>
    <w:p w:rsidR="00AE7622" w:rsidRDefault="00AE7622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A65EBD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ويصطلحان.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ونقل المزني عن الشافعي قولين في الانفساخ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ولأصحاب الشافعي طريقان : فعن بعضهم : القطع بعدم الانفساخ ، وتخطئة المزني في ن</w:t>
      </w:r>
      <w:r w:rsidR="00A65EBD">
        <w:rPr>
          <w:rFonts w:hint="cs"/>
          <w:rtl/>
          <w:lang w:bidi="fa-IR"/>
        </w:rPr>
        <w:t>َ</w:t>
      </w:r>
      <w:r>
        <w:rPr>
          <w:rtl/>
          <w:lang w:bidi="fa-IR"/>
        </w:rPr>
        <w:t>ق</w:t>
      </w:r>
      <w:r w:rsidR="00A65EBD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له </w:t>
      </w:r>
      <w:r w:rsidR="00A65EBD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الاختلاط وتعذّر التسليم لم يوجد في المبيع ، بخلاف ما إذا كان المبيع الثمار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وأثبت الأكثرون القولين وقالوا : الاختلاط وإن لم يوجد في المبيع لكنّه وجد في المقصود بالعقد ، وهو الثمرة الحادثة ، فإنّها مقصود المشتري من الشراء لل</w:t>
      </w:r>
      <w:r w:rsidR="00A65EBD">
        <w:rPr>
          <w:rFonts w:hint="cs"/>
          <w:rtl/>
          <w:lang w:bidi="fa-IR"/>
        </w:rPr>
        <w:t>اُ</w:t>
      </w:r>
      <w:r>
        <w:rPr>
          <w:rtl/>
          <w:lang w:bidi="fa-IR"/>
        </w:rPr>
        <w:t xml:space="preserve">صول ، فجاز أن يجعل كالمبيع. فإن قلنا بعدم الانفساخ ، فإن سمح البائع بترك الثمرة القديمة ، </w:t>
      </w:r>
      <w:r w:rsidR="00A65EBD">
        <w:rPr>
          <w:rFonts w:hint="cs"/>
          <w:rtl/>
          <w:lang w:bidi="fa-IR"/>
        </w:rPr>
        <w:t>اُ</w:t>
      </w:r>
      <w:r>
        <w:rPr>
          <w:rtl/>
          <w:lang w:bidi="fa-IR"/>
        </w:rPr>
        <w:t>جبر المشتري على القبول. وان رضي المشتري بترك الثمرة الحادثة ، ا</w:t>
      </w:r>
      <w:r w:rsidR="00A65EBD">
        <w:rPr>
          <w:rFonts w:hint="cs"/>
          <w:rtl/>
          <w:lang w:bidi="fa-IR"/>
        </w:rPr>
        <w:t>ُ</w:t>
      </w:r>
      <w:r>
        <w:rPr>
          <w:rtl/>
          <w:lang w:bidi="fa-IR"/>
        </w:rPr>
        <w:t>جبر البائع على القبول ، و</w:t>
      </w:r>
      <w:r w:rsidR="00A65EBD">
        <w:rPr>
          <w:rFonts w:hint="cs"/>
          <w:rtl/>
          <w:lang w:bidi="fa-IR"/>
        </w:rPr>
        <w:t>اُ</w:t>
      </w:r>
      <w:r>
        <w:rPr>
          <w:rtl/>
          <w:lang w:bidi="fa-IR"/>
        </w:rPr>
        <w:t xml:space="preserve">قرّ العقد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ويحتمل أن يجي‌ء في الإجبار على القبول للشافعيّة خلاف.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وإن استمرّا على النزاع ، قال المثبتون للقولين : يفسخ العقد بينهما ، كما لو كان المبيع الثمرة.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وقال القاطعون : لا فسخ ، بل إن كانت الثمرة والشجرة في يد البائع ، فالقول قوله في قدر ما يستحقّه المشتري مع يمينه. وإن كانتا في يد المشتري ، فالقول قوله في قدر ما يستحقّه البائع ، وهو الذي يقتضيه القياس ، لأنّ الفسخ لا يفيد رفع النزاع ، لبقاء الثمرة الحادثة للمشتري.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قالوا : ولو قلنا بالفسخ ، استردّ المشتري الثمن</w:t>
      </w:r>
      <w:r w:rsidR="002A5CF6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وردّ</w:t>
      </w:r>
      <w:r w:rsidR="002A5CF6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الشجرة مع جميع الثمار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العزيز شرح الوجيز 4 : 363 ، وانظر : روضة الطالبين 3 : 222.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العزيز شرح الوجيز 4 : 363 ، روضة الطالبين 3 : 222.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(3) العزيز شرح الوجيز 4 : 363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364 ، روضة الطالبين 3 : 222.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(4) العزيز شرح الوجيز 4 : 364 ، روضة الطالبين 3 : 222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223.</w:t>
      </w:r>
    </w:p>
    <w:p w:rsidR="00AE7622" w:rsidRDefault="00AE7622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bookmarkStart w:id="286" w:name="_Toc119239578"/>
      <w:r w:rsidRPr="002869CB">
        <w:rPr>
          <w:rStyle w:val="Heading2Char"/>
          <w:rtl/>
        </w:rPr>
        <w:lastRenderedPageBreak/>
        <w:t>مسألة 180 :</w:t>
      </w:r>
      <w:bookmarkEnd w:id="286"/>
      <w:r>
        <w:rPr>
          <w:rtl/>
          <w:lang w:bidi="fa-IR"/>
        </w:rPr>
        <w:t xml:space="preserve"> إذا ضمّ ما يملكه من الثمرة إلى غيره مملوكة</w:t>
      </w:r>
      <w:r w:rsidR="002A5CF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لغيره وباعهما في عقد</w:t>
      </w:r>
      <w:r w:rsidR="002A5CF6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واحد‌ ، فإن كان المشتري عالما</w:t>
      </w:r>
      <w:r w:rsidR="002A5CF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لزم البيع في نصيب البائع بحصّته من الثمن ، وكان نصيب غيره موقوفا</w:t>
      </w:r>
      <w:r w:rsidR="002A5CF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إن أجاز ، لزم البيع ، وإن لم ي</w:t>
      </w:r>
      <w:r w:rsidR="002A5CF6">
        <w:rPr>
          <w:rFonts w:hint="cs"/>
          <w:rtl/>
          <w:lang w:bidi="fa-IR"/>
        </w:rPr>
        <w:t>ُ</w:t>
      </w:r>
      <w:r>
        <w:rPr>
          <w:rtl/>
          <w:lang w:bidi="fa-IR"/>
        </w:rPr>
        <w:t>ج</w:t>
      </w:r>
      <w:r w:rsidR="002A5CF6">
        <w:rPr>
          <w:rFonts w:hint="cs"/>
          <w:rtl/>
          <w:lang w:bidi="fa-IR"/>
        </w:rPr>
        <w:t>ِ</w:t>
      </w:r>
      <w:r>
        <w:rPr>
          <w:rtl/>
          <w:lang w:bidi="fa-IR"/>
        </w:rPr>
        <w:t>ز</w:t>
      </w:r>
      <w:r w:rsidR="002A5CF6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 ، بطل في نصيبه خاصّة ، ولا خيار للمشتري هنا. وإن كان جاهلا</w:t>
      </w:r>
      <w:r w:rsidR="002A5CF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تخيّر مطلقا</w:t>
      </w:r>
      <w:r w:rsidR="002A5CF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سواء أجاز المالك أو لا </w:t>
      </w:r>
      <w:r w:rsidR="002A5CF6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لتفاوت الأغراض في الغرماء.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ويحتمل عدم الخيار فيما لو أجاز المالك ، وثبوت</w:t>
      </w:r>
      <w:r w:rsidR="002A5CF6">
        <w:rPr>
          <w:rFonts w:hint="cs"/>
          <w:rtl/>
          <w:lang w:bidi="fa-IR"/>
        </w:rPr>
        <w:t>ُ</w:t>
      </w:r>
      <w:r>
        <w:rPr>
          <w:rtl/>
          <w:lang w:bidi="fa-IR"/>
        </w:rPr>
        <w:t>ه لو لم ي</w:t>
      </w:r>
      <w:r w:rsidR="002A5CF6">
        <w:rPr>
          <w:rFonts w:hint="cs"/>
          <w:rtl/>
          <w:lang w:bidi="fa-IR"/>
        </w:rPr>
        <w:t>ُ</w:t>
      </w:r>
      <w:r>
        <w:rPr>
          <w:rtl/>
          <w:lang w:bidi="fa-IR"/>
        </w:rPr>
        <w:t>ج</w:t>
      </w:r>
      <w:r w:rsidR="002A5CF6">
        <w:rPr>
          <w:rFonts w:hint="cs"/>
          <w:rtl/>
          <w:lang w:bidi="fa-IR"/>
        </w:rPr>
        <w:t>ِ</w:t>
      </w:r>
      <w:r>
        <w:rPr>
          <w:rtl/>
          <w:lang w:bidi="fa-IR"/>
        </w:rPr>
        <w:t>ز</w:t>
      </w:r>
      <w:r w:rsidR="002A5CF6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 </w:t>
      </w:r>
      <w:r w:rsidR="002A5CF6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لتبعّض الصفقة عليه.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ولو باع الثمرة بأجمعها وفيها الزكاة ، فإن كان المشتري عالما</w:t>
      </w:r>
      <w:r w:rsidR="002A5CF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وشرط البائع عليه نصيب الفقراء ، صحّ البيع. وكذا لو لم يشترط وضمن البائع حصّة الفقراء. ولو لم يضمن البائع ولا شرط الزكاة ، بطل البيع في نصيب الفقراء ، ولزمه في نصيب المالك.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وإن كان جاهلا</w:t>
      </w:r>
      <w:r w:rsidR="002A5CF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تخيّر بين أخذ حصّة المالك بحصّته من الثمن أو يردّ.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وللشافعي قولان :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أحدهما : أنّه يتخيّر المشتري بين أخذ حصّة المالك بحصّته من الثمن وبين الردّ.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والثاني : أنّه يتخيّر المشتري بين أخذ حصّة المالك بجميع الثمن أو يردّ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bookmarkStart w:id="287" w:name="_Toc119239579"/>
      <w:r w:rsidRPr="002869CB">
        <w:rPr>
          <w:rStyle w:val="Heading2Char"/>
          <w:rtl/>
        </w:rPr>
        <w:t>مسألة 181 :</w:t>
      </w:r>
      <w:bookmarkEnd w:id="287"/>
      <w:r>
        <w:rPr>
          <w:rtl/>
          <w:lang w:bidi="fa-IR"/>
        </w:rPr>
        <w:t xml:space="preserve"> إذا باع الثمرة واحتاجت إلى السقي ليزيد نماؤها‌ ، وجب على البائع تمكينه من ذلك </w:t>
      </w:r>
      <w:r w:rsidR="002A5CF6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لنهيه </w:t>
      </w:r>
      <w:r w:rsidR="002A5CF6" w:rsidRPr="002A5CF6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عن الضرر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 فإن كان سقيها يضرّ‌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ا</w:t>
      </w:r>
      <w:r w:rsidR="002A5CF6">
        <w:rPr>
          <w:rFonts w:hint="cs"/>
          <w:rtl/>
          <w:lang w:bidi="fa-IR"/>
        </w:rPr>
        <w:t>ُ</w:t>
      </w:r>
      <w:r>
        <w:rPr>
          <w:rtl/>
          <w:lang w:bidi="fa-IR"/>
        </w:rPr>
        <w:t>نظر : العزيز شرح الوجيز 3 : 44 و 45 ، و 4 : 146 ، والحاوي الكبير 5 : 205.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(2) الكافي 5 : 280 </w:t>
      </w:r>
      <w:r w:rsidR="002A5CF6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4 ، و 292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293 </w:t>
      </w:r>
      <w:r w:rsidR="00DF4633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2 ، و 294 </w:t>
      </w:r>
      <w:r w:rsidR="00DF4633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8 ، الفقيه 3 : 45 </w:t>
      </w:r>
      <w:r w:rsidR="00DF4633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154 ، و 147 ، 648 ،</w:t>
      </w:r>
      <w:r w:rsidR="00DF4633">
        <w:rPr>
          <w:rFonts w:hint="cs"/>
          <w:rtl/>
          <w:lang w:bidi="fa-IR"/>
        </w:rPr>
        <w:t xml:space="preserve"> =</w:t>
      </w:r>
    </w:p>
    <w:p w:rsidR="00AE7622" w:rsidRDefault="00AE7622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DF4633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النخل ، قدّم مصلحة المشتري.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ولا يجب على البائع صاحب ال</w:t>
      </w:r>
      <w:r w:rsidR="00DF4633">
        <w:rPr>
          <w:rFonts w:hint="cs"/>
          <w:rtl/>
          <w:lang w:bidi="fa-IR"/>
        </w:rPr>
        <w:t>اُ</w:t>
      </w:r>
      <w:r>
        <w:rPr>
          <w:rtl/>
          <w:lang w:bidi="fa-IR"/>
        </w:rPr>
        <w:t xml:space="preserve">صول في كلّ حال سقي ثمرة المشتري </w:t>
      </w:r>
      <w:r w:rsidR="00DF4633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لأصالة براءة ذمّته ، بل التمكين منه.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وقال الشافعي : يجب على البائع سقي الثمرة قبل التخلية وبعدها قدرا</w:t>
      </w:r>
      <w:r w:rsidR="00DF463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تنمو به الثمار وتسلم عن التلف والفساد </w:t>
      </w:r>
      <w:r w:rsidR="0073188E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التسليم واجب عليه ، والسقي من تتمّة التسليم ، كالكيل في المكيلات والوزن في الموزونات ، فيكون على البائع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ونحن نمنع كون السقي من تتمّة التسليم </w:t>
      </w:r>
      <w:r w:rsidR="0073188E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التسليم هو التخلية وقد حصل ، فلا يجب عليه إنماء المبيع كغذاء الحيوان.</w:t>
      </w:r>
    </w:p>
    <w:p w:rsidR="002869CB" w:rsidRDefault="003E6DCD" w:rsidP="003E6DCD">
      <w:pPr>
        <w:pStyle w:val="libNormal"/>
        <w:rPr>
          <w:rtl/>
          <w:lang w:bidi="fa-IR"/>
        </w:rPr>
      </w:pPr>
      <w:bookmarkStart w:id="288" w:name="_Toc119239580"/>
      <w:r w:rsidRPr="002869CB">
        <w:rPr>
          <w:rStyle w:val="Heading3Char"/>
          <w:rtl/>
        </w:rPr>
        <w:t>فروع :</w:t>
      </w:r>
      <w:bookmarkEnd w:id="288"/>
    </w:p>
    <w:p w:rsidR="003E6DCD" w:rsidRDefault="003E6DCD" w:rsidP="003E6DCD">
      <w:pPr>
        <w:pStyle w:val="libNormal"/>
        <w:rPr>
          <w:lang w:bidi="fa-IR"/>
        </w:rPr>
      </w:pPr>
      <w:r w:rsidRPr="006651C9">
        <w:rPr>
          <w:rStyle w:val="libBold2Char"/>
          <w:rtl/>
        </w:rPr>
        <w:t xml:space="preserve">أ </w:t>
      </w:r>
      <w:r w:rsidR="00DD5F1A" w:rsidRPr="006651C9">
        <w:rPr>
          <w:rStyle w:val="libBold2Char"/>
          <w:rtl/>
        </w:rPr>
        <w:t>-</w:t>
      </w:r>
      <w:r>
        <w:rPr>
          <w:rtl/>
          <w:lang w:bidi="fa-IR"/>
        </w:rPr>
        <w:t xml:space="preserve"> قد بيّنّا أنّ السقي ليس واجبا</w:t>
      </w:r>
      <w:r w:rsidR="0073188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على البائع بل التمكين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 xml:space="preserve"> ، فإن م</w:t>
      </w:r>
      <w:r w:rsidR="0073188E">
        <w:rPr>
          <w:rFonts w:hint="cs"/>
          <w:rtl/>
          <w:lang w:bidi="fa-IR"/>
        </w:rPr>
        <w:t>َ</w:t>
      </w:r>
      <w:r>
        <w:rPr>
          <w:rtl/>
          <w:lang w:bidi="fa-IR"/>
        </w:rPr>
        <w:t>ن</w:t>
      </w:r>
      <w:r w:rsidR="0073188E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عه منه حتى تلفت أو عابت ، ضمن الأرش </w:t>
      </w:r>
      <w:r w:rsidR="0073188E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سبّب في الإتلاف ، والأرش في العيب هو قدر قيمة التفاوت بين كونها حالة الأخذ وكونها بالغة</w:t>
      </w:r>
      <w:r w:rsidR="0073188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حدّ الكمال إلى وقت أخذها بمجرى العادة. مثلا</w:t>
      </w:r>
      <w:r w:rsidR="0073188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: إذا باعها وهي ب</w:t>
      </w:r>
      <w:r w:rsidR="0073188E">
        <w:rPr>
          <w:rFonts w:hint="cs"/>
          <w:rtl/>
          <w:lang w:bidi="fa-IR"/>
        </w:rPr>
        <w:t>ُ</w:t>
      </w:r>
      <w:r>
        <w:rPr>
          <w:rtl/>
          <w:lang w:bidi="fa-IR"/>
        </w:rPr>
        <w:t>س</w:t>
      </w:r>
      <w:r w:rsidR="0073188E">
        <w:rPr>
          <w:rFonts w:hint="cs"/>
          <w:rtl/>
          <w:lang w:bidi="fa-IR"/>
        </w:rPr>
        <w:t>ْ</w:t>
      </w:r>
      <w:r>
        <w:rPr>
          <w:rtl/>
          <w:lang w:bidi="fa-IR"/>
        </w:rPr>
        <w:t>ر واحتاجت إلى سقي حتى تصير رطبا</w:t>
      </w:r>
      <w:r w:rsidR="0073188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فمنعه البائع منه فلم تبلغ كماليّة الترطيب ، كان‌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F4633" w:rsidRDefault="00DF4633" w:rsidP="00AE7622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 xml:space="preserve">= </w:t>
      </w:r>
      <w:r>
        <w:rPr>
          <w:rtl/>
          <w:lang w:bidi="fa-IR"/>
        </w:rPr>
        <w:t xml:space="preserve">التهذيب 7 : 146 - 147 </w:t>
      </w:r>
      <w:r w:rsidR="0073188E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651 ، و 164 </w:t>
      </w:r>
      <w:r w:rsidR="0073188E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727 ، سنن ابن ماجة 2 : 784 </w:t>
      </w:r>
      <w:r w:rsidR="0073188E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2340 و 2341 ، سنن الدار قطني 3 : 77 </w:t>
      </w:r>
      <w:r w:rsidR="0073188E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288 ، سنن البيهقي 6 : 69 و 70 ، المستدرك - للحاكم - 2 : 57 - 58 ، المعجم الكبير - للطبراني - 2 : 86 </w:t>
      </w:r>
      <w:r w:rsidR="0073188E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1387 ، مسند أحمد 1 : 515 </w:t>
      </w:r>
      <w:r w:rsidR="0073188E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2862 ، و 6 : 446 - 447 </w:t>
      </w:r>
      <w:r w:rsidR="0073188E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22272.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الحاوي الكبير 5 : 170 ، التهذيب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للبغوي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386 ، المهذّب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للشيرازي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 : 288 ، العزيز شرح الوجيز 4 : 359 ، روضة الطالبين 3 : 219.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في « ق ، ك» والطبعة الحجريّة : التمكّن. والصحيح ما أثبتناه.</w:t>
      </w:r>
    </w:p>
    <w:p w:rsidR="00AE7622" w:rsidRDefault="00AE7622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73188E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عليه أرش التفاوت بين كونها رطبا</w:t>
      </w:r>
      <w:r w:rsidR="0073188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كاملا</w:t>
      </w:r>
      <w:r w:rsidR="0073188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وناقصا</w:t>
      </w:r>
      <w:r w:rsidR="0073188E">
        <w:rPr>
          <w:rFonts w:hint="cs"/>
          <w:rtl/>
          <w:lang w:bidi="fa-IR"/>
        </w:rPr>
        <w:t>ً</w:t>
      </w:r>
      <w:r>
        <w:rPr>
          <w:rtl/>
          <w:lang w:bidi="fa-IR"/>
        </w:rPr>
        <w:t>. وفي التلف يجب عليه قيمة الب</w:t>
      </w:r>
      <w:r w:rsidR="0073188E">
        <w:rPr>
          <w:rFonts w:hint="cs"/>
          <w:rtl/>
          <w:lang w:bidi="fa-IR"/>
        </w:rPr>
        <w:t>ُ</w:t>
      </w:r>
      <w:r>
        <w:rPr>
          <w:rtl/>
          <w:lang w:bidi="fa-IR"/>
        </w:rPr>
        <w:t>س</w:t>
      </w:r>
      <w:r w:rsidR="0073188E">
        <w:rPr>
          <w:rFonts w:hint="cs"/>
          <w:rtl/>
          <w:lang w:bidi="fa-IR"/>
        </w:rPr>
        <w:t>ْ</w:t>
      </w:r>
      <w:r>
        <w:rPr>
          <w:rtl/>
          <w:lang w:bidi="fa-IR"/>
        </w:rPr>
        <w:t>ر.</w:t>
      </w:r>
    </w:p>
    <w:p w:rsidR="003E6DCD" w:rsidRDefault="003E6DCD" w:rsidP="003E6DCD">
      <w:pPr>
        <w:pStyle w:val="libNormal"/>
        <w:rPr>
          <w:lang w:bidi="fa-IR"/>
        </w:rPr>
      </w:pPr>
      <w:r w:rsidRPr="0073188E">
        <w:rPr>
          <w:rStyle w:val="libBold2Char"/>
          <w:rtl/>
        </w:rPr>
        <w:t xml:space="preserve">ب </w:t>
      </w:r>
      <w:r w:rsidR="00DD5F1A" w:rsidRPr="0073188E">
        <w:rPr>
          <w:rStyle w:val="libBold2Char"/>
          <w:rtl/>
        </w:rPr>
        <w:t>-</w:t>
      </w:r>
      <w:r>
        <w:rPr>
          <w:rtl/>
          <w:lang w:bidi="fa-IR"/>
        </w:rPr>
        <w:t xml:space="preserve"> لو احتاج المشتري في السقي إلى آلة ، لم يجب على البائع إقامتها. ولو كان للبائع آلة ، كدولاب ودالية ، لم يجب عليه تمكين المشتري من السقي بها. ويجي‌ء على قول الشافعي الوجوب</w:t>
      </w:r>
      <w:r w:rsidR="0073188E">
        <w:rPr>
          <w:rFonts w:hint="cs"/>
          <w:rtl/>
          <w:lang w:bidi="fa-IR"/>
        </w:rPr>
        <w:t>ُ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 w:rsidRPr="00FA014A">
        <w:rPr>
          <w:rStyle w:val="libBold2Char"/>
          <w:rtl/>
        </w:rPr>
        <w:t xml:space="preserve">ج </w:t>
      </w:r>
      <w:r w:rsidR="00DD5F1A" w:rsidRPr="00FA014A">
        <w:rPr>
          <w:rStyle w:val="libBold2Char"/>
          <w:rtl/>
        </w:rPr>
        <w:t>-</w:t>
      </w:r>
      <w:r>
        <w:rPr>
          <w:rtl/>
          <w:lang w:bidi="fa-IR"/>
        </w:rPr>
        <w:t xml:space="preserve"> قال الشافعي : السقي يجب على البائع ، فلو شرط على المشتري ، بطل العقد ، لأنّه خلاف مقتضاه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 وهو ممنوع.</w:t>
      </w:r>
    </w:p>
    <w:p w:rsidR="003E6DCD" w:rsidRDefault="003E6DCD" w:rsidP="003E6DCD">
      <w:pPr>
        <w:pStyle w:val="libNormal"/>
        <w:rPr>
          <w:lang w:bidi="fa-IR"/>
        </w:rPr>
      </w:pPr>
      <w:bookmarkStart w:id="289" w:name="_Toc119239581"/>
      <w:r w:rsidRPr="002869CB">
        <w:rPr>
          <w:rStyle w:val="Heading2Char"/>
          <w:rtl/>
        </w:rPr>
        <w:t>مسألة 182 :</w:t>
      </w:r>
      <w:bookmarkEnd w:id="289"/>
      <w:r>
        <w:rPr>
          <w:rtl/>
          <w:lang w:bidi="fa-IR"/>
        </w:rPr>
        <w:t xml:space="preserve"> لو باع ال</w:t>
      </w:r>
      <w:r w:rsidR="00C838C8">
        <w:rPr>
          <w:rFonts w:hint="cs"/>
          <w:rtl/>
          <w:lang w:bidi="fa-IR"/>
        </w:rPr>
        <w:t>اُ</w:t>
      </w:r>
      <w:r>
        <w:rPr>
          <w:rtl/>
          <w:lang w:bidi="fa-IR"/>
        </w:rPr>
        <w:t xml:space="preserve">صول والثمرة للبائع ثمّ أراد سقيها بالماء وكان ذلك لا يضرّ النخل‌ ، وجب على المشتري تمكينه منه </w:t>
      </w:r>
      <w:r w:rsidR="00C838C8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ممّا ينفع ثمرته وي</w:t>
      </w:r>
      <w:r w:rsidR="00C838C8">
        <w:rPr>
          <w:rFonts w:hint="cs"/>
          <w:rtl/>
          <w:lang w:bidi="fa-IR"/>
        </w:rPr>
        <w:t>ُ</w:t>
      </w:r>
      <w:r>
        <w:rPr>
          <w:rtl/>
          <w:lang w:bidi="fa-IR"/>
        </w:rPr>
        <w:t>بقيها ، وكان عليه تمكينه منه كتركها على ال</w:t>
      </w:r>
      <w:r w:rsidR="00C838C8">
        <w:rPr>
          <w:rFonts w:hint="cs"/>
          <w:rtl/>
          <w:lang w:bidi="fa-IR"/>
        </w:rPr>
        <w:t>اُ</w:t>
      </w:r>
      <w:r>
        <w:rPr>
          <w:rtl/>
          <w:lang w:bidi="fa-IR"/>
        </w:rPr>
        <w:t xml:space="preserve">صول ، وبه قال الشافعي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ثمّ اعترض أصحابه على أنفسهم بأنّ البائع لو باع الثمرة بعد بدوّ صلاحها وعطشت ، وجب على البائع سقيها عندهم </w:t>
      </w:r>
      <w:r w:rsidR="00C838C8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صاحب ال</w:t>
      </w:r>
      <w:r w:rsidR="00C838C8">
        <w:rPr>
          <w:rFonts w:hint="cs"/>
          <w:rtl/>
          <w:lang w:bidi="fa-IR"/>
        </w:rPr>
        <w:t>اُ</w:t>
      </w:r>
      <w:r>
        <w:rPr>
          <w:rtl/>
          <w:lang w:bidi="fa-IR"/>
        </w:rPr>
        <w:t>صول ، فأل</w:t>
      </w:r>
      <w:r w:rsidR="00C838C8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قلتم هنا : يجب السقي على المشتري </w:t>
      </w:r>
      <w:r w:rsidR="00C838C8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صاحب ال</w:t>
      </w:r>
      <w:r w:rsidR="00C838C8">
        <w:rPr>
          <w:rFonts w:hint="cs"/>
          <w:rtl/>
          <w:lang w:bidi="fa-IR"/>
        </w:rPr>
        <w:t>اُ</w:t>
      </w:r>
      <w:r>
        <w:rPr>
          <w:rtl/>
          <w:lang w:bidi="fa-IR"/>
        </w:rPr>
        <w:t>صول؟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والجواب : أنّهم لم يقولوا : إنّه يجب عليه السقي </w:t>
      </w:r>
      <w:r w:rsidR="00C838C8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صاحب ال</w:t>
      </w:r>
      <w:r w:rsidR="00C838C8">
        <w:rPr>
          <w:rFonts w:hint="cs"/>
          <w:rtl/>
          <w:lang w:bidi="fa-IR"/>
        </w:rPr>
        <w:t>اُ</w:t>
      </w:r>
      <w:r>
        <w:rPr>
          <w:rtl/>
          <w:lang w:bidi="fa-IR"/>
        </w:rPr>
        <w:t xml:space="preserve">صول ، بل وجب عليه السقي </w:t>
      </w:r>
      <w:r w:rsidR="00C838C8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يجب عليه تسليم الثمرة كاملة</w:t>
      </w:r>
      <w:r w:rsidR="00C838C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وذلك إنّما يكون بالسقي ، وهنا لم يلزمه تسليم الثمرة ولم يملكها من جهته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وإن كان السقي ينفعهما معا</w:t>
      </w:r>
      <w:r w:rsidR="00C838C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لم يكن لأحدهما منع الآخر منه. وإن كان يضرّهما معا</w:t>
      </w:r>
      <w:r w:rsidR="00C838C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لم يكن لأحدهما السقي إل</w:t>
      </w:r>
      <w:r w:rsidR="00C838C8">
        <w:rPr>
          <w:rFonts w:hint="cs"/>
          <w:rtl/>
          <w:lang w:bidi="fa-IR"/>
        </w:rPr>
        <w:t>ّ</w:t>
      </w:r>
      <w:r>
        <w:rPr>
          <w:rtl/>
          <w:lang w:bidi="fa-IR"/>
        </w:rPr>
        <w:t>ا برضا الآخر.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التهذيب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للبغوي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385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386 ، العزيز شرح الوجيز 4 : 359 ، روضة الطالبين 3 : 219.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(2) التهذيب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للبغوي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371 ، العزيز شرح الوجيز 4 : 344 ، روضة الطالبين 3 : 208.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(3) لم نعثر عليه في مظانّه.</w:t>
      </w:r>
    </w:p>
    <w:p w:rsidR="00AE7622" w:rsidRDefault="00AE7622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وأمّا إن كان السقي يضرّ بال</w:t>
      </w:r>
      <w:r w:rsidR="00C838C8">
        <w:rPr>
          <w:rFonts w:hint="cs"/>
          <w:rtl/>
          <w:lang w:bidi="fa-IR"/>
        </w:rPr>
        <w:t>اُ</w:t>
      </w:r>
      <w:r>
        <w:rPr>
          <w:rtl/>
          <w:lang w:bidi="fa-IR"/>
        </w:rPr>
        <w:t>صول ، فإن استغنت الثمرة عنه ، م</w:t>
      </w:r>
      <w:r w:rsidR="00C838C8">
        <w:rPr>
          <w:rFonts w:hint="cs"/>
          <w:rtl/>
          <w:lang w:bidi="fa-IR"/>
        </w:rPr>
        <w:t>ُ</w:t>
      </w:r>
      <w:r>
        <w:rPr>
          <w:rtl/>
          <w:lang w:bidi="fa-IR"/>
        </w:rPr>
        <w:t>نع صاحب الثمرة منه.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وإن استضرّت الثمرة بتركه ، أو كان المشتري يريد سقي ال</w:t>
      </w:r>
      <w:r w:rsidR="00C838C8">
        <w:rPr>
          <w:rFonts w:hint="cs"/>
          <w:rtl/>
          <w:lang w:bidi="fa-IR"/>
        </w:rPr>
        <w:t>اُ</w:t>
      </w:r>
      <w:r>
        <w:rPr>
          <w:rtl/>
          <w:lang w:bidi="fa-IR"/>
        </w:rPr>
        <w:t xml:space="preserve">صول </w:t>
      </w:r>
      <w:r w:rsidR="00C838C8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لحاجتها إليه وكان ذلك يضرّ بالثمرة ، قال بعض الشافعيّة : إن رضي أحدهما بإدخال الضرر عليه ، أقرّ العقد بينهما. وإن لم يرض واحد منهما ، فسخ العقد </w:t>
      </w:r>
      <w:r w:rsidR="00C838C8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لتعذّر إمضائه إل</w:t>
      </w:r>
      <w:r w:rsidR="00C838C8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بضرر أحدهما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وقال بعضهم : أيّهما احتاج إلى السقي ، </w:t>
      </w:r>
      <w:r w:rsidR="00C838C8">
        <w:rPr>
          <w:rFonts w:hint="cs"/>
          <w:rtl/>
          <w:lang w:bidi="fa-IR"/>
        </w:rPr>
        <w:t>اُ</w:t>
      </w:r>
      <w:r>
        <w:rPr>
          <w:rtl/>
          <w:lang w:bidi="fa-IR"/>
        </w:rPr>
        <w:t xml:space="preserve">جبر الآخر عليه وإن أضرّ به </w:t>
      </w:r>
      <w:r w:rsidR="00C838C8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دخل معه في العقد على ذلك </w:t>
      </w:r>
      <w:r w:rsidR="00C838C8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مشتري ال</w:t>
      </w:r>
      <w:r w:rsidR="00C838C8">
        <w:rPr>
          <w:rFonts w:hint="cs"/>
          <w:rtl/>
          <w:lang w:bidi="fa-IR"/>
        </w:rPr>
        <w:t>اُ</w:t>
      </w:r>
      <w:r>
        <w:rPr>
          <w:rtl/>
          <w:lang w:bidi="fa-IR"/>
        </w:rPr>
        <w:t xml:space="preserve">صول اقتضى عقده تبقية الثمرة ، والسقي من تبقيتها ، والبائع اقتضى العقد في حقّه تمكين المشتري من حفظها وتسلّمها ، ويلزم كلّ واحد منهما ما أوجبه العقد للآخر وإن أضرّ به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إذا تقرّر هذا ، فإنّما له أن يسقي القدر الذي له فيه صلاحه ، فإن اختلفا في ذلك ، رجع إلى أهل الخبرة ، فما احتاج إليه </w:t>
      </w:r>
      <w:r w:rsidR="00B06EDC">
        <w:rPr>
          <w:rFonts w:hint="cs"/>
          <w:rtl/>
          <w:lang w:bidi="fa-IR"/>
        </w:rPr>
        <w:t>اُ</w:t>
      </w:r>
      <w:r>
        <w:rPr>
          <w:rtl/>
          <w:lang w:bidi="fa-IR"/>
        </w:rPr>
        <w:t>جبر عليه ، وأيّهما طلب السقي ، فالم</w:t>
      </w:r>
      <w:r w:rsidR="00B06EDC">
        <w:rPr>
          <w:rFonts w:hint="cs"/>
          <w:rtl/>
          <w:lang w:bidi="fa-IR"/>
        </w:rPr>
        <w:t>ؤ</w:t>
      </w:r>
      <w:r>
        <w:rPr>
          <w:rtl/>
          <w:lang w:bidi="fa-IR"/>
        </w:rPr>
        <w:t xml:space="preserve">ونة عليه </w:t>
      </w:r>
      <w:r w:rsidR="00B06EDC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لحاجته.</w:t>
      </w:r>
    </w:p>
    <w:p w:rsidR="003E6DCD" w:rsidRDefault="003E6DCD" w:rsidP="003E6DCD">
      <w:pPr>
        <w:pStyle w:val="libNormal"/>
        <w:rPr>
          <w:lang w:bidi="fa-IR"/>
        </w:rPr>
      </w:pPr>
      <w:bookmarkStart w:id="290" w:name="_Toc119239582"/>
      <w:r w:rsidRPr="003C47C3">
        <w:rPr>
          <w:rStyle w:val="Heading3Char"/>
          <w:rtl/>
        </w:rPr>
        <w:t>تذنيب :</w:t>
      </w:r>
      <w:bookmarkEnd w:id="290"/>
      <w:r>
        <w:rPr>
          <w:rtl/>
          <w:lang w:bidi="fa-IR"/>
        </w:rPr>
        <w:t xml:space="preserve"> لو كانت الثمرة مؤبّ</w:t>
      </w:r>
      <w:r w:rsidR="00B06EDC">
        <w:rPr>
          <w:rFonts w:hint="cs"/>
          <w:rtl/>
          <w:lang w:bidi="fa-IR"/>
        </w:rPr>
        <w:t>َ</w:t>
      </w:r>
      <w:r>
        <w:rPr>
          <w:rtl/>
          <w:lang w:bidi="fa-IR"/>
        </w:rPr>
        <w:t>رة</w:t>
      </w:r>
      <w:r w:rsidR="00B06ED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فهي للبائع. فإن عطشت وتعذّر سقيها فطالبه المشتري بقطعها ، لتضرّر ال</w:t>
      </w:r>
      <w:r w:rsidR="00B06EDC">
        <w:rPr>
          <w:rFonts w:hint="cs"/>
          <w:rtl/>
          <w:lang w:bidi="fa-IR"/>
        </w:rPr>
        <w:t>اُ</w:t>
      </w:r>
      <w:r>
        <w:rPr>
          <w:rtl/>
          <w:lang w:bidi="fa-IR"/>
        </w:rPr>
        <w:t>صول ببقائها عليها ، فإن كان الضرر يسيرا</w:t>
      </w:r>
      <w:r w:rsidR="00B06ED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لم يلزمه القطع. وان كان كثيراً يخاف من جفاف النخل أو نقصان حملها ، </w:t>
      </w:r>
      <w:r w:rsidR="00B06EDC">
        <w:rPr>
          <w:rFonts w:hint="cs"/>
          <w:rtl/>
          <w:lang w:bidi="fa-IR"/>
        </w:rPr>
        <w:t>اُ</w:t>
      </w:r>
      <w:r>
        <w:rPr>
          <w:rtl/>
          <w:lang w:bidi="fa-IR"/>
        </w:rPr>
        <w:t xml:space="preserve">جبر المشتري على تركه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وهو أحد قولي الشافعي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لأنّه‌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 و 2) التهذيب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للبغوي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371 ، المهذّب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للشيرازي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 : 287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288 ، العزيز شرح الوجيز 4 : 345.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(3) المهذّب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للشيرازي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 : 287 ، حلية العلماء 4 : 210 ، التهذيب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للبغوي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371 ، الحاوي الكبير 5 : 172 ، العزيز شرح الوجيز 4 : 344.</w:t>
      </w:r>
    </w:p>
    <w:p w:rsidR="00AE7622" w:rsidRDefault="00AE7622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B06EDC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دخل في العقد على ذلك.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والثاني له : ي</w:t>
      </w:r>
      <w:r w:rsidR="00B06EDC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جبر البائع على قطعها </w:t>
      </w:r>
      <w:r w:rsidR="00B06EDC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الضرر يلحقها وإن بقيت ، وال</w:t>
      </w:r>
      <w:r w:rsidR="00B06EDC">
        <w:rPr>
          <w:rFonts w:hint="cs"/>
          <w:rtl/>
          <w:lang w:bidi="fa-IR"/>
        </w:rPr>
        <w:t>اُ</w:t>
      </w:r>
      <w:r>
        <w:rPr>
          <w:rtl/>
          <w:lang w:bidi="fa-IR"/>
        </w:rPr>
        <w:t>صول تسلم بقطعها. ولأنّ ضرر ال</w:t>
      </w:r>
      <w:r w:rsidR="00B06EDC">
        <w:rPr>
          <w:rFonts w:hint="cs"/>
          <w:rtl/>
          <w:lang w:bidi="fa-IR"/>
        </w:rPr>
        <w:t>اُ</w:t>
      </w:r>
      <w:r>
        <w:rPr>
          <w:rtl/>
          <w:lang w:bidi="fa-IR"/>
        </w:rPr>
        <w:t xml:space="preserve">صول أكثر لتعذّر أمثال الثمرة في المستقبل بذلك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 وهذا القول لا بأس به عندي.</w:t>
      </w:r>
    </w:p>
    <w:p w:rsidR="003E6DCD" w:rsidRDefault="003E6DCD" w:rsidP="003E6DCD">
      <w:pPr>
        <w:pStyle w:val="libNormal"/>
        <w:rPr>
          <w:lang w:bidi="fa-IR"/>
        </w:rPr>
      </w:pPr>
      <w:bookmarkStart w:id="291" w:name="_Toc119239583"/>
      <w:r w:rsidRPr="002869CB">
        <w:rPr>
          <w:rStyle w:val="Heading2Char"/>
          <w:rtl/>
        </w:rPr>
        <w:t>مسألة 183 :</w:t>
      </w:r>
      <w:bookmarkEnd w:id="291"/>
      <w:r>
        <w:rPr>
          <w:rtl/>
          <w:lang w:bidi="fa-IR"/>
        </w:rPr>
        <w:t xml:space="preserve"> إذا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 xml:space="preserve"> باع الأصل خاصّة</w:t>
      </w:r>
      <w:r w:rsidR="00B06ED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وعليه ثمرة ظاهرة ، فالثمرة للبائع‌ ، والأصل للمشتري في غير النخل ، وفيه مع التأبير أو اشتراطه ، وللمشتري مع عدمه ، ولا يجب على البائع قلع الثمرة مع الإطلاق ، بل يجب على المشتري تبقيتها إلى أوان الجذاذ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وبه قال مالك وأحمد والشافعي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لأنّ النقل والتفريغ إنّما يجب بحسب العادة والعرف </w:t>
      </w:r>
      <w:r w:rsidR="00B06EDC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فإنّ بائع الدار يجب عليه نقل الأقمشة والأطعمة على حسب العرف نهارا</w:t>
      </w:r>
      <w:r w:rsidR="00B06ED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لا ليلا</w:t>
      </w:r>
      <w:r w:rsidR="00B06ED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شيئا</w:t>
      </w:r>
      <w:r w:rsidR="00B06ED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بعد شي‌ء ، كذا هنا تفريغ النخل من الثمرة إنّما يكون في أوان تفريغها في العادة ، وهو وقت الجذاذ.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وقال أبو حنيفة : يلزمه قطعها في الحال وتفريغ النخل </w:t>
      </w:r>
      <w:r w:rsidR="00B06EDC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المبيع مشغول بملك البائع ، فلزمه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 xml:space="preserve"> نقله وتفريغه ، كما لو باع دارا</w:t>
      </w:r>
      <w:r w:rsidR="00B06ED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فيها قماش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>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المهذّب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للشيرازي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 : 287 ، حلية العلماء 4 : 210 ، التهذيب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للبغوي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371 ، الحاوي الكبير 5 : 172 ، العزيز شرح الوجيز 4 : 344.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في الطبعة الحجريّة : « لو » بدل « إذا ».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(3) المغني 4 : 207 ، الشرح الكبير 4 : 206 ، المهذّب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للشيرازي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 : 287 ، حلية العلماء 4 : 209 ، التهذيب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للبغوي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370 ، العزيز شرح الوجيز 4 : 344.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(4) في الطبعة الحجريّة : فيلزمه.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(5) المغني 4 : 207 ، الشرح الكبير 4 : 206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207 ، الهداية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للمرغيناني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25 ، حلية العلماء 4 : 209 ، التهذيب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للبغوي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370 ، العزيز شرح الوجيز 4 : 344.</w:t>
      </w:r>
    </w:p>
    <w:p w:rsidR="00AE7622" w:rsidRDefault="00AE7622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والجواب ما تقدّم.</w:t>
      </w:r>
    </w:p>
    <w:p w:rsidR="002869CB" w:rsidRDefault="003E6DCD" w:rsidP="003E6DCD">
      <w:pPr>
        <w:pStyle w:val="libNormal"/>
        <w:rPr>
          <w:rtl/>
          <w:lang w:bidi="fa-IR"/>
        </w:rPr>
      </w:pPr>
      <w:bookmarkStart w:id="292" w:name="_Toc119239584"/>
      <w:r w:rsidRPr="002869CB">
        <w:rPr>
          <w:rStyle w:val="Heading3Char"/>
          <w:rtl/>
        </w:rPr>
        <w:t>فروع :</w:t>
      </w:r>
      <w:bookmarkEnd w:id="292"/>
    </w:p>
    <w:p w:rsidR="003E6DCD" w:rsidRDefault="003E6DCD" w:rsidP="003E6DCD">
      <w:pPr>
        <w:pStyle w:val="libNormal"/>
        <w:rPr>
          <w:lang w:bidi="fa-IR"/>
        </w:rPr>
      </w:pPr>
      <w:r w:rsidRPr="006651C9">
        <w:rPr>
          <w:rStyle w:val="libBold2Char"/>
          <w:rtl/>
        </w:rPr>
        <w:t xml:space="preserve">أ </w:t>
      </w:r>
      <w:r w:rsidR="00DD5F1A" w:rsidRPr="006651C9">
        <w:rPr>
          <w:rStyle w:val="libBold2Char"/>
          <w:rtl/>
        </w:rPr>
        <w:t>-</w:t>
      </w:r>
      <w:r>
        <w:rPr>
          <w:rtl/>
          <w:lang w:bidi="fa-IR"/>
        </w:rPr>
        <w:t xml:space="preserve"> لو شرط قطع الثمرة في الحال ، وجب على البائع قطعها في الحال </w:t>
      </w:r>
      <w:r w:rsidR="004664CE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عملا </w:t>
      </w:r>
      <w:r w:rsidR="004664CE">
        <w:rPr>
          <w:rFonts w:hint="cs"/>
          <w:rtl/>
          <w:lang w:bidi="fa-IR"/>
        </w:rPr>
        <w:t>بـ</w:t>
      </w:r>
      <w:r>
        <w:rPr>
          <w:rtl/>
          <w:lang w:bidi="fa-IR"/>
        </w:rPr>
        <w:t xml:space="preserve"> « الشروط » وقد قال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: « المؤمنون عند شروطهم »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 w:rsidRPr="004664CE">
        <w:rPr>
          <w:rStyle w:val="libBold2Char"/>
          <w:rtl/>
        </w:rPr>
        <w:t xml:space="preserve">ب </w:t>
      </w:r>
      <w:r w:rsidR="00DD5F1A" w:rsidRPr="004664CE">
        <w:rPr>
          <w:rStyle w:val="libBold2Char"/>
          <w:rtl/>
        </w:rPr>
        <w:t>-</w:t>
      </w:r>
      <w:r>
        <w:rPr>
          <w:rtl/>
          <w:lang w:bidi="fa-IR"/>
        </w:rPr>
        <w:t xml:space="preserve"> لو شرط الإبقاء ، صحّ عندنا </w:t>
      </w:r>
      <w:r w:rsidR="004664CE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مقتضى البيع على الإطلاق ، وبه قال الشافعي ومالك وأحمد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وقال أبو حنيفة : يفسد البيع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 وليس بجيّد.</w:t>
      </w:r>
    </w:p>
    <w:p w:rsidR="004664CE" w:rsidRDefault="003E6DCD" w:rsidP="004664CE">
      <w:pPr>
        <w:pStyle w:val="libNormal"/>
        <w:rPr>
          <w:rtl/>
          <w:lang w:bidi="fa-IR"/>
        </w:rPr>
      </w:pPr>
      <w:r w:rsidRPr="00FA014A">
        <w:rPr>
          <w:rStyle w:val="libBold2Char"/>
          <w:rtl/>
        </w:rPr>
        <w:t xml:space="preserve">ج </w:t>
      </w:r>
      <w:r w:rsidR="00DD5F1A" w:rsidRPr="00FA014A">
        <w:rPr>
          <w:rStyle w:val="libBold2Char"/>
          <w:rtl/>
        </w:rPr>
        <w:t>-</w:t>
      </w:r>
      <w:r>
        <w:rPr>
          <w:rtl/>
          <w:lang w:bidi="fa-IR"/>
        </w:rPr>
        <w:t xml:space="preserve"> المرجع في وقت القطع إلى العادة ، فما كانت العادة فيه أن يقطع قبل نضجه كالمكتوم يؤخذ ب</w:t>
      </w:r>
      <w:r w:rsidR="004664CE">
        <w:rPr>
          <w:rFonts w:hint="cs"/>
          <w:rtl/>
          <w:lang w:bidi="fa-IR"/>
        </w:rPr>
        <w:t>ُ</w:t>
      </w:r>
      <w:r>
        <w:rPr>
          <w:rtl/>
          <w:lang w:bidi="fa-IR"/>
        </w:rPr>
        <w:t>س</w:t>
      </w:r>
      <w:r w:rsidR="004664CE">
        <w:rPr>
          <w:rFonts w:hint="cs"/>
          <w:rtl/>
          <w:lang w:bidi="fa-IR"/>
        </w:rPr>
        <w:t>ْ</w:t>
      </w:r>
      <w:r>
        <w:rPr>
          <w:rtl/>
          <w:lang w:bidi="fa-IR"/>
        </w:rPr>
        <w:t>را</w:t>
      </w:r>
      <w:r w:rsidR="004664C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كلّف البائع القطع بمجرى العادة ، ولا يكلّفه قطع الجميع إذا لم يتّفق بيعه دفعة. وإذا جاء وقت الجذاذ ، لم يمكّن من أخذها على التدريج ، ولا أن يؤخّر إلى نهاية النضج ، بل يؤخذ بالعادة في ذلك كلّه. هذا مع الإطلاق ، وأمّا مع الشرط فبحسبه.</w:t>
      </w:r>
    </w:p>
    <w:p w:rsidR="003E6DCD" w:rsidRDefault="004664CE" w:rsidP="004664CE">
      <w:pPr>
        <w:pStyle w:val="libNormal"/>
        <w:rPr>
          <w:lang w:bidi="fa-IR"/>
        </w:rPr>
      </w:pPr>
      <w:r w:rsidRPr="004664CE">
        <w:rPr>
          <w:rStyle w:val="libBold2Char"/>
          <w:rFonts w:hint="cs"/>
          <w:rtl/>
        </w:rPr>
        <w:t>د -</w:t>
      </w:r>
      <w:r>
        <w:rPr>
          <w:rFonts w:hint="cs"/>
          <w:rtl/>
          <w:lang w:bidi="fa-IR"/>
        </w:rPr>
        <w:t xml:space="preserve"> </w:t>
      </w:r>
      <w:r w:rsidR="003E6DCD">
        <w:rPr>
          <w:rtl/>
          <w:lang w:bidi="fa-IR"/>
        </w:rPr>
        <w:t xml:space="preserve">لو تعذّر السقي </w:t>
      </w:r>
      <w:r>
        <w:rPr>
          <w:rFonts w:hint="cs"/>
          <w:rtl/>
          <w:lang w:bidi="fa-IR"/>
        </w:rPr>
        <w:t>؛</w:t>
      </w:r>
      <w:r w:rsidR="003E6DCD">
        <w:rPr>
          <w:rtl/>
          <w:lang w:bidi="fa-IR"/>
        </w:rPr>
        <w:t xml:space="preserve"> لانقطاع الماء ، أو تعذّر الآلة وعظم ضرر النخل ولم يكن في الإبقاء منفعة لصاحب الثمرة ، فالأقوى عندي : إلزام صاحب الثمرة بقطعها على ما تقدّم.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وللشافعي قولان تقدّما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 w:rsidRPr="00921A0E">
        <w:rPr>
          <w:rStyle w:val="libBold1Char"/>
          <w:rtl/>
        </w:rPr>
        <w:t>ه</w:t>
      </w:r>
      <w:r w:rsidR="00BF7203" w:rsidRPr="00921A0E">
        <w:rPr>
          <w:rStyle w:val="libBold1Char"/>
          <w:rtl/>
        </w:rPr>
        <w:t>-</w:t>
      </w:r>
      <w:r w:rsidR="00BF7203">
        <w:rPr>
          <w:rtl/>
          <w:lang w:bidi="fa-IR"/>
        </w:rPr>
        <w:t xml:space="preserve"> </w:t>
      </w:r>
      <w:r>
        <w:rPr>
          <w:rtl/>
          <w:lang w:bidi="fa-IR"/>
        </w:rPr>
        <w:t>لو أصاب الثمار آفة ولم يكن في إبقائها فائدة ، فإن لم يتضرّر‌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التهذيب 7 : 371 </w:t>
      </w:r>
      <w:r w:rsidR="004664CE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1503 ، الاستبصار 3 : 232 </w:t>
      </w:r>
      <w:r w:rsidR="004664CE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835 ، الجامع لأحكام القرآن 6 : 33.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(2) التهذيب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للبغوي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370 ، العزيز شرح الوجيز 4 : 346 ، المغني 4 : 207 ، الشرح الكبير 4 : 206.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(3) التهذيب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للبغوي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370 ، العزيز شرح الوجيز 4 : 344.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(4) في ص 383 ، تذنيب المسألة 182.</w:t>
      </w:r>
    </w:p>
    <w:p w:rsidR="00AE7622" w:rsidRDefault="00AE7622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4664CE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 xml:space="preserve">صاحب النخل ، كان لصاحب الثمرة الإبقاء </w:t>
      </w:r>
      <w:r w:rsidR="004664CE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عملا</w:t>
      </w:r>
      <w:r w:rsidR="004664C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بالإطلاق ، وانتفاء الضرر. وإن كان يتضرّر، فالأقوى : إلزامه بالقطع </w:t>
      </w:r>
      <w:r w:rsidR="004664CE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دفعا</w:t>
      </w:r>
      <w:r w:rsidR="004664C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للضرر مع انتفاء الفائدة.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وللشافعي قولان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 w:rsidRPr="008151CA">
        <w:rPr>
          <w:rStyle w:val="libBold2Char"/>
          <w:rtl/>
        </w:rPr>
        <w:t xml:space="preserve">و </w:t>
      </w:r>
      <w:r w:rsidR="00DD5F1A" w:rsidRPr="008151CA">
        <w:rPr>
          <w:rStyle w:val="libBold2Char"/>
          <w:rtl/>
        </w:rPr>
        <w:t>-</w:t>
      </w:r>
      <w:r>
        <w:rPr>
          <w:rtl/>
          <w:lang w:bidi="fa-IR"/>
        </w:rPr>
        <w:t xml:space="preserve"> لو احتاج صاحب الثمرة إلى السقي ، وجب على صاحب الأصل تمكينه منه مع انتفاء ضرره على ما تقدّم ، ومن الدخول إلى البستان لذلك ، فإن لم يأمنه ، نصب الحاكم أمينا</w:t>
      </w:r>
      <w:r w:rsidR="00F36EF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للسقي ، وم</w:t>
      </w:r>
      <w:r w:rsidR="00F36EFC">
        <w:rPr>
          <w:rFonts w:hint="cs"/>
          <w:rtl/>
          <w:lang w:bidi="fa-IR"/>
        </w:rPr>
        <w:t>ؤ</w:t>
      </w:r>
      <w:r>
        <w:rPr>
          <w:rtl/>
          <w:lang w:bidi="fa-IR"/>
        </w:rPr>
        <w:t>ونته على البائع.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ويحتمل تمكين البائع من السقي ، وعلى المشتري مراقبته. وهو الوجه عندي.</w:t>
      </w:r>
    </w:p>
    <w:p w:rsidR="003E6DCD" w:rsidRDefault="003E6DCD" w:rsidP="003E6DCD">
      <w:pPr>
        <w:pStyle w:val="libNormal"/>
        <w:rPr>
          <w:lang w:bidi="fa-IR"/>
        </w:rPr>
      </w:pPr>
      <w:r w:rsidRPr="00F36EFC">
        <w:rPr>
          <w:rStyle w:val="libBold2Char"/>
          <w:rtl/>
        </w:rPr>
        <w:t xml:space="preserve">ز </w:t>
      </w:r>
      <w:r w:rsidR="00DD5F1A" w:rsidRPr="00F36EFC">
        <w:rPr>
          <w:rStyle w:val="libBold2Char"/>
          <w:rtl/>
        </w:rPr>
        <w:t>-</w:t>
      </w:r>
      <w:r>
        <w:rPr>
          <w:rtl/>
          <w:lang w:bidi="fa-IR"/>
        </w:rPr>
        <w:t xml:space="preserve"> لو لم يسق البائع وتضرّر المشتري ببقاء الثمار ، لامتصاصها رطوبة الأشجار ، أجبر البائع على السقي أو القطع ، فإن تعذّر السقي ، لانقطاع الماء ، فالاحتمالان السابقان.</w:t>
      </w:r>
    </w:p>
    <w:p w:rsidR="003E6DCD" w:rsidRDefault="003E6DCD" w:rsidP="003E6DCD">
      <w:pPr>
        <w:pStyle w:val="libNormal"/>
        <w:rPr>
          <w:lang w:bidi="fa-IR"/>
        </w:rPr>
      </w:pPr>
      <w:r w:rsidRPr="00F36EFC">
        <w:rPr>
          <w:rStyle w:val="libBold2Char"/>
          <w:rtl/>
        </w:rPr>
        <w:t xml:space="preserve">ح </w:t>
      </w:r>
      <w:r w:rsidR="00DD5F1A" w:rsidRPr="00F36EFC">
        <w:rPr>
          <w:rStyle w:val="libBold2Char"/>
          <w:rtl/>
        </w:rPr>
        <w:t>-</w:t>
      </w:r>
      <w:r>
        <w:rPr>
          <w:rtl/>
          <w:lang w:bidi="fa-IR"/>
        </w:rPr>
        <w:t xml:space="preserve"> لو قضت العادة بأخذ بعض الثمرة ب</w:t>
      </w:r>
      <w:r w:rsidR="00F36EFC">
        <w:rPr>
          <w:rFonts w:hint="cs"/>
          <w:rtl/>
          <w:lang w:bidi="fa-IR"/>
        </w:rPr>
        <w:t>ُ</w:t>
      </w:r>
      <w:r>
        <w:rPr>
          <w:rtl/>
          <w:lang w:bidi="fa-IR"/>
        </w:rPr>
        <w:t>س</w:t>
      </w:r>
      <w:r w:rsidR="00F36EFC">
        <w:rPr>
          <w:rFonts w:hint="cs"/>
          <w:rtl/>
          <w:lang w:bidi="fa-IR"/>
        </w:rPr>
        <w:t>ْ</w:t>
      </w:r>
      <w:r>
        <w:rPr>
          <w:rtl/>
          <w:lang w:bidi="fa-IR"/>
        </w:rPr>
        <w:t>را</w:t>
      </w:r>
      <w:r w:rsidR="00F36EF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والباقي رطبا</w:t>
      </w:r>
      <w:r w:rsidR="00F36EF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وجب اتّباعها. ولو قضت بأخذها كلّها ب</w:t>
      </w:r>
      <w:r w:rsidR="00F36EFC">
        <w:rPr>
          <w:rFonts w:hint="cs"/>
          <w:rtl/>
          <w:lang w:bidi="fa-IR"/>
        </w:rPr>
        <w:t>ُ</w:t>
      </w:r>
      <w:r>
        <w:rPr>
          <w:rtl/>
          <w:lang w:bidi="fa-IR"/>
        </w:rPr>
        <w:t>س</w:t>
      </w:r>
      <w:r w:rsidR="00F36EFC">
        <w:rPr>
          <w:rFonts w:hint="cs"/>
          <w:rtl/>
          <w:lang w:bidi="fa-IR"/>
        </w:rPr>
        <w:t>ْ</w:t>
      </w:r>
      <w:r>
        <w:rPr>
          <w:rtl/>
          <w:lang w:bidi="fa-IR"/>
        </w:rPr>
        <w:t>را</w:t>
      </w:r>
      <w:r w:rsidR="00F36EF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فعليه نقلها. ولو أراد إبقاءها ليأخذها شيئا</w:t>
      </w:r>
      <w:r w:rsidR="00F36EF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فشيئا</w:t>
      </w:r>
      <w:r w:rsidR="00F36EF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ليكون أنفع له ، لم يكن له ذلك ، بل يأخذها وينقلها عند إمكان نقلها. وإذا استحكمت حلاوته ، فعليه نقله. ولو قضت العادة بأخذها تمرا أو ق</w:t>
      </w:r>
      <w:r w:rsidR="00F36EFC">
        <w:rPr>
          <w:rFonts w:hint="cs"/>
          <w:rtl/>
          <w:lang w:bidi="fa-IR"/>
        </w:rPr>
        <w:t>َ</w:t>
      </w:r>
      <w:r>
        <w:rPr>
          <w:rtl/>
          <w:lang w:bidi="fa-IR"/>
        </w:rPr>
        <w:t>س</w:t>
      </w:r>
      <w:r w:rsidR="00F36EFC">
        <w:rPr>
          <w:rFonts w:hint="cs"/>
          <w:rtl/>
          <w:lang w:bidi="fa-IR"/>
        </w:rPr>
        <w:t>ْ</w:t>
      </w:r>
      <w:r>
        <w:rPr>
          <w:rtl/>
          <w:lang w:bidi="fa-IR"/>
        </w:rPr>
        <w:t>با</w:t>
      </w:r>
      <w:r w:rsidR="00F36EF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 ، اتّبعت العادة.</w:t>
      </w:r>
    </w:p>
    <w:p w:rsidR="003E6DCD" w:rsidRDefault="003E6DCD" w:rsidP="003E6DCD">
      <w:pPr>
        <w:pStyle w:val="libNormal"/>
        <w:rPr>
          <w:lang w:bidi="fa-IR"/>
        </w:rPr>
      </w:pPr>
      <w:r w:rsidRPr="00F36EFC">
        <w:rPr>
          <w:rStyle w:val="libBold2Char"/>
          <w:rtl/>
        </w:rPr>
        <w:t xml:space="preserve">ط </w:t>
      </w:r>
      <w:r w:rsidR="00DD5F1A" w:rsidRPr="00F36EFC">
        <w:rPr>
          <w:rStyle w:val="libBold2Char"/>
          <w:rtl/>
        </w:rPr>
        <w:t>-</w:t>
      </w:r>
      <w:r>
        <w:rPr>
          <w:rtl/>
          <w:lang w:bidi="fa-IR"/>
        </w:rPr>
        <w:t xml:space="preserve"> لو كان النخل ممّا يعتاد التخفيف منه بقطع بعض ثمرته وباع الأصل‌ واستثنى الثمرة أو باع الثمرة خاصّة ، لم يجب التخفيف هنا </w:t>
      </w:r>
      <w:r w:rsidR="00F36EFC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عملا</w:t>
      </w:r>
      <w:r w:rsidR="00F36EF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بأصالة سلامة الملك على مالكه ، فليس لغيره التصرّف فيه بشي‌ء.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الوسيط 3 : 180 ، العزيز شرح الوجيز 4 : 344.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الق</w:t>
      </w:r>
      <w:r w:rsidR="00F36EFC">
        <w:rPr>
          <w:rFonts w:hint="cs"/>
          <w:rtl/>
          <w:lang w:bidi="fa-IR"/>
        </w:rPr>
        <w:t>َ</w:t>
      </w:r>
      <w:r>
        <w:rPr>
          <w:rtl/>
          <w:lang w:bidi="fa-IR"/>
        </w:rPr>
        <w:t>س</w:t>
      </w:r>
      <w:r w:rsidR="00F36EFC">
        <w:rPr>
          <w:rFonts w:hint="cs"/>
          <w:rtl/>
          <w:lang w:bidi="fa-IR"/>
        </w:rPr>
        <w:t>ْ</w:t>
      </w:r>
      <w:r>
        <w:rPr>
          <w:rtl/>
          <w:lang w:bidi="fa-IR"/>
        </w:rPr>
        <w:t>ب : التمر اليابس يتفتّت في الفم. لسان العرب 1 : 672 « قسب ».</w:t>
      </w:r>
    </w:p>
    <w:p w:rsidR="00AE7622" w:rsidRDefault="00AE7622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 xml:space="preserve">ولو باع الثمرة واشترط تخفيفها ، احتمل بطلان البيع </w:t>
      </w:r>
      <w:r w:rsidR="00F36EFC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لجهالة الباقي من المبيع.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والوجه : الصحّة </w:t>
      </w:r>
      <w:r w:rsidR="002A7A63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المبيع غير مجهول ، أقصى ما في الباب أنّه شرط قطع البعض ، فيبني في ذلك على العادة.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أمّا لو باع الثمرة ، فالوجه : أنّه لا يجب على المشتري تخفيفها ، سواء تضرّر النخل أو الثمرة أو لا.</w:t>
      </w:r>
    </w:p>
    <w:p w:rsidR="003E6DCD" w:rsidRDefault="003E6DCD" w:rsidP="003E6DCD">
      <w:pPr>
        <w:pStyle w:val="libNormal"/>
        <w:rPr>
          <w:lang w:bidi="fa-IR"/>
        </w:rPr>
      </w:pPr>
      <w:r w:rsidRPr="002A7A63">
        <w:rPr>
          <w:rStyle w:val="libBold2Char"/>
          <w:rtl/>
        </w:rPr>
        <w:t xml:space="preserve">ي </w:t>
      </w:r>
      <w:r w:rsidR="00DD5F1A" w:rsidRPr="002A7A63">
        <w:rPr>
          <w:rStyle w:val="libBold2Char"/>
          <w:rtl/>
        </w:rPr>
        <w:t>-</w:t>
      </w:r>
      <w:r>
        <w:rPr>
          <w:rtl/>
          <w:lang w:bidi="fa-IR"/>
        </w:rPr>
        <w:t xml:space="preserve"> لو باع الأصل دون الثمرة وكانت عادة </w:t>
      </w:r>
      <w:r w:rsidR="002A7A63">
        <w:rPr>
          <w:rFonts w:hint="cs"/>
          <w:rtl/>
          <w:lang w:bidi="fa-IR"/>
        </w:rPr>
        <w:t>اُ</w:t>
      </w:r>
      <w:r>
        <w:rPr>
          <w:rtl/>
          <w:lang w:bidi="fa-IR"/>
        </w:rPr>
        <w:t>ولئك القوم قطع الثمار قبل إدراكها ، كما لو كان الك</w:t>
      </w:r>
      <w:r w:rsidR="002A7A63">
        <w:rPr>
          <w:rFonts w:hint="cs"/>
          <w:rtl/>
          <w:lang w:bidi="fa-IR"/>
        </w:rPr>
        <w:t>َ</w:t>
      </w:r>
      <w:r>
        <w:rPr>
          <w:rtl/>
          <w:lang w:bidi="fa-IR"/>
        </w:rPr>
        <w:t>ر</w:t>
      </w:r>
      <w:r w:rsidR="002A7A63">
        <w:rPr>
          <w:rFonts w:hint="cs"/>
          <w:rtl/>
          <w:lang w:bidi="fa-IR"/>
        </w:rPr>
        <w:t>ْ</w:t>
      </w:r>
      <w:r>
        <w:rPr>
          <w:rtl/>
          <w:lang w:bidi="fa-IR"/>
        </w:rPr>
        <w:t>م في البلاد الشديدة البرد لا تنتهي ثمارها إلى الحلاوة واعتاد أهلها قطع الح</w:t>
      </w:r>
      <w:r w:rsidR="002A7A63">
        <w:rPr>
          <w:rFonts w:hint="cs"/>
          <w:rtl/>
          <w:lang w:bidi="fa-IR"/>
        </w:rPr>
        <w:t>ِ</w:t>
      </w:r>
      <w:r>
        <w:rPr>
          <w:rtl/>
          <w:lang w:bidi="fa-IR"/>
        </w:rPr>
        <w:t>ص</w:t>
      </w:r>
      <w:r w:rsidR="002A7A63">
        <w:rPr>
          <w:rFonts w:hint="cs"/>
          <w:rtl/>
          <w:lang w:bidi="fa-IR"/>
        </w:rPr>
        <w:t>ْ</w:t>
      </w:r>
      <w:r>
        <w:rPr>
          <w:rtl/>
          <w:lang w:bidi="fa-IR"/>
        </w:rPr>
        <w:t>رم ، ففي إلحاق العرف الخاصّ بالعامّ نظر : من حيث إنّ إطلاق العقد ي</w:t>
      </w:r>
      <w:r w:rsidR="002A7A63">
        <w:rPr>
          <w:rFonts w:hint="cs"/>
          <w:rtl/>
          <w:lang w:bidi="fa-IR"/>
        </w:rPr>
        <w:t>ُ</w:t>
      </w:r>
      <w:r>
        <w:rPr>
          <w:rtl/>
          <w:lang w:bidi="fa-IR"/>
        </w:rPr>
        <w:t>حمل على المعتاد ، فيكون المعهود كالمشروط ، ومن حيث إنّ تواطؤ قوم معيّنين ليس حجّة</w:t>
      </w:r>
      <w:r w:rsidR="002A7A6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بخلاف العادة العامّة الثابتة في زمان النبيّ </w:t>
      </w:r>
      <w:r w:rsidR="002A7A63" w:rsidRPr="002A7A63">
        <w:rPr>
          <w:rStyle w:val="libAlaemChar"/>
          <w:rFonts w:hint="cs"/>
          <w:rtl/>
        </w:rPr>
        <w:t>صلى‌الله‌عليه‌وآله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 w:rsidRPr="002A7A63">
        <w:rPr>
          <w:rStyle w:val="libBold2Char"/>
          <w:rtl/>
        </w:rPr>
        <w:t xml:space="preserve">يأ </w:t>
      </w:r>
      <w:r w:rsidR="00DD5F1A" w:rsidRPr="002A7A63">
        <w:rPr>
          <w:rStyle w:val="libBold2Char"/>
          <w:rtl/>
        </w:rPr>
        <w:t>-</w:t>
      </w:r>
      <w:r>
        <w:rPr>
          <w:rtl/>
          <w:lang w:bidi="fa-IR"/>
        </w:rPr>
        <w:t xml:space="preserve"> لو تبايعا بشرط القطع ، وجب الوفاء به ، فإن تراضيا على الترك ، جاز ، فكان بدوّ الصلاح بمنزلة كبر العبد الصغير.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وقال أحمد : يبطل البيع ، وتعود الثمرة إلى البائع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 ولا وجه له.</w:t>
      </w:r>
    </w:p>
    <w:p w:rsidR="003E6DCD" w:rsidRDefault="003E6DCD" w:rsidP="003E6DCD">
      <w:pPr>
        <w:pStyle w:val="libNormal"/>
        <w:rPr>
          <w:lang w:bidi="fa-IR"/>
        </w:rPr>
      </w:pPr>
      <w:bookmarkStart w:id="293" w:name="_Toc119239585"/>
      <w:r w:rsidRPr="002869CB">
        <w:rPr>
          <w:rStyle w:val="Heading2Char"/>
          <w:rtl/>
        </w:rPr>
        <w:t>مسألة 184 :</w:t>
      </w:r>
      <w:bookmarkEnd w:id="293"/>
      <w:r>
        <w:rPr>
          <w:rtl/>
          <w:lang w:bidi="fa-IR"/>
        </w:rPr>
        <w:t xml:space="preserve"> ولا فرق بين الثمرة وغيرها من المبيعات‌ ، فلو اشترى ثمرة</w:t>
      </w:r>
      <w:r w:rsidR="002A7A6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بعد بدوّ صلاحها أو قبله بشرط القطع أو مطلقا</w:t>
      </w:r>
      <w:r w:rsidR="002A7A6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على ما اخترناه ، وبالجملة ، على وجه يصحّ البيع فتلفت ، فإن كان التلف قبل القبض ، فهو من ضمان البائع ، وانفسخ العقد. ولو تلف البعض ، انفسخ فيه خاصّة ، وتخيّر المشتري في أخذ الباقي بحصّته ، وفي الفسخ فيه أيضا</w:t>
      </w:r>
      <w:r w:rsidR="002A7A63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العزيز شرح الوجيز 4 : 347.</w:t>
      </w:r>
    </w:p>
    <w:p w:rsidR="00AE7622" w:rsidRDefault="00AE7622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 xml:space="preserve">وإن كان ذلك بعد القبض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وهو التخلية بين المشتري وبينها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فهي من ضمان المشتري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ولا فرق بين أن يكون التلف بأمر</w:t>
      </w:r>
      <w:r w:rsidR="004E0719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سماوي ، كالريح والثلج والبرد ، أو بغير سماوي ، كالسرقة والحريق ، ولا بين أن يكون التالف أقلّ من الثلث أو أكثر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وبه قال أبو حنيفة ، وهو الجديد من قولي الشافعي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 </w:t>
      </w:r>
      <w:r w:rsidR="004E0719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امرأة أتت النبيّ </w:t>
      </w:r>
      <w:r w:rsidR="002A7A63" w:rsidRPr="002A7A6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، فقالت : إنّ ابني اشترى ثمرة</w:t>
      </w:r>
      <w:r w:rsidR="004E071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فلان ، فأ</w:t>
      </w:r>
      <w:r w:rsidR="004E0719">
        <w:rPr>
          <w:rFonts w:hint="cs"/>
          <w:rtl/>
          <w:lang w:bidi="fa-IR"/>
        </w:rPr>
        <w:t>َ</w:t>
      </w:r>
      <w:r>
        <w:rPr>
          <w:rtl/>
          <w:lang w:bidi="fa-IR"/>
        </w:rPr>
        <w:t>ذ</w:t>
      </w:r>
      <w:r w:rsidR="004E0719">
        <w:rPr>
          <w:rFonts w:hint="cs"/>
          <w:rtl/>
          <w:lang w:bidi="fa-IR"/>
        </w:rPr>
        <w:t>ْ</w:t>
      </w:r>
      <w:r>
        <w:rPr>
          <w:rtl/>
          <w:lang w:bidi="fa-IR"/>
        </w:rPr>
        <w:t>ه</w:t>
      </w:r>
      <w:r w:rsidR="004E0719">
        <w:rPr>
          <w:rFonts w:hint="cs"/>
          <w:rtl/>
          <w:lang w:bidi="fa-IR"/>
        </w:rPr>
        <w:t>َ</w:t>
      </w:r>
      <w:r>
        <w:rPr>
          <w:rtl/>
          <w:lang w:bidi="fa-IR"/>
        </w:rPr>
        <w:t>ب</w:t>
      </w:r>
      <w:r w:rsidR="004E0719">
        <w:rPr>
          <w:rFonts w:hint="cs"/>
          <w:rtl/>
          <w:lang w:bidi="fa-IR"/>
        </w:rPr>
        <w:t>َ</w:t>
      </w:r>
      <w:r>
        <w:rPr>
          <w:rtl/>
          <w:lang w:bidi="fa-IR"/>
        </w:rPr>
        <w:t>ت</w:t>
      </w:r>
      <w:r w:rsidR="004E0719">
        <w:rPr>
          <w:rFonts w:hint="cs"/>
          <w:rtl/>
          <w:lang w:bidi="fa-IR"/>
        </w:rPr>
        <w:t>ْ</w:t>
      </w:r>
      <w:r>
        <w:rPr>
          <w:rtl/>
          <w:lang w:bidi="fa-IR"/>
        </w:rPr>
        <w:t>ها الجائحة</w:t>
      </w:r>
      <w:r w:rsidR="004E0719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، فسأله أن يضع عنه ، فتألّى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 xml:space="preserve"> أن لا يفعل ، فقال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>: « تألّى فلان أن لا يفعل خيرا</w:t>
      </w:r>
      <w:r w:rsidR="004E071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»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 xml:space="preserve"> ولو كان ذلك واجبا</w:t>
      </w:r>
      <w:r w:rsidR="004E071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عليه ، لأجبره عليه.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ولأنّ التخلية يتعلّق بها جواز التصرّف فيغلب الضمان ، كالنقل والتحويل.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وقال في القديم : إذا تلفت بعد القبض ، فهي من ضمان البائع أيضا</w:t>
      </w:r>
      <w:r w:rsidR="004E071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فإن تلفت كلّها ، انفسخ العقد. وإن تلف بعضها ، انفسخ فيه. وهل ينفسخ في الباقي؟ مبنيّ على قولي تفريق الصفقة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لأنّ النبيّ </w:t>
      </w:r>
      <w:r w:rsidR="002A7A63" w:rsidRPr="002A7A6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أمر بوضع الجوائح ، ونهى عن بيع السنين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ولأنّ التخلية ليست بقبض صحيح ، ولهذا لو عطشت الثمرة ، كان من ضمان البائع إذا تلفت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>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المغني 4 : 233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234 ، الشرح الكبير 4 : 271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272 ، الوجيز 1 : 151 ، العزيز شرح الوجيز 4 : 359 ، التهذيب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للبغوي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392 ، روضة الطالبين 3 : 219.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أي : حلف ، مشتقّ من الألية ، وهي اليمين.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(3) الموطّأ 2 : 621 ، 15 ، سنن البيهقي 5 : 305 ، مسند أحمد 7 : 252 ، 24221 ، المغني 4 : 234 ، الشرح الكبير 4 : 272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273.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(4) سنن الدار قطني 3 : 31 ، 118 ، سنن البيهقي 5 : 306.</w:t>
      </w:r>
    </w:p>
    <w:p w:rsidR="002869CB" w:rsidRDefault="003E6DCD" w:rsidP="00AE7622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(5) الوجيز 1 : 151 ، العزيز شرح الوجيز 4 : 359 ، التهذيب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للبغوي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393 ،</w:t>
      </w:r>
      <w:r w:rsidR="004E0719">
        <w:rPr>
          <w:rFonts w:hint="cs"/>
          <w:rtl/>
          <w:lang w:bidi="fa-IR"/>
        </w:rPr>
        <w:t xml:space="preserve"> =</w:t>
      </w:r>
    </w:p>
    <w:p w:rsidR="00AE7622" w:rsidRDefault="00AE7622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وقال مالك : إن كان التالف أقلّ من الثلث ، كان من ضمان المشتري.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وإن كان قدر الثلث فما زاد ، كان من ضمان البائع </w:t>
      </w:r>
      <w:r w:rsidR="004E0719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الثمرة لا بدّ وأن يأكل منها الطائر ويسقط منها الريح ، فلم يكن بدّ من حدّ فاصل بين ذلك وبين الجائحة ، فقدّر بما دون الثلث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وقال أحمد : إن تلفت بأمر سماويّ ، كان من ضمان البائع. وإن تلفت بنهب أو سرقة ، كان من ضمان المشتري </w:t>
      </w:r>
      <w:r w:rsidR="004E0719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ما يتلفه الآدمي يرجع إلى بدله منه ، فلهذا كان من ضمانه ، بخلاف الجائحة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والجواب : أنّ الحديث استضعفه الشافعي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 xml:space="preserve"> ، فلا يجوز أن يحتجّ به.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ويحتمل أن يكون أراد بذلك في بيع السنين ، أو قال ذلك ندبا</w:t>
      </w:r>
      <w:r w:rsidR="004E071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لا واجبا</w:t>
      </w:r>
      <w:r w:rsidR="004E0719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والتخلية قبض صحيح </w:t>
      </w:r>
      <w:r w:rsidR="004E0719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يتعلّق بها جواز التصرّف ، ولا يمكن نقلها ، فأشبهت العقار.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وأمّا عطش الثمرة في</w:t>
      </w:r>
      <w:r w:rsidR="004E0719">
        <w:rPr>
          <w:rFonts w:hint="cs"/>
          <w:rtl/>
          <w:lang w:bidi="fa-IR"/>
        </w:rPr>
        <w:t>ُ</w:t>
      </w:r>
      <w:r>
        <w:rPr>
          <w:rtl/>
          <w:lang w:bidi="fa-IR"/>
        </w:rPr>
        <w:t>منع أنّه من ضمان البائع. ولو قلنا به ، فهو مبنيّ على قوله : إنّ العقد يقتضي أن يكون سقيها على البائع ، كما اقتضى تركها على ال</w:t>
      </w:r>
      <w:r w:rsidR="004E0719">
        <w:rPr>
          <w:rFonts w:hint="cs"/>
          <w:rtl/>
          <w:lang w:bidi="fa-IR"/>
        </w:rPr>
        <w:t>اُ</w:t>
      </w:r>
      <w:r>
        <w:rPr>
          <w:rtl/>
          <w:lang w:bidi="fa-IR"/>
        </w:rPr>
        <w:t>صول إلى أوان الجذاذ ، فإن عجز عن تسليم الماء ، ثبت للمشتري‌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4E0719" w:rsidP="00AE7622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 xml:space="preserve">= </w:t>
      </w:r>
      <w:r w:rsidR="003E6DCD">
        <w:rPr>
          <w:rtl/>
          <w:lang w:bidi="fa-IR"/>
        </w:rPr>
        <w:t xml:space="preserve">روضة الطالبين 3 : 219 ، المغني 4 : 233 </w:t>
      </w:r>
      <w:r w:rsidR="00DD5F1A">
        <w:rPr>
          <w:rtl/>
          <w:lang w:bidi="fa-IR"/>
        </w:rPr>
        <w:t>-</w:t>
      </w:r>
      <w:r w:rsidR="003E6DCD">
        <w:rPr>
          <w:rtl/>
          <w:lang w:bidi="fa-IR"/>
        </w:rPr>
        <w:t xml:space="preserve"> 234 ، الشرح الكبير 4 : 271 و 273 و 276 </w:t>
      </w:r>
      <w:r w:rsidR="00DD5F1A">
        <w:rPr>
          <w:rtl/>
          <w:lang w:bidi="fa-IR"/>
        </w:rPr>
        <w:t>-</w:t>
      </w:r>
      <w:r w:rsidR="003E6DCD">
        <w:rPr>
          <w:rtl/>
          <w:lang w:bidi="fa-IR"/>
        </w:rPr>
        <w:t xml:space="preserve"> 277.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الكافي في فقه أهل المدينة : 334 ، المغني 4 : 234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235 ، الشرح الكبير 4 : 281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283 ، حلية العلماء 4 : 345 ، الحاوي الكبير 5 : 205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206 ، العزيز شرح الوجيز 4 : 360.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(2) حلية العلماء 4 : 345 ، وانظر : المغني 4 : 233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234 ، والشرح الكبير 4 : 271 و 278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280.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(3) المغني 4 : 234 ، الشرح الكبير 4 : 274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275.</w:t>
      </w:r>
    </w:p>
    <w:p w:rsidR="00AE7622" w:rsidRDefault="00AE7622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9617A7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الخيار.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وقول مالك ليس بصحيح </w:t>
      </w:r>
      <w:r w:rsidR="009617A7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ما يأكله الطير لا يؤثّر في العادة ولا يبلغ ما حدّ</w:t>
      </w:r>
      <w:r w:rsidR="009617A7">
        <w:rPr>
          <w:rFonts w:hint="cs"/>
          <w:rtl/>
          <w:lang w:bidi="fa-IR"/>
        </w:rPr>
        <w:t>َ</w:t>
      </w:r>
      <w:r>
        <w:rPr>
          <w:rtl/>
          <w:lang w:bidi="fa-IR"/>
        </w:rPr>
        <w:t>ه به إل</w:t>
      </w:r>
      <w:r w:rsidR="009617A7">
        <w:rPr>
          <w:rFonts w:hint="cs"/>
          <w:rtl/>
          <w:lang w:bidi="fa-IR"/>
        </w:rPr>
        <w:t>ّ</w:t>
      </w:r>
      <w:r>
        <w:rPr>
          <w:rtl/>
          <w:lang w:bidi="fa-IR"/>
        </w:rPr>
        <w:t>ا أن يقع عليه الجذاذ ، فيكون ذلك من جملة الجوائح.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وينتقض ما قاله أحمد بالعبد إذا مات في يد البائع أو قتل ، فإنّهما سواء وإن كان يرجع في أحدهما إلى الضمان.</w:t>
      </w:r>
    </w:p>
    <w:p w:rsidR="002869CB" w:rsidRDefault="003E6DCD" w:rsidP="003E6DCD">
      <w:pPr>
        <w:pStyle w:val="libNormal"/>
        <w:rPr>
          <w:rtl/>
          <w:lang w:bidi="fa-IR"/>
        </w:rPr>
      </w:pPr>
      <w:bookmarkStart w:id="294" w:name="_Toc119239586"/>
      <w:r w:rsidRPr="002869CB">
        <w:rPr>
          <w:rStyle w:val="Heading3Char"/>
          <w:rtl/>
        </w:rPr>
        <w:t>فروع :</w:t>
      </w:r>
      <w:bookmarkEnd w:id="294"/>
    </w:p>
    <w:p w:rsidR="003E6DCD" w:rsidRDefault="003E6DCD" w:rsidP="003E6DCD">
      <w:pPr>
        <w:pStyle w:val="libNormal"/>
        <w:rPr>
          <w:lang w:bidi="fa-IR"/>
        </w:rPr>
      </w:pPr>
      <w:r w:rsidRPr="009617A7">
        <w:rPr>
          <w:rStyle w:val="libBold2Char"/>
          <w:rtl/>
        </w:rPr>
        <w:t xml:space="preserve">أ </w:t>
      </w:r>
      <w:r w:rsidR="00DD5F1A" w:rsidRPr="009617A7">
        <w:rPr>
          <w:rStyle w:val="libBold2Char"/>
          <w:rtl/>
        </w:rPr>
        <w:t>-</w:t>
      </w:r>
      <w:r>
        <w:rPr>
          <w:rtl/>
          <w:lang w:bidi="fa-IR"/>
        </w:rPr>
        <w:t xml:space="preserve"> لو تلفت الثمرة بعد التخلية وبلوغ أوان الجذاذ وإمكانه من المشتري ، فعلى ما قلناه الضمان على المشتري </w:t>
      </w:r>
      <w:r w:rsidR="009617A7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لأنّا نوجبه عليه وإن لم يبلغ أوان الجذاذ فمع بلوغه وإمكان الجذاذ منه يكون أولى. وكذا على جديد الشافعي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وعلى قديمه قولان :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أحدهما : أنّه يكون من ضمان البائع أيضا</w:t>
      </w:r>
      <w:r w:rsidR="009617A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9617A7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الآفة أصابته قبل نقله فكان كما لو أصابته قبل أوان الجذاذ. ولأنّ التسليم لا يتمّ ما دامت الثمار متّصلة بملك البائع.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والثاني : أنّها من ضمان المشتري </w:t>
      </w:r>
      <w:r w:rsidR="009617A7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بتركه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 xml:space="preserve"> النقل مع قدرته عليه يكون مفرّطا</w:t>
      </w:r>
      <w:r w:rsidR="009617A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فانتقل الضمان إليه. ولانقطاع العلقة بينهما </w:t>
      </w:r>
      <w:r w:rsidR="009617A7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إذ لا يجب السقي على البائع حينئذ</w:t>
      </w:r>
      <w:r w:rsidR="009617A7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الحاوي الكبير 5 : 209 ، العزيز شرح الوجيز 4 : 359 ، روضة الطالبين 3 : 219 ، حلية العلماء 4 : 344 و 346.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في الطبعة الحجريّة : بترك.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(3) العزيز شرح الوجيز 4 : 360 ، حلية العلماء 4 : 346 ، روضة الطالبين 3 : 219.</w:t>
      </w:r>
    </w:p>
    <w:p w:rsidR="00AE7622" w:rsidRDefault="00AE7622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r w:rsidRPr="009617A7">
        <w:rPr>
          <w:rStyle w:val="libBold2Char"/>
          <w:rtl/>
        </w:rPr>
        <w:lastRenderedPageBreak/>
        <w:t xml:space="preserve">ب </w:t>
      </w:r>
      <w:r w:rsidR="00DD5F1A" w:rsidRPr="009617A7">
        <w:rPr>
          <w:rStyle w:val="libBold2Char"/>
          <w:rtl/>
        </w:rPr>
        <w:t>-</w:t>
      </w:r>
      <w:r>
        <w:rPr>
          <w:rtl/>
          <w:lang w:bidi="fa-IR"/>
        </w:rPr>
        <w:t xml:space="preserve"> لو تلف بعض الثمار ، فكالكلّ ، إل</w:t>
      </w:r>
      <w:r w:rsidR="00534F6F">
        <w:rPr>
          <w:rFonts w:hint="cs"/>
          <w:rtl/>
          <w:lang w:bidi="fa-IR"/>
        </w:rPr>
        <w:t>ّ</w:t>
      </w:r>
      <w:r>
        <w:rPr>
          <w:rtl/>
          <w:lang w:bidi="fa-IR"/>
        </w:rPr>
        <w:t>ا أن يتلف قبل التخلية ، فإنّه يثبت للمشتري الخيار في التسليم.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ولو عابت الثمار بالجائحة ولم تتلف ، فإن كان بعد التخلية ، فلا خيار للمشتري ، وهو جديد الشافعي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. وعلى قديمه يكون له الخيار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وإن كان قبلها ، فمن ضمان البائع.</w:t>
      </w:r>
    </w:p>
    <w:p w:rsidR="003E6DCD" w:rsidRDefault="003E6DCD" w:rsidP="003E6DCD">
      <w:pPr>
        <w:pStyle w:val="libNormal"/>
        <w:rPr>
          <w:lang w:bidi="fa-IR"/>
        </w:rPr>
      </w:pPr>
      <w:r w:rsidRPr="00FA014A">
        <w:rPr>
          <w:rStyle w:val="libBold2Char"/>
          <w:rtl/>
        </w:rPr>
        <w:t xml:space="preserve">ج </w:t>
      </w:r>
      <w:r w:rsidR="00DD5F1A" w:rsidRPr="00FA014A">
        <w:rPr>
          <w:rStyle w:val="libBold2Char"/>
          <w:rtl/>
        </w:rPr>
        <w:t>-</w:t>
      </w:r>
      <w:r>
        <w:rPr>
          <w:rtl/>
          <w:lang w:bidi="fa-IR"/>
        </w:rPr>
        <w:t xml:space="preserve"> لو ضاعت الثمار بغصب</w:t>
      </w:r>
      <w:r w:rsidR="00534F6F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أو سرقة ، فإن كان قبل التخلية ، فمن ضمان البائع. وإن كان بعدها ، فمن المشتري.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وللشافعي قولان :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أحدهما : أنّها من ضمان البائع </w:t>
      </w:r>
      <w:r w:rsidR="00534F6F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التسليم لا يتمّ بالتخلية ، على القديم.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والثاني : أنّها من ضمان المشتري ، على القديم أيضا</w:t>
      </w:r>
      <w:r w:rsidR="00534F6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534F6F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لتمكّنه من الاحتراز عنه بنصب الحفاظ. ولأنّ الرجوع على الجاني بالضمان يتيسّر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534F6F" w:rsidP="003E6DCD">
      <w:pPr>
        <w:pStyle w:val="libNormal"/>
        <w:rPr>
          <w:lang w:bidi="fa-IR"/>
        </w:rPr>
      </w:pPr>
      <w:r w:rsidRPr="00534F6F">
        <w:rPr>
          <w:rStyle w:val="libBold2Char"/>
          <w:rFonts w:hint="cs"/>
          <w:rtl/>
        </w:rPr>
        <w:t>د -</w:t>
      </w:r>
      <w:r w:rsidR="003E6DCD">
        <w:rPr>
          <w:rtl/>
          <w:lang w:bidi="fa-IR"/>
        </w:rPr>
        <w:t xml:space="preserve"> لو اختلفا في الجائحة أو في قدرها ، فالقول قول البائع‌ </w:t>
      </w:r>
      <w:r w:rsidR="00DD5F1A">
        <w:rPr>
          <w:rtl/>
          <w:lang w:bidi="fa-IR"/>
        </w:rPr>
        <w:t>-</w:t>
      </w:r>
      <w:r w:rsidR="003E6DCD">
        <w:rPr>
          <w:rtl/>
          <w:lang w:bidi="fa-IR"/>
        </w:rPr>
        <w:t xml:space="preserve"> وبه قال الشافعي </w:t>
      </w:r>
      <w:r w:rsidR="00AE7622" w:rsidRPr="00AE7622">
        <w:rPr>
          <w:rStyle w:val="libFootnotenumChar"/>
          <w:rtl/>
        </w:rPr>
        <w:t>(4)</w:t>
      </w:r>
      <w:r w:rsidR="003E6DCD"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 w:rsidR="003E6DCD">
        <w:rPr>
          <w:rtl/>
          <w:lang w:bidi="fa-IR"/>
        </w:rPr>
        <w:t xml:space="preserve"> لأنّ الثمن قد لزم بالبيع ، والأصل أن لا جائحة.</w:t>
      </w:r>
    </w:p>
    <w:p w:rsidR="003E6DCD" w:rsidRDefault="003E6DCD" w:rsidP="003E6DCD">
      <w:pPr>
        <w:pStyle w:val="libNormal"/>
        <w:rPr>
          <w:lang w:bidi="fa-IR"/>
        </w:rPr>
      </w:pPr>
      <w:r w:rsidRPr="00921A0E">
        <w:rPr>
          <w:rStyle w:val="libBold1Char"/>
          <w:rtl/>
        </w:rPr>
        <w:t>ه</w:t>
      </w:r>
      <w:r w:rsidR="00BF7203" w:rsidRPr="00921A0E">
        <w:rPr>
          <w:rStyle w:val="libBold1Char"/>
          <w:rtl/>
        </w:rPr>
        <w:t>-</w:t>
      </w:r>
      <w:r w:rsidR="00BF7203">
        <w:rPr>
          <w:rtl/>
          <w:lang w:bidi="fa-IR"/>
        </w:rPr>
        <w:t xml:space="preserve"> </w:t>
      </w:r>
      <w:r>
        <w:rPr>
          <w:rtl/>
          <w:lang w:bidi="fa-IR"/>
        </w:rPr>
        <w:t>إذا لم ي</w:t>
      </w:r>
      <w:r w:rsidR="00534F6F">
        <w:rPr>
          <w:rFonts w:hint="cs"/>
          <w:rtl/>
          <w:lang w:bidi="fa-IR"/>
        </w:rPr>
        <w:t>ُ</w:t>
      </w:r>
      <w:r>
        <w:rPr>
          <w:rtl/>
          <w:lang w:bidi="fa-IR"/>
        </w:rPr>
        <w:t>مكّن البائع</w:t>
      </w:r>
      <w:r w:rsidR="00534F6F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المشتري</w:t>
      </w:r>
      <w:r w:rsidR="00534F6F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من السقي أو لم يسقه عند م</w:t>
      </w:r>
      <w:r w:rsidR="00534F6F">
        <w:rPr>
          <w:rFonts w:hint="cs"/>
          <w:rtl/>
          <w:lang w:bidi="fa-IR"/>
        </w:rPr>
        <w:t>َ</w:t>
      </w:r>
      <w:r>
        <w:rPr>
          <w:rtl/>
          <w:lang w:bidi="fa-IR"/>
        </w:rPr>
        <w:t>ن</w:t>
      </w:r>
      <w:r w:rsidR="00534F6F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 أوجب السقي عليه ، أو شرطه عند م</w:t>
      </w:r>
      <w:r w:rsidR="00534F6F">
        <w:rPr>
          <w:rFonts w:hint="cs"/>
          <w:rtl/>
          <w:lang w:bidi="fa-IR"/>
        </w:rPr>
        <w:t>َ</w:t>
      </w:r>
      <w:r>
        <w:rPr>
          <w:rtl/>
          <w:lang w:bidi="fa-IR"/>
        </w:rPr>
        <w:t>ن</w:t>
      </w:r>
      <w:r w:rsidR="00534F6F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 لا يوجبه وأخلّ به وعرض في الثمار آفة بسبب العطش ، فإن تلفت ، وجب على البائع الضمان ، لأنّه سبب في الإتلاف.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العزيز شرح الوجيز 4 : 360 ، روضة الطالبين 3 : 220.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العزيز شرح الوجيز 4 : 360 ، روضة الطالبين 3 : 219 ، المغني 4 : 237.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(3) العزيز شرح الوجيز 4 : 360 ، حلية العلماء 4 : 347 ، روضة الطالبين 3 : 220.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(4) روضة الطالبين 3 : 220.</w:t>
      </w:r>
    </w:p>
    <w:p w:rsidR="00AE7622" w:rsidRDefault="00AE7622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وللشافعيّة طريقان :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أحدهما : أنّ في انفساخ البيع قولين.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وأصحّهما : القطع بالفسخ </w:t>
      </w:r>
      <w:r w:rsidR="00534F6F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استحقاق السقي بالعقد قبل التخلية ، وما يستند إلى سبب سابق على القبض فهو بمنزلة ما لو سبق بنفسه. وعلى تقدير عدم الفسخ فعلى البائع الضمان للقيمة أو المثل ، وإنّما يجب ضمان ما تلف ، ولا ينظر إلى ما كان ينتهي إليه لو لا العارض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ولو تعيّبت ولم تفسد ، تخيّر المشتري وإن جعلنا الجائحة من ضمانه </w:t>
      </w:r>
      <w:r w:rsidR="00534F6F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الشرع ألزم البائع تنمية الثمار بالسقي إمّا بالشرط عندنا أو مطلقا</w:t>
      </w:r>
      <w:r w:rsidR="00534F6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عند الشافعي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 xml:space="preserve"> ، فالعيب الحادث بترك السقي كالعيب المتقدّم على القبض.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ولو أفضى التعيّب إلى تلفه ، ن</w:t>
      </w:r>
      <w:r w:rsidR="00534F6F">
        <w:rPr>
          <w:rFonts w:hint="cs"/>
          <w:rtl/>
          <w:lang w:bidi="fa-IR"/>
        </w:rPr>
        <w:t>ُ</w:t>
      </w:r>
      <w:r>
        <w:rPr>
          <w:rtl/>
          <w:lang w:bidi="fa-IR"/>
        </w:rPr>
        <w:t>ظر إن لم يشعر به المشتري حتى تلف ، عاد البحث في الانفساخ ، ولزم الضمان على البائع إن قلنا بعدم الفسخ ، ولا خيار بعد التلف.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وإن شعر به ولم يفسخ حتى تلف ، فوجهان : أحدهما : يغرم البائع ، لعدوانه. وعدمه ، لتقصير المشتري بترك الفسخ مع القدرة عليه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 w:rsidRPr="008151CA">
        <w:rPr>
          <w:rStyle w:val="libBold2Char"/>
          <w:rtl/>
        </w:rPr>
        <w:t xml:space="preserve">و </w:t>
      </w:r>
      <w:r w:rsidR="00DD5F1A" w:rsidRPr="008151CA">
        <w:rPr>
          <w:rStyle w:val="libBold2Char"/>
          <w:rtl/>
        </w:rPr>
        <w:t>-</w:t>
      </w:r>
      <w:r>
        <w:rPr>
          <w:rtl/>
          <w:lang w:bidi="fa-IR"/>
        </w:rPr>
        <w:t xml:space="preserve"> لو باع الأصل والثمرة معا</w:t>
      </w:r>
      <w:r w:rsidR="008B10C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فتلفت الثمرة بجائحة قبل التخلية ، بطل العقد فيها ، ويتخيّر المشتري في الأشجار مع إمضاء البيع بقدر حصّتها من الثمن ، وفسخ البيع فيها أيضا</w:t>
      </w:r>
      <w:r w:rsidR="008B10C4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وللشافعي في بطلان بيع ال</w:t>
      </w:r>
      <w:r w:rsidR="008B10C4">
        <w:rPr>
          <w:rFonts w:hint="cs"/>
          <w:rtl/>
          <w:lang w:bidi="fa-IR"/>
        </w:rPr>
        <w:t>اُ</w:t>
      </w:r>
      <w:r>
        <w:rPr>
          <w:rtl/>
          <w:lang w:bidi="fa-IR"/>
        </w:rPr>
        <w:t xml:space="preserve">صول قولان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4) العزيز شرح الوجيز 4 : 361 ، روضة الطالبين 3 : 220.</w:t>
      </w:r>
    </w:p>
    <w:p w:rsidR="00AE7622" w:rsidRDefault="00AE7622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 xml:space="preserve">وإن تلفت بعد التخلية ، فهي من ضمان المشتري عندنا وعند الشافعي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 أيضا</w:t>
      </w:r>
      <w:r w:rsidR="008B10C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قولا</w:t>
      </w:r>
      <w:r w:rsidR="008B10C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واحدا</w:t>
      </w:r>
      <w:r w:rsidR="008B10C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8B10C4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لانقطاع العلائق هنا ، والثمرة متّصلة بملك المشتري.</w:t>
      </w:r>
    </w:p>
    <w:p w:rsidR="003E6DCD" w:rsidRDefault="003E6DCD" w:rsidP="003E6DCD">
      <w:pPr>
        <w:pStyle w:val="libNormal"/>
        <w:rPr>
          <w:lang w:bidi="fa-IR"/>
        </w:rPr>
      </w:pPr>
      <w:r w:rsidRPr="00F36EFC">
        <w:rPr>
          <w:rStyle w:val="libBold2Char"/>
          <w:rtl/>
        </w:rPr>
        <w:t xml:space="preserve">ز </w:t>
      </w:r>
      <w:r w:rsidR="00DD5F1A" w:rsidRPr="00F36EFC">
        <w:rPr>
          <w:rStyle w:val="libBold2Char"/>
          <w:rtl/>
        </w:rPr>
        <w:t>-</w:t>
      </w:r>
      <w:r>
        <w:rPr>
          <w:rtl/>
          <w:lang w:bidi="fa-IR"/>
        </w:rPr>
        <w:t xml:space="preserve"> لو اشترى طعاما</w:t>
      </w:r>
      <w:r w:rsidR="008B10C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مكايلة</w:t>
      </w:r>
      <w:r w:rsidR="008B10C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وقبضه جزافا</w:t>
      </w:r>
      <w:r w:rsidR="008B10C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فهلك في يده ، فهو من ضمان المشتري </w:t>
      </w:r>
      <w:r w:rsidR="008B10C4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لحصول القبض. وإن جعلنا الكيل شرطا</w:t>
      </w:r>
      <w:r w:rsidR="008B10C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فيه ، فالأقرب أنّه من ضمان البائع.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وللشافعي وجهان </w:t>
      </w:r>
      <w:r w:rsidR="008B10C4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لبقاء الكيل بينهما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 w:rsidRPr="00F36EFC">
        <w:rPr>
          <w:rStyle w:val="libBold2Char"/>
          <w:rtl/>
        </w:rPr>
        <w:t xml:space="preserve">ح </w:t>
      </w:r>
      <w:r w:rsidR="00DD5F1A" w:rsidRPr="00F36EFC">
        <w:rPr>
          <w:rStyle w:val="libBold2Char"/>
          <w:rtl/>
        </w:rPr>
        <w:t>-</w:t>
      </w:r>
      <w:r>
        <w:rPr>
          <w:rtl/>
          <w:lang w:bidi="fa-IR"/>
        </w:rPr>
        <w:t xml:space="preserve"> ليس للبائع تكليف مشتري الثمرة قطعها قبل بدوّ صلاحها إل</w:t>
      </w:r>
      <w:r w:rsidR="008B10C4">
        <w:rPr>
          <w:rFonts w:hint="cs"/>
          <w:rtl/>
          <w:lang w:bidi="fa-IR"/>
        </w:rPr>
        <w:t>ّ</w:t>
      </w:r>
      <w:r>
        <w:rPr>
          <w:rtl/>
          <w:lang w:bidi="fa-IR"/>
        </w:rPr>
        <w:t>ا أن يشرطه ، بل يجب عليه تبقيتها إلى أوان أخذها عرفا</w:t>
      </w:r>
      <w:r w:rsidR="008B10C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بالنسبة إلى جنس الثمرة ، فما قضت العادة بأخذه ب</w:t>
      </w:r>
      <w:r w:rsidR="008B10C4">
        <w:rPr>
          <w:rFonts w:hint="cs"/>
          <w:rtl/>
          <w:lang w:bidi="fa-IR"/>
        </w:rPr>
        <w:t>ُ</w:t>
      </w:r>
      <w:r>
        <w:rPr>
          <w:rtl/>
          <w:lang w:bidi="fa-IR"/>
        </w:rPr>
        <w:t>س</w:t>
      </w:r>
      <w:r w:rsidR="008B10C4">
        <w:rPr>
          <w:rFonts w:hint="cs"/>
          <w:rtl/>
          <w:lang w:bidi="fa-IR"/>
        </w:rPr>
        <w:t>ْ</w:t>
      </w:r>
      <w:r>
        <w:rPr>
          <w:rtl/>
          <w:lang w:bidi="fa-IR"/>
        </w:rPr>
        <w:t>را</w:t>
      </w:r>
      <w:r w:rsidR="008B10C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اقتصر عليه ، وما قضت بأخذه رطبا</w:t>
      </w:r>
      <w:r w:rsidR="008B10C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أو قس</w:t>
      </w:r>
      <w:r w:rsidR="008B10C4">
        <w:rPr>
          <w:rFonts w:hint="cs"/>
          <w:rtl/>
          <w:lang w:bidi="fa-IR"/>
        </w:rPr>
        <w:t>ْ</w:t>
      </w:r>
      <w:r>
        <w:rPr>
          <w:rtl/>
          <w:lang w:bidi="fa-IR"/>
        </w:rPr>
        <w:t>با</w:t>
      </w:r>
      <w:r w:rsidR="008B10C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8B10C4">
        <w:rPr>
          <w:rFonts w:hint="cs"/>
          <w:rtl/>
          <w:lang w:bidi="fa-IR"/>
        </w:rPr>
        <w:t>اُ</w:t>
      </w:r>
      <w:r>
        <w:rPr>
          <w:rtl/>
          <w:lang w:bidi="fa-IR"/>
        </w:rPr>
        <w:t>خّر إلى وقته. وكذا لو باع الأصل واستثنى الثمرة وأطلق ، وجب على المشتري إبقاؤها.</w:t>
      </w:r>
    </w:p>
    <w:p w:rsidR="003E6DCD" w:rsidRDefault="003E6DCD" w:rsidP="003E6DCD">
      <w:pPr>
        <w:pStyle w:val="libNormal"/>
        <w:rPr>
          <w:lang w:bidi="fa-IR"/>
        </w:rPr>
      </w:pPr>
      <w:r w:rsidRPr="00F36EFC">
        <w:rPr>
          <w:rStyle w:val="libBold2Char"/>
          <w:rtl/>
        </w:rPr>
        <w:t xml:space="preserve">ط </w:t>
      </w:r>
      <w:r w:rsidR="00DD5F1A" w:rsidRPr="00F36EFC">
        <w:rPr>
          <w:rStyle w:val="libBold2Char"/>
          <w:rtl/>
        </w:rPr>
        <w:t>-</w:t>
      </w:r>
      <w:r>
        <w:rPr>
          <w:rtl/>
          <w:lang w:bidi="fa-IR"/>
        </w:rPr>
        <w:t xml:space="preserve"> لو أتلف الثمرة أجنبيّ قبل التخلية ، تخيّر المشتري بين فسخ البيع وإلزام الم</w:t>
      </w:r>
      <w:r w:rsidR="008B10C4">
        <w:rPr>
          <w:rFonts w:hint="cs"/>
          <w:rtl/>
          <w:lang w:bidi="fa-IR"/>
        </w:rPr>
        <w:t>ـُ</w:t>
      </w:r>
      <w:r>
        <w:rPr>
          <w:rtl/>
          <w:lang w:bidi="fa-IR"/>
        </w:rPr>
        <w:t>تلف. والأقرب : إلحاق البائع به ، فيتخيّر المشتري بين فسخ البيع وإلزام البائع بالمثل ، أو القيمة ، سواء زادت عن الثمن المسمّى المدفوع إلى البائع أو نقصت عنه.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ولو تلفت المشتري ، فكالقبض يكون من ضمانه.</w:t>
      </w:r>
    </w:p>
    <w:p w:rsidR="003E6DCD" w:rsidRDefault="003E6DCD" w:rsidP="003E6DCD">
      <w:pPr>
        <w:pStyle w:val="libNormal"/>
        <w:rPr>
          <w:lang w:bidi="fa-IR"/>
        </w:rPr>
      </w:pPr>
      <w:bookmarkStart w:id="295" w:name="_Toc119239587"/>
      <w:r w:rsidRPr="002869CB">
        <w:rPr>
          <w:rStyle w:val="Heading2Char"/>
          <w:rtl/>
        </w:rPr>
        <w:t>مسألة 185 :</w:t>
      </w:r>
      <w:bookmarkEnd w:id="295"/>
      <w:r>
        <w:rPr>
          <w:rtl/>
          <w:lang w:bidi="fa-IR"/>
        </w:rPr>
        <w:t xml:space="preserve"> يجوز بيع الثمرة بجميع العروض والأثمان إل</w:t>
      </w:r>
      <w:r w:rsidR="008B10C4">
        <w:rPr>
          <w:rFonts w:hint="cs"/>
          <w:rtl/>
          <w:lang w:bidi="fa-IR"/>
        </w:rPr>
        <w:t>ّ</w:t>
      </w:r>
      <w:r>
        <w:rPr>
          <w:rtl/>
          <w:lang w:bidi="fa-IR"/>
        </w:rPr>
        <w:t>ا بالثمرة‌ ، وهي المزابنة ، وبيع الزرع كذلك إل</w:t>
      </w:r>
      <w:r w:rsidR="008B10C4">
        <w:rPr>
          <w:rFonts w:hint="cs"/>
          <w:rtl/>
          <w:lang w:bidi="fa-IR"/>
        </w:rPr>
        <w:t>ّ</w:t>
      </w:r>
      <w:r>
        <w:rPr>
          <w:rtl/>
          <w:lang w:bidi="fa-IR"/>
        </w:rPr>
        <w:t>ا بالحبّ ، وهي المحاقلة ، هذا هو المشهور من تفسير المحاقلة والمزابنة.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 و 2) العزيز شرح الوجيز 4 : 361 ، روضة الطالبين 3 : 220.</w:t>
      </w:r>
    </w:p>
    <w:p w:rsidR="00AE7622" w:rsidRDefault="00AE7622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والمحاقلة مأخوذة من الح</w:t>
      </w:r>
      <w:r w:rsidR="008B10C4">
        <w:rPr>
          <w:rFonts w:hint="cs"/>
          <w:rtl/>
          <w:lang w:bidi="fa-IR"/>
        </w:rPr>
        <w:t>َ</w:t>
      </w:r>
      <w:r>
        <w:rPr>
          <w:rtl/>
          <w:lang w:bidi="fa-IR"/>
        </w:rPr>
        <w:t>ق</w:t>
      </w:r>
      <w:r w:rsidR="008B10C4">
        <w:rPr>
          <w:rFonts w:hint="cs"/>
          <w:rtl/>
          <w:lang w:bidi="fa-IR"/>
        </w:rPr>
        <w:t>ْ</w:t>
      </w:r>
      <w:r>
        <w:rPr>
          <w:rtl/>
          <w:lang w:bidi="fa-IR"/>
        </w:rPr>
        <w:t>ل ، وهي الساحة التي تزرع ، س</w:t>
      </w:r>
      <w:r w:rsidR="008B10C4">
        <w:rPr>
          <w:rFonts w:hint="cs"/>
          <w:rtl/>
          <w:lang w:bidi="fa-IR"/>
        </w:rPr>
        <w:t>ُ</w:t>
      </w:r>
      <w:r>
        <w:rPr>
          <w:rtl/>
          <w:lang w:bidi="fa-IR"/>
        </w:rPr>
        <w:t>مّيت محاقلة</w:t>
      </w:r>
      <w:r w:rsidR="008B10C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8B10C4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لتعلّقها بزرع في حقل. والمزابنة مأخوذة من الزّ</w:t>
      </w:r>
      <w:r w:rsidR="008B10C4">
        <w:rPr>
          <w:rFonts w:hint="cs"/>
          <w:rtl/>
          <w:lang w:bidi="fa-IR"/>
        </w:rPr>
        <w:t>َ</w:t>
      </w:r>
      <w:r>
        <w:rPr>
          <w:rtl/>
          <w:lang w:bidi="fa-IR"/>
        </w:rPr>
        <w:t>ب</w:t>
      </w:r>
      <w:r w:rsidR="008B10C4">
        <w:rPr>
          <w:rFonts w:hint="cs"/>
          <w:rtl/>
          <w:lang w:bidi="fa-IR"/>
        </w:rPr>
        <w:t>ْ</w:t>
      </w:r>
      <w:r>
        <w:rPr>
          <w:rtl/>
          <w:lang w:bidi="fa-IR"/>
        </w:rPr>
        <w:t>ن ، وهو الدفع ، س</w:t>
      </w:r>
      <w:r w:rsidR="008B10C4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مّيت بذلك </w:t>
      </w:r>
      <w:r w:rsidR="008B10C4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لأنّها مبنيّة على التخمين ، والغبن فيها ممّا يكثر فيريد المغبون دفعه والغابن إمضاءه فيتدافعان.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والأصل في تحريم المحاقلة والمزابنة النصّ</w:t>
      </w:r>
      <w:r w:rsidR="0014604D">
        <w:rPr>
          <w:rFonts w:hint="cs"/>
          <w:rtl/>
          <w:lang w:bidi="fa-IR"/>
        </w:rPr>
        <w:t>ُ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روى جابر أنّ النبيّ </w:t>
      </w:r>
      <w:r w:rsidR="002A7A63" w:rsidRPr="002A7A6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نهى عن المحاقلة والمزابنة.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فالمحاقلة : أن يبيع الرجل الزرع بمائة ف</w:t>
      </w:r>
      <w:r w:rsidR="0014604D">
        <w:rPr>
          <w:rFonts w:hint="cs"/>
          <w:rtl/>
          <w:lang w:bidi="fa-IR"/>
        </w:rPr>
        <w:t>َ</w:t>
      </w:r>
      <w:r>
        <w:rPr>
          <w:rtl/>
          <w:lang w:bidi="fa-IR"/>
        </w:rPr>
        <w:t>ر</w:t>
      </w:r>
      <w:r w:rsidR="0014604D">
        <w:rPr>
          <w:rFonts w:hint="cs"/>
          <w:rtl/>
          <w:lang w:bidi="fa-IR"/>
        </w:rPr>
        <w:t>ْ</w:t>
      </w:r>
      <w:r>
        <w:rPr>
          <w:rtl/>
          <w:lang w:bidi="fa-IR"/>
        </w:rPr>
        <w:t>ق</w:t>
      </w:r>
      <w:r w:rsidR="0014604D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 من حنطة. والمزابنة : أن يبيع الثمرة بمائة فرق من تمر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وهذا التفسير إن كان من النبيّ </w:t>
      </w:r>
      <w:r w:rsidR="002A7A63" w:rsidRPr="002A7A6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، فذاك. وإن كان من الراوي ، فهو أعرف بتفسير ما رواه.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ولأنّه مجهول المقدار ب</w:t>
      </w:r>
      <w:r w:rsidR="0014604D">
        <w:rPr>
          <w:rFonts w:hint="cs"/>
          <w:rtl/>
          <w:lang w:bidi="fa-IR"/>
        </w:rPr>
        <w:t>ِ</w:t>
      </w:r>
      <w:r>
        <w:rPr>
          <w:rtl/>
          <w:lang w:bidi="fa-IR"/>
        </w:rPr>
        <w:t>يع بجنسه وه</w:t>
      </w:r>
      <w:r w:rsidR="0014604D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ما ربويّان فلم يصحّ </w:t>
      </w:r>
      <w:r w:rsidR="0014604D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لجواز زيادة أحدهما على صاحبه ، بل هو الغالب </w:t>
      </w:r>
      <w:r w:rsidR="0014604D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لندور التساوي.</w:t>
      </w:r>
    </w:p>
    <w:p w:rsidR="003E6DCD" w:rsidRDefault="003E6DCD" w:rsidP="003E6DCD">
      <w:pPr>
        <w:pStyle w:val="libNormal"/>
        <w:rPr>
          <w:lang w:bidi="fa-IR"/>
        </w:rPr>
      </w:pPr>
      <w:bookmarkStart w:id="296" w:name="_Toc119239588"/>
      <w:r w:rsidRPr="002869CB">
        <w:rPr>
          <w:rStyle w:val="Heading2Char"/>
          <w:rtl/>
        </w:rPr>
        <w:t>مسألة 186 :</w:t>
      </w:r>
      <w:bookmarkEnd w:id="296"/>
      <w:r>
        <w:rPr>
          <w:rtl/>
          <w:lang w:bidi="fa-IR"/>
        </w:rPr>
        <w:t xml:space="preserve"> قد عرفت أنّ المحاقلة هي بيع الحنطة في سنبلها بالحنطة الصافية‌ على وجه الأرض ، والمزابنة : بيع الرطب على رأس النخل بالتمر على وجه الأرض ، وبه قال الشافعي وأبو حنيفة وأحمد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وقال مالك : المحاقلة إكراء الأرض ببعض ما يخرج منها من الثلث أو‌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الفرق : مكيال ضخم لأهل المدينة ، معروف. لسان العرب 10 : 305 « فرق ».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(2) مختصر المزني : 81 ، العزيز شرح الوجيز 4 : 354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355 ، وفي سنن ابن ماجة 2 : 762 </w:t>
      </w:r>
      <w:r w:rsidR="0014604D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2286 ، وسنن النسائي 7 : 37 ، وسنن البيهقي 5 : 307 ، بدون التفسير.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(3) الوجيز 1 : 150 ، العزيز شرح الوجيز 4 : 354 ، حلية العلماء 4 : 348 و 352 ، التهذيب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للبغوي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398 ، الحاوي الكبير 5 : 212 ، المجموع 9 : 309 ، بدائع الصنائع 5 : 194 ، الهداية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للمرغيناني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44 ، المغني 4 : 201 ، الشرح الكبير 4 : 165.</w:t>
      </w:r>
    </w:p>
    <w:p w:rsidR="00AE7622" w:rsidRDefault="00AE7622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14604D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 xml:space="preserve">الربع أو غيرهما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 ون</w:t>
      </w:r>
      <w:r w:rsidR="0014604D">
        <w:rPr>
          <w:rFonts w:hint="cs"/>
          <w:rtl/>
          <w:lang w:bidi="fa-IR"/>
        </w:rPr>
        <w:t>ُ</w:t>
      </w:r>
      <w:r>
        <w:rPr>
          <w:rtl/>
          <w:lang w:bidi="fa-IR"/>
        </w:rPr>
        <w:t>قل عنه أيضا</w:t>
      </w:r>
      <w:r w:rsidR="0014604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ما يقاربه ، وهو أنّ المحاقلة إكراء الأرض للزرع بالحبّ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 xml:space="preserve"> </w:t>
      </w:r>
      <w:r w:rsidR="0014604D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النبيّ </w:t>
      </w:r>
      <w:r w:rsidR="002A7A63" w:rsidRPr="002A7A6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نهى عن المحاقلة والمزابنة ، والمحاقلة : كراء الأرض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وذكر ابن المنذر في بعض ألفاظه : والمحاقلة استكراء الأرض بالحنطة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وليس بجيّد </w:t>
      </w:r>
      <w:r w:rsidR="0014604D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إكراء الأرض بالحنطة إنّما هو بذل الحنطة في مقابلة المنفعة ، والمنفعة ليست بحنطة. وإذا باع السنبل بالحنطة ، فقد باع حنطة</w:t>
      </w:r>
      <w:r w:rsidR="0014604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بحنطة مع الجهالة بالتساوي ، وهو غير جائز.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والمزابنة هي ضمان الصّ</w:t>
      </w:r>
      <w:r w:rsidR="0014604D">
        <w:rPr>
          <w:rFonts w:hint="cs"/>
          <w:rtl/>
          <w:lang w:bidi="fa-IR"/>
        </w:rPr>
        <w:t>ُ</w:t>
      </w:r>
      <w:r>
        <w:rPr>
          <w:rtl/>
          <w:lang w:bidi="fa-IR"/>
        </w:rPr>
        <w:t>ب</w:t>
      </w:r>
      <w:r w:rsidR="0014604D">
        <w:rPr>
          <w:rFonts w:hint="cs"/>
          <w:rtl/>
          <w:lang w:bidi="fa-IR"/>
        </w:rPr>
        <w:t>ْ</w:t>
      </w:r>
      <w:r>
        <w:rPr>
          <w:rtl/>
          <w:lang w:bidi="fa-IR"/>
        </w:rPr>
        <w:t>رة بقدر معلوم بأن يقول الشخص لغيره في ص</w:t>
      </w:r>
      <w:r w:rsidR="0014604D">
        <w:rPr>
          <w:rFonts w:hint="cs"/>
          <w:rtl/>
          <w:lang w:bidi="fa-IR"/>
        </w:rPr>
        <w:t>ُ</w:t>
      </w:r>
      <w:r>
        <w:rPr>
          <w:rtl/>
          <w:lang w:bidi="fa-IR"/>
        </w:rPr>
        <w:t>ب</w:t>
      </w:r>
      <w:r w:rsidR="0014604D">
        <w:rPr>
          <w:rFonts w:hint="cs"/>
          <w:rtl/>
          <w:lang w:bidi="fa-IR"/>
        </w:rPr>
        <w:t>ْ</w:t>
      </w:r>
      <w:r>
        <w:rPr>
          <w:rtl/>
          <w:lang w:bidi="fa-IR"/>
        </w:rPr>
        <w:t>رة مشاهدة : ضمنت لك ص</w:t>
      </w:r>
      <w:r w:rsidR="0014604D">
        <w:rPr>
          <w:rFonts w:hint="cs"/>
          <w:rtl/>
          <w:lang w:bidi="fa-IR"/>
        </w:rPr>
        <w:t>ُ</w:t>
      </w:r>
      <w:r>
        <w:rPr>
          <w:rtl/>
          <w:lang w:bidi="fa-IR"/>
        </w:rPr>
        <w:t>ب</w:t>
      </w:r>
      <w:r w:rsidR="0014604D">
        <w:rPr>
          <w:rFonts w:hint="cs"/>
          <w:rtl/>
          <w:lang w:bidi="fa-IR"/>
        </w:rPr>
        <w:t>ْ</w:t>
      </w:r>
      <w:r>
        <w:rPr>
          <w:rtl/>
          <w:lang w:bidi="fa-IR"/>
        </w:rPr>
        <w:t>رتك هذه بمائة قفيز ، فيقول المالك : هي أقلّ من ذلك ، فيقول لمالكها : يكال الآن إن زاد فلي ، وإن نقص فعليّ</w:t>
      </w:r>
      <w:r w:rsidR="0014604D">
        <w:rPr>
          <w:rFonts w:hint="cs"/>
          <w:rtl/>
          <w:lang w:bidi="fa-IR"/>
        </w:rPr>
        <w:t>َ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وهذا ليس عقدا</w:t>
      </w:r>
      <w:r w:rsidR="0014604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وإنّما هو قمار. والقصد النهي عن عقده ، فالمشهور ما تقدّم.</w:t>
      </w:r>
    </w:p>
    <w:p w:rsidR="0014604D" w:rsidRDefault="003E6DCD" w:rsidP="003E6DCD">
      <w:pPr>
        <w:pStyle w:val="libNormal"/>
        <w:rPr>
          <w:rtl/>
          <w:lang w:bidi="fa-IR"/>
        </w:rPr>
      </w:pPr>
      <w:bookmarkStart w:id="297" w:name="_Toc119239589"/>
      <w:r w:rsidRPr="002869CB">
        <w:rPr>
          <w:rStyle w:val="Heading2Char"/>
          <w:rtl/>
        </w:rPr>
        <w:t>مسألة 187 :</w:t>
      </w:r>
      <w:bookmarkEnd w:id="297"/>
      <w:r>
        <w:rPr>
          <w:rtl/>
          <w:lang w:bidi="fa-IR"/>
        </w:rPr>
        <w:t xml:space="preserve"> هل يشترط في المحاقلة والمزابنة اتّحاد الثمن والمثمن أم لا؟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قيل : نعم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>. فيكون النهي متناولا</w:t>
      </w:r>
      <w:r w:rsidR="0014604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لبيع الحنطة الثابتة في السنابل‌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بداية المجتهد 2 : 222 ، الكافي في فقه أهل المدينة : 316 ، التهذيب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للبغوي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398 ، العزيز شرح الوجيز 4 : 355.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(2) كما في الخلاف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للشيخ الطوسي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94 ، المسألة 152.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(3) صحيح مسلم 3 : 1179 </w:t>
      </w:r>
      <w:r w:rsidR="006B6AB9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1546 ، سنن الدار قطني 3 : 75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76 </w:t>
      </w:r>
      <w:r w:rsidR="006B6AB9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285 ، مسند أحمد 3 : 365 </w:t>
      </w:r>
      <w:r w:rsidR="006B6AB9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11183.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(4) لم نعثر عليه فيما بين أيدينا من المصادر ، وفي المغني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لابن قدامة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4 : 298 نقله عن أبي سعيد.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(5) قال به الشيخ الطوسي في النهاية : 416.</w:t>
      </w:r>
    </w:p>
    <w:p w:rsidR="00AE7622" w:rsidRDefault="00AE7622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6B6AB9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بحبّ</w:t>
      </w:r>
      <w:r w:rsidR="006B6AB9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منها معيّن المقدار. ولبيع ثمرة النخل ، الثابتة عليها بثمرة منها ، فيجوز بيع كلّ منهما بتمر موضوع على الأرض من غير تلك الثمرة ، وبحبّ</w:t>
      </w:r>
      <w:r w:rsidR="006B6AB9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موضوع على الأرض من غير تلك السنابل </w:t>
      </w:r>
      <w:r w:rsidR="006B6AB9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للأصل.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ولما رواه يعقوب بن شعيب عن الصادق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>، قال : سألته عن الرجلين يكون بينهما النخل ، فيقول أحدهما لصاحبه : [ اختر ] إمّا أن تأخذ هذا النخل بكذا وكذا كيلا</w:t>
      </w:r>
      <w:r w:rsidR="006B6AB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مسمّى وتعطيني نصف هذا الكيل زاد أو نقص ، وإمّا أن آخذه أنا بذلك وأردّ عليك ، قال : « لا بأس »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وفي الحسن عن الحلبي عن الصادق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في رجل قال لآخر : بعني ثمرة نخلك هذا الذي فيها بقفيزين من تمر أو أقلّ أو أكثر يسمّي ما شاء فباعه ، فقال : « لا بأس به »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وقال بعض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 xml:space="preserve"> علمائنا : لا يشترط ذلك ، بل يحرم بيع الزرع بالحنطة الموضوعة على الأرض وبيع الثمرة في النخلة بالتمر الموضوع على الأرض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وبه قال الشافعي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حذرا</w:t>
      </w:r>
      <w:r w:rsidR="006B6AB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الربا ، لأنّ كلّ واحد منهما بيع مال الربا بجنسه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 xml:space="preserve"> من غير تحقّق المساواة في المعيار </w:t>
      </w:r>
      <w:r w:rsidR="00AE7622" w:rsidRPr="00AE7622">
        <w:rPr>
          <w:rStyle w:val="libFootnotenumChar"/>
          <w:rtl/>
        </w:rPr>
        <w:t>(6)</w:t>
      </w:r>
      <w:r>
        <w:rPr>
          <w:rtl/>
          <w:lang w:bidi="fa-IR"/>
        </w:rPr>
        <w:t xml:space="preserve"> الشرعي </w:t>
      </w:r>
      <w:r w:rsidR="006B6AB9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المعتاد فيهما الكيل ، ولا يمكن كيل الحنطة في السنابل ولا الثمرة على رأس النخل.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والتخمين بالخرص لا يغني ، كما لو كان كلّ واحد منهما على وجه الأرض.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التهذيب 7 : 91 </w:t>
      </w:r>
      <w:r w:rsidR="006B6AB9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389 ، وما بين المعقوفين من المصدر.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(2) الكافي 5 : 176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177 </w:t>
      </w:r>
      <w:r w:rsidR="006B6AB9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10 ، التهذيب 7 : 89 </w:t>
      </w:r>
      <w:r w:rsidR="006B6AB9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379 ، الاستبصار 3 : 91 </w:t>
      </w:r>
      <w:r w:rsidR="006B6AB9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310.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(3) ابن إدريس في السرائر 2 : 367.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(4) الا</w:t>
      </w:r>
      <w:r w:rsidR="006B6AB9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م 3 : 62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63 ، الوجيز 1 : 150 ، العزيز شرح الوجيز 4 : 355 ، حلية العلماء 4 : 348 و 352.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(5) في الطبعة الحجريّة : من جنسه.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(6) في « ق ، ك» : العيار.</w:t>
      </w:r>
    </w:p>
    <w:p w:rsidR="00AE7622" w:rsidRDefault="00AE7622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6B6AB9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 xml:space="preserve">ونمنع الربا </w:t>
      </w:r>
      <w:r w:rsidR="006B6AB9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لا يثبت إل</w:t>
      </w:r>
      <w:r w:rsidR="006B6AB9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في المكيل أو الموزون ، ولا شي‌ء من الثمرة على رأس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 النخل ولا من الزرع في السنابل بمكيل أو موزون.</w:t>
      </w:r>
    </w:p>
    <w:p w:rsidR="003E6DCD" w:rsidRDefault="003E6DCD" w:rsidP="0021256D">
      <w:pPr>
        <w:pStyle w:val="libNormal"/>
        <w:rPr>
          <w:lang w:bidi="fa-IR"/>
        </w:rPr>
      </w:pPr>
      <w:r>
        <w:rPr>
          <w:rtl/>
          <w:lang w:bidi="fa-IR"/>
        </w:rPr>
        <w:t>وقد روى ابن رباط عن أبي الصباح الكناني قال : سمعت الصادق</w:t>
      </w:r>
      <w:r w:rsidR="006B6AB9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</w:t>
      </w:r>
      <w:r w:rsidR="006B6AB9" w:rsidRPr="006B6AB9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يقول : « إنّ رجلا</w:t>
      </w:r>
      <w:r w:rsidR="006B6AB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كان له على رجل خمسة عشر وسقا</w:t>
      </w:r>
      <w:r w:rsidR="006B6AB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تمر وكان له نخل فقال له : خذ ما في نخلي بتمرك ، فأبى أن يقبل ، فأتى النبيّ </w:t>
      </w:r>
      <w:r w:rsidR="006B6AB9" w:rsidRPr="006B6AB9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، فقال : يا رسول الله إنّ لفلان عليّ</w:t>
      </w:r>
      <w:r w:rsidR="006B6AB9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خمسة عشر وسقا</w:t>
      </w:r>
      <w:r w:rsidR="006B6AB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تمر ، فكلّمه يأخذ ما في نخلي بتمره ، فبعث النبيّ </w:t>
      </w:r>
      <w:r w:rsidR="006B6AB9" w:rsidRPr="006B6AB9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، فقال : يا فلان خ</w:t>
      </w:r>
      <w:r w:rsidR="006B6AB9">
        <w:rPr>
          <w:rFonts w:hint="cs"/>
          <w:rtl/>
          <w:lang w:bidi="fa-IR"/>
        </w:rPr>
        <w:t>ُ</w:t>
      </w:r>
      <w:r>
        <w:rPr>
          <w:rtl/>
          <w:lang w:bidi="fa-IR"/>
        </w:rPr>
        <w:t>ذ</w:t>
      </w:r>
      <w:r w:rsidR="00EA7AE5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 ما في نخله بتمرك ، فقال : يا رسول الله لا يفي وأبى أن يفعل ، فقال رسول الله </w:t>
      </w:r>
      <w:r w:rsidR="006B6AB9" w:rsidRPr="006B6AB9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لصاحب النخل : اجذذ نخلك ، فجذّه فكال له خمسة عشر وسقا</w:t>
      </w:r>
      <w:r w:rsidR="00EA7AE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» فأخبرني بعض أصحابنا عن ابن رباط ولا أعلم إل</w:t>
      </w:r>
      <w:r w:rsidR="00EA7AE5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أنّي قد سمعته منه أنّ أبا عبد الله الصادق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قال : « إنّ ربيعة الرأي </w:t>
      </w:r>
      <w:r w:rsidR="00CD115E">
        <w:rPr>
          <w:rtl/>
          <w:lang w:bidi="fa-IR"/>
        </w:rPr>
        <w:t>لمـّا</w:t>
      </w:r>
      <w:r>
        <w:rPr>
          <w:rtl/>
          <w:lang w:bidi="fa-IR"/>
        </w:rPr>
        <w:t xml:space="preserve"> بلغه هذا عن النبيّ </w:t>
      </w:r>
      <w:r w:rsidR="006B6AB9" w:rsidRPr="006B6AB9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قال : هذا ربا ، قلت : أشهد بالله إنّه من الكاذبين ، قال : صدقت »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2869CB" w:rsidRDefault="003E6DCD" w:rsidP="003E6DCD">
      <w:pPr>
        <w:pStyle w:val="libNormal"/>
        <w:rPr>
          <w:rtl/>
          <w:lang w:bidi="fa-IR"/>
        </w:rPr>
      </w:pPr>
      <w:bookmarkStart w:id="298" w:name="_Toc119239590"/>
      <w:r w:rsidRPr="002869CB">
        <w:rPr>
          <w:rStyle w:val="Heading3Char"/>
          <w:rtl/>
        </w:rPr>
        <w:t>فروع :</w:t>
      </w:r>
      <w:bookmarkEnd w:id="298"/>
    </w:p>
    <w:p w:rsidR="003E6DCD" w:rsidRDefault="003E6DCD" w:rsidP="003E6DCD">
      <w:pPr>
        <w:pStyle w:val="libNormal"/>
        <w:rPr>
          <w:lang w:bidi="fa-IR"/>
        </w:rPr>
      </w:pPr>
      <w:r w:rsidRPr="009617A7">
        <w:rPr>
          <w:rStyle w:val="libBold2Char"/>
          <w:rtl/>
        </w:rPr>
        <w:t xml:space="preserve">أ </w:t>
      </w:r>
      <w:r w:rsidR="00DD5F1A" w:rsidRPr="009617A7">
        <w:rPr>
          <w:rStyle w:val="libBold2Char"/>
          <w:rtl/>
        </w:rPr>
        <w:t>-</w:t>
      </w:r>
      <w:r>
        <w:rPr>
          <w:rtl/>
          <w:lang w:bidi="fa-IR"/>
        </w:rPr>
        <w:t xml:space="preserve"> لو اختلف الجنس ، جاز البيع إجماعا</w:t>
      </w:r>
      <w:r w:rsidR="0021256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كأن يبيع الشعير في سنبله بالدخن الموضوع على الأرض ، أو ثمرة النخل فيها بعنب</w:t>
      </w:r>
      <w:r w:rsidR="0021256D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أو زبيب</w:t>
      </w:r>
      <w:r w:rsidR="0021256D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موضوع على الأرض.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واشترط الشافعي التقابض هنا بالنقل لما على وجه الأرض ، وبالتخلية فيما على الشجر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 وهو بناء</w:t>
      </w:r>
      <w:r w:rsidR="00F3777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على مذهبه من وجوب التقابض في‌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في « ق ، </w:t>
      </w:r>
      <w:r w:rsidR="00F37772">
        <w:rPr>
          <w:rFonts w:hint="cs"/>
          <w:rtl/>
          <w:lang w:bidi="fa-IR"/>
        </w:rPr>
        <w:t xml:space="preserve">ك </w:t>
      </w:r>
      <w:r>
        <w:rPr>
          <w:rtl/>
          <w:lang w:bidi="fa-IR"/>
        </w:rPr>
        <w:t>‍» : ر</w:t>
      </w:r>
      <w:r w:rsidR="00F37772">
        <w:rPr>
          <w:rFonts w:hint="cs"/>
          <w:rtl/>
          <w:lang w:bidi="fa-IR"/>
        </w:rPr>
        <w:t>ؤ</w:t>
      </w:r>
      <w:r>
        <w:rPr>
          <w:rtl/>
          <w:lang w:bidi="fa-IR"/>
        </w:rPr>
        <w:t>وس.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(2) التهذيب 7 : 91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92 </w:t>
      </w:r>
      <w:r w:rsidR="00F37772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390 ، الاستبصار 3 : 92 </w:t>
      </w:r>
      <w:r w:rsidR="00F37772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312.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(3) العزيز شرح الوجيز 4 : 355.</w:t>
      </w:r>
    </w:p>
    <w:p w:rsidR="00AE7622" w:rsidRDefault="00AE7622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F37772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 xml:space="preserve">الربويّات مع اختلاف الجنس ، وقد سلف بحثه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 w:rsidRPr="00C4332F">
        <w:rPr>
          <w:rStyle w:val="libBold1Char"/>
          <w:rtl/>
        </w:rPr>
        <w:t xml:space="preserve">ب </w:t>
      </w:r>
      <w:r w:rsidR="00DD5F1A" w:rsidRPr="00C4332F">
        <w:rPr>
          <w:rStyle w:val="libBold1Char"/>
          <w:rtl/>
        </w:rPr>
        <w:t>-</w:t>
      </w:r>
      <w:r>
        <w:rPr>
          <w:rtl/>
          <w:lang w:bidi="fa-IR"/>
        </w:rPr>
        <w:t xml:space="preserve"> إن جعلنا العلّة في المحاقلة والمزابنة الربا ، لم يجز بيع غير النخل والزرع بجنسه‌ الموضوع على الأرض ، فلا يجوز بيع العنب في أصله بزبيب أو عنب موضوع على الأرض ، وكذا غيره من الفواكه ، ولا بيع الدخن في سنبله بحبّ</w:t>
      </w:r>
      <w:r w:rsidR="00C4332F">
        <w:rPr>
          <w:rFonts w:hint="cs"/>
          <w:rtl/>
          <w:lang w:bidi="fa-IR"/>
        </w:rPr>
        <w:t>ِ</w:t>
      </w:r>
      <w:r>
        <w:rPr>
          <w:rtl/>
          <w:lang w:bidi="fa-IR"/>
        </w:rPr>
        <w:t xml:space="preserve"> دخن موضوع على الأرض </w:t>
      </w:r>
      <w:r w:rsidR="00C4332F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عملا</w:t>
      </w:r>
      <w:r w:rsidR="00C4332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بتعميم الحكم عند تعميم علّته. وإن لم نجعل العلّة ذلك ، جاز جميع ذلك.</w:t>
      </w:r>
    </w:p>
    <w:p w:rsidR="003E6DCD" w:rsidRDefault="003E6DCD" w:rsidP="003E6DCD">
      <w:pPr>
        <w:pStyle w:val="libNormal"/>
        <w:rPr>
          <w:lang w:bidi="fa-IR"/>
        </w:rPr>
      </w:pPr>
      <w:r w:rsidRPr="00FA014A">
        <w:rPr>
          <w:rStyle w:val="libBold2Char"/>
          <w:rtl/>
        </w:rPr>
        <w:t xml:space="preserve">ج </w:t>
      </w:r>
      <w:r w:rsidR="00DD5F1A" w:rsidRPr="00FA014A">
        <w:rPr>
          <w:rStyle w:val="libBold2Char"/>
          <w:rtl/>
        </w:rPr>
        <w:t>-</w:t>
      </w:r>
      <w:r>
        <w:rPr>
          <w:rtl/>
          <w:lang w:bidi="fa-IR"/>
        </w:rPr>
        <w:t xml:space="preserve"> الحنطة والشعير عندنا أنّهما جنس واحد في الربا‌ على ما تقدّم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 xml:space="preserve"> ، خلافا</w:t>
      </w:r>
      <w:r w:rsidR="00745E9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للشافعي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 فعلى أصلنا هذا إذا جعلنا العلّة الربا ، لم يجز بيع الحنطة في السنبل بالشعير الموضوع على الأرض وبالعكس ، وإل</w:t>
      </w:r>
      <w:r w:rsidR="00745E9E">
        <w:rPr>
          <w:rFonts w:hint="cs"/>
          <w:rtl/>
          <w:lang w:bidi="fa-IR"/>
        </w:rPr>
        <w:t>ّ</w:t>
      </w:r>
      <w:r>
        <w:rPr>
          <w:rtl/>
          <w:lang w:bidi="fa-IR"/>
        </w:rPr>
        <w:t>ا جاز.</w:t>
      </w:r>
    </w:p>
    <w:p w:rsidR="003E6DCD" w:rsidRDefault="00A65EBD" w:rsidP="003E6DCD">
      <w:pPr>
        <w:pStyle w:val="libNormal"/>
        <w:rPr>
          <w:lang w:bidi="fa-IR"/>
        </w:rPr>
      </w:pPr>
      <w:r w:rsidRPr="00A65EBD">
        <w:rPr>
          <w:rStyle w:val="libBold2Char"/>
          <w:rFonts w:hint="cs"/>
          <w:rtl/>
        </w:rPr>
        <w:t>د -</w:t>
      </w:r>
      <w:r w:rsidR="003E6DCD">
        <w:rPr>
          <w:rtl/>
          <w:lang w:bidi="fa-IR"/>
        </w:rPr>
        <w:t xml:space="preserve"> في أكثر تفاسير المحاقلة أنّها بيع الحنطة في السنبل بحنطة‌ إمّا منها أو من غيرها على ما تقدّم ، فهل يدخل فيه الشعير الثابت في سنبله بالشعير المصفّى؟ إن جعلناه من جنس الحنطة أو قلنا : العلّة الربا ، شمل التحريم ، وإل</w:t>
      </w:r>
      <w:r w:rsidR="009A5F4E">
        <w:rPr>
          <w:rFonts w:hint="cs"/>
          <w:rtl/>
          <w:lang w:bidi="fa-IR"/>
        </w:rPr>
        <w:t>ّ</w:t>
      </w:r>
      <w:r w:rsidR="003E6DCD">
        <w:rPr>
          <w:rtl/>
          <w:lang w:bidi="fa-IR"/>
        </w:rPr>
        <w:t xml:space="preserve">ا فلا </w:t>
      </w:r>
      <w:r w:rsidR="009A5F4E">
        <w:rPr>
          <w:rFonts w:hint="cs"/>
          <w:rtl/>
          <w:lang w:bidi="fa-IR"/>
        </w:rPr>
        <w:t>؛</w:t>
      </w:r>
      <w:r w:rsidR="003E6DCD">
        <w:rPr>
          <w:rtl/>
          <w:lang w:bidi="fa-IR"/>
        </w:rPr>
        <w:t xml:space="preserve"> لكن لا يكون محاقلة</w:t>
      </w:r>
      <w:r w:rsidR="00A6005E">
        <w:rPr>
          <w:rFonts w:hint="cs"/>
          <w:rtl/>
          <w:lang w:bidi="fa-IR"/>
        </w:rPr>
        <w:t>ً</w:t>
      </w:r>
      <w:r w:rsidR="003E6DCD">
        <w:rPr>
          <w:rtl/>
          <w:lang w:bidi="fa-IR"/>
        </w:rPr>
        <w:t xml:space="preserve"> إن لم يكن من الجنس وإن قلنا بالتحريم لعلّة الربا فيه.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أمّا غير الشعير والحنطة كالدخن يباع في سنبله بحبّ</w:t>
      </w:r>
      <w:r w:rsidR="00A6005E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مصفّى إمّا منه أو من غيره ، والذرّة وال</w:t>
      </w:r>
      <w:r w:rsidR="00A6005E">
        <w:rPr>
          <w:rFonts w:hint="cs"/>
          <w:rtl/>
          <w:lang w:bidi="fa-IR"/>
        </w:rPr>
        <w:t>اُ</w:t>
      </w:r>
      <w:r>
        <w:rPr>
          <w:rtl/>
          <w:lang w:bidi="fa-IR"/>
        </w:rPr>
        <w:t>رز وغير ذلك من أنواع الزرع فهل يكون محاقلة</w:t>
      </w:r>
      <w:r w:rsidR="002052D4">
        <w:rPr>
          <w:rFonts w:hint="cs"/>
          <w:rtl/>
          <w:lang w:bidi="fa-IR"/>
        </w:rPr>
        <w:t>ً</w:t>
      </w:r>
      <w:r>
        <w:rPr>
          <w:rtl/>
          <w:lang w:bidi="fa-IR"/>
        </w:rPr>
        <w:t>؟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في بعض ألفاظ علمائنا أنّ المحاقلة هي بيع الزرع بالحبّ من جنسه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 xml:space="preserve"> ، فيكون ذلك كلّه محاقلة</w:t>
      </w:r>
      <w:r w:rsidR="00480FAC">
        <w:rPr>
          <w:rFonts w:hint="cs"/>
          <w:rtl/>
          <w:lang w:bidi="fa-IR"/>
        </w:rPr>
        <w:t>ً</w:t>
      </w:r>
      <w:r>
        <w:rPr>
          <w:rtl/>
          <w:lang w:bidi="fa-IR"/>
        </w:rPr>
        <w:t>. وإن لم نجعل ذلك محاقلة</w:t>
      </w:r>
      <w:r w:rsidR="00480FA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بل خصّصنا اسم‌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في ص 147 ، الفرع ( ه‍ ) من المسألة 77.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في ص 148 ، المسألة 78.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(3) الا</w:t>
      </w:r>
      <w:r w:rsidR="00480FAC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مّ 3 : 31 ، المهذّب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للشيرازي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 : 279 ، الحاوي الكبير 5 : 110 ، بداية المجتهد 2 : 135 ، المحلّى 8 : 492 ، المغني 4 : 151 ، الشرح الكبير 4 : 149.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(4) كشف الرموز 1 : 506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507 ، وكما في شرائع الإسلام 2 : 54.</w:t>
      </w:r>
    </w:p>
    <w:p w:rsidR="00AE7622" w:rsidRDefault="00AE7622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480FAC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المحاقلة بالحنطة ، هل يثبت التحريم؟ إن جعلنا العلّة في الحنطة الربا ، ثبت هنا ، وإل</w:t>
      </w:r>
      <w:r w:rsidR="00480FAC">
        <w:rPr>
          <w:rFonts w:hint="cs"/>
          <w:rtl/>
          <w:lang w:bidi="fa-IR"/>
        </w:rPr>
        <w:t>ّ</w:t>
      </w:r>
      <w:r>
        <w:rPr>
          <w:rtl/>
          <w:lang w:bidi="fa-IR"/>
        </w:rPr>
        <w:t>ا فلا.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أمّا الثمرة فالمشهور اختصاص المزابنة بثمرة النخل منها دون غيرها ، لكن في التحريم إن جعلناه معلّلا</w:t>
      </w:r>
      <w:r w:rsidR="00480FA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بالربا ، ثبت في غير النخل ، وإل</w:t>
      </w:r>
      <w:r w:rsidR="00660340">
        <w:rPr>
          <w:rFonts w:hint="cs"/>
          <w:rtl/>
          <w:lang w:bidi="fa-IR"/>
        </w:rPr>
        <w:t>ّ</w:t>
      </w:r>
      <w:r>
        <w:rPr>
          <w:rtl/>
          <w:lang w:bidi="fa-IR"/>
        </w:rPr>
        <w:t>ا فلا.</w:t>
      </w:r>
    </w:p>
    <w:p w:rsidR="003E6DCD" w:rsidRDefault="003E6DCD" w:rsidP="003E6DCD">
      <w:pPr>
        <w:pStyle w:val="libNormal"/>
        <w:rPr>
          <w:lang w:bidi="fa-IR"/>
        </w:rPr>
      </w:pPr>
      <w:r w:rsidRPr="00921A0E">
        <w:rPr>
          <w:rStyle w:val="libBold1Char"/>
          <w:rtl/>
        </w:rPr>
        <w:t>ه</w:t>
      </w:r>
      <w:r w:rsidR="00BF7203" w:rsidRPr="00921A0E">
        <w:rPr>
          <w:rStyle w:val="libBold1Char"/>
          <w:rtl/>
        </w:rPr>
        <w:t>-</w:t>
      </w:r>
      <w:r w:rsidR="00BF7203">
        <w:rPr>
          <w:rtl/>
          <w:lang w:bidi="fa-IR"/>
        </w:rPr>
        <w:t xml:space="preserve"> </w:t>
      </w:r>
      <w:r>
        <w:rPr>
          <w:rtl/>
          <w:lang w:bidi="fa-IR"/>
        </w:rPr>
        <w:t xml:space="preserve">لو باع الزرع قبل ظهور الحبّ بالحبّ ، فلا بأس‌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وبه قال الشافعي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لأنّه حشيش ، وهو غير مطعوم ولا مكيل ، سواء تساويا جنسا</w:t>
      </w:r>
      <w:r w:rsidR="0066034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أو اختلفا. ولا يشترط التقابض في الحال.</w:t>
      </w:r>
    </w:p>
    <w:p w:rsidR="003E6DCD" w:rsidRDefault="003E6DCD" w:rsidP="003E6DCD">
      <w:pPr>
        <w:pStyle w:val="libNormal"/>
        <w:rPr>
          <w:lang w:bidi="fa-IR"/>
        </w:rPr>
      </w:pPr>
      <w:r w:rsidRPr="008151CA">
        <w:rPr>
          <w:rStyle w:val="libBold2Char"/>
          <w:rtl/>
        </w:rPr>
        <w:t xml:space="preserve">و </w:t>
      </w:r>
      <w:r w:rsidR="00DD5F1A" w:rsidRPr="008151CA">
        <w:rPr>
          <w:rStyle w:val="libBold2Char"/>
          <w:rtl/>
        </w:rPr>
        <w:t>-</w:t>
      </w:r>
      <w:r>
        <w:rPr>
          <w:rtl/>
          <w:lang w:bidi="fa-IR"/>
        </w:rPr>
        <w:t xml:space="preserve"> قد بيّنّا أنّ بيع الص</w:t>
      </w:r>
      <w:r w:rsidR="00660340">
        <w:rPr>
          <w:rFonts w:hint="cs"/>
          <w:rtl/>
          <w:lang w:bidi="fa-IR"/>
        </w:rPr>
        <w:t>ُ</w:t>
      </w:r>
      <w:r>
        <w:rPr>
          <w:rtl/>
          <w:lang w:bidi="fa-IR"/>
        </w:rPr>
        <w:t>ّب</w:t>
      </w:r>
      <w:r w:rsidR="00660340">
        <w:rPr>
          <w:rFonts w:hint="cs"/>
          <w:rtl/>
          <w:lang w:bidi="fa-IR"/>
        </w:rPr>
        <w:t>ْ</w:t>
      </w:r>
      <w:r>
        <w:rPr>
          <w:rtl/>
          <w:lang w:bidi="fa-IR"/>
        </w:rPr>
        <w:t>رة باطل إل</w:t>
      </w:r>
      <w:r w:rsidR="00660340">
        <w:rPr>
          <w:rFonts w:hint="cs"/>
          <w:rtl/>
          <w:lang w:bidi="fa-IR"/>
        </w:rPr>
        <w:t>ّ</w:t>
      </w:r>
      <w:r>
        <w:rPr>
          <w:rtl/>
          <w:lang w:bidi="fa-IR"/>
        </w:rPr>
        <w:t>ا مع العلم بقدرها ، فلو باع ص</w:t>
      </w:r>
      <w:r w:rsidR="004F2704">
        <w:rPr>
          <w:rFonts w:hint="cs"/>
          <w:rtl/>
          <w:lang w:bidi="fa-IR"/>
        </w:rPr>
        <w:t>ُ</w:t>
      </w:r>
      <w:r>
        <w:rPr>
          <w:rtl/>
          <w:lang w:bidi="fa-IR"/>
        </w:rPr>
        <w:t>ب</w:t>
      </w:r>
      <w:r w:rsidR="004F2704">
        <w:rPr>
          <w:rFonts w:hint="cs"/>
          <w:rtl/>
          <w:lang w:bidi="fa-IR"/>
        </w:rPr>
        <w:t>ْ</w:t>
      </w:r>
      <w:r>
        <w:rPr>
          <w:rtl/>
          <w:lang w:bidi="fa-IR"/>
        </w:rPr>
        <w:t>رة</w:t>
      </w:r>
      <w:r w:rsidR="004F270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</w:t>
      </w:r>
      <w:r w:rsidR="004F2704">
        <w:rPr>
          <w:rFonts w:hint="cs"/>
          <w:rtl/>
          <w:lang w:bidi="fa-IR"/>
        </w:rPr>
        <w:t>اُ</w:t>
      </w:r>
      <w:r>
        <w:rPr>
          <w:rtl/>
          <w:lang w:bidi="fa-IR"/>
        </w:rPr>
        <w:t>خرى مجهولتين من جنس</w:t>
      </w:r>
      <w:r w:rsidR="004F2704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واحد ، لم يجز مطلقا</w:t>
      </w:r>
      <w:r w:rsidR="004F270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عندنا على ما تقدّم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وقال الشافعي : إن أطلقا البيع ، لم يجز </w:t>
      </w:r>
      <w:r w:rsidR="004F2704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التساوي شرط ، والجهل به كالعلم بالتفاضل ، فيكون البيع باطلا</w:t>
      </w:r>
      <w:r w:rsidR="004F2704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وإن قال : بعتك هذه الصبرة بهذه الصبرة كيلا</w:t>
      </w:r>
      <w:r w:rsidR="004F270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بكيل أو م</w:t>
      </w:r>
      <w:r w:rsidR="004F2704">
        <w:rPr>
          <w:rFonts w:hint="cs"/>
          <w:rtl/>
          <w:lang w:bidi="fa-IR"/>
        </w:rPr>
        <w:t>ِ</w:t>
      </w:r>
      <w:r>
        <w:rPr>
          <w:rtl/>
          <w:lang w:bidi="fa-IR"/>
        </w:rPr>
        <w:t>ث</w:t>
      </w:r>
      <w:r w:rsidR="004F2704">
        <w:rPr>
          <w:rFonts w:hint="cs"/>
          <w:rtl/>
          <w:lang w:bidi="fa-IR"/>
        </w:rPr>
        <w:t>ْ</w:t>
      </w:r>
      <w:r>
        <w:rPr>
          <w:rtl/>
          <w:lang w:bidi="fa-IR"/>
        </w:rPr>
        <w:t>لا</w:t>
      </w:r>
      <w:r w:rsidR="004F270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بم</w:t>
      </w:r>
      <w:r w:rsidR="004F2704">
        <w:rPr>
          <w:rFonts w:hint="cs"/>
          <w:rtl/>
          <w:lang w:bidi="fa-IR"/>
        </w:rPr>
        <w:t>ِ</w:t>
      </w:r>
      <w:r>
        <w:rPr>
          <w:rtl/>
          <w:lang w:bidi="fa-IR"/>
        </w:rPr>
        <w:t>ث</w:t>
      </w:r>
      <w:r w:rsidR="004F2704">
        <w:rPr>
          <w:rFonts w:hint="cs"/>
          <w:rtl/>
          <w:lang w:bidi="fa-IR"/>
        </w:rPr>
        <w:t>ْ</w:t>
      </w:r>
      <w:r>
        <w:rPr>
          <w:rtl/>
          <w:lang w:bidi="fa-IR"/>
        </w:rPr>
        <w:t>ل ، فإن ك</w:t>
      </w:r>
      <w:r w:rsidR="004F2704">
        <w:rPr>
          <w:rFonts w:hint="cs"/>
          <w:rtl/>
          <w:lang w:bidi="fa-IR"/>
        </w:rPr>
        <w:t>ِ</w:t>
      </w:r>
      <w:r>
        <w:rPr>
          <w:rtl/>
          <w:lang w:bidi="fa-IR"/>
        </w:rPr>
        <w:t xml:space="preserve">يلتا وتساويتا ، صحّ البيع. وإن تفاوتتا ، فقولان ، أحدهما : الفساد </w:t>
      </w:r>
      <w:r w:rsidR="00AE6022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لتفاضلهما. والثاني : الصحّة ، ويأخذ بقدر ص</w:t>
      </w:r>
      <w:r w:rsidR="00AE6022">
        <w:rPr>
          <w:rFonts w:hint="cs"/>
          <w:rtl/>
          <w:lang w:bidi="fa-IR"/>
        </w:rPr>
        <w:t>ُ</w:t>
      </w:r>
      <w:r>
        <w:rPr>
          <w:rtl/>
          <w:lang w:bidi="fa-IR"/>
        </w:rPr>
        <w:t>ب</w:t>
      </w:r>
      <w:r w:rsidR="00AE6022">
        <w:rPr>
          <w:rFonts w:hint="cs"/>
          <w:rtl/>
          <w:lang w:bidi="fa-IR"/>
        </w:rPr>
        <w:t>ْ</w:t>
      </w:r>
      <w:r>
        <w:rPr>
          <w:rtl/>
          <w:lang w:bidi="fa-IR"/>
        </w:rPr>
        <w:t>رته.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وإن اختلف الجنس وأطلقا ، صحّ البيع. وإن شرطا التساوي ، فإن خرجتا متساويتين ، صحّ البيع. وإن تفاضلتا ، قيل للّذي له الفضل : أترضى بتسليمه؟ فإن أجاب ، لزم البيع. وإن أبى ، قيل للآخر : أتأخذ بقدر ص</w:t>
      </w:r>
      <w:r w:rsidR="005D35DC">
        <w:rPr>
          <w:rFonts w:hint="cs"/>
          <w:rtl/>
          <w:lang w:bidi="fa-IR"/>
        </w:rPr>
        <w:t>ُ</w:t>
      </w:r>
      <w:r>
        <w:rPr>
          <w:rtl/>
          <w:lang w:bidi="fa-IR"/>
        </w:rPr>
        <w:t>ب</w:t>
      </w:r>
      <w:r w:rsidR="005D35DC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رتك؟ فإن رضي ، لزم البيع. وإن أبى ، فسخ العقد بينهما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العزيز شرح الوجيز 4 : 355 ، المجموع 9 : 309 ، روضة الطالبين 3 : 217.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في ص 74 ، المسألة 45 ، وص 80 ، الفرع ( ه‍ ) من المسألة 46.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(3) العزيز شرح الوجيز 4 : 83 ، الحاوي الكبير 5 : 108 ، روضة الطالبين 3 : 52 ، المغني 4 : 147 ، الشرح الكبير 4 : 148.</w:t>
      </w:r>
    </w:p>
    <w:p w:rsidR="00AE7622" w:rsidRDefault="00AE7622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 xml:space="preserve">وهذا عندنا كلّه باطل </w:t>
      </w:r>
      <w:r w:rsidR="009D17E9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لما تقدّم.</w:t>
      </w:r>
    </w:p>
    <w:p w:rsidR="003E6DCD" w:rsidRDefault="003E6DCD" w:rsidP="003E6DCD">
      <w:pPr>
        <w:pStyle w:val="libNormal"/>
        <w:rPr>
          <w:lang w:bidi="fa-IR"/>
        </w:rPr>
      </w:pPr>
      <w:bookmarkStart w:id="299" w:name="_Toc119239591"/>
      <w:r w:rsidRPr="002869CB">
        <w:rPr>
          <w:rStyle w:val="Heading2Char"/>
          <w:rtl/>
        </w:rPr>
        <w:t>مسألة 188 :</w:t>
      </w:r>
      <w:bookmarkEnd w:id="299"/>
      <w:r>
        <w:rPr>
          <w:rtl/>
          <w:lang w:bidi="fa-IR"/>
        </w:rPr>
        <w:t xml:space="preserve"> واستثني من المزابنة العرايا ، وهي جمع عريّة‌ ، والعريّة : النخلة تكون في دار الإنسان أو في بستانه ، فيباع ثمرتها رطبا</w:t>
      </w:r>
      <w:r w:rsidR="009D17E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بخرصها تمرا</w:t>
      </w:r>
      <w:r w:rsidR="009D17E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كيلا</w:t>
      </w:r>
      <w:r w:rsidR="009D17E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فلا تجوز العرايا في أكثر من نخلة واحدة في عقد</w:t>
      </w:r>
      <w:r w:rsidR="009D17E9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واحد.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والشافعي أطلق الجواز في بيع العرايا ، وهو أن يبيع الرطب على ر</w:t>
      </w:r>
      <w:r w:rsidR="008A47EC">
        <w:rPr>
          <w:rFonts w:hint="cs"/>
          <w:rtl/>
          <w:lang w:bidi="fa-IR"/>
        </w:rPr>
        <w:t>ؤ</w:t>
      </w:r>
      <w:r>
        <w:rPr>
          <w:rtl/>
          <w:lang w:bidi="fa-IR"/>
        </w:rPr>
        <w:t>وس النخل بخرصه تمرا</w:t>
      </w:r>
      <w:r w:rsidR="008A47E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فيما دون خمسة أوسق ، سواء تعدّدت النخلة أو اتّحدت. ولا يجوز عنده فيما زاد على خمسة أوسق قولا</w:t>
      </w:r>
      <w:r w:rsidR="00A61AE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واحدا</w:t>
      </w:r>
      <w:r w:rsidR="00A61AE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. وفي خمسة أوسق قولان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وبه قال أحمد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لأنّ النبيّ </w:t>
      </w:r>
      <w:r w:rsidR="00912033" w:rsidRPr="00912033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رخّص في بيع العرايا فيما دون خمسة أوسق أو في خمسة أوسق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. الشكّ من الراوي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وقال أبو حنيفة : لا يجوز بيع العرايا مطلقا</w:t>
      </w:r>
      <w:r w:rsidR="00A61AE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بحال البتّة </w:t>
      </w:r>
      <w:r w:rsidR="00A61AEF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النبيّ </w:t>
      </w:r>
      <w:r w:rsidR="00912033" w:rsidRPr="00912033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نهى عن المزابنة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 وهي بيع التمر بالتمر كيلا</w:t>
      </w:r>
      <w:r w:rsidR="0091203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وبيع العنب بالزبيب كيلا</w:t>
      </w:r>
      <w:r w:rsidR="00A61AE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. ولأنّه لا يجوز فيما زاد على خمسة أوسق كذلك في خمسة أوسق ، كما لو كان على وجه الأرض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صحيح البخاري 3 : 99 ، صحيح مسلم 3 : 1171 </w:t>
      </w:r>
      <w:r w:rsidR="00912033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1541 ، سنن أبي داود 3 : 252 </w:t>
      </w:r>
      <w:r w:rsidR="00912033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3364 ، سنن الترمذي 3 : 595 </w:t>
      </w:r>
      <w:r w:rsidR="00912033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1301 ، سنن البيهقي 5 : 311 ، الموطّأ 2 : 620 </w:t>
      </w:r>
      <w:r w:rsidR="00912033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14.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(2) الوجيز 1 : 150 ، العزيز شرح الوجيز 4 : 357 ، التهذيب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للبغوي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401 ، حلية العلماء 4 : 174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175 ، المهذّب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للشيرازي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 : 282 ، روضة الطالبين 3 : 218 ، الحاوي الكبير 5 : 216 ، المغني 4 : 196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197 ، الشرح الكبير 4 : 165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166.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(3) صحيح مسلم 3 : 1171 </w:t>
      </w:r>
      <w:r w:rsidR="00912033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1542 ، الموطّأ 2 : 624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625 </w:t>
      </w:r>
      <w:r w:rsidR="00912033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23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25 ، سنن ابن ماجة 2 : 762 </w:t>
      </w:r>
      <w:r w:rsidR="00912033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2266 ، سنن الترمذي 3 : 594 </w:t>
      </w:r>
      <w:r w:rsidR="00912033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1300 ، سنن النسائي 7 : 37 ، سنن البيهقي 5 : 307.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(4) حلية العلماء 4 : 174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176 ، المغني 4 : 197 ، الشرح الكبير 4 : 165.</w:t>
      </w:r>
    </w:p>
    <w:p w:rsidR="00AE7622" w:rsidRDefault="00AE7622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والجواب : الخاصّ مقدّم على العامّ.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وقال مالك : يجوز في موضع</w:t>
      </w:r>
      <w:r w:rsidR="00453F23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مخصوص ، وهو أن يكون قد وهب لرجل ثمرة نخلة ثمّ شقّ عليه دخوله إلى قراحه ، فيشتريها منه بخرصها من التمر يعجّله له </w:t>
      </w:r>
      <w:r w:rsidR="00453F23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العريّة في اللغة هي : الهبة والعطيّة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وقال أحمد في إحدى الروايتين : يخرص الرطب في ر</w:t>
      </w:r>
      <w:r w:rsidR="00453F23">
        <w:rPr>
          <w:rFonts w:hint="cs"/>
          <w:rtl/>
          <w:lang w:bidi="fa-IR"/>
        </w:rPr>
        <w:t>ؤ</w:t>
      </w:r>
      <w:r>
        <w:rPr>
          <w:rtl/>
          <w:lang w:bidi="fa-IR"/>
        </w:rPr>
        <w:t>وس النخل ويبيعه بمثله تمرا</w:t>
      </w:r>
      <w:r w:rsidR="007F301A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إذا تقرّر هذا ، فإنّ العريّة عندنا إنّما تكون في النخلة الواحدة تكون في دار الإنسان ، فلا تجوز فيما زاد على النخلة الواحدة </w:t>
      </w:r>
      <w:r w:rsidR="00817E7B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عملا</w:t>
      </w:r>
      <w:r w:rsidR="00817E7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بالعموم ، واقتصارا</w:t>
      </w:r>
      <w:r w:rsidR="008F11A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الرخص على مواردها.</w:t>
      </w:r>
    </w:p>
    <w:p w:rsidR="003E6DCD" w:rsidRDefault="003E6DCD" w:rsidP="003E6DCD">
      <w:pPr>
        <w:pStyle w:val="libNormal"/>
        <w:rPr>
          <w:lang w:bidi="fa-IR"/>
        </w:rPr>
      </w:pPr>
      <w:bookmarkStart w:id="300" w:name="_Toc119239592"/>
      <w:r w:rsidRPr="002869CB">
        <w:rPr>
          <w:rStyle w:val="Heading2Char"/>
          <w:rtl/>
        </w:rPr>
        <w:t>مسألة 189 :</w:t>
      </w:r>
      <w:bookmarkEnd w:id="300"/>
      <w:r>
        <w:rPr>
          <w:rtl/>
          <w:lang w:bidi="fa-IR"/>
        </w:rPr>
        <w:t xml:space="preserve"> وهذه الرخصة عامّة للغني والفقير‌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وبه قال الشافعي في ال</w:t>
      </w:r>
      <w:r w:rsidR="008F11A1">
        <w:rPr>
          <w:rFonts w:hint="cs"/>
          <w:rtl/>
          <w:lang w:bidi="fa-IR"/>
        </w:rPr>
        <w:t>اُ</w:t>
      </w:r>
      <w:r>
        <w:rPr>
          <w:rtl/>
          <w:lang w:bidi="fa-IR"/>
        </w:rPr>
        <w:t xml:space="preserve">مّ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لعموم اللفظ. ولأنّ كلّ بيع جاز للفقير جاز للغني ، كسائر البياعات.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وقال في الإملاء واختلاف الحديث : لا يجوز بيع العرايا إل</w:t>
      </w:r>
      <w:r w:rsidR="002B6166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للفقير خاصّة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وبه قال أحمد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لأنّ محمود بن لبيد قال : قلت لزيد بن ثابت : ما عراياكم هذه؟ فسمّى رجالا</w:t>
      </w:r>
      <w:r w:rsidR="002B616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محتاجين من الأنصار شكوا إلى رسول الله 6 أنّ الرطب يأتي ولا نقد بأيديهم يتبايعون به رطبا</w:t>
      </w:r>
      <w:r w:rsidR="00811FC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يأكلونه مع الناس ، وعندهم فضول من قوتهم من التمر ، فرخّص أن يبتاعوا العرايا بخرصها من‌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بداية المجتهد 2 : 216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217 ، الكافي في فقه أهل المدينة : 315 ، حلية العلماء 4 : 177 ، العزيز شرح الوجيز 4 : 356 ، المغني 4 : 198 ، الشرح الكبير 4 : 168.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المغني 4 : 196 ، الشرح الكبير 4 : 165 ، العزيز شرح الوجيز 4 : 356.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(3) الا</w:t>
      </w:r>
      <w:r w:rsidR="00811FC2">
        <w:rPr>
          <w:rFonts w:hint="cs"/>
          <w:rtl/>
          <w:lang w:bidi="fa-IR"/>
        </w:rPr>
        <w:t>ُ</w:t>
      </w:r>
      <w:r>
        <w:rPr>
          <w:rtl/>
          <w:lang w:bidi="fa-IR"/>
        </w:rPr>
        <w:t>مّ 3 : 56 ، وكما في الحاوي الكبير 5 : 218.</w:t>
      </w:r>
    </w:p>
    <w:p w:rsidR="00AE7622" w:rsidRDefault="00AE7622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811FC2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التمر الذي في أيديهم يأكلونه رطبا</w:t>
      </w:r>
      <w:r w:rsidR="000D228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والجواب : العبرة بعموم اللفظ لا بخصوص السبب ، والحديث دلّ على أنّ سبب الرخصة الحاجة ، وهي غير مختصّة بالفقراء.</w:t>
      </w:r>
    </w:p>
    <w:p w:rsidR="003E6DCD" w:rsidRDefault="003E6DCD" w:rsidP="003E6DCD">
      <w:pPr>
        <w:pStyle w:val="libNormal"/>
        <w:rPr>
          <w:lang w:bidi="fa-IR"/>
        </w:rPr>
      </w:pPr>
      <w:bookmarkStart w:id="301" w:name="_Toc119239593"/>
      <w:r w:rsidRPr="002869CB">
        <w:rPr>
          <w:rStyle w:val="Heading2Char"/>
          <w:rtl/>
        </w:rPr>
        <w:t>مسألة 190 :</w:t>
      </w:r>
      <w:bookmarkEnd w:id="301"/>
      <w:r>
        <w:rPr>
          <w:rtl/>
          <w:lang w:bidi="fa-IR"/>
        </w:rPr>
        <w:t xml:space="preserve"> قد بيّنّا أنّ الضابط في التسويغ إنّما هو بالنخلة الواحدة في الدار الواحدة‌ أو البستان الواحد. ولو كان له عدّة د</w:t>
      </w:r>
      <w:r w:rsidR="000D2282">
        <w:rPr>
          <w:rFonts w:hint="cs"/>
          <w:rtl/>
          <w:lang w:bidi="fa-IR"/>
        </w:rPr>
        <w:t>ُ</w:t>
      </w:r>
      <w:r>
        <w:rPr>
          <w:rtl/>
          <w:lang w:bidi="fa-IR"/>
        </w:rPr>
        <w:t>و</w:t>
      </w:r>
      <w:r w:rsidR="000D2282">
        <w:rPr>
          <w:rFonts w:hint="cs"/>
          <w:rtl/>
          <w:lang w:bidi="fa-IR"/>
        </w:rPr>
        <w:t>ْ</w:t>
      </w:r>
      <w:r>
        <w:rPr>
          <w:rtl/>
          <w:lang w:bidi="fa-IR"/>
        </w:rPr>
        <w:t>ر في كلّ واحدة نخلة ، جاز بيعها عرايا.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وأجاز الشافعي العريّة في أقلّ من خمسة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 xml:space="preserve"> بمهما كان قولا</w:t>
      </w:r>
      <w:r w:rsidR="000D228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واحدا</w:t>
      </w:r>
      <w:r w:rsidR="000D228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وبه قال المزني وأحمد. وم</w:t>
      </w:r>
      <w:r w:rsidR="000D2282">
        <w:rPr>
          <w:rFonts w:hint="cs"/>
          <w:rtl/>
          <w:lang w:bidi="fa-IR"/>
        </w:rPr>
        <w:t>َ</w:t>
      </w:r>
      <w:r>
        <w:rPr>
          <w:rtl/>
          <w:lang w:bidi="fa-IR"/>
        </w:rPr>
        <w:t>ن</w:t>
      </w:r>
      <w:r w:rsidR="000D2282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ع من الزيادة. وفي الخمسة قولان </w:t>
      </w:r>
      <w:r w:rsidR="00613495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النبيّ 6 رخّص في العرايا الوسق والوسقين والثلاثة والأربعة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 ولأنّ الخمسة ج</w:t>
      </w:r>
      <w:r w:rsidR="00613495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علت في حدّ الكثرة ، ووجبت الزكاة. واستدلّ على الجواز في الخمسة بإطلاق التسويغ في العريّة ثمّ ورد النهي فيما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 xml:space="preserve"> زاد على خمسة أوسق </w:t>
      </w:r>
      <w:r w:rsidR="00AE7622" w:rsidRPr="00AE7622">
        <w:rPr>
          <w:rStyle w:val="libFootnotenumChar"/>
          <w:rtl/>
        </w:rPr>
        <w:t>(6)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bookmarkStart w:id="302" w:name="_Toc119239594"/>
      <w:r w:rsidRPr="002869CB">
        <w:rPr>
          <w:rStyle w:val="Heading2Char"/>
          <w:rtl/>
        </w:rPr>
        <w:t>مسألة 191 :</w:t>
      </w:r>
      <w:bookmarkEnd w:id="302"/>
      <w:r>
        <w:rPr>
          <w:rtl/>
          <w:lang w:bidi="fa-IR"/>
        </w:rPr>
        <w:t xml:space="preserve"> إذا تبايعا العريّة ، وجب أن ينظر إلى الثمرة على النخلة‌ ويحزر ذلك رطبا</w:t>
      </w:r>
      <w:r w:rsidR="00DE02F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فيتبايعاه بمثله تمرا</w:t>
      </w:r>
      <w:r w:rsidR="00DE02F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ولا يشترط التماثل في الخرص بين‌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أورده الشافعي في اختلاف الحديث : 197 ، والمزني في مختصره : 81 ، وابن قدامة في المغني 4 : 198.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(2) الحاوي الكبير 5 : 218 ، حلية العلماء 4 : 177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178 ، العزيز شرح الوجيز 4 : 358 ، المغني 4 : 200 ، الشرح الكبير 4 : 167 ، وانظر : اختلاف الحديث : 197.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(3) أي : خمسة أوسق.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(4) سنن البيهقي 5 : 311 ، المغني 4 : 197 ، الشرح الكبير 4 : 166.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(5) في « ق » : « عمّا » بدل « فيما ».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(6) الا</w:t>
      </w:r>
      <w:r w:rsidR="00DE02FB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مّ 3 : 54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55 ، مختصر المزني : 81 ، الوجيز 1 : 150 ، العزيز شرح الوجيز 4 : 375 ، التهذيب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للبغوي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401 ، حلية العلماء 4 : 175 و 179 ، المهذّب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للشيرازي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 : 282 ، المغني 4 : 197 ، الشرح الكبير 4 : 165.</w:t>
      </w:r>
    </w:p>
    <w:p w:rsidR="00AE7622" w:rsidRDefault="00AE7622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DE02FB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 xml:space="preserve">ثمرتها عند الجفاف وثمنها ، ولا يجوز التفاضل عند العقد ، ولا تكفي مشاهدة التمر على الأرض ولا الخرص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 فيه ، بل لا ب</w:t>
      </w:r>
      <w:r w:rsidR="00CF2D8D">
        <w:rPr>
          <w:rFonts w:hint="cs"/>
          <w:rtl/>
          <w:lang w:bidi="fa-IR"/>
        </w:rPr>
        <w:t>ُ</w:t>
      </w:r>
      <w:r>
        <w:rPr>
          <w:rtl/>
          <w:lang w:bidi="fa-IR"/>
        </w:rPr>
        <w:t>دّ من معرفة مقداره بالكيل أو الوزن.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وقال الشافعي : يجب التماثل بين ثمرتها عند الجفاف وبين التمر المجعول ثمنا</w:t>
      </w:r>
      <w:r w:rsidR="00CF2D8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والأصل العدم. والربا لا يثبت على تقدير إتلاف الرطب. ولا يجب الترقّب بحيث يثبت فيه. نعم ، يحرم التفاضل بين الرطب والتمر ، وتجب المساواة وإن كنّا قد منعنا من بيع الرطب بالتمر </w:t>
      </w:r>
      <w:r w:rsidR="00CF2D8D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هذا مستثنى </w:t>
      </w:r>
      <w:r w:rsidR="00CF2D8D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للرخصة.</w:t>
      </w:r>
    </w:p>
    <w:p w:rsidR="003E6DCD" w:rsidRDefault="003E6DCD" w:rsidP="003E6DCD">
      <w:pPr>
        <w:pStyle w:val="libNormal"/>
        <w:rPr>
          <w:lang w:bidi="fa-IR"/>
        </w:rPr>
      </w:pPr>
      <w:bookmarkStart w:id="303" w:name="_Toc119239595"/>
      <w:r w:rsidRPr="002869CB">
        <w:rPr>
          <w:rStyle w:val="Heading2Char"/>
          <w:rtl/>
        </w:rPr>
        <w:t>مسألة 192 :</w:t>
      </w:r>
      <w:bookmarkEnd w:id="303"/>
      <w:r>
        <w:rPr>
          <w:rtl/>
          <w:lang w:bidi="fa-IR"/>
        </w:rPr>
        <w:t xml:space="preserve"> لا يجب التقابض في الحال عندنا قبل التفرّق‌ ، بل الحلول ، فلا يجوز إسلاف أحدهما في الآخر </w:t>
      </w:r>
      <w:r w:rsidR="00CF2D8D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للأصل والإطلاق.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وقال الشافعي : يجب التقابض في الحال قبل التفرّق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 فيخلّي صاحب الثمرة بينها وبين مشتريها ويسلّم صاحب التمر التمر إلى مشتريه لينقله ويحوّله.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وليس من شرط ذلك عنده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 xml:space="preserve"> حضور التمر عند العقد ، بل إذا شاهد الثمرة على </w:t>
      </w:r>
      <w:r w:rsidR="00283C73">
        <w:rPr>
          <w:rtl/>
          <w:lang w:bidi="fa-IR"/>
        </w:rPr>
        <w:t>رؤوس</w:t>
      </w:r>
      <w:r>
        <w:rPr>
          <w:rtl/>
          <w:lang w:bidi="fa-IR"/>
        </w:rPr>
        <w:t xml:space="preserve"> النخل ثمّ شاهد التمر على الأرض ثمّ تبايعا ومضيا جميعا</w:t>
      </w:r>
      <w:r w:rsidR="00CF2D8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إلى النخلة فسلّمها إلى مشتريها ثمّ مضيا إلى التمر فسلّمه إلى مشتريه ، جاز عنده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 xml:space="preserve"> </w:t>
      </w:r>
      <w:r w:rsidR="00CF2D8D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التفرّق لم يحصل بينهما قبل التقابض ، والاعتبار بتفرّقهما دون مكان البيع.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في « ق » : « الحزر » بدل « الخرص ».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(2) المهذّب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للشيرازي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 : 281 ، المغني 4 : 199 ، الشرح الكبير 4 : 167.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(3) المهذّب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للشيرازي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 : 281 ، العزيز شرح الوجيز 4 : 356 ، التهذيب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للبغوي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402 ، المغني 4 : 199 ، الشرح الكبير 4 : 168.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(4</w:t>
      </w:r>
      <w:r w:rsidR="00CF2D8D">
        <w:rPr>
          <w:rFonts w:hint="cs"/>
          <w:rtl/>
          <w:lang w:bidi="fa-IR"/>
        </w:rPr>
        <w:t>و5</w:t>
      </w:r>
      <w:r>
        <w:rPr>
          <w:rtl/>
          <w:lang w:bidi="fa-IR"/>
        </w:rPr>
        <w:t>) ا</w:t>
      </w:r>
      <w:r w:rsidR="00CF2D8D">
        <w:rPr>
          <w:rFonts w:hint="cs"/>
          <w:rtl/>
          <w:lang w:bidi="fa-IR"/>
        </w:rPr>
        <w:t>ُ</w:t>
      </w:r>
      <w:r>
        <w:rPr>
          <w:rtl/>
          <w:lang w:bidi="fa-IR"/>
        </w:rPr>
        <w:t>نظر : المغني 4 : 200 ، والشرح الكبير 4 : 168.</w:t>
      </w:r>
    </w:p>
    <w:p w:rsidR="00AE7622" w:rsidRDefault="00AE7622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bookmarkStart w:id="304" w:name="_Toc119239596"/>
      <w:r w:rsidRPr="002869CB">
        <w:rPr>
          <w:rStyle w:val="Heading2Char"/>
          <w:rtl/>
        </w:rPr>
        <w:lastRenderedPageBreak/>
        <w:t>مسألة 193 :</w:t>
      </w:r>
      <w:bookmarkEnd w:id="304"/>
      <w:r>
        <w:rPr>
          <w:rtl/>
          <w:lang w:bidi="fa-IR"/>
        </w:rPr>
        <w:t xml:space="preserve"> لا يجوز بيع أكثر من النخلة الواحدة عريّة</w:t>
      </w:r>
      <w:r w:rsidR="00DB004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‌ </w:t>
      </w:r>
      <w:r w:rsidR="00DB0046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لعموم المنع من المزابنة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 ، خرج عنه العريّة في النخلة الواحدة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وبه قال أحمد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للحاجة ، فيبقى الباقي على المنع ، سواء اتّحد العقد أو تعدّد. أمّا لو تعدّد المشتري فالوجه : الجواز.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وقال الشافعي : يجوز أن يبيع العريّة من رجل ثمّ يبيع منه أو من غيره عريّة </w:t>
      </w:r>
      <w:r w:rsidR="00E17B5D">
        <w:rPr>
          <w:rFonts w:hint="cs"/>
          <w:rtl/>
          <w:lang w:bidi="fa-IR"/>
        </w:rPr>
        <w:t>اُ</w:t>
      </w:r>
      <w:r>
        <w:rPr>
          <w:rtl/>
          <w:lang w:bidi="fa-IR"/>
        </w:rPr>
        <w:t>خرى في عقد</w:t>
      </w:r>
      <w:r w:rsidR="00E17B5D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آخر حتى يأتي على جميع حائطه </w:t>
      </w:r>
      <w:r w:rsidR="00E17B5D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للعموم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وهو ممنوع. ولأنّ فيه توصّلا</w:t>
      </w:r>
      <w:r w:rsidR="00E17B5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إلى المحرّ</w:t>
      </w:r>
      <w:r w:rsidR="00E17B5D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م وهو المزابنة </w:t>
      </w:r>
      <w:r w:rsidR="005E4B45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يبيع جميع النخل في عقود متعدّدة.</w:t>
      </w:r>
    </w:p>
    <w:p w:rsidR="002869CB" w:rsidRDefault="003E6DCD" w:rsidP="003E6DCD">
      <w:pPr>
        <w:pStyle w:val="libNormal"/>
        <w:rPr>
          <w:rtl/>
          <w:lang w:bidi="fa-IR"/>
        </w:rPr>
      </w:pPr>
      <w:bookmarkStart w:id="305" w:name="_Toc119239597"/>
      <w:r w:rsidRPr="002869CB">
        <w:rPr>
          <w:rStyle w:val="Heading3Char"/>
          <w:rtl/>
        </w:rPr>
        <w:t>فروع :</w:t>
      </w:r>
      <w:bookmarkEnd w:id="305"/>
    </w:p>
    <w:p w:rsidR="003E6DCD" w:rsidRDefault="003E6DCD" w:rsidP="003E6DCD">
      <w:pPr>
        <w:pStyle w:val="libNormal"/>
        <w:rPr>
          <w:lang w:bidi="fa-IR"/>
        </w:rPr>
      </w:pPr>
      <w:r w:rsidRPr="005E4B45">
        <w:rPr>
          <w:rStyle w:val="libBold1Char"/>
          <w:rtl/>
        </w:rPr>
        <w:t xml:space="preserve">أ </w:t>
      </w:r>
      <w:r w:rsidR="00DD5F1A" w:rsidRPr="005E4B45">
        <w:rPr>
          <w:rStyle w:val="libBold1Char"/>
          <w:rtl/>
        </w:rPr>
        <w:t>-</w:t>
      </w:r>
      <w:r>
        <w:rPr>
          <w:rtl/>
          <w:lang w:bidi="fa-IR"/>
        </w:rPr>
        <w:t xml:space="preserve"> لو باع في صفقة واحدة من رجلين كلّ واحد منهما نخلة معيّنة ، جاز. وكذا لو باعهما نخلتين مشاعا</w:t>
      </w:r>
      <w:r w:rsidR="005E4B4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بينهما ، وبه قال الشافعي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 xml:space="preserve"> ، خلافا</w:t>
      </w:r>
      <w:r w:rsidR="005E4B4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لأحمد </w:t>
      </w:r>
      <w:r w:rsidR="005E4B45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البائع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عنده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لا يجوز أن يبيع أكثر من عريّة واحدة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 w:rsidRPr="005E4B45">
        <w:rPr>
          <w:rStyle w:val="libBold1Char"/>
          <w:rtl/>
        </w:rPr>
        <w:t xml:space="preserve">ب </w:t>
      </w:r>
      <w:r w:rsidR="00DD5F1A" w:rsidRPr="005E4B45">
        <w:rPr>
          <w:rStyle w:val="libBold1Char"/>
          <w:rtl/>
        </w:rPr>
        <w:t>-</w:t>
      </w:r>
      <w:r>
        <w:rPr>
          <w:rtl/>
          <w:lang w:bidi="fa-IR"/>
        </w:rPr>
        <w:t xml:space="preserve"> لو باع رجلان من واحد صفقة واحدة نخلتين عريّة ، جاز‌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وهو‌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صحيح مسلم 3 : 1168 </w:t>
      </w:r>
      <w:r w:rsidR="006727F5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1539 ، و 1171 </w:t>
      </w:r>
      <w:r w:rsidR="006727F5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1542 ، سنن الترمذي 3 : 594 </w:t>
      </w:r>
      <w:r w:rsidR="006727F5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1300 ، سنن البيهقي 5 : 307 ، الموطأ 2 : 624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625 </w:t>
      </w:r>
      <w:r w:rsidR="006727F5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23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25.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المغني 4 : 197 ، الشرح الكبير 4 : 166 ، العزيز شرح الوجيز 4 : 357 ، حلية العلماء 4 : 180.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(3) الوجيز 1 : 150 ، العزيز شرح الوجيز 4 : 357 ، حلية العلماء 4 : 179 ، المهذّب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للشيرازي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 : 282 ، التهذيب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للبغوي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402 ، روضة الطالبين 3 : 218 ، المغني 4 : 197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198 ، الشرح الكبير 4 : 166.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(4) العزيز شرح الوجيز 4 : 357 ، روضة الطالبين 3 : 218.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(5) العزيز شرح الوجيز 4 : 357 ، المغني 4 : 197 ، الشرح الكبير 4 : 166.</w:t>
      </w:r>
    </w:p>
    <w:p w:rsidR="00AE7622" w:rsidRDefault="00AE7622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6727F5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 xml:space="preserve">أحد وجهي الشافعيّة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لأنّ تعدّد الصفقتين بتعدّد البائع أظهر من تعدّدها بتعدّد المشتري.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والثاني لهم : لا تجوز الزيادة على خمسة أوسق نظرا</w:t>
      </w:r>
      <w:r w:rsidR="00C111C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إلى مشتري الرطب </w:t>
      </w:r>
      <w:r w:rsidR="00C111CE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محلّ الخرص الذي هو خلاف قياس الربويّات </w:t>
      </w:r>
      <w:r w:rsidR="00C111CE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فلا ينبغي أن يدخل في ملكه أكثر من القدر المحتمل دفعة</w:t>
      </w:r>
      <w:r w:rsidR="00C111C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واحدة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والجواب : أنّ ذلك يأتي في بائع</w:t>
      </w:r>
      <w:r w:rsidR="00C111CE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واحد ، أمّا في اثنين فلا.</w:t>
      </w:r>
    </w:p>
    <w:p w:rsidR="003E6DCD" w:rsidRDefault="003E6DCD" w:rsidP="003E6DCD">
      <w:pPr>
        <w:pStyle w:val="libNormal"/>
        <w:rPr>
          <w:lang w:bidi="fa-IR"/>
        </w:rPr>
      </w:pPr>
      <w:r w:rsidRPr="00FA014A">
        <w:rPr>
          <w:rStyle w:val="libBold2Char"/>
          <w:rtl/>
        </w:rPr>
        <w:t xml:space="preserve">ج </w:t>
      </w:r>
      <w:r w:rsidR="00DD5F1A" w:rsidRPr="00FA014A">
        <w:rPr>
          <w:rStyle w:val="libBold2Char"/>
          <w:rtl/>
        </w:rPr>
        <w:t>-</w:t>
      </w:r>
      <w:r>
        <w:rPr>
          <w:rtl/>
          <w:lang w:bidi="fa-IR"/>
        </w:rPr>
        <w:t xml:space="preserve"> لو باع رجلان من رجلين صفقة واحدة ، احتمل جواز أربع نخلات.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وقال الشافعي : لا يجوز في أكثر من عشرة أوسق ، ويجوز فيما دونها ، وفي العشرة قولان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bookmarkStart w:id="306" w:name="_Toc119239598"/>
      <w:r w:rsidRPr="002869CB">
        <w:rPr>
          <w:rStyle w:val="Heading2Char"/>
          <w:rtl/>
        </w:rPr>
        <w:t>مسألة 194 :</w:t>
      </w:r>
      <w:bookmarkEnd w:id="306"/>
      <w:r>
        <w:rPr>
          <w:rtl/>
          <w:lang w:bidi="fa-IR"/>
        </w:rPr>
        <w:t xml:space="preserve"> وهل تثبت العريّة في العنب؟ إن قلنا بتناول تحريم المحاقلة العنب ، احتمل الثبوت ، وإل</w:t>
      </w:r>
      <w:r w:rsidR="00C111CE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فلا بأس في بيعه بالزبيب أو العنب </w:t>
      </w:r>
      <w:r w:rsidR="00F41A12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اقتصارا</w:t>
      </w:r>
      <w:r w:rsidR="00F41A1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بالمنع على مورده ، وانتفاء أصالة العلّيّة بالربا </w:t>
      </w:r>
      <w:r w:rsidR="00F41A12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لانتفاء شرطه ، وهو الكيل أو الوزن في الثمرة على ر</w:t>
      </w:r>
      <w:r w:rsidR="00F41A12">
        <w:rPr>
          <w:rFonts w:hint="cs"/>
          <w:rtl/>
          <w:lang w:bidi="fa-IR"/>
        </w:rPr>
        <w:t>ؤ</w:t>
      </w:r>
      <w:r>
        <w:rPr>
          <w:rtl/>
          <w:lang w:bidi="fa-IR"/>
        </w:rPr>
        <w:t>وس الأشجار.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أمّا الشافعي فإنّه عمّم التحريم في العنب كالثمرة ، وجوّز بيع العريّة منه </w:t>
      </w:r>
      <w:r w:rsidR="00F41A12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في حديث ابن عمر أنّه قال : والعرايا بيع الرطب بالتمر والعنب بالزبيب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 xml:space="preserve">. ولأنّ العنب يخرص كما يخرص النخل ويوسق ، وهو ظاهر يمكن معرفة مقداره بالتخمين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>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3) العزيز شرح الوجيز 4 : 357 ، روضة الطالبين 3 : 218.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(4) صحيح مسلم 3 : 1171 </w:t>
      </w:r>
      <w:r w:rsidR="00F41A12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1542.</w:t>
      </w:r>
    </w:p>
    <w:p w:rsidR="002869CB" w:rsidRDefault="003E6DCD" w:rsidP="00AE7622">
      <w:pPr>
        <w:pStyle w:val="libFootnote0"/>
        <w:rPr>
          <w:rtl/>
          <w:lang w:bidi="fa-IR"/>
        </w:rPr>
      </w:pPr>
      <w:r>
        <w:rPr>
          <w:rtl/>
          <w:lang w:bidi="fa-IR"/>
        </w:rPr>
        <w:t>(5) الا</w:t>
      </w:r>
      <w:r w:rsidR="00F41A12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م 3 : 55 ، المهذّب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للشيرازي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 : 282 ، الحاوي الكبير 5 : 219 ، التهذيب</w:t>
      </w:r>
      <w:r w:rsidR="00F41A12">
        <w:rPr>
          <w:rFonts w:hint="cs"/>
          <w:rtl/>
          <w:lang w:bidi="fa-IR"/>
        </w:rPr>
        <w:t xml:space="preserve"> =</w:t>
      </w:r>
    </w:p>
    <w:p w:rsidR="00AE7622" w:rsidRDefault="00AE7622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 xml:space="preserve">أمّا ما عدا ذلك من الثمار التي تجفّف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كالمشمش والخوخ والإجّاص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ففي جواز بيعه على شجرة بخرصه للشافعي قولان :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الجواز ، كالرطب والعنب </w:t>
      </w:r>
      <w:r w:rsidR="008064E3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الحاجة تدعو إليه.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والمنع </w:t>
      </w:r>
      <w:r w:rsidR="008064E3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الع</w:t>
      </w:r>
      <w:r w:rsidR="008064E3">
        <w:rPr>
          <w:rFonts w:hint="cs"/>
          <w:rtl/>
          <w:lang w:bidi="fa-IR"/>
        </w:rPr>
        <w:t>ُ</w:t>
      </w:r>
      <w:r>
        <w:rPr>
          <w:rtl/>
          <w:lang w:bidi="fa-IR"/>
        </w:rPr>
        <w:t>ش</w:t>
      </w:r>
      <w:r w:rsidR="008064E3">
        <w:rPr>
          <w:rFonts w:hint="cs"/>
          <w:rtl/>
          <w:lang w:bidi="fa-IR"/>
        </w:rPr>
        <w:t>ْ</w:t>
      </w:r>
      <w:r>
        <w:rPr>
          <w:rtl/>
          <w:lang w:bidi="fa-IR"/>
        </w:rPr>
        <w:t>ر لم يجب ، ولم ي</w:t>
      </w:r>
      <w:r w:rsidR="00283C73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سنّ الخرص منها. ولأنّها تستتر في ورقها فيخفى خرصها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bookmarkStart w:id="307" w:name="_Toc119239599"/>
      <w:r w:rsidRPr="002869CB">
        <w:rPr>
          <w:rStyle w:val="Heading2Char"/>
          <w:rtl/>
        </w:rPr>
        <w:t>مسألة 195 :</w:t>
      </w:r>
      <w:bookmarkEnd w:id="307"/>
      <w:r>
        <w:rPr>
          <w:rtl/>
          <w:lang w:bidi="fa-IR"/>
        </w:rPr>
        <w:t xml:space="preserve"> إنّما يجوز بيع الرطب بخرصه تمرا</w:t>
      </w:r>
      <w:r w:rsidR="00283C7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‌ إذا كان على </w:t>
      </w:r>
      <w:r w:rsidR="00283C73">
        <w:rPr>
          <w:rtl/>
          <w:lang w:bidi="fa-IR"/>
        </w:rPr>
        <w:t>رؤوس</w:t>
      </w:r>
      <w:r>
        <w:rPr>
          <w:rtl/>
          <w:lang w:bidi="fa-IR"/>
        </w:rPr>
        <w:t xml:space="preserve"> النخل في العريّة خاصّة ، فأمّا إذا كان الرطب على وجه الأرض ، فإنّه لا يجوز </w:t>
      </w:r>
      <w:r w:rsidR="00283C73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ذلك إنّما جاز للحاجة ولا حاجة إلى شراء ذلك على وجه الأرض ، وإنّما الغرض في جوازه على النخل ليؤخذ شيئا</w:t>
      </w:r>
      <w:r w:rsidR="00A7055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فشيئا</w:t>
      </w:r>
      <w:r w:rsidR="00A7055D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ولو باع الرطب على </w:t>
      </w:r>
      <w:r w:rsidR="00283C73">
        <w:rPr>
          <w:rtl/>
          <w:lang w:bidi="fa-IR"/>
        </w:rPr>
        <w:t>رؤوس</w:t>
      </w:r>
      <w:r>
        <w:rPr>
          <w:rtl/>
          <w:lang w:bidi="fa-IR"/>
        </w:rPr>
        <w:t xml:space="preserve"> النخل بالرطب على </w:t>
      </w:r>
      <w:r w:rsidR="00283C73">
        <w:rPr>
          <w:rtl/>
          <w:lang w:bidi="fa-IR"/>
        </w:rPr>
        <w:t>رؤوس</w:t>
      </w:r>
      <w:r>
        <w:rPr>
          <w:rtl/>
          <w:lang w:bidi="fa-IR"/>
        </w:rPr>
        <w:t xml:space="preserve"> النخل خرصا أو باع الرطب على </w:t>
      </w:r>
      <w:r w:rsidR="00283C73">
        <w:rPr>
          <w:rtl/>
          <w:lang w:bidi="fa-IR"/>
        </w:rPr>
        <w:t>رؤوس</w:t>
      </w:r>
      <w:r>
        <w:rPr>
          <w:rtl/>
          <w:lang w:bidi="fa-IR"/>
        </w:rPr>
        <w:t xml:space="preserve"> النخل خرصا</w:t>
      </w:r>
      <w:r w:rsidR="00A7055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بالرطب على وجه الأرض كيلا</w:t>
      </w:r>
      <w:r w:rsidR="00A7510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فالأقوى : الجواز </w:t>
      </w:r>
      <w:r w:rsidR="00A75107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للأصل السالم عن معارضة الربا </w:t>
      </w:r>
      <w:r w:rsidR="00A75107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( لانتفائه بانتفاء شرطه )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وبه قال أبو علي ابن خيران من الشافعيّة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لما روي عن النبيّ </w:t>
      </w:r>
      <w:r w:rsidR="00C27192" w:rsidRPr="000123A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أنّه رخّص في بيع العرايا بالتمر والرطب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A75107" w:rsidP="00AE7622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 xml:space="preserve">= </w:t>
      </w:r>
      <w:r w:rsidR="00CB2159">
        <w:rPr>
          <w:rFonts w:hint="cs"/>
          <w:rtl/>
          <w:lang w:bidi="fa-IR"/>
        </w:rPr>
        <w:t xml:space="preserve">- </w:t>
      </w:r>
      <w:r w:rsidR="003E6DCD">
        <w:rPr>
          <w:rtl/>
          <w:lang w:bidi="fa-IR"/>
        </w:rPr>
        <w:t xml:space="preserve">للبغوي </w:t>
      </w:r>
      <w:r w:rsidR="00DD5F1A">
        <w:rPr>
          <w:rtl/>
          <w:lang w:bidi="fa-IR"/>
        </w:rPr>
        <w:t>-</w:t>
      </w:r>
      <w:r w:rsidR="003E6DCD">
        <w:rPr>
          <w:rtl/>
          <w:lang w:bidi="fa-IR"/>
        </w:rPr>
        <w:t xml:space="preserve"> 3 : 403 ، العزيز شرح الوجيز 4 : 356 ، روضة الطالبين 3 : 218 ، المغني 4 : 201 ، الشرح الكبير 4 : 169.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المهذّب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للشيرازي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 : 282 ، الحاوي الكبير 5 : 219 ، حلية العلماء 4 : 180 ، التهذيب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للبغوي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403 ، العزيز شرح الوجيز 4 : 356 ، روضة الطالبين 3 : 218.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(2) بدل ما بين القوسين في « </w:t>
      </w:r>
      <w:r w:rsidR="00CB2159">
        <w:rPr>
          <w:rFonts w:hint="cs"/>
          <w:rtl/>
          <w:lang w:bidi="fa-IR"/>
        </w:rPr>
        <w:t xml:space="preserve">ك </w:t>
      </w:r>
      <w:r>
        <w:rPr>
          <w:rtl/>
          <w:lang w:bidi="fa-IR"/>
        </w:rPr>
        <w:t>‍» : لانتفاء شرطه.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(3) المهذّب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للشيرازي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 : 282 ، الحاوي الكبير 5 : 216 ، التهذيب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للبغوي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403 ، حلية العلماء 4 : 178 ، العزيز شرح الوجيز 4 : 358 ، روضة الطالبين 3 : 218.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(4) صحيح البخاري 3 : 98 ، صحيح مسلم 3 : 1168 </w:t>
      </w:r>
      <w:r w:rsidR="00CB2159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1539 ، سنن أبي داو</w:t>
      </w:r>
      <w:r w:rsidR="00CB2159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د 3 : 251 </w:t>
      </w:r>
      <w:r w:rsidR="00CB2159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3362 ، سنن النسائي 7 : 267 و 268 ، سنن البيهقي 5 : 311.</w:t>
      </w:r>
    </w:p>
    <w:p w:rsidR="00AE7622" w:rsidRDefault="00AE7622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وقال أبو إسحاق منهم : إنّه إن كان نوعا</w:t>
      </w:r>
      <w:r w:rsidR="00CB215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واحدا</w:t>
      </w:r>
      <w:r w:rsidR="00CB215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لم يجز. وإن كان نوعين ، جاز </w:t>
      </w:r>
      <w:r w:rsidR="00CB2159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في النوع الواحد لا حاجة إليه ، وقد ثبت غرض صحيح في النوعين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وقال ال</w:t>
      </w:r>
      <w:r w:rsidR="00CB2159"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صطخري منهم : إنّه لا يجوز </w:t>
      </w:r>
      <w:r w:rsidR="00CB2159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النبيّ </w:t>
      </w:r>
      <w:r w:rsidR="000123A2" w:rsidRPr="000123A2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إنّما رخّص في بيعه بالتمر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 xml:space="preserve"> ، فلم يجز غير ذلك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وهو ممنوع </w:t>
      </w:r>
      <w:r w:rsidR="00B15DD4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المساواة بين الرطب والرطب أقرب منها بين الرطب والتمر.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ولو باع الرطب على وجه الأرض بالرطب على وجه الأرض متساويا</w:t>
      </w:r>
      <w:r w:rsidR="00B15DD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جاز عندنا على ما تقدّم في باب الربا ، خلافا</w:t>
      </w:r>
      <w:r w:rsidR="00B15DD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للشافعي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bookmarkStart w:id="308" w:name="_Toc119239600"/>
      <w:r w:rsidRPr="002869CB">
        <w:rPr>
          <w:rStyle w:val="Heading2Char"/>
          <w:rtl/>
        </w:rPr>
        <w:t>مسألة 196 :</w:t>
      </w:r>
      <w:bookmarkEnd w:id="308"/>
      <w:r>
        <w:rPr>
          <w:rtl/>
          <w:lang w:bidi="fa-IR"/>
        </w:rPr>
        <w:t xml:space="preserve"> ظاهر كلام الأصحاب يقتضي المنع من بيع العريّة على غير مالك الدار‌ أو البستان أو مستأجرهما أو مشتري ثمرة البستان على إشكال ، لأنّ النخلة إذا كانت للغير في ملك إنسان ربما لحقه التضرّر بدخول مشتري الثمرة إليها ، وكذا في بستان</w:t>
      </w:r>
      <w:r w:rsidR="004F509B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، وكذا في ثمرة بستانه ، فاقتضت الحكمة جواز بيعها على مالك الدار والبستان ومستأجرهما ومشتري الثمرة ، دفعا</w:t>
      </w:r>
      <w:r w:rsidR="000011E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للحاجة ، بخلاف غيرهما.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وظاهر كلام المجوّزين من الجمهور : العموم ، فيجوز لصاحب‌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المهذّب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للشيرازي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 : 282 ، حلية العلماء 4 : 179 ، الحاوي الكبير 5 : 216 ، العزيز شرح الوجيز 4 : 358 ، روضة الطالبين 3 : 218.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صحيح البخاري 3 : 99 ، سنن البيهقي 5 : 310.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(3) المهذّب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للشيرازي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 : 282 ، حلية العلماء 4 : 178 ، العزيز شرح الوجيز 4 : 357 ، روضة الطالبين 3 : 218.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(4) العزيز شرح الوجيز 4 : 358 ، روضة الطالبين 3 : 218.</w:t>
      </w:r>
    </w:p>
    <w:p w:rsidR="00AE7622" w:rsidRDefault="00AE7622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AE159F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البستان أن يبيع خمسة أوسق من الرطب بخرصها تمرا</w:t>
      </w:r>
      <w:r w:rsidR="00AE159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لأيّ شخص كان.</w:t>
      </w:r>
    </w:p>
    <w:p w:rsidR="003E6DCD" w:rsidRDefault="003E6DCD" w:rsidP="003E6DCD">
      <w:pPr>
        <w:pStyle w:val="libNormal"/>
        <w:rPr>
          <w:lang w:bidi="fa-IR"/>
        </w:rPr>
      </w:pPr>
      <w:bookmarkStart w:id="309" w:name="_Toc119239601"/>
      <w:r w:rsidRPr="002869CB">
        <w:rPr>
          <w:rStyle w:val="Heading2Char"/>
          <w:rtl/>
        </w:rPr>
        <w:t>مسألة 197 :</w:t>
      </w:r>
      <w:bookmarkEnd w:id="309"/>
      <w:r>
        <w:rPr>
          <w:rtl/>
          <w:lang w:bidi="fa-IR"/>
        </w:rPr>
        <w:t xml:space="preserve"> يجوز أن يتقبّل أحد الشريكين بحصّة صاحبه من الثمرة بشي‌ء معلوم منها‌ لا على سبيل البيع </w:t>
      </w:r>
      <w:r w:rsidR="00AE159F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عملا</w:t>
      </w:r>
      <w:r w:rsidR="00AE159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بالأصل. ولأنّ الحاجة قد تدعو إليه.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ولما رواه يعقوب بن شعيب عن الصادق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>، قال : سألته عن الرجلين يكون بينهما النخل فيقول أحدهما لصاحبه : اختر إمّا أن تأخذ هذا النخل بكذا وكذا كيلا</w:t>
      </w:r>
      <w:r w:rsidR="00B5718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مسمّى وتعطيني نصف هذا الكيل زاد أو نقص ، وإمّا أن آخذه أنا بذلك وأردّ عليك ، قال : « لا بأس بذلك »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وهل يجوز البيع؟ يحتمل ذلك </w:t>
      </w:r>
      <w:r w:rsidR="0086091A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عملا</w:t>
      </w:r>
      <w:r w:rsidR="0086091A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بالأصل السالم عن معارضة الربا </w:t>
      </w:r>
      <w:r w:rsidR="005324E1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إذ لا وزن في الثمرة على رأس الشجرة ، فعلى تقدير جواز البيع يثبت فيه أحكامه من الضمان على البائع قبل الإقباض ، وعلى المشتري بعده.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وإن منعنا البيع وجوّزنا التقبّل ، كان معناه أنّ المتقبّل يأخذ جميع الثمرة ويدفع إلى شريكه عن قدر حصّته ما تقبّل به ، فإن كان ما حصل مساويا</w:t>
      </w:r>
      <w:r w:rsidR="005324E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لما تقبّل به ، فلا بحث. وإن زاد فله. وإن نقص فعليه.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وهل يكون ذلك لازما</w:t>
      </w:r>
      <w:r w:rsidR="006867C3">
        <w:rPr>
          <w:rFonts w:hint="cs"/>
          <w:rtl/>
          <w:lang w:bidi="fa-IR"/>
        </w:rPr>
        <w:t>ً</w:t>
      </w:r>
      <w:r>
        <w:rPr>
          <w:rtl/>
          <w:lang w:bidi="fa-IR"/>
        </w:rPr>
        <w:t>؟ إشكال. وعلى تقدير لزومه هل يكون الناقص عليه؟ وهل يكون مضمونا</w:t>
      </w:r>
      <w:r w:rsidR="006867C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يده؟ الأقرب : ذلك ، لأنّه إمّا بيع</w:t>
      </w:r>
      <w:r w:rsidR="00EE6D02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فاسد أو تقبّل.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ولو تلفت الثمرة بآفة سماويّة بعد القبض ، هل يسقط من المال الذي تقبّل به شي‌ء أم لا؟</w:t>
      </w:r>
    </w:p>
    <w:p w:rsidR="003E6DCD" w:rsidRDefault="003E6DCD" w:rsidP="003E6DCD">
      <w:pPr>
        <w:pStyle w:val="libNormal"/>
        <w:rPr>
          <w:lang w:bidi="fa-IR"/>
        </w:rPr>
      </w:pPr>
      <w:bookmarkStart w:id="310" w:name="_Toc119239602"/>
      <w:r w:rsidRPr="002869CB">
        <w:rPr>
          <w:rStyle w:val="Heading2Char"/>
          <w:rtl/>
        </w:rPr>
        <w:t>مسألة 198 :</w:t>
      </w:r>
      <w:bookmarkEnd w:id="310"/>
      <w:r>
        <w:rPr>
          <w:rtl/>
          <w:lang w:bidi="fa-IR"/>
        </w:rPr>
        <w:t xml:space="preserve"> يجوز لمشتري الثمرة أن يبيعها بزيادة عمّا ابتاعه‌ أو‌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الكافي 5 : 193 </w:t>
      </w:r>
      <w:r w:rsidR="007B2B8C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2 ، الفقيه 3 : 142 </w:t>
      </w:r>
      <w:r w:rsidR="007B2B8C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623 ، التهذيب 7 : 91 </w:t>
      </w:r>
      <w:r w:rsidR="007B2B8C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389.</w:t>
      </w:r>
    </w:p>
    <w:p w:rsidR="00AE7622" w:rsidRDefault="00AE7622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C27192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 xml:space="preserve">نقصان قبل قبضه وبعده </w:t>
      </w:r>
      <w:r w:rsidR="00505E69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عملا</w:t>
      </w:r>
      <w:r w:rsidR="00505E6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بالأصل ، وبما رواه محمّد الحلبي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في الصحيح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عن الصادق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>، قال : سألته عن الرجل يشتري الثمرة ثمّ يبيعها قبل أن يأخذها ، قال : « لا بأس به إن وجد ربحا</w:t>
      </w:r>
      <w:r w:rsidR="0029380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فليبع »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وفي الصحيح عن محمّد بن مسلم عن أحدهما </w:t>
      </w:r>
      <w:r w:rsidR="00CE0D5D" w:rsidRPr="00CE0D5D">
        <w:rPr>
          <w:rStyle w:val="libAlaemChar"/>
          <w:rtl/>
        </w:rPr>
        <w:t xml:space="preserve">عليهما‌السلام </w:t>
      </w:r>
      <w:r>
        <w:rPr>
          <w:rtl/>
          <w:lang w:bidi="fa-IR"/>
        </w:rPr>
        <w:t xml:space="preserve"> أنّه قال في رجل اشترى الثمرة ثمّ يبيعها قبل أن يقبضها ، قال : « لا بأس »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bookmarkStart w:id="311" w:name="_Toc119239603"/>
      <w:r w:rsidRPr="002869CB">
        <w:rPr>
          <w:rStyle w:val="Heading2Char"/>
          <w:rtl/>
        </w:rPr>
        <w:t>مسألة 199 :</w:t>
      </w:r>
      <w:bookmarkEnd w:id="311"/>
      <w:r>
        <w:rPr>
          <w:rtl/>
          <w:lang w:bidi="fa-IR"/>
        </w:rPr>
        <w:t xml:space="preserve"> لو اشترى الزرع قصيلا</w:t>
      </w:r>
      <w:r w:rsidR="00CE0D5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مع </w:t>
      </w:r>
      <w:r w:rsidR="00CE0D5D">
        <w:rPr>
          <w:rFonts w:hint="cs"/>
          <w:rtl/>
          <w:lang w:bidi="fa-IR"/>
        </w:rPr>
        <w:t>اُ</w:t>
      </w:r>
      <w:r>
        <w:rPr>
          <w:rtl/>
          <w:lang w:bidi="fa-IR"/>
        </w:rPr>
        <w:t xml:space="preserve">صوله ، صحّ. فإن قطعه فنبت ، فهو له. فإن شرط صاحب الأرض قطعه فلم يقطعه ، كان عليه </w:t>
      </w:r>
      <w:r w:rsidR="006D19C4">
        <w:rPr>
          <w:rFonts w:hint="cs"/>
          <w:rtl/>
          <w:lang w:bidi="fa-IR"/>
        </w:rPr>
        <w:t>اُ</w:t>
      </w:r>
      <w:r>
        <w:rPr>
          <w:rtl/>
          <w:lang w:bidi="fa-IR"/>
        </w:rPr>
        <w:t>جرة الأرض. ولو لم يشرط المشتري الأصل ، فهو لصاحبه. فإذا قصله المشتري ونبت ، كان للبائع. ولو لم يقصله ، كان شريكا</w:t>
      </w:r>
      <w:r w:rsidR="002A6A0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للبائع ويحكم بالصلح.</w:t>
      </w:r>
    </w:p>
    <w:p w:rsidR="003E6DCD" w:rsidRDefault="003E6DCD" w:rsidP="003E6DCD">
      <w:pPr>
        <w:pStyle w:val="libNormal"/>
        <w:rPr>
          <w:lang w:bidi="fa-IR"/>
        </w:rPr>
      </w:pPr>
      <w:bookmarkStart w:id="312" w:name="_Toc119239604"/>
      <w:r w:rsidRPr="003C47C3">
        <w:rPr>
          <w:rStyle w:val="Heading3Char"/>
          <w:rtl/>
        </w:rPr>
        <w:t>تذنيب :</w:t>
      </w:r>
      <w:bookmarkEnd w:id="312"/>
      <w:r>
        <w:rPr>
          <w:rtl/>
          <w:lang w:bidi="fa-IR"/>
        </w:rPr>
        <w:t xml:space="preserve"> لو سقط من الحبّ المحصود شي‌ء فنبت في القابل‌ ، فهو لصاحب البذر لا الأرض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خلافا</w:t>
      </w:r>
      <w:r w:rsidR="00893AD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لأحمد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سواء سقاه صاحب الأرض وربّاه أو لا ، ولصاحب الأرض ال</w:t>
      </w:r>
      <w:r w:rsidR="00576A27">
        <w:rPr>
          <w:rFonts w:hint="cs"/>
          <w:rtl/>
          <w:lang w:bidi="fa-IR"/>
        </w:rPr>
        <w:t>اُ</w:t>
      </w:r>
      <w:r>
        <w:rPr>
          <w:rtl/>
          <w:lang w:bidi="fa-IR"/>
        </w:rPr>
        <w:t xml:space="preserve">جرة </w:t>
      </w:r>
      <w:r w:rsidR="00576A27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شغلها بماله.</w:t>
      </w:r>
    </w:p>
    <w:p w:rsidR="003E6DCD" w:rsidRDefault="003E6DCD" w:rsidP="003E6DCD">
      <w:pPr>
        <w:pStyle w:val="libNormal"/>
        <w:rPr>
          <w:lang w:bidi="fa-IR"/>
        </w:rPr>
      </w:pPr>
      <w:r w:rsidRPr="00576A27">
        <w:rPr>
          <w:rStyle w:val="libBold1Char"/>
          <w:rtl/>
        </w:rPr>
        <w:t>آخر :</w:t>
      </w:r>
      <w:r>
        <w:rPr>
          <w:rtl/>
          <w:lang w:bidi="fa-IR"/>
        </w:rPr>
        <w:t xml:space="preserve"> لو اشترى نخلا</w:t>
      </w:r>
      <w:r w:rsidR="00576A2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ليقطعه أجذاعا</w:t>
      </w:r>
      <w:r w:rsidR="00576A2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فتركه حتى حمل ، فالحمل له ، وعليه ال</w:t>
      </w:r>
      <w:r w:rsidR="00927163">
        <w:rPr>
          <w:rFonts w:hint="cs"/>
          <w:rtl/>
          <w:lang w:bidi="fa-IR"/>
        </w:rPr>
        <w:t>اُ</w:t>
      </w:r>
      <w:r>
        <w:rPr>
          <w:rtl/>
          <w:lang w:bidi="fa-IR"/>
        </w:rPr>
        <w:t>جرة ، سواء سقاه صاحب الأرض أو لا.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وفي رواية هارون بن حمزة الغنوي عن الصادق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>، قال : قلت له : الرجل يشتري النخل ليقطعه للجذوع فيحمل النخل ، قال : « هو له إلاّ أن يكون صاحب الأرض سقاه وقام عليه»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وهذه الرواية محمولة على جريان عقد المساقاة بينهما.</w:t>
      </w:r>
    </w:p>
    <w:p w:rsidR="003E6DCD" w:rsidRDefault="003E6DCD" w:rsidP="003E6DCD">
      <w:pPr>
        <w:pStyle w:val="libNormal"/>
        <w:rPr>
          <w:lang w:bidi="fa-IR"/>
        </w:rPr>
      </w:pPr>
      <w:bookmarkStart w:id="313" w:name="_Toc119239605"/>
      <w:r w:rsidRPr="002869CB">
        <w:rPr>
          <w:rStyle w:val="Heading2Char"/>
          <w:rtl/>
        </w:rPr>
        <w:t>مسألة 200 :</w:t>
      </w:r>
      <w:bookmarkEnd w:id="313"/>
      <w:r>
        <w:rPr>
          <w:rtl/>
          <w:lang w:bidi="fa-IR"/>
        </w:rPr>
        <w:t xml:space="preserve"> يجوز للإنسان إذا مرّ بشي‌ء من ثمرة النخل والشجر‌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التهذيب 7 : 88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89 </w:t>
      </w:r>
      <w:r w:rsidR="001F1F00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376.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(2) التهذيب 7 : 89 </w:t>
      </w:r>
      <w:r w:rsidR="001F1F00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377.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(3) المغني 4 : 226 ، الشرح الكبير 4 : 241.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(4) التهذيب 7 : 90 </w:t>
      </w:r>
      <w:r w:rsidR="001F1F00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382.</w:t>
      </w:r>
    </w:p>
    <w:p w:rsidR="00AE7622" w:rsidRDefault="00AE7622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F57B44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 xml:space="preserve">والزرع أن يأكل منها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 من غير إفساد. ولا يحلّ له أن يأخذ منها شيئا</w:t>
      </w:r>
      <w:r w:rsidR="001452B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يحمله ويخرج به </w:t>
      </w:r>
      <w:r w:rsidR="001452BD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لما رواه ابن أبي عمير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في الصحيح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عن بعض أصحابنا عن الصادق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، قال : سألته عن الرجل يمرّ بالنخل والسنبل والثمرة فيجوز له أن يأكل منها من غير إذن صاحبها من ضرورة أو غير ضرورة؟ قال : « لا بأس »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وقد روى عليّ بن يقطين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في الصحيح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عن الرضا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>، قال سألته عن الرجل يمرّ بالثمرة من الزرع والنخل والكرم والشجر والمباطخ وغير ذلك من الثمر أيحلّ له أن يتناول منه شيئا</w:t>
      </w:r>
      <w:r w:rsidR="001452B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ويأكل بغير إذن من صاحبه؟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وكيف حاله إن نهاه صاحب الثمرة أو أمره المقيم فليس له؟ وكم الحدّ الذي يسعه أن يتناول منه؟ قال : « لا يحلّ له أن يأخذ منه شيئا</w:t>
      </w:r>
      <w:r w:rsidR="001452B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»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قال الشيخ </w:t>
      </w:r>
      <w:r w:rsidR="001452BD" w:rsidRPr="001452BD">
        <w:rPr>
          <w:rStyle w:val="libAlaemChar"/>
          <w:rtl/>
        </w:rPr>
        <w:t xml:space="preserve">رحمه‌الله </w:t>
      </w:r>
      <w:r>
        <w:rPr>
          <w:rtl/>
          <w:lang w:bidi="fa-IR"/>
        </w:rPr>
        <w:t xml:space="preserve"> : قوله : « لا يحلّ له أن يأخذ منه شيئا</w:t>
      </w:r>
      <w:r w:rsidR="001452B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» محمول على ما يحمله معه ، فأمّا ما يأكله في الحال من الثمرة فمباح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 xml:space="preserve"> ، للرواية السابقة. ولما رواه الحسين بن سعيد عن أبي داود عن بعض أصحابنا عن محمّد بن مروان عن الصادق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>، قال : قلت له : أمرّ بالثمرة فآكل منها؟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قال : « ك</w:t>
      </w:r>
      <w:r w:rsidR="00430B10">
        <w:rPr>
          <w:rFonts w:hint="cs"/>
          <w:rtl/>
          <w:lang w:bidi="fa-IR"/>
        </w:rPr>
        <w:t>ُ</w:t>
      </w:r>
      <w:r>
        <w:rPr>
          <w:rtl/>
          <w:lang w:bidi="fa-IR"/>
        </w:rPr>
        <w:t>ل</w:t>
      </w:r>
      <w:r w:rsidR="00430B10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 ولا تحمل » قلت : جعلت فداك ، التجّار قد اشتروها ونقدوا أموالهم ، قال : « اشتروا ما ليس لهم »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bookmarkStart w:id="314" w:name="_Toc119239606"/>
      <w:r w:rsidRPr="002869CB">
        <w:rPr>
          <w:rStyle w:val="Heading2Char"/>
          <w:rtl/>
        </w:rPr>
        <w:t>مسألة 201 :</w:t>
      </w:r>
      <w:bookmarkEnd w:id="314"/>
      <w:r>
        <w:rPr>
          <w:rtl/>
          <w:lang w:bidi="fa-IR"/>
        </w:rPr>
        <w:t xml:space="preserve"> لو كان في قرية نخل وزرع وبساتين وأرحاء وأرطاب‌ ، جاز للإنسان أن يشتري غلّتها </w:t>
      </w:r>
      <w:r w:rsidR="00CD406D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للأصل.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في « ق ، ك » والطبعة الحجريّة : منه ، وما أثبتناه يقتضيه السياق.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(2) التهذيب 7 : 93 </w:t>
      </w:r>
      <w:r w:rsidR="00FB41AD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393 ، الاستبصار 3 : 90 </w:t>
      </w:r>
      <w:r w:rsidR="00FB41AD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306.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(3) التهذيب 7 : 92 </w:t>
      </w:r>
      <w:r w:rsidR="00FB41AD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392 ، الاستبصار 3 : 90 </w:t>
      </w:r>
      <w:r w:rsidR="00FB41AD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307.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(4) التهذيب 7 : 92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93 ، الاستبصار 3 : 90 ذيل الحديث 307.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(5) التهذيب 7 : 93 </w:t>
      </w:r>
      <w:r w:rsidR="00FB41AD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394 ، الاستبصار 3 : 90 </w:t>
      </w:r>
      <w:r w:rsidR="00FB41AD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305.</w:t>
      </w:r>
    </w:p>
    <w:p w:rsidR="00AE7622" w:rsidRDefault="00AE7622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 xml:space="preserve">ولما رواه عبد الله بن أبي يعفور عن الصادق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، قال : سألته عن قرية فيها أرحاء ونخل وزرع وبساتين وأرطاب أشتري غلّتها؟ قال : « لا بأس »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إذا ثبت هذا ، فإنّه يجوز أن يشتري ما فيها من الثمار والزروع ، ويشترط منفعة الرحى مدّة معلومة بشي‌ء معلوم ، وأن يتقبّل بمنافع هذه القرية على اختلاف أصنافها بشي‌ء معيّن </w:t>
      </w:r>
      <w:r w:rsidR="00FB2C73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للأصل.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التهذيب 7 : 90 </w:t>
      </w:r>
      <w:r w:rsidR="003444D2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383.</w:t>
      </w:r>
    </w:p>
    <w:p w:rsidR="00AE7622" w:rsidRDefault="00AE7622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444D2" w:rsidRDefault="003444D2" w:rsidP="003444D2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br w:type="page"/>
      </w:r>
    </w:p>
    <w:p w:rsidR="003E6DCD" w:rsidRDefault="003E6DCD" w:rsidP="00877B5C">
      <w:pPr>
        <w:pStyle w:val="Heading2Center"/>
        <w:rPr>
          <w:lang w:bidi="fa-IR"/>
        </w:rPr>
      </w:pPr>
      <w:bookmarkStart w:id="315" w:name="_Toc119239607"/>
      <w:r>
        <w:rPr>
          <w:rtl/>
          <w:lang w:bidi="fa-IR"/>
        </w:rPr>
        <w:lastRenderedPageBreak/>
        <w:t>الفصل الثالث</w:t>
      </w:r>
      <w:bookmarkEnd w:id="315"/>
    </w:p>
    <w:p w:rsidR="003E6DCD" w:rsidRDefault="003E6DCD" w:rsidP="00877B5C">
      <w:pPr>
        <w:pStyle w:val="Heading2Center"/>
        <w:rPr>
          <w:lang w:bidi="fa-IR"/>
        </w:rPr>
      </w:pPr>
      <w:bookmarkStart w:id="316" w:name="_Toc119239608"/>
      <w:r>
        <w:rPr>
          <w:rtl/>
          <w:lang w:bidi="fa-IR"/>
        </w:rPr>
        <w:t>في الصرف‌</w:t>
      </w:r>
      <w:bookmarkEnd w:id="316"/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وهو بيع الأثمان من الذهب أو الفضّة بالأثمان.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وإنّما س</w:t>
      </w:r>
      <w:r w:rsidR="00023562">
        <w:rPr>
          <w:rFonts w:hint="cs"/>
          <w:rtl/>
          <w:lang w:bidi="fa-IR"/>
        </w:rPr>
        <w:t>ُ</w:t>
      </w:r>
      <w:r>
        <w:rPr>
          <w:rtl/>
          <w:lang w:bidi="fa-IR"/>
        </w:rPr>
        <w:t>مّي صرفا</w:t>
      </w:r>
      <w:r w:rsidR="0002356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023562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الصرف في اللغة هو : الصوت ، و</w:t>
      </w:r>
      <w:r w:rsidR="00CD115E">
        <w:rPr>
          <w:rtl/>
          <w:lang w:bidi="fa-IR"/>
        </w:rPr>
        <w:t>لمـّا</w:t>
      </w:r>
      <w:r>
        <w:rPr>
          <w:rtl/>
          <w:lang w:bidi="fa-IR"/>
        </w:rPr>
        <w:t xml:space="preserve"> كان الصوت يحصل بتقليب الثمن والمثمن هنا س</w:t>
      </w:r>
      <w:r w:rsidR="00A22C1A">
        <w:rPr>
          <w:rFonts w:hint="cs"/>
          <w:rtl/>
          <w:lang w:bidi="fa-IR"/>
        </w:rPr>
        <w:t>ُ</w:t>
      </w:r>
      <w:r>
        <w:rPr>
          <w:rtl/>
          <w:lang w:bidi="fa-IR"/>
        </w:rPr>
        <w:t>مّي صرفا</w:t>
      </w:r>
      <w:r w:rsidR="00A22C1A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وهو جائز إجماعا</w:t>
      </w:r>
      <w:r w:rsidR="000A751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وله شرائط تأتي إن شاء الله تعالى.</w:t>
      </w:r>
    </w:p>
    <w:p w:rsidR="003E6DCD" w:rsidRDefault="003E6DCD" w:rsidP="003E6DCD">
      <w:pPr>
        <w:pStyle w:val="libNormal"/>
        <w:rPr>
          <w:lang w:bidi="fa-IR"/>
        </w:rPr>
      </w:pPr>
      <w:bookmarkStart w:id="317" w:name="_Toc119239609"/>
      <w:r w:rsidRPr="002869CB">
        <w:rPr>
          <w:rStyle w:val="Heading2Char"/>
          <w:rtl/>
        </w:rPr>
        <w:t>مسألة 202 :</w:t>
      </w:r>
      <w:bookmarkEnd w:id="317"/>
      <w:r>
        <w:rPr>
          <w:rtl/>
          <w:lang w:bidi="fa-IR"/>
        </w:rPr>
        <w:t xml:space="preserve"> من شرط الصرف التقابض</w:t>
      </w:r>
      <w:r w:rsidR="00210392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في المجلس قبل التفرّق‌ ، سواء تماثلا جنسا</w:t>
      </w:r>
      <w:r w:rsidR="0021039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أو اختلفا ، وسواء كانا معيّنين أو غير معيّنين بل موصوفين ، لما رواه العامّة عن النبيّ </w:t>
      </w:r>
      <w:r w:rsidR="00AA6B27" w:rsidRPr="00AA6B27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قال : « لا تبيعوا الذهب بالذهب إلاّ هاء وهاء »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 وهي تقتضي وجوب التقابض في المجلس.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ومن طريق الخاصّة : ما رواه محمّد بن قيس عن الباقر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قال : « قال أمير المؤمنين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>: لا يبتاع رجل فضّة بذهب إل</w:t>
      </w:r>
      <w:r w:rsidR="00AA6B27">
        <w:rPr>
          <w:rFonts w:hint="cs"/>
          <w:rtl/>
          <w:lang w:bidi="fa-IR"/>
        </w:rPr>
        <w:t>ّ</w:t>
      </w:r>
      <w:r>
        <w:rPr>
          <w:rtl/>
          <w:lang w:bidi="fa-IR"/>
        </w:rPr>
        <w:t>ا يدا</w:t>
      </w:r>
      <w:r w:rsidR="00AA6B2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بيد ، ولا يبتاع ذهبا</w:t>
      </w:r>
      <w:r w:rsidR="00AA6B2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بفضّة إل</w:t>
      </w:r>
      <w:r w:rsidR="006A5E68">
        <w:rPr>
          <w:rFonts w:hint="cs"/>
          <w:rtl/>
          <w:lang w:bidi="fa-IR"/>
        </w:rPr>
        <w:t>ّ</w:t>
      </w:r>
      <w:r>
        <w:rPr>
          <w:rtl/>
          <w:lang w:bidi="fa-IR"/>
        </w:rPr>
        <w:t>ا يدا</w:t>
      </w:r>
      <w:r w:rsidR="00AA6B2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بيد »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إذا ثبت هذا ، فلا يجوز إسلاف أحدهما في الآخر ، سواء اتّفقا في الجنس أو اختلفا ، وسواء اتّحدا وزنا</w:t>
      </w:r>
      <w:r w:rsidR="006A5E6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أو اختلفا ، وسواء تساويا وصفا</w:t>
      </w:r>
      <w:r w:rsidR="006A5E6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أو‌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لم نعثر عليه في الكتب الحديثيّة المتوفّرة لدينا ، وفي صحيح البخاري 3 : 97 ، وسنن ابن ماجة 2 : 757 </w:t>
      </w:r>
      <w:r w:rsidR="006A5E68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2253 ، وسنن البيهقي 5 : 276 : « الذهب بالذهب ربا إل</w:t>
      </w:r>
      <w:r w:rsidR="006A5E68">
        <w:rPr>
          <w:rFonts w:hint="cs"/>
          <w:rtl/>
          <w:lang w:bidi="fa-IR"/>
        </w:rPr>
        <w:t>ّ</w:t>
      </w:r>
      <w:r>
        <w:rPr>
          <w:rtl/>
          <w:lang w:bidi="fa-IR"/>
        </w:rPr>
        <w:t>ا هاء وهاء ». و « هاء » اسم فعل ، بمعنى « خ</w:t>
      </w:r>
      <w:r w:rsidR="00BA199C">
        <w:rPr>
          <w:rFonts w:hint="cs"/>
          <w:rtl/>
          <w:lang w:bidi="fa-IR"/>
        </w:rPr>
        <w:t>ُ</w:t>
      </w:r>
      <w:r>
        <w:rPr>
          <w:rtl/>
          <w:lang w:bidi="fa-IR"/>
        </w:rPr>
        <w:t>ذ</w:t>
      </w:r>
      <w:r w:rsidR="00BA199C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 ».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(2) الكافي 5 : 251 </w:t>
      </w:r>
      <w:r w:rsidR="00BA199C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31 ، التهذيب 7 : 99 </w:t>
      </w:r>
      <w:r w:rsidR="00BA199C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426 ، الاستبصار 3 : 93 </w:t>
      </w:r>
      <w:r w:rsidR="00BA199C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318.</w:t>
      </w:r>
    </w:p>
    <w:p w:rsidR="00AE7622" w:rsidRDefault="00AE7622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1F3484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 xml:space="preserve">تضادّا </w:t>
      </w:r>
      <w:r w:rsidR="001F3484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التقابض في المجلس شرط فيه ، ولا يتحقّق ذلك مع إسلاف أحدهما في الآخر.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ولقول الباقر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>أنّه قال : « في الورق بالورق وزنا</w:t>
      </w:r>
      <w:r w:rsidR="00D638B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بوزن ، والذهب بالذهب وزنا</w:t>
      </w:r>
      <w:r w:rsidR="00D638B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بوزن »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2869CB" w:rsidRDefault="003E6DCD" w:rsidP="003E6DCD">
      <w:pPr>
        <w:pStyle w:val="libNormal"/>
        <w:rPr>
          <w:rtl/>
          <w:lang w:bidi="fa-IR"/>
        </w:rPr>
      </w:pPr>
      <w:bookmarkStart w:id="318" w:name="_Toc119239610"/>
      <w:r w:rsidRPr="002869CB">
        <w:rPr>
          <w:rStyle w:val="Heading3Char"/>
          <w:rtl/>
        </w:rPr>
        <w:t>فروع :</w:t>
      </w:r>
      <w:bookmarkEnd w:id="318"/>
    </w:p>
    <w:p w:rsidR="00E8670E" w:rsidRDefault="003E6DCD" w:rsidP="003E6DCD">
      <w:pPr>
        <w:pStyle w:val="libNormal"/>
        <w:rPr>
          <w:rtl/>
          <w:lang w:bidi="fa-IR"/>
        </w:rPr>
      </w:pPr>
      <w:r w:rsidRPr="005E4B45">
        <w:rPr>
          <w:rStyle w:val="libBold1Char"/>
          <w:rtl/>
        </w:rPr>
        <w:t xml:space="preserve">أ </w:t>
      </w:r>
      <w:r w:rsidR="00DD5F1A" w:rsidRPr="005E4B45">
        <w:rPr>
          <w:rStyle w:val="libBold1Char"/>
          <w:rtl/>
        </w:rPr>
        <w:t>-</w:t>
      </w:r>
      <w:r>
        <w:rPr>
          <w:rtl/>
          <w:lang w:bidi="fa-IR"/>
        </w:rPr>
        <w:t xml:space="preserve"> لو افترقا قبل التقابض ، بطل البيع </w:t>
      </w:r>
      <w:r w:rsidR="00E8670E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لعدم الشرط.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ولو تفرّقا وقد تقابضا البعض خاصّة و</w:t>
      </w:r>
      <w:r w:rsidR="00CD115E">
        <w:rPr>
          <w:rtl/>
          <w:lang w:bidi="fa-IR"/>
        </w:rPr>
        <w:t>لمـّا</w:t>
      </w:r>
      <w:r>
        <w:rPr>
          <w:rtl/>
          <w:lang w:bidi="fa-IR"/>
        </w:rPr>
        <w:t xml:space="preserve"> يتقابضا في الباقي ، بطل البيع فيما لم يتقابضا فيه ، ويكونان بالخيار في الباقي </w:t>
      </w:r>
      <w:r w:rsidR="00894726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لتبعّض الصفقة في حقّهما ، ولا يبطل في الباقي المقبوض. وللشافعي قولان مبنيّان على تفريق الصفقة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 w:rsidRPr="00E158D8">
        <w:rPr>
          <w:rStyle w:val="libBold1Char"/>
          <w:rtl/>
        </w:rPr>
        <w:t xml:space="preserve">ب </w:t>
      </w:r>
      <w:r w:rsidR="00DD5F1A" w:rsidRPr="00E158D8">
        <w:rPr>
          <w:rStyle w:val="libBold1Char"/>
          <w:rtl/>
        </w:rPr>
        <w:t>-</w:t>
      </w:r>
      <w:r>
        <w:rPr>
          <w:rtl/>
          <w:lang w:bidi="fa-IR"/>
        </w:rPr>
        <w:t xml:space="preserve"> لو قاما عن ذلك المجلس قبل التقابض مصطحبين ، لم يحصل الافتراق ، وكان البيع صحيحا</w:t>
      </w:r>
      <w:r w:rsidR="00E158D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فإن تقابضا في غير ذلك المجلس ولم يفترقا ، صحّ البيع ولزم ، لحصول التقابض قبل التفرّق ، لقول الصادق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>: « إذا اشتريت ذهبا</w:t>
      </w:r>
      <w:r w:rsidR="00E158D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بفضّة ، أو فضّة بذهب فلا تفارقه حتى تأخذ منه ، وإن نزا حائطا</w:t>
      </w:r>
      <w:r w:rsidR="00E158D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فانز معه »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ولأنّ خيار المجلس يبطل مع الافتراق ولا يبطل مع مفارقتهما لذلك المجلس مصطحبين ، فلا يكون ذلك افتراقا</w:t>
      </w:r>
      <w:r w:rsidR="00E158D8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 w:rsidRPr="00FA014A">
        <w:rPr>
          <w:rStyle w:val="libBold2Char"/>
          <w:rtl/>
        </w:rPr>
        <w:t xml:space="preserve">ج </w:t>
      </w:r>
      <w:r w:rsidR="00DD5F1A" w:rsidRPr="00FA014A">
        <w:rPr>
          <w:rStyle w:val="libBold2Char"/>
          <w:rtl/>
        </w:rPr>
        <w:t>-</w:t>
      </w:r>
      <w:r>
        <w:rPr>
          <w:rtl/>
          <w:lang w:bidi="fa-IR"/>
        </w:rPr>
        <w:t xml:space="preserve"> قد بيّنّا أنّه يشترط الحلول </w:t>
      </w:r>
      <w:r w:rsidR="00E158D8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لاشتراط التقابض في المجلس ، فلو‌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التهذيب 7 : 98 </w:t>
      </w:r>
      <w:r w:rsidR="00E158D8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423.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العزيز شرح الوجيز 4 : 78 ، روضة الطالبين 3 : 48.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(3) التهذيب 7 : 99 </w:t>
      </w:r>
      <w:r w:rsidR="00E158D8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427 ، الاستبصار 3 : 93 </w:t>
      </w:r>
      <w:r w:rsidR="00E158D8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319.</w:t>
      </w:r>
    </w:p>
    <w:p w:rsidR="00AE7622" w:rsidRDefault="00AE7622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0029E5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 xml:space="preserve">أسلف أحدهما في الآخر بأجل قصير جدّا ولو ساعة مع الضبط ولم يتفارقا حتى تقابضا ، لم يصحّ البيع أيضا ، لما تقدّم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 في الحديثين عن أمير المؤمنين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وعن الباقر </w:t>
      </w:r>
      <w:r w:rsidR="00254ECF" w:rsidRPr="00254ECF">
        <w:rPr>
          <w:rStyle w:val="libAlaemChar"/>
          <w:rtl/>
        </w:rPr>
        <w:t>عليه‌السلام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 w:rsidRPr="000029E5">
        <w:rPr>
          <w:rStyle w:val="libBold1Char"/>
          <w:rtl/>
        </w:rPr>
        <w:t xml:space="preserve">د </w:t>
      </w:r>
      <w:r w:rsidR="00DD5F1A" w:rsidRPr="000029E5">
        <w:rPr>
          <w:rStyle w:val="libBold1Char"/>
          <w:rtl/>
        </w:rPr>
        <w:t>-</w:t>
      </w:r>
      <w:r>
        <w:rPr>
          <w:rtl/>
          <w:lang w:bidi="fa-IR"/>
        </w:rPr>
        <w:t xml:space="preserve"> لو تصارفا ذهبا</w:t>
      </w:r>
      <w:r w:rsidR="000029E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بذهب أو فضّة ، أو فضّة</w:t>
      </w:r>
      <w:r w:rsidR="000029E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بفضّة أو ذهب ، لم يضرّ طول لبثهما في المجلس‌ ولا طول مصاحبتهما ، سواء كان الثمن والمثمن معيّنين أو مطلقين في الذمّة أو معيّنا</w:t>
      </w:r>
      <w:r w:rsidR="000029E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ومطلقا</w:t>
      </w:r>
      <w:r w:rsidR="000029E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ولو امتدّ إلى سنة وأزيد.</w:t>
      </w:r>
    </w:p>
    <w:p w:rsidR="003E6DCD" w:rsidRDefault="003E6DCD" w:rsidP="003E6DCD">
      <w:pPr>
        <w:pStyle w:val="libNormal"/>
        <w:rPr>
          <w:lang w:bidi="fa-IR"/>
        </w:rPr>
      </w:pPr>
      <w:r w:rsidRPr="00921A0E">
        <w:rPr>
          <w:rStyle w:val="libBold1Char"/>
          <w:rtl/>
        </w:rPr>
        <w:t>ه</w:t>
      </w:r>
      <w:r w:rsidR="00BF7203" w:rsidRPr="00921A0E">
        <w:rPr>
          <w:rStyle w:val="libBold1Char"/>
          <w:rtl/>
        </w:rPr>
        <w:t>-</w:t>
      </w:r>
      <w:r w:rsidR="00BF7203">
        <w:rPr>
          <w:rtl/>
          <w:lang w:bidi="fa-IR"/>
        </w:rPr>
        <w:t xml:space="preserve"> </w:t>
      </w:r>
      <w:r>
        <w:rPr>
          <w:rtl/>
          <w:lang w:bidi="fa-IR"/>
        </w:rPr>
        <w:t>لو وكّل أحدهما وكيلا</w:t>
      </w:r>
      <w:r w:rsidR="000029E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القبض أو وكّلا وكيلين فيه وتقابض الوكيلان ، صحّ البيع‌ إن تقابض الوكيلان أو قبض وكيل أحدهما من العاقد قبل مفارقة المتبايعين ، وإل</w:t>
      </w:r>
      <w:r w:rsidR="000029E5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بطل </w:t>
      </w:r>
      <w:r w:rsidR="000029E5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المجلس متعلّق ببدن المتعاقدين.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ولأنّ الصادق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>س</w:t>
      </w:r>
      <w:r w:rsidR="0093754C">
        <w:rPr>
          <w:rFonts w:hint="cs"/>
          <w:rtl/>
          <w:lang w:bidi="fa-IR"/>
        </w:rPr>
        <w:t>ُ</w:t>
      </w:r>
      <w:r>
        <w:rPr>
          <w:rtl/>
          <w:lang w:bidi="fa-IR"/>
        </w:rPr>
        <w:t>ئل عن بيع الذهب بالدراهم فيقول : أرسل رسولا</w:t>
      </w:r>
      <w:r w:rsidR="0018660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فيستوفي لك ثمنه ، قال : « يقول : هات وهلمّ ويكون رسولك معه »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 w:rsidRPr="008151CA">
        <w:rPr>
          <w:rStyle w:val="libBold2Char"/>
          <w:rtl/>
        </w:rPr>
        <w:t xml:space="preserve">و </w:t>
      </w:r>
      <w:r w:rsidR="00DD5F1A" w:rsidRPr="008151CA">
        <w:rPr>
          <w:rStyle w:val="libBold2Char"/>
          <w:rtl/>
        </w:rPr>
        <w:t>-</w:t>
      </w:r>
      <w:r>
        <w:rPr>
          <w:rtl/>
          <w:lang w:bidi="fa-IR"/>
        </w:rPr>
        <w:t xml:space="preserve"> لو لم تتّفق المصاحبة ولا ملازمة المجلس فأرسل أحدهما وكيله ليقبض من صاحبه ، بطل ذلك العقد ، واحتاج إلى أن يجدّده الوكيل </w:t>
      </w:r>
      <w:r w:rsidR="00186600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لفوات الشرط.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ولأنّ ابن الحجّاج سأله عن الرجل يشتري من الرجل الدراهم بالدنانير فيزنها وينتقدها ويحسب ثمنها كم هو دينار ثمّ يقول : أرسل غلامك معي حتى </w:t>
      </w:r>
      <w:r w:rsidR="00FD5D8F">
        <w:rPr>
          <w:rFonts w:hint="cs"/>
          <w:rtl/>
          <w:lang w:bidi="fa-IR"/>
        </w:rPr>
        <w:t>اُ</w:t>
      </w:r>
      <w:r>
        <w:rPr>
          <w:rtl/>
          <w:lang w:bidi="fa-IR"/>
        </w:rPr>
        <w:t>عطيه الدنانير ، فقال : « ما أحبّ أن يفارقه حتى يأخذ الدنانير » فقلت : إنّما هم في دار واحدة وأمكنتهم قريبة بعضها من بعض وهذا يشقّ عليهم ، فقال : « إذا فرغ من وزنها وانتقادها فليأمر الغلام الذي‌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في ص 413.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(2) الكافي 5 : 252 </w:t>
      </w:r>
      <w:r w:rsidR="00A419F0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33 ، التهذيب 7 : 99 </w:t>
      </w:r>
      <w:r w:rsidR="00A419F0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428.</w:t>
      </w:r>
    </w:p>
    <w:p w:rsidR="00AE7622" w:rsidRDefault="00AE7622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212E7A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يرسله أن يكون هو الذي يبايعه ويدفع إليه الورق ويقبض منه الدنانير حيث يدفع إليه الورق»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 w:rsidRPr="00212E7A">
        <w:rPr>
          <w:rStyle w:val="libBold1Char"/>
          <w:rtl/>
        </w:rPr>
        <w:t xml:space="preserve">ز </w:t>
      </w:r>
      <w:r w:rsidR="00DD5F1A" w:rsidRPr="00212E7A">
        <w:rPr>
          <w:rStyle w:val="libBold1Char"/>
          <w:rtl/>
        </w:rPr>
        <w:t>-</w:t>
      </w:r>
      <w:r>
        <w:rPr>
          <w:rtl/>
          <w:lang w:bidi="fa-IR"/>
        </w:rPr>
        <w:t xml:space="preserve"> لا تقوم مصاحبة الوكيل مقام مصاحبة الموكّل ، بل متى تعاقدا وتفرّقا واصطحب الوكيل والآخر ، بطل البيع </w:t>
      </w:r>
      <w:r w:rsidR="00212E7A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لانتفاء الشرط.</w:t>
      </w:r>
    </w:p>
    <w:p w:rsidR="003E6DCD" w:rsidRDefault="003E6DCD" w:rsidP="003E6DCD">
      <w:pPr>
        <w:pStyle w:val="libNormal"/>
        <w:rPr>
          <w:lang w:bidi="fa-IR"/>
        </w:rPr>
      </w:pPr>
      <w:r w:rsidRPr="00212E7A">
        <w:rPr>
          <w:rStyle w:val="libBold1Char"/>
          <w:rtl/>
        </w:rPr>
        <w:t xml:space="preserve">ح </w:t>
      </w:r>
      <w:r w:rsidR="00DD5F1A" w:rsidRPr="00212E7A">
        <w:rPr>
          <w:rStyle w:val="libBold1Char"/>
          <w:rtl/>
        </w:rPr>
        <w:t>-</w:t>
      </w:r>
      <w:r>
        <w:rPr>
          <w:rtl/>
          <w:lang w:bidi="fa-IR"/>
        </w:rPr>
        <w:t xml:space="preserve"> لو تصارف الوكيلان أو أحد</w:t>
      </w:r>
      <w:r w:rsidR="00212E7A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صاحبي المال مع وكيل الآخر ، كان الاعتبار بالمتعاقدين لا بالمالكين ، فلو تفرّق الوكيلان المتعاقدان دون صاحبي المال ، بطل البيع ، وبالعكس لا يبطل.</w:t>
      </w:r>
    </w:p>
    <w:p w:rsidR="003E6DCD" w:rsidRDefault="003E6DCD" w:rsidP="003E6DCD">
      <w:pPr>
        <w:pStyle w:val="libNormal"/>
        <w:rPr>
          <w:lang w:bidi="fa-IR"/>
        </w:rPr>
      </w:pPr>
      <w:r w:rsidRPr="00F36EFC">
        <w:rPr>
          <w:rStyle w:val="libBold2Char"/>
          <w:rtl/>
        </w:rPr>
        <w:t xml:space="preserve">ط </w:t>
      </w:r>
      <w:r w:rsidR="00DD5F1A" w:rsidRPr="00F36EFC">
        <w:rPr>
          <w:rStyle w:val="libBold2Char"/>
          <w:rtl/>
        </w:rPr>
        <w:t>-</w:t>
      </w:r>
      <w:r>
        <w:rPr>
          <w:rtl/>
          <w:lang w:bidi="fa-IR"/>
        </w:rPr>
        <w:t xml:space="preserve"> لو تعذّر عليهما التقابض في المجلس وأرادا الافتراق ، لزمهما أن يتفاسخا العقد بينهما ، فإن تفرّقا قبله ، كان ذلك ربا ، وجرى مجرى بيع مال الربا بعضه ببعض نسيئة</w:t>
      </w:r>
      <w:r w:rsidR="0069687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ولا يغني تفرّقهما </w:t>
      </w:r>
      <w:r w:rsidR="00696870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فساد العقد إنّما يكون به شرعا</w:t>
      </w:r>
      <w:r w:rsidR="0069687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كما أنّ العقد مع التفاضل فاسد ويأثمان به.</w:t>
      </w:r>
    </w:p>
    <w:p w:rsidR="003E6DCD" w:rsidRDefault="003E6DCD" w:rsidP="003E6DCD">
      <w:pPr>
        <w:pStyle w:val="libNormal"/>
        <w:rPr>
          <w:lang w:bidi="fa-IR"/>
        </w:rPr>
      </w:pPr>
      <w:bookmarkStart w:id="319" w:name="_Toc119239611"/>
      <w:r w:rsidRPr="002869CB">
        <w:rPr>
          <w:rStyle w:val="Heading2Char"/>
          <w:rtl/>
        </w:rPr>
        <w:t>مسألة 203 :</w:t>
      </w:r>
      <w:bookmarkEnd w:id="319"/>
      <w:r>
        <w:rPr>
          <w:rtl/>
          <w:lang w:bidi="fa-IR"/>
        </w:rPr>
        <w:t xml:space="preserve"> لو اشترى بنصف دينار شيئا وبنصفه ورقا ، جاز‌بشرط أن يقبض ما قابل الورق ، لما رواه الحلبي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في الصحيح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قال : سألت أبا عبد الله الصادق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>: عن رجل ابتاع من رجل بدينار وأخذ بنصفه بيعا وبنصفه ورقا ، قال : « لا بأس به » وسألته هل يصلح له أن يأخذ بنصفه ورقا</w:t>
      </w:r>
      <w:r w:rsidR="0069687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أو بيعا</w:t>
      </w:r>
      <w:r w:rsidR="0069687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ويترك نصفه حتى يأتي بعد فيأخذ به ورقا</w:t>
      </w:r>
      <w:r w:rsidR="0069687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أو بيعا</w:t>
      </w:r>
      <w:r w:rsidR="0069687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؟ فقال : « ما </w:t>
      </w:r>
      <w:r w:rsidR="00696870">
        <w:rPr>
          <w:rFonts w:hint="cs"/>
          <w:rtl/>
          <w:lang w:bidi="fa-IR"/>
        </w:rPr>
        <w:t>اُ</w:t>
      </w:r>
      <w:r>
        <w:rPr>
          <w:rtl/>
          <w:lang w:bidi="fa-IR"/>
        </w:rPr>
        <w:t>حبّ أن أترك منه شيئا</w:t>
      </w:r>
      <w:r w:rsidR="0069687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حتى آخذه جميعا</w:t>
      </w:r>
      <w:r w:rsidR="0069687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فلا يفعله »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 w:rsidRPr="00FF4365">
        <w:rPr>
          <w:rStyle w:val="libBold2Char"/>
          <w:rtl/>
        </w:rPr>
        <w:t>واعلم</w:t>
      </w:r>
      <w:r>
        <w:rPr>
          <w:rtl/>
          <w:lang w:bidi="fa-IR"/>
        </w:rPr>
        <w:t xml:space="preserve"> أنّ الدينار المقبوض إذا كان قد انتقل بالبيع ، لم يجز التفرّق قبل قبض الورق ، سواء قبض العوض الآخر أو لا. ولو قبض العوض‌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الكافي 5 : 252 </w:t>
      </w:r>
      <w:r w:rsidR="00696870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32 ، التهذيب 7 : 99 </w:t>
      </w:r>
      <w:r w:rsidR="00696870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429 ، ال</w:t>
      </w:r>
      <w:r w:rsidR="00696870"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ستبصار 3 : 94 </w:t>
      </w:r>
      <w:r w:rsidR="00696870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320.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« في الصحيح » لم ترد في « ق ، ك ».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(3) التهذيب 7 : 99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100 </w:t>
      </w:r>
      <w:r w:rsidR="00696870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430.</w:t>
      </w:r>
    </w:p>
    <w:p w:rsidR="00AE7622" w:rsidRDefault="00AE7622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696870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الآخر ، لم يكف في قبض الورق ، وصحّ البيع فيه خاصّة وإن لم يقبضه.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ولو انعكس الفرض فدفع نصف الدينار خاصّة بعد إقباض الورق والمبيع الآخر ، فإن نوى بالدفع عن الورق ، صحّ البيع فيهما. وإن نوى بالدفع عن الآخر ، بطل في الورق ، وتخيّر في الآخر. وإن أطلق ، احتمل ضعيفا</w:t>
      </w:r>
      <w:r w:rsidR="00581BB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صرفه إلى الورق تصحيحا</w:t>
      </w:r>
      <w:r w:rsidR="00581BB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للعقد ، والبطلان في نصف الورق.</w:t>
      </w:r>
    </w:p>
    <w:p w:rsidR="003E6DCD" w:rsidRDefault="003E6DCD" w:rsidP="003E6DCD">
      <w:pPr>
        <w:pStyle w:val="libNormal"/>
        <w:rPr>
          <w:lang w:bidi="fa-IR"/>
        </w:rPr>
      </w:pPr>
      <w:bookmarkStart w:id="320" w:name="_Toc119239612"/>
      <w:r w:rsidRPr="002869CB">
        <w:rPr>
          <w:rStyle w:val="Heading2Char"/>
          <w:rtl/>
        </w:rPr>
        <w:t>مسألة 204 :</w:t>
      </w:r>
      <w:bookmarkEnd w:id="320"/>
      <w:r>
        <w:rPr>
          <w:rtl/>
          <w:lang w:bidi="fa-IR"/>
        </w:rPr>
        <w:t xml:space="preserve"> لو اشترى الإنسان من غيره دراهم بدنانير ثمّ اشترى بها دنانير‌ قبل قبض الدراهم ، بطل الثاني </w:t>
      </w:r>
      <w:r w:rsidR="004666B6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بيع الموزون قبل قبضه ، وهو منهيّ عنه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 على ما تقدّم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 xml:space="preserve"> </w:t>
      </w:r>
      <w:r w:rsidR="004666B6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فإن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 xml:space="preserve"> افترقا ، بطل العقدان معا</w:t>
      </w:r>
      <w:r w:rsidR="004666B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4666B6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للتفرّق قبل التقابض في الصرف. ولو كان ثمن الدراهم غير الدنانير ، لم يبطل الأوّل </w:t>
      </w:r>
      <w:r w:rsidR="004666B6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إذ القبض في المجلس ليس شرطا</w:t>
      </w:r>
      <w:r w:rsidR="004666B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فيه.</w:t>
      </w:r>
    </w:p>
    <w:p w:rsidR="003E6DCD" w:rsidRDefault="003E6DCD" w:rsidP="003E6DCD">
      <w:pPr>
        <w:pStyle w:val="libNormal"/>
        <w:rPr>
          <w:lang w:bidi="fa-IR"/>
        </w:rPr>
      </w:pPr>
      <w:bookmarkStart w:id="321" w:name="_Toc119239613"/>
      <w:r w:rsidRPr="002869CB">
        <w:rPr>
          <w:rStyle w:val="Heading2Char"/>
          <w:rtl/>
        </w:rPr>
        <w:t>مسألة 205 :</w:t>
      </w:r>
      <w:bookmarkEnd w:id="321"/>
      <w:r>
        <w:rPr>
          <w:rtl/>
          <w:lang w:bidi="fa-IR"/>
        </w:rPr>
        <w:t xml:space="preserve"> لو كان للإنسان على غيره دراهم وأمره بأن يحوّلها إلى الدنانير‌ أو بالعكس بعد المساعرة على جهة التوكيل في البيع ، صحّ وإن تفرّقا قبل القبض </w:t>
      </w:r>
      <w:r w:rsidR="008C014B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النقدين من واحد ، وهو بعينه موجب للبيع بالأصالة وقابل بالوكالة ، فكان بمنزلة المقبوض.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ولما رواه إسحاق بن عمّار ، قال : قلت لأبي عبد الله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>: يكون للرجل عندي الدراهم فيلقاني فيقول : كيف سعر الوضح اليوم؟ فأقول : كذا وكذا ، فيقول : أليس لي عندك كذا وكذا ألف درهم وضحا</w:t>
      </w:r>
      <w:r w:rsidR="003D68BC">
        <w:rPr>
          <w:rFonts w:hint="cs"/>
          <w:rtl/>
          <w:lang w:bidi="fa-IR"/>
        </w:rPr>
        <w:t>ً</w:t>
      </w:r>
      <w:r>
        <w:rPr>
          <w:rtl/>
          <w:lang w:bidi="fa-IR"/>
        </w:rPr>
        <w:t>؟ فأقول : نعم ، فيقول : حوّلها إلى دنانير بهذا السعر وأثبتها لي عندك ، فما ترى في هذا؟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فقال لي : « إذا كنت قد استقصيت له السعر يومئذ</w:t>
      </w:r>
      <w:r w:rsidR="00DE6E04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فلا بأس بذلك » فقلت :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المعجم الكبير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للطبراني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11 : 12 </w:t>
      </w:r>
      <w:r w:rsidR="0063182D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10875.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في ص 120 و 121.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(3) في الطبعة الحجريّة : « وإن » بدل « فإن ».</w:t>
      </w:r>
    </w:p>
    <w:p w:rsidR="00AE7622" w:rsidRDefault="00AE7622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63182D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 xml:space="preserve">إنّي لم </w:t>
      </w:r>
      <w:r w:rsidR="00AF4D50">
        <w:rPr>
          <w:rFonts w:hint="cs"/>
          <w:rtl/>
          <w:lang w:bidi="fa-IR"/>
        </w:rPr>
        <w:t>اُ</w:t>
      </w:r>
      <w:r>
        <w:rPr>
          <w:rtl/>
          <w:lang w:bidi="fa-IR"/>
        </w:rPr>
        <w:t xml:space="preserve">وازنه ولم </w:t>
      </w:r>
      <w:r w:rsidR="00AF4D50">
        <w:rPr>
          <w:rFonts w:hint="cs"/>
          <w:rtl/>
          <w:lang w:bidi="fa-IR"/>
        </w:rPr>
        <w:t>اُ</w:t>
      </w:r>
      <w:r>
        <w:rPr>
          <w:rtl/>
          <w:lang w:bidi="fa-IR"/>
        </w:rPr>
        <w:t xml:space="preserve">ناقده وإنّما كان كلام منّي ومنه ، فقال : « أليس الدراهم من عندك والدنانير من عندك؟ » قلت : بلى ، قال : « فلا بأس »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أمّا لو لم يكن على جهة التوكيل في البيع بل اشترى منه بالدراهم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التي في ذمّته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دنانير ، وجب القبض قبل التفرّق </w:t>
      </w:r>
      <w:r w:rsidR="001D45E0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صرف</w:t>
      </w:r>
      <w:r w:rsidR="001D45E0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فات شرطه فكان باطلا</w:t>
      </w:r>
      <w:r w:rsidR="001D45E0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bookmarkStart w:id="322" w:name="_Toc119239614"/>
      <w:r w:rsidRPr="002869CB">
        <w:rPr>
          <w:rStyle w:val="Heading2Char"/>
          <w:rtl/>
        </w:rPr>
        <w:t>مسألة 206 :</w:t>
      </w:r>
      <w:bookmarkEnd w:id="322"/>
      <w:r>
        <w:rPr>
          <w:rtl/>
          <w:lang w:bidi="fa-IR"/>
        </w:rPr>
        <w:t xml:space="preserve"> لا يشترط الوزن والنقد حالة العقد ولا حالة القبض‌ ، فلو صارفة مائة دينار بألف درهم ثمّ دفع إليه دراهم غير معلومة القدر والنقد وتفرّقا ، صحّ البيع إن كان المدفوع قد اشتمل على الحقّ أو زاد ، أمّا لو نقص ، فإنّه يبطل في القدر الناقص خاصّة </w:t>
      </w:r>
      <w:r w:rsidR="007B397F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لوجود المقتضي للصحّة ، وعدم المانع ، وهو انتفاء القبض </w:t>
      </w:r>
      <w:r w:rsidR="007B397F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إذ لم يشرط في القبض التعيين.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ولما رواه إسحاق بن عمّار ، قال : سألت الكاظم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>عن الرجل يأتيني بالورق فأشتريها منه بالدنانير فأشتغل عن تحرير وزنها وانتقادها وفضل ما بيني وبينه ، ف</w:t>
      </w:r>
      <w:r w:rsidR="00532047">
        <w:rPr>
          <w:rFonts w:hint="cs"/>
          <w:rtl/>
          <w:lang w:bidi="fa-IR"/>
        </w:rPr>
        <w:t>اُ</w:t>
      </w:r>
      <w:r>
        <w:rPr>
          <w:rtl/>
          <w:lang w:bidi="fa-IR"/>
        </w:rPr>
        <w:t>عطيه الدنانير وأقول له : إنّه ليس بيني وبينك بيع ، وإنّي قد نقضت الذي بيني وبينك من البيع ، وورقك عندي قرض ، ودنانيري عندك قرض ، حتى يأتيني من الغد ف</w:t>
      </w:r>
      <w:r w:rsidR="00532047">
        <w:rPr>
          <w:rFonts w:hint="cs"/>
          <w:rtl/>
          <w:lang w:bidi="fa-IR"/>
        </w:rPr>
        <w:t>اُ</w:t>
      </w:r>
      <w:r>
        <w:rPr>
          <w:rtl/>
          <w:lang w:bidi="fa-IR"/>
        </w:rPr>
        <w:t xml:space="preserve">بايعه ، فقال : « ليس به بأس »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ولو كان المدفوع أقلّ من المستح</w:t>
      </w:r>
      <w:r w:rsidR="00B84E51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قّ ، بطل الصرف في الناقص خاصّة ، وتخيّر في الفسخ في الباقي </w:t>
      </w:r>
      <w:r w:rsidR="000A6EA2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لتبعّض الصفقة.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وكذا لو دفع إليه الدراهم بقدر حقّه إل</w:t>
      </w:r>
      <w:r w:rsidR="00B84E51">
        <w:rPr>
          <w:rFonts w:hint="cs"/>
          <w:rtl/>
          <w:lang w:bidi="fa-IR"/>
        </w:rPr>
        <w:t>ّ</w:t>
      </w:r>
      <w:r>
        <w:rPr>
          <w:rtl/>
          <w:lang w:bidi="fa-IR"/>
        </w:rPr>
        <w:t>ا أنّ فيها زيوفا</w:t>
      </w:r>
      <w:r w:rsidR="000A6EA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فإنّه يصحّ البيع إن كان الغشّ من الجنس بسبب اختلاف الجوهر في النعومة والخشونة‌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التهذيب 7 : 102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103 </w:t>
      </w:r>
      <w:r w:rsidR="000A6EA2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441.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(2) التهذيب 7 : 103 </w:t>
      </w:r>
      <w:r w:rsidR="000A6EA2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444.</w:t>
      </w:r>
    </w:p>
    <w:p w:rsidR="00AE7622" w:rsidRDefault="00AE7622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65514F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 xml:space="preserve">وشبهه </w:t>
      </w:r>
      <w:r w:rsidR="0065514F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من جنس الحقّ ، ولو رضي قابضه به ، لزم البيع ، بخلاف ما إذا لم يكن من الجنس.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ولأنّ إسحاق بن عمّار سأل الكاظم</w:t>
      </w:r>
      <w:r w:rsidR="0065514F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>عن الرجل يبيعني الورق بالدنانير وأتّزن منه وأزن له حتى أفرغ فلا يكون بيني وبينه عمل إل</w:t>
      </w:r>
      <w:r w:rsidR="0065514F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أنّ في ورقه نفاية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 وزيوفا وما لا يجوز ، فيقول : انتقدها وردّ نفايتها ، فقال : « ليس به بأس ولكن لا تؤخّر ذلك أكثر من يوم أو يومين فإنّما هو الصرف » قلت : فإن وجدت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 xml:space="preserve"> في ورقه فضلا</w:t>
      </w:r>
      <w:r w:rsidR="004A7D7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مقدار ما فيها من النّ</w:t>
      </w:r>
      <w:r w:rsidR="004A7D75">
        <w:rPr>
          <w:rFonts w:hint="cs"/>
          <w:rtl/>
          <w:lang w:bidi="fa-IR"/>
        </w:rPr>
        <w:t>ُ</w:t>
      </w:r>
      <w:r>
        <w:rPr>
          <w:rtl/>
          <w:lang w:bidi="fa-IR"/>
        </w:rPr>
        <w:t>فاية؟ فقال : « هذا احتياط ، هذا أحبّ إليّ</w:t>
      </w:r>
      <w:r w:rsidR="004A7D75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»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bookmarkStart w:id="323" w:name="_Toc119239615"/>
      <w:r w:rsidRPr="002869CB">
        <w:rPr>
          <w:rStyle w:val="Heading2Char"/>
          <w:rtl/>
        </w:rPr>
        <w:t>مسألة 207 :</w:t>
      </w:r>
      <w:bookmarkEnd w:id="323"/>
      <w:r>
        <w:rPr>
          <w:rtl/>
          <w:lang w:bidi="fa-IR"/>
        </w:rPr>
        <w:t xml:space="preserve"> الجيّد من الجوهرين مع الردي‌ء منه واحد مع اتّحاد الجنس‌ ، وكذا المصوغ والمكسّر ، فلو باع آنية</w:t>
      </w:r>
      <w:r w:rsidR="00AE7FC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ذهب أو فضّة بأحد النقدين ، وجب التقابض قبل التفرّق </w:t>
      </w:r>
      <w:r w:rsidR="00AE7FC2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أصالة الجوهريّة مانعة من التكثّر ، والكسر</w:t>
      </w:r>
      <w:r w:rsidR="00AE7FC2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وضدّ</w:t>
      </w:r>
      <w:r w:rsidR="00AE7FC2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ه غير موجبين له. وكذا جيّد الجوهر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كالفضّة الناعمة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مع رديئه كالخشنة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وبه قال أبو حنيفة وأحمد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لأنّ الصفة لا قيمة لها في الجنس ، فإنّه لا يجوز بيع المصوغ بالتبر متفاضلا</w:t>
      </w:r>
      <w:r w:rsidR="00AE7FC2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وخالف فيه الشافعي </w:t>
      </w:r>
      <w:r w:rsidR="0069794F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قيمة الصحيح أكثر من قيمة المكسور ، فيؤدّي إلى التفاضل فيلزم الربا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>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النّ</w:t>
      </w:r>
      <w:r w:rsidR="0069794F">
        <w:rPr>
          <w:rFonts w:hint="cs"/>
          <w:rtl/>
          <w:lang w:bidi="fa-IR"/>
        </w:rPr>
        <w:t>ُ</w:t>
      </w:r>
      <w:r>
        <w:rPr>
          <w:rtl/>
          <w:lang w:bidi="fa-IR"/>
        </w:rPr>
        <w:t>فاية : ما نفيت</w:t>
      </w:r>
      <w:r w:rsidR="0069794F">
        <w:rPr>
          <w:rFonts w:hint="cs"/>
          <w:rtl/>
          <w:lang w:bidi="fa-IR"/>
        </w:rPr>
        <w:t>َ</w:t>
      </w:r>
      <w:r>
        <w:rPr>
          <w:rtl/>
          <w:lang w:bidi="fa-IR"/>
        </w:rPr>
        <w:t>ه من الشي‌ء لرداءته. الصحاح 6 : 2514 « نفا ».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في « ق ، ك » والطبعة الحجريّة : « أخذت » بدل « وجدت ». وما أثبتناه من المصدر.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(3) الكافي 5 : 246 </w:t>
      </w:r>
      <w:r w:rsidR="00B44B30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7 ، التهذيب 7 : 103 </w:t>
      </w:r>
      <w:r w:rsidR="00B44B30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444.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(4) العزيز شرح الوجيز 4 : 87 ، الحاوي الكبير 5 : 143 ، المغني والشرح الكبير 4 : 141 و 196.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(5) مختصر المزني : 78 ، الحاوي الكبير 5 : 143 ، الوجيز 1 : 136 ، العزيز شرح الوجيز 4 : 84 ، روضة الطالبين 3 : 53.</w:t>
      </w:r>
    </w:p>
    <w:p w:rsidR="00AE7622" w:rsidRDefault="00AE7622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 xml:space="preserve">وهو ممنوع </w:t>
      </w:r>
      <w:r w:rsidR="00B44B30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الربا إنّما يثبت مع زيادة العين لا زيادة الصفة.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ولما رواه أبو بصير عن الصادق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>، قال : سألته عن الرجل يستبدل الشاميّة بالكوفيّة وزنا</w:t>
      </w:r>
      <w:r w:rsidR="00B44B3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بوزن ، فقال : « لا بأس »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وفي الصحيح عن الحلبي عن الصادق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>، قال : سألته عن الرجل يستبدل الشاميّة بالكوفيّة وزنا</w:t>
      </w:r>
      <w:r w:rsidR="00B60A6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بوزن ، فيقول الصيرفي : لا أبدلك حتى تبدلني يوسفيّة بغلّة وزنا</w:t>
      </w:r>
      <w:r w:rsidR="00B60A6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بوزن ، فقال : « لا بأس به » فقلنا : إنّ الصيرفي إنّما طلب فضل اليوسفيّة على الغلّة ، فقال : « لا بأس به »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 xml:space="preserve"> ولو لا اتّحادهما في الجنس ، لما جاز ذلك.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إذا ثبت هذا ، فإذا اختلف الجنس ، جاز التفاضل </w:t>
      </w:r>
      <w:r w:rsidR="00674B77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لعموم قوله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: « إذا اختلف الجنسان فبيعوا كيف شئتم »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ولأنّ محمّد بن مسلم سأله عن الرجل يبتاع الذهب بالفضّة مثلين بمثل ، قال : « لا بأس به يدا</w:t>
      </w:r>
      <w:r w:rsidR="00674B7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بيد »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أمّا إذا اتّحد الجنس ، فلا يجوز التفاضل في القدر ، بل يجوز في الوصف كما قلنا : إنّه يجوز بيع جيّد الجوهر برديئه متساويا</w:t>
      </w:r>
      <w:r w:rsidR="00BE268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لا متفاضلا</w:t>
      </w:r>
      <w:r w:rsidR="00BE268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فلو باعه مائة دينار جيّدة ومائة دينار رديئة بمائتين جيّدة أو رديئة أو وسط ، جاز عندنا ، خلافا</w:t>
      </w:r>
      <w:r w:rsidR="00BE268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للشافعي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bookmarkStart w:id="324" w:name="_Toc119239616"/>
      <w:r w:rsidRPr="002869CB">
        <w:rPr>
          <w:rStyle w:val="Heading2Char"/>
          <w:rtl/>
        </w:rPr>
        <w:t>مسألة 208 :</w:t>
      </w:r>
      <w:bookmarkEnd w:id="324"/>
      <w:r>
        <w:rPr>
          <w:rtl/>
          <w:lang w:bidi="fa-IR"/>
        </w:rPr>
        <w:t xml:space="preserve"> الدراهم والدنانير المغشوشة إن علم مقدار الغشّ فيها‌ 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التهذيب 7 : 104 </w:t>
      </w:r>
      <w:r w:rsidR="002404E0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447.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(2) الكافي 5 : 247 </w:t>
      </w:r>
      <w:r w:rsidR="000118E9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11 ، التهذيب 7 : 104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105 </w:t>
      </w:r>
      <w:r w:rsidR="000118E9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448 بتفاوت يسير.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(3) الجامع لأحكام القرآن 10 : 86.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(4) التهذيب 7 : 98 </w:t>
      </w:r>
      <w:r w:rsidR="000118E9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424 ، الاستبصار 3 : 93 </w:t>
      </w:r>
      <w:r w:rsidR="000118E9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317.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(5) مختصر المزني : 78 ، الحاوي الكبير 5 : 143 ، الوجيز 1 : 136 ، العزيز شرح الوجيز 4 : 84 ، روضة الطالبين 3 : 53.</w:t>
      </w:r>
    </w:p>
    <w:p w:rsidR="00AE7622" w:rsidRDefault="00AE7622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0118E9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جاز بيعها بجنسها بشرط زيادة في السليم يقابل الغشّ ليخلص من الربا لو بيع بقدر الصافي منها ، ويجوز بيعها بغير الجنس مطلقا</w:t>
      </w:r>
      <w:r w:rsidR="00FC2782">
        <w:rPr>
          <w:rFonts w:hint="cs"/>
          <w:rtl/>
          <w:lang w:bidi="fa-IR"/>
        </w:rPr>
        <w:t>ً</w:t>
      </w:r>
      <w:r>
        <w:rPr>
          <w:rtl/>
          <w:lang w:bidi="fa-IR"/>
        </w:rPr>
        <w:t>. وإن لم يعلم مقدار الغشّ ، وجب أن تباع بغير جنسها حذرا</w:t>
      </w:r>
      <w:r w:rsidR="00FC278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الربا </w:t>
      </w:r>
      <w:r w:rsidR="00FC2782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لإمكان أن يتساوى الصافي والثمن في القدر ، فيبقى الغشّ زيادة في أحد المتساويين.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ولما رواه ابن سنان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في الصحيح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عن الصادق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>، قال : سألته عن شراء الفضّة فيها الرصاص بالورق ، وإذا خ</w:t>
      </w:r>
      <w:r w:rsidR="00FC2782">
        <w:rPr>
          <w:rFonts w:hint="cs"/>
          <w:rtl/>
          <w:lang w:bidi="fa-IR"/>
        </w:rPr>
        <w:t>ُ</w:t>
      </w:r>
      <w:r>
        <w:rPr>
          <w:rtl/>
          <w:lang w:bidi="fa-IR"/>
        </w:rPr>
        <w:t>لّصت نقصت من كلّ عشرة درهمين أو ثلاثة ، قال : « لا يصلح إل</w:t>
      </w:r>
      <w:r w:rsidR="00FC2782">
        <w:rPr>
          <w:rFonts w:hint="cs"/>
          <w:rtl/>
          <w:lang w:bidi="fa-IR"/>
        </w:rPr>
        <w:t>ّ</w:t>
      </w:r>
      <w:r>
        <w:rPr>
          <w:rtl/>
          <w:lang w:bidi="fa-IR"/>
        </w:rPr>
        <w:t>ا بالذهب » وسألته عن شراء الذهب فيه الفضّة والزئبق والتراب بالدنانير والورق ، فقال : « لا تصارفه إل</w:t>
      </w:r>
      <w:r w:rsidR="00FC2782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بالورق »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ولو ب</w:t>
      </w:r>
      <w:r w:rsidR="00FC2782">
        <w:rPr>
          <w:rFonts w:hint="cs"/>
          <w:rtl/>
          <w:lang w:bidi="fa-IR"/>
        </w:rPr>
        <w:t>ِ</w:t>
      </w:r>
      <w:r>
        <w:rPr>
          <w:rtl/>
          <w:lang w:bidi="fa-IR"/>
        </w:rPr>
        <w:t xml:space="preserve">يع بوزن المغشوش ، فإنّه يجوز </w:t>
      </w:r>
      <w:r w:rsidR="00021987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إذ الفاضل عن الصافي مقابل الغشّ.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إذا ثبت هذا ، فإنّه لا يجوز إنفاقه إل</w:t>
      </w:r>
      <w:r w:rsidR="00021987">
        <w:rPr>
          <w:rFonts w:hint="cs"/>
          <w:rtl/>
          <w:lang w:bidi="fa-IR"/>
        </w:rPr>
        <w:t>ّ</w:t>
      </w:r>
      <w:r>
        <w:rPr>
          <w:rtl/>
          <w:lang w:bidi="fa-IR"/>
        </w:rPr>
        <w:t>ا بعد إبانته وإيضاح حاله ، إل</w:t>
      </w:r>
      <w:r w:rsidR="00021987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أن يكون معلوم الصرف بين الناس </w:t>
      </w:r>
      <w:r w:rsidR="00021987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لاشتماله على الغشّ المحرّ</w:t>
      </w:r>
      <w:r w:rsidR="00271824">
        <w:rPr>
          <w:rFonts w:hint="cs"/>
          <w:rtl/>
          <w:lang w:bidi="fa-IR"/>
        </w:rPr>
        <w:t>َ</w:t>
      </w:r>
      <w:r>
        <w:rPr>
          <w:rtl/>
          <w:lang w:bidi="fa-IR"/>
        </w:rPr>
        <w:t>م.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ولما رواه المفضل بن عمر الجعفي ، قال : كنت عند الصادق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>، فا</w:t>
      </w:r>
      <w:r w:rsidR="00271824">
        <w:rPr>
          <w:rFonts w:hint="cs"/>
          <w:rtl/>
          <w:lang w:bidi="fa-IR"/>
        </w:rPr>
        <w:t>ُ</w:t>
      </w:r>
      <w:r>
        <w:rPr>
          <w:rtl/>
          <w:lang w:bidi="fa-IR"/>
        </w:rPr>
        <w:t>لقي بين يديه دراهم فألقى إليّ</w:t>
      </w:r>
      <w:r w:rsidR="00271824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درهما</w:t>
      </w:r>
      <w:r w:rsidR="0027182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منها ، فقال : « ما هذا؟ » فقلت : ستوق ، فقال : « وما الستوق؟ » فقلت : طبقتان فضّة وطبقة من نحاس وطبقة من فضّة ، فقال « اكسرها فإنّه لا يحلّ بيع هذا ولا إنفاقه»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أمّا مع الإيضاح والبيان فلا بأس </w:t>
      </w:r>
      <w:r w:rsidR="00F02AA1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لانتفاء الغشّ.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ولما رواه علي بن رئاب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في الصحيح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قال : لا أعلمه إل</w:t>
      </w:r>
      <w:r w:rsidR="00F02AA1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عن محمّد ابن مسلم ، قال : قلت للصادق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>: الرجل يعمل الدراهم يحمل عليها‌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التهذيب 7 : 109 </w:t>
      </w:r>
      <w:r w:rsidR="00F02AA1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468.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(2) التهذيب 7 : 109 </w:t>
      </w:r>
      <w:r w:rsidR="00F02AA1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466 ، الاستبصار 3 : 97 </w:t>
      </w:r>
      <w:r w:rsidR="00F02AA1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333 بتفاوت يسير في بعض الألفاظ.</w:t>
      </w:r>
    </w:p>
    <w:p w:rsidR="00AE7622" w:rsidRDefault="00AE7622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F02AA1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 xml:space="preserve">النحاس أو غيره ثمّ يبيعها ، قال : « إذا بيّن ذلك فلا بأس »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وكذا إذا كان يجوز بين الناس ، لانتفاء الغشّ أيضا</w:t>
      </w:r>
      <w:r w:rsidR="00B42E4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ولما رواه محمّد بن مسلم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في الصحيح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عن الباقر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، قال : جاءه رجل من سجستان ، فقال له : إنّ عندنا دراهم يقال لها : الشاهيّة ، يحمل على الدرهم دانقين ، فقال : « لا بأس به إذا كان يجوز »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bookmarkStart w:id="325" w:name="_Toc119239617"/>
      <w:r w:rsidRPr="002869CB">
        <w:rPr>
          <w:rStyle w:val="Heading2Char"/>
          <w:rtl/>
        </w:rPr>
        <w:t>مسألة 209 :</w:t>
      </w:r>
      <w:bookmarkEnd w:id="325"/>
      <w:r>
        <w:rPr>
          <w:rtl/>
          <w:lang w:bidi="fa-IR"/>
        </w:rPr>
        <w:t xml:space="preserve"> تراب معدن أحد النقدين ي</w:t>
      </w:r>
      <w:r w:rsidR="00B42E49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باع بالآخر‌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وبه قال أبو حنيفة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احتياطا</w:t>
      </w:r>
      <w:r w:rsidR="001E5E2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وتحرّزا</w:t>
      </w:r>
      <w:r w:rsidR="001E5E2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الربا. ولو ج</w:t>
      </w:r>
      <w:r w:rsidR="001E5E24">
        <w:rPr>
          <w:rFonts w:hint="cs"/>
          <w:rtl/>
          <w:lang w:bidi="fa-IR"/>
        </w:rPr>
        <w:t>ُ</w:t>
      </w:r>
      <w:r>
        <w:rPr>
          <w:rtl/>
          <w:lang w:bidi="fa-IR"/>
        </w:rPr>
        <w:t>معا ، ب</w:t>
      </w:r>
      <w:r w:rsidR="001E5E24">
        <w:rPr>
          <w:rFonts w:hint="cs"/>
          <w:rtl/>
          <w:lang w:bidi="fa-IR"/>
        </w:rPr>
        <w:t>ِ</w:t>
      </w:r>
      <w:r>
        <w:rPr>
          <w:rtl/>
          <w:lang w:bidi="fa-IR"/>
        </w:rPr>
        <w:t>يعا بهما صرفا</w:t>
      </w:r>
      <w:r w:rsidR="00222A2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لكلّ</w:t>
      </w:r>
      <w:r w:rsidR="00222A2E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منهما إلى غير جنسه ، والأصل حمل العقد على الصحّة مهما أمكن.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ولما رواه أبو عبد الله مولى عبد ربّه عن الصادق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>أنّه سأله عن الجوهر الذي يخرج من المعدن وفيه ذهب وفضّة وص</w:t>
      </w:r>
      <w:r w:rsidR="00A87F3B">
        <w:rPr>
          <w:rFonts w:hint="cs"/>
          <w:rtl/>
          <w:lang w:bidi="fa-IR"/>
        </w:rPr>
        <w:t>ُ</w:t>
      </w:r>
      <w:r>
        <w:rPr>
          <w:rtl/>
          <w:lang w:bidi="fa-IR"/>
        </w:rPr>
        <w:t>ف</w:t>
      </w:r>
      <w:r w:rsidR="00A87F3B">
        <w:rPr>
          <w:rFonts w:hint="cs"/>
          <w:rtl/>
          <w:lang w:bidi="fa-IR"/>
        </w:rPr>
        <w:t>ْ</w:t>
      </w:r>
      <w:r>
        <w:rPr>
          <w:rtl/>
          <w:lang w:bidi="fa-IR"/>
        </w:rPr>
        <w:t>ر جميعا</w:t>
      </w:r>
      <w:r w:rsidR="00A87F3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كيف نشتريه؟ قال : « اشتر بالذهب والفضّة جميعا</w:t>
      </w:r>
      <w:r w:rsidR="00A87F3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»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3E6DCD" w:rsidRDefault="003E6DCD" w:rsidP="0059266B">
      <w:pPr>
        <w:pStyle w:val="libNormal"/>
        <w:rPr>
          <w:lang w:bidi="fa-IR"/>
        </w:rPr>
      </w:pPr>
      <w:r>
        <w:rPr>
          <w:rtl/>
          <w:lang w:bidi="fa-IR"/>
        </w:rPr>
        <w:t xml:space="preserve">وقال الشافعي : لا يجوز </w:t>
      </w:r>
      <w:r w:rsidR="009333E2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لجهالة المقصود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>. وهو ممنوع.</w:t>
      </w:r>
    </w:p>
    <w:p w:rsidR="003E6DCD" w:rsidRDefault="003E6DCD" w:rsidP="003E6DCD">
      <w:pPr>
        <w:pStyle w:val="libNormal"/>
        <w:rPr>
          <w:lang w:bidi="fa-IR"/>
        </w:rPr>
      </w:pPr>
      <w:bookmarkStart w:id="326" w:name="_Toc119239618"/>
      <w:r w:rsidRPr="002869CB">
        <w:rPr>
          <w:rStyle w:val="Heading2Char"/>
          <w:rtl/>
        </w:rPr>
        <w:t>مسألة 210 :</w:t>
      </w:r>
      <w:bookmarkEnd w:id="326"/>
      <w:r>
        <w:rPr>
          <w:rtl/>
          <w:lang w:bidi="fa-IR"/>
        </w:rPr>
        <w:t xml:space="preserve"> تراب الصياغة ي</w:t>
      </w:r>
      <w:r w:rsidR="0059266B">
        <w:rPr>
          <w:rFonts w:hint="cs"/>
          <w:rtl/>
          <w:lang w:bidi="fa-IR"/>
        </w:rPr>
        <w:t>ُ</w:t>
      </w:r>
      <w:r>
        <w:rPr>
          <w:rtl/>
          <w:lang w:bidi="fa-IR"/>
        </w:rPr>
        <w:t>باع بالجوهرين معا</w:t>
      </w:r>
      <w:r w:rsidR="0059266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أو بجنس غيرهما لا بأحدهما‌ </w:t>
      </w:r>
      <w:r w:rsidR="0059266B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تحرّزا</w:t>
      </w:r>
      <w:r w:rsidR="0059266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الربا ، كما قلنا في تراب معدن أحد الجوهرين ، خلافا</w:t>
      </w:r>
      <w:r w:rsidR="0059266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للشافعي </w:t>
      </w:r>
      <w:r w:rsidR="00AE7622" w:rsidRPr="00AE7622">
        <w:rPr>
          <w:rStyle w:val="libFootnotenumChar"/>
          <w:rtl/>
        </w:rPr>
        <w:t>(6)</w:t>
      </w:r>
      <w:r>
        <w:rPr>
          <w:rtl/>
          <w:lang w:bidi="fa-IR"/>
        </w:rPr>
        <w:t xml:space="preserve"> ، كما تقدّم في تراب المعدن.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وإذا ب</w:t>
      </w:r>
      <w:r w:rsidR="0059266B">
        <w:rPr>
          <w:rFonts w:hint="cs"/>
          <w:rtl/>
          <w:lang w:bidi="fa-IR"/>
        </w:rPr>
        <w:t>ِ</w:t>
      </w:r>
      <w:r>
        <w:rPr>
          <w:rtl/>
          <w:lang w:bidi="fa-IR"/>
        </w:rPr>
        <w:t xml:space="preserve">يع ، تصدّق بثمنه </w:t>
      </w:r>
      <w:r w:rsidR="0059266B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أربابه لا يتميّزون. ولو ع</w:t>
      </w:r>
      <w:r w:rsidR="0059266B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رفوا ، صرف إليهم </w:t>
      </w:r>
      <w:r w:rsidR="0059266B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لما رواه علي بن ميمون الصائغ ، قال : سألت الصادق</w:t>
      </w:r>
      <w:r w:rsidR="0059266B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>عمّا يكنس من التراب فأبيعه فما أصنع به؟ فقال : « تصدّق به فإمّا لك وإمّا‌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التهذيب 7 : 109 </w:t>
      </w:r>
      <w:r w:rsidR="0059266B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467 ، الاستبصار 3 : 97 </w:t>
      </w:r>
      <w:r w:rsidR="0059266B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334.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(2) التهذيب 7 : 108 </w:t>
      </w:r>
      <w:r w:rsidR="0059266B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465‌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(3) بدائع الصنائع 5 : 195.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(4) الكافي 5 : 249 </w:t>
      </w:r>
      <w:r w:rsidR="0059266B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22 ، التهذيب 7 : 111 </w:t>
      </w:r>
      <w:r w:rsidR="0059266B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478.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(5</w:t>
      </w:r>
      <w:r w:rsidR="0059266B">
        <w:rPr>
          <w:rFonts w:hint="cs"/>
          <w:rtl/>
          <w:lang w:bidi="fa-IR"/>
        </w:rPr>
        <w:t xml:space="preserve"> و 6 )</w:t>
      </w:r>
      <w:r>
        <w:rPr>
          <w:rtl/>
          <w:lang w:bidi="fa-IR"/>
        </w:rPr>
        <w:t xml:space="preserve"> المجموع 9 : 307.</w:t>
      </w:r>
    </w:p>
    <w:p w:rsidR="00AE7622" w:rsidRDefault="00AE7622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59266B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لأهله » قلت : فإنّ فيه ذهبا</w:t>
      </w:r>
      <w:r w:rsidR="0059266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وفضّة</w:t>
      </w:r>
      <w:r w:rsidR="0059266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وحديدا</w:t>
      </w:r>
      <w:r w:rsidR="0059266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فبأيّ شي‌ء أبيعه؟ قال : « ب</w:t>
      </w:r>
      <w:r w:rsidR="0059266B">
        <w:rPr>
          <w:rFonts w:hint="cs"/>
          <w:rtl/>
          <w:lang w:bidi="fa-IR"/>
        </w:rPr>
        <w:t>ِ</w:t>
      </w:r>
      <w:r>
        <w:rPr>
          <w:rtl/>
          <w:lang w:bidi="fa-IR"/>
        </w:rPr>
        <w:t>ع</w:t>
      </w:r>
      <w:r w:rsidR="0059266B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ه بطعام » قلت : فإن كان لي قرابة محتاج </w:t>
      </w:r>
      <w:r w:rsidR="0059266B">
        <w:rPr>
          <w:rFonts w:hint="cs"/>
          <w:rtl/>
          <w:lang w:bidi="fa-IR"/>
        </w:rPr>
        <w:t>اُ</w:t>
      </w:r>
      <w:r>
        <w:rPr>
          <w:rtl/>
          <w:lang w:bidi="fa-IR"/>
        </w:rPr>
        <w:t xml:space="preserve">عطيه منه؟ قال : « نعم »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bookmarkStart w:id="327" w:name="_Toc119239619"/>
      <w:r w:rsidRPr="002869CB">
        <w:rPr>
          <w:rStyle w:val="Heading2Char"/>
          <w:rtl/>
        </w:rPr>
        <w:t>مسألة 211 :</w:t>
      </w:r>
      <w:bookmarkEnd w:id="327"/>
      <w:r>
        <w:rPr>
          <w:rtl/>
          <w:lang w:bidi="fa-IR"/>
        </w:rPr>
        <w:t xml:space="preserve"> يجوز بيع الرصاص وإن كان فيه فضّة يسيرة بالفضّة‌ ، وبيع</w:t>
      </w:r>
      <w:r w:rsidR="0059266B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النحاس بالذهب وإن اشتمل على ذهب</w:t>
      </w:r>
      <w:r w:rsidR="0059266B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يسير ، ولا اعتبار بهما </w:t>
      </w:r>
      <w:r w:rsidR="0059266B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تابع غير مقصود </w:t>
      </w:r>
      <w:r w:rsidR="0059266B">
        <w:rPr>
          <w:rFonts w:hint="cs"/>
          <w:rtl/>
          <w:lang w:bidi="fa-IR"/>
        </w:rPr>
        <w:t>أ</w:t>
      </w:r>
      <w:r>
        <w:rPr>
          <w:rtl/>
          <w:lang w:bidi="fa-IR"/>
        </w:rPr>
        <w:t>لبتّة بالبيع ، فأشبه الحلية على سقوف الجدران.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ولما رواه عبد الرحمن بن الحجّاج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في الحسن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عن الصادق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>في ال</w:t>
      </w:r>
      <w:r w:rsidR="00B76955">
        <w:rPr>
          <w:rFonts w:hint="cs"/>
          <w:rtl/>
          <w:lang w:bidi="fa-IR"/>
        </w:rPr>
        <w:t>اُ</w:t>
      </w:r>
      <w:r>
        <w:rPr>
          <w:rtl/>
          <w:lang w:bidi="fa-IR"/>
        </w:rPr>
        <w:t xml:space="preserve">سرب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 xml:space="preserve"> يشترى بالفضّة ، فقال : « إذا كان الغالب عليه ال</w:t>
      </w:r>
      <w:r w:rsidR="00B76955">
        <w:rPr>
          <w:rFonts w:hint="cs"/>
          <w:rtl/>
          <w:lang w:bidi="fa-IR"/>
        </w:rPr>
        <w:t>اُ</w:t>
      </w:r>
      <w:r>
        <w:rPr>
          <w:rtl/>
          <w:lang w:bidi="fa-IR"/>
        </w:rPr>
        <w:t xml:space="preserve">سرب فلا بأس »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bookmarkStart w:id="328" w:name="_Toc119239620"/>
      <w:r w:rsidRPr="002869CB">
        <w:rPr>
          <w:rStyle w:val="Heading2Char"/>
          <w:rtl/>
        </w:rPr>
        <w:t>مسألة 212 :</w:t>
      </w:r>
      <w:bookmarkEnd w:id="328"/>
      <w:r>
        <w:rPr>
          <w:rtl/>
          <w:lang w:bidi="fa-IR"/>
        </w:rPr>
        <w:t xml:space="preserve"> المصاغ من النقدين معا</w:t>
      </w:r>
      <w:r w:rsidR="00B7695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إن جهل قدر كلّ واحد منهما‌ ، ب</w:t>
      </w:r>
      <w:r w:rsidR="00B76955">
        <w:rPr>
          <w:rFonts w:hint="cs"/>
          <w:rtl/>
          <w:lang w:bidi="fa-IR"/>
        </w:rPr>
        <w:t>ِ</w:t>
      </w:r>
      <w:r>
        <w:rPr>
          <w:rtl/>
          <w:lang w:bidi="fa-IR"/>
        </w:rPr>
        <w:t>يع بهما معا</w:t>
      </w:r>
      <w:r w:rsidR="00B7695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أو بجنس غيرهما أو بالأقلّ إن تفاوتا مع الزيادة عليه حذرا</w:t>
      </w:r>
      <w:r w:rsidR="00B7695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الربا. وإن علم قدر كلّ واحد منهما ، ب</w:t>
      </w:r>
      <w:r w:rsidR="00B76955">
        <w:rPr>
          <w:rFonts w:hint="cs"/>
          <w:rtl/>
          <w:lang w:bidi="fa-IR"/>
        </w:rPr>
        <w:t>ِ</w:t>
      </w:r>
      <w:r>
        <w:rPr>
          <w:rtl/>
          <w:lang w:bidi="fa-IR"/>
        </w:rPr>
        <w:t>يع بأيّهما شاء مع زيادة الثمن على جنسه. ولو ب</w:t>
      </w:r>
      <w:r w:rsidR="00B76955">
        <w:rPr>
          <w:rFonts w:hint="cs"/>
          <w:rtl/>
          <w:lang w:bidi="fa-IR"/>
        </w:rPr>
        <w:t>ِ</w:t>
      </w:r>
      <w:r>
        <w:rPr>
          <w:rtl/>
          <w:lang w:bidi="fa-IR"/>
        </w:rPr>
        <w:t>يع بهما أو بغيرهما ، جاز مطلقا</w:t>
      </w:r>
      <w:r w:rsidR="00B7695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B76955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لأصالة الجواز ، وزوال مانعيّة الربا هنا.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ولما رواه إبراهيم بن هلال ، قال : سألت الصادق</w:t>
      </w:r>
      <w:r w:rsidR="00B76955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: جام فيه ذهب وفضّة أشتريه بذهب أو فضّة؟ فقال : « إن كان تقدر على تخليصه فلا ، وإن لم تقدر على تخليصه فلا بأس »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bookmarkStart w:id="329" w:name="_Toc119239621"/>
      <w:r w:rsidRPr="002869CB">
        <w:rPr>
          <w:rStyle w:val="Heading2Char"/>
          <w:rtl/>
        </w:rPr>
        <w:t>مسألة 213 :</w:t>
      </w:r>
      <w:bookmarkEnd w:id="329"/>
      <w:r>
        <w:rPr>
          <w:rtl/>
          <w:lang w:bidi="fa-IR"/>
        </w:rPr>
        <w:t xml:space="preserve"> الدراهم والدنانير إذا كانا خالصين ، جاز مصارفة كلّ واحد منهما بجنسه متساويا</w:t>
      </w:r>
      <w:r w:rsidR="00B76955">
        <w:rPr>
          <w:rFonts w:hint="cs"/>
          <w:rtl/>
          <w:lang w:bidi="fa-IR"/>
        </w:rPr>
        <w:t>ً</w:t>
      </w:r>
      <w:r>
        <w:rPr>
          <w:rtl/>
          <w:lang w:bidi="fa-IR"/>
        </w:rPr>
        <w:t>‌ وبغير جنسه مطلقا</w:t>
      </w:r>
      <w:r w:rsidR="00B7695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سواء اتّفقت صفتهما أو لا.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الكافي 5 : 250 </w:t>
      </w:r>
      <w:r w:rsidR="00B76955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24 ، التهذيب 7 : 111 </w:t>
      </w:r>
      <w:r w:rsidR="00B76955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479.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ال</w:t>
      </w:r>
      <w:r w:rsidR="00B76955">
        <w:rPr>
          <w:rFonts w:hint="cs"/>
          <w:rtl/>
          <w:lang w:bidi="fa-IR"/>
        </w:rPr>
        <w:t>اُ</w:t>
      </w:r>
      <w:r>
        <w:rPr>
          <w:rtl/>
          <w:lang w:bidi="fa-IR"/>
        </w:rPr>
        <w:t>سرب : الرصاص ، أعجميّ. لسان العرب 1 : 466 « سرب ».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(3) الكافي 5 : 248 </w:t>
      </w:r>
      <w:r w:rsidR="00B76955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15 ، التهذيب 7 : 111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112 </w:t>
      </w:r>
      <w:r w:rsidR="00B76955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481.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(4) الكافي 5 : 25 </w:t>
      </w:r>
      <w:r w:rsidR="00B76955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26 ، التهذيب 7 : 112 </w:t>
      </w:r>
      <w:r w:rsidR="00B76955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484.</w:t>
      </w:r>
    </w:p>
    <w:p w:rsidR="00AE7622" w:rsidRDefault="00AE7622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 xml:space="preserve">وإن كان فيهما غشّ ، فإن كان له قيمة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كالرصاص والنحاس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جاز بيع بعضها ببعض صرفا</w:t>
      </w:r>
      <w:r w:rsidR="00B7695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للخالص إلى الغشّ ، والغشّ إلى الخالص ، وحملا</w:t>
      </w:r>
      <w:r w:rsidR="00B7695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على صحّة البيع مهما أمكن.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ولما رواه عمر بن يزيد عن الصادق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>: قلت له : الدراهم بالدراهم مع أحدهما الرصاص وزنا</w:t>
      </w:r>
      <w:r w:rsidR="00B7695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بوزن ، فقال : « لا بأس »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 وبه قال أبو حنيفة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وقال الشافعي : لا يجوز </w:t>
      </w:r>
      <w:r w:rsidR="00B76955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لجهل التساوي بين الفضّتين </w:t>
      </w:r>
      <w:r w:rsidR="00B76955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لإمكان اختلاف الغشّ ، والجهل بالتساوي فيما فيه الربا كالعلم بالتفاضل ، وهو مبني على مقابلة الجنس بمثله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وهو ممنوع ، بل إمّا أن يقابل بمخالفه ، أو ت</w:t>
      </w:r>
      <w:r w:rsidR="00B76955">
        <w:rPr>
          <w:rFonts w:hint="cs"/>
          <w:rtl/>
          <w:lang w:bidi="fa-IR"/>
        </w:rPr>
        <w:t>ُ</w:t>
      </w:r>
      <w:r>
        <w:rPr>
          <w:rtl/>
          <w:lang w:bidi="fa-IR"/>
        </w:rPr>
        <w:t>قابل الجملة بالجملة ، والمركّب من المساوي والمختلف مخالف للمركّب من المساوي والمختلف ، كالأنواع المندرجة تحت جنس</w:t>
      </w:r>
      <w:r w:rsidR="00AF7915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واحد.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وإن كان الغشّ ممّا يستهلك ، كالزرنيخيّة والاندرانيّة في الفضّة التي تطلي على النورة ، والزرنيخ المستهلك بدخوله النار ، جاز البيع ، عندنا أيضا</w:t>
      </w:r>
      <w:r w:rsidR="00AF791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على ما تقدّم ، خلافا</w:t>
      </w:r>
      <w:r w:rsidR="00AF791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للشافعي </w:t>
      </w:r>
      <w:r w:rsidR="00AF7915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للجهل بتساوي الفضّتين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 وقد بيّنّا عدم اشتراط العلم بهما.</w:t>
      </w:r>
    </w:p>
    <w:p w:rsidR="003E6DCD" w:rsidRDefault="003E6DCD" w:rsidP="003E6DCD">
      <w:pPr>
        <w:pStyle w:val="libNormal"/>
        <w:rPr>
          <w:lang w:bidi="fa-IR"/>
        </w:rPr>
      </w:pPr>
      <w:bookmarkStart w:id="330" w:name="_Toc119239622"/>
      <w:r w:rsidRPr="003C47C3">
        <w:rPr>
          <w:rStyle w:val="Heading3Char"/>
          <w:rtl/>
        </w:rPr>
        <w:t>تذنيب :</w:t>
      </w:r>
      <w:bookmarkEnd w:id="330"/>
      <w:r>
        <w:rPr>
          <w:rtl/>
          <w:lang w:bidi="fa-IR"/>
        </w:rPr>
        <w:t xml:space="preserve"> يجوز أن يشتري بكلّ واحد</w:t>
      </w:r>
      <w:r w:rsidR="00AF7915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من هذين القسمين متاعا</w:t>
      </w:r>
      <w:r w:rsidR="00AF791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غير أحد النقدين </w:t>
      </w:r>
      <w:r w:rsidR="00AF7915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</w:t>
      </w:r>
      <w:r w:rsidR="00CD115E">
        <w:rPr>
          <w:rtl/>
          <w:lang w:bidi="fa-IR"/>
        </w:rPr>
        <w:t>لمـّا</w:t>
      </w:r>
      <w:r>
        <w:rPr>
          <w:rtl/>
          <w:lang w:bidi="fa-IR"/>
        </w:rPr>
        <w:t xml:space="preserve"> جاز شراء النقدين بهما فبغيرهما أولى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وهو أحد وجهي الشافعيّة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لأنّ عمر قال : م</w:t>
      </w:r>
      <w:r w:rsidR="00AF7915">
        <w:rPr>
          <w:rFonts w:hint="cs"/>
          <w:rtl/>
          <w:lang w:bidi="fa-IR"/>
        </w:rPr>
        <w:t>َ</w:t>
      </w:r>
      <w:r>
        <w:rPr>
          <w:rtl/>
          <w:lang w:bidi="fa-IR"/>
        </w:rPr>
        <w:t>ن</w:t>
      </w:r>
      <w:r w:rsidR="00AF7915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 زافت دراهمه فليدخل السوق‌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الفقيه 3 : 184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185 </w:t>
      </w:r>
      <w:r w:rsidR="00AF7915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833 ، التهذيب 7 : 114 </w:t>
      </w:r>
      <w:r w:rsidR="00AF7915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493 بتفاوت يسير.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بدائع الصنائع 5 : 196.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(3) حلية العلماء 4 : 158.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(4) المهذّب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للشيرازي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 : 281 ، حلية العلماء 4 : 158.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(5) حلية العلماء 4 : 158.</w:t>
      </w:r>
    </w:p>
    <w:p w:rsidR="00AE7622" w:rsidRDefault="00AE7622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AF7915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 xml:space="preserve">فليشتر بها سحق الثياب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ومن طريق الخاصّة : قول عمر بن يزيد : سألت</w:t>
      </w:r>
      <w:r w:rsidR="00AF7915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الصادق</w:t>
      </w:r>
      <w:r w:rsidR="00AF7915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عن إنفاق الدراهم المحمول عليها ، فقال : « إذا جازت الفضّة المثلين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 xml:space="preserve"> فلا بأس »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 xml:space="preserve"> وهو محمول على العلم بحالها والتعامل بمثلها.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ولأنّ المنع من ذلك يؤدّي إلى الإضرار </w:t>
      </w:r>
      <w:r w:rsidR="00AF7915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لا يمكنه الانتفاع بها جملة.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وأمّا إذا اشترى بها ذهبا</w:t>
      </w:r>
      <w:r w:rsidR="00AF791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كان بيعا</w:t>
      </w:r>
      <w:r w:rsidR="00AF791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وصرفا</w:t>
      </w:r>
      <w:r w:rsidR="00AF791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فيكون هذا العقد قد اشتمل على أمرين مختلفي الأحكام.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وفيه قولان للشافعي : المنع ، والجواز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والثاني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 xml:space="preserve"> : المنع </w:t>
      </w:r>
      <w:r w:rsidR="00AF7915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لجهالة المقصود </w:t>
      </w:r>
      <w:r w:rsidR="00AE7622" w:rsidRPr="00AE7622">
        <w:rPr>
          <w:rStyle w:val="libFootnotenumChar"/>
          <w:rtl/>
        </w:rPr>
        <w:t>(6)</w:t>
      </w:r>
      <w:r>
        <w:rPr>
          <w:rtl/>
          <w:lang w:bidi="fa-IR"/>
        </w:rPr>
        <w:t>. وهو ممنوع.</w:t>
      </w:r>
    </w:p>
    <w:p w:rsidR="003E6DCD" w:rsidRDefault="003E6DCD" w:rsidP="003E6DCD">
      <w:pPr>
        <w:pStyle w:val="libNormal"/>
        <w:rPr>
          <w:lang w:bidi="fa-IR"/>
        </w:rPr>
      </w:pPr>
      <w:bookmarkStart w:id="331" w:name="_Toc119239623"/>
      <w:r w:rsidRPr="002869CB">
        <w:rPr>
          <w:rStyle w:val="Heading2Char"/>
          <w:rtl/>
        </w:rPr>
        <w:t>مسألة 214 :</w:t>
      </w:r>
      <w:bookmarkEnd w:id="331"/>
      <w:r>
        <w:rPr>
          <w:rtl/>
          <w:lang w:bidi="fa-IR"/>
        </w:rPr>
        <w:t xml:space="preserve"> السيوف المحل</w:t>
      </w:r>
      <w:r w:rsidR="00AF7915">
        <w:rPr>
          <w:rFonts w:hint="cs"/>
          <w:rtl/>
          <w:lang w:bidi="fa-IR"/>
        </w:rPr>
        <w:t>ّ</w:t>
      </w:r>
      <w:r>
        <w:rPr>
          <w:rtl/>
          <w:lang w:bidi="fa-IR"/>
        </w:rPr>
        <w:t>اة أو المراكب المحل</w:t>
      </w:r>
      <w:r w:rsidR="00AF7915">
        <w:rPr>
          <w:rFonts w:hint="cs"/>
          <w:rtl/>
          <w:lang w:bidi="fa-IR"/>
        </w:rPr>
        <w:t>ّ</w:t>
      </w:r>
      <w:r>
        <w:rPr>
          <w:rtl/>
          <w:lang w:bidi="fa-IR"/>
        </w:rPr>
        <w:t>اة وغيرها بأحد النقدين‌ إن علم مقدار الحلية ، جاز البيع بجنسها مع زيادة الثمن في مقابلة السيف أو المركب ليخلص من الربا ، أو مع اتّهاب المحلّى من غير شرط.</w:t>
      </w:r>
    </w:p>
    <w:p w:rsidR="003E6DCD" w:rsidRDefault="003E6DCD" w:rsidP="00AF7915">
      <w:pPr>
        <w:pStyle w:val="libNormal0"/>
        <w:rPr>
          <w:lang w:bidi="fa-IR"/>
        </w:rPr>
      </w:pPr>
      <w:r>
        <w:rPr>
          <w:rtl/>
          <w:lang w:bidi="fa-IR"/>
        </w:rPr>
        <w:t>ويجوز بيعها بالجنس الآخر أو بغير النقدين مطلقا</w:t>
      </w:r>
      <w:r w:rsidR="00AF791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سواء ساواه أو زاد أو نقص </w:t>
      </w:r>
      <w:r w:rsidR="00AF7915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لقوله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: « إذا اختلف الجنسان فبيعوا كيف شئتم » </w:t>
      </w:r>
      <w:r w:rsidR="00AE7622" w:rsidRPr="00AE7622">
        <w:rPr>
          <w:rStyle w:val="libFootnotenumChar"/>
          <w:rtl/>
        </w:rPr>
        <w:t>(7)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وإن جهل مقدار الحلية ، بيع بالجنس الآخر من النقدين أو بغيرهما أو‌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أورده السبكي في تكملة شرح المهذّب ( المجموع ) 10 : 409 بتفاوت يسير.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في الاستبصار : « الثلثين ».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(3) التهذيب 7 : 108 </w:t>
      </w:r>
      <w:r w:rsidR="00AF7915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463 ، ال</w:t>
      </w:r>
      <w:r w:rsidR="00AF7915"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ستبصار 3 : 96 </w:t>
      </w:r>
      <w:r w:rsidR="00AF7915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330.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(4) حلية العلماء 4 : 159.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(5) أي : الوجه الثاني للشافعيّة ، المتقدّم أوّلهما في صدر التذنيب.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(6) حلية العلماء 4 : 158.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(7) الجامع لأحكام القرآن 10 : 86.</w:t>
      </w:r>
    </w:p>
    <w:p w:rsidR="00AE7622" w:rsidRDefault="00AE7622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92489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بالجنس مع الضميمة ، تحرّزا</w:t>
      </w:r>
      <w:r w:rsidR="0039248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الربا.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ولما رواه منصور الصيقل عن الصادق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، قال : سألته عن السيف المفضّض يباع بالدراهم؟ فقال : « إذا كانت فضّته أقلّ من النقد فلا بأس ، وإن كانت أكثر فلا يصلح »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 والأكثريّة هنا تتناول المساوي جنسا</w:t>
      </w:r>
      <w:r w:rsidR="0039248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وقدرا</w:t>
      </w:r>
      <w:r w:rsidR="0039248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392489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لحصولها بانضمام المحلّى إليها.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وقال الشافعي : لا يجوز بيع المحلّى بالفضّة بالدراهم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 xml:space="preserve"> </w:t>
      </w:r>
      <w:r w:rsidR="00392489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لما تقدّم.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وقد أبطلناه. فإن باعه بذهب ، فقولان </w:t>
      </w:r>
      <w:r w:rsidR="00392489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العقد جمع بين عوضين مختلفي الأحكام ، أحدهما : لا يجوز </w:t>
      </w:r>
      <w:r w:rsidR="00392489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صرف</w:t>
      </w:r>
      <w:r w:rsidR="00392489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وبيع ، وه</w:t>
      </w:r>
      <w:r w:rsidR="00392489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ما مختلفا الأحكام. والثاني : الجواز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 وهو الحقّ عندنا ، لأنّ كلّ واحد منهما يصحّ العقد عليه ، فجاز جمعهما فيه.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وإن اختلف الحكمان ، كما لو باع شقصا</w:t>
      </w:r>
      <w:r w:rsidR="0039248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وثوبا</w:t>
      </w:r>
      <w:r w:rsidR="0039248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صفقة</w:t>
      </w:r>
      <w:r w:rsidR="0039248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واحدة ، فإنّ حكمهما مختلف </w:t>
      </w:r>
      <w:r w:rsidR="00392489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لثبوت الشفعة في الشقص دون الثوب.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ولو باعه بغير الذهب والفضّة ، جاز إجماعا</w:t>
      </w:r>
      <w:r w:rsidR="0039248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392489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لانتفاء مانعيّة الربا واختلاف الأحكام.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ولو اشترى خاتما</w:t>
      </w:r>
      <w:r w:rsidR="0039248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فضّة له ف</w:t>
      </w:r>
      <w:r w:rsidR="00392489">
        <w:rPr>
          <w:rFonts w:hint="cs"/>
          <w:rtl/>
          <w:lang w:bidi="fa-IR"/>
        </w:rPr>
        <w:t>ُ</w:t>
      </w:r>
      <w:r>
        <w:rPr>
          <w:rtl/>
          <w:lang w:bidi="fa-IR"/>
        </w:rPr>
        <w:t>صّ</w:t>
      </w:r>
      <w:r w:rsidR="00392489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بفضّة ، جاز عندنا مع زيادة الثمن على الفضّة أو اتّهاب الف</w:t>
      </w:r>
      <w:r w:rsidR="00392489">
        <w:rPr>
          <w:rFonts w:hint="cs"/>
          <w:rtl/>
          <w:lang w:bidi="fa-IR"/>
        </w:rPr>
        <w:t>ُ</w:t>
      </w:r>
      <w:r>
        <w:rPr>
          <w:rtl/>
          <w:lang w:bidi="fa-IR"/>
        </w:rPr>
        <w:t>صّ.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وم</w:t>
      </w:r>
      <w:r w:rsidR="00392489">
        <w:rPr>
          <w:rFonts w:hint="cs"/>
          <w:rtl/>
          <w:lang w:bidi="fa-IR"/>
        </w:rPr>
        <w:t>َ</w:t>
      </w:r>
      <w:r>
        <w:rPr>
          <w:rtl/>
          <w:lang w:bidi="fa-IR"/>
        </w:rPr>
        <w:t>ن</w:t>
      </w:r>
      <w:r w:rsidR="00392489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عه الشافعي </w:t>
      </w:r>
      <w:r w:rsidR="00392489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لأدائه إلى الربا إذا قسّمت الفضّة على الفضّة والف</w:t>
      </w:r>
      <w:r w:rsidR="00392489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صّ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التهذيب 7 : 113 </w:t>
      </w:r>
      <w:r w:rsidR="00392489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488 ، ال</w:t>
      </w:r>
      <w:r w:rsidR="00392489"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ستبصار 3 : 98 </w:t>
      </w:r>
      <w:r w:rsidR="00392489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338.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ال</w:t>
      </w:r>
      <w:r w:rsidR="002525E0">
        <w:rPr>
          <w:rFonts w:hint="cs"/>
          <w:rtl/>
          <w:lang w:bidi="fa-IR"/>
        </w:rPr>
        <w:t>اُ</w:t>
      </w:r>
      <w:r>
        <w:rPr>
          <w:rtl/>
          <w:lang w:bidi="fa-IR"/>
        </w:rPr>
        <w:t>م 3 : 33 ، وحكاه عنه الشيخ الطوسي في الخلاف 3 : 71 ، المسألة 117.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(3) ال</w:t>
      </w:r>
      <w:r w:rsidR="002525E0">
        <w:rPr>
          <w:rFonts w:hint="cs"/>
          <w:rtl/>
          <w:lang w:bidi="fa-IR"/>
        </w:rPr>
        <w:t>اُ</w:t>
      </w:r>
      <w:r>
        <w:rPr>
          <w:rtl/>
          <w:lang w:bidi="fa-IR"/>
        </w:rPr>
        <w:t>م 3 : 33 ، وحكاه عنه الشيخ الطوسي في الخلاف 3 : 71 ، المسألة 118.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(4) ال</w:t>
      </w:r>
      <w:r w:rsidR="002525E0">
        <w:rPr>
          <w:rFonts w:hint="cs"/>
          <w:rtl/>
          <w:lang w:bidi="fa-IR"/>
        </w:rPr>
        <w:t>اُ</w:t>
      </w:r>
      <w:r>
        <w:rPr>
          <w:rtl/>
          <w:lang w:bidi="fa-IR"/>
        </w:rPr>
        <w:t>م 3 : 33 ، وحكاه عنه الشيخ الطوسي في الخلاف 3 : 72 ، المسألة 119.</w:t>
      </w:r>
    </w:p>
    <w:p w:rsidR="00AE7622" w:rsidRDefault="00AE7622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 xml:space="preserve">وهو ممنوع </w:t>
      </w:r>
      <w:r w:rsidR="002525E0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لأنّا شرطنا زيادة الثمن.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ولو باعه بذهب ، جاز مطلقا</w:t>
      </w:r>
      <w:r w:rsidR="002525E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عندنا.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وللشافعي قولان </w:t>
      </w:r>
      <w:r w:rsidR="002525E0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بيع</w:t>
      </w:r>
      <w:r w:rsidR="002525E0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وصرف</w:t>
      </w:r>
      <w:r w:rsidR="002525E0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bookmarkStart w:id="332" w:name="_Toc119239624"/>
      <w:r w:rsidRPr="003C47C3">
        <w:rPr>
          <w:rStyle w:val="Heading3Char"/>
          <w:rtl/>
        </w:rPr>
        <w:t>تذنيب :</w:t>
      </w:r>
      <w:bookmarkEnd w:id="332"/>
      <w:r>
        <w:rPr>
          <w:rtl/>
          <w:lang w:bidi="fa-IR"/>
        </w:rPr>
        <w:t xml:space="preserve"> لو باع السيف المحلّى بالنسبة بمساو</w:t>
      </w:r>
      <w:r w:rsidR="002525E0">
        <w:rPr>
          <w:rFonts w:hint="cs"/>
          <w:rtl/>
          <w:lang w:bidi="fa-IR"/>
        </w:rPr>
        <w:t>ي</w:t>
      </w:r>
      <w:r>
        <w:rPr>
          <w:rtl/>
          <w:lang w:bidi="fa-IR"/>
        </w:rPr>
        <w:t xml:space="preserve"> الحلية في النقد‌ أو بالنقد الآخر ، فإن نقد مقابل الحلية ، جاز ، وإل</w:t>
      </w:r>
      <w:r w:rsidR="002525E0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فلا </w:t>
      </w:r>
      <w:r w:rsidR="002525E0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القبض في المجلس شرط في الصرف لا في السيف.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ولما رواه أبو بصير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في الصحيح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عن الصادق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، قال : سألته عن بيع السيف المحلّى بالنقد ، فقال : « لا بأس » قال : وسألته عن بيع النسيئة ، فقال : « إذا نقد مثل ما في فضّته فلا بأس »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ولو كان الثمن غير النقدين ، جاز نسيئة من غير شرط قبض شي‌ء البتّة </w:t>
      </w:r>
      <w:r w:rsidR="002525E0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لانتفاء شرطيّة القبض هنا </w:t>
      </w:r>
      <w:r w:rsidR="002525E0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لقول الصادق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>: « لا بأس ببيع السيف المحلّى بالفضّة نس</w:t>
      </w:r>
      <w:r w:rsidR="002525E0">
        <w:rPr>
          <w:rFonts w:hint="cs"/>
          <w:rtl/>
          <w:lang w:bidi="fa-IR"/>
        </w:rPr>
        <w:t>ْأً</w:t>
      </w:r>
      <w:r>
        <w:rPr>
          <w:rtl/>
          <w:lang w:bidi="fa-IR"/>
        </w:rPr>
        <w:t xml:space="preserve"> إذا نقد عن فضّته ، وإل</w:t>
      </w:r>
      <w:r w:rsidR="002525E0">
        <w:rPr>
          <w:rFonts w:hint="cs"/>
          <w:rtl/>
          <w:lang w:bidi="fa-IR"/>
        </w:rPr>
        <w:t>ّ</w:t>
      </w:r>
      <w:r>
        <w:rPr>
          <w:rtl/>
          <w:lang w:bidi="fa-IR"/>
        </w:rPr>
        <w:t>ا فاجعل ثمنه طعاما</w:t>
      </w:r>
      <w:r w:rsidR="002525E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ولينسه إن شاء »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bookmarkStart w:id="333" w:name="_Toc119239625"/>
      <w:r w:rsidRPr="002869CB">
        <w:rPr>
          <w:rStyle w:val="Heading2Char"/>
          <w:rtl/>
        </w:rPr>
        <w:t>مسألة 215 :</w:t>
      </w:r>
      <w:bookmarkEnd w:id="333"/>
      <w:r>
        <w:rPr>
          <w:rtl/>
          <w:lang w:bidi="fa-IR"/>
        </w:rPr>
        <w:t xml:space="preserve"> الدراهم والدنانير تتعيّنان بالتعيين‌ ، فلو باعه بهذه الدراهم أو بهذه الدنانير ، لم يجز للمشتري الإبدال بمثلها ، بل يجب عليه دفع تلك العين ، كالمبيع. ولو تلفت قبل القبض ، انفسخ البيع ، ولم يكن له دفع عوضها وإن ساواه مطلقا ، ولا للبائع طلبه.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وإن وجد البائع بها عيبا</w:t>
      </w:r>
      <w:r w:rsidR="002525E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لم يستبدلها ، بل إمّا أن يرضى بها ، أو يفسخ العقد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وبه قال الشافعي وأحمد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لاختلاف الأغراض باختلاف‌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الا</w:t>
      </w:r>
      <w:r w:rsidR="002525E0">
        <w:rPr>
          <w:rFonts w:hint="cs"/>
          <w:rtl/>
          <w:lang w:bidi="fa-IR"/>
        </w:rPr>
        <w:t>ُ</w:t>
      </w:r>
      <w:r>
        <w:rPr>
          <w:rtl/>
          <w:lang w:bidi="fa-IR"/>
        </w:rPr>
        <w:t>م 3 : 33 ، وحكاه عنه الشيخ الطوسي في الخلاف 3 : 72 ، المسألة 120.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(2) الكافي 5 : 249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250 </w:t>
      </w:r>
      <w:r w:rsidR="004C024C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23 ، التهذيب 7 : 112 </w:t>
      </w:r>
      <w:r w:rsidR="004C024C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485 ، الاستبصار 3 : 97 </w:t>
      </w:r>
      <w:r w:rsidR="004C024C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335.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(3) التهذيب 7 : 112 </w:t>
      </w:r>
      <w:r w:rsidR="004C024C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486 ، ال</w:t>
      </w:r>
      <w:r w:rsidR="004C024C"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ستبصار 3 : 97 </w:t>
      </w:r>
      <w:r w:rsidR="004C024C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336.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(4) الحاوي الكبير 5 : 139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140 ، حلية العلماء 4 : 155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156 ، المغني 4 : 181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182 و 184 ، الشرح الكبير 4 : 182 و 190.</w:t>
      </w:r>
    </w:p>
    <w:p w:rsidR="00AE7622" w:rsidRDefault="00AE7622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4C024C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 xml:space="preserve">الأشخاص ، كالمبيع. ولأنّها عوض يشار إليه بالعقد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 ، فوجب أن يتعيّن كسائر الأعواض. ولأنّ الدراهم والدنانير تتعيّن في الغصب والوديعة فكذا هنا.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ولو أبدلها بمثلها أو بغير جنسها برضا البائع ، فهو كبيع المبيع من البائع.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وقال أبو حنيفة : لا تتعيّن بالعقد ، بل تتعيّن بالقبض ، ويجوز إبدالها بمثلها. وإذا تلفت قبل القبض ، لا ينفسخ العقد. وإذا وجد بها عيبا</w:t>
      </w:r>
      <w:r w:rsidR="004C024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كان له الاستبدال </w:t>
      </w:r>
      <w:r w:rsidR="004C024C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يجوز إطلاقه في العقد ، وما يجوز إطلاقه لا يتعيّن بالتعيين ، كالمكيال والصنجة. ولأنّه عوض في أعيانها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والجواب : أنّ جواز الإطلاق ثبت لأنّ له عرفا</w:t>
      </w:r>
      <w:r w:rsidR="004C024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ينصرف إليه يقوم في بيانه مقام الصفة. والمكيال المراد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 xml:space="preserve"> به تقدير المعقود عليه ، وكلّ مكيال ق</w:t>
      </w:r>
      <w:r w:rsidR="004C024C">
        <w:rPr>
          <w:rFonts w:hint="cs"/>
          <w:rtl/>
          <w:lang w:bidi="fa-IR"/>
        </w:rPr>
        <w:t>ُ</w:t>
      </w:r>
      <w:r>
        <w:rPr>
          <w:rtl/>
          <w:lang w:bidi="fa-IR"/>
        </w:rPr>
        <w:t>دّر به فهو مقدّر بمثله ، ولا يختلف ذلك ، وهنا تختلف أعيانها فافترقا.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والعوض ينتقض بما بعد القبض وبالوديعة وبالغصب وبالإرهان وكلّ متساوي الأجزاء.</w:t>
      </w:r>
    </w:p>
    <w:p w:rsidR="003E6DCD" w:rsidRDefault="003E6DCD" w:rsidP="003E6DCD">
      <w:pPr>
        <w:pStyle w:val="libNormal"/>
        <w:rPr>
          <w:lang w:bidi="fa-IR"/>
        </w:rPr>
      </w:pPr>
      <w:bookmarkStart w:id="334" w:name="_Toc119239626"/>
      <w:r w:rsidRPr="002869CB">
        <w:rPr>
          <w:rStyle w:val="Heading2Char"/>
          <w:rtl/>
        </w:rPr>
        <w:t>مسألة 216 :</w:t>
      </w:r>
      <w:bookmarkEnd w:id="334"/>
      <w:r>
        <w:rPr>
          <w:rtl/>
          <w:lang w:bidi="fa-IR"/>
        </w:rPr>
        <w:t xml:space="preserve"> إذا تقابضا الصرف ثمّ وجد أحدهما بما صار إليه عيبا</w:t>
      </w:r>
      <w:r w:rsidR="004C024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فهو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 xml:space="preserve"> قسمان.</w:t>
      </w:r>
    </w:p>
    <w:p w:rsidR="003E6DCD" w:rsidRDefault="003E6DCD" w:rsidP="003E6DCD">
      <w:pPr>
        <w:pStyle w:val="libNormal"/>
        <w:rPr>
          <w:lang w:bidi="fa-IR"/>
        </w:rPr>
      </w:pPr>
      <w:r w:rsidRPr="0086589B">
        <w:rPr>
          <w:rStyle w:val="libBold2Char"/>
          <w:rtl/>
        </w:rPr>
        <w:t>الأوّل :</w:t>
      </w:r>
      <w:r>
        <w:rPr>
          <w:rtl/>
          <w:lang w:bidi="fa-IR"/>
        </w:rPr>
        <w:t xml:space="preserve"> أن يكونا معيّنين. فإمّا أن يكون العيب من غير الجنس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كأنّ يشتري فضّة فيخرج رصاصا</w:t>
      </w:r>
      <w:r w:rsidR="004C024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أو ذهبا</w:t>
      </w:r>
      <w:r w:rsidR="004C024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فيخرج نحاسا</w:t>
      </w:r>
      <w:r w:rsidR="004C024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أو من الجنس ، كأن‌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في « ق ، ك» : في العقد.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بدائع الصنائع 5 : 218 ، الحاوي الكبير 5 : 138 ، حلية العلماء 4 : 156 ، المغني 4 : 184 ، الشرح الكبير 4 : 190.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(3) في الطبعة الحجريّة : والمراد ، بزيادة الواو.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(4) في « ق ، ك» والطبعة الحجريّة : وهو. وما أثبتناه من تصحيحنا.</w:t>
      </w:r>
    </w:p>
    <w:p w:rsidR="00AE7622" w:rsidRDefault="00AE7622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4C024C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تكون الفضّة سوداء أو خشنة أو مضطربة السكّة مخالفة لسكّة السلطان.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فإن كان الأوّل ، بطل البيع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وبه قال الشافعي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لأنّه غير ما اشتراه.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وكذا في غير الصرف لو باعه ثوبا</w:t>
      </w:r>
      <w:r w:rsidR="004C024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على أنّه كتّان فخرج صوفا</w:t>
      </w:r>
      <w:r w:rsidR="004C024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أو بغلة</w:t>
      </w:r>
      <w:r w:rsidR="004C024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فخرجت حمارة </w:t>
      </w:r>
      <w:r w:rsidR="004C024C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لوقوع العقد على غير هذا الجنس. ويجب ردّ الثمن ، وليس له الإبدال </w:t>
      </w:r>
      <w:r w:rsidR="004C024C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لوقوع العقد على عين شخصيّة لا يتناول غيرها.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ولا الأرش </w:t>
      </w:r>
      <w:r w:rsidR="004C024C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لعدم وقوع الصحيح على هذه العين.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وقال بعض الشافعيّة : البيع صحيح ، ويتخيّر المشتري </w:t>
      </w:r>
      <w:r w:rsidR="004C024C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البيع وقع على عينه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 وليس بجيّد.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ولو كان البعض من غير الجنس ، بطل فيه ، وكان المشتري أو البائع بالخيار في الباقي بين الفسخ وأخذه بحصّته من الثمن بعد بسطه على الجنس وعلى الآخر لو كان منه </w:t>
      </w:r>
      <w:r w:rsidR="004C024C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لتبعّض الصفقة عليه.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وللشافعي فيه قولان : الصحّة والبطلان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وإن كان الثاني ، تخيّر م</w:t>
      </w:r>
      <w:r w:rsidR="004C024C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ن انتقل إليه بين الردّ والإمساك ، وليس له المطالبة بالبدل </w:t>
      </w:r>
      <w:r w:rsidR="004C024C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لوقوع العقد على عين شخصيّة.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ثمّ إن كان العيب في الكلّ ، كان له ردّ الكلّ أو الإمساك ، وليس له ردّ البعض </w:t>
      </w:r>
      <w:r w:rsidR="004C024C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لتفرّق الصفقة على صاحبه.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وإن كان العيب في البعض ، كان له ردّ الجميع أو إمساكه.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وهل له ردّ البعض؟ الوجه : ذلك </w:t>
      </w:r>
      <w:r w:rsidR="00261D2A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لانتقال الصحيح بالبيع ، وثبوت‌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العزيز شرح الوجيز 4 : 283 ، حلية العلماء 4 : 156 ، الحاوي الكبير 5 : 139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140 ، روضة الطالبين 3 : 155 ، المغني 4 : 178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179 ، الشرح الكبير 4 : 182.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حلية العلماء 4 : 157 ، العزيز شرح الوجيز 4 : 283 ، روضة الطالبين 3 : 155.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(3) الحاوي الكبير 5 : 140 ، العزيز شرح الوجيز 4 : 283 ، روضة الطالبين 3 : 155.</w:t>
      </w:r>
    </w:p>
    <w:p w:rsidR="00AE7622" w:rsidRDefault="00AE7622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261D2A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الخيار في الباقي لا يوجب فسخ البيع فيه.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ويحتمل المنع </w:t>
      </w:r>
      <w:r w:rsidR="00261D2A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لتبعّض الصفقة في حقّ صاحبه.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وللشافعي قولان مبنيّان على تفريق الصفقة ، فإن قلنا : لا تفرّق ، ردّ الكلّ أو أمسكه. وإن قلنا : تفرّق ، ردّ المعيب وأمسك الباقي بحصّته من الثمن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ويجي‌ء على مذهب الشافعيّة البطلان لو اشترى دراهم بدراهم فوجد في بعضها عيبا</w:t>
      </w:r>
      <w:r w:rsidR="00261D2A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261D2A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لأدائه إلى التفاضل ، لأنّ المعيب يأخذ من الثمن أقلّ ما يأخذ السليم ، فيكون الباقي متفاضلا</w:t>
      </w:r>
      <w:r w:rsidR="00261D2A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ثمّ إن اتّفق الثمن والمثمن في الجنس ، كالدراهم بمثلها ، والدنانير بمثلها ، لم يكن له الأرش </w:t>
      </w:r>
      <w:r w:rsidR="00261D2A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لما بيّنّا من أنّ جيّد الجوهر ورديئه جنس واحد ، فلو أخذ الأرش ، بقي ما بعده مقابلا</w:t>
      </w:r>
      <w:r w:rsidR="00261D2A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لما هو أزيد منه مع اتّحاد الجنس ، فيكون ربا.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وإن كان مخالفا</w:t>
      </w:r>
      <w:r w:rsidR="00261D2A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كالدراهم بالدنانير ( كان له )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 xml:space="preserve"> المطالبة بالأرش مع الإمساك ما داما في المجلس ، فإن فارقاه فإن أخذ الأرش من جنس السليم ، بطل فيه </w:t>
      </w:r>
      <w:r w:rsidR="00261D2A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قد فات شرط الصرف ، وهو التقابض في المجلس. وإن كان مخالفا</w:t>
      </w:r>
      <w:r w:rsidR="00261D2A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صحّ </w:t>
      </w:r>
      <w:r w:rsidR="00261D2A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لا يكون صرفا</w:t>
      </w:r>
      <w:r w:rsidR="00261D2A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bookmarkStart w:id="335" w:name="_Toc119239627"/>
      <w:r w:rsidRPr="00261D2A">
        <w:rPr>
          <w:rStyle w:val="Heading2Char"/>
          <w:rtl/>
        </w:rPr>
        <w:t>القسم الثاني :</w:t>
      </w:r>
      <w:bookmarkEnd w:id="335"/>
      <w:r>
        <w:rPr>
          <w:rtl/>
          <w:lang w:bidi="fa-IR"/>
        </w:rPr>
        <w:t xml:space="preserve"> أن يكونا غير معيّنين‌ بأن يتبايعا الدراهم بالدراهم أو الدنانير بالدنانير أو الدراهم بالدنانير في الذمّة ولا يعيّنان واحدا</w:t>
      </w:r>
      <w:r w:rsidR="00261D2A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العوضين وإنّما يعيّنانه في المجلس قبل التفرّق ، سواء وصفا العوضين أو‌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الحاوي الكبير 5 : 140 ، حلية العلماء 4 : 156 ، العزيز شرح الوجيز 4 : 284 ، روضة الطالبين 3 : 155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156 ، المغني 4 : 181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182.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ا</w:t>
      </w:r>
      <w:r w:rsidR="00EB2656">
        <w:rPr>
          <w:rFonts w:hint="cs"/>
          <w:rtl/>
          <w:lang w:bidi="fa-IR"/>
        </w:rPr>
        <w:t>ُ</w:t>
      </w:r>
      <w:r>
        <w:rPr>
          <w:rtl/>
          <w:lang w:bidi="fa-IR"/>
        </w:rPr>
        <w:t>نظر : المغني 4 : 182.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(3) بدل ما بين القوسين في « ق ، ك» : فله.</w:t>
      </w:r>
    </w:p>
    <w:p w:rsidR="00AE7622" w:rsidRDefault="00AE7622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EB2656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أطلقا إذا كان للبلد نقد غالب ، مثل أن يقول : بعتك عشرة دراهم مستعصميّة بدينار مصريّ ، أو يقول : بعتك عشرة دراهم بدينار ، وكان لكلّ</w:t>
      </w:r>
      <w:r w:rsidR="00EB2656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من الدراهم والدنانير نقد</w:t>
      </w:r>
      <w:r w:rsidR="00EB2656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غالب ، فإنّه يصحّ إجماعا</w:t>
      </w:r>
      <w:r w:rsidR="00EB2656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ولو لم يكن في البلد نقد غالب ، لم يصحّ الإطلاق ، ووجب بيان النوع ، فإذا تصارفا ، وجب تعيين ذلك في المجلس بتقابضهما.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فإن تقابضا ثمّ وجد أحدهما أو ه</w:t>
      </w:r>
      <w:r w:rsidR="00EB2656">
        <w:rPr>
          <w:rFonts w:hint="cs"/>
          <w:rtl/>
          <w:lang w:bidi="fa-IR"/>
        </w:rPr>
        <w:t>ُ</w:t>
      </w:r>
      <w:r>
        <w:rPr>
          <w:rtl/>
          <w:lang w:bidi="fa-IR"/>
        </w:rPr>
        <w:t>ما عيبا</w:t>
      </w:r>
      <w:r w:rsidR="00EB265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فيما صار إليه ، فإن كان قبل التفرّق ، كان له مطالبته بالبدل ، سواء كان المعيب من جنسه أو من غير جنسه </w:t>
      </w:r>
      <w:r w:rsidR="00EB2656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لوقوع العقد على مطلق سليم.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وإن كان بعد التفرّق ، فإن كان العيب من غير الجنس في الجميع ، بطل العقد </w:t>
      </w:r>
      <w:r w:rsidR="00EB2656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للتفرّق قبل التقابض. وإن كان في البعض ، بطل فيه ، وكان في الباقي بالخيار.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وللشافعي قولا تفريق الصفقة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وإن كان العيب من جنسه ، كان له الإبدال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وبه قال الشافعي في أحد قوليه ، وأبو يوسف ومحمّد وأحمد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لأنّه </w:t>
      </w:r>
      <w:r w:rsidR="00CD115E">
        <w:rPr>
          <w:rtl/>
          <w:lang w:bidi="fa-IR"/>
        </w:rPr>
        <w:t>لمـّا</w:t>
      </w:r>
      <w:r>
        <w:rPr>
          <w:rtl/>
          <w:lang w:bidi="fa-IR"/>
        </w:rPr>
        <w:t xml:space="preserve"> جاز إبداله قبل التفرّق جاز بعده ، كالم</w:t>
      </w:r>
      <w:r w:rsidR="00EB2656">
        <w:rPr>
          <w:rFonts w:hint="cs"/>
          <w:rtl/>
          <w:lang w:bidi="fa-IR"/>
        </w:rPr>
        <w:t>ـُ</w:t>
      </w:r>
      <w:r>
        <w:rPr>
          <w:rtl/>
          <w:lang w:bidi="fa-IR"/>
        </w:rPr>
        <w:t>س</w:t>
      </w:r>
      <w:r w:rsidR="00EB2656">
        <w:rPr>
          <w:rFonts w:hint="cs"/>
          <w:rtl/>
          <w:lang w:bidi="fa-IR"/>
        </w:rPr>
        <w:t>ْ</w:t>
      </w:r>
      <w:r>
        <w:rPr>
          <w:rtl/>
          <w:lang w:bidi="fa-IR"/>
        </w:rPr>
        <w:t>ل</w:t>
      </w:r>
      <w:r w:rsidR="00EB2656">
        <w:rPr>
          <w:rFonts w:hint="cs"/>
          <w:rtl/>
          <w:lang w:bidi="fa-IR"/>
        </w:rPr>
        <w:t>َ</w:t>
      </w:r>
      <w:r>
        <w:rPr>
          <w:rtl/>
          <w:lang w:bidi="fa-IR"/>
        </w:rPr>
        <w:t>م فيه.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وفي الثاني : ليس له الإبدال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وهو قول المزني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وإل</w:t>
      </w:r>
      <w:r w:rsidR="00EB2656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لجاز التفرّق في الصرف قبل القبض ، وهو باطل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والملازمة ممنوعة </w:t>
      </w:r>
      <w:r w:rsidR="00EB2656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لحصول القبض ، ولهذا لو رضي بالعيب ، لزم‌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ا</w:t>
      </w:r>
      <w:r w:rsidR="00EB2656">
        <w:rPr>
          <w:rFonts w:hint="cs"/>
          <w:rtl/>
          <w:lang w:bidi="fa-IR"/>
        </w:rPr>
        <w:t>ُ</w:t>
      </w:r>
      <w:r>
        <w:rPr>
          <w:rtl/>
          <w:lang w:bidi="fa-IR"/>
        </w:rPr>
        <w:t>نظر : العزيز شرح الوجيز 4 : 284 ، وروضة الطالبين 3 : 156.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(2) حلية العلماء 4 : 155 ، العزيز شرح الوجيز 4 : 283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284 ، روضة الطالبين 3 : 156.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(3) مختصر المزني : 78 ، حلية العلماء 4 : 155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156 ، العزيز شرح الوجيز 4 : 284 ، روضة الطالبين 3 : 156.</w:t>
      </w:r>
    </w:p>
    <w:p w:rsidR="00AE7622" w:rsidRDefault="00AE7622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EB2656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البيع. فلو لم يكن اسم المبيع صادقا</w:t>
      </w:r>
      <w:r w:rsidR="00EB265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عليه ، لما كان كذلك.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وهل له فسخ البيع؟ الوجه : أنّه ليس له ذلك إل</w:t>
      </w:r>
      <w:r w:rsidR="00EB2656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مع تعذّر تسليم الصحيح </w:t>
      </w:r>
      <w:r w:rsidR="00EB2656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العقد تناول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 أمرا</w:t>
      </w:r>
      <w:r w:rsidR="00EB265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كلّيّا</w:t>
      </w:r>
      <w:r w:rsidR="00EB2656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ويحتمل ثبوته </w:t>
      </w:r>
      <w:r w:rsidR="00EB2656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المطلق يتعيّن بالتقابض وقد حصل.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وله الإمساك مجّانا</w:t>
      </w:r>
      <w:r w:rsidR="00EB265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وبالأرش مع اختلاف الجنس لا مع اتّفاقه ، وإل</w:t>
      </w:r>
      <w:r w:rsidR="00EB2656">
        <w:rPr>
          <w:rFonts w:hint="cs"/>
          <w:rtl/>
          <w:lang w:bidi="fa-IR"/>
        </w:rPr>
        <w:t>ّ</w:t>
      </w:r>
      <w:r>
        <w:rPr>
          <w:rtl/>
          <w:lang w:bidi="fa-IR"/>
        </w:rPr>
        <w:t>ا لزم الربا.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ومع الردّ هل يشترط أخذ البدل في مجلس الردّ؟ إشكال.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ولو كان العيب في بعضه ، كان له ردّ الكلّ أو المعيب خاصّة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خلافا</w:t>
      </w:r>
      <w:r w:rsidR="00A2308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للشافعي في أحد قوليه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أو إمساكه مجّانا</w:t>
      </w:r>
      <w:r w:rsidR="00A2308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وبالأرش مع اختلاف الجنس.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وإذا ردّه ، كان له المطالبة بالبدل ، والخلاف كما تقدّم في ظهور عيب الجميع.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وهل له فسخ العقد؟ على ما تقدّم من الاحتمال.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وقال الشافعي : إذا جوّزنا الإبدال ، لم يكن له الفسخ ، كالعيب في المسلم فيه. وإن لم نجوّزه ، كان له الخيار في الردّ والفسخ في الجميع.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وهل له ردّ البعض؟ مبنيّ على تفريق الصفقة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وهل يشترط أخذ البدل في مجلس الردّ؟ إشكال ينشأ من أنّه صرف في البدل والمردود ، ومن عدمه.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ولو ظهر العيب بعد التقابض وتلف المعيب من غير الجنس ، بطل‌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في الطبعة الحجريّة : يتناول.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(2) الحاوي الكبير 5 : 140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141 ، العزيز شرح الوجيز 4 : 284 ، روضة الطالبين 3 : 156.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(3) العزيز شرح الوجيز 4 : 284 ، روضة الطالبين 3 : 156.</w:t>
      </w:r>
    </w:p>
    <w:p w:rsidR="00AE7622" w:rsidRDefault="00AE7622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1D2B4C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الصرف ، ويردّ الباقي ، ويضمن التالف بالمثل أو القيمة. ولو كان من الجنس ، كان له أخذ الأرش إن اختلف الجنس ، وإل</w:t>
      </w:r>
      <w:r w:rsidR="00220BF3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فلا </w:t>
      </w:r>
      <w:r w:rsidR="00220BF3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يكون ربا ، بل ينفسخ العقد بينهما ، ويردّ مثل التالف أو قيمته إن لم يكن له مثل ، ويسترجع الثمن الذي من جهته.</w:t>
      </w:r>
    </w:p>
    <w:p w:rsidR="003E6DCD" w:rsidRDefault="003E6DCD" w:rsidP="003E6DCD">
      <w:pPr>
        <w:pStyle w:val="libNormal"/>
        <w:rPr>
          <w:lang w:bidi="fa-IR"/>
        </w:rPr>
      </w:pPr>
      <w:bookmarkStart w:id="336" w:name="_Toc119239628"/>
      <w:r w:rsidRPr="003C47C3">
        <w:rPr>
          <w:rStyle w:val="Heading3Char"/>
          <w:rtl/>
        </w:rPr>
        <w:t>تذنيب :</w:t>
      </w:r>
      <w:bookmarkEnd w:id="336"/>
      <w:r>
        <w:rPr>
          <w:rtl/>
          <w:lang w:bidi="fa-IR"/>
        </w:rPr>
        <w:t xml:space="preserve"> نقص السعر أو زيادته لا يمنع الردّ بالعيب‌ ، فلو صارفة دراهم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وهي تساوي عشرة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بدينار ، فردّها وقد صارت تسعة بدينار</w:t>
      </w:r>
      <w:r w:rsidR="00220BF3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أو أحد عشر ، صحّ الردّ ولا ربا ، وليس للغريم الامتناع من الأخذ </w:t>
      </w:r>
      <w:r w:rsidR="00220BF3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إذ العبرة في الردّ بالعين لا بالقيمة.</w:t>
      </w:r>
    </w:p>
    <w:p w:rsidR="003E6DCD" w:rsidRDefault="003E6DCD" w:rsidP="003E6DCD">
      <w:pPr>
        <w:pStyle w:val="libNormal"/>
        <w:rPr>
          <w:lang w:bidi="fa-IR"/>
        </w:rPr>
      </w:pPr>
      <w:bookmarkStart w:id="337" w:name="_Toc119239629"/>
      <w:r w:rsidRPr="002869CB">
        <w:rPr>
          <w:rStyle w:val="Heading2Char"/>
          <w:rtl/>
        </w:rPr>
        <w:t>مسألة 217 :</w:t>
      </w:r>
      <w:bookmarkEnd w:id="337"/>
      <w:r>
        <w:rPr>
          <w:rtl/>
          <w:lang w:bidi="fa-IR"/>
        </w:rPr>
        <w:t xml:space="preserve"> يجوز إخلاد أحد المتعاقدين إلى الآخر في قدر عوضه‌ ، فيصحّ البيع فيما يشترط فيه القبض في المجلس قبل اعتباره </w:t>
      </w:r>
      <w:r w:rsidR="00220BF3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لأصالة صدق العاقل ، واقتضاء عقله الامتناع من الإقدام على الكذب.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إذا تقرّر هذا ، فلو أخبره بالوزن فاشتراه ، صحّ العقد </w:t>
      </w:r>
      <w:r w:rsidR="00220BF3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كبيع المطلق ، لكن يخالفه في التعيين. فإن قبضه ثمّ وجده ناقصا</w:t>
      </w:r>
      <w:r w:rsidR="00220BF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بعد العقد ، بطل الصرف مع اتّحاد الثمن والمثمن في الجنس ، سواء تفرّقا أو لا </w:t>
      </w:r>
      <w:r w:rsidR="00220BF3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لاشتماله على الربا حيث باع العين الشخصيّة الناقصة بالزائدة.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أمّا لو اختلف الجنس فإنّ البيع لا يبطل من أصله </w:t>
      </w:r>
      <w:r w:rsidR="00220BF3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لقبول هذا العقد التفاوت بين الثمن والمثمن ، فكان بمنزلة العيب ، بل يتخيّر م</w:t>
      </w:r>
      <w:r w:rsidR="00220BF3">
        <w:rPr>
          <w:rFonts w:hint="cs"/>
          <w:rtl/>
          <w:lang w:bidi="fa-IR"/>
        </w:rPr>
        <w:t>َ</w:t>
      </w:r>
      <w:r>
        <w:rPr>
          <w:rtl/>
          <w:lang w:bidi="fa-IR"/>
        </w:rPr>
        <w:t>ن</w:t>
      </w:r>
      <w:r w:rsidR="00220BF3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 نقص عليه بين الردّ والأخذ بحصّته من الثمن أو بالجميع على ما تقدّم.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ولو و</w:t>
      </w:r>
      <w:r w:rsidR="00220BF3">
        <w:rPr>
          <w:rFonts w:hint="cs"/>
          <w:rtl/>
          <w:lang w:bidi="fa-IR"/>
        </w:rPr>
        <w:t>ُ</w:t>
      </w:r>
      <w:r>
        <w:rPr>
          <w:rtl/>
          <w:lang w:bidi="fa-IR"/>
        </w:rPr>
        <w:t>جد زائدا</w:t>
      </w:r>
      <w:r w:rsidR="00220BF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واتّحد الجنس ، فإن عيّن بأن قال : بعتك هذا الدينار بهذا الدينار ، بطل البيع</w:t>
      </w:r>
      <w:r w:rsidR="00220BF3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لاشتماله على الربا. ولو لم يعيّن بأن قال : بعتك دينارا</w:t>
      </w:r>
      <w:r w:rsidR="00220BF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بدينار ، ثمّ دفع إليه الزائد ، صحّ البيع </w:t>
      </w:r>
      <w:r w:rsidR="00220BF3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لعدم تعيين هذا الزائد هنا </w:t>
      </w:r>
      <w:r w:rsidR="00220BF3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لوقوع العقد على مطلق ، وتكون الزيادة في يد قابضها أمانة</w:t>
      </w:r>
      <w:r w:rsidR="00220BF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220BF3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لوقوعها في‌</w:t>
      </w:r>
    </w:p>
    <w:p w:rsidR="00AE7622" w:rsidRDefault="00AE7622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AC4354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يده من غير تعدّ منه بل بإذن مالكها.</w:t>
      </w:r>
    </w:p>
    <w:p w:rsidR="003E6DCD" w:rsidRDefault="003E6DCD" w:rsidP="00AC4354">
      <w:pPr>
        <w:pStyle w:val="libNormal"/>
        <w:rPr>
          <w:lang w:bidi="fa-IR"/>
        </w:rPr>
      </w:pPr>
      <w:r>
        <w:rPr>
          <w:rtl/>
          <w:lang w:bidi="fa-IR"/>
        </w:rPr>
        <w:t>ويحتمل أن تكون مضمونة</w:t>
      </w:r>
      <w:r w:rsidR="00AC435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AC4354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قبض الدينار الزائد على أنّه عوض ديناره ، والمقبوض بالبيع الصحيح أو الفاسد مضمون على قابضه.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نعم ، لو دفع إليه أزيد من الثمن ليكون وكيله في تحقيق الزيادة أو ليزن حقّه منه في وقت آخر ثمّ يردّ الزائد ، فإن الزيادة هنا أمانة قطعا</w:t>
      </w:r>
      <w:r w:rsidR="00AC4354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ولو كان الثمن والمثمن متغايرين في الجنس ، صحّ البيع على ما تقدّم ، والزيادة لصاحبها. ولو كانت الزيادة لاختلاف الموازين ، فإنّها لقابضها </w:t>
      </w:r>
      <w:r w:rsidR="00AC4354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لعدم الاعتداد بمثلها ، ولإمكان القبض في البعض.</w:t>
      </w:r>
    </w:p>
    <w:p w:rsidR="003E6DCD" w:rsidRDefault="003E6DCD" w:rsidP="003E6DCD">
      <w:pPr>
        <w:pStyle w:val="libNormal"/>
        <w:rPr>
          <w:lang w:bidi="fa-IR"/>
        </w:rPr>
      </w:pPr>
      <w:bookmarkStart w:id="338" w:name="_Toc119239630"/>
      <w:r w:rsidRPr="003C47C3">
        <w:rPr>
          <w:rStyle w:val="Heading3Char"/>
          <w:rtl/>
        </w:rPr>
        <w:t>تذنيب :</w:t>
      </w:r>
      <w:bookmarkEnd w:id="338"/>
      <w:r>
        <w:rPr>
          <w:rtl/>
          <w:lang w:bidi="fa-IR"/>
        </w:rPr>
        <w:t xml:space="preserve"> لقابض الزيادة فسخ البيع للتعيّب بالشركة‌ إن منعنا الإبدال مع التفرّق. ولو أسقطها الدافع ، لم يسقط الخيار </w:t>
      </w:r>
      <w:r w:rsidR="00AC4354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إذ لا يجب عليه قبول الهبة. وكذا لدافعها الخيار </w:t>
      </w:r>
      <w:r w:rsidR="00AC4354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إذ لا يجب عليه أخذ العوض. ولو تفرّقا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 ، ردّ الزائد وطالب بالبدل.</w:t>
      </w:r>
    </w:p>
    <w:p w:rsidR="003E6DCD" w:rsidRDefault="003E6DCD" w:rsidP="003E6DCD">
      <w:pPr>
        <w:pStyle w:val="libNormal"/>
        <w:rPr>
          <w:lang w:bidi="fa-IR"/>
        </w:rPr>
      </w:pPr>
      <w:bookmarkStart w:id="339" w:name="_Toc119239631"/>
      <w:r w:rsidRPr="002869CB">
        <w:rPr>
          <w:rStyle w:val="Heading2Char"/>
          <w:rtl/>
        </w:rPr>
        <w:t>مسألة 218 :</w:t>
      </w:r>
      <w:bookmarkEnd w:id="339"/>
      <w:r>
        <w:rPr>
          <w:rtl/>
          <w:lang w:bidi="fa-IR"/>
        </w:rPr>
        <w:t xml:space="preserve"> قد بيّنّا أنّ جيّد الجوهر ورديئه جنس واحد‌ ، وكذا صحيحه ومكسوره ، فيجوز بيع أحدهما بالآخر متساويا ، خلافا للشافعي على ما تقدّم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ولا يجوز التفاضل ، فلو أراده ، وجب إدخال مخالف في الجنس بينهما. فلو أراد أن يشتري بدراهم صحاح دراهم مكسورة أكثر وزنا</w:t>
      </w:r>
      <w:r w:rsidR="00AC435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منها ، لم يجز إجماعا</w:t>
      </w:r>
      <w:r w:rsidR="00AC435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AC4354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لاشتمالها على الربا.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فإن باعها بذهب وقبضه ثمّ اشترى به مكسورة أو صحيحة أكثر ، جاز ذلك ، سواء كان ذلك عادة</w:t>
      </w:r>
      <w:r w:rsidR="00AC435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أو لا ، عند علمائنا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وبه قال الشافعي‌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كذا في « ق ، ك» والطبعة الحجريّة ، والظاهر : ولو لم يتفرّقا.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في ص 419 ، المسألة 207.</w:t>
      </w:r>
    </w:p>
    <w:p w:rsidR="00AE7622" w:rsidRDefault="00AE7622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AC4354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 xml:space="preserve">وأبو حنيفة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لما رواه الجمهور أنّ النبيّ </w:t>
      </w:r>
      <w:r w:rsidR="00AC4354" w:rsidRPr="00AC4354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استعمل رجلا</w:t>
      </w:r>
      <w:r w:rsidR="00AC435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على خيبر فجاءه بتمر جنيب ، فقال النبيّ </w:t>
      </w:r>
      <w:r w:rsidR="00AC4354" w:rsidRPr="00AC4354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: « أكلّ تمر خيبر هكذا؟ » فقال : لا والله يا رسول الله إنّا لنأخذ الصاع بالصاعين والصاعين بالثلاثة ، فقال : « لا تفعل ، ب</w:t>
      </w:r>
      <w:r w:rsidR="00AC4354">
        <w:rPr>
          <w:rFonts w:hint="cs"/>
          <w:rtl/>
          <w:lang w:bidi="fa-IR"/>
        </w:rPr>
        <w:t>ِ</w:t>
      </w:r>
      <w:r>
        <w:rPr>
          <w:rtl/>
          <w:lang w:bidi="fa-IR"/>
        </w:rPr>
        <w:t>ع الج</w:t>
      </w:r>
      <w:r w:rsidR="00AC4354">
        <w:rPr>
          <w:rFonts w:hint="cs"/>
          <w:rtl/>
          <w:lang w:bidi="fa-IR"/>
        </w:rPr>
        <w:t>َ</w:t>
      </w:r>
      <w:r>
        <w:rPr>
          <w:rtl/>
          <w:lang w:bidi="fa-IR"/>
        </w:rPr>
        <w:t>م</w:t>
      </w:r>
      <w:r w:rsidR="00AC4354">
        <w:rPr>
          <w:rFonts w:hint="cs"/>
          <w:rtl/>
          <w:lang w:bidi="fa-IR"/>
        </w:rPr>
        <w:t>ْ</w:t>
      </w:r>
      <w:r>
        <w:rPr>
          <w:rtl/>
          <w:lang w:bidi="fa-IR"/>
        </w:rPr>
        <w:t>ع بالدراهم وابتع بالدراهم جنيبا</w:t>
      </w:r>
      <w:r w:rsidR="00AC435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»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 والجنيب : أجود التمر. والج</w:t>
      </w:r>
      <w:r w:rsidR="00AC4354">
        <w:rPr>
          <w:rFonts w:hint="cs"/>
          <w:rtl/>
          <w:lang w:bidi="fa-IR"/>
        </w:rPr>
        <w:t>َ</w:t>
      </w:r>
      <w:r>
        <w:rPr>
          <w:rtl/>
          <w:lang w:bidi="fa-IR"/>
        </w:rPr>
        <w:t>م</w:t>
      </w:r>
      <w:r w:rsidR="00AC4354">
        <w:rPr>
          <w:rFonts w:hint="cs"/>
          <w:rtl/>
          <w:lang w:bidi="fa-IR"/>
        </w:rPr>
        <w:t>ْ</w:t>
      </w:r>
      <w:r>
        <w:rPr>
          <w:rtl/>
          <w:lang w:bidi="fa-IR"/>
        </w:rPr>
        <w:t>ع : كلّ لون من التمر لا ي</w:t>
      </w:r>
      <w:r w:rsidR="00C94632">
        <w:rPr>
          <w:rFonts w:hint="cs"/>
          <w:rtl/>
          <w:lang w:bidi="fa-IR"/>
        </w:rPr>
        <w:t>ُ</w:t>
      </w:r>
      <w:r>
        <w:rPr>
          <w:rtl/>
          <w:lang w:bidi="fa-IR"/>
        </w:rPr>
        <w:t>عرف له اسم.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ومن طريق الخاصّة : ما رواه إسماعيل بن جابر عن الباقر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>، قال : سألته عن رجل يجي‌ء إلى صيرفيّ ومعه دراهم يطلب أجود منها ، فيقاوله على دراهم تزيد كذا وكذا بشي‌ء قد تراضيا عليه ، ثمّ يعطيه ب</w:t>
      </w:r>
      <w:r w:rsidR="00C94632">
        <w:rPr>
          <w:rFonts w:hint="cs"/>
          <w:rtl/>
          <w:lang w:bidi="fa-IR"/>
        </w:rPr>
        <w:t>َ</w:t>
      </w:r>
      <w:r>
        <w:rPr>
          <w:rtl/>
          <w:lang w:bidi="fa-IR"/>
        </w:rPr>
        <w:t>ع</w:t>
      </w:r>
      <w:r w:rsidR="00C94632">
        <w:rPr>
          <w:rFonts w:hint="cs"/>
          <w:rtl/>
          <w:lang w:bidi="fa-IR"/>
        </w:rPr>
        <w:t>ْ</w:t>
      </w:r>
      <w:r>
        <w:rPr>
          <w:rtl/>
          <w:lang w:bidi="fa-IR"/>
        </w:rPr>
        <w:t>د</w:t>
      </w:r>
      <w:r w:rsidR="00C94632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بدراهمه دنانير ، ثمّ يبيعه الدنانير بتلك الدراهم على ما تقاولا عليه أوّل مرّة ، قال : « أليس ذلك برضا منهما معا</w:t>
      </w:r>
      <w:r w:rsidR="00C9463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؟ » قلت : بلى ، قال : « لا بأس »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وقال مالك : إن فعل ذلك مرّة واحدة ، جاز. وإن تكرّر ، لم يجز </w:t>
      </w:r>
      <w:r w:rsidR="00C94632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ذلك يضارع الربا ويؤدّي إليه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وهو ممنوع </w:t>
      </w:r>
      <w:r w:rsidR="00C94632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باع الجنس بغيره نقدا</w:t>
      </w:r>
      <w:r w:rsidR="00C9463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فجاز ، كما لو كان مرّة. ولو كان ذلك ربا ، كان حراما</w:t>
      </w:r>
      <w:r w:rsidR="00C9463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مرّة</w:t>
      </w:r>
      <w:r w:rsidR="00C9463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وأكثر.</w:t>
      </w:r>
    </w:p>
    <w:p w:rsidR="003E6DCD" w:rsidRDefault="003E6DCD" w:rsidP="003E6DCD">
      <w:pPr>
        <w:pStyle w:val="libNormal"/>
        <w:rPr>
          <w:lang w:bidi="fa-IR"/>
        </w:rPr>
      </w:pPr>
      <w:bookmarkStart w:id="340" w:name="_Toc119239632"/>
      <w:r w:rsidRPr="002869CB">
        <w:rPr>
          <w:rStyle w:val="Heading2Char"/>
          <w:rtl/>
        </w:rPr>
        <w:t>مسألة 219 :</w:t>
      </w:r>
      <w:bookmarkEnd w:id="340"/>
      <w:r>
        <w:rPr>
          <w:rtl/>
          <w:lang w:bidi="fa-IR"/>
        </w:rPr>
        <w:t xml:space="preserve"> إذا باع الصحاح أو الأكثر وزنا</w:t>
      </w:r>
      <w:r w:rsidR="00C9463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بالذهب وتقابضا‌ ثمّ اشترى بالذهب المكس</w:t>
      </w:r>
      <w:r w:rsidR="00C94632">
        <w:rPr>
          <w:rFonts w:hint="cs"/>
          <w:rtl/>
          <w:lang w:bidi="fa-IR"/>
        </w:rPr>
        <w:t>َ</w:t>
      </w:r>
      <w:r>
        <w:rPr>
          <w:rtl/>
          <w:lang w:bidi="fa-IR"/>
        </w:rPr>
        <w:t>ّرة</w:t>
      </w:r>
      <w:r w:rsidR="00C94632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أو الأقلّ وزنا</w:t>
      </w:r>
      <w:r w:rsidR="00C9463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صحّ البيع عندنا </w:t>
      </w:r>
      <w:r w:rsidR="00C94632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لعموم قوله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>: « إذا اختلف الجنسان فبيعوا كيف شئتم »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 xml:space="preserve"> سواء تفرّقا بعد التقابض قبل العقد‌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التهذيب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للبغوي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 : 361 ، حلية العلماء 4 : 189 ، العزيز شرح الوجيز 4 : 78.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(2) صحيح البخاري 3 : 102 و 129 ، و 5 : 178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179 ، صحيح مسلم 3 : 1215 </w:t>
      </w:r>
      <w:r w:rsidR="00C94632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95 ، سنن النسائي 7 : 271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272 ، سنن البيهقي 5 : 291.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(3) التهذيب 7 : 106 </w:t>
      </w:r>
      <w:r w:rsidR="00C94632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455.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(4) حلية العلماء 4 : 189 ، العزيز شرح الوجيز 4 : 78 ، المغني 4 : 193.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(5) الجامع لأحكام القرآن 10 : 86.</w:t>
      </w:r>
    </w:p>
    <w:p w:rsidR="00AE7622" w:rsidRDefault="00AE7622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C94632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 xml:space="preserve">الثاني أو لا ، وسواء تخايرا بينهما أو لا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وبه قال ابن سريج من الشافعيّة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لأنّ دخولهما في العقد رضا به ، فجرى مجرى التخاير ، فيلزم الأوّل وينعقد الثاني.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وقال القفّال منهم : إنّه لا ينعقد البيع الثاني إل</w:t>
      </w:r>
      <w:r w:rsidR="00C94632">
        <w:rPr>
          <w:rFonts w:hint="cs"/>
          <w:rtl/>
          <w:lang w:bidi="fa-IR"/>
        </w:rPr>
        <w:t>ّ</w:t>
      </w:r>
      <w:r>
        <w:rPr>
          <w:rtl/>
          <w:lang w:bidi="fa-IR"/>
        </w:rPr>
        <w:t>ا بعد التفرّق بعد التقابض قبل العقد الثاني أو التخاير بينهما ، إل</w:t>
      </w:r>
      <w:r w:rsidR="00C94632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على القول الذي يقول : إنّ الخيار لا يمنع انتقال الملك ، فأمّا إذا قلنا : يمنع انتقال الملك ، فلا يصحّ </w:t>
      </w:r>
      <w:r w:rsidR="00C94632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باعه غير ملكه إل</w:t>
      </w:r>
      <w:r w:rsidR="00C94632">
        <w:rPr>
          <w:rFonts w:hint="cs"/>
          <w:rtl/>
          <w:lang w:bidi="fa-IR"/>
        </w:rPr>
        <w:t>ّ</w:t>
      </w:r>
      <w:r>
        <w:rPr>
          <w:rtl/>
          <w:lang w:bidi="fa-IR"/>
        </w:rPr>
        <w:t>ا أنّ ذلك يكون قطعا</w:t>
      </w:r>
      <w:r w:rsidR="00C9463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للخيار ، ويستأنفان العقد. والأوّل أصحّ </w:t>
      </w:r>
      <w:r w:rsidR="00C94632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قصدهما للتبايع رضا به ، وجار</w:t>
      </w:r>
      <w:r w:rsidR="00C94632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مجرى التخاير </w:t>
      </w:r>
      <w:r w:rsidR="00C94632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لما فيه من الرضا باللزوم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وكذا لو اشترى جارية من رجل ثمّ زوّجها به في مدّة الخيار ، صحّ النكاح عندنا وعند أبي العباس بن سريج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 xml:space="preserve"> ، ويجري عند القفّال على الأقوال في الملك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2869CB" w:rsidRDefault="003E6DCD" w:rsidP="003E6DCD">
      <w:pPr>
        <w:pStyle w:val="libNormal"/>
        <w:rPr>
          <w:rtl/>
          <w:lang w:bidi="fa-IR"/>
        </w:rPr>
      </w:pPr>
      <w:bookmarkStart w:id="341" w:name="_Toc119239633"/>
      <w:r w:rsidRPr="002869CB">
        <w:rPr>
          <w:rStyle w:val="Heading3Char"/>
          <w:rtl/>
        </w:rPr>
        <w:t>فروع :</w:t>
      </w:r>
      <w:bookmarkEnd w:id="341"/>
    </w:p>
    <w:p w:rsidR="003E6DCD" w:rsidRDefault="003E6DCD" w:rsidP="003E6DCD">
      <w:pPr>
        <w:pStyle w:val="libNormal"/>
        <w:rPr>
          <w:lang w:bidi="fa-IR"/>
        </w:rPr>
      </w:pPr>
      <w:r w:rsidRPr="00263E67">
        <w:rPr>
          <w:rStyle w:val="libBold2Char"/>
          <w:rtl/>
        </w:rPr>
        <w:t xml:space="preserve">أ </w:t>
      </w:r>
      <w:r w:rsidR="00DD5F1A" w:rsidRPr="00263E67">
        <w:rPr>
          <w:rStyle w:val="libBold2Char"/>
          <w:rtl/>
        </w:rPr>
        <w:t>-</w:t>
      </w:r>
      <w:r>
        <w:rPr>
          <w:rtl/>
          <w:lang w:bidi="fa-IR"/>
        </w:rPr>
        <w:t xml:space="preserve"> لو باعه من غير بائعه قبل التفرّق والتخاير ، صحّ عندنا </w:t>
      </w:r>
      <w:r w:rsidR="00263E67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الملك قد حصل بالعقد ، ولهذا يكون النماء للمشتري ، وتزلزله لا يمنع من تصرّف المشتري.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وقال الشافعي : لا يصحّ </w:t>
      </w:r>
      <w:r w:rsidR="00263E67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يسقط خيار البائع ، وليس له ذلك </w:t>
      </w:r>
      <w:r w:rsidR="00AE7622" w:rsidRPr="00AE7622">
        <w:rPr>
          <w:rStyle w:val="libFootnotenumChar"/>
          <w:rtl/>
        </w:rPr>
        <w:t>(5)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وهو ممنوع </w:t>
      </w:r>
      <w:r w:rsidR="00263E67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صحّة البيع لا تنافي ثبوت الخيار لغير المتعاقدين.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حلية العلماء 4 : 189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190 ، العزيز شرح الوجيز 4 : 78.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 </w:t>
      </w:r>
      <w:r w:rsidR="00263E67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4) لم نعثر عليه في مظانّه من المصادر المتوفّرة لدينا.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(5) العزيز شرح الوجيز 4 : 78 ، روضة الطالبين 3 : 48.</w:t>
      </w:r>
    </w:p>
    <w:p w:rsidR="00AE7622" w:rsidRDefault="00AE7622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r w:rsidRPr="00263E67">
        <w:rPr>
          <w:rStyle w:val="libBold2Char"/>
          <w:rtl/>
        </w:rPr>
        <w:lastRenderedPageBreak/>
        <w:t xml:space="preserve">ب </w:t>
      </w:r>
      <w:r w:rsidR="00DD5F1A" w:rsidRPr="00263E67">
        <w:rPr>
          <w:rStyle w:val="libBold2Char"/>
          <w:rtl/>
        </w:rPr>
        <w:t>-</w:t>
      </w:r>
      <w:r>
        <w:rPr>
          <w:rtl/>
          <w:lang w:bidi="fa-IR"/>
        </w:rPr>
        <w:t xml:space="preserve"> لو باعه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 الصحاح</w:t>
      </w:r>
      <w:r w:rsidR="00263E67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بعوض غير النقدين ثمّ اشترى به المكسّرة ، صحّ مطلقا ، سواء تقابضا في المجلس أو لا ، تخايرا أو لا.</w:t>
      </w:r>
    </w:p>
    <w:p w:rsidR="003E6DCD" w:rsidRDefault="003E6DCD" w:rsidP="003E6DCD">
      <w:pPr>
        <w:pStyle w:val="libNormal"/>
        <w:rPr>
          <w:lang w:bidi="fa-IR"/>
        </w:rPr>
      </w:pPr>
      <w:r w:rsidRPr="00263E67">
        <w:rPr>
          <w:rStyle w:val="libBold2Char"/>
          <w:rtl/>
        </w:rPr>
        <w:t xml:space="preserve">ج </w:t>
      </w:r>
      <w:r w:rsidR="00DD5F1A" w:rsidRPr="00263E67">
        <w:rPr>
          <w:rStyle w:val="libBold2Char"/>
          <w:rtl/>
        </w:rPr>
        <w:t>-</w:t>
      </w:r>
      <w:r>
        <w:rPr>
          <w:rtl/>
          <w:lang w:bidi="fa-IR"/>
        </w:rPr>
        <w:t xml:space="preserve"> تجوز الحيلة في انتقال الناقص بالزائد بغير البيع أيضا</w:t>
      </w:r>
      <w:r w:rsidR="00263E6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بأن يقرضه الصحاح ويقترض منه المكسّرة بقدر قيمتها ثمّ يبرئ كلّ واحد منهما صاحبه </w:t>
      </w:r>
      <w:r w:rsidR="00263E67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لانتفاء البيع هنا ، فلا صرف ولا ربا. وكذا لو وهب كلّ</w:t>
      </w:r>
      <w:r w:rsidR="00263E67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منهما لصاحبه العين التي معه. وكذا لو باعه الصحاح بوزنها ثمّ وهب له الباقي من غير شرط. ولو جمع بينهما في عقد ، فالأقرب الجواز ، خلافا</w:t>
      </w:r>
      <w:r w:rsidR="00263E6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للشافعي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 w:rsidRPr="00263E67">
        <w:rPr>
          <w:rStyle w:val="libBold2Char"/>
          <w:rtl/>
        </w:rPr>
        <w:t xml:space="preserve">د </w:t>
      </w:r>
      <w:r w:rsidR="00DD5F1A" w:rsidRPr="00263E67">
        <w:rPr>
          <w:rStyle w:val="libBold2Char"/>
          <w:rtl/>
        </w:rPr>
        <w:t>-</w:t>
      </w:r>
      <w:r>
        <w:rPr>
          <w:rtl/>
          <w:lang w:bidi="fa-IR"/>
        </w:rPr>
        <w:t xml:space="preserve"> لو اشترى نصف دينار قيمته عشرون درهما</w:t>
      </w:r>
      <w:r w:rsidR="00263E6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ومعه عشرة دفعها‌ وقبض الدينار بأجمعه ليحصل قبض النصف ، ويكون نصفه له بالبيع والآخر أمانة</w:t>
      </w:r>
      <w:r w:rsidR="00263E6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يده ويسلّم الدراهم ، صحّ ، وبه قال الشافعي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فإن اشتراه بأجمعه بعشرين ، دفع العشرة ثمّ استقرضها منه ، فيثبت في ذمّته مثلها.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وللشافعي فيه قولان :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أحدهما : هذا ، وهو الأصحّ </w:t>
      </w:r>
      <w:r w:rsidR="004B60CE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هذه الدراهم دفعها لما عليه من الدّ</w:t>
      </w:r>
      <w:r w:rsidR="004B60CE">
        <w:rPr>
          <w:rFonts w:hint="cs"/>
          <w:rtl/>
          <w:lang w:bidi="fa-IR"/>
        </w:rPr>
        <w:t>َ</w:t>
      </w:r>
      <w:r>
        <w:rPr>
          <w:rtl/>
          <w:lang w:bidi="fa-IR"/>
        </w:rPr>
        <w:t>ي</w:t>
      </w:r>
      <w:r w:rsidR="004B60CE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ن ، وذلك تصرّف ، كما لو اشترى بها النصف الآخر من الدينار </w:t>
      </w:r>
      <w:r w:rsidR="004B60CE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فإنّه يجوز ، ويكون ذلك تصرّفا</w:t>
      </w:r>
      <w:r w:rsidR="004B60CE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والثاني : المنع </w:t>
      </w:r>
      <w:r w:rsidR="004B60CE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القرض يملك بالتصرّف ، وهذه الدراهم لم يتصرّف فيها وإنّما ردّها </w:t>
      </w:r>
      <w:r w:rsidR="00AE7622" w:rsidRPr="00AE7622">
        <w:rPr>
          <w:rStyle w:val="libFootnotenumChar"/>
          <w:rtl/>
        </w:rPr>
        <w:t>(4)</w:t>
      </w:r>
      <w:r>
        <w:rPr>
          <w:rtl/>
          <w:lang w:bidi="fa-IR"/>
        </w:rPr>
        <w:t xml:space="preserve"> إليه على حالها ، فكان ذلك فسخا</w:t>
      </w:r>
      <w:r w:rsidR="004B60CE">
        <w:rPr>
          <w:rFonts w:hint="cs"/>
          <w:rtl/>
          <w:lang w:bidi="fa-IR"/>
        </w:rPr>
        <w:t>ً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في الطبعة الحجريّة : باع.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لم نعثر على قوله في مظانّه من المصادر المتوفّرة لدينا.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(3) العزيز شرح الوجيز 4 : 79 ، روضة الطالبين 3 : 49.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(4) في « ق ، ك» والطبعة الحجريّة : ردّه. وما أثبتناه يقتضيه السياق.</w:t>
      </w:r>
    </w:p>
    <w:p w:rsidR="00AE7622" w:rsidRDefault="00AE7622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4B60CE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 xml:space="preserve">للقرض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 وهو ممنوع.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أمّا لو استقرض عشرة غيرها ودفعها عوضا</w:t>
      </w:r>
      <w:r w:rsidR="004B60C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 باقي الثمن ، جاز إجماعا.</w:t>
      </w:r>
    </w:p>
    <w:p w:rsidR="003E6DCD" w:rsidRDefault="003E6DCD" w:rsidP="003E6DCD">
      <w:pPr>
        <w:pStyle w:val="libNormal"/>
        <w:rPr>
          <w:lang w:bidi="fa-IR"/>
        </w:rPr>
      </w:pPr>
      <w:r w:rsidRPr="00921A0E">
        <w:rPr>
          <w:rStyle w:val="libBold1Char"/>
          <w:rtl/>
        </w:rPr>
        <w:t>ه</w:t>
      </w:r>
      <w:r w:rsidR="00BF7203" w:rsidRPr="00921A0E">
        <w:rPr>
          <w:rStyle w:val="libBold1Char"/>
          <w:rtl/>
        </w:rPr>
        <w:t>-</w:t>
      </w:r>
      <w:r w:rsidR="00BF7203">
        <w:rPr>
          <w:rtl/>
          <w:lang w:bidi="fa-IR"/>
        </w:rPr>
        <w:t xml:space="preserve"> </w:t>
      </w:r>
      <w:r>
        <w:rPr>
          <w:rtl/>
          <w:lang w:bidi="fa-IR"/>
        </w:rPr>
        <w:t>لو كان معه تسعة عشر درهما وأراد شراءه بعشرين ، فعلى ما تقدّم ، فإن لم يقرضه البائع وتقابضا وتفرّقا قبل تسليم الدرهم ، فسد الصرف فيه خاصّة ، وكان للبائع نصف عشر الدينار.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وللشافعي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 xml:space="preserve"> قولان في الفساد في الباقي ، فإن سوّغ تفريق الصفقة ، صحّ ، وإل</w:t>
      </w:r>
      <w:r w:rsidR="004B60CE">
        <w:rPr>
          <w:rFonts w:hint="cs"/>
          <w:rtl/>
          <w:lang w:bidi="fa-IR"/>
        </w:rPr>
        <w:t>ّ</w:t>
      </w:r>
      <w:r>
        <w:rPr>
          <w:rtl/>
          <w:lang w:bidi="fa-IR"/>
        </w:rPr>
        <w:t>ا فلا. نعم ، يثبت الخيار.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فإن أراد الخلاص من الخيار عندنا والفسخ عنده ، تفاسخا العقد قبل التفرّق ثمّ تبايعا تسعة عشر جزءا</w:t>
      </w:r>
      <w:r w:rsidR="004B60C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عشرين جزءا</w:t>
      </w:r>
      <w:r w:rsidR="004B60C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الدينار بتسعة عشر درهما</w:t>
      </w:r>
      <w:r w:rsidR="004B60C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وسلّم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 xml:space="preserve"> الدينار ليكون الباقي أمانة</w:t>
      </w:r>
      <w:r w:rsidR="004B60CE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 w:rsidRPr="008151CA">
        <w:rPr>
          <w:rStyle w:val="libBold2Char"/>
          <w:rtl/>
        </w:rPr>
        <w:t xml:space="preserve">و </w:t>
      </w:r>
      <w:r w:rsidR="00DD5F1A" w:rsidRPr="008151CA">
        <w:rPr>
          <w:rStyle w:val="libBold2Char"/>
          <w:rtl/>
        </w:rPr>
        <w:t>-</w:t>
      </w:r>
      <w:r>
        <w:rPr>
          <w:rtl/>
          <w:lang w:bidi="fa-IR"/>
        </w:rPr>
        <w:t xml:space="preserve"> لو كان عليه د</w:t>
      </w:r>
      <w:r w:rsidR="004B60CE">
        <w:rPr>
          <w:rFonts w:hint="cs"/>
          <w:rtl/>
          <w:lang w:bidi="fa-IR"/>
        </w:rPr>
        <w:t>َ</w:t>
      </w:r>
      <w:r>
        <w:rPr>
          <w:rtl/>
          <w:lang w:bidi="fa-IR"/>
        </w:rPr>
        <w:t>ي</w:t>
      </w:r>
      <w:r w:rsidR="004B60CE">
        <w:rPr>
          <w:rFonts w:hint="cs"/>
          <w:rtl/>
          <w:lang w:bidi="fa-IR"/>
        </w:rPr>
        <w:t>ْ</w:t>
      </w:r>
      <w:r>
        <w:rPr>
          <w:rtl/>
          <w:lang w:bidi="fa-IR"/>
        </w:rPr>
        <w:t>ن عشرة دنانير فدفع عشرة عددا</w:t>
      </w:r>
      <w:r w:rsidR="004B60C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فو</w:t>
      </w:r>
      <w:r w:rsidR="004B60CE">
        <w:rPr>
          <w:rFonts w:hint="cs"/>
          <w:rtl/>
          <w:lang w:bidi="fa-IR"/>
        </w:rPr>
        <w:t>َ</w:t>
      </w:r>
      <w:r>
        <w:rPr>
          <w:rtl/>
          <w:lang w:bidi="fa-IR"/>
        </w:rPr>
        <w:t>ز</w:t>
      </w:r>
      <w:r w:rsidR="004B60CE">
        <w:rPr>
          <w:rFonts w:hint="cs"/>
          <w:rtl/>
          <w:lang w:bidi="fa-IR"/>
        </w:rPr>
        <w:t>َ</w:t>
      </w:r>
      <w:r>
        <w:rPr>
          <w:rtl/>
          <w:lang w:bidi="fa-IR"/>
        </w:rPr>
        <w:t>نها فكانت أحد عشر دينارا</w:t>
      </w:r>
      <w:r w:rsidR="004B60C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كان الزائد مضمونا</w:t>
      </w:r>
      <w:r w:rsidR="004B60C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على القابض مشاعا</w:t>
      </w:r>
      <w:r w:rsidR="004B60C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4B60CE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قبض ذلك على أن يكون بدلا</w:t>
      </w:r>
      <w:r w:rsidR="004B60C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د</w:t>
      </w:r>
      <w:r w:rsidR="004B60CE">
        <w:rPr>
          <w:rFonts w:hint="cs"/>
          <w:rtl/>
          <w:lang w:bidi="fa-IR"/>
        </w:rPr>
        <w:t>َ</w:t>
      </w:r>
      <w:r>
        <w:rPr>
          <w:rtl/>
          <w:lang w:bidi="fa-IR"/>
        </w:rPr>
        <w:t>ي</w:t>
      </w:r>
      <w:r w:rsidR="004B60CE">
        <w:rPr>
          <w:rFonts w:hint="cs"/>
          <w:rtl/>
          <w:lang w:bidi="fa-IR"/>
        </w:rPr>
        <w:t>ْ</w:t>
      </w:r>
      <w:r>
        <w:rPr>
          <w:rtl/>
          <w:lang w:bidi="fa-IR"/>
        </w:rPr>
        <w:t>نه ، وما يقبض على سبيل المعاوضة يكون مضمونا</w:t>
      </w:r>
      <w:r w:rsidR="004B60C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بخلاف الباقي لبائع الدينار في البيع في الفرع السابق </w:t>
      </w:r>
      <w:r w:rsidR="004B60CE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قبضه لصاحبه ، فكان أمانة</w:t>
      </w:r>
      <w:r w:rsidR="004B60C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يده.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ثمّ إن شاء طالبه بالدينار ، وإن شاء أخذ عوضه دراهم وق</w:t>
      </w:r>
      <w:r w:rsidR="004B60CE">
        <w:rPr>
          <w:rFonts w:hint="cs"/>
          <w:rtl/>
          <w:lang w:bidi="fa-IR"/>
        </w:rPr>
        <w:t>َ</w:t>
      </w:r>
      <w:r>
        <w:rPr>
          <w:rtl/>
          <w:lang w:bidi="fa-IR"/>
        </w:rPr>
        <w:t>ب</w:t>
      </w:r>
      <w:r w:rsidR="004B60CE">
        <w:rPr>
          <w:rFonts w:hint="cs"/>
          <w:rtl/>
          <w:lang w:bidi="fa-IR"/>
        </w:rPr>
        <w:t>َ</w:t>
      </w:r>
      <w:r>
        <w:rPr>
          <w:rtl/>
          <w:lang w:bidi="fa-IR"/>
        </w:rPr>
        <w:t>ضها في الحال ، وإن شاء أخذ عينا</w:t>
      </w:r>
      <w:r w:rsidR="004B60C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غير النقدين ، وإن شاء أسلمه إليه في موصوف.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وهل له الاستعادة ودفع القدر لا غير؟ الأقرب : ذلك.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حلية العلماء 4 : 190 ، العزيز شرح الوجيز 4 : 79.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لم نعثر على قوله فيما بين أيدينا من المصادر.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(3) في الطبعة الحجريّة : يسلّم.</w:t>
      </w:r>
    </w:p>
    <w:p w:rsidR="00AE7622" w:rsidRDefault="00AE7622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bookmarkStart w:id="342" w:name="_Toc119239634"/>
      <w:r w:rsidRPr="002869CB">
        <w:rPr>
          <w:rStyle w:val="Heading2Char"/>
          <w:rtl/>
        </w:rPr>
        <w:lastRenderedPageBreak/>
        <w:t>مسألة 220 :</w:t>
      </w:r>
      <w:bookmarkEnd w:id="342"/>
      <w:r>
        <w:rPr>
          <w:rtl/>
          <w:lang w:bidi="fa-IR"/>
        </w:rPr>
        <w:t xml:space="preserve"> تجوز المصارفة بما في الذمم‌ ، فلو كان له على غيره ألف درهم وللغير عليه مائة دينار فتصارفا بهما ، صحّ الصرف. وكذا لو اتّفق الجنس وتساوى القدر وإن اختلفت الصفات </w:t>
      </w:r>
      <w:r w:rsidR="004B60CE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عملا</w:t>
      </w:r>
      <w:r w:rsidR="004B60C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بالأصل والنصوص.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وبما رواه عبيد بن زرارة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في الصحيح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عن الصادق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>، قال : سألته عن الرجل يكون له عند الصيرفيّ مائة دينار ويكون للصيرفي عنده ألف درهم ، فيقاطعه عليها ، قال : « لا بأس »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ولا يشترط هنا التقابض </w:t>
      </w:r>
      <w:r w:rsidR="00D704C3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لحصوله قبل البيع ، لكن لا يخلو من إشكال منشؤه اشتماله على بيع د</w:t>
      </w:r>
      <w:r w:rsidR="00D704C3">
        <w:rPr>
          <w:rFonts w:hint="cs"/>
          <w:rtl/>
          <w:lang w:bidi="fa-IR"/>
        </w:rPr>
        <w:t>َ</w:t>
      </w:r>
      <w:r>
        <w:rPr>
          <w:rtl/>
          <w:lang w:bidi="fa-IR"/>
        </w:rPr>
        <w:t>ي</w:t>
      </w:r>
      <w:r w:rsidR="00D704C3">
        <w:rPr>
          <w:rFonts w:hint="cs"/>
          <w:rtl/>
          <w:lang w:bidi="fa-IR"/>
        </w:rPr>
        <w:t>ْ</w:t>
      </w:r>
      <w:r>
        <w:rPr>
          <w:rtl/>
          <w:lang w:bidi="fa-IR"/>
        </w:rPr>
        <w:t>ن بد</w:t>
      </w:r>
      <w:r w:rsidR="00D704C3">
        <w:rPr>
          <w:rFonts w:hint="cs"/>
          <w:rtl/>
          <w:lang w:bidi="fa-IR"/>
        </w:rPr>
        <w:t>َ</w:t>
      </w:r>
      <w:r>
        <w:rPr>
          <w:rtl/>
          <w:lang w:bidi="fa-IR"/>
        </w:rPr>
        <w:t>ي</w:t>
      </w:r>
      <w:r w:rsidR="00D704C3">
        <w:rPr>
          <w:rFonts w:hint="cs"/>
          <w:rtl/>
          <w:lang w:bidi="fa-IR"/>
        </w:rPr>
        <w:t>ْ</w:t>
      </w:r>
      <w:r>
        <w:rPr>
          <w:rtl/>
          <w:lang w:bidi="fa-IR"/>
        </w:rPr>
        <w:t>ن.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ولو تباريا أو تصالحا ، جاز قطعا</w:t>
      </w:r>
      <w:r w:rsidR="00D704C3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إذا ثبت هذا ، فإنّه يجوز أيضا</w:t>
      </w:r>
      <w:r w:rsidR="00D704C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اقتضاء أحد النقدين من الآخر ويكون مصارفة عين بدين بأن يكون له على غيره ألف درهم فيشتريها الغير منه بمائة دينار يدفعها إليه في المجلس ، لما تقدّم.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ولما رواه الحلبي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في الصحيح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عن الصادق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، قال : سألته عن الرجل يكون عليه دنانير ، فقال : « لا بأس أن يأخذ بثمنها دراهم »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وسأله في الرجل يكون له الدّ</w:t>
      </w:r>
      <w:r w:rsidR="00D704C3">
        <w:rPr>
          <w:rFonts w:hint="cs"/>
          <w:rtl/>
          <w:lang w:bidi="fa-IR"/>
        </w:rPr>
        <w:t>َ</w:t>
      </w:r>
      <w:r>
        <w:rPr>
          <w:rtl/>
          <w:lang w:bidi="fa-IR"/>
        </w:rPr>
        <w:t>ي</w:t>
      </w:r>
      <w:r w:rsidR="00D704C3">
        <w:rPr>
          <w:rFonts w:hint="cs"/>
          <w:rtl/>
          <w:lang w:bidi="fa-IR"/>
        </w:rPr>
        <w:t>ْ</w:t>
      </w:r>
      <w:r>
        <w:rPr>
          <w:rtl/>
          <w:lang w:bidi="fa-IR"/>
        </w:rPr>
        <w:t>ن دراهم معلومة إلى أجل فجاء الأجل وليس عند الذي حلّ عليه دراهم ، قال له : خ</w:t>
      </w:r>
      <w:r w:rsidR="00D704C3">
        <w:rPr>
          <w:rFonts w:hint="cs"/>
          <w:rtl/>
          <w:lang w:bidi="fa-IR"/>
        </w:rPr>
        <w:t>ُ</w:t>
      </w:r>
      <w:r>
        <w:rPr>
          <w:rtl/>
          <w:lang w:bidi="fa-IR"/>
        </w:rPr>
        <w:t>ذ</w:t>
      </w:r>
      <w:r w:rsidR="00D704C3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 منّي دنانير بصرف اليوم ، قال : « لا بأس »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ولو لم يحصل قبض العين في المجلس حتى تفارقا قبله ، بطل الصرف </w:t>
      </w:r>
      <w:r w:rsidR="00D704C3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لانتفاء شرطه.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التهذيب 7 : 103 </w:t>
      </w:r>
      <w:r w:rsidR="00D704C3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443.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(2) التهذيب 7 : 102 </w:t>
      </w:r>
      <w:r w:rsidR="00D704C3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437 ، الاستبصار 3 : 96 </w:t>
      </w:r>
      <w:r w:rsidR="00D704C3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327.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(3) التهذيب 7 : 102 </w:t>
      </w:r>
      <w:r w:rsidR="00D704C3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438 ، ال</w:t>
      </w:r>
      <w:r w:rsidR="00D704C3"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ستبصار 3 : 96 </w:t>
      </w:r>
      <w:r w:rsidR="00D704C3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328.</w:t>
      </w:r>
    </w:p>
    <w:p w:rsidR="00AE7622" w:rsidRDefault="00AE7622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bookmarkStart w:id="343" w:name="_Toc119239635"/>
      <w:r w:rsidRPr="002869CB">
        <w:rPr>
          <w:rStyle w:val="Heading2Char"/>
          <w:rtl/>
        </w:rPr>
        <w:lastRenderedPageBreak/>
        <w:t>مسألة 221 :</w:t>
      </w:r>
      <w:bookmarkEnd w:id="343"/>
      <w:r>
        <w:rPr>
          <w:rtl/>
          <w:lang w:bidi="fa-IR"/>
        </w:rPr>
        <w:t xml:space="preserve"> لو دفع قضاء الدّ</w:t>
      </w:r>
      <w:r w:rsidR="00D704C3">
        <w:rPr>
          <w:rFonts w:hint="cs"/>
          <w:rtl/>
          <w:lang w:bidi="fa-IR"/>
        </w:rPr>
        <w:t>َ</w:t>
      </w:r>
      <w:r>
        <w:rPr>
          <w:rtl/>
          <w:lang w:bidi="fa-IR"/>
        </w:rPr>
        <w:t>ي</w:t>
      </w:r>
      <w:r w:rsidR="00D704C3">
        <w:rPr>
          <w:rFonts w:hint="cs"/>
          <w:rtl/>
          <w:lang w:bidi="fa-IR"/>
        </w:rPr>
        <w:t>ْ</w:t>
      </w:r>
      <w:r>
        <w:rPr>
          <w:rtl/>
          <w:lang w:bidi="fa-IR"/>
        </w:rPr>
        <w:t>ن على التعاقب من غير مساعرة ولا محاسبة ، كان له الإندار‌ بسعر وقت القبض وإن كان مثليّا</w:t>
      </w:r>
      <w:r w:rsidR="00D704C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D704C3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بإقباضه له عيّن حقّه فيه ، فيندر ما يساوي من مخالفه في تلك الحال من الد</w:t>
      </w:r>
      <w:r w:rsidR="00D704C3">
        <w:rPr>
          <w:rFonts w:hint="cs"/>
          <w:rtl/>
          <w:lang w:bidi="fa-IR"/>
        </w:rPr>
        <w:t>َ</w:t>
      </w:r>
      <w:r>
        <w:rPr>
          <w:rtl/>
          <w:lang w:bidi="fa-IR"/>
        </w:rPr>
        <w:t>ّي</w:t>
      </w:r>
      <w:r w:rsidR="00D704C3">
        <w:rPr>
          <w:rFonts w:hint="cs"/>
          <w:rtl/>
          <w:lang w:bidi="fa-IR"/>
        </w:rPr>
        <w:t>ْ</w:t>
      </w:r>
      <w:r>
        <w:rPr>
          <w:rtl/>
          <w:lang w:bidi="fa-IR"/>
        </w:rPr>
        <w:t>ن الذي عليه.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ولما رواه إسحاق بن عمّار عن الكاظم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>، قال : قلت له : الرجل يكون له على الرجل الدنانير فيأخذ منه دراهم ثمّ يتغيّر السعر ، قال : « فهي له على السعر الذي أخذها يومئذ</w:t>
      </w:r>
      <w:r w:rsidR="00D704C3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»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وعن يوسف بن أيّوب عن الصادق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، قال : سألته عن الرجل يكون له على رجل دراهم فيعطيه دنانير ولا يصارفه فتصير الدنانير بزيادة أو نقصان ، قال : « له سعر يوم أعطاه »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إذا ثبت هذا ، فإنّه يحسب كلّ مقبوض في يوم بسعر ذلك اليوم ، سواء كان مثليّا</w:t>
      </w:r>
      <w:r w:rsidR="00D704C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كالدراهم والدنانير والحنطة والشعير ، أو غير مثليّ ، وهو فيه أظهر.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أمّا لو لم يكن الدفع على وجه القضاء بأن يكون له عند صيرفيّ دينار فيأخذ منه دراهم لا على وجه الاقتضاء ولم ي</w:t>
      </w:r>
      <w:r w:rsidR="00FE3E8D">
        <w:rPr>
          <w:rFonts w:hint="cs"/>
          <w:rtl/>
          <w:lang w:bidi="fa-IR"/>
        </w:rPr>
        <w:t>َ</w:t>
      </w:r>
      <w:r>
        <w:rPr>
          <w:rtl/>
          <w:lang w:bidi="fa-IR"/>
        </w:rPr>
        <w:t>ج</w:t>
      </w:r>
      <w:r w:rsidR="00FE3E8D">
        <w:rPr>
          <w:rFonts w:hint="cs"/>
          <w:rtl/>
          <w:lang w:bidi="fa-IR"/>
        </w:rPr>
        <w:t>ْ</w:t>
      </w:r>
      <w:r>
        <w:rPr>
          <w:rtl/>
          <w:lang w:bidi="fa-IR"/>
        </w:rPr>
        <w:t>ر</w:t>
      </w:r>
      <w:r w:rsidR="00FE3E8D">
        <w:rPr>
          <w:rFonts w:hint="cs"/>
          <w:rtl/>
          <w:lang w:bidi="fa-IR"/>
        </w:rPr>
        <w:t>ِ</w:t>
      </w:r>
      <w:r>
        <w:rPr>
          <w:rtl/>
          <w:lang w:bidi="fa-IR"/>
        </w:rPr>
        <w:t xml:space="preserve"> بينهما معاملة ولا بيع ، كان الدينار له والدراهم عليه ، فإن تباريا ذلك بعد أن يصير في ذمّة كلّ واحد منهما ما أخذه ، جاز ، وبه قال الشافعي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bookmarkStart w:id="344" w:name="_Toc119239636"/>
      <w:r w:rsidRPr="002869CB">
        <w:rPr>
          <w:rStyle w:val="Heading2Char"/>
          <w:rtl/>
        </w:rPr>
        <w:t>مسألة 222 :</w:t>
      </w:r>
      <w:bookmarkEnd w:id="344"/>
      <w:r>
        <w:rPr>
          <w:rtl/>
          <w:lang w:bidi="fa-IR"/>
        </w:rPr>
        <w:t xml:space="preserve"> لو كان عنده دينار وديعة</w:t>
      </w:r>
      <w:r w:rsidR="00FE3E8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فاشتراه من صاحبه بدراهم‌ ، صحّ إذا دفع الدراهم في المجلس ، ولا يشترط ردّ الدينار وقبضه ثانيا</w:t>
      </w:r>
      <w:r w:rsidR="00FE3E8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FE3E8D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الفقيه 3 : 184 </w:t>
      </w:r>
      <w:r w:rsidR="00FE3E8D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829 ، التهذيب 7 : 107 </w:t>
      </w:r>
      <w:r w:rsidR="00FE3E8D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459.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(2) التهذيب 7 : 108 </w:t>
      </w:r>
      <w:r w:rsidR="00FE3E8D">
        <w:rPr>
          <w:rFonts w:hint="cs"/>
          <w:rtl/>
          <w:lang w:bidi="fa-IR"/>
        </w:rPr>
        <w:t xml:space="preserve">/ </w:t>
      </w:r>
      <w:r>
        <w:rPr>
          <w:rtl/>
          <w:lang w:bidi="fa-IR"/>
        </w:rPr>
        <w:t>461.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(3) الحاوي الكبير 5 : 152.</w:t>
      </w:r>
    </w:p>
    <w:p w:rsidR="00AE7622" w:rsidRDefault="00AE7622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FE3E8D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مقبوض عنده ، فإن تفرّقا قبل قبض الدراهم ، بطل الصرف ، وكان الدينار مضمونا</w:t>
      </w:r>
      <w:r w:rsidR="00FE3E8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على مستودعه ، سواء علما وجود الدينار حال عقد البيع أو ظنّاه أو شكّا فيه </w:t>
      </w:r>
      <w:r w:rsidR="00FE3E8D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الأصل البقاء. أمّا لو علما عدمه حينئذ</w:t>
      </w:r>
      <w:r w:rsidR="00FE3E8D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، كان الصرف باطلا</w:t>
      </w:r>
      <w:r w:rsidR="00FE3E8D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وكذا حكم غير الصرف من البيوع والمعاوضات.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وقال الشافعي : إذا لم يقرّ الذي عنده الدينار أنّه استهلكه حتى يكون ضامنا</w:t>
      </w:r>
      <w:r w:rsidR="00FE3E8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ولا أنّه في يده ، لم يصحّ الصرف </w:t>
      </w:r>
      <w:r w:rsidR="00FE3E8D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غير مضمون ولا حاضر ، ويجوز أن يكون هلك في ذلك الوقت ، فيبطل الصرف ، أمّا إذا علما البقاء ، صحّ الصرف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وهو ممنوع ، لأنّ الأصل البقاء ، وظنّه كاف</w:t>
      </w:r>
      <w:r w:rsidR="00FE3E8D">
        <w:rPr>
          <w:rFonts w:hint="cs"/>
          <w:rtl/>
          <w:lang w:bidi="fa-IR"/>
        </w:rPr>
        <w:t>ٍ</w:t>
      </w:r>
      <w:r>
        <w:rPr>
          <w:rtl/>
          <w:lang w:bidi="fa-IR"/>
        </w:rPr>
        <w:t>.</w:t>
      </w:r>
    </w:p>
    <w:p w:rsidR="002869CB" w:rsidRDefault="003E6DCD" w:rsidP="003E6DCD">
      <w:pPr>
        <w:pStyle w:val="libNormal"/>
        <w:rPr>
          <w:rtl/>
          <w:lang w:bidi="fa-IR"/>
        </w:rPr>
      </w:pPr>
      <w:bookmarkStart w:id="345" w:name="_Toc119239637"/>
      <w:r w:rsidRPr="002869CB">
        <w:rPr>
          <w:rStyle w:val="Heading3Char"/>
          <w:rtl/>
        </w:rPr>
        <w:t>فروع :</w:t>
      </w:r>
      <w:bookmarkEnd w:id="345"/>
    </w:p>
    <w:p w:rsidR="003E6DCD" w:rsidRDefault="003E6DCD" w:rsidP="003E6DCD">
      <w:pPr>
        <w:pStyle w:val="libNormal"/>
        <w:rPr>
          <w:lang w:bidi="fa-IR"/>
        </w:rPr>
      </w:pPr>
      <w:r w:rsidRPr="00263E67">
        <w:rPr>
          <w:rStyle w:val="libBold2Char"/>
          <w:rtl/>
        </w:rPr>
        <w:t xml:space="preserve">أ </w:t>
      </w:r>
      <w:r w:rsidR="00DD5F1A" w:rsidRPr="00263E67">
        <w:rPr>
          <w:rStyle w:val="libBold2Char"/>
          <w:rtl/>
        </w:rPr>
        <w:t>-</w:t>
      </w:r>
      <w:r>
        <w:rPr>
          <w:rtl/>
          <w:lang w:bidi="fa-IR"/>
        </w:rPr>
        <w:t xml:space="preserve"> إذا اشترى دينارا</w:t>
      </w:r>
      <w:r w:rsidR="00FE3E8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بدينار وتقابضا ومضى كلّ</w:t>
      </w:r>
      <w:r w:rsidR="00FE3E8D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منهما يزن الدينار الذي قبضه ، صحّ‌ إذا اشتمل المقبوض على الحقّ ، سواء زاد عليه أو ساواه ، وقد تقدّم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وقال الشافعي : لا يصحّ مع الجهل إل</w:t>
      </w:r>
      <w:r w:rsidR="00FE3E8D">
        <w:rPr>
          <w:rFonts w:hint="cs"/>
          <w:rtl/>
          <w:lang w:bidi="fa-IR"/>
        </w:rPr>
        <w:t>ّ</w:t>
      </w:r>
      <w:r>
        <w:rPr>
          <w:rtl/>
          <w:lang w:bidi="fa-IR"/>
        </w:rPr>
        <w:t>ا إذا عرف أحدهما وزن الدينار وصدّقه الآخر ، فلو وزن أحدهما فوجد المقبوض ناقصا</w:t>
      </w:r>
      <w:r w:rsidR="00FE3E8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بطل الصرف </w:t>
      </w:r>
      <w:r w:rsidR="00FE3E8D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لاشتماله على عوضين متفاضلين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 w:rsidRPr="00263E67">
        <w:rPr>
          <w:rStyle w:val="libBold2Char"/>
          <w:rtl/>
        </w:rPr>
        <w:t xml:space="preserve">ب </w:t>
      </w:r>
      <w:r w:rsidR="00DD5F1A" w:rsidRPr="00263E67">
        <w:rPr>
          <w:rStyle w:val="libBold2Char"/>
          <w:rtl/>
        </w:rPr>
        <w:t>-</w:t>
      </w:r>
      <w:r>
        <w:rPr>
          <w:rtl/>
          <w:lang w:bidi="fa-IR"/>
        </w:rPr>
        <w:t xml:space="preserve"> لو اشترى دراهم بدنانير فقال له آخر : ولّني نصفها بنصف الثمن ، صحّ </w:t>
      </w:r>
      <w:r w:rsidR="00FE3E8D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التولية بيع.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ال</w:t>
      </w:r>
      <w:r w:rsidR="00FE3E8D">
        <w:rPr>
          <w:rFonts w:hint="cs"/>
          <w:rtl/>
          <w:lang w:bidi="fa-IR"/>
        </w:rPr>
        <w:t>اُ</w:t>
      </w:r>
      <w:r>
        <w:rPr>
          <w:rtl/>
          <w:lang w:bidi="fa-IR"/>
        </w:rPr>
        <w:t xml:space="preserve">م 3 : 31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32.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في ص 418 ، المسألة 206.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(3) لم نعثر عليه فيما بين أيدينا من المصادر.</w:t>
      </w:r>
    </w:p>
    <w:p w:rsidR="00AE7622" w:rsidRDefault="00AE7622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ولو قال : اشتر عشرين درهما</w:t>
      </w:r>
      <w:r w:rsidR="00FE3E8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بدينار لنفسك وولّني نصفها بنصف الدينار ، لم يصح </w:t>
      </w:r>
      <w:r w:rsidR="00FE3E8D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التولية بيع ، ولا يصحّ البيع قبل التملّك ، وبه قال الشافعي </w:t>
      </w:r>
      <w:r w:rsidR="00FE3E8D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لعلّة المنع من بيع الغائب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 w:rsidRPr="00263E67">
        <w:rPr>
          <w:rStyle w:val="libBold2Char"/>
          <w:rtl/>
        </w:rPr>
        <w:t xml:space="preserve">ج </w:t>
      </w:r>
      <w:r w:rsidR="00DD5F1A" w:rsidRPr="00263E67">
        <w:rPr>
          <w:rStyle w:val="libBold2Char"/>
          <w:rtl/>
        </w:rPr>
        <w:t>-</w:t>
      </w:r>
      <w:r>
        <w:rPr>
          <w:rtl/>
          <w:lang w:bidi="fa-IR"/>
        </w:rPr>
        <w:t xml:space="preserve"> لو باعه بنصف دينار ، دفع المشتري شقّ دينار </w:t>
      </w:r>
      <w:r w:rsidR="00FE3E8D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حقيقة فيه ، ولا يلزمه نصف دينار صحيح ، إل</w:t>
      </w:r>
      <w:r w:rsidR="00FE3E8D">
        <w:rPr>
          <w:rFonts w:hint="cs"/>
          <w:rtl/>
          <w:lang w:bidi="fa-IR"/>
        </w:rPr>
        <w:t>ّ</w:t>
      </w:r>
      <w:r>
        <w:rPr>
          <w:rtl/>
          <w:lang w:bidi="fa-IR"/>
        </w:rPr>
        <w:t>ا أن يريده عرفا</w:t>
      </w:r>
      <w:r w:rsidR="00B176C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أو يغلب العرف فيه ، فينصرف الإطلاق إليه ، كما انصرف في نصف درهم وربع درهم. ولو لم يغلب العرف في أحدهما ، وجب التعيين ، فإن أخل</w:t>
      </w:r>
      <w:r w:rsidR="00B176C0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به ، بطل </w:t>
      </w:r>
      <w:r w:rsidR="00B176C0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للجهالة.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فإن باعه شيئا</w:t>
      </w:r>
      <w:r w:rsidR="00B176C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آخر بنصف دينار مطلق ، جاز ، ووجب شقّ دينار مثل الأوّل.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فإن أعطاه شقّي دينار ، بري‌ء منه. وإن أعطاه دينارا</w:t>
      </w:r>
      <w:r w:rsidR="00B176C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صحيحا</w:t>
      </w:r>
      <w:r w:rsidR="00B176C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فقد زاده خيرا</w:t>
      </w:r>
      <w:r w:rsidR="00B176C0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ولو باعه الثاني بنصف دينار على أن يعطيه الأوّل والثاني صحيحا</w:t>
      </w:r>
      <w:r w:rsidR="00B176C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جاز ، ولزمه دفع صحيح</w:t>
      </w:r>
      <w:r w:rsidR="00B176C0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عملا</w:t>
      </w:r>
      <w:r w:rsidR="00B176C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بالشرط السائغ شرعا</w:t>
      </w:r>
      <w:r w:rsidR="00B176C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سواء كان البيع الثاني بعد لزوم الأوّل أو قبله في المجلس.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وقال الشافعي : إن كان البيع الثاني بعد لزوم الأوّل ، فسد الثاني </w:t>
      </w:r>
      <w:r w:rsidR="00B176C0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الزيادة لا تلزم في الأوّل وقد شرطها في الثاني. وإن كان ذلك قبل التفرّق ، فسد الأوّل والثاني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وهو مخالف لقوله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: « المؤمنون عند شروطهم »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 w:rsidRPr="00263E67">
        <w:rPr>
          <w:rStyle w:val="libBold2Char"/>
          <w:rtl/>
        </w:rPr>
        <w:t xml:space="preserve">د </w:t>
      </w:r>
      <w:r w:rsidR="00DD5F1A" w:rsidRPr="00263E67">
        <w:rPr>
          <w:rStyle w:val="libBold2Char"/>
          <w:rtl/>
        </w:rPr>
        <w:t>-</w:t>
      </w:r>
      <w:r>
        <w:rPr>
          <w:rtl/>
          <w:lang w:bidi="fa-IR"/>
        </w:rPr>
        <w:t xml:space="preserve"> لو باعه ثوبا</w:t>
      </w:r>
      <w:r w:rsidR="00B176C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بمائة درهم من صرف عشرين درهما</w:t>
      </w:r>
      <w:r w:rsidR="00B176C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بدينار ، بطل </w:t>
      </w:r>
      <w:r w:rsidR="00B176C0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المسمّى هو الدراهم وهي مجهولة </w:t>
      </w:r>
      <w:r w:rsidR="00B176C0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وصف قيمتها لا تصير به معلومة</w:t>
      </w:r>
      <w:r w:rsidR="00B176C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ولو كان نقد البلد صرف عشرين بدينار ، لم يصحّ أيضا</w:t>
      </w:r>
      <w:r w:rsidR="00B176C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B176C0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 و 2) لم نعثر عليه فيما بين أيدينا من المصادر.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(3) التهذيب 7 : 371 </w:t>
      </w:r>
      <w:r w:rsidR="00B176C0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1503 ، الاستبصار 3 : 232 </w:t>
      </w:r>
      <w:r w:rsidR="00B176C0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835 ، الجامع لأحكام القرآن 6 : 33.</w:t>
      </w:r>
    </w:p>
    <w:p w:rsidR="00AE7622" w:rsidRDefault="00AE7622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B176C0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السعر يختلف ، ولا يختصّ ذلك بنقد البلد.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وكذا ما يفعلونه الآن يسمّون الدراهم وإنّما يبيعون الدنانير ويكون كلّ قدر معلوم من الدراهم عندهم دينارا</w:t>
      </w:r>
      <w:r w:rsidR="00B176C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. وهو باطل </w:t>
      </w:r>
      <w:r w:rsidR="00B176C0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الدراهم لا يعبّر بها عن الدنانير لا حقيقة</w:t>
      </w:r>
      <w:r w:rsidR="00B176C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ولا مجازا</w:t>
      </w:r>
      <w:r w:rsidR="00B176C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مع أنّ البيع بالكناية باطل ، بل يجب التصريح.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والأقوى عندي : أنّ صرف العشرين بالدينار إذا كان واحدا معيّنا معلوما للمتعاقدين ، صحّ البيع ، وانصرف الثمن إليه ، كما لو كانت الإماميّة عشرين بدينار ، وغيرها أزيد أو أنقص ، فباعه بدراهم صرفها عشرون بدينار ، انصرف إلى الإماميّة عرفا</w:t>
      </w:r>
      <w:r w:rsidR="00B176C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B176C0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لما رواه الحلبي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في الحسن </w:t>
      </w:r>
      <w:r w:rsidR="00DD5F1A">
        <w:rPr>
          <w:rtl/>
          <w:lang w:bidi="fa-IR"/>
        </w:rPr>
        <w:t>-</w:t>
      </w:r>
      <w:r>
        <w:rPr>
          <w:rtl/>
          <w:lang w:bidi="fa-IR"/>
        </w:rPr>
        <w:t xml:space="preserve"> عن الصادق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قال : « اشترى أبي أرضا واشترط على صاحبها أن يعطيه ورقا كلّ دينار بعشرة دراهم »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bookmarkStart w:id="346" w:name="_Toc119239638"/>
      <w:r w:rsidRPr="002869CB">
        <w:rPr>
          <w:rStyle w:val="Heading2Char"/>
          <w:rtl/>
        </w:rPr>
        <w:t>مسألة 223 :</w:t>
      </w:r>
      <w:bookmarkEnd w:id="346"/>
      <w:r>
        <w:rPr>
          <w:rtl/>
          <w:lang w:bidi="fa-IR"/>
        </w:rPr>
        <w:t xml:space="preserve"> لو باعه بدينار غير درهم نسيئة</w:t>
      </w:r>
      <w:r w:rsidR="00B176C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ممّا يتعامل الناس به وقت الأجل ، بطل البيع‌</w:t>
      </w:r>
      <w:r w:rsidR="00B176C0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للجهالة.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ولما رواه السكوني عن الصادق عن الباقر عن علي بن أبي طالب : : في الرجل يشتري السلعة بدينار غير درهم إلى أجل ، قال : « فاسد ، فلعلّ الدينار يصير بدرهم »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أمّا لو استثنى الدرهم الآن وكان معلوم النسبة إلى الدينار ، صحّ البيع.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ولو كان البيع نقدا</w:t>
      </w:r>
      <w:r w:rsidR="00DC079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وجهل النسبة ، بطل أيضا</w:t>
      </w:r>
      <w:r w:rsidR="00DC079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البيع</w:t>
      </w:r>
      <w:r w:rsidR="00DC0794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</w:t>
      </w:r>
      <w:r w:rsidR="00DC0794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لجهالة الثمن.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وكذا لو باعه بما يتجدّد من النقد ، ولو قدّر الدرهم من الدينار ، صحّ.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والأولى في ذلك كلّه استثناء جزء من الدينار </w:t>
      </w:r>
      <w:r w:rsidR="00DC0794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لما رواه وهب عن‌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الكافي 5 : 249 </w:t>
      </w:r>
      <w:r w:rsidR="00DC0794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18 ، التهذيب 7 : 112 </w:t>
      </w:r>
      <w:r w:rsidR="00DC0794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482.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(2) التهذيب 7 : 116 </w:t>
      </w:r>
      <w:r w:rsidR="00DC0794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502.</w:t>
      </w:r>
    </w:p>
    <w:p w:rsidR="00AE7622" w:rsidRDefault="00AE7622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DC0794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 xml:space="preserve">الصادق عن الباقر </w:t>
      </w:r>
      <w:r w:rsidR="00DC0794" w:rsidRPr="00DC0794">
        <w:rPr>
          <w:rStyle w:val="libAlaemChar"/>
          <w:rtl/>
        </w:rPr>
        <w:t>عليهما‌السلام</w:t>
      </w:r>
      <w:r>
        <w:rPr>
          <w:rtl/>
          <w:lang w:bidi="fa-IR"/>
        </w:rPr>
        <w:t xml:space="preserve"> أنّه كره أن يشتري الرجل بدينار إل</w:t>
      </w:r>
      <w:r w:rsidR="00DC0794">
        <w:rPr>
          <w:rFonts w:hint="cs"/>
          <w:rtl/>
          <w:lang w:bidi="fa-IR"/>
        </w:rPr>
        <w:t>ّ</w:t>
      </w:r>
      <w:r>
        <w:rPr>
          <w:rtl/>
          <w:lang w:bidi="fa-IR"/>
        </w:rPr>
        <w:t>ا درهما</w:t>
      </w:r>
      <w:r w:rsidR="00DC079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وإل</w:t>
      </w:r>
      <w:r w:rsidR="00DC0794">
        <w:rPr>
          <w:rFonts w:hint="cs"/>
          <w:rtl/>
          <w:lang w:bidi="fa-IR"/>
        </w:rPr>
        <w:t>ّ</w:t>
      </w:r>
      <w:r>
        <w:rPr>
          <w:rtl/>
          <w:lang w:bidi="fa-IR"/>
        </w:rPr>
        <w:t>ا درهمين نسيئة</w:t>
      </w:r>
      <w:r w:rsidR="00DC079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ولكن يجعل ذلك بدينار</w:t>
      </w:r>
      <w:r w:rsidR="00DC0794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إل</w:t>
      </w:r>
      <w:r w:rsidR="00DC0794">
        <w:rPr>
          <w:rFonts w:hint="cs"/>
          <w:rtl/>
          <w:lang w:bidi="fa-IR"/>
        </w:rPr>
        <w:t>ّ</w:t>
      </w:r>
      <w:r>
        <w:rPr>
          <w:rtl/>
          <w:lang w:bidi="fa-IR"/>
        </w:rPr>
        <w:t>ا ثلثا</w:t>
      </w:r>
      <w:r w:rsidR="00DC079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وإل</w:t>
      </w:r>
      <w:r w:rsidR="00DC0794">
        <w:rPr>
          <w:rFonts w:hint="cs"/>
          <w:rtl/>
          <w:lang w:bidi="fa-IR"/>
        </w:rPr>
        <w:t>ّ</w:t>
      </w:r>
      <w:r>
        <w:rPr>
          <w:rtl/>
          <w:lang w:bidi="fa-IR"/>
        </w:rPr>
        <w:t>ا ربعا</w:t>
      </w:r>
      <w:r w:rsidR="00DC079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وإل</w:t>
      </w:r>
      <w:r w:rsidR="00DC0794">
        <w:rPr>
          <w:rFonts w:hint="cs"/>
          <w:rtl/>
          <w:lang w:bidi="fa-IR"/>
        </w:rPr>
        <w:t>ّ</w:t>
      </w:r>
      <w:r>
        <w:rPr>
          <w:rtl/>
          <w:lang w:bidi="fa-IR"/>
        </w:rPr>
        <w:t>ا سدسا</w:t>
      </w:r>
      <w:r w:rsidR="0021542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أو شيئا</w:t>
      </w:r>
      <w:r w:rsidR="0021542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يكون جزءا</w:t>
      </w:r>
      <w:r w:rsidR="0021542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الدينار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والأصل جهالة النسبة ، فإنّها المانعة من الصحّة.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وكذا لو كان الثمن حال</w:t>
      </w:r>
      <w:r w:rsidR="00215425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21542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وجهل النسبة ، لانتفاء شرط البيع ، وهو العلم بقدر الثمن.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روى حمّاد بن ميسر عن الصادق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عن أبيه الباقر </w:t>
      </w:r>
      <w:r w:rsidR="006F6AA1" w:rsidRPr="006F6AA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أنّه كره أن يشتري الثوب بدينار غير درهم ، لأنّه لا يدري كم الدينار من الدرهم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وكذا لو باعه ثوبا</w:t>
      </w:r>
      <w:r w:rsidR="0021542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بمائة درهم إل</w:t>
      </w:r>
      <w:r w:rsidR="00215425">
        <w:rPr>
          <w:rFonts w:hint="cs"/>
          <w:rtl/>
          <w:lang w:bidi="fa-IR"/>
        </w:rPr>
        <w:t>ّ</w:t>
      </w:r>
      <w:r>
        <w:rPr>
          <w:rtl/>
          <w:lang w:bidi="fa-IR"/>
        </w:rPr>
        <w:t>ا دينارا</w:t>
      </w:r>
      <w:r w:rsidR="0021542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لم يصح </w:t>
      </w:r>
      <w:r w:rsidR="00215425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لجهالة الثمن ، لأنّه لا يعلم كم حصّة الدينار من المائة ، ولا يعلم كم يبقى منها ثمنا</w:t>
      </w:r>
      <w:r w:rsidR="00215425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 xml:space="preserve">أمّا لو أقرّ بذلك ، صحّ </w:t>
      </w:r>
      <w:r w:rsidR="00215425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 الإقرار بالمجهول صحيح.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ولو قيل بالجواز مع إرادة العرف من إطلاق الدينار على عدد</w:t>
      </w:r>
      <w:r w:rsidR="00215425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معلوم من الدراهم ، كان أقرب.</w:t>
      </w:r>
    </w:p>
    <w:p w:rsidR="003E6DCD" w:rsidRDefault="003E6DCD" w:rsidP="003E6DCD">
      <w:pPr>
        <w:pStyle w:val="libNormal"/>
        <w:rPr>
          <w:lang w:bidi="fa-IR"/>
        </w:rPr>
      </w:pPr>
      <w:bookmarkStart w:id="347" w:name="_Toc119239639"/>
      <w:r w:rsidRPr="003C47C3">
        <w:rPr>
          <w:rStyle w:val="Heading3Char"/>
          <w:rtl/>
        </w:rPr>
        <w:t>تذنيب :</w:t>
      </w:r>
      <w:bookmarkEnd w:id="347"/>
      <w:r>
        <w:rPr>
          <w:rtl/>
          <w:lang w:bidi="fa-IR"/>
        </w:rPr>
        <w:t xml:space="preserve"> لو قال لصائغ</w:t>
      </w:r>
      <w:r w:rsidR="00215425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: ص</w:t>
      </w:r>
      <w:r w:rsidR="00215425">
        <w:rPr>
          <w:rFonts w:hint="cs"/>
          <w:rtl/>
          <w:lang w:bidi="fa-IR"/>
        </w:rPr>
        <w:t>ُ</w:t>
      </w:r>
      <w:r>
        <w:rPr>
          <w:rtl/>
          <w:lang w:bidi="fa-IR"/>
        </w:rPr>
        <w:t>غ لي خاتما</w:t>
      </w:r>
      <w:r w:rsidR="0021542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فضّة فيه درهم‌ ل</w:t>
      </w:r>
      <w:r w:rsidR="00215425">
        <w:rPr>
          <w:rFonts w:hint="cs"/>
          <w:rtl/>
          <w:lang w:bidi="fa-IR"/>
        </w:rPr>
        <w:t>اُ</w:t>
      </w:r>
      <w:r>
        <w:rPr>
          <w:rtl/>
          <w:lang w:bidi="fa-IR"/>
        </w:rPr>
        <w:t>عطيك درهما</w:t>
      </w:r>
      <w:r w:rsidR="0021542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</w:t>
      </w:r>
      <w:r w:rsidR="00215425">
        <w:rPr>
          <w:rFonts w:hint="cs"/>
          <w:rtl/>
          <w:lang w:bidi="fa-IR"/>
        </w:rPr>
        <w:t>اُ</w:t>
      </w:r>
      <w:r>
        <w:rPr>
          <w:rtl/>
          <w:lang w:bidi="fa-IR"/>
        </w:rPr>
        <w:t>جرتك ، فصاغه ، لم يكن بيعا</w:t>
      </w:r>
      <w:r w:rsidR="0021542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والخاتم للصائغ </w:t>
      </w:r>
      <w:r w:rsidR="00215425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اشترى فضّة مجهولة بفضّة</w:t>
      </w:r>
      <w:r w:rsidR="0021542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مجهولة وتفرّقا قبل القبض ، وله بعد فراغه ابتياعه بمهما شاء.</w:t>
      </w:r>
    </w:p>
    <w:p w:rsidR="003E6DCD" w:rsidRDefault="003E6DCD" w:rsidP="003E6DCD">
      <w:pPr>
        <w:pStyle w:val="libNormal"/>
        <w:rPr>
          <w:lang w:bidi="fa-IR"/>
        </w:rPr>
      </w:pPr>
      <w:bookmarkStart w:id="348" w:name="_Toc119239640"/>
      <w:r w:rsidRPr="002869CB">
        <w:rPr>
          <w:rStyle w:val="Heading2Char"/>
          <w:rtl/>
        </w:rPr>
        <w:t>مسألة 224 :</w:t>
      </w:r>
      <w:bookmarkEnd w:id="348"/>
      <w:r>
        <w:rPr>
          <w:rtl/>
          <w:lang w:bidi="fa-IR"/>
        </w:rPr>
        <w:t xml:space="preserve"> روي جواز ابتياع درهم بدرهم ، ويشترط عليه صياغة خاتم </w:t>
      </w:r>
      <w:r w:rsidR="00AE7622" w:rsidRPr="00AE7622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(1) التهذيب 7 : 116 </w:t>
      </w:r>
      <w:r w:rsidR="00215425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503.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 xml:space="preserve">(2) التهذيب 7 : 116 </w:t>
      </w:r>
      <w:r w:rsidR="00215425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504.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(3) ا</w:t>
      </w:r>
      <w:r w:rsidR="00215425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نظر : الكافي 5 : 249 </w:t>
      </w:r>
      <w:r w:rsidR="00215425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20 ، والتهذيب 7 : 110 </w:t>
      </w:r>
      <w:r w:rsidR="00215425">
        <w:rPr>
          <w:rFonts w:hint="cs"/>
          <w:rtl/>
          <w:lang w:bidi="fa-IR"/>
        </w:rPr>
        <w:t>/</w:t>
      </w:r>
      <w:r>
        <w:rPr>
          <w:rtl/>
          <w:lang w:bidi="fa-IR"/>
        </w:rPr>
        <w:t xml:space="preserve"> 471.</w:t>
      </w:r>
    </w:p>
    <w:p w:rsidR="00AE7622" w:rsidRDefault="00AE7622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ولست أرى به بأسا</w:t>
      </w:r>
      <w:r w:rsidR="0021542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215425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لانتفاء الربا هنا </w:t>
      </w:r>
      <w:r w:rsidR="00215425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إذ الشرط ليس جزءا</w:t>
      </w:r>
      <w:r w:rsidR="0021542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أحد العوضين ، ولو كان كذلك ، لبطل كلّ عقد تضمّن شرطا</w:t>
      </w:r>
      <w:r w:rsidR="0021542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215425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لاستلزامه الجهالة في العوض.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وم</w:t>
      </w:r>
      <w:r w:rsidR="00215425">
        <w:rPr>
          <w:rFonts w:hint="cs"/>
          <w:rtl/>
          <w:lang w:bidi="fa-IR"/>
        </w:rPr>
        <w:t>َ</w:t>
      </w:r>
      <w:r>
        <w:rPr>
          <w:rtl/>
          <w:lang w:bidi="fa-IR"/>
        </w:rPr>
        <w:t>ن</w:t>
      </w:r>
      <w:r w:rsidR="00215425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عه بعض </w:t>
      </w:r>
      <w:r w:rsidR="00AE7622" w:rsidRPr="00AE7622">
        <w:rPr>
          <w:rStyle w:val="libFootnotenumChar"/>
          <w:rtl/>
        </w:rPr>
        <w:t>(1)</w:t>
      </w:r>
      <w:r>
        <w:rPr>
          <w:rtl/>
          <w:lang w:bidi="fa-IR"/>
        </w:rPr>
        <w:t xml:space="preserve"> علمائنا ، قال : فإن صحّت هذه الرواية ، وجب الاقتصار على هذه الصورة ، ولا يجوز التعدية.</w:t>
      </w:r>
    </w:p>
    <w:p w:rsidR="003E6DCD" w:rsidRDefault="003E6DCD" w:rsidP="003E6DCD">
      <w:pPr>
        <w:pStyle w:val="libNormal"/>
        <w:rPr>
          <w:lang w:bidi="fa-IR"/>
        </w:rPr>
      </w:pPr>
      <w:bookmarkStart w:id="349" w:name="_Toc119239641"/>
      <w:r w:rsidRPr="003C47C3">
        <w:rPr>
          <w:rStyle w:val="Heading3Char"/>
          <w:rtl/>
        </w:rPr>
        <w:t>تذنيب :</w:t>
      </w:r>
      <w:bookmarkEnd w:id="349"/>
      <w:r>
        <w:rPr>
          <w:rtl/>
          <w:lang w:bidi="fa-IR"/>
        </w:rPr>
        <w:t xml:space="preserve"> لو اشترى ثوبا</w:t>
      </w:r>
      <w:r w:rsidR="0021542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بعشرين درهما</w:t>
      </w:r>
      <w:r w:rsidR="0021542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غير معيّنة ود</w:t>
      </w:r>
      <w:r w:rsidR="00215425">
        <w:rPr>
          <w:rFonts w:hint="cs"/>
          <w:rtl/>
          <w:lang w:bidi="fa-IR"/>
        </w:rPr>
        <w:t>َ</w:t>
      </w:r>
      <w:r>
        <w:rPr>
          <w:rtl/>
          <w:lang w:bidi="fa-IR"/>
        </w:rPr>
        <w:t>ف</w:t>
      </w:r>
      <w:r w:rsidR="00215425">
        <w:rPr>
          <w:rFonts w:hint="cs"/>
          <w:rtl/>
          <w:lang w:bidi="fa-IR"/>
        </w:rPr>
        <w:t>َ</w:t>
      </w:r>
      <w:r>
        <w:rPr>
          <w:rtl/>
          <w:lang w:bidi="fa-IR"/>
        </w:rPr>
        <w:t>عها‌ ، ووزن</w:t>
      </w:r>
      <w:r w:rsidR="00215425">
        <w:rPr>
          <w:rFonts w:hint="cs"/>
          <w:rtl/>
          <w:lang w:bidi="fa-IR"/>
        </w:rPr>
        <w:t>ُ</w:t>
      </w:r>
      <w:r>
        <w:rPr>
          <w:rtl/>
          <w:lang w:bidi="fa-IR"/>
        </w:rPr>
        <w:t>ها أكثر من عشرين وأخذ بدل الباقي منه فضّة</w:t>
      </w:r>
      <w:r w:rsidR="0021542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جاز.</w:t>
      </w:r>
    </w:p>
    <w:p w:rsidR="003E6DCD" w:rsidRDefault="003E6DCD" w:rsidP="003E6DCD">
      <w:pPr>
        <w:pStyle w:val="libNormal"/>
        <w:rPr>
          <w:lang w:bidi="fa-IR"/>
        </w:rPr>
      </w:pPr>
      <w:r>
        <w:rPr>
          <w:rtl/>
          <w:lang w:bidi="fa-IR"/>
        </w:rPr>
        <w:t>ولو شرط في بيع الثوب أن يعطيه صحاحا</w:t>
      </w:r>
      <w:r w:rsidR="00E13EA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ويأخذ بدل ما يفضل من وزنها فضّة</w:t>
      </w:r>
      <w:r w:rsidR="00E13EA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، جاز عندنا ، خلافا</w:t>
      </w:r>
      <w:r w:rsidR="00E13EA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للشافعي </w:t>
      </w:r>
      <w:r w:rsidR="00E13EA8"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لأنّه شرط بيعا</w:t>
      </w:r>
      <w:r w:rsidR="00E13EA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بيع ، وذلك غير جائز </w:t>
      </w:r>
      <w:r w:rsidR="00AE7622" w:rsidRPr="00AE7622">
        <w:rPr>
          <w:rStyle w:val="libFootnotenumChar"/>
          <w:rtl/>
        </w:rPr>
        <w:t>(2)</w:t>
      </w:r>
      <w:r>
        <w:rPr>
          <w:rtl/>
          <w:lang w:bidi="fa-IR"/>
        </w:rPr>
        <w:t>. وهو ممنوع.</w:t>
      </w:r>
    </w:p>
    <w:p w:rsidR="003E6DCD" w:rsidRDefault="00AE7622" w:rsidP="00AE7622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(1) لم نتحقّقه ، وانظر : شرائع الإسلام 2 : 50.</w:t>
      </w:r>
    </w:p>
    <w:p w:rsidR="003E6DCD" w:rsidRDefault="003E6DCD" w:rsidP="00AE7622">
      <w:pPr>
        <w:pStyle w:val="libFootnote0"/>
        <w:rPr>
          <w:lang w:bidi="fa-IR"/>
        </w:rPr>
      </w:pPr>
      <w:r>
        <w:rPr>
          <w:rtl/>
          <w:lang w:bidi="fa-IR"/>
        </w:rPr>
        <w:t>(2) لم نعثر عليه فيما بين أيدينا من المصادر.</w:t>
      </w:r>
    </w:p>
    <w:p w:rsidR="00AE7622" w:rsidRDefault="00AE7622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E7622" w:rsidRDefault="00AE7622" w:rsidP="00AE7622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br w:type="page"/>
      </w:r>
    </w:p>
    <w:p w:rsidR="003E6DCD" w:rsidRDefault="00E13EA8" w:rsidP="00E13EA8">
      <w:pPr>
        <w:pStyle w:val="Heading3Center"/>
        <w:rPr>
          <w:rtl/>
          <w:lang w:bidi="fa-IR"/>
        </w:rPr>
      </w:pPr>
      <w:bookmarkStart w:id="350" w:name="_Toc119239642"/>
      <w:r>
        <w:rPr>
          <w:rFonts w:hint="cs"/>
          <w:rtl/>
          <w:lang w:bidi="fa-IR"/>
        </w:rPr>
        <w:lastRenderedPageBreak/>
        <w:t>ال</w:t>
      </w:r>
      <w:r w:rsidR="003E6DCD">
        <w:rPr>
          <w:rtl/>
          <w:lang w:bidi="fa-IR"/>
        </w:rPr>
        <w:t>فهرس</w:t>
      </w:r>
      <w:bookmarkEnd w:id="350"/>
    </w:p>
    <w:sdt>
      <w:sdtPr>
        <w:id w:val="-661473751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noProof/>
          <w:color w:val="000000"/>
          <w:sz w:val="24"/>
          <w:szCs w:val="32"/>
          <w:rtl/>
        </w:rPr>
      </w:sdtEndPr>
      <w:sdtContent>
        <w:p w:rsidR="00321B9B" w:rsidRDefault="00321B9B">
          <w:pPr>
            <w:pStyle w:val="TOCHeading"/>
          </w:pPr>
        </w:p>
        <w:p w:rsidR="00321B9B" w:rsidRDefault="00321B9B" w:rsidP="00321B9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9239294" w:history="1">
            <w:r w:rsidRPr="00A91B49">
              <w:rPr>
                <w:rStyle w:val="Hyperlink"/>
                <w:rFonts w:hint="eastAsia"/>
                <w:noProof/>
                <w:rtl/>
                <w:lang w:bidi="fa-IR"/>
              </w:rPr>
              <w:t>القاعدة</w:t>
            </w:r>
            <w:r w:rsidRPr="00A91B4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1B49">
              <w:rPr>
                <w:rStyle w:val="Hyperlink"/>
                <w:rFonts w:hint="eastAsia"/>
                <w:noProof/>
                <w:rtl/>
                <w:lang w:bidi="fa-IR"/>
              </w:rPr>
              <w:t>الثانية</w:t>
            </w:r>
            <w:r w:rsidRPr="00A91B49">
              <w:rPr>
                <w:rStyle w:val="Hyperlink"/>
                <w:noProof/>
                <w:rtl/>
                <w:lang w:bidi="fa-IR"/>
              </w:rPr>
              <w:t xml:space="preserve"> : </w:t>
            </w:r>
            <w:r w:rsidRPr="00A91B49">
              <w:rPr>
                <w:rStyle w:val="Hyperlink"/>
                <w:rFonts w:hint="eastAsia"/>
                <w:noProof/>
                <w:rtl/>
                <w:lang w:bidi="fa-IR"/>
              </w:rPr>
              <w:t>في</w:t>
            </w:r>
            <w:r w:rsidRPr="00A91B4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1B49">
              <w:rPr>
                <w:rStyle w:val="Hyperlink"/>
                <w:rFonts w:hint="eastAsia"/>
                <w:noProof/>
                <w:rtl/>
                <w:lang w:bidi="fa-IR"/>
              </w:rPr>
              <w:t>العقود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119239295" w:history="1">
            <w:r w:rsidRPr="00A91B49">
              <w:rPr>
                <w:rStyle w:val="Hyperlink"/>
                <w:rFonts w:hint="eastAsia"/>
                <w:noProof/>
                <w:rtl/>
                <w:lang w:bidi="fa-IR"/>
              </w:rPr>
              <w:t>كتاب</w:t>
            </w:r>
            <w:r w:rsidRPr="00A91B4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1B49">
              <w:rPr>
                <w:rStyle w:val="Hyperlink"/>
                <w:rFonts w:hint="eastAsia"/>
                <w:noProof/>
                <w:rtl/>
                <w:lang w:bidi="fa-IR"/>
              </w:rPr>
              <w:t>البيع‌</w:t>
            </w:r>
            <w:r w:rsidRPr="00A91B4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1B49">
              <w:rPr>
                <w:rStyle w:val="Hyperlink"/>
                <w:rFonts w:hint="eastAsia"/>
                <w:noProof/>
                <w:rtl/>
                <w:lang w:bidi="fa-IR"/>
              </w:rPr>
              <w:t>،</w:t>
            </w:r>
            <w:r w:rsidRPr="00A91B4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1B49">
              <w:rPr>
                <w:rStyle w:val="Hyperlink"/>
                <w:rFonts w:hint="eastAsia"/>
                <w:noProof/>
                <w:rtl/>
                <w:lang w:bidi="fa-IR"/>
              </w:rPr>
              <w:t>وفيه</w:t>
            </w:r>
            <w:r w:rsidRPr="00A91B4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1B49">
              <w:rPr>
                <w:rStyle w:val="Hyperlink"/>
                <w:rFonts w:hint="eastAsia"/>
                <w:noProof/>
                <w:rtl/>
                <w:lang w:bidi="fa-IR"/>
              </w:rPr>
              <w:t>مقاصد</w:t>
            </w:r>
            <w:r w:rsidRPr="00A91B49">
              <w:rPr>
                <w:rStyle w:val="Hyperlink"/>
                <w:noProof/>
                <w:rtl/>
                <w:lang w:bidi="fa-IR"/>
              </w:rPr>
              <w:t xml:space="preserve"> :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119239296" w:history="1">
            <w:r w:rsidRPr="00A91B49">
              <w:rPr>
                <w:rStyle w:val="Hyperlink"/>
                <w:rFonts w:hint="eastAsia"/>
                <w:noProof/>
                <w:rtl/>
                <w:lang w:bidi="fa-IR"/>
              </w:rPr>
              <w:t>الأوّل</w:t>
            </w:r>
            <w:r w:rsidRPr="00A91B49">
              <w:rPr>
                <w:rStyle w:val="Hyperlink"/>
                <w:noProof/>
                <w:rtl/>
                <w:lang w:bidi="fa-IR"/>
              </w:rPr>
              <w:t xml:space="preserve"> : </w:t>
            </w:r>
            <w:r w:rsidRPr="00A91B49">
              <w:rPr>
                <w:rStyle w:val="Hyperlink"/>
                <w:rFonts w:hint="eastAsia"/>
                <w:noProof/>
                <w:rtl/>
                <w:lang w:bidi="fa-IR"/>
              </w:rPr>
              <w:t>في</w:t>
            </w:r>
            <w:r w:rsidRPr="00A91B4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1B49">
              <w:rPr>
                <w:rStyle w:val="Hyperlink"/>
                <w:rFonts w:hint="eastAsia"/>
                <w:noProof/>
                <w:rtl/>
                <w:lang w:bidi="fa-IR"/>
              </w:rPr>
              <w:t>أركانه‌</w:t>
            </w:r>
            <w:r w:rsidRPr="00A91B4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1B49">
              <w:rPr>
                <w:rStyle w:val="Hyperlink"/>
                <w:rFonts w:hint="eastAsia"/>
                <w:noProof/>
                <w:rtl/>
                <w:lang w:bidi="fa-IR"/>
              </w:rPr>
              <w:t>،</w:t>
            </w:r>
            <w:r w:rsidRPr="00A91B4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1B49">
              <w:rPr>
                <w:rStyle w:val="Hyperlink"/>
                <w:rFonts w:hint="eastAsia"/>
                <w:noProof/>
                <w:rtl/>
                <w:lang w:bidi="fa-IR"/>
              </w:rPr>
              <w:t>وفيه</w:t>
            </w:r>
            <w:r w:rsidRPr="00A91B4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1B49">
              <w:rPr>
                <w:rStyle w:val="Hyperlink"/>
                <w:rFonts w:hint="eastAsia"/>
                <w:noProof/>
                <w:rtl/>
                <w:lang w:bidi="fa-IR"/>
              </w:rPr>
              <w:t>فصول</w:t>
            </w:r>
            <w:r w:rsidRPr="00A91B49">
              <w:rPr>
                <w:rStyle w:val="Hyperlink"/>
                <w:noProof/>
                <w:rtl/>
                <w:lang w:bidi="fa-IR"/>
              </w:rPr>
              <w:t xml:space="preserve"> :</w:t>
            </w:r>
          </w:hyperlink>
          <w:r>
            <w:rPr>
              <w:rFonts w:asciiTheme="minorHAnsi" w:eastAsiaTheme="minorEastAsia" w:hAnsiTheme="minorHAnsi" w:cstheme="minorBidi" w:hint="cs"/>
              <w:noProof/>
              <w:color w:val="auto"/>
              <w:sz w:val="22"/>
              <w:szCs w:val="22"/>
              <w:rtl/>
            </w:rPr>
            <w:t xml:space="preserve"> </w:t>
          </w:r>
          <w:hyperlink w:anchor="_Toc119239297" w:history="1">
            <w:r w:rsidRPr="00A91B49">
              <w:rPr>
                <w:rStyle w:val="Hyperlink"/>
                <w:rFonts w:hint="eastAsia"/>
                <w:noProof/>
                <w:rtl/>
                <w:lang w:bidi="fa-IR"/>
              </w:rPr>
              <w:t>الأوّل</w:t>
            </w:r>
            <w:r w:rsidRPr="00A91B49">
              <w:rPr>
                <w:rStyle w:val="Hyperlink"/>
                <w:noProof/>
                <w:rtl/>
                <w:lang w:bidi="fa-IR"/>
              </w:rPr>
              <w:t xml:space="preserve"> : </w:t>
            </w:r>
            <w:r w:rsidRPr="00A91B49">
              <w:rPr>
                <w:rStyle w:val="Hyperlink"/>
                <w:rFonts w:hint="eastAsia"/>
                <w:noProof/>
                <w:rtl/>
                <w:lang w:bidi="fa-IR"/>
              </w:rPr>
              <w:t>في</w:t>
            </w:r>
            <w:r w:rsidRPr="00A91B4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1B49">
              <w:rPr>
                <w:rStyle w:val="Hyperlink"/>
                <w:rFonts w:hint="eastAsia"/>
                <w:noProof/>
                <w:rtl/>
                <w:lang w:bidi="fa-IR"/>
              </w:rPr>
              <w:t>ماهيّته‌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119239297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 w:rsidP="00321B9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298" w:history="1">
            <w:r w:rsidRPr="00A91B49">
              <w:rPr>
                <w:rStyle w:val="Hyperlink"/>
                <w:rFonts w:hint="eastAsia"/>
                <w:noProof/>
                <w:rtl/>
                <w:lang w:bidi="fa-IR"/>
              </w:rPr>
              <w:t>الفصل</w:t>
            </w:r>
            <w:r w:rsidRPr="00A91B4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1B49">
              <w:rPr>
                <w:rStyle w:val="Hyperlink"/>
                <w:rFonts w:hint="eastAsia"/>
                <w:noProof/>
                <w:rtl/>
                <w:lang w:bidi="fa-IR"/>
              </w:rPr>
              <w:t>الثاني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119239299" w:history="1">
            <w:r w:rsidRPr="00A91B49">
              <w:rPr>
                <w:rStyle w:val="Hyperlink"/>
                <w:rFonts w:hint="eastAsia"/>
                <w:noProof/>
                <w:rtl/>
                <w:lang w:bidi="fa-IR"/>
              </w:rPr>
              <w:t>في</w:t>
            </w:r>
            <w:r w:rsidRPr="00A91B4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1B49">
              <w:rPr>
                <w:rStyle w:val="Hyperlink"/>
                <w:rFonts w:hint="eastAsia"/>
                <w:noProof/>
                <w:rtl/>
                <w:lang w:bidi="fa-IR"/>
              </w:rPr>
              <w:t>الصيغة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119239300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1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119239300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301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2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119239301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302" w:history="1">
            <w:r w:rsidRPr="00A91B49">
              <w:rPr>
                <w:rStyle w:val="Hyperlink"/>
                <w:rFonts w:hint="eastAsia"/>
                <w:noProof/>
                <w:rtl/>
              </w:rPr>
              <w:t>فروع</w:t>
            </w:r>
            <w:r w:rsidRPr="00A91B49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119239302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 w:rsidP="00321B9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303" w:history="1">
            <w:r w:rsidRPr="00A91B49">
              <w:rPr>
                <w:rStyle w:val="Hyperlink"/>
                <w:rFonts w:hint="eastAsia"/>
                <w:noProof/>
                <w:rtl/>
                <w:lang w:bidi="fa-IR"/>
              </w:rPr>
              <w:t>الفصل</w:t>
            </w:r>
            <w:r w:rsidRPr="00A91B4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1B49">
              <w:rPr>
                <w:rStyle w:val="Hyperlink"/>
                <w:rFonts w:hint="eastAsia"/>
                <w:noProof/>
                <w:rtl/>
                <w:lang w:bidi="fa-IR"/>
              </w:rPr>
              <w:t>الثالث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119239304" w:history="1">
            <w:r w:rsidRPr="00A91B49">
              <w:rPr>
                <w:rStyle w:val="Hyperlink"/>
                <w:rFonts w:hint="eastAsia"/>
                <w:noProof/>
                <w:rtl/>
                <w:lang w:bidi="fa-IR"/>
              </w:rPr>
              <w:t>في</w:t>
            </w:r>
            <w:r w:rsidRPr="00A91B4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1B49">
              <w:rPr>
                <w:rStyle w:val="Hyperlink"/>
                <w:rFonts w:hint="eastAsia"/>
                <w:noProof/>
                <w:rtl/>
                <w:lang w:bidi="fa-IR"/>
              </w:rPr>
              <w:t>المتعاقدين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119239305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3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119239305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306" w:history="1">
            <w:r w:rsidRPr="00A91B49">
              <w:rPr>
                <w:rStyle w:val="Hyperlink"/>
                <w:rFonts w:hint="eastAsia"/>
                <w:noProof/>
                <w:rtl/>
              </w:rPr>
              <w:t>فروع</w:t>
            </w:r>
            <w:r w:rsidRPr="00A91B49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119239306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 w:rsidP="00321B9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307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4 :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119239308" w:history="1">
            <w:r w:rsidRPr="00A91B49">
              <w:rPr>
                <w:rStyle w:val="Hyperlink"/>
                <w:rFonts w:hint="eastAsia"/>
                <w:noProof/>
                <w:rtl/>
              </w:rPr>
              <w:t>فروع</w:t>
            </w:r>
            <w:r w:rsidRPr="00A91B49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119239308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309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5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119239309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310" w:history="1">
            <w:r w:rsidRPr="00A91B49">
              <w:rPr>
                <w:rStyle w:val="Hyperlink"/>
                <w:rFonts w:hint="eastAsia"/>
                <w:noProof/>
                <w:rtl/>
              </w:rPr>
              <w:t>فروع</w:t>
            </w:r>
            <w:r w:rsidRPr="00A91B49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119239310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311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6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119239311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312" w:history="1">
            <w:r w:rsidRPr="00A91B49">
              <w:rPr>
                <w:rStyle w:val="Hyperlink"/>
                <w:rFonts w:hint="eastAsia"/>
                <w:noProof/>
                <w:rtl/>
              </w:rPr>
              <w:t>فروع</w:t>
            </w:r>
            <w:r w:rsidRPr="00A91B49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119239312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313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7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119239313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 w:rsidP="00321B9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314" w:history="1">
            <w:r w:rsidRPr="00A91B49">
              <w:rPr>
                <w:rStyle w:val="Hyperlink"/>
                <w:rFonts w:hint="eastAsia"/>
                <w:noProof/>
                <w:rtl/>
                <w:lang w:bidi="fa-IR"/>
              </w:rPr>
              <w:t>الفصل</w:t>
            </w:r>
            <w:r w:rsidRPr="00A91B4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1B49">
              <w:rPr>
                <w:rStyle w:val="Hyperlink"/>
                <w:rFonts w:hint="eastAsia"/>
                <w:noProof/>
                <w:rtl/>
                <w:lang w:bidi="fa-IR"/>
              </w:rPr>
              <w:t>الرابع</w:t>
            </w:r>
            <w:r w:rsidRPr="00A91B49">
              <w:rPr>
                <w:rStyle w:val="Hyperlink"/>
                <w:noProof/>
                <w:rtl/>
                <w:lang w:bidi="fa-IR"/>
              </w:rPr>
              <w:t xml:space="preserve"> :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119239315" w:history="1">
            <w:r w:rsidRPr="00A91B49">
              <w:rPr>
                <w:rStyle w:val="Hyperlink"/>
                <w:rFonts w:hint="eastAsia"/>
                <w:noProof/>
                <w:rtl/>
                <w:lang w:bidi="fa-IR"/>
              </w:rPr>
              <w:t>العوضان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119239316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8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119239316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317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9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119239317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318" w:history="1">
            <w:r w:rsidRPr="00A91B49">
              <w:rPr>
                <w:rStyle w:val="Hyperlink"/>
                <w:rFonts w:hint="eastAsia"/>
                <w:noProof/>
                <w:rtl/>
              </w:rPr>
              <w:t>فروع</w:t>
            </w:r>
            <w:r w:rsidRPr="00A91B49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119239318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 w:rsidP="00321B9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319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10 :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119239320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11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119239320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321" w:history="1">
            <w:r w:rsidRPr="00A91B49">
              <w:rPr>
                <w:rStyle w:val="Hyperlink"/>
                <w:rFonts w:hint="eastAsia"/>
                <w:noProof/>
                <w:rtl/>
              </w:rPr>
              <w:t>فروع</w:t>
            </w:r>
            <w:r w:rsidRPr="00A91B49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119239321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322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12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119239322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323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13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119239323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 w:rsidP="00321B9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324" w:history="1">
            <w:r w:rsidRPr="00A91B49">
              <w:rPr>
                <w:rStyle w:val="Hyperlink"/>
                <w:rFonts w:hint="eastAsia"/>
                <w:noProof/>
                <w:rtl/>
                <w:lang w:bidi="fa-IR"/>
              </w:rPr>
              <w:t>الشرط</w:t>
            </w:r>
            <w:r w:rsidRPr="00A91B4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1B49">
              <w:rPr>
                <w:rStyle w:val="Hyperlink"/>
                <w:rFonts w:hint="eastAsia"/>
                <w:noProof/>
                <w:rtl/>
                <w:lang w:bidi="fa-IR"/>
              </w:rPr>
              <w:t>الثاني</w:t>
            </w:r>
            <w:r w:rsidRPr="00A91B49">
              <w:rPr>
                <w:rStyle w:val="Hyperlink"/>
                <w:noProof/>
                <w:rtl/>
                <w:lang w:bidi="fa-IR"/>
              </w:rPr>
              <w:t xml:space="preserve"> : </w:t>
            </w:r>
            <w:r w:rsidRPr="00A91B49">
              <w:rPr>
                <w:rStyle w:val="Hyperlink"/>
                <w:rFonts w:hint="eastAsia"/>
                <w:noProof/>
                <w:rtl/>
                <w:lang w:bidi="fa-IR"/>
              </w:rPr>
              <w:t>المنفعة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119239325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14 :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119239326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15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119239326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2853" w:rsidRPr="00452853" w:rsidRDefault="00452853" w:rsidP="00452853">
          <w:pPr>
            <w:pStyle w:val="libNormal"/>
            <w:rPr>
              <w:rStyle w:val="Hyperlink"/>
              <w:color w:val="000000"/>
              <w:u w:val="none"/>
            </w:rPr>
          </w:pPr>
          <w:r>
            <w:rPr>
              <w:rStyle w:val="Hyperlink"/>
              <w:noProof/>
            </w:rPr>
            <w:br w:type="page"/>
          </w:r>
        </w:p>
        <w:p w:rsidR="00321B9B" w:rsidRDefault="00321B9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327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16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119239327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328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17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119239328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 w:rsidP="00321B9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329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18 :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119239330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19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119239330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 w:rsidP="00321B9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331" w:history="1">
            <w:r w:rsidRPr="00A91B49">
              <w:rPr>
                <w:rStyle w:val="Hyperlink"/>
                <w:rFonts w:hint="eastAsia"/>
                <w:noProof/>
                <w:rtl/>
                <w:lang w:bidi="fa-IR"/>
              </w:rPr>
              <w:t>الشرط</w:t>
            </w:r>
            <w:r w:rsidRPr="00A91B4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1B49">
              <w:rPr>
                <w:rStyle w:val="Hyperlink"/>
                <w:rFonts w:hint="eastAsia"/>
                <w:noProof/>
                <w:rtl/>
                <w:lang w:bidi="fa-IR"/>
              </w:rPr>
              <w:t>الثالث</w:t>
            </w:r>
            <w:r w:rsidRPr="00A91B49">
              <w:rPr>
                <w:rStyle w:val="Hyperlink"/>
                <w:noProof/>
                <w:rtl/>
                <w:lang w:bidi="fa-IR"/>
              </w:rPr>
              <w:t xml:space="preserve"> : </w:t>
            </w:r>
            <w:r w:rsidRPr="00A91B49">
              <w:rPr>
                <w:rStyle w:val="Hyperlink"/>
                <w:rFonts w:hint="eastAsia"/>
                <w:noProof/>
                <w:rtl/>
                <w:lang w:bidi="fa-IR"/>
              </w:rPr>
              <w:t>الملك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119239332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20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119239332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333" w:history="1">
            <w:r w:rsidRPr="00A91B49">
              <w:rPr>
                <w:rStyle w:val="Hyperlink"/>
                <w:rFonts w:hint="eastAsia"/>
                <w:noProof/>
                <w:rtl/>
              </w:rPr>
              <w:t>فروع</w:t>
            </w:r>
            <w:r w:rsidRPr="00A91B49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119239333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 w:rsidP="00321B9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334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21 :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119239335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22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119239335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336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23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119239336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337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24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119239337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 w:rsidP="00321B9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338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25 :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119239339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26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119239339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340" w:history="1">
            <w:r w:rsidRPr="00A91B49">
              <w:rPr>
                <w:rStyle w:val="Hyperlink"/>
                <w:rFonts w:hint="eastAsia"/>
                <w:noProof/>
                <w:rtl/>
                <w:lang w:bidi="fa-IR"/>
              </w:rPr>
              <w:t>الشرط</w:t>
            </w:r>
            <w:r w:rsidRPr="00A91B4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1B49">
              <w:rPr>
                <w:rStyle w:val="Hyperlink"/>
                <w:rFonts w:hint="eastAsia"/>
                <w:noProof/>
                <w:rtl/>
                <w:lang w:bidi="fa-IR"/>
              </w:rPr>
              <w:t>الرابع</w:t>
            </w:r>
            <w:r w:rsidRPr="00A91B49">
              <w:rPr>
                <w:rStyle w:val="Hyperlink"/>
                <w:noProof/>
                <w:rtl/>
                <w:lang w:bidi="fa-IR"/>
              </w:rPr>
              <w:t xml:space="preserve"> : </w:t>
            </w:r>
            <w:r w:rsidRPr="00A91B49">
              <w:rPr>
                <w:rStyle w:val="Hyperlink"/>
                <w:rFonts w:hint="eastAsia"/>
                <w:noProof/>
                <w:rtl/>
                <w:lang w:bidi="fa-IR"/>
              </w:rPr>
              <w:t>القدرة</w:t>
            </w:r>
            <w:r w:rsidRPr="00A91B4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1B49">
              <w:rPr>
                <w:rStyle w:val="Hyperlink"/>
                <w:rFonts w:hint="eastAsia"/>
                <w:noProof/>
                <w:rtl/>
                <w:lang w:bidi="fa-IR"/>
              </w:rPr>
              <w:t>على</w:t>
            </w:r>
            <w:r w:rsidRPr="00A91B4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1B49">
              <w:rPr>
                <w:rStyle w:val="Hyperlink"/>
                <w:rFonts w:hint="eastAsia"/>
                <w:noProof/>
                <w:rtl/>
                <w:lang w:bidi="fa-IR"/>
              </w:rPr>
              <w:t>التسليم</w:t>
            </w:r>
            <w:r w:rsidRPr="00A91B49">
              <w:rPr>
                <w:rStyle w:val="Hyperlink"/>
                <w:noProof/>
                <w:rtl/>
                <w:lang w:bidi="fa-IR"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119239340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341" w:history="1">
            <w:r w:rsidRPr="00A91B49">
              <w:rPr>
                <w:rStyle w:val="Hyperlink"/>
                <w:rFonts w:hint="eastAsia"/>
                <w:noProof/>
                <w:rtl/>
              </w:rPr>
              <w:t>فروع</w:t>
            </w:r>
            <w:r w:rsidRPr="00A91B49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119239341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342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27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119239342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343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28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119239343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 w:rsidP="004E11A7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344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29 :</w:t>
            </w:r>
          </w:hyperlink>
          <w:r w:rsidR="004E11A7">
            <w:rPr>
              <w:rStyle w:val="Hyperlink"/>
              <w:rFonts w:hint="cs"/>
              <w:noProof/>
              <w:rtl/>
            </w:rPr>
            <w:t xml:space="preserve"> </w:t>
          </w:r>
          <w:hyperlink w:anchor="_Toc119239345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30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119239345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 w:rsidP="004E11A7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346" w:history="1">
            <w:r w:rsidRPr="00A91B49">
              <w:rPr>
                <w:rStyle w:val="Hyperlink"/>
                <w:rFonts w:hint="eastAsia"/>
                <w:noProof/>
                <w:rtl/>
                <w:lang w:bidi="fa-IR"/>
              </w:rPr>
              <w:t>الشرط</w:t>
            </w:r>
            <w:r w:rsidRPr="00A91B4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1B49">
              <w:rPr>
                <w:rStyle w:val="Hyperlink"/>
                <w:rFonts w:hint="eastAsia"/>
                <w:noProof/>
                <w:rtl/>
                <w:lang w:bidi="fa-IR"/>
              </w:rPr>
              <w:t>الخامس</w:t>
            </w:r>
            <w:r w:rsidRPr="00A91B49">
              <w:rPr>
                <w:rStyle w:val="Hyperlink"/>
                <w:noProof/>
                <w:rtl/>
                <w:lang w:bidi="fa-IR"/>
              </w:rPr>
              <w:t xml:space="preserve"> : </w:t>
            </w:r>
            <w:r w:rsidRPr="00A91B49">
              <w:rPr>
                <w:rStyle w:val="Hyperlink"/>
                <w:rFonts w:hint="eastAsia"/>
                <w:noProof/>
                <w:rtl/>
                <w:lang w:bidi="fa-IR"/>
              </w:rPr>
              <w:t>العلم</w:t>
            </w:r>
            <w:r w:rsidRPr="00A91B4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1B49">
              <w:rPr>
                <w:rStyle w:val="Hyperlink"/>
                <w:rFonts w:hint="eastAsia"/>
                <w:noProof/>
                <w:rtl/>
                <w:lang w:bidi="fa-IR"/>
              </w:rPr>
              <w:t>بالعوضين</w:t>
            </w:r>
          </w:hyperlink>
          <w:r w:rsidR="004E11A7">
            <w:rPr>
              <w:rStyle w:val="Hyperlink"/>
              <w:rFonts w:hint="cs"/>
              <w:noProof/>
              <w:rtl/>
            </w:rPr>
            <w:t xml:space="preserve"> </w:t>
          </w:r>
          <w:hyperlink w:anchor="_Toc119239347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31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119239347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348" w:history="1">
            <w:r w:rsidRPr="00A91B49">
              <w:rPr>
                <w:rStyle w:val="Hyperlink"/>
                <w:rFonts w:hint="eastAsia"/>
                <w:noProof/>
                <w:rtl/>
              </w:rPr>
              <w:t>فروع</w:t>
            </w:r>
            <w:r w:rsidRPr="00A91B49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119239348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 w:rsidP="004E11A7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349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32 :</w:t>
            </w:r>
          </w:hyperlink>
          <w:r w:rsidR="004E11A7">
            <w:rPr>
              <w:rStyle w:val="Hyperlink"/>
              <w:rFonts w:hint="cs"/>
              <w:noProof/>
              <w:rtl/>
            </w:rPr>
            <w:t xml:space="preserve"> </w:t>
          </w:r>
          <w:hyperlink w:anchor="_Toc119239350" w:history="1">
            <w:r w:rsidRPr="00A91B49">
              <w:rPr>
                <w:rStyle w:val="Hyperlink"/>
                <w:rFonts w:hint="eastAsia"/>
                <w:noProof/>
                <w:rtl/>
              </w:rPr>
              <w:t>فروع</w:t>
            </w:r>
            <w:r w:rsidRPr="00A91B49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119239350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351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33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119239351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352" w:history="1">
            <w:r w:rsidRPr="00A91B49">
              <w:rPr>
                <w:rStyle w:val="Hyperlink"/>
                <w:rFonts w:hint="eastAsia"/>
                <w:noProof/>
                <w:rtl/>
              </w:rPr>
              <w:t>فروع</w:t>
            </w:r>
            <w:r w:rsidRPr="00A91B49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119239352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353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34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119239353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354" w:history="1">
            <w:r w:rsidRPr="00A91B49">
              <w:rPr>
                <w:rStyle w:val="Hyperlink"/>
                <w:rFonts w:hint="eastAsia"/>
                <w:noProof/>
                <w:rtl/>
              </w:rPr>
              <w:t>فروع</w:t>
            </w:r>
            <w:r w:rsidRPr="00A91B49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119239354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 w:rsidP="004E11A7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355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35 :</w:t>
            </w:r>
          </w:hyperlink>
          <w:r w:rsidR="004E11A7">
            <w:rPr>
              <w:rStyle w:val="Hyperlink"/>
              <w:rFonts w:hint="cs"/>
              <w:noProof/>
              <w:rtl/>
            </w:rPr>
            <w:t xml:space="preserve"> </w:t>
          </w:r>
          <w:hyperlink w:anchor="_Toc119239356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36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119239356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357" w:history="1">
            <w:r w:rsidRPr="00A91B49">
              <w:rPr>
                <w:rStyle w:val="Hyperlink"/>
                <w:rFonts w:hint="eastAsia"/>
                <w:noProof/>
                <w:rtl/>
              </w:rPr>
              <w:t>تذنيب</w:t>
            </w:r>
            <w:r w:rsidRPr="00A91B49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119239357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358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37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119239358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 w:rsidP="004E11A7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359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38 :</w:t>
            </w:r>
          </w:hyperlink>
          <w:r w:rsidR="004E11A7">
            <w:rPr>
              <w:rStyle w:val="Hyperlink"/>
              <w:rFonts w:hint="cs"/>
              <w:noProof/>
              <w:rtl/>
            </w:rPr>
            <w:t xml:space="preserve"> </w:t>
          </w:r>
          <w:hyperlink w:anchor="_Toc119239360" w:history="1">
            <w:r w:rsidRPr="00A91B49">
              <w:rPr>
                <w:rStyle w:val="Hyperlink"/>
                <w:rFonts w:hint="eastAsia"/>
                <w:noProof/>
                <w:rtl/>
              </w:rPr>
              <w:t>تذنيب</w:t>
            </w:r>
            <w:r w:rsidRPr="00A91B49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119239360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2853" w:rsidRDefault="00452853" w:rsidP="00452853">
          <w:pPr>
            <w:pStyle w:val="libNormal"/>
            <w:rPr>
              <w:rStyle w:val="Hyperlink"/>
              <w:noProof/>
            </w:rPr>
          </w:pPr>
          <w:r>
            <w:rPr>
              <w:rStyle w:val="Hyperlink"/>
              <w:noProof/>
            </w:rPr>
            <w:br w:type="page"/>
          </w:r>
        </w:p>
        <w:p w:rsidR="00321B9B" w:rsidRDefault="00321B9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361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39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119239361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362" w:history="1">
            <w:r w:rsidRPr="00A91B49">
              <w:rPr>
                <w:rStyle w:val="Hyperlink"/>
                <w:rFonts w:hint="eastAsia"/>
                <w:noProof/>
                <w:rtl/>
              </w:rPr>
              <w:t>فروع</w:t>
            </w:r>
            <w:r w:rsidRPr="00A91B49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119239362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363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40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119239363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 w:rsidP="004E11A7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364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41 :</w:t>
            </w:r>
          </w:hyperlink>
          <w:r w:rsidR="004E11A7">
            <w:rPr>
              <w:rStyle w:val="Hyperlink"/>
              <w:rFonts w:hint="cs"/>
              <w:noProof/>
              <w:rtl/>
            </w:rPr>
            <w:t xml:space="preserve"> </w:t>
          </w:r>
          <w:hyperlink w:anchor="_Toc119239365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42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119239365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 w:rsidP="004E11A7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366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43 :</w:t>
            </w:r>
          </w:hyperlink>
          <w:r w:rsidR="004E11A7">
            <w:rPr>
              <w:rStyle w:val="Hyperlink"/>
              <w:rFonts w:hint="cs"/>
              <w:noProof/>
              <w:rtl/>
            </w:rPr>
            <w:t xml:space="preserve"> </w:t>
          </w:r>
          <w:hyperlink w:anchor="_Toc119239367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44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119239367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368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45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119239368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369" w:history="1">
            <w:r w:rsidRPr="00A91B49">
              <w:rPr>
                <w:rStyle w:val="Hyperlink"/>
                <w:rFonts w:hint="eastAsia"/>
                <w:noProof/>
                <w:rtl/>
              </w:rPr>
              <w:t>فروع</w:t>
            </w:r>
            <w:r w:rsidRPr="00A91B49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119239369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370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46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119239370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371" w:history="1">
            <w:r w:rsidRPr="00A91B49">
              <w:rPr>
                <w:rStyle w:val="Hyperlink"/>
                <w:rFonts w:hint="eastAsia"/>
                <w:noProof/>
                <w:rtl/>
              </w:rPr>
              <w:t>فروع</w:t>
            </w:r>
            <w:r w:rsidRPr="00A91B49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119239371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372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47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119239372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373" w:history="1">
            <w:r w:rsidRPr="00A91B49">
              <w:rPr>
                <w:rStyle w:val="Hyperlink"/>
                <w:rFonts w:hint="eastAsia"/>
                <w:noProof/>
                <w:rtl/>
              </w:rPr>
              <w:t>فروع</w:t>
            </w:r>
            <w:r w:rsidRPr="00A91B49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119239373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374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48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119239374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375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49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119239375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376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50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119239376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377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51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119239377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378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52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119239378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 w:rsidP="004E11A7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379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53 :</w:t>
            </w:r>
          </w:hyperlink>
          <w:r w:rsidR="004E11A7">
            <w:rPr>
              <w:rStyle w:val="Hyperlink"/>
              <w:rFonts w:hint="cs"/>
              <w:noProof/>
              <w:rtl/>
            </w:rPr>
            <w:t xml:space="preserve"> </w:t>
          </w:r>
          <w:hyperlink w:anchor="_Toc119239380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54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119239380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381" w:history="1">
            <w:r w:rsidRPr="00A91B49">
              <w:rPr>
                <w:rStyle w:val="Hyperlink"/>
                <w:rFonts w:hint="eastAsia"/>
                <w:noProof/>
                <w:rtl/>
              </w:rPr>
              <w:t>فروع</w:t>
            </w:r>
            <w:r w:rsidRPr="00A91B49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119239381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382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55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119239382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383" w:history="1">
            <w:r w:rsidRPr="00A91B49">
              <w:rPr>
                <w:rStyle w:val="Hyperlink"/>
                <w:rFonts w:hint="eastAsia"/>
                <w:noProof/>
                <w:rtl/>
              </w:rPr>
              <w:t>فروع</w:t>
            </w:r>
            <w:r w:rsidRPr="00A91B49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119239383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 w:rsidP="004E11A7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384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56 :</w:t>
            </w:r>
          </w:hyperlink>
          <w:r w:rsidR="004E11A7">
            <w:rPr>
              <w:rStyle w:val="Hyperlink"/>
              <w:rFonts w:hint="cs"/>
              <w:noProof/>
              <w:rtl/>
            </w:rPr>
            <w:t xml:space="preserve"> </w:t>
          </w:r>
          <w:hyperlink w:anchor="_Toc119239385" w:history="1">
            <w:r w:rsidRPr="00A91B49">
              <w:rPr>
                <w:rStyle w:val="Hyperlink"/>
                <w:rFonts w:hint="eastAsia"/>
                <w:noProof/>
                <w:rtl/>
              </w:rPr>
              <w:t>تذنيب</w:t>
            </w:r>
            <w:r w:rsidRPr="00A91B49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119239385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 w:rsidP="004E11A7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386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57 :</w:t>
            </w:r>
          </w:hyperlink>
          <w:r w:rsidR="004E11A7">
            <w:rPr>
              <w:rStyle w:val="Hyperlink"/>
              <w:rFonts w:hint="cs"/>
              <w:noProof/>
              <w:rtl/>
            </w:rPr>
            <w:t xml:space="preserve"> </w:t>
          </w:r>
          <w:hyperlink w:anchor="_Toc119239387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58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119239387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388" w:history="1">
            <w:r w:rsidRPr="00A91B49">
              <w:rPr>
                <w:rStyle w:val="Hyperlink"/>
                <w:rFonts w:hint="eastAsia"/>
                <w:noProof/>
                <w:rtl/>
              </w:rPr>
              <w:t>تذنيب</w:t>
            </w:r>
            <w:r w:rsidRPr="00A91B49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119239388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 w:rsidP="004E11A7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389" w:history="1">
            <w:r w:rsidRPr="00A91B49">
              <w:rPr>
                <w:rStyle w:val="Hyperlink"/>
                <w:rFonts w:hint="eastAsia"/>
                <w:noProof/>
                <w:rtl/>
                <w:lang w:bidi="fa-IR"/>
              </w:rPr>
              <w:t>الشرط</w:t>
            </w:r>
            <w:r w:rsidRPr="00A91B4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1B49">
              <w:rPr>
                <w:rStyle w:val="Hyperlink"/>
                <w:rFonts w:hint="eastAsia"/>
                <w:noProof/>
                <w:rtl/>
                <w:lang w:bidi="fa-IR"/>
              </w:rPr>
              <w:t>السادس</w:t>
            </w:r>
            <w:r w:rsidRPr="00A91B49">
              <w:rPr>
                <w:rStyle w:val="Hyperlink"/>
                <w:noProof/>
                <w:rtl/>
                <w:lang w:bidi="fa-IR"/>
              </w:rPr>
              <w:t xml:space="preserve"> : </w:t>
            </w:r>
            <w:r w:rsidRPr="00A91B49">
              <w:rPr>
                <w:rStyle w:val="Hyperlink"/>
                <w:rFonts w:hint="eastAsia"/>
                <w:noProof/>
                <w:rtl/>
                <w:lang w:bidi="fa-IR"/>
              </w:rPr>
              <w:t>عدم</w:t>
            </w:r>
            <w:r w:rsidRPr="00A91B4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1B49">
              <w:rPr>
                <w:rStyle w:val="Hyperlink"/>
                <w:rFonts w:hint="eastAsia"/>
                <w:noProof/>
                <w:rtl/>
                <w:lang w:bidi="fa-IR"/>
              </w:rPr>
              <w:t>النهي</w:t>
            </w:r>
          </w:hyperlink>
          <w:r w:rsidR="004E11A7">
            <w:rPr>
              <w:rStyle w:val="Hyperlink"/>
              <w:rFonts w:hint="cs"/>
              <w:noProof/>
              <w:rtl/>
            </w:rPr>
            <w:t xml:space="preserve"> </w:t>
          </w:r>
          <w:hyperlink w:anchor="_Toc119239390" w:history="1">
            <w:r w:rsidRPr="00A91B49">
              <w:rPr>
                <w:rStyle w:val="Hyperlink"/>
                <w:rFonts w:hint="eastAsia"/>
                <w:noProof/>
                <w:rtl/>
                <w:lang w:bidi="fa-IR"/>
              </w:rPr>
              <w:t>الأوّل</w:t>
            </w:r>
            <w:r w:rsidRPr="00A91B49">
              <w:rPr>
                <w:rStyle w:val="Hyperlink"/>
                <w:noProof/>
                <w:rtl/>
                <w:lang w:bidi="fa-IR"/>
              </w:rPr>
              <w:t xml:space="preserve"> : </w:t>
            </w:r>
            <w:r w:rsidRPr="00A91B49">
              <w:rPr>
                <w:rStyle w:val="Hyperlink"/>
                <w:rFonts w:hint="eastAsia"/>
                <w:noProof/>
                <w:rtl/>
                <w:lang w:bidi="fa-IR"/>
              </w:rPr>
              <w:t>ماهيّة</w:t>
            </w:r>
            <w:r w:rsidRPr="00A91B4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1B49">
              <w:rPr>
                <w:rStyle w:val="Hyperlink"/>
                <w:rFonts w:hint="eastAsia"/>
                <w:noProof/>
                <w:rtl/>
                <w:lang w:bidi="fa-IR"/>
              </w:rPr>
              <w:t>القبض</w:t>
            </w:r>
            <w:r w:rsidRPr="00A91B49">
              <w:rPr>
                <w:rStyle w:val="Hyperlink"/>
                <w:noProof/>
                <w:rtl/>
                <w:lang w:bidi="fa-IR"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119239390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 w:rsidP="004E11A7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391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59 :</w:t>
            </w:r>
          </w:hyperlink>
          <w:r w:rsidR="004E11A7">
            <w:rPr>
              <w:rStyle w:val="Hyperlink"/>
              <w:rFonts w:hint="cs"/>
              <w:noProof/>
              <w:rtl/>
            </w:rPr>
            <w:t xml:space="preserve"> </w:t>
          </w:r>
          <w:hyperlink w:anchor="_Toc119239392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60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119239392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2853" w:rsidRDefault="00452853" w:rsidP="00452853">
          <w:pPr>
            <w:pStyle w:val="libNormal"/>
            <w:rPr>
              <w:rStyle w:val="Hyperlink"/>
              <w:noProof/>
            </w:rPr>
          </w:pPr>
          <w:r>
            <w:rPr>
              <w:rStyle w:val="Hyperlink"/>
              <w:noProof/>
            </w:rPr>
            <w:br w:type="page"/>
          </w:r>
        </w:p>
        <w:p w:rsidR="00321B9B" w:rsidRDefault="00321B9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393" w:history="1">
            <w:r w:rsidRPr="00A91B49">
              <w:rPr>
                <w:rStyle w:val="Hyperlink"/>
                <w:rFonts w:hint="eastAsia"/>
                <w:noProof/>
                <w:rtl/>
              </w:rPr>
              <w:t>فروع</w:t>
            </w:r>
            <w:r w:rsidRPr="00A91B49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119239393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394" w:history="1">
            <w:r w:rsidRPr="00A91B49">
              <w:rPr>
                <w:rStyle w:val="Hyperlink"/>
                <w:rFonts w:hint="eastAsia"/>
                <w:noProof/>
                <w:rtl/>
                <w:lang w:bidi="fa-IR"/>
              </w:rPr>
              <w:t>النظر</w:t>
            </w:r>
            <w:r w:rsidRPr="00A91B4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1B49">
              <w:rPr>
                <w:rStyle w:val="Hyperlink"/>
                <w:rFonts w:hint="eastAsia"/>
                <w:noProof/>
                <w:rtl/>
                <w:lang w:bidi="fa-IR"/>
              </w:rPr>
              <w:t>الثاني</w:t>
            </w:r>
            <w:r w:rsidRPr="00A91B49">
              <w:rPr>
                <w:rStyle w:val="Hyperlink"/>
                <w:noProof/>
                <w:rtl/>
                <w:lang w:bidi="fa-IR"/>
              </w:rPr>
              <w:t xml:space="preserve"> : </w:t>
            </w:r>
            <w:r w:rsidRPr="00A91B49">
              <w:rPr>
                <w:rStyle w:val="Hyperlink"/>
                <w:rFonts w:hint="eastAsia"/>
                <w:noProof/>
                <w:rtl/>
                <w:lang w:bidi="fa-IR"/>
              </w:rPr>
              <w:t>في</w:t>
            </w:r>
            <w:r w:rsidRPr="00A91B4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1B49">
              <w:rPr>
                <w:rStyle w:val="Hyperlink"/>
                <w:rFonts w:hint="eastAsia"/>
                <w:noProof/>
                <w:rtl/>
                <w:lang w:bidi="fa-IR"/>
              </w:rPr>
              <w:t>وجوبه</w:t>
            </w:r>
            <w:r w:rsidRPr="00A91B4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1B49">
              <w:rPr>
                <w:rStyle w:val="Hyperlink"/>
                <w:noProof/>
                <w:vertAlign w:val="superscript"/>
                <w:rtl/>
              </w:rPr>
              <w:t>(1)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119239394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395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61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119239395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396" w:history="1">
            <w:r w:rsidRPr="00A91B49">
              <w:rPr>
                <w:rStyle w:val="Hyperlink"/>
                <w:rFonts w:hint="eastAsia"/>
                <w:noProof/>
                <w:rtl/>
              </w:rPr>
              <w:t>فروع</w:t>
            </w:r>
            <w:r w:rsidRPr="00A91B49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119239396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 w:rsidP="004E11A7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397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62 :</w:t>
            </w:r>
          </w:hyperlink>
          <w:r w:rsidR="004E11A7">
            <w:rPr>
              <w:rStyle w:val="Hyperlink"/>
              <w:rFonts w:hint="cs"/>
              <w:noProof/>
              <w:rtl/>
            </w:rPr>
            <w:t xml:space="preserve"> </w:t>
          </w:r>
          <w:hyperlink w:anchor="_Toc119239398" w:history="1">
            <w:r w:rsidRPr="00A91B49">
              <w:rPr>
                <w:rStyle w:val="Hyperlink"/>
                <w:rFonts w:hint="eastAsia"/>
                <w:noProof/>
                <w:rtl/>
                <w:lang w:bidi="fa-IR"/>
              </w:rPr>
              <w:t>النظر</w:t>
            </w:r>
            <w:r w:rsidRPr="00A91B4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1B49">
              <w:rPr>
                <w:rStyle w:val="Hyperlink"/>
                <w:rFonts w:hint="eastAsia"/>
                <w:noProof/>
                <w:rtl/>
                <w:lang w:bidi="fa-IR"/>
              </w:rPr>
              <w:t>الثالث</w:t>
            </w:r>
            <w:r w:rsidRPr="00A91B49">
              <w:rPr>
                <w:rStyle w:val="Hyperlink"/>
                <w:noProof/>
                <w:rtl/>
                <w:lang w:bidi="fa-IR"/>
              </w:rPr>
              <w:t xml:space="preserve"> : </w:t>
            </w:r>
            <w:r w:rsidRPr="00A91B49">
              <w:rPr>
                <w:rStyle w:val="Hyperlink"/>
                <w:rFonts w:hint="eastAsia"/>
                <w:noProof/>
                <w:rtl/>
                <w:lang w:bidi="fa-IR"/>
              </w:rPr>
              <w:t>في</w:t>
            </w:r>
            <w:r w:rsidRPr="00A91B4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1B49">
              <w:rPr>
                <w:rStyle w:val="Hyperlink"/>
                <w:rFonts w:hint="eastAsia"/>
                <w:noProof/>
                <w:rtl/>
                <w:lang w:bidi="fa-IR"/>
              </w:rPr>
              <w:t>حكمه</w:t>
            </w:r>
            <w:r w:rsidRPr="00A91B49">
              <w:rPr>
                <w:rStyle w:val="Hyperlink"/>
                <w:noProof/>
                <w:rtl/>
                <w:lang w:bidi="fa-IR"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119239398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399" w:history="1">
            <w:r w:rsidRPr="00A91B49">
              <w:rPr>
                <w:rStyle w:val="Hyperlink"/>
                <w:rFonts w:hint="eastAsia"/>
                <w:noProof/>
                <w:rtl/>
              </w:rPr>
              <w:t>تذنيب</w:t>
            </w:r>
            <w:r w:rsidRPr="00A91B49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119239399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 w:rsidP="004E11A7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400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63 :</w:t>
            </w:r>
          </w:hyperlink>
          <w:r w:rsidR="004E11A7">
            <w:rPr>
              <w:rStyle w:val="Hyperlink"/>
              <w:rFonts w:hint="cs"/>
              <w:noProof/>
              <w:rtl/>
            </w:rPr>
            <w:t xml:space="preserve"> </w:t>
          </w:r>
          <w:hyperlink w:anchor="_Toc119239401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64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119239401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 w:rsidP="004E11A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402" w:history="1">
            <w:r w:rsidRPr="00A91B49">
              <w:rPr>
                <w:rStyle w:val="Hyperlink"/>
                <w:rFonts w:hint="eastAsia"/>
                <w:noProof/>
                <w:rtl/>
              </w:rPr>
              <w:t>فروع</w:t>
            </w:r>
            <w:r w:rsidRPr="00A91B49">
              <w:rPr>
                <w:rStyle w:val="Hyperlink"/>
                <w:noProof/>
                <w:rtl/>
              </w:rPr>
              <w:t xml:space="preserve"> :</w:t>
            </w:r>
          </w:hyperlink>
          <w:r w:rsidR="004E11A7">
            <w:rPr>
              <w:rStyle w:val="Hyperlink"/>
              <w:rFonts w:hint="cs"/>
              <w:noProof/>
              <w:rtl/>
            </w:rPr>
            <w:t xml:space="preserve"> </w:t>
          </w:r>
          <w:hyperlink w:anchor="_Toc119239403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65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119239403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 w:rsidP="004E11A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404" w:history="1">
            <w:r w:rsidRPr="00A91B49">
              <w:rPr>
                <w:rStyle w:val="Hyperlink"/>
                <w:rFonts w:hint="eastAsia"/>
                <w:noProof/>
                <w:rtl/>
              </w:rPr>
              <w:t>فروع</w:t>
            </w:r>
            <w:r w:rsidRPr="00A91B49">
              <w:rPr>
                <w:rStyle w:val="Hyperlink"/>
                <w:noProof/>
                <w:rtl/>
              </w:rPr>
              <w:t xml:space="preserve"> :</w:t>
            </w:r>
          </w:hyperlink>
          <w:r w:rsidR="004E11A7">
            <w:rPr>
              <w:rStyle w:val="Hyperlink"/>
              <w:rFonts w:hint="cs"/>
              <w:noProof/>
              <w:rtl/>
            </w:rPr>
            <w:t xml:space="preserve"> </w:t>
          </w:r>
          <w:hyperlink w:anchor="_Toc119239405" w:history="1">
            <w:r w:rsidRPr="00A91B49">
              <w:rPr>
                <w:rStyle w:val="Hyperlink"/>
                <w:rFonts w:hint="eastAsia"/>
                <w:noProof/>
                <w:rtl/>
                <w:lang w:bidi="fa-IR"/>
              </w:rPr>
              <w:t>المطلب</w:t>
            </w:r>
            <w:r w:rsidRPr="00A91B4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1B49">
              <w:rPr>
                <w:rStyle w:val="Hyperlink"/>
                <w:rFonts w:hint="eastAsia"/>
                <w:noProof/>
                <w:rtl/>
                <w:lang w:bidi="fa-IR"/>
              </w:rPr>
              <w:t>الثاني</w:t>
            </w:r>
            <w:r w:rsidRPr="00A91B49">
              <w:rPr>
                <w:rStyle w:val="Hyperlink"/>
                <w:noProof/>
                <w:rtl/>
                <w:lang w:bidi="fa-IR"/>
              </w:rPr>
              <w:t xml:space="preserve"> : </w:t>
            </w:r>
            <w:r w:rsidRPr="00A91B49">
              <w:rPr>
                <w:rStyle w:val="Hyperlink"/>
                <w:rFonts w:hint="eastAsia"/>
                <w:noProof/>
                <w:rtl/>
                <w:lang w:bidi="fa-IR"/>
              </w:rPr>
              <w:t>في</w:t>
            </w:r>
            <w:r w:rsidRPr="00A91B4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1B49">
              <w:rPr>
                <w:rStyle w:val="Hyperlink"/>
                <w:rFonts w:hint="eastAsia"/>
                <w:noProof/>
                <w:rtl/>
                <w:lang w:bidi="fa-IR"/>
              </w:rPr>
              <w:t>التصرّفات</w:t>
            </w:r>
          </w:hyperlink>
          <w:r w:rsidR="004E11A7">
            <w:rPr>
              <w:rStyle w:val="Hyperlink"/>
              <w:rFonts w:hint="cs"/>
              <w:noProof/>
              <w:rtl/>
            </w:rPr>
            <w:t xml:space="preserve"> </w:t>
          </w:r>
          <w:hyperlink w:anchor="_Toc119239406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66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119239406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407" w:history="1">
            <w:r w:rsidRPr="00A91B49">
              <w:rPr>
                <w:rStyle w:val="Hyperlink"/>
                <w:rFonts w:hint="eastAsia"/>
                <w:noProof/>
                <w:rtl/>
              </w:rPr>
              <w:t>فروع</w:t>
            </w:r>
            <w:r w:rsidRPr="00A91B49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119239407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408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67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119239408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409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68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119239409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410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69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119239410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411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70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119239411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412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71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119239412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 w:rsidP="004E11A7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413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72 :</w:t>
            </w:r>
          </w:hyperlink>
          <w:r w:rsidR="004E11A7">
            <w:rPr>
              <w:rStyle w:val="Hyperlink"/>
              <w:rFonts w:hint="cs"/>
              <w:noProof/>
              <w:rtl/>
            </w:rPr>
            <w:t xml:space="preserve"> </w:t>
          </w:r>
          <w:hyperlink w:anchor="_Toc119239414" w:history="1">
            <w:r w:rsidRPr="00A91B49">
              <w:rPr>
                <w:rStyle w:val="Hyperlink"/>
                <w:rFonts w:hint="eastAsia"/>
                <w:noProof/>
                <w:rtl/>
                <w:lang w:bidi="fa-IR"/>
              </w:rPr>
              <w:t>القسم</w:t>
            </w:r>
            <w:r w:rsidRPr="00A91B4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1B49">
              <w:rPr>
                <w:rStyle w:val="Hyperlink"/>
                <w:rFonts w:hint="eastAsia"/>
                <w:noProof/>
                <w:rtl/>
                <w:lang w:bidi="fa-IR"/>
              </w:rPr>
              <w:t>الثاني</w:t>
            </w:r>
            <w:r w:rsidRPr="00A91B49">
              <w:rPr>
                <w:rStyle w:val="Hyperlink"/>
                <w:noProof/>
                <w:rtl/>
                <w:lang w:bidi="fa-IR"/>
              </w:rPr>
              <w:t xml:space="preserve"> : </w:t>
            </w:r>
            <w:r w:rsidRPr="00A91B49">
              <w:rPr>
                <w:rStyle w:val="Hyperlink"/>
                <w:rFonts w:hint="eastAsia"/>
                <w:noProof/>
                <w:rtl/>
                <w:lang w:bidi="fa-IR"/>
              </w:rPr>
              <w:t>الربا</w:t>
            </w:r>
            <w:r w:rsidRPr="00A91B49">
              <w:rPr>
                <w:rStyle w:val="Hyperlink"/>
                <w:noProof/>
                <w:rtl/>
                <w:lang w:bidi="fa-IR"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119239414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415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73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119239415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 w:rsidP="004E11A7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416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74 :</w:t>
            </w:r>
          </w:hyperlink>
          <w:r w:rsidR="004E11A7">
            <w:rPr>
              <w:rStyle w:val="Hyperlink"/>
              <w:rFonts w:hint="cs"/>
              <w:noProof/>
              <w:rtl/>
            </w:rPr>
            <w:t xml:space="preserve"> </w:t>
          </w:r>
          <w:hyperlink w:anchor="_Toc119239417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75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119239417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418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76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119239418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419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77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119239419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420" w:history="1">
            <w:r w:rsidRPr="00A91B49">
              <w:rPr>
                <w:rStyle w:val="Hyperlink"/>
                <w:rFonts w:hint="eastAsia"/>
                <w:noProof/>
                <w:rtl/>
              </w:rPr>
              <w:t>فروع</w:t>
            </w:r>
            <w:r w:rsidRPr="00A91B49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119239420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421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78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119239421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 w:rsidP="004E11A7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422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79 :</w:t>
            </w:r>
          </w:hyperlink>
          <w:r w:rsidR="004E11A7">
            <w:rPr>
              <w:rStyle w:val="Hyperlink"/>
              <w:rFonts w:hint="cs"/>
              <w:noProof/>
              <w:rtl/>
            </w:rPr>
            <w:t xml:space="preserve"> </w:t>
          </w:r>
          <w:hyperlink w:anchor="_Toc119239423" w:history="1">
            <w:r w:rsidRPr="00A91B49">
              <w:rPr>
                <w:rStyle w:val="Hyperlink"/>
                <w:rFonts w:hint="eastAsia"/>
                <w:noProof/>
                <w:rtl/>
              </w:rPr>
              <w:t>تذنيب</w:t>
            </w:r>
            <w:r w:rsidRPr="00A91B49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119239423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424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80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119239424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425" w:history="1">
            <w:r w:rsidRPr="00A91B49">
              <w:rPr>
                <w:rStyle w:val="Hyperlink"/>
                <w:rFonts w:hint="eastAsia"/>
                <w:noProof/>
                <w:rtl/>
              </w:rPr>
              <w:t>فروع</w:t>
            </w:r>
            <w:r w:rsidRPr="00A91B49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119239425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2853" w:rsidRDefault="00452853" w:rsidP="00452853">
          <w:pPr>
            <w:pStyle w:val="libNormal"/>
            <w:rPr>
              <w:rStyle w:val="Hyperlink"/>
              <w:noProof/>
            </w:rPr>
          </w:pPr>
          <w:r>
            <w:rPr>
              <w:rStyle w:val="Hyperlink"/>
              <w:noProof/>
            </w:rPr>
            <w:br w:type="page"/>
          </w:r>
        </w:p>
        <w:p w:rsidR="00321B9B" w:rsidRDefault="00321B9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426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81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119239426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427" w:history="1">
            <w:r w:rsidRPr="00A91B49">
              <w:rPr>
                <w:rStyle w:val="Hyperlink"/>
                <w:rFonts w:hint="eastAsia"/>
                <w:noProof/>
                <w:rtl/>
              </w:rPr>
              <w:t>فروع</w:t>
            </w:r>
            <w:r w:rsidRPr="00A91B49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119239427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428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82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119239428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429" w:history="1">
            <w:r w:rsidRPr="00A91B49">
              <w:rPr>
                <w:rStyle w:val="Hyperlink"/>
                <w:rFonts w:hint="eastAsia"/>
                <w:noProof/>
                <w:rtl/>
              </w:rPr>
              <w:t>فروع</w:t>
            </w:r>
            <w:r w:rsidRPr="00A91B49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119239429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430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83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119239430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431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84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119239431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432" w:history="1">
            <w:r w:rsidRPr="00A91B49">
              <w:rPr>
                <w:rStyle w:val="Hyperlink"/>
                <w:rFonts w:hint="eastAsia"/>
                <w:noProof/>
                <w:rtl/>
              </w:rPr>
              <w:t>فروع</w:t>
            </w:r>
            <w:r w:rsidRPr="00A91B49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119239432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433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85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119239433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434" w:history="1">
            <w:r w:rsidRPr="00A91B49">
              <w:rPr>
                <w:rStyle w:val="Hyperlink"/>
                <w:rFonts w:hint="eastAsia"/>
                <w:noProof/>
                <w:rtl/>
              </w:rPr>
              <w:t>فروع</w:t>
            </w:r>
            <w:r w:rsidRPr="00A91B49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119239434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435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86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119239435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436" w:history="1">
            <w:r w:rsidRPr="00A91B49">
              <w:rPr>
                <w:rStyle w:val="Hyperlink"/>
                <w:rFonts w:hint="eastAsia"/>
                <w:noProof/>
                <w:rtl/>
              </w:rPr>
              <w:t>فروع</w:t>
            </w:r>
            <w:r w:rsidRPr="00A91B49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119239436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437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87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119239437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 w:rsidP="004E11A7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438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88 :</w:t>
            </w:r>
          </w:hyperlink>
          <w:r w:rsidR="004E11A7">
            <w:rPr>
              <w:rStyle w:val="Hyperlink"/>
              <w:rFonts w:hint="cs"/>
              <w:noProof/>
              <w:rtl/>
            </w:rPr>
            <w:t xml:space="preserve"> </w:t>
          </w:r>
          <w:hyperlink w:anchor="_Toc119239439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89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119239439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440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90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119239440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 w:rsidP="004E11A7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441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91 :</w:t>
            </w:r>
          </w:hyperlink>
          <w:r w:rsidR="004E11A7">
            <w:rPr>
              <w:rStyle w:val="Hyperlink"/>
              <w:rFonts w:hint="cs"/>
              <w:noProof/>
              <w:rtl/>
            </w:rPr>
            <w:t xml:space="preserve"> </w:t>
          </w:r>
          <w:hyperlink w:anchor="_Toc119239442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92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119239442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443" w:history="1">
            <w:r w:rsidRPr="00A91B49">
              <w:rPr>
                <w:rStyle w:val="Hyperlink"/>
                <w:rFonts w:hint="eastAsia"/>
                <w:noProof/>
                <w:rtl/>
              </w:rPr>
              <w:t>فروع</w:t>
            </w:r>
            <w:r w:rsidRPr="00A91B49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119239443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444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93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119239444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445" w:history="1">
            <w:r w:rsidRPr="00A91B49">
              <w:rPr>
                <w:rStyle w:val="Hyperlink"/>
                <w:rFonts w:hint="eastAsia"/>
                <w:noProof/>
                <w:rtl/>
              </w:rPr>
              <w:t>فروع</w:t>
            </w:r>
            <w:r w:rsidRPr="00A91B49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119239445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446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94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119239446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447" w:history="1">
            <w:r w:rsidRPr="00A91B49">
              <w:rPr>
                <w:rStyle w:val="Hyperlink"/>
                <w:rFonts w:hint="eastAsia"/>
                <w:noProof/>
                <w:rtl/>
              </w:rPr>
              <w:t>فروع</w:t>
            </w:r>
            <w:r w:rsidRPr="00A91B49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119239447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 w:rsidP="004E11A7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448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95 :</w:t>
            </w:r>
          </w:hyperlink>
          <w:r w:rsidR="004E11A7">
            <w:rPr>
              <w:rStyle w:val="Hyperlink"/>
              <w:rFonts w:hint="cs"/>
              <w:noProof/>
              <w:rtl/>
            </w:rPr>
            <w:t xml:space="preserve"> </w:t>
          </w:r>
          <w:hyperlink w:anchor="_Toc119239449" w:history="1">
            <w:r w:rsidRPr="00A91B49">
              <w:rPr>
                <w:rStyle w:val="Hyperlink"/>
                <w:rFonts w:hint="eastAsia"/>
                <w:noProof/>
                <w:rtl/>
              </w:rPr>
              <w:t>تذنيب</w:t>
            </w:r>
            <w:r w:rsidRPr="00A91B49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119239449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 w:rsidP="004E11A7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450" w:history="1">
            <w:r w:rsidRPr="00A91B49">
              <w:rPr>
                <w:rStyle w:val="Hyperlink"/>
                <w:rFonts w:hint="eastAsia"/>
                <w:noProof/>
                <w:rtl/>
                <w:lang w:bidi="fa-IR"/>
              </w:rPr>
              <w:t>المطلب</w:t>
            </w:r>
            <w:r w:rsidRPr="00A91B4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1B49">
              <w:rPr>
                <w:rStyle w:val="Hyperlink"/>
                <w:rFonts w:hint="eastAsia"/>
                <w:noProof/>
                <w:rtl/>
                <w:lang w:bidi="fa-IR"/>
              </w:rPr>
              <w:t>الثاني</w:t>
            </w:r>
            <w:r w:rsidRPr="00A91B49">
              <w:rPr>
                <w:rStyle w:val="Hyperlink"/>
                <w:noProof/>
                <w:rtl/>
                <w:lang w:bidi="fa-IR"/>
              </w:rPr>
              <w:t xml:space="preserve"> : </w:t>
            </w:r>
            <w:r w:rsidRPr="00A91B49">
              <w:rPr>
                <w:rStyle w:val="Hyperlink"/>
                <w:rFonts w:hint="eastAsia"/>
                <w:noProof/>
                <w:rtl/>
                <w:lang w:bidi="fa-IR"/>
              </w:rPr>
              <w:t>في</w:t>
            </w:r>
            <w:r w:rsidRPr="00A91B4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1B49">
              <w:rPr>
                <w:rStyle w:val="Hyperlink"/>
                <w:rFonts w:hint="eastAsia"/>
                <w:noProof/>
                <w:rtl/>
                <w:lang w:bidi="fa-IR"/>
              </w:rPr>
              <w:t>شرط</w:t>
            </w:r>
            <w:r w:rsidRPr="00A91B4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1B49">
              <w:rPr>
                <w:rStyle w:val="Hyperlink"/>
                <w:rFonts w:hint="eastAsia"/>
                <w:noProof/>
                <w:rtl/>
                <w:lang w:bidi="fa-IR"/>
              </w:rPr>
              <w:t>التقدير</w:t>
            </w:r>
          </w:hyperlink>
          <w:r w:rsidR="004E11A7">
            <w:rPr>
              <w:rStyle w:val="Hyperlink"/>
              <w:rFonts w:hint="cs"/>
              <w:noProof/>
              <w:rtl/>
            </w:rPr>
            <w:t xml:space="preserve"> </w:t>
          </w:r>
          <w:hyperlink w:anchor="_Toc119239451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96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119239451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452" w:history="1">
            <w:r w:rsidRPr="00A91B49">
              <w:rPr>
                <w:rStyle w:val="Hyperlink"/>
                <w:rFonts w:hint="eastAsia"/>
                <w:noProof/>
                <w:rtl/>
              </w:rPr>
              <w:t>فروع</w:t>
            </w:r>
            <w:r w:rsidRPr="00A91B49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119239452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 w:rsidP="004E11A7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453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97 :</w:t>
            </w:r>
          </w:hyperlink>
          <w:r w:rsidR="004E11A7">
            <w:rPr>
              <w:rStyle w:val="Hyperlink"/>
              <w:rFonts w:hint="cs"/>
              <w:noProof/>
              <w:rtl/>
            </w:rPr>
            <w:t xml:space="preserve"> </w:t>
          </w:r>
          <w:hyperlink w:anchor="_Toc119239454" w:history="1">
            <w:r w:rsidRPr="00A91B49">
              <w:rPr>
                <w:rStyle w:val="Hyperlink"/>
                <w:rFonts w:hint="eastAsia"/>
                <w:noProof/>
                <w:rtl/>
              </w:rPr>
              <w:t>فروع</w:t>
            </w:r>
            <w:r w:rsidRPr="00A91B49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119239454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 w:rsidP="004E11A7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455" w:history="1">
            <w:r w:rsidRPr="00A91B49">
              <w:rPr>
                <w:rStyle w:val="Hyperlink"/>
                <w:noProof/>
                <w:rtl/>
                <w:lang w:bidi="fa-IR"/>
              </w:rPr>
              <w:t xml:space="preserve">[ </w:t>
            </w:r>
            <w:r w:rsidRPr="00A91B49">
              <w:rPr>
                <w:rStyle w:val="Hyperlink"/>
                <w:rFonts w:hint="eastAsia"/>
                <w:noProof/>
                <w:rtl/>
                <w:lang w:bidi="fa-IR"/>
              </w:rPr>
              <w:t>الأمر</w:t>
            </w:r>
            <w:r w:rsidRPr="00A91B4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1B49">
              <w:rPr>
                <w:rStyle w:val="Hyperlink"/>
                <w:rFonts w:hint="eastAsia"/>
                <w:noProof/>
                <w:rtl/>
                <w:lang w:bidi="fa-IR"/>
              </w:rPr>
              <w:t>الثاني</w:t>
            </w:r>
            <w:r w:rsidRPr="00A91B49">
              <w:rPr>
                <w:rStyle w:val="Hyperlink"/>
                <w:noProof/>
                <w:rtl/>
                <w:lang w:bidi="fa-IR"/>
              </w:rPr>
              <w:t xml:space="preserve"> ] </w:t>
            </w:r>
            <w:r w:rsidRPr="00A91B49">
              <w:rPr>
                <w:rStyle w:val="Hyperlink"/>
                <w:noProof/>
                <w:vertAlign w:val="superscript"/>
                <w:rtl/>
              </w:rPr>
              <w:t>(3)</w:t>
            </w:r>
            <w:r w:rsidRPr="00A91B49">
              <w:rPr>
                <w:rStyle w:val="Hyperlink"/>
                <w:noProof/>
                <w:rtl/>
                <w:lang w:bidi="fa-IR"/>
              </w:rPr>
              <w:t xml:space="preserve"> : </w:t>
            </w:r>
            <w:r w:rsidRPr="00A91B49">
              <w:rPr>
                <w:rStyle w:val="Hyperlink"/>
                <w:rFonts w:hint="eastAsia"/>
                <w:noProof/>
                <w:rtl/>
                <w:lang w:bidi="fa-IR"/>
              </w:rPr>
              <w:t>في</w:t>
            </w:r>
            <w:r w:rsidRPr="00A91B4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1B49">
              <w:rPr>
                <w:rStyle w:val="Hyperlink"/>
                <w:rFonts w:hint="eastAsia"/>
                <w:noProof/>
                <w:rtl/>
                <w:lang w:bidi="fa-IR"/>
              </w:rPr>
              <w:t>الأحكام</w:t>
            </w:r>
          </w:hyperlink>
          <w:r w:rsidR="004E11A7">
            <w:rPr>
              <w:rStyle w:val="Hyperlink"/>
              <w:rFonts w:hint="cs"/>
              <w:noProof/>
              <w:rtl/>
            </w:rPr>
            <w:t xml:space="preserve"> </w:t>
          </w:r>
          <w:hyperlink w:anchor="_Toc119239456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98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119239456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2853" w:rsidRDefault="00452853" w:rsidP="00452853">
          <w:pPr>
            <w:pStyle w:val="libNormal"/>
            <w:rPr>
              <w:rStyle w:val="Hyperlink"/>
              <w:noProof/>
            </w:rPr>
          </w:pPr>
          <w:r>
            <w:rPr>
              <w:rStyle w:val="Hyperlink"/>
              <w:noProof/>
            </w:rPr>
            <w:br w:type="page"/>
          </w:r>
        </w:p>
        <w:p w:rsidR="00321B9B" w:rsidRDefault="00321B9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457" w:history="1">
            <w:r w:rsidRPr="00A91B49">
              <w:rPr>
                <w:rStyle w:val="Hyperlink"/>
                <w:rFonts w:hint="eastAsia"/>
                <w:noProof/>
                <w:rtl/>
              </w:rPr>
              <w:t>فروع</w:t>
            </w:r>
            <w:r w:rsidRPr="00A91B49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119239457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458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99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119239458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 w:rsidP="004E11A7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459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100 :</w:t>
            </w:r>
          </w:hyperlink>
          <w:r w:rsidR="004E11A7">
            <w:rPr>
              <w:rStyle w:val="Hyperlink"/>
              <w:rFonts w:hint="cs"/>
              <w:noProof/>
              <w:rtl/>
            </w:rPr>
            <w:t xml:space="preserve"> </w:t>
          </w:r>
          <w:hyperlink w:anchor="_Toc119239460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101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119239460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 w:rsidP="004E11A7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461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102 :</w:t>
            </w:r>
          </w:hyperlink>
          <w:r w:rsidR="004E11A7">
            <w:rPr>
              <w:rStyle w:val="Hyperlink"/>
              <w:rFonts w:hint="cs"/>
              <w:noProof/>
              <w:rtl/>
            </w:rPr>
            <w:t xml:space="preserve"> </w:t>
          </w:r>
          <w:hyperlink w:anchor="_Toc119239462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103 :</w:t>
            </w:r>
          </w:hyperlink>
          <w:r w:rsidR="004E11A7">
            <w:rPr>
              <w:rStyle w:val="Hyperlink"/>
              <w:rFonts w:hint="cs"/>
              <w:noProof/>
              <w:rtl/>
            </w:rPr>
            <w:t xml:space="preserve"> </w:t>
          </w:r>
          <w:hyperlink w:anchor="_Toc119239463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104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119239463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464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105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119239464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465" w:history="1">
            <w:r w:rsidRPr="00A91B49">
              <w:rPr>
                <w:rStyle w:val="Hyperlink"/>
                <w:rFonts w:hint="eastAsia"/>
                <w:noProof/>
                <w:rtl/>
              </w:rPr>
              <w:t>فروع</w:t>
            </w:r>
            <w:r w:rsidRPr="00A91B49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119239465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466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106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119239466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467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107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119239467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468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108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119239468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469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109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119239469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 w:rsidP="004E11A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470" w:history="1">
            <w:r w:rsidRPr="00A91B49">
              <w:rPr>
                <w:rStyle w:val="Hyperlink"/>
                <w:rFonts w:hint="eastAsia"/>
                <w:noProof/>
                <w:rtl/>
              </w:rPr>
              <w:t>فروع</w:t>
            </w:r>
            <w:r w:rsidRPr="00A91B49">
              <w:rPr>
                <w:rStyle w:val="Hyperlink"/>
                <w:noProof/>
                <w:rtl/>
              </w:rPr>
              <w:t xml:space="preserve"> :</w:t>
            </w:r>
          </w:hyperlink>
          <w:r w:rsidR="004E11A7">
            <w:rPr>
              <w:rStyle w:val="Hyperlink"/>
              <w:rFonts w:hint="cs"/>
              <w:noProof/>
              <w:rtl/>
            </w:rPr>
            <w:t xml:space="preserve"> </w:t>
          </w:r>
          <w:hyperlink w:anchor="_Toc119239471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110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119239471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472" w:history="1">
            <w:r w:rsidRPr="00A91B49">
              <w:rPr>
                <w:rStyle w:val="Hyperlink"/>
                <w:rFonts w:hint="eastAsia"/>
                <w:noProof/>
                <w:rtl/>
              </w:rPr>
              <w:t>فروع</w:t>
            </w:r>
            <w:r w:rsidRPr="00A91B49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119239472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473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111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119239473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474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112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119239474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 w:rsidP="004E11A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475" w:history="1">
            <w:r w:rsidRPr="00A91B49">
              <w:rPr>
                <w:rStyle w:val="Hyperlink"/>
                <w:rFonts w:hint="eastAsia"/>
                <w:noProof/>
                <w:rtl/>
              </w:rPr>
              <w:t>تذنيب</w:t>
            </w:r>
            <w:r w:rsidRPr="00A91B49">
              <w:rPr>
                <w:rStyle w:val="Hyperlink"/>
                <w:noProof/>
                <w:rtl/>
              </w:rPr>
              <w:t xml:space="preserve"> :</w:t>
            </w:r>
          </w:hyperlink>
          <w:r w:rsidR="004E11A7">
            <w:rPr>
              <w:rStyle w:val="Hyperlink"/>
              <w:rFonts w:hint="cs"/>
              <w:noProof/>
              <w:rtl/>
            </w:rPr>
            <w:t xml:space="preserve"> </w:t>
          </w:r>
          <w:hyperlink w:anchor="_Toc119239476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113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119239476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477" w:history="1">
            <w:r w:rsidRPr="00A91B49">
              <w:rPr>
                <w:rStyle w:val="Hyperlink"/>
                <w:rFonts w:hint="eastAsia"/>
                <w:noProof/>
                <w:rtl/>
              </w:rPr>
              <w:t>فروع</w:t>
            </w:r>
            <w:r w:rsidRPr="00A91B49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119239477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 w:rsidP="004E11A7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478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114 :</w:t>
            </w:r>
          </w:hyperlink>
          <w:r w:rsidR="004E11A7">
            <w:rPr>
              <w:rStyle w:val="Hyperlink"/>
              <w:rFonts w:hint="cs"/>
              <w:noProof/>
              <w:rtl/>
            </w:rPr>
            <w:t xml:space="preserve"> </w:t>
          </w:r>
          <w:hyperlink w:anchor="_Toc119239479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115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119239479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480" w:history="1">
            <w:r w:rsidRPr="00A91B49">
              <w:rPr>
                <w:rStyle w:val="Hyperlink"/>
                <w:rFonts w:hint="eastAsia"/>
                <w:noProof/>
                <w:rtl/>
              </w:rPr>
              <w:t>فروع</w:t>
            </w:r>
            <w:r w:rsidRPr="00A91B49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119239480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481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116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119239481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482" w:history="1">
            <w:r w:rsidRPr="00A91B49">
              <w:rPr>
                <w:rStyle w:val="Hyperlink"/>
                <w:rFonts w:hint="eastAsia"/>
                <w:noProof/>
                <w:rtl/>
              </w:rPr>
              <w:t>فروع</w:t>
            </w:r>
            <w:r w:rsidRPr="00A91B49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119239482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483" w:history="1">
            <w:r w:rsidRPr="00A91B49">
              <w:rPr>
                <w:rStyle w:val="Hyperlink"/>
                <w:rFonts w:hint="eastAsia"/>
                <w:noProof/>
                <w:rtl/>
              </w:rPr>
              <w:t>القسم</w:t>
            </w:r>
            <w:r w:rsidRPr="00A91B49">
              <w:rPr>
                <w:rStyle w:val="Hyperlink"/>
                <w:noProof/>
                <w:rtl/>
              </w:rPr>
              <w:t xml:space="preserve"> </w:t>
            </w:r>
            <w:r w:rsidRPr="00A91B49">
              <w:rPr>
                <w:rStyle w:val="Hyperlink"/>
                <w:rFonts w:hint="eastAsia"/>
                <w:noProof/>
                <w:rtl/>
              </w:rPr>
              <w:t>الرابع</w:t>
            </w:r>
            <w:r w:rsidRPr="00A91B49">
              <w:rPr>
                <w:rStyle w:val="Hyperlink"/>
                <w:noProof/>
                <w:rtl/>
              </w:rPr>
              <w:t xml:space="preserve"> : </w:t>
            </w:r>
            <w:r w:rsidRPr="00A91B49">
              <w:rPr>
                <w:rStyle w:val="Hyperlink"/>
                <w:rFonts w:hint="eastAsia"/>
                <w:noProof/>
                <w:rtl/>
              </w:rPr>
              <w:t>النهي</w:t>
            </w:r>
            <w:r w:rsidRPr="00A91B4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1B49">
              <w:rPr>
                <w:rStyle w:val="Hyperlink"/>
                <w:rFonts w:hint="eastAsia"/>
                <w:noProof/>
                <w:rtl/>
                <w:lang w:bidi="fa-IR"/>
              </w:rPr>
              <w:t>عن</w:t>
            </w:r>
            <w:r w:rsidRPr="00A91B4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1B49">
              <w:rPr>
                <w:rStyle w:val="Hyperlink"/>
                <w:rFonts w:hint="eastAsia"/>
                <w:noProof/>
                <w:rtl/>
                <w:lang w:bidi="fa-IR"/>
              </w:rPr>
              <w:t>بيع</w:t>
            </w:r>
            <w:r w:rsidRPr="00A91B4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1B49">
              <w:rPr>
                <w:rStyle w:val="Hyperlink"/>
                <w:rFonts w:hint="eastAsia"/>
                <w:noProof/>
                <w:rtl/>
                <w:lang w:bidi="fa-IR"/>
              </w:rPr>
              <w:t>وشرط</w:t>
            </w:r>
            <w:r w:rsidRPr="00A91B49">
              <w:rPr>
                <w:rStyle w:val="Hyperlink"/>
                <w:noProof/>
                <w:rtl/>
                <w:lang w:bidi="fa-IR"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119239483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484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117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119239484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485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118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119239485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486" w:history="1">
            <w:r w:rsidRPr="00A91B49">
              <w:rPr>
                <w:rStyle w:val="Hyperlink"/>
                <w:rFonts w:hint="eastAsia"/>
                <w:noProof/>
                <w:rtl/>
              </w:rPr>
              <w:t>فروع</w:t>
            </w:r>
            <w:r w:rsidRPr="00A91B49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119239486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487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119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119239487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2853" w:rsidRDefault="00452853" w:rsidP="00452853">
          <w:pPr>
            <w:pStyle w:val="libNormal"/>
            <w:rPr>
              <w:rStyle w:val="Hyperlink"/>
              <w:noProof/>
            </w:rPr>
          </w:pPr>
          <w:r>
            <w:rPr>
              <w:rStyle w:val="Hyperlink"/>
              <w:noProof/>
            </w:rPr>
            <w:br w:type="page"/>
          </w:r>
        </w:p>
        <w:p w:rsidR="00321B9B" w:rsidRDefault="00321B9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488" w:history="1">
            <w:r w:rsidRPr="00A91B49">
              <w:rPr>
                <w:rStyle w:val="Hyperlink"/>
                <w:rFonts w:hint="eastAsia"/>
                <w:noProof/>
                <w:rtl/>
              </w:rPr>
              <w:t>فروع</w:t>
            </w:r>
            <w:r w:rsidRPr="00A91B49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119239488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489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120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119239489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490" w:history="1">
            <w:r w:rsidRPr="00A91B49">
              <w:rPr>
                <w:rStyle w:val="Hyperlink"/>
                <w:rFonts w:hint="eastAsia"/>
                <w:noProof/>
                <w:rtl/>
              </w:rPr>
              <w:t>فروع</w:t>
            </w:r>
            <w:r w:rsidRPr="00A91B49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119239490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491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121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119239491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492" w:history="1">
            <w:r w:rsidRPr="00A91B49">
              <w:rPr>
                <w:rStyle w:val="Hyperlink"/>
                <w:rFonts w:hint="eastAsia"/>
                <w:noProof/>
                <w:rtl/>
              </w:rPr>
              <w:t>فروع</w:t>
            </w:r>
            <w:r w:rsidRPr="00A91B49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119239492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493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122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119239493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494" w:history="1">
            <w:r w:rsidRPr="00A91B49">
              <w:rPr>
                <w:rStyle w:val="Hyperlink"/>
                <w:rFonts w:hint="eastAsia"/>
                <w:noProof/>
                <w:rtl/>
              </w:rPr>
              <w:t>فروع</w:t>
            </w:r>
            <w:r w:rsidRPr="00A91B49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119239494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 w:rsidP="004E11A7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495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123 :</w:t>
            </w:r>
          </w:hyperlink>
          <w:r w:rsidR="004E11A7">
            <w:rPr>
              <w:rStyle w:val="Hyperlink"/>
              <w:rFonts w:hint="cs"/>
              <w:noProof/>
              <w:rtl/>
            </w:rPr>
            <w:t xml:space="preserve"> </w:t>
          </w:r>
          <w:hyperlink w:anchor="_Toc119239496" w:history="1">
            <w:r w:rsidRPr="00A91B49">
              <w:rPr>
                <w:rStyle w:val="Hyperlink"/>
                <w:rFonts w:hint="eastAsia"/>
                <w:noProof/>
                <w:rtl/>
              </w:rPr>
              <w:t>فروع</w:t>
            </w:r>
            <w:r w:rsidRPr="00A91B49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119239496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497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124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119239497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498" w:history="1">
            <w:r w:rsidRPr="00A91B49">
              <w:rPr>
                <w:rStyle w:val="Hyperlink"/>
                <w:rFonts w:hint="eastAsia"/>
                <w:noProof/>
                <w:rtl/>
              </w:rPr>
              <w:t>فروع</w:t>
            </w:r>
            <w:r w:rsidRPr="00A91B49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119239498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499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125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119239499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500" w:history="1">
            <w:r w:rsidRPr="00A91B49">
              <w:rPr>
                <w:rStyle w:val="Hyperlink"/>
                <w:rFonts w:hint="eastAsia"/>
                <w:noProof/>
                <w:rtl/>
              </w:rPr>
              <w:t>فروع</w:t>
            </w:r>
            <w:r w:rsidRPr="00A91B49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119239500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501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126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119239501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502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127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119239502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503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128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119239503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504" w:history="1">
            <w:r w:rsidRPr="00A91B49">
              <w:rPr>
                <w:rStyle w:val="Hyperlink"/>
                <w:rFonts w:hint="eastAsia"/>
                <w:noProof/>
                <w:rtl/>
              </w:rPr>
              <w:t>فروع</w:t>
            </w:r>
            <w:r w:rsidRPr="00A91B49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119239504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505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129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119239505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506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130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119239506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507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131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119239507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 w:rsidP="004E11A7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508" w:history="1">
            <w:r w:rsidRPr="00A91B49">
              <w:rPr>
                <w:rStyle w:val="Hyperlink"/>
                <w:rFonts w:hint="eastAsia"/>
                <w:noProof/>
                <w:rtl/>
                <w:lang w:bidi="fa-IR"/>
              </w:rPr>
              <w:t>المقصد</w:t>
            </w:r>
            <w:r w:rsidRPr="00A91B4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1B49">
              <w:rPr>
                <w:rStyle w:val="Hyperlink"/>
                <w:rFonts w:hint="eastAsia"/>
                <w:noProof/>
                <w:rtl/>
                <w:lang w:bidi="fa-IR"/>
              </w:rPr>
              <w:t>الثاني</w:t>
            </w:r>
            <w:r w:rsidRPr="00A91B49">
              <w:rPr>
                <w:rStyle w:val="Hyperlink"/>
                <w:noProof/>
                <w:rtl/>
                <w:lang w:bidi="fa-IR"/>
              </w:rPr>
              <w:t xml:space="preserve"> :</w:t>
            </w:r>
          </w:hyperlink>
          <w:r w:rsidR="004E11A7">
            <w:rPr>
              <w:rStyle w:val="Hyperlink"/>
              <w:rFonts w:hint="cs"/>
              <w:noProof/>
              <w:rtl/>
            </w:rPr>
            <w:t xml:space="preserve"> </w:t>
          </w:r>
          <w:hyperlink w:anchor="_Toc119239509" w:history="1">
            <w:r w:rsidRPr="00A91B49">
              <w:rPr>
                <w:rStyle w:val="Hyperlink"/>
                <w:rFonts w:hint="eastAsia"/>
                <w:noProof/>
                <w:rtl/>
                <w:lang w:bidi="fa-IR"/>
              </w:rPr>
              <w:t>في</w:t>
            </w:r>
            <w:r w:rsidRPr="00A91B4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1B49">
              <w:rPr>
                <w:rStyle w:val="Hyperlink"/>
                <w:rFonts w:hint="eastAsia"/>
                <w:noProof/>
                <w:rtl/>
                <w:lang w:bidi="fa-IR"/>
              </w:rPr>
              <w:t>أنواع</w:t>
            </w:r>
            <w:r w:rsidRPr="00A91B4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1B49">
              <w:rPr>
                <w:rStyle w:val="Hyperlink"/>
                <w:rFonts w:hint="eastAsia"/>
                <w:noProof/>
                <w:rtl/>
                <w:lang w:bidi="fa-IR"/>
              </w:rPr>
              <w:t>البيع‌</w:t>
            </w:r>
          </w:hyperlink>
          <w:r w:rsidR="004E11A7">
            <w:rPr>
              <w:rStyle w:val="Hyperlink"/>
              <w:rFonts w:hint="cs"/>
              <w:noProof/>
              <w:rtl/>
            </w:rPr>
            <w:t xml:space="preserve"> </w:t>
          </w:r>
          <w:hyperlink w:anchor="_Toc119239510" w:history="1">
            <w:r w:rsidRPr="00A91B49">
              <w:rPr>
                <w:rStyle w:val="Hyperlink"/>
                <w:rFonts w:hint="eastAsia"/>
                <w:noProof/>
                <w:rtl/>
                <w:lang w:bidi="fa-IR"/>
              </w:rPr>
              <w:t>الأوّل</w:t>
            </w:r>
            <w:r w:rsidRPr="00A91B49">
              <w:rPr>
                <w:rStyle w:val="Hyperlink"/>
                <w:noProof/>
                <w:rtl/>
                <w:lang w:bidi="fa-IR"/>
              </w:rPr>
              <w:t xml:space="preserve"> : </w:t>
            </w:r>
            <w:r w:rsidRPr="00A91B49">
              <w:rPr>
                <w:rStyle w:val="Hyperlink"/>
                <w:rFonts w:hint="eastAsia"/>
                <w:noProof/>
                <w:rtl/>
                <w:lang w:bidi="fa-IR"/>
              </w:rPr>
              <w:t>في</w:t>
            </w:r>
            <w:r w:rsidRPr="00A91B4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1B49">
              <w:rPr>
                <w:rStyle w:val="Hyperlink"/>
                <w:rFonts w:hint="eastAsia"/>
                <w:noProof/>
                <w:rtl/>
                <w:lang w:bidi="fa-IR"/>
              </w:rPr>
              <w:t>الحيوان</w:t>
            </w:r>
          </w:hyperlink>
          <w:r w:rsidR="004E11A7">
            <w:rPr>
              <w:rStyle w:val="Hyperlink"/>
              <w:rFonts w:hint="cs"/>
              <w:noProof/>
              <w:rtl/>
            </w:rPr>
            <w:t xml:space="preserve"> </w:t>
          </w:r>
          <w:hyperlink w:anchor="_Toc119239511" w:history="1">
            <w:r w:rsidRPr="00A91B49">
              <w:rPr>
                <w:rStyle w:val="Hyperlink"/>
                <w:rFonts w:hint="eastAsia"/>
                <w:noProof/>
                <w:rtl/>
                <w:lang w:bidi="fa-IR"/>
              </w:rPr>
              <w:t>وفيه</w:t>
            </w:r>
            <w:r w:rsidRPr="00A91B4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1B49">
              <w:rPr>
                <w:rStyle w:val="Hyperlink"/>
                <w:rFonts w:hint="eastAsia"/>
                <w:noProof/>
                <w:rtl/>
                <w:lang w:bidi="fa-IR"/>
              </w:rPr>
              <w:t>مطلبان</w:t>
            </w:r>
            <w:r w:rsidRPr="00A91B49">
              <w:rPr>
                <w:rStyle w:val="Hyperlink"/>
                <w:noProof/>
                <w:rtl/>
                <w:lang w:bidi="fa-IR"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119239511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 w:rsidP="004E11A7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512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132 :</w:t>
            </w:r>
          </w:hyperlink>
          <w:r w:rsidR="004E11A7">
            <w:rPr>
              <w:rStyle w:val="Hyperlink"/>
              <w:rFonts w:hint="cs"/>
              <w:noProof/>
              <w:rtl/>
            </w:rPr>
            <w:t xml:space="preserve"> </w:t>
          </w:r>
          <w:hyperlink w:anchor="_Toc119239513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133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119239513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 w:rsidP="004E11A7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514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134 :</w:t>
            </w:r>
          </w:hyperlink>
          <w:r w:rsidR="004E11A7">
            <w:rPr>
              <w:rStyle w:val="Hyperlink"/>
              <w:rFonts w:hint="cs"/>
              <w:noProof/>
              <w:rtl/>
            </w:rPr>
            <w:t xml:space="preserve"> </w:t>
          </w:r>
          <w:hyperlink w:anchor="_Toc119239515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135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119239515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 w:rsidP="004E11A7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516" w:history="1">
            <w:r w:rsidRPr="00A91B49">
              <w:rPr>
                <w:rStyle w:val="Hyperlink"/>
                <w:rFonts w:hint="eastAsia"/>
                <w:noProof/>
                <w:rtl/>
                <w:lang w:bidi="fa-IR"/>
              </w:rPr>
              <w:t>المطلب</w:t>
            </w:r>
            <w:r w:rsidRPr="00A91B4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1B49">
              <w:rPr>
                <w:rStyle w:val="Hyperlink"/>
                <w:rFonts w:hint="eastAsia"/>
                <w:noProof/>
                <w:rtl/>
                <w:lang w:bidi="fa-IR"/>
              </w:rPr>
              <w:t>الثاني</w:t>
            </w:r>
            <w:r w:rsidRPr="00A91B49">
              <w:rPr>
                <w:rStyle w:val="Hyperlink"/>
                <w:noProof/>
                <w:rtl/>
                <w:lang w:bidi="fa-IR"/>
              </w:rPr>
              <w:t xml:space="preserve"> : </w:t>
            </w:r>
            <w:r w:rsidRPr="00A91B49">
              <w:rPr>
                <w:rStyle w:val="Hyperlink"/>
                <w:rFonts w:hint="eastAsia"/>
                <w:noProof/>
                <w:rtl/>
                <w:lang w:bidi="fa-IR"/>
              </w:rPr>
              <w:t>في</w:t>
            </w:r>
            <w:r w:rsidRPr="00A91B4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1B49">
              <w:rPr>
                <w:rStyle w:val="Hyperlink"/>
                <w:rFonts w:hint="eastAsia"/>
                <w:noProof/>
                <w:rtl/>
                <w:lang w:bidi="fa-IR"/>
              </w:rPr>
              <w:t>الأحكام</w:t>
            </w:r>
          </w:hyperlink>
          <w:r w:rsidR="004E11A7">
            <w:rPr>
              <w:rStyle w:val="Hyperlink"/>
              <w:rFonts w:hint="cs"/>
              <w:noProof/>
              <w:rtl/>
            </w:rPr>
            <w:t xml:space="preserve"> </w:t>
          </w:r>
          <w:hyperlink w:anchor="_Toc119239517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136 :</w:t>
            </w:r>
          </w:hyperlink>
          <w:r w:rsidR="004E11A7">
            <w:rPr>
              <w:rStyle w:val="Hyperlink"/>
              <w:rFonts w:hint="cs"/>
              <w:noProof/>
              <w:rtl/>
            </w:rPr>
            <w:t xml:space="preserve"> </w:t>
          </w:r>
          <w:hyperlink w:anchor="_Toc119239518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137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119239518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519" w:history="1">
            <w:r w:rsidRPr="00A91B49">
              <w:rPr>
                <w:rStyle w:val="Hyperlink"/>
                <w:rFonts w:hint="eastAsia"/>
                <w:noProof/>
                <w:rtl/>
              </w:rPr>
              <w:t>فروع</w:t>
            </w:r>
            <w:r w:rsidRPr="00A91B49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119239519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520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138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119239520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2853" w:rsidRDefault="00452853" w:rsidP="00452853">
          <w:pPr>
            <w:pStyle w:val="libNormal"/>
            <w:rPr>
              <w:rStyle w:val="Hyperlink"/>
              <w:noProof/>
            </w:rPr>
          </w:pPr>
          <w:r>
            <w:rPr>
              <w:rStyle w:val="Hyperlink"/>
              <w:noProof/>
            </w:rPr>
            <w:br w:type="page"/>
          </w:r>
        </w:p>
        <w:p w:rsidR="00321B9B" w:rsidRDefault="00321B9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521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139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119239521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522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140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119239522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523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141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119239523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524" w:history="1">
            <w:r w:rsidRPr="00A91B49">
              <w:rPr>
                <w:rStyle w:val="Hyperlink"/>
                <w:rFonts w:hint="eastAsia"/>
                <w:noProof/>
                <w:rtl/>
              </w:rPr>
              <w:t>فروع</w:t>
            </w:r>
            <w:r w:rsidRPr="00A91B49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119239524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525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142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119239525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526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143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119239526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527" w:history="1">
            <w:r w:rsidRPr="00A91B49">
              <w:rPr>
                <w:rStyle w:val="Hyperlink"/>
                <w:rFonts w:hint="eastAsia"/>
                <w:noProof/>
                <w:rtl/>
              </w:rPr>
              <w:t>فروع</w:t>
            </w:r>
            <w:r w:rsidRPr="00A91B49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119239527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528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144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119239528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529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145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119239529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530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146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119239530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 w:rsidP="004E11A7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531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147 :</w:t>
            </w:r>
          </w:hyperlink>
          <w:r w:rsidR="004E11A7">
            <w:rPr>
              <w:rStyle w:val="Hyperlink"/>
              <w:rFonts w:hint="cs"/>
              <w:noProof/>
              <w:rtl/>
            </w:rPr>
            <w:t xml:space="preserve"> </w:t>
          </w:r>
          <w:hyperlink w:anchor="_Toc119239532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148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119239532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533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149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119239533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 w:rsidP="004E11A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534" w:history="1">
            <w:r w:rsidRPr="00A91B49">
              <w:rPr>
                <w:rStyle w:val="Hyperlink"/>
                <w:rFonts w:hint="eastAsia"/>
                <w:noProof/>
                <w:rtl/>
              </w:rPr>
              <w:t>تذنيب</w:t>
            </w:r>
            <w:r w:rsidRPr="00A91B49">
              <w:rPr>
                <w:rStyle w:val="Hyperlink"/>
                <w:noProof/>
                <w:rtl/>
              </w:rPr>
              <w:t xml:space="preserve"> :</w:t>
            </w:r>
          </w:hyperlink>
          <w:r w:rsidR="004E11A7">
            <w:rPr>
              <w:rStyle w:val="Hyperlink"/>
              <w:rFonts w:hint="cs"/>
              <w:noProof/>
              <w:rtl/>
            </w:rPr>
            <w:t xml:space="preserve"> </w:t>
          </w:r>
          <w:hyperlink w:anchor="_Toc119239535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150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119239535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536" w:history="1">
            <w:r w:rsidRPr="00A91B49">
              <w:rPr>
                <w:rStyle w:val="Hyperlink"/>
                <w:rFonts w:hint="eastAsia"/>
                <w:noProof/>
                <w:rtl/>
              </w:rPr>
              <w:t>فروع</w:t>
            </w:r>
            <w:r w:rsidRPr="00A91B49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119239536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 w:rsidP="004E11A7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537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151 :</w:t>
            </w:r>
          </w:hyperlink>
          <w:r w:rsidR="004E11A7">
            <w:rPr>
              <w:rStyle w:val="Hyperlink"/>
              <w:rFonts w:hint="cs"/>
              <w:noProof/>
              <w:rtl/>
            </w:rPr>
            <w:t xml:space="preserve"> </w:t>
          </w:r>
          <w:hyperlink w:anchor="_Toc119239538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152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119239538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539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153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119239539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 w:rsidP="004E11A7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540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154 :</w:t>
            </w:r>
          </w:hyperlink>
          <w:r w:rsidR="004E11A7">
            <w:rPr>
              <w:rStyle w:val="Hyperlink"/>
              <w:rFonts w:hint="cs"/>
              <w:noProof/>
              <w:rtl/>
            </w:rPr>
            <w:t xml:space="preserve"> </w:t>
          </w:r>
          <w:hyperlink w:anchor="_Toc119239541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155 :</w:t>
            </w:r>
          </w:hyperlink>
          <w:r w:rsidR="004E11A7">
            <w:rPr>
              <w:rStyle w:val="Hyperlink"/>
              <w:rFonts w:hint="cs"/>
              <w:noProof/>
              <w:rtl/>
            </w:rPr>
            <w:t xml:space="preserve"> </w:t>
          </w:r>
          <w:hyperlink w:anchor="_Toc119239542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156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119239542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 w:rsidP="004E11A7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543" w:history="1">
            <w:r w:rsidRPr="00A91B49">
              <w:rPr>
                <w:rStyle w:val="Hyperlink"/>
                <w:rFonts w:hint="eastAsia"/>
                <w:noProof/>
                <w:rtl/>
                <w:lang w:bidi="fa-IR"/>
              </w:rPr>
              <w:t>الفصل</w:t>
            </w:r>
            <w:r w:rsidRPr="00A91B4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1B49">
              <w:rPr>
                <w:rStyle w:val="Hyperlink"/>
                <w:rFonts w:hint="eastAsia"/>
                <w:noProof/>
                <w:rtl/>
                <w:lang w:bidi="fa-IR"/>
              </w:rPr>
              <w:t>الثاني</w:t>
            </w:r>
          </w:hyperlink>
          <w:r w:rsidR="004E11A7">
            <w:rPr>
              <w:rStyle w:val="Hyperlink"/>
              <w:rFonts w:hint="cs"/>
              <w:noProof/>
              <w:rtl/>
            </w:rPr>
            <w:t xml:space="preserve"> </w:t>
          </w:r>
          <w:hyperlink w:anchor="_Toc119239544" w:history="1">
            <w:r w:rsidRPr="00A91B49">
              <w:rPr>
                <w:rStyle w:val="Hyperlink"/>
                <w:rFonts w:hint="eastAsia"/>
                <w:noProof/>
                <w:rtl/>
                <w:lang w:bidi="fa-IR"/>
              </w:rPr>
              <w:t>في</w:t>
            </w:r>
            <w:r w:rsidRPr="00A91B4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1B49">
              <w:rPr>
                <w:rStyle w:val="Hyperlink"/>
                <w:rFonts w:hint="eastAsia"/>
                <w:noProof/>
                <w:rtl/>
                <w:lang w:bidi="fa-IR"/>
              </w:rPr>
              <w:t>الثمار‌</w:t>
            </w:r>
          </w:hyperlink>
          <w:r w:rsidR="004E11A7">
            <w:rPr>
              <w:rStyle w:val="Hyperlink"/>
              <w:rFonts w:hint="cs"/>
              <w:noProof/>
              <w:rtl/>
            </w:rPr>
            <w:t xml:space="preserve"> </w:t>
          </w:r>
          <w:hyperlink w:anchor="_Toc119239545" w:history="1">
            <w:r w:rsidRPr="00A91B49">
              <w:rPr>
                <w:rStyle w:val="Hyperlink"/>
                <w:rFonts w:hint="eastAsia"/>
                <w:noProof/>
                <w:rtl/>
                <w:lang w:bidi="fa-IR"/>
              </w:rPr>
              <w:t>الأوّل</w:t>
            </w:r>
            <w:r w:rsidRPr="00A91B49">
              <w:rPr>
                <w:rStyle w:val="Hyperlink"/>
                <w:noProof/>
                <w:rtl/>
                <w:lang w:bidi="fa-IR"/>
              </w:rPr>
              <w:t xml:space="preserve"> : </w:t>
            </w:r>
            <w:r w:rsidRPr="00A91B49">
              <w:rPr>
                <w:rStyle w:val="Hyperlink"/>
                <w:rFonts w:hint="eastAsia"/>
                <w:noProof/>
                <w:rtl/>
                <w:lang w:bidi="fa-IR"/>
              </w:rPr>
              <w:t>في</w:t>
            </w:r>
            <w:r w:rsidRPr="00A91B4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1B49">
              <w:rPr>
                <w:rStyle w:val="Hyperlink"/>
                <w:rFonts w:hint="eastAsia"/>
                <w:noProof/>
                <w:rtl/>
                <w:lang w:bidi="fa-IR"/>
              </w:rPr>
              <w:t>ثمرة</w:t>
            </w:r>
            <w:r w:rsidRPr="00A91B4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1B49">
              <w:rPr>
                <w:rStyle w:val="Hyperlink"/>
                <w:rFonts w:hint="eastAsia"/>
                <w:noProof/>
                <w:rtl/>
                <w:lang w:bidi="fa-IR"/>
              </w:rPr>
              <w:t>النخل</w:t>
            </w:r>
            <w:r w:rsidRPr="00A91B49">
              <w:rPr>
                <w:rStyle w:val="Hyperlink"/>
                <w:noProof/>
                <w:rtl/>
                <w:lang w:bidi="fa-IR"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119239545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546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157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119239546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547" w:history="1">
            <w:r w:rsidRPr="00A91B49">
              <w:rPr>
                <w:rStyle w:val="Hyperlink"/>
                <w:rFonts w:hint="eastAsia"/>
                <w:noProof/>
                <w:rtl/>
              </w:rPr>
              <w:t>تذنيب</w:t>
            </w:r>
            <w:r w:rsidRPr="00A91B49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119239547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548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158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119239548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549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159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119239549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 w:rsidP="004E11A7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550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160 :</w:t>
            </w:r>
          </w:hyperlink>
          <w:r w:rsidR="004E11A7">
            <w:rPr>
              <w:rStyle w:val="Hyperlink"/>
              <w:rFonts w:hint="cs"/>
              <w:noProof/>
              <w:rtl/>
            </w:rPr>
            <w:t xml:space="preserve"> </w:t>
          </w:r>
          <w:hyperlink w:anchor="_Toc119239551" w:history="1">
            <w:r w:rsidRPr="00A91B49">
              <w:rPr>
                <w:rStyle w:val="Hyperlink"/>
                <w:rFonts w:hint="eastAsia"/>
                <w:noProof/>
                <w:rtl/>
              </w:rPr>
              <w:t>تذنيب</w:t>
            </w:r>
            <w:r w:rsidRPr="00A91B49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119239551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552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161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119239552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 w:rsidP="004E11A7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553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162 :</w:t>
            </w:r>
          </w:hyperlink>
          <w:r w:rsidR="004E11A7">
            <w:rPr>
              <w:rStyle w:val="Hyperlink"/>
              <w:rFonts w:hint="cs"/>
              <w:noProof/>
              <w:rtl/>
            </w:rPr>
            <w:t xml:space="preserve"> </w:t>
          </w:r>
          <w:hyperlink w:anchor="_Toc119239554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163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119239554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2853" w:rsidRDefault="00452853" w:rsidP="00452853">
          <w:pPr>
            <w:pStyle w:val="libNormal"/>
            <w:rPr>
              <w:rStyle w:val="Hyperlink"/>
              <w:noProof/>
            </w:rPr>
          </w:pPr>
          <w:r>
            <w:rPr>
              <w:rStyle w:val="Hyperlink"/>
              <w:noProof/>
            </w:rPr>
            <w:br w:type="page"/>
          </w:r>
        </w:p>
        <w:p w:rsidR="00321B9B" w:rsidRDefault="00321B9B" w:rsidP="004528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555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164 :</w:t>
            </w:r>
          </w:hyperlink>
          <w:r w:rsidR="00452853">
            <w:rPr>
              <w:rStyle w:val="Hyperlink"/>
              <w:rFonts w:hint="cs"/>
              <w:noProof/>
              <w:rtl/>
            </w:rPr>
            <w:t xml:space="preserve"> </w:t>
          </w:r>
          <w:hyperlink w:anchor="_Toc119239556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165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119239556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 w:rsidP="004528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557" w:history="1">
            <w:r w:rsidRPr="00A91B49">
              <w:rPr>
                <w:rStyle w:val="Hyperlink"/>
                <w:rFonts w:hint="eastAsia"/>
                <w:noProof/>
                <w:rtl/>
                <w:lang w:bidi="fa-IR"/>
              </w:rPr>
              <w:t>الثاني</w:t>
            </w:r>
            <w:r w:rsidRPr="00A91B49">
              <w:rPr>
                <w:rStyle w:val="Hyperlink"/>
                <w:noProof/>
                <w:rtl/>
                <w:lang w:bidi="fa-IR"/>
              </w:rPr>
              <w:t xml:space="preserve"> : </w:t>
            </w:r>
            <w:r w:rsidRPr="00A91B49">
              <w:rPr>
                <w:rStyle w:val="Hyperlink"/>
                <w:rFonts w:hint="eastAsia"/>
                <w:noProof/>
                <w:rtl/>
                <w:lang w:bidi="fa-IR"/>
              </w:rPr>
              <w:t>في</w:t>
            </w:r>
            <w:r w:rsidRPr="00A91B4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1B49">
              <w:rPr>
                <w:rStyle w:val="Hyperlink"/>
                <w:rFonts w:hint="eastAsia"/>
                <w:noProof/>
                <w:rtl/>
                <w:lang w:bidi="fa-IR"/>
              </w:rPr>
              <w:t>ثمرة</w:t>
            </w:r>
            <w:r w:rsidRPr="00A91B4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1B49">
              <w:rPr>
                <w:rStyle w:val="Hyperlink"/>
                <w:rFonts w:hint="eastAsia"/>
                <w:noProof/>
                <w:rtl/>
                <w:lang w:bidi="fa-IR"/>
              </w:rPr>
              <w:t>الأشجار</w:t>
            </w:r>
          </w:hyperlink>
          <w:r w:rsidR="00452853">
            <w:rPr>
              <w:rStyle w:val="Hyperlink"/>
              <w:rFonts w:hint="cs"/>
              <w:noProof/>
              <w:rtl/>
            </w:rPr>
            <w:t xml:space="preserve"> </w:t>
          </w:r>
          <w:hyperlink w:anchor="_Toc119239558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166 :</w:t>
            </w:r>
          </w:hyperlink>
          <w:r w:rsidR="00452853">
            <w:rPr>
              <w:rStyle w:val="Hyperlink"/>
              <w:rFonts w:hint="cs"/>
              <w:noProof/>
              <w:rtl/>
            </w:rPr>
            <w:t xml:space="preserve"> </w:t>
          </w:r>
          <w:hyperlink w:anchor="_Toc119239559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167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119239559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560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168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119239560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561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169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119239561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562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170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119239562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 w:rsidP="004528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563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171 :</w:t>
            </w:r>
          </w:hyperlink>
          <w:r w:rsidR="00452853">
            <w:rPr>
              <w:rStyle w:val="Hyperlink"/>
              <w:rFonts w:hint="cs"/>
              <w:noProof/>
              <w:rtl/>
            </w:rPr>
            <w:t xml:space="preserve"> </w:t>
          </w:r>
          <w:hyperlink w:anchor="_Toc119239564" w:history="1">
            <w:r w:rsidRPr="00A91B49">
              <w:rPr>
                <w:rStyle w:val="Hyperlink"/>
                <w:rFonts w:hint="eastAsia"/>
                <w:noProof/>
                <w:rtl/>
              </w:rPr>
              <w:t>تذنيب</w:t>
            </w:r>
            <w:r w:rsidRPr="00A91B49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119239564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 w:rsidP="004528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565" w:history="1">
            <w:r w:rsidRPr="00A91B49">
              <w:rPr>
                <w:rStyle w:val="Hyperlink"/>
                <w:rFonts w:hint="eastAsia"/>
                <w:noProof/>
                <w:rtl/>
                <w:lang w:bidi="fa-IR"/>
              </w:rPr>
              <w:t>المطلب</w:t>
            </w:r>
            <w:r w:rsidRPr="00A91B4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1B49">
              <w:rPr>
                <w:rStyle w:val="Hyperlink"/>
                <w:rFonts w:hint="eastAsia"/>
                <w:noProof/>
                <w:rtl/>
                <w:lang w:bidi="fa-IR"/>
              </w:rPr>
              <w:t>الثاني</w:t>
            </w:r>
            <w:r w:rsidRPr="00A91B49">
              <w:rPr>
                <w:rStyle w:val="Hyperlink"/>
                <w:noProof/>
                <w:rtl/>
                <w:lang w:bidi="fa-IR"/>
              </w:rPr>
              <w:t xml:space="preserve"> : </w:t>
            </w:r>
            <w:r w:rsidRPr="00A91B49">
              <w:rPr>
                <w:rStyle w:val="Hyperlink"/>
                <w:rFonts w:hint="eastAsia"/>
                <w:noProof/>
                <w:rtl/>
                <w:lang w:bidi="fa-IR"/>
              </w:rPr>
              <w:t>في</w:t>
            </w:r>
            <w:r w:rsidRPr="00A91B4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1B49">
              <w:rPr>
                <w:rStyle w:val="Hyperlink"/>
                <w:rFonts w:hint="eastAsia"/>
                <w:noProof/>
                <w:rtl/>
                <w:lang w:bidi="fa-IR"/>
              </w:rPr>
              <w:t>الأحكام</w:t>
            </w:r>
          </w:hyperlink>
          <w:r w:rsidR="00452853">
            <w:rPr>
              <w:rStyle w:val="Hyperlink"/>
              <w:rFonts w:hint="cs"/>
              <w:noProof/>
              <w:rtl/>
            </w:rPr>
            <w:t xml:space="preserve"> </w:t>
          </w:r>
          <w:hyperlink w:anchor="_Toc119239566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172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119239566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567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173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119239567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568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174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119239568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569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175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119239569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570" w:history="1">
            <w:r w:rsidRPr="00A91B49">
              <w:rPr>
                <w:rStyle w:val="Hyperlink"/>
                <w:rFonts w:hint="eastAsia"/>
                <w:noProof/>
                <w:rtl/>
              </w:rPr>
              <w:t>فروع</w:t>
            </w:r>
            <w:r w:rsidRPr="00A91B49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119239570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571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176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119239571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572" w:history="1">
            <w:r w:rsidRPr="00A91B49">
              <w:rPr>
                <w:rStyle w:val="Hyperlink"/>
                <w:rFonts w:hint="eastAsia"/>
                <w:noProof/>
                <w:rtl/>
              </w:rPr>
              <w:t>فروع</w:t>
            </w:r>
            <w:r w:rsidRPr="00A91B49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119239572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573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177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119239573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574" w:history="1">
            <w:r w:rsidRPr="00A91B49">
              <w:rPr>
                <w:rStyle w:val="Hyperlink"/>
                <w:rFonts w:hint="eastAsia"/>
                <w:noProof/>
                <w:rtl/>
              </w:rPr>
              <w:t>فروع</w:t>
            </w:r>
            <w:r w:rsidRPr="00A91B49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119239574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575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178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119239575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576" w:history="1">
            <w:r w:rsidRPr="00A91B49">
              <w:rPr>
                <w:rStyle w:val="Hyperlink"/>
                <w:rFonts w:hint="eastAsia"/>
                <w:noProof/>
                <w:rtl/>
              </w:rPr>
              <w:t>فروع</w:t>
            </w:r>
            <w:r w:rsidRPr="00A91B49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119239576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577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179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119239577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 w:rsidP="004528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578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180 :</w:t>
            </w:r>
          </w:hyperlink>
          <w:r w:rsidR="00452853">
            <w:rPr>
              <w:rStyle w:val="Hyperlink"/>
              <w:rFonts w:hint="cs"/>
              <w:noProof/>
              <w:rtl/>
            </w:rPr>
            <w:t xml:space="preserve"> </w:t>
          </w:r>
          <w:hyperlink w:anchor="_Toc119239579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181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119239579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580" w:history="1">
            <w:r w:rsidRPr="00A91B49">
              <w:rPr>
                <w:rStyle w:val="Hyperlink"/>
                <w:rFonts w:hint="eastAsia"/>
                <w:noProof/>
                <w:rtl/>
              </w:rPr>
              <w:t>فروع</w:t>
            </w:r>
            <w:r w:rsidRPr="00A91B49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119239580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581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182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119239581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582" w:history="1">
            <w:r w:rsidRPr="00A91B49">
              <w:rPr>
                <w:rStyle w:val="Hyperlink"/>
                <w:rFonts w:hint="eastAsia"/>
                <w:noProof/>
                <w:rtl/>
              </w:rPr>
              <w:t>تذنيب</w:t>
            </w:r>
            <w:r w:rsidRPr="00A91B49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119239582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583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183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119239583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584" w:history="1">
            <w:r w:rsidRPr="00A91B49">
              <w:rPr>
                <w:rStyle w:val="Hyperlink"/>
                <w:rFonts w:hint="eastAsia"/>
                <w:noProof/>
                <w:rtl/>
              </w:rPr>
              <w:t>فروع</w:t>
            </w:r>
            <w:r w:rsidRPr="00A91B49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119239584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585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184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119239585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2853" w:rsidRDefault="00452853" w:rsidP="00452853">
          <w:pPr>
            <w:pStyle w:val="libNormal"/>
            <w:rPr>
              <w:rStyle w:val="Hyperlink"/>
              <w:noProof/>
            </w:rPr>
          </w:pPr>
          <w:r>
            <w:rPr>
              <w:rStyle w:val="Hyperlink"/>
              <w:noProof/>
            </w:rPr>
            <w:br w:type="page"/>
          </w:r>
        </w:p>
        <w:p w:rsidR="00321B9B" w:rsidRDefault="00321B9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586" w:history="1">
            <w:r w:rsidRPr="00A91B49">
              <w:rPr>
                <w:rStyle w:val="Hyperlink"/>
                <w:rFonts w:hint="eastAsia"/>
                <w:noProof/>
                <w:rtl/>
              </w:rPr>
              <w:t>فروع</w:t>
            </w:r>
            <w:r w:rsidRPr="00A91B49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119239586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587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185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119239587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588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186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119239588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589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187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119239589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590" w:history="1">
            <w:r w:rsidRPr="00A91B49">
              <w:rPr>
                <w:rStyle w:val="Hyperlink"/>
                <w:rFonts w:hint="eastAsia"/>
                <w:noProof/>
                <w:rtl/>
              </w:rPr>
              <w:t>فروع</w:t>
            </w:r>
            <w:r w:rsidRPr="00A91B49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119239590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591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188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119239591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592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189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119239592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 w:rsidP="004528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593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190 :</w:t>
            </w:r>
          </w:hyperlink>
          <w:r w:rsidR="00452853">
            <w:rPr>
              <w:rStyle w:val="Hyperlink"/>
              <w:rFonts w:hint="cs"/>
              <w:noProof/>
              <w:rtl/>
            </w:rPr>
            <w:t xml:space="preserve"> </w:t>
          </w:r>
          <w:hyperlink w:anchor="_Toc119239594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191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119239594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595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192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119239595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 w:rsidP="004528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596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193 :</w:t>
            </w:r>
          </w:hyperlink>
          <w:r w:rsidR="00452853">
            <w:rPr>
              <w:rStyle w:val="Hyperlink"/>
              <w:rFonts w:hint="cs"/>
              <w:noProof/>
              <w:rtl/>
            </w:rPr>
            <w:t xml:space="preserve"> </w:t>
          </w:r>
          <w:hyperlink w:anchor="_Toc119239597" w:history="1">
            <w:r w:rsidRPr="00A91B49">
              <w:rPr>
                <w:rStyle w:val="Hyperlink"/>
                <w:rFonts w:hint="eastAsia"/>
                <w:noProof/>
                <w:rtl/>
              </w:rPr>
              <w:t>فروع</w:t>
            </w:r>
            <w:r w:rsidRPr="00A91B49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119239597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598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194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119239598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599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195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119239599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600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196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119239600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 w:rsidP="004528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601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197 :</w:t>
            </w:r>
          </w:hyperlink>
          <w:r w:rsidR="00452853">
            <w:rPr>
              <w:rStyle w:val="Hyperlink"/>
              <w:rFonts w:hint="cs"/>
              <w:noProof/>
              <w:rtl/>
            </w:rPr>
            <w:t xml:space="preserve"> </w:t>
          </w:r>
          <w:hyperlink w:anchor="_Toc119239602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198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119239602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 w:rsidP="004528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603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199 :</w:t>
            </w:r>
          </w:hyperlink>
          <w:r w:rsidR="00452853">
            <w:rPr>
              <w:rStyle w:val="Hyperlink"/>
              <w:rFonts w:hint="cs"/>
              <w:noProof/>
              <w:rtl/>
            </w:rPr>
            <w:t xml:space="preserve"> </w:t>
          </w:r>
          <w:hyperlink w:anchor="_Toc119239604" w:history="1">
            <w:r w:rsidRPr="00A91B49">
              <w:rPr>
                <w:rStyle w:val="Hyperlink"/>
                <w:rFonts w:hint="eastAsia"/>
                <w:noProof/>
                <w:rtl/>
              </w:rPr>
              <w:t>تذنيب</w:t>
            </w:r>
            <w:r w:rsidRPr="00A91B49">
              <w:rPr>
                <w:rStyle w:val="Hyperlink"/>
                <w:noProof/>
                <w:rtl/>
              </w:rPr>
              <w:t xml:space="preserve"> :</w:t>
            </w:r>
          </w:hyperlink>
          <w:r w:rsidR="00452853">
            <w:rPr>
              <w:rStyle w:val="Hyperlink"/>
              <w:rFonts w:hint="cs"/>
              <w:noProof/>
              <w:rtl/>
            </w:rPr>
            <w:t xml:space="preserve"> </w:t>
          </w:r>
          <w:hyperlink w:anchor="_Toc119239605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200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119239605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606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201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119239606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 w:rsidP="004528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607" w:history="1">
            <w:r w:rsidRPr="00A91B49">
              <w:rPr>
                <w:rStyle w:val="Hyperlink"/>
                <w:rFonts w:hint="eastAsia"/>
                <w:noProof/>
                <w:rtl/>
                <w:lang w:bidi="fa-IR"/>
              </w:rPr>
              <w:t>الفصل</w:t>
            </w:r>
            <w:r w:rsidRPr="00A91B4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1B49">
              <w:rPr>
                <w:rStyle w:val="Hyperlink"/>
                <w:rFonts w:hint="eastAsia"/>
                <w:noProof/>
                <w:rtl/>
                <w:lang w:bidi="fa-IR"/>
              </w:rPr>
              <w:t>الثالث</w:t>
            </w:r>
          </w:hyperlink>
          <w:r w:rsidR="00452853">
            <w:rPr>
              <w:rStyle w:val="Hyperlink"/>
              <w:rFonts w:hint="cs"/>
              <w:noProof/>
              <w:rtl/>
            </w:rPr>
            <w:t xml:space="preserve"> </w:t>
          </w:r>
          <w:hyperlink w:anchor="_Toc119239608" w:history="1">
            <w:r w:rsidRPr="00A91B49">
              <w:rPr>
                <w:rStyle w:val="Hyperlink"/>
                <w:rFonts w:hint="eastAsia"/>
                <w:noProof/>
                <w:rtl/>
                <w:lang w:bidi="fa-IR"/>
              </w:rPr>
              <w:t>في</w:t>
            </w:r>
            <w:r w:rsidRPr="00A91B4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1B49">
              <w:rPr>
                <w:rStyle w:val="Hyperlink"/>
                <w:rFonts w:hint="eastAsia"/>
                <w:noProof/>
                <w:rtl/>
                <w:lang w:bidi="fa-IR"/>
              </w:rPr>
              <w:t>الصرف‌</w:t>
            </w:r>
          </w:hyperlink>
          <w:r w:rsidR="00452853">
            <w:rPr>
              <w:rStyle w:val="Hyperlink"/>
              <w:rFonts w:hint="cs"/>
              <w:noProof/>
              <w:rtl/>
            </w:rPr>
            <w:t xml:space="preserve"> </w:t>
          </w:r>
          <w:hyperlink w:anchor="_Toc119239609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202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119239609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610" w:history="1">
            <w:r w:rsidRPr="00A91B49">
              <w:rPr>
                <w:rStyle w:val="Hyperlink"/>
                <w:rFonts w:hint="eastAsia"/>
                <w:noProof/>
                <w:rtl/>
              </w:rPr>
              <w:t>فروع</w:t>
            </w:r>
            <w:r w:rsidRPr="00A91B49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119239610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611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203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119239611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 w:rsidP="004528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612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204 :</w:t>
            </w:r>
          </w:hyperlink>
          <w:r w:rsidR="00452853">
            <w:rPr>
              <w:rStyle w:val="Hyperlink"/>
              <w:rFonts w:hint="cs"/>
              <w:noProof/>
              <w:rtl/>
            </w:rPr>
            <w:t xml:space="preserve"> </w:t>
          </w:r>
          <w:hyperlink w:anchor="_Toc119239613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205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119239613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614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206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119239614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615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207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119239615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616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208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119239616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 w:rsidP="004528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617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209 :</w:t>
            </w:r>
          </w:hyperlink>
          <w:r w:rsidR="00452853">
            <w:rPr>
              <w:rStyle w:val="Hyperlink"/>
              <w:rFonts w:hint="cs"/>
              <w:noProof/>
              <w:rtl/>
            </w:rPr>
            <w:t xml:space="preserve"> </w:t>
          </w:r>
          <w:hyperlink w:anchor="_Toc119239618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210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119239618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 w:rsidP="004528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619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211 :</w:t>
            </w:r>
          </w:hyperlink>
          <w:r w:rsidR="00452853">
            <w:rPr>
              <w:rStyle w:val="Hyperlink"/>
              <w:rFonts w:hint="cs"/>
              <w:noProof/>
              <w:rtl/>
            </w:rPr>
            <w:t xml:space="preserve"> </w:t>
          </w:r>
          <w:hyperlink w:anchor="_Toc119239620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212 :</w:t>
            </w:r>
          </w:hyperlink>
          <w:r w:rsidR="00452853">
            <w:rPr>
              <w:rStyle w:val="Hyperlink"/>
              <w:rFonts w:hint="cs"/>
              <w:noProof/>
              <w:rtl/>
            </w:rPr>
            <w:t xml:space="preserve"> </w:t>
          </w:r>
          <w:hyperlink w:anchor="_Toc119239621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213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119239621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2853" w:rsidRDefault="00452853" w:rsidP="00452853">
          <w:pPr>
            <w:pStyle w:val="libNormal"/>
            <w:rPr>
              <w:rStyle w:val="Hyperlink"/>
              <w:noProof/>
            </w:rPr>
          </w:pPr>
          <w:r>
            <w:rPr>
              <w:rStyle w:val="Hyperlink"/>
              <w:noProof/>
            </w:rPr>
            <w:br w:type="page"/>
          </w:r>
        </w:p>
        <w:p w:rsidR="00321B9B" w:rsidRDefault="00321B9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622" w:history="1">
            <w:r w:rsidRPr="00A91B49">
              <w:rPr>
                <w:rStyle w:val="Hyperlink"/>
                <w:rFonts w:hint="eastAsia"/>
                <w:noProof/>
                <w:rtl/>
              </w:rPr>
              <w:t>تذنيب</w:t>
            </w:r>
            <w:r w:rsidRPr="00A91B49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119239622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623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214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119239623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 w:rsidP="004528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624" w:history="1">
            <w:r w:rsidRPr="00A91B49">
              <w:rPr>
                <w:rStyle w:val="Hyperlink"/>
                <w:rFonts w:hint="eastAsia"/>
                <w:noProof/>
                <w:rtl/>
              </w:rPr>
              <w:t>تذنيب</w:t>
            </w:r>
            <w:r w:rsidRPr="00A91B49">
              <w:rPr>
                <w:rStyle w:val="Hyperlink"/>
                <w:noProof/>
                <w:rtl/>
              </w:rPr>
              <w:t xml:space="preserve"> :</w:t>
            </w:r>
          </w:hyperlink>
          <w:r w:rsidR="00452853">
            <w:rPr>
              <w:rStyle w:val="Hyperlink"/>
              <w:rFonts w:hint="cs"/>
              <w:noProof/>
              <w:rtl/>
            </w:rPr>
            <w:t xml:space="preserve"> </w:t>
          </w:r>
          <w:hyperlink w:anchor="_Toc119239625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215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119239625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626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216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119239626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627" w:history="1">
            <w:r w:rsidRPr="00A91B49">
              <w:rPr>
                <w:rStyle w:val="Hyperlink"/>
                <w:rFonts w:hint="eastAsia"/>
                <w:noProof/>
                <w:rtl/>
              </w:rPr>
              <w:t>القسم</w:t>
            </w:r>
            <w:r w:rsidRPr="00A91B49">
              <w:rPr>
                <w:rStyle w:val="Hyperlink"/>
                <w:noProof/>
                <w:rtl/>
              </w:rPr>
              <w:t xml:space="preserve"> </w:t>
            </w:r>
            <w:r w:rsidRPr="00A91B49">
              <w:rPr>
                <w:rStyle w:val="Hyperlink"/>
                <w:rFonts w:hint="eastAsia"/>
                <w:noProof/>
                <w:rtl/>
              </w:rPr>
              <w:t>الثاني</w:t>
            </w:r>
            <w:r w:rsidRPr="00A91B49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119239627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 w:rsidP="004528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628" w:history="1">
            <w:r w:rsidRPr="00A91B49">
              <w:rPr>
                <w:rStyle w:val="Hyperlink"/>
                <w:rFonts w:hint="eastAsia"/>
                <w:noProof/>
                <w:rtl/>
              </w:rPr>
              <w:t>تذنيب</w:t>
            </w:r>
            <w:r w:rsidRPr="00A91B49">
              <w:rPr>
                <w:rStyle w:val="Hyperlink"/>
                <w:noProof/>
                <w:rtl/>
              </w:rPr>
              <w:t xml:space="preserve"> :</w:t>
            </w:r>
          </w:hyperlink>
          <w:r w:rsidR="00452853">
            <w:rPr>
              <w:rStyle w:val="Hyperlink"/>
              <w:rFonts w:hint="cs"/>
              <w:noProof/>
              <w:rtl/>
            </w:rPr>
            <w:t xml:space="preserve"> </w:t>
          </w:r>
          <w:hyperlink w:anchor="_Toc119239629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217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119239629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 w:rsidP="004528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630" w:history="1">
            <w:r w:rsidRPr="00A91B49">
              <w:rPr>
                <w:rStyle w:val="Hyperlink"/>
                <w:rFonts w:hint="eastAsia"/>
                <w:noProof/>
                <w:rtl/>
              </w:rPr>
              <w:t>تذنيب</w:t>
            </w:r>
            <w:r w:rsidRPr="00A91B49">
              <w:rPr>
                <w:rStyle w:val="Hyperlink"/>
                <w:noProof/>
                <w:rtl/>
              </w:rPr>
              <w:t xml:space="preserve"> :</w:t>
            </w:r>
          </w:hyperlink>
          <w:r w:rsidR="00452853">
            <w:rPr>
              <w:rStyle w:val="Hyperlink"/>
              <w:rFonts w:hint="cs"/>
              <w:noProof/>
              <w:rtl/>
            </w:rPr>
            <w:t xml:space="preserve"> </w:t>
          </w:r>
          <w:hyperlink w:anchor="_Toc119239631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218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119239631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632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219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119239632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633" w:history="1">
            <w:r w:rsidRPr="00A91B49">
              <w:rPr>
                <w:rStyle w:val="Hyperlink"/>
                <w:rFonts w:hint="eastAsia"/>
                <w:noProof/>
                <w:rtl/>
              </w:rPr>
              <w:t>فروع</w:t>
            </w:r>
            <w:r w:rsidRPr="00A91B49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119239633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634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220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119239634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 w:rsidP="0045285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635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221 :</w:t>
            </w:r>
          </w:hyperlink>
          <w:r w:rsidR="00452853">
            <w:rPr>
              <w:rStyle w:val="Hyperlink"/>
              <w:rFonts w:hint="cs"/>
              <w:noProof/>
              <w:rtl/>
            </w:rPr>
            <w:t xml:space="preserve"> </w:t>
          </w:r>
          <w:hyperlink w:anchor="_Toc119239636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222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119239636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637" w:history="1">
            <w:r w:rsidRPr="00A91B49">
              <w:rPr>
                <w:rStyle w:val="Hyperlink"/>
                <w:rFonts w:hint="eastAsia"/>
                <w:noProof/>
                <w:rtl/>
              </w:rPr>
              <w:t>فروع</w:t>
            </w:r>
            <w:r w:rsidRPr="00A91B49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119239637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638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223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119239638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 w:rsidP="004528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639" w:history="1">
            <w:r w:rsidRPr="00A91B49">
              <w:rPr>
                <w:rStyle w:val="Hyperlink"/>
                <w:rFonts w:hint="eastAsia"/>
                <w:noProof/>
                <w:rtl/>
              </w:rPr>
              <w:t>تذنيب</w:t>
            </w:r>
            <w:r w:rsidRPr="00A91B49">
              <w:rPr>
                <w:rStyle w:val="Hyperlink"/>
                <w:noProof/>
                <w:rtl/>
              </w:rPr>
              <w:t xml:space="preserve"> :</w:t>
            </w:r>
          </w:hyperlink>
          <w:r w:rsidR="00452853">
            <w:rPr>
              <w:rStyle w:val="Hyperlink"/>
              <w:rFonts w:hint="cs"/>
              <w:noProof/>
              <w:rtl/>
            </w:rPr>
            <w:t xml:space="preserve"> </w:t>
          </w:r>
          <w:hyperlink w:anchor="_Toc119239640" w:history="1">
            <w:r w:rsidRPr="00A91B49">
              <w:rPr>
                <w:rStyle w:val="Hyperlink"/>
                <w:rFonts w:hint="eastAsia"/>
                <w:noProof/>
                <w:rtl/>
              </w:rPr>
              <w:t>مسألة</w:t>
            </w:r>
            <w:r w:rsidRPr="00A91B49">
              <w:rPr>
                <w:rStyle w:val="Hyperlink"/>
                <w:noProof/>
                <w:rtl/>
              </w:rPr>
              <w:t xml:space="preserve"> 224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119239640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641" w:history="1">
            <w:r w:rsidRPr="00A91B49">
              <w:rPr>
                <w:rStyle w:val="Hyperlink"/>
                <w:rFonts w:hint="eastAsia"/>
                <w:noProof/>
                <w:rtl/>
              </w:rPr>
              <w:t>تذنيب</w:t>
            </w:r>
            <w:r w:rsidRPr="00A91B49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119239641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19239642" w:history="1">
            <w:r w:rsidRPr="00A91B49">
              <w:rPr>
                <w:rStyle w:val="Hyperlink"/>
                <w:rFonts w:hint="eastAsia"/>
                <w:noProof/>
                <w:rtl/>
                <w:lang w:bidi="fa-IR"/>
              </w:rPr>
              <w:t>الفهرس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119239642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B9B" w:rsidRDefault="00321B9B" w:rsidP="00321B9B">
          <w:r>
            <w:rPr>
              <w:b/>
              <w:bCs/>
              <w:noProof/>
            </w:rPr>
            <w:fldChar w:fldCharType="end"/>
          </w:r>
        </w:p>
      </w:sdtContent>
    </w:sdt>
    <w:bookmarkStart w:id="351" w:name="_GoBack" w:displacedByCustomXml="prev"/>
    <w:bookmarkEnd w:id="351" w:displacedByCustomXml="prev"/>
    <w:sectPr w:rsidR="00321B9B" w:rsidSect="007148AF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1984" w:bottom="1701" w:left="2127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5DFE" w:rsidRDefault="00B55DFE">
      <w:r>
        <w:separator/>
      </w:r>
    </w:p>
  </w:endnote>
  <w:endnote w:type="continuationSeparator" w:id="0">
    <w:p w:rsidR="00B55DFE" w:rsidRDefault="00B55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FGQPC Uthman Taha Naskh">
    <w:altName w:val="Arial"/>
    <w:charset w:val="B2"/>
    <w:family w:val="auto"/>
    <w:pitch w:val="variable"/>
    <w:sig w:usb0="00002001" w:usb1="00000000" w:usb2="00000000" w:usb3="00000000" w:csb0="00000040" w:csb1="00000000"/>
  </w:font>
  <w:font w:name="Rafed Alaem">
    <w:charset w:val="B2"/>
    <w:family w:val="auto"/>
    <w:pitch w:val="variable"/>
    <w:sig w:usb0="00002001" w:usb1="00000000" w:usb2="00000000" w:usb3="00000000" w:csb0="0000004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11A7" w:rsidRPr="00460435" w:rsidRDefault="004E11A7" w:rsidP="00163A74">
    <w:pPr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>
      <w:rPr>
        <w:rFonts w:ascii="Traditional Arabic" w:hAnsi="Traditional Arabic"/>
        <w:noProof/>
        <w:sz w:val="28"/>
        <w:szCs w:val="28"/>
        <w:rtl/>
      </w:rPr>
      <w:t>8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11A7" w:rsidRPr="00460435" w:rsidRDefault="004E11A7" w:rsidP="00163A74">
    <w:pPr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>
      <w:rPr>
        <w:rFonts w:ascii="Traditional Arabic" w:hAnsi="Traditional Arabic"/>
        <w:noProof/>
        <w:sz w:val="28"/>
        <w:szCs w:val="28"/>
        <w:rtl/>
      </w:rPr>
      <w:t>7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11A7" w:rsidRPr="00460435" w:rsidRDefault="004E11A7" w:rsidP="00163A74">
    <w:pPr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>
      <w:rPr>
        <w:rFonts w:ascii="Traditional Arabic" w:hAnsi="Traditional Arabic"/>
        <w:noProof/>
        <w:sz w:val="28"/>
        <w:szCs w:val="28"/>
        <w:rtl/>
      </w:rPr>
      <w:t>1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5DFE" w:rsidRDefault="00B55DFE">
      <w:r>
        <w:separator/>
      </w:r>
    </w:p>
  </w:footnote>
  <w:footnote w:type="continuationSeparator" w:id="0">
    <w:p w:rsidR="00B55DFE" w:rsidRDefault="00B55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01C6E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32CC3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91EA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82212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1C19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AE9E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82C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4B02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96B7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9638D"/>
    <w:multiLevelType w:val="hybridMultilevel"/>
    <w:tmpl w:val="F4DEA852"/>
    <w:lvl w:ilvl="0" w:tplc="04D845A4">
      <w:start w:val="219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213D5B55"/>
    <w:multiLevelType w:val="hybridMultilevel"/>
    <w:tmpl w:val="F82AE450"/>
    <w:lvl w:ilvl="0" w:tplc="AF40A84C">
      <w:start w:val="16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444F55C5"/>
    <w:multiLevelType w:val="hybridMultilevel"/>
    <w:tmpl w:val="4AB46016"/>
    <w:lvl w:ilvl="0" w:tplc="64F473CE">
      <w:start w:val="454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51FB5FD1"/>
    <w:multiLevelType w:val="hybridMultilevel"/>
    <w:tmpl w:val="62D61C10"/>
    <w:lvl w:ilvl="0" w:tplc="92369E40"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53F05D5E"/>
    <w:multiLevelType w:val="hybridMultilevel"/>
    <w:tmpl w:val="629C55FC"/>
    <w:lvl w:ilvl="0" w:tplc="7730E0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502182"/>
    <w:multiLevelType w:val="hybridMultilevel"/>
    <w:tmpl w:val="D04C721C"/>
    <w:lvl w:ilvl="0" w:tplc="734C99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832EA8"/>
    <w:multiLevelType w:val="hybridMultilevel"/>
    <w:tmpl w:val="15A0F6B4"/>
    <w:lvl w:ilvl="0" w:tplc="1FC8BDA0">
      <w:start w:val="452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11"/>
  </w:num>
  <w:num w:numId="12">
    <w:abstractNumId w:val="12"/>
  </w:num>
  <w:num w:numId="13">
    <w:abstractNumId w:val="10"/>
  </w:num>
  <w:num w:numId="14">
    <w:abstractNumId w:val="13"/>
  </w:num>
  <w:num w:numId="15">
    <w:abstractNumId w:val="16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DCD"/>
    <w:rsid w:val="00000C6E"/>
    <w:rsid w:val="000011EF"/>
    <w:rsid w:val="000014CF"/>
    <w:rsid w:val="000029E5"/>
    <w:rsid w:val="00003511"/>
    <w:rsid w:val="00003AAB"/>
    <w:rsid w:val="000042EB"/>
    <w:rsid w:val="00005A19"/>
    <w:rsid w:val="00006819"/>
    <w:rsid w:val="000100D9"/>
    <w:rsid w:val="000118E9"/>
    <w:rsid w:val="000123A2"/>
    <w:rsid w:val="000125EE"/>
    <w:rsid w:val="00021987"/>
    <w:rsid w:val="00023562"/>
    <w:rsid w:val="00023D90"/>
    <w:rsid w:val="00024DBC"/>
    <w:rsid w:val="000261CB"/>
    <w:rsid w:val="000267FE"/>
    <w:rsid w:val="00027D17"/>
    <w:rsid w:val="000310A8"/>
    <w:rsid w:val="000319A4"/>
    <w:rsid w:val="00034DB7"/>
    <w:rsid w:val="00040798"/>
    <w:rsid w:val="000422D8"/>
    <w:rsid w:val="00042F45"/>
    <w:rsid w:val="00043023"/>
    <w:rsid w:val="00043A7F"/>
    <w:rsid w:val="000505AB"/>
    <w:rsid w:val="0005422D"/>
    <w:rsid w:val="00054406"/>
    <w:rsid w:val="00056CEF"/>
    <w:rsid w:val="0006216A"/>
    <w:rsid w:val="00063DF1"/>
    <w:rsid w:val="00064609"/>
    <w:rsid w:val="000668CE"/>
    <w:rsid w:val="00066C43"/>
    <w:rsid w:val="00066E79"/>
    <w:rsid w:val="000675FC"/>
    <w:rsid w:val="00067F84"/>
    <w:rsid w:val="00071C97"/>
    <w:rsid w:val="000748C1"/>
    <w:rsid w:val="000758C8"/>
    <w:rsid w:val="0007613C"/>
    <w:rsid w:val="000761F7"/>
    <w:rsid w:val="00076A3A"/>
    <w:rsid w:val="00077163"/>
    <w:rsid w:val="00080763"/>
    <w:rsid w:val="00080EE0"/>
    <w:rsid w:val="00082D69"/>
    <w:rsid w:val="00083544"/>
    <w:rsid w:val="00085AAC"/>
    <w:rsid w:val="000868A4"/>
    <w:rsid w:val="0008694E"/>
    <w:rsid w:val="00086971"/>
    <w:rsid w:val="00090987"/>
    <w:rsid w:val="00090EB1"/>
    <w:rsid w:val="00090F34"/>
    <w:rsid w:val="0009229E"/>
    <w:rsid w:val="00092805"/>
    <w:rsid w:val="00092A0C"/>
    <w:rsid w:val="00095BA6"/>
    <w:rsid w:val="000971A6"/>
    <w:rsid w:val="000A0062"/>
    <w:rsid w:val="000A3C4D"/>
    <w:rsid w:val="000A4184"/>
    <w:rsid w:val="000A5FD1"/>
    <w:rsid w:val="000A6EA2"/>
    <w:rsid w:val="000A751C"/>
    <w:rsid w:val="000A7750"/>
    <w:rsid w:val="000B1A80"/>
    <w:rsid w:val="000B239E"/>
    <w:rsid w:val="000B2E78"/>
    <w:rsid w:val="000B3A56"/>
    <w:rsid w:val="000B745F"/>
    <w:rsid w:val="000B79D3"/>
    <w:rsid w:val="000C0A89"/>
    <w:rsid w:val="000C7722"/>
    <w:rsid w:val="000D0932"/>
    <w:rsid w:val="000D0BAC"/>
    <w:rsid w:val="000D0C2F"/>
    <w:rsid w:val="000D1A41"/>
    <w:rsid w:val="000D1BDF"/>
    <w:rsid w:val="000D2282"/>
    <w:rsid w:val="000D43DA"/>
    <w:rsid w:val="000D481E"/>
    <w:rsid w:val="000D485D"/>
    <w:rsid w:val="000D4AED"/>
    <w:rsid w:val="000D4DC9"/>
    <w:rsid w:val="000D71B7"/>
    <w:rsid w:val="000D7471"/>
    <w:rsid w:val="000E0153"/>
    <w:rsid w:val="000E1D61"/>
    <w:rsid w:val="000E2563"/>
    <w:rsid w:val="000E3F3D"/>
    <w:rsid w:val="000E46E9"/>
    <w:rsid w:val="000E4ABF"/>
    <w:rsid w:val="000E4CF2"/>
    <w:rsid w:val="000E6824"/>
    <w:rsid w:val="000E77FC"/>
    <w:rsid w:val="000E7F5D"/>
    <w:rsid w:val="000F3452"/>
    <w:rsid w:val="000F43CB"/>
    <w:rsid w:val="000F6B1E"/>
    <w:rsid w:val="0010049D"/>
    <w:rsid w:val="00102305"/>
    <w:rsid w:val="001026C9"/>
    <w:rsid w:val="00102BCC"/>
    <w:rsid w:val="00103118"/>
    <w:rsid w:val="0010315B"/>
    <w:rsid w:val="001033B6"/>
    <w:rsid w:val="00103495"/>
    <w:rsid w:val="00103C79"/>
    <w:rsid w:val="00107A6B"/>
    <w:rsid w:val="00107F5C"/>
    <w:rsid w:val="001106A5"/>
    <w:rsid w:val="00111AE3"/>
    <w:rsid w:val="00112FFB"/>
    <w:rsid w:val="0011352E"/>
    <w:rsid w:val="00113B0B"/>
    <w:rsid w:val="00113CCC"/>
    <w:rsid w:val="00115473"/>
    <w:rsid w:val="00115A71"/>
    <w:rsid w:val="001162C9"/>
    <w:rsid w:val="0012064D"/>
    <w:rsid w:val="00121767"/>
    <w:rsid w:val="00121C23"/>
    <w:rsid w:val="00122468"/>
    <w:rsid w:val="0012268F"/>
    <w:rsid w:val="00122ACE"/>
    <w:rsid w:val="0012315E"/>
    <w:rsid w:val="001243ED"/>
    <w:rsid w:val="00124D2F"/>
    <w:rsid w:val="00126471"/>
    <w:rsid w:val="0013021F"/>
    <w:rsid w:val="00131F58"/>
    <w:rsid w:val="00133C80"/>
    <w:rsid w:val="00135445"/>
    <w:rsid w:val="00135E90"/>
    <w:rsid w:val="001360D6"/>
    <w:rsid w:val="00136268"/>
    <w:rsid w:val="00136E6F"/>
    <w:rsid w:val="00136FE7"/>
    <w:rsid w:val="0013754D"/>
    <w:rsid w:val="0014341C"/>
    <w:rsid w:val="00143EEA"/>
    <w:rsid w:val="001452BD"/>
    <w:rsid w:val="0014604D"/>
    <w:rsid w:val="00146E1A"/>
    <w:rsid w:val="00147ED8"/>
    <w:rsid w:val="0015176F"/>
    <w:rsid w:val="00151C03"/>
    <w:rsid w:val="00152B2B"/>
    <w:rsid w:val="001531AC"/>
    <w:rsid w:val="00153917"/>
    <w:rsid w:val="00153DC4"/>
    <w:rsid w:val="001550EE"/>
    <w:rsid w:val="0015661E"/>
    <w:rsid w:val="00157306"/>
    <w:rsid w:val="00160F76"/>
    <w:rsid w:val="00161C9E"/>
    <w:rsid w:val="00163A74"/>
    <w:rsid w:val="00163D83"/>
    <w:rsid w:val="00164767"/>
    <w:rsid w:val="00164810"/>
    <w:rsid w:val="00170508"/>
    <w:rsid w:val="00171141"/>
    <w:rsid w:val="001712E1"/>
    <w:rsid w:val="0017273B"/>
    <w:rsid w:val="00172FFF"/>
    <w:rsid w:val="001756AA"/>
    <w:rsid w:val="001767EE"/>
    <w:rsid w:val="00182258"/>
    <w:rsid w:val="00182CD3"/>
    <w:rsid w:val="00186600"/>
    <w:rsid w:val="0018664D"/>
    <w:rsid w:val="00186F74"/>
    <w:rsid w:val="00187017"/>
    <w:rsid w:val="00187246"/>
    <w:rsid w:val="001907FC"/>
    <w:rsid w:val="00191F21"/>
    <w:rsid w:val="001937F7"/>
    <w:rsid w:val="00195052"/>
    <w:rsid w:val="0019505A"/>
    <w:rsid w:val="0019610D"/>
    <w:rsid w:val="00197C1C"/>
    <w:rsid w:val="001A0DAA"/>
    <w:rsid w:val="001A1408"/>
    <w:rsid w:val="001A14E2"/>
    <w:rsid w:val="001A162F"/>
    <w:rsid w:val="001A2A65"/>
    <w:rsid w:val="001A3110"/>
    <w:rsid w:val="001A3704"/>
    <w:rsid w:val="001A4C37"/>
    <w:rsid w:val="001A4D9B"/>
    <w:rsid w:val="001A605A"/>
    <w:rsid w:val="001A6EC0"/>
    <w:rsid w:val="001A6F9A"/>
    <w:rsid w:val="001B07B7"/>
    <w:rsid w:val="001B13C3"/>
    <w:rsid w:val="001B16FD"/>
    <w:rsid w:val="001B2023"/>
    <w:rsid w:val="001B5182"/>
    <w:rsid w:val="001B577F"/>
    <w:rsid w:val="001B6028"/>
    <w:rsid w:val="001B627E"/>
    <w:rsid w:val="001B6B73"/>
    <w:rsid w:val="001B6FE8"/>
    <w:rsid w:val="001B702D"/>
    <w:rsid w:val="001B7407"/>
    <w:rsid w:val="001C18F9"/>
    <w:rsid w:val="001C3D8D"/>
    <w:rsid w:val="001C5CD8"/>
    <w:rsid w:val="001C5EDB"/>
    <w:rsid w:val="001D1CCB"/>
    <w:rsid w:val="001D2110"/>
    <w:rsid w:val="001D2B4C"/>
    <w:rsid w:val="001D320D"/>
    <w:rsid w:val="001D3568"/>
    <w:rsid w:val="001D41A1"/>
    <w:rsid w:val="001D45E0"/>
    <w:rsid w:val="001D5007"/>
    <w:rsid w:val="001D562D"/>
    <w:rsid w:val="001E016E"/>
    <w:rsid w:val="001E25DC"/>
    <w:rsid w:val="001E5E24"/>
    <w:rsid w:val="001E785D"/>
    <w:rsid w:val="001F0713"/>
    <w:rsid w:val="001F0B3A"/>
    <w:rsid w:val="001F0E33"/>
    <w:rsid w:val="001F1F00"/>
    <w:rsid w:val="001F3351"/>
    <w:rsid w:val="001F3484"/>
    <w:rsid w:val="001F3DB4"/>
    <w:rsid w:val="001F5692"/>
    <w:rsid w:val="001F6C4F"/>
    <w:rsid w:val="00200E9A"/>
    <w:rsid w:val="002016F4"/>
    <w:rsid w:val="00202C7B"/>
    <w:rsid w:val="002045CF"/>
    <w:rsid w:val="002052D4"/>
    <w:rsid w:val="002054C5"/>
    <w:rsid w:val="00205B3C"/>
    <w:rsid w:val="002070F8"/>
    <w:rsid w:val="00210392"/>
    <w:rsid w:val="0021125E"/>
    <w:rsid w:val="0021256D"/>
    <w:rsid w:val="00212E7A"/>
    <w:rsid w:val="00213143"/>
    <w:rsid w:val="002139CB"/>
    <w:rsid w:val="00214077"/>
    <w:rsid w:val="0021424B"/>
    <w:rsid w:val="002146A4"/>
    <w:rsid w:val="00214801"/>
    <w:rsid w:val="00215425"/>
    <w:rsid w:val="0021586E"/>
    <w:rsid w:val="00216106"/>
    <w:rsid w:val="00220185"/>
    <w:rsid w:val="00220BF3"/>
    <w:rsid w:val="00221675"/>
    <w:rsid w:val="00222A2E"/>
    <w:rsid w:val="00224964"/>
    <w:rsid w:val="00225877"/>
    <w:rsid w:val="00226098"/>
    <w:rsid w:val="002267C7"/>
    <w:rsid w:val="0022730F"/>
    <w:rsid w:val="00227C5C"/>
    <w:rsid w:val="00227FEE"/>
    <w:rsid w:val="002300AE"/>
    <w:rsid w:val="00232C98"/>
    <w:rsid w:val="00235315"/>
    <w:rsid w:val="00236959"/>
    <w:rsid w:val="00237C0B"/>
    <w:rsid w:val="002404E0"/>
    <w:rsid w:val="00241F59"/>
    <w:rsid w:val="0024265C"/>
    <w:rsid w:val="00243D20"/>
    <w:rsid w:val="00243E33"/>
    <w:rsid w:val="00244C19"/>
    <w:rsid w:val="00244C2E"/>
    <w:rsid w:val="00246D70"/>
    <w:rsid w:val="002500FE"/>
    <w:rsid w:val="00250E0A"/>
    <w:rsid w:val="002518EA"/>
    <w:rsid w:val="00251E02"/>
    <w:rsid w:val="002525E0"/>
    <w:rsid w:val="002530B1"/>
    <w:rsid w:val="00254ECF"/>
    <w:rsid w:val="002568DF"/>
    <w:rsid w:val="00257657"/>
    <w:rsid w:val="00257CDF"/>
    <w:rsid w:val="00261D2A"/>
    <w:rsid w:val="00261F33"/>
    <w:rsid w:val="00263E67"/>
    <w:rsid w:val="00263F56"/>
    <w:rsid w:val="00266590"/>
    <w:rsid w:val="002702BB"/>
    <w:rsid w:val="00270920"/>
    <w:rsid w:val="00270A23"/>
    <w:rsid w:val="00271824"/>
    <w:rsid w:val="00272450"/>
    <w:rsid w:val="0027369F"/>
    <w:rsid w:val="00273A57"/>
    <w:rsid w:val="00276F64"/>
    <w:rsid w:val="002779EB"/>
    <w:rsid w:val="002812DC"/>
    <w:rsid w:val="002818EF"/>
    <w:rsid w:val="00281A4E"/>
    <w:rsid w:val="00282543"/>
    <w:rsid w:val="0028271F"/>
    <w:rsid w:val="0028272B"/>
    <w:rsid w:val="00283744"/>
    <w:rsid w:val="00283C73"/>
    <w:rsid w:val="002869CB"/>
    <w:rsid w:val="0028771C"/>
    <w:rsid w:val="0029380D"/>
    <w:rsid w:val="00293F25"/>
    <w:rsid w:val="00295BAF"/>
    <w:rsid w:val="00295E5C"/>
    <w:rsid w:val="00296E4F"/>
    <w:rsid w:val="00297AF7"/>
    <w:rsid w:val="002A0084"/>
    <w:rsid w:val="002A0284"/>
    <w:rsid w:val="002A1851"/>
    <w:rsid w:val="002A2068"/>
    <w:rsid w:val="002A2F34"/>
    <w:rsid w:val="002A337A"/>
    <w:rsid w:val="002A338C"/>
    <w:rsid w:val="002A5096"/>
    <w:rsid w:val="002A5CF6"/>
    <w:rsid w:val="002A69AC"/>
    <w:rsid w:val="002A6A05"/>
    <w:rsid w:val="002A717D"/>
    <w:rsid w:val="002A73D7"/>
    <w:rsid w:val="002A7A63"/>
    <w:rsid w:val="002B0082"/>
    <w:rsid w:val="002B047D"/>
    <w:rsid w:val="002B0C73"/>
    <w:rsid w:val="002B292E"/>
    <w:rsid w:val="002B2B15"/>
    <w:rsid w:val="002B5911"/>
    <w:rsid w:val="002B6166"/>
    <w:rsid w:val="002B71A8"/>
    <w:rsid w:val="002B74A8"/>
    <w:rsid w:val="002B75DD"/>
    <w:rsid w:val="002B7794"/>
    <w:rsid w:val="002B7989"/>
    <w:rsid w:val="002C16CA"/>
    <w:rsid w:val="002C1773"/>
    <w:rsid w:val="002C24A9"/>
    <w:rsid w:val="002C3E3A"/>
    <w:rsid w:val="002C4410"/>
    <w:rsid w:val="002C4E36"/>
    <w:rsid w:val="002C5C66"/>
    <w:rsid w:val="002C639D"/>
    <w:rsid w:val="002C6427"/>
    <w:rsid w:val="002D16D0"/>
    <w:rsid w:val="002D19A9"/>
    <w:rsid w:val="002D2485"/>
    <w:rsid w:val="002D580E"/>
    <w:rsid w:val="002D5D1F"/>
    <w:rsid w:val="002E0927"/>
    <w:rsid w:val="002E19EE"/>
    <w:rsid w:val="002E43CD"/>
    <w:rsid w:val="002E4976"/>
    <w:rsid w:val="002E4D3D"/>
    <w:rsid w:val="002E513E"/>
    <w:rsid w:val="002E5CA1"/>
    <w:rsid w:val="002E6022"/>
    <w:rsid w:val="002F1DC2"/>
    <w:rsid w:val="002F2759"/>
    <w:rsid w:val="002F3626"/>
    <w:rsid w:val="002F37A2"/>
    <w:rsid w:val="002F42E5"/>
    <w:rsid w:val="002F65B9"/>
    <w:rsid w:val="002F7474"/>
    <w:rsid w:val="00301EBF"/>
    <w:rsid w:val="00301F8C"/>
    <w:rsid w:val="00305EF9"/>
    <w:rsid w:val="00307C3A"/>
    <w:rsid w:val="00310762"/>
    <w:rsid w:val="00310A38"/>
    <w:rsid w:val="00310D1D"/>
    <w:rsid w:val="003129CD"/>
    <w:rsid w:val="00313BDB"/>
    <w:rsid w:val="00315077"/>
    <w:rsid w:val="003158CC"/>
    <w:rsid w:val="00317E22"/>
    <w:rsid w:val="00320644"/>
    <w:rsid w:val="00321B9B"/>
    <w:rsid w:val="00322466"/>
    <w:rsid w:val="00324B78"/>
    <w:rsid w:val="00324DA5"/>
    <w:rsid w:val="00325A62"/>
    <w:rsid w:val="00326131"/>
    <w:rsid w:val="00330D70"/>
    <w:rsid w:val="0033317B"/>
    <w:rsid w:val="003339D0"/>
    <w:rsid w:val="003342E9"/>
    <w:rsid w:val="00335133"/>
    <w:rsid w:val="00335249"/>
    <w:rsid w:val="003353BB"/>
    <w:rsid w:val="0033620A"/>
    <w:rsid w:val="00336D63"/>
    <w:rsid w:val="0033773F"/>
    <w:rsid w:val="0034239A"/>
    <w:rsid w:val="003444D2"/>
    <w:rsid w:val="00345DEE"/>
    <w:rsid w:val="00346645"/>
    <w:rsid w:val="00346D82"/>
    <w:rsid w:val="00347D9C"/>
    <w:rsid w:val="0035368E"/>
    <w:rsid w:val="00354493"/>
    <w:rsid w:val="00355C40"/>
    <w:rsid w:val="00360A5F"/>
    <w:rsid w:val="0036139E"/>
    <w:rsid w:val="0036163E"/>
    <w:rsid w:val="003618AA"/>
    <w:rsid w:val="00362F97"/>
    <w:rsid w:val="0036371E"/>
    <w:rsid w:val="00363C94"/>
    <w:rsid w:val="0036400D"/>
    <w:rsid w:val="0036457A"/>
    <w:rsid w:val="00364867"/>
    <w:rsid w:val="0036566B"/>
    <w:rsid w:val="00365B6C"/>
    <w:rsid w:val="003669DC"/>
    <w:rsid w:val="00367632"/>
    <w:rsid w:val="00370223"/>
    <w:rsid w:val="00373085"/>
    <w:rsid w:val="00375480"/>
    <w:rsid w:val="003771B6"/>
    <w:rsid w:val="003774EC"/>
    <w:rsid w:val="00380674"/>
    <w:rsid w:val="00380A9D"/>
    <w:rsid w:val="0038683D"/>
    <w:rsid w:val="00387F48"/>
    <w:rsid w:val="00392489"/>
    <w:rsid w:val="003963F3"/>
    <w:rsid w:val="0039648B"/>
    <w:rsid w:val="0039787F"/>
    <w:rsid w:val="00397DEF"/>
    <w:rsid w:val="00397E80"/>
    <w:rsid w:val="003A1475"/>
    <w:rsid w:val="003A1A51"/>
    <w:rsid w:val="003A3298"/>
    <w:rsid w:val="003A4587"/>
    <w:rsid w:val="003A533A"/>
    <w:rsid w:val="003A657A"/>
    <w:rsid w:val="003A661E"/>
    <w:rsid w:val="003A7168"/>
    <w:rsid w:val="003B0913"/>
    <w:rsid w:val="003B110B"/>
    <w:rsid w:val="003B20C5"/>
    <w:rsid w:val="003B5031"/>
    <w:rsid w:val="003B63EE"/>
    <w:rsid w:val="003B6720"/>
    <w:rsid w:val="003B775B"/>
    <w:rsid w:val="003B7FA9"/>
    <w:rsid w:val="003C024D"/>
    <w:rsid w:val="003C29D5"/>
    <w:rsid w:val="003C47C3"/>
    <w:rsid w:val="003C5AF0"/>
    <w:rsid w:val="003C6EB9"/>
    <w:rsid w:val="003C7C08"/>
    <w:rsid w:val="003D0BFC"/>
    <w:rsid w:val="003D0E9A"/>
    <w:rsid w:val="003D2459"/>
    <w:rsid w:val="003D255F"/>
    <w:rsid w:val="003D28ED"/>
    <w:rsid w:val="003D3107"/>
    <w:rsid w:val="003D68BC"/>
    <w:rsid w:val="003D68F0"/>
    <w:rsid w:val="003E0B04"/>
    <w:rsid w:val="003E148D"/>
    <w:rsid w:val="003E173A"/>
    <w:rsid w:val="003E3600"/>
    <w:rsid w:val="003E6DCD"/>
    <w:rsid w:val="003E7ED7"/>
    <w:rsid w:val="003F133B"/>
    <w:rsid w:val="003F33DE"/>
    <w:rsid w:val="003F55C1"/>
    <w:rsid w:val="0040243A"/>
    <w:rsid w:val="00402C65"/>
    <w:rsid w:val="00402F14"/>
    <w:rsid w:val="00402F26"/>
    <w:rsid w:val="0040424E"/>
    <w:rsid w:val="00404EB7"/>
    <w:rsid w:val="00406772"/>
    <w:rsid w:val="00407D56"/>
    <w:rsid w:val="00412809"/>
    <w:rsid w:val="004142DF"/>
    <w:rsid w:val="004146B4"/>
    <w:rsid w:val="00414A7C"/>
    <w:rsid w:val="004159ED"/>
    <w:rsid w:val="00416651"/>
    <w:rsid w:val="00416E2B"/>
    <w:rsid w:val="004170C4"/>
    <w:rsid w:val="004209BA"/>
    <w:rsid w:val="00420C44"/>
    <w:rsid w:val="0042311B"/>
    <w:rsid w:val="00423ED6"/>
    <w:rsid w:val="0042502E"/>
    <w:rsid w:val="00425D90"/>
    <w:rsid w:val="00426C9A"/>
    <w:rsid w:val="004271BF"/>
    <w:rsid w:val="00430581"/>
    <w:rsid w:val="00430B10"/>
    <w:rsid w:val="00430BE8"/>
    <w:rsid w:val="00431343"/>
    <w:rsid w:val="00434A97"/>
    <w:rsid w:val="00437035"/>
    <w:rsid w:val="00440C62"/>
    <w:rsid w:val="00441A2E"/>
    <w:rsid w:val="00443F92"/>
    <w:rsid w:val="004452A5"/>
    <w:rsid w:val="00446BBA"/>
    <w:rsid w:val="00447CFF"/>
    <w:rsid w:val="00450A90"/>
    <w:rsid w:val="00451491"/>
    <w:rsid w:val="00452853"/>
    <w:rsid w:val="004537CB"/>
    <w:rsid w:val="004538D5"/>
    <w:rsid w:val="00453C50"/>
    <w:rsid w:val="00453F23"/>
    <w:rsid w:val="00453F2B"/>
    <w:rsid w:val="0045437B"/>
    <w:rsid w:val="004557C1"/>
    <w:rsid w:val="00455A59"/>
    <w:rsid w:val="004602FB"/>
    <w:rsid w:val="00460435"/>
    <w:rsid w:val="00464B21"/>
    <w:rsid w:val="00464BFB"/>
    <w:rsid w:val="0046634E"/>
    <w:rsid w:val="004664CE"/>
    <w:rsid w:val="0046654E"/>
    <w:rsid w:val="004666B6"/>
    <w:rsid w:val="004675C3"/>
    <w:rsid w:val="00467A25"/>
    <w:rsid w:val="00467E54"/>
    <w:rsid w:val="00470378"/>
    <w:rsid w:val="004722F9"/>
    <w:rsid w:val="004740E6"/>
    <w:rsid w:val="00475E99"/>
    <w:rsid w:val="0047622E"/>
    <w:rsid w:val="00476D6D"/>
    <w:rsid w:val="00477FAA"/>
    <w:rsid w:val="00480FAC"/>
    <w:rsid w:val="00481D03"/>
    <w:rsid w:val="00481FD0"/>
    <w:rsid w:val="0048221F"/>
    <w:rsid w:val="004866A7"/>
    <w:rsid w:val="0049103A"/>
    <w:rsid w:val="004919C3"/>
    <w:rsid w:val="004953C3"/>
    <w:rsid w:val="00497042"/>
    <w:rsid w:val="004978E7"/>
    <w:rsid w:val="004A0866"/>
    <w:rsid w:val="004A0AF4"/>
    <w:rsid w:val="004A0B9D"/>
    <w:rsid w:val="004A4E4A"/>
    <w:rsid w:val="004A5A78"/>
    <w:rsid w:val="004A6FE9"/>
    <w:rsid w:val="004A716D"/>
    <w:rsid w:val="004A7D75"/>
    <w:rsid w:val="004B06B3"/>
    <w:rsid w:val="004B17F4"/>
    <w:rsid w:val="004B23AC"/>
    <w:rsid w:val="004B3F28"/>
    <w:rsid w:val="004B4AE2"/>
    <w:rsid w:val="004B60CE"/>
    <w:rsid w:val="004B653D"/>
    <w:rsid w:val="004B6BBF"/>
    <w:rsid w:val="004C024C"/>
    <w:rsid w:val="004C0461"/>
    <w:rsid w:val="004C05FA"/>
    <w:rsid w:val="004C10C3"/>
    <w:rsid w:val="004C11D3"/>
    <w:rsid w:val="004C12C2"/>
    <w:rsid w:val="004C3E90"/>
    <w:rsid w:val="004C4336"/>
    <w:rsid w:val="004C741A"/>
    <w:rsid w:val="004C77B5"/>
    <w:rsid w:val="004C77BF"/>
    <w:rsid w:val="004D02DE"/>
    <w:rsid w:val="004D67F7"/>
    <w:rsid w:val="004D7678"/>
    <w:rsid w:val="004D7CD7"/>
    <w:rsid w:val="004E0719"/>
    <w:rsid w:val="004E11A7"/>
    <w:rsid w:val="004E5043"/>
    <w:rsid w:val="004E6E95"/>
    <w:rsid w:val="004E7354"/>
    <w:rsid w:val="004E7BA2"/>
    <w:rsid w:val="004E7F5E"/>
    <w:rsid w:val="004F0008"/>
    <w:rsid w:val="004F21B8"/>
    <w:rsid w:val="004F2704"/>
    <w:rsid w:val="004F3B29"/>
    <w:rsid w:val="004F509B"/>
    <w:rsid w:val="004F58BA"/>
    <w:rsid w:val="004F6137"/>
    <w:rsid w:val="004F62C5"/>
    <w:rsid w:val="004F7C4B"/>
    <w:rsid w:val="00500BD8"/>
    <w:rsid w:val="005022E5"/>
    <w:rsid w:val="00505A04"/>
    <w:rsid w:val="00505E69"/>
    <w:rsid w:val="00510873"/>
    <w:rsid w:val="0051153C"/>
    <w:rsid w:val="00511B0E"/>
    <w:rsid w:val="00514000"/>
    <w:rsid w:val="00520C6B"/>
    <w:rsid w:val="0052330A"/>
    <w:rsid w:val="0052413C"/>
    <w:rsid w:val="005254BC"/>
    <w:rsid w:val="00526724"/>
    <w:rsid w:val="00532047"/>
    <w:rsid w:val="005324E1"/>
    <w:rsid w:val="00534F6F"/>
    <w:rsid w:val="0053566B"/>
    <w:rsid w:val="005365CD"/>
    <w:rsid w:val="00536D93"/>
    <w:rsid w:val="00537549"/>
    <w:rsid w:val="00540BF2"/>
    <w:rsid w:val="00540C2E"/>
    <w:rsid w:val="00540F36"/>
    <w:rsid w:val="00541189"/>
    <w:rsid w:val="0054157A"/>
    <w:rsid w:val="00542EEF"/>
    <w:rsid w:val="00545E1C"/>
    <w:rsid w:val="0054649E"/>
    <w:rsid w:val="00546EBB"/>
    <w:rsid w:val="00550B2F"/>
    <w:rsid w:val="00551712"/>
    <w:rsid w:val="00551E02"/>
    <w:rsid w:val="005520D2"/>
    <w:rsid w:val="005529FE"/>
    <w:rsid w:val="00552C63"/>
    <w:rsid w:val="00552EF4"/>
    <w:rsid w:val="00553E73"/>
    <w:rsid w:val="00553E8E"/>
    <w:rsid w:val="005540AB"/>
    <w:rsid w:val="005549DE"/>
    <w:rsid w:val="005573CD"/>
    <w:rsid w:val="00557500"/>
    <w:rsid w:val="00557FB6"/>
    <w:rsid w:val="0056045F"/>
    <w:rsid w:val="00561C58"/>
    <w:rsid w:val="0056253F"/>
    <w:rsid w:val="0056257C"/>
    <w:rsid w:val="00562EED"/>
    <w:rsid w:val="0056335F"/>
    <w:rsid w:val="005638F1"/>
    <w:rsid w:val="00564D18"/>
    <w:rsid w:val="00565ADE"/>
    <w:rsid w:val="005673A9"/>
    <w:rsid w:val="00567400"/>
    <w:rsid w:val="00567D68"/>
    <w:rsid w:val="0057006C"/>
    <w:rsid w:val="0057018B"/>
    <w:rsid w:val="00571BF1"/>
    <w:rsid w:val="005745E7"/>
    <w:rsid w:val="00574C66"/>
    <w:rsid w:val="0057612B"/>
    <w:rsid w:val="00576A27"/>
    <w:rsid w:val="005772C4"/>
    <w:rsid w:val="00577577"/>
    <w:rsid w:val="00581BB5"/>
    <w:rsid w:val="005832AA"/>
    <w:rsid w:val="00584283"/>
    <w:rsid w:val="00584801"/>
    <w:rsid w:val="00584ABA"/>
    <w:rsid w:val="00585B8F"/>
    <w:rsid w:val="00585D3B"/>
    <w:rsid w:val="00590129"/>
    <w:rsid w:val="005909B0"/>
    <w:rsid w:val="0059143E"/>
    <w:rsid w:val="005923FF"/>
    <w:rsid w:val="0059266B"/>
    <w:rsid w:val="00593266"/>
    <w:rsid w:val="00593731"/>
    <w:rsid w:val="005960AA"/>
    <w:rsid w:val="00597B34"/>
    <w:rsid w:val="005A00BB"/>
    <w:rsid w:val="005A1C39"/>
    <w:rsid w:val="005A2BC7"/>
    <w:rsid w:val="005A2E22"/>
    <w:rsid w:val="005A43ED"/>
    <w:rsid w:val="005A4A76"/>
    <w:rsid w:val="005A6C74"/>
    <w:rsid w:val="005A6C88"/>
    <w:rsid w:val="005B2DE4"/>
    <w:rsid w:val="005B4B90"/>
    <w:rsid w:val="005B5603"/>
    <w:rsid w:val="005B56BE"/>
    <w:rsid w:val="005B68D5"/>
    <w:rsid w:val="005C07D9"/>
    <w:rsid w:val="005C0B06"/>
    <w:rsid w:val="005C0E2F"/>
    <w:rsid w:val="005C1BA0"/>
    <w:rsid w:val="005C37CB"/>
    <w:rsid w:val="005C3A1F"/>
    <w:rsid w:val="005C4370"/>
    <w:rsid w:val="005C4E71"/>
    <w:rsid w:val="005C7719"/>
    <w:rsid w:val="005D2C72"/>
    <w:rsid w:val="005D34D5"/>
    <w:rsid w:val="005D35DC"/>
    <w:rsid w:val="005D467E"/>
    <w:rsid w:val="005D7CC6"/>
    <w:rsid w:val="005E24BB"/>
    <w:rsid w:val="005E2913"/>
    <w:rsid w:val="005E367D"/>
    <w:rsid w:val="005E399F"/>
    <w:rsid w:val="005E4B45"/>
    <w:rsid w:val="005E4F2C"/>
    <w:rsid w:val="005E5D2F"/>
    <w:rsid w:val="005E5FFA"/>
    <w:rsid w:val="005E6836"/>
    <w:rsid w:val="005E6A3C"/>
    <w:rsid w:val="005E6E3A"/>
    <w:rsid w:val="005E707B"/>
    <w:rsid w:val="005F0045"/>
    <w:rsid w:val="005F02CF"/>
    <w:rsid w:val="005F15C3"/>
    <w:rsid w:val="005F1BD6"/>
    <w:rsid w:val="005F2219"/>
    <w:rsid w:val="005F2E2D"/>
    <w:rsid w:val="005F2F00"/>
    <w:rsid w:val="005F555E"/>
    <w:rsid w:val="005F6E06"/>
    <w:rsid w:val="005F6EF0"/>
    <w:rsid w:val="00600E66"/>
    <w:rsid w:val="006013DF"/>
    <w:rsid w:val="0060295E"/>
    <w:rsid w:val="00603583"/>
    <w:rsid w:val="00603599"/>
    <w:rsid w:val="00603605"/>
    <w:rsid w:val="006041A3"/>
    <w:rsid w:val="006058FA"/>
    <w:rsid w:val="00613495"/>
    <w:rsid w:val="00614301"/>
    <w:rsid w:val="00620867"/>
    <w:rsid w:val="00620B12"/>
    <w:rsid w:val="006210F4"/>
    <w:rsid w:val="0062153F"/>
    <w:rsid w:val="00621DEA"/>
    <w:rsid w:val="00624B9F"/>
    <w:rsid w:val="00625C71"/>
    <w:rsid w:val="00626383"/>
    <w:rsid w:val="00627316"/>
    <w:rsid w:val="00627A7B"/>
    <w:rsid w:val="006313E6"/>
    <w:rsid w:val="0063182D"/>
    <w:rsid w:val="00633FB4"/>
    <w:rsid w:val="006357C1"/>
    <w:rsid w:val="00635BA7"/>
    <w:rsid w:val="00635F0F"/>
    <w:rsid w:val="006365EA"/>
    <w:rsid w:val="0063686E"/>
    <w:rsid w:val="0063712C"/>
    <w:rsid w:val="00637374"/>
    <w:rsid w:val="00640BB2"/>
    <w:rsid w:val="00641698"/>
    <w:rsid w:val="00641A2D"/>
    <w:rsid w:val="00643F5E"/>
    <w:rsid w:val="006449AF"/>
    <w:rsid w:val="00646D08"/>
    <w:rsid w:val="00651610"/>
    <w:rsid w:val="00651640"/>
    <w:rsid w:val="00651ADF"/>
    <w:rsid w:val="0065514F"/>
    <w:rsid w:val="0065689F"/>
    <w:rsid w:val="006574EA"/>
    <w:rsid w:val="00660340"/>
    <w:rsid w:val="00663284"/>
    <w:rsid w:val="0066396C"/>
    <w:rsid w:val="006651C9"/>
    <w:rsid w:val="00665B79"/>
    <w:rsid w:val="00667366"/>
    <w:rsid w:val="006726F6"/>
    <w:rsid w:val="006727F5"/>
    <w:rsid w:val="00672E5A"/>
    <w:rsid w:val="00674131"/>
    <w:rsid w:val="00674B77"/>
    <w:rsid w:val="00676B9C"/>
    <w:rsid w:val="0068115C"/>
    <w:rsid w:val="00682902"/>
    <w:rsid w:val="006829D1"/>
    <w:rsid w:val="00683F3A"/>
    <w:rsid w:val="00684527"/>
    <w:rsid w:val="0068526C"/>
    <w:rsid w:val="0068652E"/>
    <w:rsid w:val="006867C3"/>
    <w:rsid w:val="00687928"/>
    <w:rsid w:val="00691304"/>
    <w:rsid w:val="0069163F"/>
    <w:rsid w:val="00691DBB"/>
    <w:rsid w:val="00692E61"/>
    <w:rsid w:val="006943CA"/>
    <w:rsid w:val="00696870"/>
    <w:rsid w:val="0069794F"/>
    <w:rsid w:val="00697B09"/>
    <w:rsid w:val="006A09A5"/>
    <w:rsid w:val="006A0D64"/>
    <w:rsid w:val="006A3483"/>
    <w:rsid w:val="006A35DA"/>
    <w:rsid w:val="006A394B"/>
    <w:rsid w:val="006A5256"/>
    <w:rsid w:val="006A5E68"/>
    <w:rsid w:val="006A79E7"/>
    <w:rsid w:val="006A7D4D"/>
    <w:rsid w:val="006B0E41"/>
    <w:rsid w:val="006B3031"/>
    <w:rsid w:val="006B309D"/>
    <w:rsid w:val="006B4A50"/>
    <w:rsid w:val="006B5C71"/>
    <w:rsid w:val="006B6AB9"/>
    <w:rsid w:val="006B7AA9"/>
    <w:rsid w:val="006B7F0E"/>
    <w:rsid w:val="006C0C51"/>
    <w:rsid w:val="006C0E2A"/>
    <w:rsid w:val="006C2756"/>
    <w:rsid w:val="006C46C5"/>
    <w:rsid w:val="006C4B43"/>
    <w:rsid w:val="006C5840"/>
    <w:rsid w:val="006C766F"/>
    <w:rsid w:val="006D0D07"/>
    <w:rsid w:val="006D19C4"/>
    <w:rsid w:val="006D24F9"/>
    <w:rsid w:val="006D36EC"/>
    <w:rsid w:val="006D3C3E"/>
    <w:rsid w:val="006D6003"/>
    <w:rsid w:val="006D6982"/>
    <w:rsid w:val="006D6DC1"/>
    <w:rsid w:val="006D6F9A"/>
    <w:rsid w:val="006E00DD"/>
    <w:rsid w:val="006E0F1D"/>
    <w:rsid w:val="006E2C8E"/>
    <w:rsid w:val="006E317B"/>
    <w:rsid w:val="006E3AC6"/>
    <w:rsid w:val="006E401B"/>
    <w:rsid w:val="006E446F"/>
    <w:rsid w:val="006E51D9"/>
    <w:rsid w:val="006E6291"/>
    <w:rsid w:val="006E6A14"/>
    <w:rsid w:val="006E7214"/>
    <w:rsid w:val="006E78BC"/>
    <w:rsid w:val="006F0988"/>
    <w:rsid w:val="006F385E"/>
    <w:rsid w:val="006F4033"/>
    <w:rsid w:val="006F5544"/>
    <w:rsid w:val="006F65A6"/>
    <w:rsid w:val="006F6AA1"/>
    <w:rsid w:val="006F7CE8"/>
    <w:rsid w:val="006F7D34"/>
    <w:rsid w:val="0070028F"/>
    <w:rsid w:val="00701353"/>
    <w:rsid w:val="00704BE9"/>
    <w:rsid w:val="0070524C"/>
    <w:rsid w:val="0070660A"/>
    <w:rsid w:val="007104D6"/>
    <w:rsid w:val="00710619"/>
    <w:rsid w:val="007148AF"/>
    <w:rsid w:val="00714911"/>
    <w:rsid w:val="00714D06"/>
    <w:rsid w:val="00715F3D"/>
    <w:rsid w:val="007177BD"/>
    <w:rsid w:val="00717AB1"/>
    <w:rsid w:val="00717C64"/>
    <w:rsid w:val="00720C86"/>
    <w:rsid w:val="007216F4"/>
    <w:rsid w:val="00721CDB"/>
    <w:rsid w:val="00721FA0"/>
    <w:rsid w:val="00723983"/>
    <w:rsid w:val="00723D07"/>
    <w:rsid w:val="00724F55"/>
    <w:rsid w:val="00725377"/>
    <w:rsid w:val="00726FAE"/>
    <w:rsid w:val="0072774B"/>
    <w:rsid w:val="0073042E"/>
    <w:rsid w:val="00730E45"/>
    <w:rsid w:val="0073188E"/>
    <w:rsid w:val="00731AD7"/>
    <w:rsid w:val="0073350F"/>
    <w:rsid w:val="0073376C"/>
    <w:rsid w:val="007345C8"/>
    <w:rsid w:val="00734896"/>
    <w:rsid w:val="00740CF1"/>
    <w:rsid w:val="00740E80"/>
    <w:rsid w:val="00741375"/>
    <w:rsid w:val="00741F28"/>
    <w:rsid w:val="0074517B"/>
    <w:rsid w:val="00745E33"/>
    <w:rsid w:val="00745E9E"/>
    <w:rsid w:val="00751FC1"/>
    <w:rsid w:val="007546E7"/>
    <w:rsid w:val="007565A3"/>
    <w:rsid w:val="007571E2"/>
    <w:rsid w:val="007576EA"/>
    <w:rsid w:val="00757A95"/>
    <w:rsid w:val="00760354"/>
    <w:rsid w:val="00760E91"/>
    <w:rsid w:val="00763A59"/>
    <w:rsid w:val="0076429B"/>
    <w:rsid w:val="00765BEF"/>
    <w:rsid w:val="00766362"/>
    <w:rsid w:val="00772049"/>
    <w:rsid w:val="0077250A"/>
    <w:rsid w:val="00773080"/>
    <w:rsid w:val="007735AB"/>
    <w:rsid w:val="00773927"/>
    <w:rsid w:val="00773E4E"/>
    <w:rsid w:val="00775FFA"/>
    <w:rsid w:val="0077740C"/>
    <w:rsid w:val="00777AC5"/>
    <w:rsid w:val="00780989"/>
    <w:rsid w:val="00781784"/>
    <w:rsid w:val="0078259F"/>
    <w:rsid w:val="00782872"/>
    <w:rsid w:val="0078314B"/>
    <w:rsid w:val="00784287"/>
    <w:rsid w:val="00790AD1"/>
    <w:rsid w:val="00791A39"/>
    <w:rsid w:val="00792322"/>
    <w:rsid w:val="00793691"/>
    <w:rsid w:val="00796941"/>
    <w:rsid w:val="00796AAA"/>
    <w:rsid w:val="00797BD9"/>
    <w:rsid w:val="007A1950"/>
    <w:rsid w:val="007A23B1"/>
    <w:rsid w:val="007A4EB7"/>
    <w:rsid w:val="007A50C8"/>
    <w:rsid w:val="007A5456"/>
    <w:rsid w:val="007A6185"/>
    <w:rsid w:val="007B10B3"/>
    <w:rsid w:val="007B1D12"/>
    <w:rsid w:val="007B2053"/>
    <w:rsid w:val="007B2B8C"/>
    <w:rsid w:val="007B2F17"/>
    <w:rsid w:val="007B397F"/>
    <w:rsid w:val="007B46B3"/>
    <w:rsid w:val="007B5CD8"/>
    <w:rsid w:val="007B602B"/>
    <w:rsid w:val="007B6D51"/>
    <w:rsid w:val="007C28C0"/>
    <w:rsid w:val="007C3DC9"/>
    <w:rsid w:val="007C3F88"/>
    <w:rsid w:val="007C481D"/>
    <w:rsid w:val="007C7D78"/>
    <w:rsid w:val="007D1D2B"/>
    <w:rsid w:val="007D4FEB"/>
    <w:rsid w:val="007D5FD1"/>
    <w:rsid w:val="007E037E"/>
    <w:rsid w:val="007E0FED"/>
    <w:rsid w:val="007E2EBF"/>
    <w:rsid w:val="007E3639"/>
    <w:rsid w:val="007E47E8"/>
    <w:rsid w:val="007E6DD9"/>
    <w:rsid w:val="007F301A"/>
    <w:rsid w:val="007F407F"/>
    <w:rsid w:val="007F4190"/>
    <w:rsid w:val="007F495D"/>
    <w:rsid w:val="007F4E53"/>
    <w:rsid w:val="007F5325"/>
    <w:rsid w:val="007F5ABC"/>
    <w:rsid w:val="00800121"/>
    <w:rsid w:val="008011C1"/>
    <w:rsid w:val="008018D9"/>
    <w:rsid w:val="00806335"/>
    <w:rsid w:val="008064E3"/>
    <w:rsid w:val="008105E2"/>
    <w:rsid w:val="008110DA"/>
    <w:rsid w:val="00811FC2"/>
    <w:rsid w:val="008128CA"/>
    <w:rsid w:val="00813440"/>
    <w:rsid w:val="00814FBB"/>
    <w:rsid w:val="008151CA"/>
    <w:rsid w:val="0081766D"/>
    <w:rsid w:val="00817E7B"/>
    <w:rsid w:val="00820165"/>
    <w:rsid w:val="00820339"/>
    <w:rsid w:val="0082110D"/>
    <w:rsid w:val="00821493"/>
    <w:rsid w:val="00822733"/>
    <w:rsid w:val="00823380"/>
    <w:rsid w:val="00823B45"/>
    <w:rsid w:val="00825043"/>
    <w:rsid w:val="0082522D"/>
    <w:rsid w:val="00826B87"/>
    <w:rsid w:val="00827668"/>
    <w:rsid w:val="00827EFD"/>
    <w:rsid w:val="0083003C"/>
    <w:rsid w:val="00830FD1"/>
    <w:rsid w:val="00831B8F"/>
    <w:rsid w:val="00836495"/>
    <w:rsid w:val="00837259"/>
    <w:rsid w:val="0084141A"/>
    <w:rsid w:val="00841D62"/>
    <w:rsid w:val="00841F41"/>
    <w:rsid w:val="0084238B"/>
    <w:rsid w:val="008430A5"/>
    <w:rsid w:val="0084318E"/>
    <w:rsid w:val="0084496F"/>
    <w:rsid w:val="00845BB2"/>
    <w:rsid w:val="00850983"/>
    <w:rsid w:val="00852998"/>
    <w:rsid w:val="00856941"/>
    <w:rsid w:val="00857A7C"/>
    <w:rsid w:val="0086091A"/>
    <w:rsid w:val="008625A7"/>
    <w:rsid w:val="00864864"/>
    <w:rsid w:val="0086546A"/>
    <w:rsid w:val="0086589B"/>
    <w:rsid w:val="008703F4"/>
    <w:rsid w:val="00870D4D"/>
    <w:rsid w:val="008726C7"/>
    <w:rsid w:val="00873D57"/>
    <w:rsid w:val="00874112"/>
    <w:rsid w:val="00877292"/>
    <w:rsid w:val="008777DC"/>
    <w:rsid w:val="008778B5"/>
    <w:rsid w:val="00877B5C"/>
    <w:rsid w:val="00880BCE"/>
    <w:rsid w:val="008810AF"/>
    <w:rsid w:val="008819E4"/>
    <w:rsid w:val="008830EF"/>
    <w:rsid w:val="00883305"/>
    <w:rsid w:val="008844D6"/>
    <w:rsid w:val="00884773"/>
    <w:rsid w:val="00885077"/>
    <w:rsid w:val="0088618B"/>
    <w:rsid w:val="008871F7"/>
    <w:rsid w:val="00887584"/>
    <w:rsid w:val="0089056F"/>
    <w:rsid w:val="00890F89"/>
    <w:rsid w:val="00892BD3"/>
    <w:rsid w:val="008933CF"/>
    <w:rsid w:val="00893AD9"/>
    <w:rsid w:val="0089413A"/>
    <w:rsid w:val="00894726"/>
    <w:rsid w:val="00895362"/>
    <w:rsid w:val="00896DE4"/>
    <w:rsid w:val="008A04D3"/>
    <w:rsid w:val="008A0701"/>
    <w:rsid w:val="008A11CC"/>
    <w:rsid w:val="008A225D"/>
    <w:rsid w:val="008A4630"/>
    <w:rsid w:val="008A47EC"/>
    <w:rsid w:val="008A735A"/>
    <w:rsid w:val="008B10C4"/>
    <w:rsid w:val="008B34A6"/>
    <w:rsid w:val="008B544F"/>
    <w:rsid w:val="008B5AE2"/>
    <w:rsid w:val="008B5B7E"/>
    <w:rsid w:val="008B61EC"/>
    <w:rsid w:val="008C014B"/>
    <w:rsid w:val="008C05BB"/>
    <w:rsid w:val="008C0DB1"/>
    <w:rsid w:val="008C3327"/>
    <w:rsid w:val="008C510F"/>
    <w:rsid w:val="008C548A"/>
    <w:rsid w:val="008C6CA6"/>
    <w:rsid w:val="008D1374"/>
    <w:rsid w:val="008D4899"/>
    <w:rsid w:val="008D5874"/>
    <w:rsid w:val="008D5FE6"/>
    <w:rsid w:val="008D6236"/>
    <w:rsid w:val="008D6657"/>
    <w:rsid w:val="008E1FA7"/>
    <w:rsid w:val="008E39CF"/>
    <w:rsid w:val="008E4D2E"/>
    <w:rsid w:val="008E52ED"/>
    <w:rsid w:val="008E5EA9"/>
    <w:rsid w:val="008E6B2D"/>
    <w:rsid w:val="008E6BEC"/>
    <w:rsid w:val="008F11A1"/>
    <w:rsid w:val="008F1A98"/>
    <w:rsid w:val="008F258C"/>
    <w:rsid w:val="008F26E8"/>
    <w:rsid w:val="008F3BB8"/>
    <w:rsid w:val="008F3BC2"/>
    <w:rsid w:val="008F4513"/>
    <w:rsid w:val="008F5B45"/>
    <w:rsid w:val="008F72BE"/>
    <w:rsid w:val="009006DA"/>
    <w:rsid w:val="00900D4D"/>
    <w:rsid w:val="00900D76"/>
    <w:rsid w:val="00900EA8"/>
    <w:rsid w:val="00901417"/>
    <w:rsid w:val="00902FB6"/>
    <w:rsid w:val="009046DF"/>
    <w:rsid w:val="009062BF"/>
    <w:rsid w:val="00906A40"/>
    <w:rsid w:val="00906F27"/>
    <w:rsid w:val="0090713F"/>
    <w:rsid w:val="009076D1"/>
    <w:rsid w:val="00911C81"/>
    <w:rsid w:val="00912033"/>
    <w:rsid w:val="00914562"/>
    <w:rsid w:val="00915F14"/>
    <w:rsid w:val="0091682D"/>
    <w:rsid w:val="00921A0E"/>
    <w:rsid w:val="00921D04"/>
    <w:rsid w:val="00922370"/>
    <w:rsid w:val="0092388A"/>
    <w:rsid w:val="00924CF9"/>
    <w:rsid w:val="00925BE7"/>
    <w:rsid w:val="00927163"/>
    <w:rsid w:val="00927D62"/>
    <w:rsid w:val="00930BCA"/>
    <w:rsid w:val="00932192"/>
    <w:rsid w:val="009333E2"/>
    <w:rsid w:val="009341B3"/>
    <w:rsid w:val="00934A75"/>
    <w:rsid w:val="009359C8"/>
    <w:rsid w:val="0093754C"/>
    <w:rsid w:val="00940AC4"/>
    <w:rsid w:val="00940B6B"/>
    <w:rsid w:val="00941F3F"/>
    <w:rsid w:val="00943412"/>
    <w:rsid w:val="00943B2E"/>
    <w:rsid w:val="0094536C"/>
    <w:rsid w:val="00945D11"/>
    <w:rsid w:val="009463DB"/>
    <w:rsid w:val="009472D2"/>
    <w:rsid w:val="009503E2"/>
    <w:rsid w:val="009514F6"/>
    <w:rsid w:val="00954C6C"/>
    <w:rsid w:val="009557F9"/>
    <w:rsid w:val="00960F67"/>
    <w:rsid w:val="009616AF"/>
    <w:rsid w:val="009617A7"/>
    <w:rsid w:val="00961CD2"/>
    <w:rsid w:val="00962B76"/>
    <w:rsid w:val="00965789"/>
    <w:rsid w:val="00966473"/>
    <w:rsid w:val="009668BF"/>
    <w:rsid w:val="0097061F"/>
    <w:rsid w:val="00972C70"/>
    <w:rsid w:val="00973D50"/>
    <w:rsid w:val="00974224"/>
    <w:rsid w:val="00974F8D"/>
    <w:rsid w:val="00974FF1"/>
    <w:rsid w:val="00975421"/>
    <w:rsid w:val="00975CDA"/>
    <w:rsid w:val="00975D34"/>
    <w:rsid w:val="009767D3"/>
    <w:rsid w:val="009769B1"/>
    <w:rsid w:val="00977B21"/>
    <w:rsid w:val="00980ED3"/>
    <w:rsid w:val="009819FB"/>
    <w:rsid w:val="00982BF2"/>
    <w:rsid w:val="00983A85"/>
    <w:rsid w:val="00986AC1"/>
    <w:rsid w:val="00986F27"/>
    <w:rsid w:val="00987873"/>
    <w:rsid w:val="0099018A"/>
    <w:rsid w:val="00992E31"/>
    <w:rsid w:val="009A25EE"/>
    <w:rsid w:val="009A53CC"/>
    <w:rsid w:val="009A5F4E"/>
    <w:rsid w:val="009A7001"/>
    <w:rsid w:val="009A7DA5"/>
    <w:rsid w:val="009B01D4"/>
    <w:rsid w:val="009B0C22"/>
    <w:rsid w:val="009B2B08"/>
    <w:rsid w:val="009B364C"/>
    <w:rsid w:val="009B36E8"/>
    <w:rsid w:val="009B5124"/>
    <w:rsid w:val="009B7253"/>
    <w:rsid w:val="009C2E28"/>
    <w:rsid w:val="009C3C75"/>
    <w:rsid w:val="009C3D3B"/>
    <w:rsid w:val="009C5DC0"/>
    <w:rsid w:val="009C61D1"/>
    <w:rsid w:val="009D023D"/>
    <w:rsid w:val="009D17E9"/>
    <w:rsid w:val="009D3541"/>
    <w:rsid w:val="009D3969"/>
    <w:rsid w:val="009D4A35"/>
    <w:rsid w:val="009D4F53"/>
    <w:rsid w:val="009D5181"/>
    <w:rsid w:val="009D6BAE"/>
    <w:rsid w:val="009D6CB0"/>
    <w:rsid w:val="009E03BE"/>
    <w:rsid w:val="009E07BB"/>
    <w:rsid w:val="009E28C9"/>
    <w:rsid w:val="009E300C"/>
    <w:rsid w:val="009E4824"/>
    <w:rsid w:val="009E67C9"/>
    <w:rsid w:val="009E6DE8"/>
    <w:rsid w:val="009E7AB9"/>
    <w:rsid w:val="009F016A"/>
    <w:rsid w:val="009F0A16"/>
    <w:rsid w:val="009F2C77"/>
    <w:rsid w:val="009F4224"/>
    <w:rsid w:val="009F4A72"/>
    <w:rsid w:val="009F5327"/>
    <w:rsid w:val="009F5E32"/>
    <w:rsid w:val="009F6DDF"/>
    <w:rsid w:val="009F75FF"/>
    <w:rsid w:val="00A00A9C"/>
    <w:rsid w:val="00A02708"/>
    <w:rsid w:val="00A0400A"/>
    <w:rsid w:val="00A05A22"/>
    <w:rsid w:val="00A05F81"/>
    <w:rsid w:val="00A068A7"/>
    <w:rsid w:val="00A1090E"/>
    <w:rsid w:val="00A11977"/>
    <w:rsid w:val="00A12D37"/>
    <w:rsid w:val="00A12F12"/>
    <w:rsid w:val="00A16415"/>
    <w:rsid w:val="00A2056F"/>
    <w:rsid w:val="00A2083E"/>
    <w:rsid w:val="00A209AB"/>
    <w:rsid w:val="00A21090"/>
    <w:rsid w:val="00A22363"/>
    <w:rsid w:val="00A22C1A"/>
    <w:rsid w:val="00A23084"/>
    <w:rsid w:val="00A2310F"/>
    <w:rsid w:val="00A231B3"/>
    <w:rsid w:val="00A24090"/>
    <w:rsid w:val="00A251EB"/>
    <w:rsid w:val="00A253B5"/>
    <w:rsid w:val="00A255E7"/>
    <w:rsid w:val="00A262F5"/>
    <w:rsid w:val="00A2642A"/>
    <w:rsid w:val="00A26AD5"/>
    <w:rsid w:val="00A27B1B"/>
    <w:rsid w:val="00A30DF6"/>
    <w:rsid w:val="00A30F05"/>
    <w:rsid w:val="00A3211E"/>
    <w:rsid w:val="00A343A4"/>
    <w:rsid w:val="00A35EDE"/>
    <w:rsid w:val="00A36CA9"/>
    <w:rsid w:val="00A36F71"/>
    <w:rsid w:val="00A37D34"/>
    <w:rsid w:val="00A40AE4"/>
    <w:rsid w:val="00A419F0"/>
    <w:rsid w:val="00A41FA1"/>
    <w:rsid w:val="00A42FC1"/>
    <w:rsid w:val="00A43A6C"/>
    <w:rsid w:val="00A44704"/>
    <w:rsid w:val="00A478DC"/>
    <w:rsid w:val="00A47EEA"/>
    <w:rsid w:val="00A50FBD"/>
    <w:rsid w:val="00A51649"/>
    <w:rsid w:val="00A51FCA"/>
    <w:rsid w:val="00A53A13"/>
    <w:rsid w:val="00A54D62"/>
    <w:rsid w:val="00A557C7"/>
    <w:rsid w:val="00A6005E"/>
    <w:rsid w:val="00A6076B"/>
    <w:rsid w:val="00A60B19"/>
    <w:rsid w:val="00A61AEF"/>
    <w:rsid w:val="00A63212"/>
    <w:rsid w:val="00A639AD"/>
    <w:rsid w:val="00A6486D"/>
    <w:rsid w:val="00A648C5"/>
    <w:rsid w:val="00A657DB"/>
    <w:rsid w:val="00A65EBD"/>
    <w:rsid w:val="00A667E6"/>
    <w:rsid w:val="00A668D6"/>
    <w:rsid w:val="00A70000"/>
    <w:rsid w:val="00A7055D"/>
    <w:rsid w:val="00A7111B"/>
    <w:rsid w:val="00A7115F"/>
    <w:rsid w:val="00A716DD"/>
    <w:rsid w:val="00A72F8E"/>
    <w:rsid w:val="00A745EB"/>
    <w:rsid w:val="00A749A9"/>
    <w:rsid w:val="00A75107"/>
    <w:rsid w:val="00A751DD"/>
    <w:rsid w:val="00A7561A"/>
    <w:rsid w:val="00A80A89"/>
    <w:rsid w:val="00A83C8E"/>
    <w:rsid w:val="00A86979"/>
    <w:rsid w:val="00A87799"/>
    <w:rsid w:val="00A879F0"/>
    <w:rsid w:val="00A87F3B"/>
    <w:rsid w:val="00A91F7E"/>
    <w:rsid w:val="00A93200"/>
    <w:rsid w:val="00A9330B"/>
    <w:rsid w:val="00A9359E"/>
    <w:rsid w:val="00A940EB"/>
    <w:rsid w:val="00A948BA"/>
    <w:rsid w:val="00A95129"/>
    <w:rsid w:val="00A954D5"/>
    <w:rsid w:val="00A960A0"/>
    <w:rsid w:val="00A971B5"/>
    <w:rsid w:val="00A97912"/>
    <w:rsid w:val="00A97EC0"/>
    <w:rsid w:val="00AA04E7"/>
    <w:rsid w:val="00AA18B0"/>
    <w:rsid w:val="00AA378D"/>
    <w:rsid w:val="00AA532F"/>
    <w:rsid w:val="00AA64B9"/>
    <w:rsid w:val="00AA6600"/>
    <w:rsid w:val="00AA6B27"/>
    <w:rsid w:val="00AB1F96"/>
    <w:rsid w:val="00AB307D"/>
    <w:rsid w:val="00AB49D2"/>
    <w:rsid w:val="00AB49D8"/>
    <w:rsid w:val="00AB5214"/>
    <w:rsid w:val="00AB5AFC"/>
    <w:rsid w:val="00AB5B22"/>
    <w:rsid w:val="00AB634C"/>
    <w:rsid w:val="00AC13C7"/>
    <w:rsid w:val="00AC1567"/>
    <w:rsid w:val="00AC271A"/>
    <w:rsid w:val="00AC28CD"/>
    <w:rsid w:val="00AC2C70"/>
    <w:rsid w:val="00AC3A2F"/>
    <w:rsid w:val="00AC41E0"/>
    <w:rsid w:val="00AC4354"/>
    <w:rsid w:val="00AC443C"/>
    <w:rsid w:val="00AC5626"/>
    <w:rsid w:val="00AC6146"/>
    <w:rsid w:val="00AC64A5"/>
    <w:rsid w:val="00AC6B6E"/>
    <w:rsid w:val="00AD0000"/>
    <w:rsid w:val="00AD13B7"/>
    <w:rsid w:val="00AD1F63"/>
    <w:rsid w:val="00AD2964"/>
    <w:rsid w:val="00AD2975"/>
    <w:rsid w:val="00AD365B"/>
    <w:rsid w:val="00AD59C1"/>
    <w:rsid w:val="00AD5C3C"/>
    <w:rsid w:val="00AD7518"/>
    <w:rsid w:val="00AE0778"/>
    <w:rsid w:val="00AE159F"/>
    <w:rsid w:val="00AE1E35"/>
    <w:rsid w:val="00AE2700"/>
    <w:rsid w:val="00AE270B"/>
    <w:rsid w:val="00AE2C90"/>
    <w:rsid w:val="00AE4D35"/>
    <w:rsid w:val="00AE5DAC"/>
    <w:rsid w:val="00AE6022"/>
    <w:rsid w:val="00AE6117"/>
    <w:rsid w:val="00AE64FD"/>
    <w:rsid w:val="00AE6F06"/>
    <w:rsid w:val="00AE6FB8"/>
    <w:rsid w:val="00AE7622"/>
    <w:rsid w:val="00AE7FC2"/>
    <w:rsid w:val="00AF00DF"/>
    <w:rsid w:val="00AF04CD"/>
    <w:rsid w:val="00AF0A2F"/>
    <w:rsid w:val="00AF217C"/>
    <w:rsid w:val="00AF33DF"/>
    <w:rsid w:val="00AF4D50"/>
    <w:rsid w:val="00AF6264"/>
    <w:rsid w:val="00AF7915"/>
    <w:rsid w:val="00B01257"/>
    <w:rsid w:val="00B01BB3"/>
    <w:rsid w:val="00B03B7A"/>
    <w:rsid w:val="00B05B01"/>
    <w:rsid w:val="00B06B3E"/>
    <w:rsid w:val="00B06EDC"/>
    <w:rsid w:val="00B06F6A"/>
    <w:rsid w:val="00B073D5"/>
    <w:rsid w:val="00B07F4E"/>
    <w:rsid w:val="00B1002E"/>
    <w:rsid w:val="00B10A8F"/>
    <w:rsid w:val="00B11AF5"/>
    <w:rsid w:val="00B12ED2"/>
    <w:rsid w:val="00B15DD4"/>
    <w:rsid w:val="00B17010"/>
    <w:rsid w:val="00B171D4"/>
    <w:rsid w:val="00B17205"/>
    <w:rsid w:val="00B176C0"/>
    <w:rsid w:val="00B17EB0"/>
    <w:rsid w:val="00B2067B"/>
    <w:rsid w:val="00B219C7"/>
    <w:rsid w:val="00B241CE"/>
    <w:rsid w:val="00B24ABA"/>
    <w:rsid w:val="00B278A2"/>
    <w:rsid w:val="00B321B9"/>
    <w:rsid w:val="00B325FE"/>
    <w:rsid w:val="00B329DF"/>
    <w:rsid w:val="00B32F8C"/>
    <w:rsid w:val="00B34891"/>
    <w:rsid w:val="00B35946"/>
    <w:rsid w:val="00B376D8"/>
    <w:rsid w:val="00B37FEA"/>
    <w:rsid w:val="00B4064C"/>
    <w:rsid w:val="00B41B2B"/>
    <w:rsid w:val="00B426ED"/>
    <w:rsid w:val="00B42E0C"/>
    <w:rsid w:val="00B42E49"/>
    <w:rsid w:val="00B44B30"/>
    <w:rsid w:val="00B474C8"/>
    <w:rsid w:val="00B47827"/>
    <w:rsid w:val="00B47FE1"/>
    <w:rsid w:val="00B503AC"/>
    <w:rsid w:val="00B506FA"/>
    <w:rsid w:val="00B51383"/>
    <w:rsid w:val="00B516AE"/>
    <w:rsid w:val="00B52748"/>
    <w:rsid w:val="00B537AD"/>
    <w:rsid w:val="00B54A4C"/>
    <w:rsid w:val="00B55DFE"/>
    <w:rsid w:val="00B56365"/>
    <w:rsid w:val="00B57187"/>
    <w:rsid w:val="00B60740"/>
    <w:rsid w:val="00B60990"/>
    <w:rsid w:val="00B60A6B"/>
    <w:rsid w:val="00B6291D"/>
    <w:rsid w:val="00B629FE"/>
    <w:rsid w:val="00B63727"/>
    <w:rsid w:val="00B637B2"/>
    <w:rsid w:val="00B64E3A"/>
    <w:rsid w:val="00B65134"/>
    <w:rsid w:val="00B659B6"/>
    <w:rsid w:val="00B70403"/>
    <w:rsid w:val="00B70AEE"/>
    <w:rsid w:val="00B71271"/>
    <w:rsid w:val="00B7160F"/>
    <w:rsid w:val="00B7199B"/>
    <w:rsid w:val="00B71ADF"/>
    <w:rsid w:val="00B73110"/>
    <w:rsid w:val="00B731F9"/>
    <w:rsid w:val="00B7369C"/>
    <w:rsid w:val="00B7421E"/>
    <w:rsid w:val="00B7501C"/>
    <w:rsid w:val="00B76530"/>
    <w:rsid w:val="00B76955"/>
    <w:rsid w:val="00B76B70"/>
    <w:rsid w:val="00B7714B"/>
    <w:rsid w:val="00B7757D"/>
    <w:rsid w:val="00B77744"/>
    <w:rsid w:val="00B77A65"/>
    <w:rsid w:val="00B77EF4"/>
    <w:rsid w:val="00B8068B"/>
    <w:rsid w:val="00B81F23"/>
    <w:rsid w:val="00B82303"/>
    <w:rsid w:val="00B82A3A"/>
    <w:rsid w:val="00B84B61"/>
    <w:rsid w:val="00B84E51"/>
    <w:rsid w:val="00B87355"/>
    <w:rsid w:val="00B90A19"/>
    <w:rsid w:val="00B931B4"/>
    <w:rsid w:val="00B936D7"/>
    <w:rsid w:val="00B93C68"/>
    <w:rsid w:val="00B94E2B"/>
    <w:rsid w:val="00B955A3"/>
    <w:rsid w:val="00B957AD"/>
    <w:rsid w:val="00BA199C"/>
    <w:rsid w:val="00BA1D16"/>
    <w:rsid w:val="00BA20DE"/>
    <w:rsid w:val="00BA23F3"/>
    <w:rsid w:val="00BA5884"/>
    <w:rsid w:val="00BA657A"/>
    <w:rsid w:val="00BA6C34"/>
    <w:rsid w:val="00BA6C54"/>
    <w:rsid w:val="00BB099C"/>
    <w:rsid w:val="00BB0DF4"/>
    <w:rsid w:val="00BB2BF0"/>
    <w:rsid w:val="00BB2E9E"/>
    <w:rsid w:val="00BB3CFF"/>
    <w:rsid w:val="00BB4CCD"/>
    <w:rsid w:val="00BB5951"/>
    <w:rsid w:val="00BB5C83"/>
    <w:rsid w:val="00BB643C"/>
    <w:rsid w:val="00BB67B9"/>
    <w:rsid w:val="00BC09E8"/>
    <w:rsid w:val="00BC2857"/>
    <w:rsid w:val="00BC4071"/>
    <w:rsid w:val="00BC499A"/>
    <w:rsid w:val="00BC717E"/>
    <w:rsid w:val="00BD1CB7"/>
    <w:rsid w:val="00BD413C"/>
    <w:rsid w:val="00BD4DFE"/>
    <w:rsid w:val="00BD523F"/>
    <w:rsid w:val="00BD593F"/>
    <w:rsid w:val="00BD5C3C"/>
    <w:rsid w:val="00BD661C"/>
    <w:rsid w:val="00BD6706"/>
    <w:rsid w:val="00BD71A8"/>
    <w:rsid w:val="00BD7F78"/>
    <w:rsid w:val="00BE0644"/>
    <w:rsid w:val="00BE0805"/>
    <w:rsid w:val="00BE0D08"/>
    <w:rsid w:val="00BE1292"/>
    <w:rsid w:val="00BE16DF"/>
    <w:rsid w:val="00BE268F"/>
    <w:rsid w:val="00BE630D"/>
    <w:rsid w:val="00BE6715"/>
    <w:rsid w:val="00BE7ED8"/>
    <w:rsid w:val="00BF34E5"/>
    <w:rsid w:val="00BF36F6"/>
    <w:rsid w:val="00BF5C13"/>
    <w:rsid w:val="00BF7203"/>
    <w:rsid w:val="00C00B9A"/>
    <w:rsid w:val="00C02B19"/>
    <w:rsid w:val="00C03937"/>
    <w:rsid w:val="00C047A3"/>
    <w:rsid w:val="00C111CE"/>
    <w:rsid w:val="00C11393"/>
    <w:rsid w:val="00C13127"/>
    <w:rsid w:val="00C1570C"/>
    <w:rsid w:val="00C2177F"/>
    <w:rsid w:val="00C21C55"/>
    <w:rsid w:val="00C22356"/>
    <w:rsid w:val="00C22361"/>
    <w:rsid w:val="00C2419C"/>
    <w:rsid w:val="00C26D89"/>
    <w:rsid w:val="00C27192"/>
    <w:rsid w:val="00C31833"/>
    <w:rsid w:val="00C320CA"/>
    <w:rsid w:val="00C33018"/>
    <w:rsid w:val="00C33B4D"/>
    <w:rsid w:val="00C33FF8"/>
    <w:rsid w:val="00C34C75"/>
    <w:rsid w:val="00C35570"/>
    <w:rsid w:val="00C35A49"/>
    <w:rsid w:val="00C36AF1"/>
    <w:rsid w:val="00C37458"/>
    <w:rsid w:val="00C37AF7"/>
    <w:rsid w:val="00C37E6C"/>
    <w:rsid w:val="00C40E91"/>
    <w:rsid w:val="00C4332F"/>
    <w:rsid w:val="00C45E29"/>
    <w:rsid w:val="00C478FD"/>
    <w:rsid w:val="00C47CDE"/>
    <w:rsid w:val="00C5254E"/>
    <w:rsid w:val="00C52754"/>
    <w:rsid w:val="00C542AF"/>
    <w:rsid w:val="00C55E8F"/>
    <w:rsid w:val="00C57E92"/>
    <w:rsid w:val="00C617E5"/>
    <w:rsid w:val="00C62B77"/>
    <w:rsid w:val="00C65CB5"/>
    <w:rsid w:val="00C667E4"/>
    <w:rsid w:val="00C70D9D"/>
    <w:rsid w:val="00C76A9C"/>
    <w:rsid w:val="00C77054"/>
    <w:rsid w:val="00C77314"/>
    <w:rsid w:val="00C8002E"/>
    <w:rsid w:val="00C80492"/>
    <w:rsid w:val="00C8065C"/>
    <w:rsid w:val="00C81C96"/>
    <w:rsid w:val="00C82474"/>
    <w:rsid w:val="00C838C8"/>
    <w:rsid w:val="00C849B1"/>
    <w:rsid w:val="00C86EE3"/>
    <w:rsid w:val="00C8734B"/>
    <w:rsid w:val="00C9021F"/>
    <w:rsid w:val="00C9028D"/>
    <w:rsid w:val="00C906FE"/>
    <w:rsid w:val="00C92789"/>
    <w:rsid w:val="00C92F86"/>
    <w:rsid w:val="00C94632"/>
    <w:rsid w:val="00C95C69"/>
    <w:rsid w:val="00C95D9E"/>
    <w:rsid w:val="00C9761E"/>
    <w:rsid w:val="00CA2801"/>
    <w:rsid w:val="00CA3FAF"/>
    <w:rsid w:val="00CA41BF"/>
    <w:rsid w:val="00CA539C"/>
    <w:rsid w:val="00CA5846"/>
    <w:rsid w:val="00CA79DC"/>
    <w:rsid w:val="00CB2159"/>
    <w:rsid w:val="00CB22FF"/>
    <w:rsid w:val="00CB4647"/>
    <w:rsid w:val="00CB686E"/>
    <w:rsid w:val="00CB7398"/>
    <w:rsid w:val="00CC0833"/>
    <w:rsid w:val="00CC0D6C"/>
    <w:rsid w:val="00CC156E"/>
    <w:rsid w:val="00CC402A"/>
    <w:rsid w:val="00CC5456"/>
    <w:rsid w:val="00CC546F"/>
    <w:rsid w:val="00CD115E"/>
    <w:rsid w:val="00CD406D"/>
    <w:rsid w:val="00CD57B7"/>
    <w:rsid w:val="00CD72D4"/>
    <w:rsid w:val="00CE04CD"/>
    <w:rsid w:val="00CE0D5D"/>
    <w:rsid w:val="00CE30CD"/>
    <w:rsid w:val="00CE5C7E"/>
    <w:rsid w:val="00CE6082"/>
    <w:rsid w:val="00CF06A5"/>
    <w:rsid w:val="00CF137D"/>
    <w:rsid w:val="00CF213A"/>
    <w:rsid w:val="00CF2D8D"/>
    <w:rsid w:val="00CF4DEF"/>
    <w:rsid w:val="00CF5133"/>
    <w:rsid w:val="00CF6058"/>
    <w:rsid w:val="00CF71CB"/>
    <w:rsid w:val="00D00008"/>
    <w:rsid w:val="00D00726"/>
    <w:rsid w:val="00D032B6"/>
    <w:rsid w:val="00D06EF3"/>
    <w:rsid w:val="00D10971"/>
    <w:rsid w:val="00D11686"/>
    <w:rsid w:val="00D11AFF"/>
    <w:rsid w:val="00D1225E"/>
    <w:rsid w:val="00D130DF"/>
    <w:rsid w:val="00D134DB"/>
    <w:rsid w:val="00D13E95"/>
    <w:rsid w:val="00D20234"/>
    <w:rsid w:val="00D208D0"/>
    <w:rsid w:val="00D20EAE"/>
    <w:rsid w:val="00D212D5"/>
    <w:rsid w:val="00D230D8"/>
    <w:rsid w:val="00D234AA"/>
    <w:rsid w:val="00D23953"/>
    <w:rsid w:val="00D24B24"/>
    <w:rsid w:val="00D24EB0"/>
    <w:rsid w:val="00D25987"/>
    <w:rsid w:val="00D276D8"/>
    <w:rsid w:val="00D33A32"/>
    <w:rsid w:val="00D34FB5"/>
    <w:rsid w:val="00D350E6"/>
    <w:rsid w:val="00D35D80"/>
    <w:rsid w:val="00D37EE2"/>
    <w:rsid w:val="00D37FE1"/>
    <w:rsid w:val="00D40219"/>
    <w:rsid w:val="00D46C32"/>
    <w:rsid w:val="00D471AE"/>
    <w:rsid w:val="00D5019C"/>
    <w:rsid w:val="00D52AAC"/>
    <w:rsid w:val="00D52EC6"/>
    <w:rsid w:val="00D53C02"/>
    <w:rsid w:val="00D54728"/>
    <w:rsid w:val="00D55F2A"/>
    <w:rsid w:val="00D56DF2"/>
    <w:rsid w:val="00D57BAD"/>
    <w:rsid w:val="00D612F5"/>
    <w:rsid w:val="00D615FF"/>
    <w:rsid w:val="00D6188A"/>
    <w:rsid w:val="00D61DBC"/>
    <w:rsid w:val="00D638BF"/>
    <w:rsid w:val="00D64382"/>
    <w:rsid w:val="00D658C6"/>
    <w:rsid w:val="00D66EE9"/>
    <w:rsid w:val="00D67101"/>
    <w:rsid w:val="00D671FA"/>
    <w:rsid w:val="00D704AB"/>
    <w:rsid w:val="00D704C3"/>
    <w:rsid w:val="00D70D85"/>
    <w:rsid w:val="00D718B1"/>
    <w:rsid w:val="00D71BAC"/>
    <w:rsid w:val="00D7331A"/>
    <w:rsid w:val="00D7406A"/>
    <w:rsid w:val="00D74851"/>
    <w:rsid w:val="00D7499D"/>
    <w:rsid w:val="00D75849"/>
    <w:rsid w:val="00D75B79"/>
    <w:rsid w:val="00D81323"/>
    <w:rsid w:val="00D8263F"/>
    <w:rsid w:val="00D82DFE"/>
    <w:rsid w:val="00D84ECA"/>
    <w:rsid w:val="00D854D7"/>
    <w:rsid w:val="00D855CF"/>
    <w:rsid w:val="00D91A3F"/>
    <w:rsid w:val="00D91B67"/>
    <w:rsid w:val="00D92CDF"/>
    <w:rsid w:val="00D956DE"/>
    <w:rsid w:val="00D97103"/>
    <w:rsid w:val="00DA31BD"/>
    <w:rsid w:val="00DA32DF"/>
    <w:rsid w:val="00DA5931"/>
    <w:rsid w:val="00DA6E22"/>
    <w:rsid w:val="00DA722B"/>
    <w:rsid w:val="00DA76C9"/>
    <w:rsid w:val="00DB0046"/>
    <w:rsid w:val="00DB1497"/>
    <w:rsid w:val="00DB2424"/>
    <w:rsid w:val="00DB2953"/>
    <w:rsid w:val="00DB3E84"/>
    <w:rsid w:val="00DB53EC"/>
    <w:rsid w:val="00DB6A06"/>
    <w:rsid w:val="00DC02A0"/>
    <w:rsid w:val="00DC0316"/>
    <w:rsid w:val="00DC0794"/>
    <w:rsid w:val="00DC0B08"/>
    <w:rsid w:val="00DC0BA1"/>
    <w:rsid w:val="00DC0E27"/>
    <w:rsid w:val="00DC1000"/>
    <w:rsid w:val="00DC33A2"/>
    <w:rsid w:val="00DC3D3E"/>
    <w:rsid w:val="00DD1BB4"/>
    <w:rsid w:val="00DD4E0F"/>
    <w:rsid w:val="00DD5450"/>
    <w:rsid w:val="00DD5864"/>
    <w:rsid w:val="00DD5F1A"/>
    <w:rsid w:val="00DD6547"/>
    <w:rsid w:val="00DD6B99"/>
    <w:rsid w:val="00DD78A5"/>
    <w:rsid w:val="00DE02FB"/>
    <w:rsid w:val="00DE0AA8"/>
    <w:rsid w:val="00DE3160"/>
    <w:rsid w:val="00DE41F3"/>
    <w:rsid w:val="00DE4448"/>
    <w:rsid w:val="00DE49C9"/>
    <w:rsid w:val="00DE6957"/>
    <w:rsid w:val="00DE6E04"/>
    <w:rsid w:val="00DF0D16"/>
    <w:rsid w:val="00DF0E5A"/>
    <w:rsid w:val="00DF426C"/>
    <w:rsid w:val="00DF4633"/>
    <w:rsid w:val="00DF5B90"/>
    <w:rsid w:val="00DF5E1E"/>
    <w:rsid w:val="00DF6442"/>
    <w:rsid w:val="00DF67A3"/>
    <w:rsid w:val="00DF7A42"/>
    <w:rsid w:val="00E00286"/>
    <w:rsid w:val="00E00AEB"/>
    <w:rsid w:val="00E022DC"/>
    <w:rsid w:val="00E024D3"/>
    <w:rsid w:val="00E03C1F"/>
    <w:rsid w:val="00E0487B"/>
    <w:rsid w:val="00E07A7B"/>
    <w:rsid w:val="00E11F30"/>
    <w:rsid w:val="00E131BB"/>
    <w:rsid w:val="00E1347C"/>
    <w:rsid w:val="00E138BD"/>
    <w:rsid w:val="00E13EA8"/>
    <w:rsid w:val="00E14435"/>
    <w:rsid w:val="00E158D8"/>
    <w:rsid w:val="00E1776B"/>
    <w:rsid w:val="00E17B5D"/>
    <w:rsid w:val="00E206F5"/>
    <w:rsid w:val="00E21598"/>
    <w:rsid w:val="00E224B2"/>
    <w:rsid w:val="00E224CF"/>
    <w:rsid w:val="00E24266"/>
    <w:rsid w:val="00E259BC"/>
    <w:rsid w:val="00E264A4"/>
    <w:rsid w:val="00E27322"/>
    <w:rsid w:val="00E307F2"/>
    <w:rsid w:val="00E30EEA"/>
    <w:rsid w:val="00E30F06"/>
    <w:rsid w:val="00E32827"/>
    <w:rsid w:val="00E32E9A"/>
    <w:rsid w:val="00E35E6E"/>
    <w:rsid w:val="00E36EBF"/>
    <w:rsid w:val="00E40FCC"/>
    <w:rsid w:val="00E41D30"/>
    <w:rsid w:val="00E42903"/>
    <w:rsid w:val="00E43122"/>
    <w:rsid w:val="00E439FB"/>
    <w:rsid w:val="00E44003"/>
    <w:rsid w:val="00E456A5"/>
    <w:rsid w:val="00E46ACB"/>
    <w:rsid w:val="00E470B1"/>
    <w:rsid w:val="00E504A4"/>
    <w:rsid w:val="00E50890"/>
    <w:rsid w:val="00E5110E"/>
    <w:rsid w:val="00E51F94"/>
    <w:rsid w:val="00E5512D"/>
    <w:rsid w:val="00E574E5"/>
    <w:rsid w:val="00E61CB1"/>
    <w:rsid w:val="00E6222A"/>
    <w:rsid w:val="00E63C51"/>
    <w:rsid w:val="00E65EB7"/>
    <w:rsid w:val="00E6671A"/>
    <w:rsid w:val="00E70BDA"/>
    <w:rsid w:val="00E71139"/>
    <w:rsid w:val="00E71C16"/>
    <w:rsid w:val="00E74F63"/>
    <w:rsid w:val="00E7602E"/>
    <w:rsid w:val="00E7712C"/>
    <w:rsid w:val="00E7773E"/>
    <w:rsid w:val="00E77F65"/>
    <w:rsid w:val="00E82E08"/>
    <w:rsid w:val="00E841D6"/>
    <w:rsid w:val="00E84AD3"/>
    <w:rsid w:val="00E8670E"/>
    <w:rsid w:val="00E90664"/>
    <w:rsid w:val="00E92065"/>
    <w:rsid w:val="00E925EC"/>
    <w:rsid w:val="00E92D6F"/>
    <w:rsid w:val="00E96A90"/>
    <w:rsid w:val="00E96AC1"/>
    <w:rsid w:val="00E96F05"/>
    <w:rsid w:val="00EA340E"/>
    <w:rsid w:val="00EA3591"/>
    <w:rsid w:val="00EA3AA6"/>
    <w:rsid w:val="00EA3B1F"/>
    <w:rsid w:val="00EA5F71"/>
    <w:rsid w:val="00EA69ED"/>
    <w:rsid w:val="00EA7AE5"/>
    <w:rsid w:val="00EB0271"/>
    <w:rsid w:val="00EB2506"/>
    <w:rsid w:val="00EB2656"/>
    <w:rsid w:val="00EB3123"/>
    <w:rsid w:val="00EB4221"/>
    <w:rsid w:val="00EB5158"/>
    <w:rsid w:val="00EB53AB"/>
    <w:rsid w:val="00EB55D0"/>
    <w:rsid w:val="00EB5646"/>
    <w:rsid w:val="00EB5ADB"/>
    <w:rsid w:val="00EC00CB"/>
    <w:rsid w:val="00EC0F78"/>
    <w:rsid w:val="00EC1A32"/>
    <w:rsid w:val="00EC1A39"/>
    <w:rsid w:val="00EC1C05"/>
    <w:rsid w:val="00EC2829"/>
    <w:rsid w:val="00EC3D3F"/>
    <w:rsid w:val="00EC53AA"/>
    <w:rsid w:val="00EC53DA"/>
    <w:rsid w:val="00EC5C01"/>
    <w:rsid w:val="00EC682C"/>
    <w:rsid w:val="00EC766D"/>
    <w:rsid w:val="00EC7E34"/>
    <w:rsid w:val="00ED025D"/>
    <w:rsid w:val="00ED2877"/>
    <w:rsid w:val="00ED3206"/>
    <w:rsid w:val="00ED3DFD"/>
    <w:rsid w:val="00ED3F21"/>
    <w:rsid w:val="00ED43DB"/>
    <w:rsid w:val="00EE0654"/>
    <w:rsid w:val="00EE260F"/>
    <w:rsid w:val="00EE274C"/>
    <w:rsid w:val="00EE3BA1"/>
    <w:rsid w:val="00EE44B7"/>
    <w:rsid w:val="00EE56E1"/>
    <w:rsid w:val="00EE604B"/>
    <w:rsid w:val="00EE637C"/>
    <w:rsid w:val="00EE6987"/>
    <w:rsid w:val="00EE6B33"/>
    <w:rsid w:val="00EE6D02"/>
    <w:rsid w:val="00EF0462"/>
    <w:rsid w:val="00EF3F9B"/>
    <w:rsid w:val="00EF6505"/>
    <w:rsid w:val="00EF7A6F"/>
    <w:rsid w:val="00F01147"/>
    <w:rsid w:val="00F02941"/>
    <w:rsid w:val="00F02AA1"/>
    <w:rsid w:val="00F02C57"/>
    <w:rsid w:val="00F03783"/>
    <w:rsid w:val="00F06706"/>
    <w:rsid w:val="00F070E5"/>
    <w:rsid w:val="00F1239F"/>
    <w:rsid w:val="00F12A7C"/>
    <w:rsid w:val="00F12C1D"/>
    <w:rsid w:val="00F1517E"/>
    <w:rsid w:val="00F1636D"/>
    <w:rsid w:val="00F16678"/>
    <w:rsid w:val="00F16704"/>
    <w:rsid w:val="00F22AC4"/>
    <w:rsid w:val="00F234C8"/>
    <w:rsid w:val="00F26388"/>
    <w:rsid w:val="00F27DBA"/>
    <w:rsid w:val="00F31BE3"/>
    <w:rsid w:val="00F34B21"/>
    <w:rsid w:val="00F34CA5"/>
    <w:rsid w:val="00F35774"/>
    <w:rsid w:val="00F36EFC"/>
    <w:rsid w:val="00F36F28"/>
    <w:rsid w:val="00F37772"/>
    <w:rsid w:val="00F41A12"/>
    <w:rsid w:val="00F41E90"/>
    <w:rsid w:val="00F433C4"/>
    <w:rsid w:val="00F436BF"/>
    <w:rsid w:val="00F50DAA"/>
    <w:rsid w:val="00F514AC"/>
    <w:rsid w:val="00F51F1E"/>
    <w:rsid w:val="00F52066"/>
    <w:rsid w:val="00F53B56"/>
    <w:rsid w:val="00F543EF"/>
    <w:rsid w:val="00F54AD8"/>
    <w:rsid w:val="00F55BC3"/>
    <w:rsid w:val="00F571FE"/>
    <w:rsid w:val="00F57B44"/>
    <w:rsid w:val="00F6058E"/>
    <w:rsid w:val="00F613ED"/>
    <w:rsid w:val="00F61F04"/>
    <w:rsid w:val="00F62649"/>
    <w:rsid w:val="00F62C96"/>
    <w:rsid w:val="00F638A5"/>
    <w:rsid w:val="00F64E82"/>
    <w:rsid w:val="00F65DDA"/>
    <w:rsid w:val="00F673C2"/>
    <w:rsid w:val="00F67F36"/>
    <w:rsid w:val="00F70D2F"/>
    <w:rsid w:val="00F715FC"/>
    <w:rsid w:val="00F71859"/>
    <w:rsid w:val="00F71FF4"/>
    <w:rsid w:val="00F74FDC"/>
    <w:rsid w:val="00F7566A"/>
    <w:rsid w:val="00F75ACB"/>
    <w:rsid w:val="00F80305"/>
    <w:rsid w:val="00F80602"/>
    <w:rsid w:val="00F82A57"/>
    <w:rsid w:val="00F83A2C"/>
    <w:rsid w:val="00F83E9D"/>
    <w:rsid w:val="00F85BD2"/>
    <w:rsid w:val="00F86C5B"/>
    <w:rsid w:val="00F90F34"/>
    <w:rsid w:val="00F922B8"/>
    <w:rsid w:val="00F922DD"/>
    <w:rsid w:val="00F938BE"/>
    <w:rsid w:val="00F961A0"/>
    <w:rsid w:val="00F97A32"/>
    <w:rsid w:val="00F97C06"/>
    <w:rsid w:val="00FA011E"/>
    <w:rsid w:val="00FA014A"/>
    <w:rsid w:val="00FA3B58"/>
    <w:rsid w:val="00FA490B"/>
    <w:rsid w:val="00FA5484"/>
    <w:rsid w:val="00FA5B4D"/>
    <w:rsid w:val="00FA6127"/>
    <w:rsid w:val="00FA7F65"/>
    <w:rsid w:val="00FB08EB"/>
    <w:rsid w:val="00FB1CFE"/>
    <w:rsid w:val="00FB2C73"/>
    <w:rsid w:val="00FB329A"/>
    <w:rsid w:val="00FB3EBB"/>
    <w:rsid w:val="00FB41AD"/>
    <w:rsid w:val="00FB7CFB"/>
    <w:rsid w:val="00FC002F"/>
    <w:rsid w:val="00FC2782"/>
    <w:rsid w:val="00FC52AB"/>
    <w:rsid w:val="00FC55F6"/>
    <w:rsid w:val="00FC7C27"/>
    <w:rsid w:val="00FD04E0"/>
    <w:rsid w:val="00FD1F89"/>
    <w:rsid w:val="00FD54E4"/>
    <w:rsid w:val="00FD5D8F"/>
    <w:rsid w:val="00FD6B9A"/>
    <w:rsid w:val="00FE0BFA"/>
    <w:rsid w:val="00FE0D85"/>
    <w:rsid w:val="00FE0DC9"/>
    <w:rsid w:val="00FE2A56"/>
    <w:rsid w:val="00FE2EA4"/>
    <w:rsid w:val="00FE3646"/>
    <w:rsid w:val="00FE3E8D"/>
    <w:rsid w:val="00FE3EBE"/>
    <w:rsid w:val="00FE57BE"/>
    <w:rsid w:val="00FE5FEC"/>
    <w:rsid w:val="00FE75B9"/>
    <w:rsid w:val="00FF08F6"/>
    <w:rsid w:val="00FF095B"/>
    <w:rsid w:val="00FF0A8C"/>
    <w:rsid w:val="00FF13E5"/>
    <w:rsid w:val="00FF21EB"/>
    <w:rsid w:val="00FF2537"/>
    <w:rsid w:val="00FF25A7"/>
    <w:rsid w:val="00FF3CE8"/>
    <w:rsid w:val="00FF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711689"/>
  <w15:docId w15:val="{780147E7-C3D6-48F3-A457-A3F46275A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>
      <w:pPr>
        <w:ind w:firstLine="289"/>
        <w:jc w:val="lowKashida"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966473"/>
    <w:pPr>
      <w:bidi/>
      <w:ind w:firstLine="567"/>
    </w:pPr>
    <w:rPr>
      <w:rFonts w:cs="Traditional Arabic"/>
      <w:color w:val="000000"/>
      <w:sz w:val="24"/>
      <w:szCs w:val="32"/>
      <w:lang w:bidi="ar-SA"/>
    </w:rPr>
  </w:style>
  <w:style w:type="paragraph" w:styleId="Heading1">
    <w:name w:val="heading 1"/>
    <w:basedOn w:val="libNormal"/>
    <w:next w:val="libNormal"/>
    <w:link w:val="Heading1Char"/>
    <w:qFormat/>
    <w:rsid w:val="00F64E82"/>
    <w:pPr>
      <w:keepNext/>
      <w:spacing w:before="120" w:after="24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F64E82"/>
    <w:pPr>
      <w:keepNext/>
      <w:spacing w:before="240" w:after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qFormat/>
    <w:rsid w:val="00F64E82"/>
    <w:pPr>
      <w:keepNext/>
      <w:spacing w:before="120"/>
      <w:outlineLvl w:val="2"/>
    </w:pPr>
    <w:rPr>
      <w:rFonts w:ascii="Arial" w:hAnsi="Arial"/>
      <w:color w:val="1F497D"/>
    </w:rPr>
  </w:style>
  <w:style w:type="paragraph" w:styleId="Heading4">
    <w:name w:val="heading 4"/>
    <w:basedOn w:val="libNormal"/>
    <w:next w:val="libNormal"/>
    <w:link w:val="Heading4Char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D91A3F"/>
    <w:pPr>
      <w:bidi/>
    </w:pPr>
    <w:rPr>
      <w:rFonts w:cs="Traditional Arabic"/>
      <w:color w:val="000000"/>
      <w:sz w:val="24"/>
      <w:szCs w:val="32"/>
      <w:lang w:bidi="ar-SA"/>
    </w:rPr>
  </w:style>
  <w:style w:type="character" w:customStyle="1" w:styleId="libNormalChar">
    <w:name w:val="libNormal Char"/>
    <w:basedOn w:val="DefaultParagraphFont"/>
    <w:link w:val="libNormal"/>
    <w:rsid w:val="00D91A3F"/>
    <w:rPr>
      <w:rFonts w:cs="Traditional Arabic"/>
      <w:color w:val="000000"/>
      <w:sz w:val="24"/>
      <w:szCs w:val="32"/>
      <w:lang w:bidi="ar-SA"/>
    </w:rPr>
  </w:style>
  <w:style w:type="character" w:customStyle="1" w:styleId="Heading1Char">
    <w:name w:val="Heading 1 Char"/>
    <w:basedOn w:val="libNormalChar"/>
    <w:link w:val="Heading1"/>
    <w:rsid w:val="00F64E82"/>
    <w:rPr>
      <w:rFonts w:ascii="Arial" w:hAnsi="Arial" w:cs="Traditional Arabic"/>
      <w:b/>
      <w:bCs/>
      <w:color w:val="1F497D"/>
      <w:kern w:val="32"/>
      <w:sz w:val="36"/>
      <w:szCs w:val="36"/>
      <w:lang w:bidi="ar-SA"/>
    </w:rPr>
  </w:style>
  <w:style w:type="character" w:customStyle="1" w:styleId="Heading2Char">
    <w:name w:val="Heading 2 Char"/>
    <w:basedOn w:val="DefaultParagraphFont"/>
    <w:link w:val="Heading2"/>
    <w:rsid w:val="00F64E82"/>
    <w:rPr>
      <w:rFonts w:ascii="Arial" w:hAnsi="Arial" w:cs="Traditional Arabic"/>
      <w:b/>
      <w:bCs/>
      <w:color w:val="1F497D"/>
      <w:sz w:val="24"/>
      <w:szCs w:val="32"/>
      <w:lang w:bidi="ar-SA"/>
    </w:rPr>
  </w:style>
  <w:style w:type="character" w:customStyle="1" w:styleId="Heading3Char">
    <w:name w:val="Heading 3 Char"/>
    <w:basedOn w:val="libNormalChar"/>
    <w:link w:val="Heading3"/>
    <w:rsid w:val="00F64E82"/>
    <w:rPr>
      <w:rFonts w:ascii="Arial" w:hAnsi="Arial" w:cs="Traditional Arabic"/>
      <w:color w:val="1F497D"/>
      <w:sz w:val="24"/>
      <w:szCs w:val="32"/>
      <w:lang w:bidi="ar-SA"/>
    </w:rPr>
  </w:style>
  <w:style w:type="character" w:customStyle="1" w:styleId="Heading4Char">
    <w:name w:val="Heading 4 Char"/>
    <w:basedOn w:val="libNormalChar"/>
    <w:link w:val="Heading4"/>
    <w:uiPriority w:val="9"/>
    <w:rsid w:val="006E0F1D"/>
    <w:rPr>
      <w:rFonts w:cs="Traditional Arabic"/>
      <w:b/>
      <w:bCs/>
      <w:color w:val="000000"/>
      <w:sz w:val="28"/>
      <w:szCs w:val="32"/>
      <w:lang w:bidi="ar-SA"/>
    </w:rPr>
  </w:style>
  <w:style w:type="character" w:customStyle="1" w:styleId="Heading5Char">
    <w:name w:val="Heading 5 Char"/>
    <w:basedOn w:val="libNormalChar"/>
    <w:link w:val="Heading5"/>
    <w:rsid w:val="006E0F1D"/>
    <w:rPr>
      <w:rFonts w:cs="Traditional Arabic"/>
      <w:bCs/>
      <w:color w:val="000000"/>
      <w:sz w:val="30"/>
      <w:szCs w:val="32"/>
      <w:lang w:bidi="ar-SA"/>
    </w:rPr>
  </w:style>
  <w:style w:type="table" w:styleId="TableGrid">
    <w:name w:val="Table Grid"/>
    <w:basedOn w:val="TableNormal"/>
    <w:rsid w:val="00D92CDF"/>
    <w:pPr>
      <w:bidi/>
    </w:pPr>
    <w:tblPr/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szCs w:val="24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D91A3F"/>
    <w:rPr>
      <w:sz w:val="20"/>
      <w:szCs w:val="26"/>
    </w:rPr>
  </w:style>
  <w:style w:type="character" w:customStyle="1" w:styleId="libFootnoteChar">
    <w:name w:val="libFootnote Char"/>
    <w:basedOn w:val="libNormalChar"/>
    <w:link w:val="libFootnote"/>
    <w:rsid w:val="00D91A3F"/>
    <w:rPr>
      <w:rFonts w:cs="Traditional Arabic"/>
      <w:color w:val="000000"/>
      <w:sz w:val="24"/>
      <w:szCs w:val="26"/>
      <w:lang w:bidi="ar-SA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rFonts w:cs="Traditional Arabic"/>
      <w:color w:val="C00000"/>
      <w:sz w:val="22"/>
      <w:szCs w:val="24"/>
      <w:vertAlign w:val="superscript"/>
      <w:lang w:bidi="ar-SA"/>
    </w:rPr>
  </w:style>
  <w:style w:type="character" w:customStyle="1" w:styleId="libEnFootnoteChar">
    <w:name w:val="libEnFootnote Char"/>
    <w:basedOn w:val="libNormalChar"/>
    <w:link w:val="libEnFootnote"/>
    <w:rsid w:val="002045CF"/>
    <w:rPr>
      <w:rFonts w:cs="Traditional Arabic"/>
      <w:color w:val="000000"/>
      <w:sz w:val="24"/>
      <w:szCs w:val="26"/>
      <w:lang w:bidi="ar-SA"/>
    </w:rPr>
  </w:style>
  <w:style w:type="paragraph" w:customStyle="1" w:styleId="libEnFootnote">
    <w:name w:val="libEnFootnote"/>
    <w:basedOn w:val="libEn"/>
    <w:link w:val="libEnFootnoteChar"/>
    <w:rsid w:val="002045CF"/>
    <w:rPr>
      <w:sz w:val="20"/>
      <w:szCs w:val="26"/>
    </w:rPr>
  </w:style>
  <w:style w:type="paragraph" w:customStyle="1" w:styleId="libEn">
    <w:name w:val="libEn"/>
    <w:link w:val="libEnChar"/>
    <w:rsid w:val="002045CF"/>
    <w:pPr>
      <w:jc w:val="left"/>
    </w:pPr>
    <w:rPr>
      <w:rFonts w:cs="Traditional Arabic"/>
      <w:color w:val="000000"/>
      <w:sz w:val="24"/>
      <w:szCs w:val="32"/>
      <w:lang w:bidi="ar-SA"/>
    </w:rPr>
  </w:style>
  <w:style w:type="character" w:customStyle="1" w:styleId="libEnChar">
    <w:name w:val="libEn Char"/>
    <w:basedOn w:val="DefaultParagraphFont"/>
    <w:link w:val="libEn"/>
    <w:rsid w:val="002045CF"/>
    <w:rPr>
      <w:rFonts w:cs="Traditional Arabic"/>
      <w:color w:val="000000"/>
      <w:sz w:val="24"/>
      <w:szCs w:val="32"/>
      <w:lang w:bidi="ar-SA"/>
    </w:rPr>
  </w:style>
  <w:style w:type="paragraph" w:customStyle="1" w:styleId="libCenterBold1">
    <w:name w:val="libCenterBold1"/>
    <w:basedOn w:val="libNormal"/>
    <w:rsid w:val="001C5EDB"/>
    <w:pPr>
      <w:spacing w:before="240" w:after="60"/>
      <w:ind w:firstLine="0"/>
      <w:jc w:val="center"/>
    </w:pPr>
    <w:rPr>
      <w:b/>
      <w:bCs/>
    </w:rPr>
  </w:style>
  <w:style w:type="paragraph" w:customStyle="1" w:styleId="libCenterBold2">
    <w:name w:val="libCenterBold2"/>
    <w:basedOn w:val="libNormal"/>
    <w:rsid w:val="00A716DD"/>
    <w:pPr>
      <w:ind w:firstLine="0"/>
      <w:jc w:val="center"/>
    </w:pPr>
    <w:rPr>
      <w:b/>
      <w:bCs/>
      <w:sz w:val="22"/>
      <w:szCs w:val="30"/>
    </w:rPr>
  </w:style>
  <w:style w:type="character" w:customStyle="1" w:styleId="libAieChar">
    <w:name w:val="libAie Char"/>
    <w:basedOn w:val="libNormalChar"/>
    <w:link w:val="libAie"/>
    <w:rsid w:val="00AF04CD"/>
    <w:rPr>
      <w:rFonts w:ascii="Arial" w:hAnsi="Arial" w:cs="KFGQPC Uthman Taha Naskh"/>
      <w:color w:val="008000"/>
      <w:sz w:val="24"/>
      <w:szCs w:val="28"/>
      <w:lang w:bidi="ar-SA"/>
    </w:rPr>
  </w:style>
  <w:style w:type="paragraph" w:customStyle="1" w:styleId="libAie">
    <w:name w:val="libAie"/>
    <w:basedOn w:val="libNormal"/>
    <w:next w:val="libNormal"/>
    <w:link w:val="libAieChar"/>
    <w:qFormat/>
    <w:rsid w:val="00AF04CD"/>
    <w:rPr>
      <w:rFonts w:ascii="Arial" w:hAnsi="Arial" w:cs="KFGQPC Uthman Taha Naskh"/>
      <w:color w:val="008000"/>
      <w:szCs w:val="28"/>
    </w:rPr>
  </w:style>
  <w:style w:type="paragraph" w:customStyle="1" w:styleId="libLeftBold">
    <w:name w:val="libLeftBold"/>
    <w:basedOn w:val="libNormal"/>
    <w:next w:val="libNormal"/>
    <w:link w:val="libLeftBoldChar"/>
    <w:rsid w:val="00A716DD"/>
    <w:pPr>
      <w:ind w:firstLine="0"/>
      <w:jc w:val="right"/>
    </w:pPr>
    <w:rPr>
      <w:b/>
      <w:bCs/>
      <w:szCs w:val="30"/>
    </w:rPr>
  </w:style>
  <w:style w:type="character" w:customStyle="1" w:styleId="libLeftBoldChar">
    <w:name w:val="libLeftBold Char"/>
    <w:basedOn w:val="libNormalChar"/>
    <w:link w:val="libLeftBold"/>
    <w:rsid w:val="00A716DD"/>
    <w:rPr>
      <w:rFonts w:cs="Traditional Arabic"/>
      <w:b/>
      <w:bCs/>
      <w:color w:val="000000"/>
      <w:sz w:val="24"/>
      <w:szCs w:val="30"/>
      <w:lang w:bidi="ar-SA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character" w:customStyle="1" w:styleId="libBold1Char">
    <w:name w:val="libBold1 Char"/>
    <w:basedOn w:val="libNormalChar"/>
    <w:link w:val="libBold1"/>
    <w:rsid w:val="006E446F"/>
    <w:rPr>
      <w:rFonts w:cs="Traditional Arabic"/>
      <w:b/>
      <w:bCs/>
      <w:color w:val="000000"/>
      <w:sz w:val="24"/>
      <w:szCs w:val="32"/>
      <w:lang w:bidi="ar-SA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2730F"/>
    <w:rPr>
      <w:rFonts w:cs="KFGQPC Uthman Taha Naskh"/>
      <w:color w:val="008000"/>
      <w:szCs w:val="22"/>
    </w:rPr>
  </w:style>
  <w:style w:type="character" w:customStyle="1" w:styleId="libFootnoteAieChar">
    <w:name w:val="libFootnoteAie Char"/>
    <w:basedOn w:val="libFootnoteChar"/>
    <w:link w:val="libFootnoteAie"/>
    <w:rsid w:val="0022730F"/>
    <w:rPr>
      <w:rFonts w:cs="KFGQPC Uthman Taha Naskh"/>
      <w:color w:val="008000"/>
      <w:sz w:val="24"/>
      <w:szCs w:val="22"/>
      <w:lang w:bidi="ar-SA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PoemChar">
    <w:name w:val="libPoem Char"/>
    <w:basedOn w:val="DefaultParagraphFont"/>
    <w:link w:val="libPoem"/>
    <w:rsid w:val="005E5D2F"/>
    <w:rPr>
      <w:rFonts w:cs="Traditional Arabic"/>
      <w:color w:val="000000"/>
      <w:sz w:val="32"/>
      <w:szCs w:val="3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styleId="TOC2">
    <w:name w:val="toc 2"/>
    <w:basedOn w:val="libNormal"/>
    <w:next w:val="libNormal"/>
    <w:link w:val="TOC2Char"/>
    <w:autoRedefine/>
    <w:uiPriority w:val="39"/>
    <w:rsid w:val="00AD2964"/>
    <w:pPr>
      <w:ind w:left="238"/>
    </w:pPr>
  </w:style>
  <w:style w:type="character" w:customStyle="1" w:styleId="TOC2Char">
    <w:name w:val="TOC 2 Char"/>
    <w:basedOn w:val="DefaultParagraphFont"/>
    <w:link w:val="TOC2"/>
    <w:uiPriority w:val="39"/>
    <w:rsid w:val="00195052"/>
    <w:rPr>
      <w:rFonts w:cs="Traditional Arabic"/>
      <w:color w:val="000000"/>
      <w:sz w:val="24"/>
      <w:szCs w:val="32"/>
      <w:lang w:bidi="ar-SA"/>
    </w:rPr>
  </w:style>
  <w:style w:type="paragraph" w:styleId="TOC1">
    <w:name w:val="toc 1"/>
    <w:basedOn w:val="libNormal"/>
    <w:next w:val="libNormal"/>
    <w:autoRedefine/>
    <w:uiPriority w:val="39"/>
    <w:rsid w:val="00B60990"/>
    <w:pPr>
      <w:tabs>
        <w:tab w:val="right" w:leader="dot" w:pos="7361"/>
      </w:tabs>
      <w:jc w:val="center"/>
    </w:pPr>
    <w:rPr>
      <w:bCs/>
    </w:rPr>
  </w:style>
  <w:style w:type="paragraph" w:styleId="TOC3">
    <w:name w:val="toc 3"/>
    <w:basedOn w:val="libNormal"/>
    <w:next w:val="libNormal"/>
    <w:autoRedefine/>
    <w:uiPriority w:val="39"/>
    <w:rsid w:val="008777DC"/>
    <w:pPr>
      <w:tabs>
        <w:tab w:val="right" w:leader="dot" w:pos="7361"/>
      </w:tabs>
      <w:ind w:left="482"/>
    </w:pPr>
  </w:style>
  <w:style w:type="paragraph" w:styleId="TOC4">
    <w:name w:val="toc 4"/>
    <w:basedOn w:val="Normal"/>
    <w:next w:val="Normal"/>
    <w:autoRedefine/>
    <w:uiPriority w:val="39"/>
    <w:rsid w:val="0012268F"/>
    <w:pPr>
      <w:ind w:left="72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link w:val="libFootnote0Char"/>
    <w:qFormat/>
    <w:rsid w:val="00D91A3F"/>
    <w:pPr>
      <w:ind w:firstLine="0"/>
    </w:pPr>
  </w:style>
  <w:style w:type="character" w:customStyle="1" w:styleId="libFootnote0Char">
    <w:name w:val="libFootnote0 Char"/>
    <w:basedOn w:val="libFootnoteChar"/>
    <w:link w:val="libFootnote0"/>
    <w:rsid w:val="00D91A3F"/>
    <w:rPr>
      <w:rFonts w:cs="Traditional Arabic"/>
      <w:color w:val="000000"/>
      <w:sz w:val="24"/>
      <w:szCs w:val="26"/>
      <w:lang w:bidi="ar-SA"/>
    </w:rPr>
  </w:style>
  <w:style w:type="paragraph" w:customStyle="1" w:styleId="Heading1Center">
    <w:name w:val="Heading 1 Center"/>
    <w:basedOn w:val="libNormal"/>
    <w:rsid w:val="00F64E82"/>
    <w:pPr>
      <w:spacing w:before="120"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F64E82"/>
    <w:pPr>
      <w:spacing w:before="240" w:after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6E0F1D"/>
    <w:pPr>
      <w:spacing w:before="120"/>
      <w:ind w:firstLine="0"/>
      <w:jc w:val="center"/>
      <w:outlineLvl w:val="2"/>
    </w:pPr>
    <w:rPr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rFonts w:cs="Traditional Arabic"/>
      <w:b/>
      <w:bCs/>
      <w:color w:val="000000"/>
      <w:sz w:val="24"/>
      <w:szCs w:val="26"/>
      <w:lang w:bidi="ar-SA"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Traditional Arabic"/>
      <w:color w:val="000000"/>
      <w:sz w:val="24"/>
      <w:szCs w:val="26"/>
      <w:lang w:bidi="ar-SA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character" w:styleId="Hyperlink">
    <w:name w:val="Hyperlink"/>
    <w:basedOn w:val="DefaultParagraphFont"/>
    <w:uiPriority w:val="99"/>
    <w:unhideWhenUsed/>
    <w:rsid w:val="00C86EE3"/>
    <w:rPr>
      <w:color w:val="0000FF" w:themeColor="hyperlink"/>
      <w:u w:val="single"/>
    </w:rPr>
  </w:style>
  <w:style w:type="paragraph" w:customStyle="1" w:styleId="libBold2">
    <w:name w:val="libBold2"/>
    <w:basedOn w:val="libNormal"/>
    <w:next w:val="libNormal"/>
    <w:link w:val="libBold2Char"/>
    <w:qFormat/>
    <w:rsid w:val="00A716DD"/>
    <w:rPr>
      <w:b/>
      <w:bCs/>
      <w:sz w:val="20"/>
      <w:szCs w:val="28"/>
    </w:rPr>
  </w:style>
  <w:style w:type="character" w:customStyle="1" w:styleId="libBold2Char">
    <w:name w:val="libBold2 Char"/>
    <w:basedOn w:val="libNormalChar"/>
    <w:link w:val="libBold2"/>
    <w:rsid w:val="00A716DD"/>
    <w:rPr>
      <w:rFonts w:cs="Traditional Arabic"/>
      <w:b/>
      <w:bCs/>
      <w:color w:val="000000"/>
      <w:sz w:val="24"/>
      <w:szCs w:val="28"/>
      <w:lang w:bidi="ar-SA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  <w:color w:val="000000"/>
      <w:sz w:val="24"/>
      <w:szCs w:val="32"/>
      <w:lang w:bidi="ar-SA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648C5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A648C5"/>
    <w:rPr>
      <w:rFonts w:cs="Rafed Alaem"/>
      <w:color w:val="000000"/>
      <w:sz w:val="24"/>
      <w:szCs w:val="26"/>
      <w:lang w:bidi="ar-SA"/>
    </w:rPr>
  </w:style>
  <w:style w:type="paragraph" w:customStyle="1" w:styleId="libAlaemHeading2">
    <w:name w:val="libAlaemHeading2"/>
    <w:basedOn w:val="libAlaem"/>
    <w:next w:val="Heading2Center"/>
    <w:link w:val="libAlaemHeading2Char"/>
    <w:rsid w:val="00E138BD"/>
    <w:rPr>
      <w:b/>
      <w:bCs/>
      <w:color w:val="1F497D"/>
    </w:rPr>
  </w:style>
  <w:style w:type="character" w:customStyle="1" w:styleId="libAlaemHeading2Char">
    <w:name w:val="libAlaemHeading2 Char"/>
    <w:basedOn w:val="libAlaemChar"/>
    <w:link w:val="libAlaemHeading2"/>
    <w:rsid w:val="00E138BD"/>
    <w:rPr>
      <w:rFonts w:cs="Rafed Alaem"/>
      <w:b/>
      <w:bCs/>
      <w:color w:val="1F497D"/>
      <w:sz w:val="24"/>
      <w:szCs w:val="32"/>
      <w:lang w:bidi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6E0F1D"/>
    <w:pPr>
      <w:keepLines/>
      <w:bidi w:val="0"/>
      <w:spacing w:before="480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PageNumber">
    <w:name w:val="page number"/>
    <w:basedOn w:val="DefaultParagraphFont"/>
    <w:rsid w:val="00326131"/>
  </w:style>
  <w:style w:type="paragraph" w:styleId="TOC6">
    <w:name w:val="toc 6"/>
    <w:basedOn w:val="Normal"/>
    <w:next w:val="Normal"/>
    <w:autoRedefine/>
    <w:uiPriority w:val="39"/>
    <w:unhideWhenUsed/>
    <w:rsid w:val="00326131"/>
    <w:pPr>
      <w:spacing w:after="100" w:line="276" w:lineRule="auto"/>
      <w:ind w:left="1100"/>
    </w:pPr>
    <w:rPr>
      <w:rFonts w:ascii="Calibri" w:hAnsi="Calibri" w:cs="Arial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326131"/>
    <w:pPr>
      <w:spacing w:after="100" w:line="276" w:lineRule="auto"/>
      <w:ind w:left="1320"/>
    </w:pPr>
    <w:rPr>
      <w:rFonts w:ascii="Calibri" w:hAnsi="Calibri" w:cs="Arial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326131"/>
    <w:pPr>
      <w:spacing w:after="100" w:line="276" w:lineRule="auto"/>
      <w:ind w:left="1540"/>
    </w:pPr>
    <w:rPr>
      <w:rFonts w:ascii="Calibri" w:hAnsi="Calibri" w:cs="Arial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326131"/>
    <w:pPr>
      <w:spacing w:after="100" w:line="276" w:lineRule="auto"/>
      <w:ind w:left="1760"/>
    </w:pPr>
    <w:rPr>
      <w:rFonts w:ascii="Calibri" w:hAnsi="Calibri" w:cs="Arial"/>
      <w:sz w:val="22"/>
      <w:szCs w:val="22"/>
    </w:rPr>
  </w:style>
  <w:style w:type="paragraph" w:customStyle="1" w:styleId="libNum">
    <w:name w:val="libNum"/>
    <w:basedOn w:val="libNormal0"/>
    <w:link w:val="libNumChar"/>
    <w:rsid w:val="00ED025D"/>
    <w:rPr>
      <w:color w:val="993300"/>
      <w:sz w:val="20"/>
      <w:szCs w:val="24"/>
    </w:rPr>
  </w:style>
  <w:style w:type="character" w:customStyle="1" w:styleId="libNumChar">
    <w:name w:val="libNum Char"/>
    <w:basedOn w:val="libNormal0Char"/>
    <w:link w:val="libNum"/>
    <w:rsid w:val="00ED025D"/>
    <w:rPr>
      <w:rFonts w:ascii="Traditional Arabic" w:hAnsi="Traditional Arabic" w:cs="Traditional Arabic"/>
      <w:color w:val="993300"/>
      <w:sz w:val="32"/>
      <w:szCs w:val="24"/>
      <w:lang w:bidi="ar-SA"/>
    </w:rPr>
  </w:style>
  <w:style w:type="paragraph" w:customStyle="1" w:styleId="libColor">
    <w:name w:val="libColor"/>
    <w:basedOn w:val="libNormal"/>
    <w:link w:val="libColorChar"/>
    <w:rsid w:val="00163A74"/>
    <w:rPr>
      <w:color w:val="FF0000"/>
    </w:rPr>
  </w:style>
  <w:style w:type="character" w:customStyle="1" w:styleId="libColorChar">
    <w:name w:val="libColor Char"/>
    <w:basedOn w:val="libNormalChar"/>
    <w:link w:val="libColor"/>
    <w:rsid w:val="00163A74"/>
    <w:rPr>
      <w:rFonts w:cs="Traditional Arabic"/>
      <w:color w:val="FF0000"/>
      <w:sz w:val="24"/>
      <w:szCs w:val="32"/>
      <w:lang w:bidi="ar-SA"/>
    </w:rPr>
  </w:style>
  <w:style w:type="paragraph" w:customStyle="1" w:styleId="libDoaBold">
    <w:name w:val="libDoaBold"/>
    <w:basedOn w:val="libDoa"/>
    <w:link w:val="libDoaBoldChar"/>
    <w:rsid w:val="00E27322"/>
    <w:pPr>
      <w:jc w:val="both"/>
    </w:pPr>
    <w:rPr>
      <w:bCs/>
    </w:rPr>
  </w:style>
  <w:style w:type="paragraph" w:customStyle="1" w:styleId="libDoa">
    <w:name w:val="libDoa"/>
    <w:link w:val="libDoaChar"/>
    <w:rsid w:val="00E27322"/>
    <w:rPr>
      <w:rFonts w:cs="KFGQPC Uthman Taha Naskh"/>
      <w:color w:val="000000"/>
      <w:sz w:val="24"/>
      <w:szCs w:val="24"/>
      <w:lang w:bidi="ar-SA"/>
    </w:rPr>
  </w:style>
  <w:style w:type="character" w:customStyle="1" w:styleId="libDoaChar">
    <w:name w:val="libDoa Char"/>
    <w:basedOn w:val="DefaultParagraphFont"/>
    <w:link w:val="libDoa"/>
    <w:rsid w:val="00E27322"/>
    <w:rPr>
      <w:rFonts w:cs="KFGQPC Uthman Taha Naskh"/>
      <w:color w:val="000000"/>
      <w:sz w:val="24"/>
      <w:szCs w:val="24"/>
      <w:lang w:bidi="ar-SA"/>
    </w:rPr>
  </w:style>
  <w:style w:type="character" w:customStyle="1" w:styleId="libDoaBoldChar">
    <w:name w:val="libDoaBold Char"/>
    <w:basedOn w:val="libBold2Char"/>
    <w:link w:val="libDoaBold"/>
    <w:rsid w:val="00E27322"/>
    <w:rPr>
      <w:rFonts w:cs="KFGQPC Uthman Taha Naskh"/>
      <w:b/>
      <w:bCs/>
      <w:color w:val="000000"/>
      <w:sz w:val="24"/>
      <w:szCs w:val="24"/>
      <w:lang w:bidi="ar-SA"/>
    </w:rPr>
  </w:style>
  <w:style w:type="paragraph" w:customStyle="1" w:styleId="libDoaColor">
    <w:name w:val="libDoaColor"/>
    <w:basedOn w:val="libDoa"/>
    <w:link w:val="libDoaColorChar"/>
    <w:rsid w:val="004C77BF"/>
    <w:rPr>
      <w:bCs/>
      <w:color w:val="FF0000"/>
    </w:rPr>
  </w:style>
  <w:style w:type="character" w:customStyle="1" w:styleId="libDoaColorChar">
    <w:name w:val="libDoaColor Char"/>
    <w:basedOn w:val="libDoaBoldChar"/>
    <w:link w:val="libDoaColor"/>
    <w:rsid w:val="004C77BF"/>
    <w:rPr>
      <w:rFonts w:cs="KFGQPC Uthman Taha Naskh"/>
      <w:b/>
      <w:bCs/>
      <w:color w:val="FF0000"/>
      <w:sz w:val="24"/>
      <w:szCs w:val="24"/>
      <w:lang w:bidi="ar-SA"/>
    </w:rPr>
  </w:style>
  <w:style w:type="paragraph" w:customStyle="1" w:styleId="libTitr1">
    <w:name w:val="libTitr1"/>
    <w:basedOn w:val="libCenter"/>
    <w:rsid w:val="006E51D9"/>
    <w:pPr>
      <w:spacing w:line="360" w:lineRule="auto"/>
    </w:pPr>
    <w:rPr>
      <w:b/>
      <w:bCs/>
      <w:sz w:val="56"/>
      <w:szCs w:val="72"/>
    </w:rPr>
  </w:style>
  <w:style w:type="paragraph" w:customStyle="1" w:styleId="libTitr2">
    <w:name w:val="libTitr2"/>
    <w:basedOn w:val="libTitr1"/>
    <w:rsid w:val="006E51D9"/>
    <w:rPr>
      <w:sz w:val="36"/>
      <w:szCs w:val="48"/>
    </w:rPr>
  </w:style>
  <w:style w:type="paragraph" w:customStyle="1" w:styleId="libNotice">
    <w:name w:val="libNotice"/>
    <w:basedOn w:val="libNormal"/>
    <w:link w:val="libNoticeChar"/>
    <w:qFormat/>
    <w:rsid w:val="0042502E"/>
    <w:pPr>
      <w:jc w:val="center"/>
    </w:pPr>
    <w:rPr>
      <w:color w:val="FF0000"/>
    </w:rPr>
  </w:style>
  <w:style w:type="character" w:customStyle="1" w:styleId="libNoticeChar">
    <w:name w:val="libNotice Char"/>
    <w:basedOn w:val="libNormalChar"/>
    <w:link w:val="libNotice"/>
    <w:rsid w:val="0042502E"/>
    <w:rPr>
      <w:rFonts w:cs="Traditional Arabic"/>
      <w:color w:val="FF0000"/>
      <w:sz w:val="24"/>
      <w:szCs w:val="3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late\Template%20Arabi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6ED7D-6171-456F-AC26-50BDEDB57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Arabic.dotx</Template>
  <TotalTime>4673</TotalTime>
  <Pages>458</Pages>
  <Words>87179</Words>
  <Characters>496924</Characters>
  <Application>Microsoft Office Word</Application>
  <DocSecurity>0</DocSecurity>
  <Lines>4141</Lines>
  <Paragraphs>1165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582938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bpservice.ir</dc:creator>
  <cp:lastModifiedBy>bpservice.ir</cp:lastModifiedBy>
  <cp:revision>726</cp:revision>
  <cp:lastPrinted>2014-01-25T18:18:00Z</cp:lastPrinted>
  <dcterms:created xsi:type="dcterms:W3CDTF">2022-10-16T12:33:00Z</dcterms:created>
  <dcterms:modified xsi:type="dcterms:W3CDTF">2022-11-13T10:36:00Z</dcterms:modified>
</cp:coreProperties>
</file>