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E2" w:rsidRPr="007D0745" w:rsidRDefault="00B708E2" w:rsidP="00E00671">
      <w:pPr>
        <w:pStyle w:val="libCenter"/>
        <w:rPr>
          <w:rtl/>
        </w:rPr>
      </w:pPr>
      <w:r w:rsidRPr="007D0745">
        <w:rPr>
          <w:noProof/>
          <w:lang w:val="en-GB" w:eastAsia="en-GB"/>
        </w:rPr>
        <w:drawing>
          <wp:inline distT="0" distB="0" distL="0" distR="0">
            <wp:extent cx="4253865" cy="6337300"/>
            <wp:effectExtent l="0" t="0" r="0" b="0"/>
            <wp:docPr id="2" name="Picture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E2" w:rsidRPr="007D0745" w:rsidRDefault="00B708E2" w:rsidP="00E00671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Pr="007D0745">
        <w:rPr>
          <w:noProof/>
          <w:lang w:val="en-GB" w:eastAsia="en-GB"/>
        </w:rPr>
        <w:lastRenderedPageBreak/>
        <w:drawing>
          <wp:inline distT="0" distB="0" distL="0" distR="0">
            <wp:extent cx="4253865" cy="5716905"/>
            <wp:effectExtent l="0" t="0" r="0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E2" w:rsidRDefault="00B708E2" w:rsidP="00E00671">
      <w:pPr>
        <w:pStyle w:val="libCenter"/>
        <w:rPr>
          <w:rtl/>
        </w:rPr>
      </w:pPr>
      <w:r>
        <w:rPr>
          <w:rtl/>
        </w:rPr>
        <w:br w:type="page"/>
      </w:r>
    </w:p>
    <w:p w:rsidR="00B708E2" w:rsidRDefault="00B708E2" w:rsidP="00B708E2">
      <w:pPr>
        <w:pStyle w:val="Heading1Center"/>
        <w:rPr>
          <w:rtl/>
        </w:rPr>
      </w:pPr>
      <w:r>
        <w:rPr>
          <w:rtl/>
        </w:rPr>
        <w:lastRenderedPageBreak/>
        <w:br w:type="page"/>
      </w:r>
      <w:bookmarkStart w:id="0" w:name="_Toc185349450"/>
      <w:r>
        <w:rPr>
          <w:rtl/>
        </w:rPr>
        <w:lastRenderedPageBreak/>
        <w:t>المقام الرابع</w:t>
      </w:r>
      <w:bookmarkEnd w:id="0"/>
    </w:p>
    <w:p w:rsidR="00B708E2" w:rsidRDefault="00B708E2" w:rsidP="00B708E2">
      <w:pPr>
        <w:pStyle w:val="Heading1Center"/>
        <w:rPr>
          <w:rtl/>
        </w:rPr>
      </w:pPr>
      <w:bookmarkStart w:id="1" w:name="_Toc185349451"/>
      <w:r>
        <w:rPr>
          <w:rtl/>
        </w:rPr>
        <w:t>في الإمام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1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قال ابن خَلّكان : (هو أحد الأئمّة الاثني عشر ، وكان من سادات التابعين).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قال الزهري : (ما رأيت قرشياً أفضل منه ، إلى أن قال : وكان يقال لزين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ابن الخيرتين ؛ لقوله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«لله تعالى من عباده خ</w:t>
      </w:r>
      <w:r>
        <w:rPr>
          <w:rFonts w:hint="cs"/>
          <w:rtl/>
        </w:rPr>
        <w:t>ی</w:t>
      </w:r>
      <w:r>
        <w:rPr>
          <w:rFonts w:hint="eastAsia"/>
          <w:rtl/>
        </w:rPr>
        <w:t>رتان</w:t>
      </w:r>
      <w:r>
        <w:rPr>
          <w:rtl/>
        </w:rPr>
        <w:t xml:space="preserve"> : فخيرته من العرب قريش ، ومن العجم فارس»)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" w:name="_Toc185349452"/>
      <w:r>
        <w:rPr>
          <w:rFonts w:hint="eastAsia"/>
          <w:rtl/>
        </w:rPr>
        <w:t>في</w:t>
      </w:r>
      <w:r>
        <w:rPr>
          <w:rtl/>
        </w:rPr>
        <w:t xml:space="preserve"> عبادته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2"/>
    </w:p>
    <w:p w:rsidR="00B708E2" w:rsidRPr="00BB4961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الصواعق : (</w:t>
      </w:r>
      <w:r w:rsidRPr="00BB4961">
        <w:rPr>
          <w:rtl/>
        </w:rPr>
        <w:t>وزين العابدين هذا : هو الَّذي خلف أباه علماً وزهداً وعبادة ، وكان إذا توضّأ للصلاة أصفرّ لونه ، فقيل له في ذلك</w:t>
      </w:r>
      <w:r>
        <w:rPr>
          <w:rtl/>
        </w:rPr>
        <w:t>؟</w:t>
      </w:r>
      <w:r w:rsidRPr="00BB4961">
        <w:rPr>
          <w:rtl/>
        </w:rPr>
        <w:t xml:space="preserve"> فقال : ألا تدرون ب</w:t>
      </w:r>
      <w:r w:rsidRPr="00BB4961">
        <w:rPr>
          <w:rFonts w:hint="cs"/>
          <w:rtl/>
        </w:rPr>
        <w:t>ی</w:t>
      </w:r>
      <w:r w:rsidRPr="00BB4961">
        <w:rPr>
          <w:rFonts w:hint="eastAsia"/>
          <w:rtl/>
        </w:rPr>
        <w:t>ن</w:t>
      </w:r>
      <w:r w:rsidRPr="00BB4961">
        <w:rPr>
          <w:rtl/>
        </w:rPr>
        <w:t xml:space="preserve"> يدي من أقف.</w:t>
      </w:r>
    </w:p>
    <w:p w:rsidR="00B708E2" w:rsidRDefault="00B708E2" w:rsidP="004B74F1">
      <w:pPr>
        <w:pStyle w:val="libBold2"/>
        <w:rPr>
          <w:rtl/>
        </w:rPr>
      </w:pPr>
      <w:r w:rsidRPr="00BB4961">
        <w:rPr>
          <w:rFonts w:hint="eastAsia"/>
          <w:rtl/>
        </w:rPr>
        <w:t>قال</w:t>
      </w:r>
      <w:r w:rsidRPr="00BB4961">
        <w:rPr>
          <w:rtl/>
        </w:rPr>
        <w:t xml:space="preserve"> : وحُكي أنه كان يصلي في اليوم والليلة ألف ركعة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ربيع الأبرار للزمخشري : (</w:t>
      </w:r>
      <w:r w:rsidRPr="004B74F1">
        <w:rPr>
          <w:rStyle w:val="libBold2Char"/>
          <w:rtl/>
        </w:rPr>
        <w:t>أنه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 xml:space="preserve">لمّا غسّلوه وجدوا على ظهره مجلاً </w:t>
      </w:r>
      <w:r w:rsidRPr="00336338">
        <w:rPr>
          <w:rStyle w:val="libFootnotenumChar"/>
          <w:rtl/>
        </w:rPr>
        <w:t>(3)</w:t>
      </w:r>
      <w:r w:rsidRPr="004B74F1">
        <w:rPr>
          <w:rStyle w:val="libBold2Char"/>
          <w:rtl/>
        </w:rPr>
        <w:t xml:space="preserve"> ؛ ممَّا كان يستقي لضعفة جيرانه في الليل ، وممّا كان يحمل إلى بيوت المساكين في جرب الطعام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الجاحظ في رسالته التي في فضائل بني هاشم : (</w:t>
      </w:r>
      <w:r w:rsidRPr="004B74F1">
        <w:rPr>
          <w:rStyle w:val="libBold2Char"/>
          <w:rtl/>
        </w:rPr>
        <w:t>لم أجد أحداً يتمار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في تفضيله ويشك في تقديمه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وفيات الأعيان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65 رقم 4</w:t>
      </w:r>
      <w:r>
        <w:rPr>
          <w:rtl/>
        </w:rPr>
        <w:t>22</w:t>
      </w:r>
      <w:r w:rsidRPr="003D2A13">
        <w:rPr>
          <w:rtl/>
        </w:rPr>
        <w:t xml:space="preserve"> ، الوافي بالوفيات </w:t>
      </w:r>
      <w:r>
        <w:rPr>
          <w:rtl/>
        </w:rPr>
        <w:t>20</w:t>
      </w:r>
      <w:r w:rsidRPr="003D2A13">
        <w:rPr>
          <w:rtl/>
        </w:rPr>
        <w:t xml:space="preserve"> : </w:t>
      </w:r>
      <w:r>
        <w:rPr>
          <w:rtl/>
        </w:rPr>
        <w:t>230</w:t>
      </w:r>
      <w:r w:rsidRPr="003D2A13">
        <w:rPr>
          <w:rtl/>
        </w:rPr>
        <w:t xml:space="preserve"> رقم </w:t>
      </w:r>
      <w:r>
        <w:rPr>
          <w:rtl/>
        </w:rPr>
        <w:t>321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الصواعق المحرقة : </w:t>
      </w:r>
      <w:r>
        <w:rPr>
          <w:rtl/>
        </w:rPr>
        <w:t>200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يقال : مجلت يده تمجل مجلا ، ومجلت تمجل مجلا ، إذا ثخن جلدها وتعجر ، وظهر فيها ما يشبه البئر ، من العمل بالأشياء الصلبة الخشنة. (النهاية في غريب الحديث : 4 : </w:t>
      </w:r>
      <w:r>
        <w:rPr>
          <w:rtl/>
        </w:rPr>
        <w:t>300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ربيع الأبرار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30</w:t>
      </w:r>
      <w:r w:rsidRPr="003D2A13">
        <w:rPr>
          <w:rtl/>
        </w:rPr>
        <w:t xml:space="preserve">5 ح </w:t>
      </w:r>
      <w:r>
        <w:rPr>
          <w:rtl/>
        </w:rPr>
        <w:t>323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نقله عنه ابن عنبة في عمدة الطالب : </w:t>
      </w:r>
      <w:r>
        <w:rPr>
          <w:rtl/>
        </w:rPr>
        <w:t>193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 xml:space="preserve">[وقال ابن عنبة :]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(وفضائله أكثر من أن تحصى أو يحيط بها الوصف)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3" w:name="_Toc185349453"/>
      <w:r>
        <w:rPr>
          <w:rFonts w:hint="eastAsia"/>
          <w:rtl/>
        </w:rPr>
        <w:t>قصيدة</w:t>
      </w:r>
      <w:r>
        <w:rPr>
          <w:rtl/>
        </w:rPr>
        <w:t xml:space="preserve"> الفرزدق</w:t>
      </w:r>
      <w:bookmarkEnd w:id="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</w:t>
      </w:r>
      <w:r>
        <w:rPr>
          <w:rtl/>
        </w:rPr>
        <w:t xml:space="preserve"> أبو نعيم : (أنه لمّا حجّ هشام بن عبد الملك في حياة أبيه ، أو الوليد ، لم يمكنه أن يصل إلى الحجر من الزحام ، فنُصب له منبر إلى جانب زمزم ، وجلس ينظر إلى الناس ، وحوله جماعة من أعيان أهل الشام ، فبينما هو كذلك إذ أقبل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العابدين ، فلمَّا انتهى إلى الح</w:t>
      </w:r>
      <w:r>
        <w:rPr>
          <w:rFonts w:hint="eastAsia"/>
          <w:rtl/>
        </w:rPr>
        <w:t>جر</w:t>
      </w:r>
      <w:r>
        <w:rPr>
          <w:rtl/>
        </w:rPr>
        <w:t xml:space="preserve"> تنحَّى له الناس حَتَّى استلمه. فقال أهل الشام لهشام : من هذا؟ قال : لا أعرفه ـ مخافة أن يرغب أهل الشام في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الفرزدق : أنا أعرفه ، ثُمَّ أنشد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bookmarkStart w:id="4" w:name="_Hlk58491630"/>
            <w:bookmarkStart w:id="5" w:name="_Hlk58486451"/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الَّذي تعرفُ البطحاءُ وطأتُهُ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والبيتُ</w:t>
            </w:r>
            <w:r>
              <w:rPr>
                <w:rtl/>
              </w:rPr>
              <w:t xml:space="preserve"> يعرفُهُ والحِلُّ والحَرَمُ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ابنُ خيرِ عبادِ اللهِ كُلِّهِمُ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التقيُّ النقيُّ الطاهرُ العلَمُ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إذا</w:t>
            </w:r>
            <w:r>
              <w:rPr>
                <w:rtl/>
              </w:rPr>
              <w:t xml:space="preserve"> رأتهُ قريشٌ قال قائِلُهُمْ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إلى</w:t>
            </w:r>
            <w:r>
              <w:rPr>
                <w:rtl/>
              </w:rPr>
              <w:t xml:space="preserve"> مكارِمِ هذا ينتهي الكَرَمُ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bookmarkEnd w:id="4"/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يُنمي</w:t>
            </w:r>
            <w:r>
              <w:rPr>
                <w:rtl/>
              </w:rPr>
              <w:t xml:space="preserve"> إلى ذِروَةِ العزِّ التي قَصُرَتْ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عن</w:t>
            </w:r>
            <w:r>
              <w:rPr>
                <w:rtl/>
              </w:rPr>
              <w:t xml:space="preserve"> نيلِها عَرَبُ الإسلامِ والعَجَمُ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bookmarkEnd w:id="5"/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إلى</w:t>
      </w:r>
      <w:r>
        <w:rPr>
          <w:rtl/>
        </w:rPr>
        <w:t xml:space="preserve"> أن قال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ابنُ فاطمةٍ إن كُنتَ جاهِلَهُ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بِجَدِّهِ</w:t>
            </w:r>
            <w:r>
              <w:rPr>
                <w:rtl/>
              </w:rPr>
              <w:t xml:space="preserve"> أنبياءُ اللهِ قَدْ خُتِمُوا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فَلَيْسَ</w:t>
            </w:r>
            <w:r>
              <w:rPr>
                <w:rtl/>
              </w:rPr>
              <w:t xml:space="preserve"> قولُكَ مَنْ هذا بِضائِرِهِ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العُربُ</w:t>
            </w:r>
            <w:r>
              <w:rPr>
                <w:rtl/>
              </w:rPr>
              <w:t xml:space="preserve"> تَعرِفُ مَنْ أنكَرتَ والعَجَمُ </w:t>
            </w:r>
            <w:r w:rsidRPr="00336338">
              <w:rPr>
                <w:rStyle w:val="libFootnotenumChar"/>
                <w:rtl/>
              </w:rPr>
              <w:t>(3)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والقصيدة</w:t>
      </w:r>
      <w:r>
        <w:rPr>
          <w:rtl/>
        </w:rPr>
        <w:t xml:space="preserve"> مشهورة ، ذكر منها ابن الأثير في النهاية ، في (ج. ن. هـ) بيتاً ، وأشار إليها ، وقال : (إنها من شعر الفرزدق في علي بن الحسين 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عمدة الطالب : </w:t>
      </w:r>
      <w:r>
        <w:rPr>
          <w:rtl/>
        </w:rPr>
        <w:t>193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حلية الأولياء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3</w:t>
      </w:r>
      <w:r w:rsidRPr="003D2A13">
        <w:rPr>
          <w:rtl/>
        </w:rPr>
        <w:t xml:space="preserve"> رقم </w:t>
      </w:r>
      <w:r>
        <w:rPr>
          <w:rtl/>
        </w:rPr>
        <w:t>3</w:t>
      </w:r>
      <w:r w:rsidRPr="003D2A13">
        <w:rPr>
          <w:rtl/>
        </w:rPr>
        <w:t>56</w:t>
      </w:r>
      <w:r>
        <w:rPr>
          <w:rtl/>
        </w:rPr>
        <w:t>0</w:t>
      </w:r>
      <w:r w:rsidRPr="003D2A13">
        <w:rPr>
          <w:rtl/>
        </w:rPr>
        <w:t xml:space="preserve"> ، شرح د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وان</w:t>
      </w:r>
      <w:r w:rsidRPr="003D2A13">
        <w:rPr>
          <w:rtl/>
        </w:rPr>
        <w:t xml:space="preserve"> الفرزدق : 4</w:t>
      </w:r>
      <w:r>
        <w:rPr>
          <w:rtl/>
        </w:rPr>
        <w:t>02</w:t>
      </w:r>
      <w:r w:rsidRPr="003D2A13">
        <w:rPr>
          <w:rtl/>
        </w:rPr>
        <w:t xml:space="preserve"> مع اختلاف في ترتيب الأبيات.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النهاية في غريب </w:t>
      </w:r>
      <w:r>
        <w:rPr>
          <w:rtl/>
        </w:rPr>
        <w:t>الحديث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309</w:t>
      </w:r>
      <w:r w:rsidRPr="003D2A13">
        <w:rPr>
          <w:rtl/>
        </w:rPr>
        <w:t xml:space="preserve"> مادة : (ج. ن. هـ) ، و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28</w:t>
      </w:r>
      <w:r w:rsidRPr="003D2A13">
        <w:rPr>
          <w:rtl/>
        </w:rPr>
        <w:t xml:space="preserve"> مادة : (خ. ي. ز. ر. ا. ن).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وذكرها</w:t>
      </w:r>
      <w:r>
        <w:rPr>
          <w:rtl/>
        </w:rPr>
        <w:t xml:space="preserve"> الجنابذي ، وابن الشافعي ، وابن حجر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ومع</w:t>
      </w:r>
      <w:r>
        <w:rPr>
          <w:rtl/>
        </w:rPr>
        <w:t xml:space="preserve"> ذلك : فمن الغريب ما عن ابن بكَّار في الموفَّقيات أنَّها للحزين اللَّيثي في بني اُميَّة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وغلّطه في ذلك وأنكر عليه ابن عبد البرّ ، وقال : (إنه لا يصح)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والزبيرُ</w:t>
      </w:r>
      <w:r>
        <w:rPr>
          <w:rtl/>
        </w:rPr>
        <w:t xml:space="preserve"> هذا من أشدّ الناس عداوة لله ولأوليائه. وإنَّما صنّف الموفَّقيات تقرباً إلى الموفَّق العبَّاسي : وهو معروف بالعداوة الشديدة لأهل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6" w:name="_Toc185349454"/>
      <w:r>
        <w:rPr>
          <w:rFonts w:hint="eastAsia"/>
          <w:rtl/>
        </w:rPr>
        <w:t>تاريخ</w:t>
      </w:r>
      <w:r>
        <w:rPr>
          <w:rtl/>
        </w:rPr>
        <w:t xml:space="preserve"> ولادته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ووُلد</w:t>
      </w:r>
      <w:r>
        <w:rPr>
          <w:rtl/>
        </w:rPr>
        <w:t xml:space="preserve"> في الخامس من شعبان في المدينة المنورة سنة </w:t>
      </w:r>
      <w:r>
        <w:rPr>
          <w:rtl/>
          <w:lang w:bidi="fa-IR"/>
        </w:rPr>
        <w:t>38</w:t>
      </w:r>
      <w:r>
        <w:rPr>
          <w:rtl/>
        </w:rPr>
        <w:t xml:space="preserve"> هـ ، وقُبض فيها سنة 95 هـ ، في الخامس والعشرين من مُحرَّم ، كما في الكافي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ويفهم</w:t>
      </w:r>
      <w:r>
        <w:rPr>
          <w:rtl/>
        </w:rPr>
        <w:t xml:space="preserve"> من الرواية : أنَّ له حين قُتل أبوه اثنتين وعشرين سنة.</w:t>
      </w:r>
    </w:p>
    <w:p w:rsidR="00B708E2" w:rsidRDefault="00B708E2" w:rsidP="00B708E2">
      <w:pPr>
        <w:pStyle w:val="Heading1Center"/>
        <w:rPr>
          <w:rtl/>
        </w:rPr>
      </w:pPr>
      <w:bookmarkStart w:id="7" w:name="_Toc185349455"/>
      <w:r>
        <w:rPr>
          <w:rFonts w:hint="eastAsia"/>
          <w:rtl/>
        </w:rPr>
        <w:t>أمُّه</w:t>
      </w:r>
      <w:r>
        <w:rPr>
          <w:rtl/>
        </w:rPr>
        <w:t xml:space="preserve"> المولود منها</w:t>
      </w:r>
      <w:bookmarkEnd w:id="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أمُّه الحقيقية : فقد روى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عن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ماتت في أيام نفاسها به ، فسلّمه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إلى اُمّ ولد له ، وكان يدعوها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بالأُمّ ، وهي التي زوّجها لمولى له ، لا اُمُّه الحقيقية</w:t>
      </w:r>
      <w:r>
        <w:rPr>
          <w:rtl/>
        </w:rPr>
        <w:t>».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والسبب</w:t>
      </w:r>
      <w:r>
        <w:rPr>
          <w:rtl/>
        </w:rPr>
        <w:t xml:space="preserve"> في إقدامه على تزويجها على ما رواه الصدوق : (</w:t>
      </w:r>
      <w:r w:rsidRPr="004B74F1">
        <w:rPr>
          <w:rStyle w:val="libBold2Char"/>
          <w:rtl/>
        </w:rPr>
        <w:t>أنه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واقع بعض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الجنابذي هو محمّد بن عبد العزيز المعروف بابن الأخضر ، وكتابه (معالم العترة النبوية) ولم أقف عليه ، وكذا مصدر قول ابن الشافعي ، وذكرها ابن حجر في الصواعق المحرقة : </w:t>
      </w:r>
      <w:r>
        <w:rPr>
          <w:rtl/>
        </w:rPr>
        <w:t>200</w:t>
      </w:r>
      <w:r w:rsidRPr="003D2A13">
        <w:rPr>
          <w:rtl/>
        </w:rPr>
        <w:t xml:space="preserve"> ، وفي مجمع الزوائد </w:t>
      </w:r>
      <w:r>
        <w:rPr>
          <w:rtl/>
        </w:rPr>
        <w:t>9</w:t>
      </w:r>
      <w:r w:rsidRPr="003D2A13">
        <w:rPr>
          <w:rtl/>
        </w:rPr>
        <w:t xml:space="preserve"> : </w:t>
      </w:r>
      <w:r>
        <w:rPr>
          <w:rtl/>
        </w:rPr>
        <w:t>200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الموفقيات : 634.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الاستيعاب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130</w:t>
      </w:r>
      <w:r w:rsidRPr="003D2A13">
        <w:rPr>
          <w:rtl/>
        </w:rPr>
        <w:t>5 في ترجمة (قثُمَّ بن العبَّاس).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الكافي </w:t>
      </w:r>
      <w:r>
        <w:rPr>
          <w:rtl/>
        </w:rPr>
        <w:t>1</w:t>
      </w:r>
      <w:r w:rsidRPr="003D2A13">
        <w:rPr>
          <w:rtl/>
        </w:rPr>
        <w:t xml:space="preserve"> : 46</w:t>
      </w:r>
      <w:r>
        <w:rPr>
          <w:rtl/>
        </w:rPr>
        <w:t>8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 xml:space="preserve"> وفيه : سعد بن عبد الله وعبد الله بن جعفر الحميري ، عن إبراهيم بن مهز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، عن أخيه علي بن مهز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، عن الحسين بن سعيد ، عن محمّد بن سنان ، عن ابن مسكان ، عن أبي بصير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قال : «قُبض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و</w:t>
      </w:r>
      <w:r w:rsidRPr="003D2A13">
        <w:rPr>
          <w:rFonts w:hint="eastAsia"/>
          <w:rtl/>
        </w:rPr>
        <w:t>هو</w:t>
      </w:r>
      <w:r w:rsidRPr="003D2A13">
        <w:rPr>
          <w:rtl/>
        </w:rPr>
        <w:t xml:space="preserve"> ابن سبع وخمسين سنة ، في عام خمس (خمسة</w:t>
      </w:r>
      <w:r>
        <w:rPr>
          <w:rtl/>
        </w:rPr>
        <w:t xml:space="preserve"> ـ </w:t>
      </w:r>
      <w:r w:rsidRPr="003D2A13">
        <w:rPr>
          <w:rtl/>
        </w:rPr>
        <w:t>ظ) وتسعين ، عاش بعد الحسين خمساً وثلاثين سنة».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نسائه</w:t>
      </w:r>
      <w:r w:rsidRPr="004B74F1">
        <w:rPr>
          <w:rStyle w:val="libBold2Char"/>
          <w:rtl/>
        </w:rPr>
        <w:t xml:space="preserve"> ثُمَّ خرج يغتسل ، فلقيته اُمُّه هذه ، فقال لها : إن كان في نفسك شيء من هذا الأمر فاتقي الله وأعلميني؟ فقالت : نعم ، فزوّجها. فقال الناس : زوّج علي بن الحسين عليه اُمُّه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حَتَّى</w:t>
      </w:r>
      <w:r>
        <w:rPr>
          <w:rtl/>
        </w:rPr>
        <w:t xml:space="preserve"> نقل ابن قتيبة في كتاب (المعارف) : (أنَّ اُمّ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زوّجها بعد أبيه بزيد مولى أبيه ، وأعتق جارية له وتزوَّجها ، فكتب إليه عبد الملك بن مروان يعيّره بذلك.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فكتب</w:t>
      </w:r>
      <w:r>
        <w:rPr>
          <w:rtl/>
        </w:rPr>
        <w:t xml:space="preserve"> إليه زين العابدين : ﴿</w:t>
      </w:r>
      <w:r w:rsidRPr="00837515">
        <w:rPr>
          <w:rStyle w:val="libAieChar"/>
          <w:rtl/>
        </w:rPr>
        <w:t>لَّقَدْ كَانَ لَكُمْ فِي رَسُولِ اللَّـهِ أُسْوَةٌ حَسَنَةٌ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وقد أعتق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صفية بنت حييّ بن أخطب ، وتزوَّجها ، وأعتق ز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بن حارثة ، وزوّجه بنت عمَّته ز</w:t>
      </w:r>
      <w:r>
        <w:rPr>
          <w:rFonts w:hint="cs"/>
          <w:rtl/>
        </w:rPr>
        <w:t>ي</w:t>
      </w:r>
      <w:r>
        <w:rPr>
          <w:rFonts w:hint="eastAsia"/>
          <w:rtl/>
        </w:rPr>
        <w:t>نب</w:t>
      </w:r>
      <w:r>
        <w:rPr>
          <w:rtl/>
        </w:rPr>
        <w:t xml:space="preserve"> بنت جحش»)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ولكن</w:t>
      </w:r>
      <w:r>
        <w:rPr>
          <w:rtl/>
        </w:rPr>
        <w:t xml:space="preserve"> حقيقة الحال ما عرّفناك ، فكيف لا؟ والنفس تستنكف عن قبوله ، والحال أنها كانت بنت يزدجرد ملك الفرس. ولمّا اُتي بها لم ترضَ إلّا بالحسين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فكيف ترضى بعده بأحد الموالي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وعلى</w:t>
      </w:r>
      <w:r>
        <w:rPr>
          <w:rtl/>
        </w:rPr>
        <w:t xml:space="preserve"> كلّ حال ، إنَّ المتحقق من السّيَر والأخبار ، أن في اُسراء الفرس الَّذين جاؤوا إلى المدينة من بنات يزدجرد ثلاث فتيات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تزوّج</w:t>
      </w:r>
      <w:r>
        <w:rPr>
          <w:rtl/>
        </w:rPr>
        <w:t xml:space="preserve"> واحدة منهن عبد الله بن عمر ، فأولدها سالم. والاُخرى محمّد بن أبي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بكر</w:t>
      </w:r>
      <w:r>
        <w:rPr>
          <w:rtl/>
        </w:rPr>
        <w:t xml:space="preserve"> ، فأولدها القاسم. والثالثة :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فأولدها علي بن الحسين</w:t>
      </w:r>
      <w:r w:rsidRPr="00885244">
        <w:rPr>
          <w:rFonts w:hint="cs"/>
          <w:rtl/>
        </w:rPr>
        <w:t xml:space="preserve"> </w:t>
      </w:r>
      <w:r w:rsidRPr="00837515">
        <w:rPr>
          <w:rStyle w:val="libAlaemChar"/>
          <w:rFonts w:hint="eastAsia"/>
          <w:rtl/>
        </w:rPr>
        <w:t>عليه‌السلام</w:t>
      </w:r>
      <w:r w:rsidRPr="00885244">
        <w:rPr>
          <w:rFonts w:hint="eastAsia"/>
          <w:rtl/>
        </w:rPr>
        <w:t xml:space="preserve"> </w:t>
      </w:r>
      <w:r>
        <w:rPr>
          <w:rtl/>
        </w:rPr>
        <w:t>، وهي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ع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ون</w:t>
      </w:r>
      <w:r w:rsidRPr="003D2A13">
        <w:rPr>
          <w:rtl/>
        </w:rPr>
        <w:t xml:space="preserve">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13</w:t>
      </w:r>
      <w:r w:rsidRPr="003D2A13">
        <w:rPr>
          <w:rtl/>
        </w:rPr>
        <w:t>5 ح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الأحزاب : من آية </w:t>
      </w:r>
      <w:r>
        <w:rPr>
          <w:rtl/>
        </w:rPr>
        <w:t>21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المعارف لابن قتيبة : 94.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ينظر رواية رضاها وعدمه : بصائر الدرجات : </w:t>
      </w:r>
      <w:r>
        <w:rPr>
          <w:rtl/>
        </w:rPr>
        <w:t>3</w:t>
      </w:r>
      <w:r w:rsidRPr="003D2A13">
        <w:rPr>
          <w:rtl/>
        </w:rPr>
        <w:t xml:space="preserve">55 ح 8 ، الكافي </w:t>
      </w:r>
      <w:r>
        <w:rPr>
          <w:rtl/>
        </w:rPr>
        <w:t>1</w:t>
      </w:r>
      <w:r w:rsidRPr="003D2A13">
        <w:rPr>
          <w:rtl/>
        </w:rPr>
        <w:t xml:space="preserve"> : 466 ح </w:t>
      </w:r>
      <w:r>
        <w:rPr>
          <w:rtl/>
        </w:rPr>
        <w:t>1</w:t>
      </w:r>
      <w:r w:rsidRPr="003D2A13">
        <w:rPr>
          <w:rtl/>
        </w:rPr>
        <w:t xml:space="preserve"> ، مناقب آل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3 : 207.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شاه</w:t>
      </w:r>
      <w:r>
        <w:rPr>
          <w:rtl/>
        </w:rPr>
        <w:t xml:space="preserve"> زنان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ولم تحضر وقعة الطف قطعاً.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الممكن أن شهربانويه التي كانت في كربلاء ، هي زوجة محمّد بن أبي بكر ، قَدْ تزوّجها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بعد وفاته ، وهي التي رمت نفسها في الفرات بعد قتل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فلا ينال عليَّ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نقص من جهة اُمُّه ، وأنَّها من المجوس ، وأن ولادتها من غير عقد ، كما قاله صاحب العمدة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؛ فإنه ناشئ من عدم الخبرة بالأحكام الشرعية ، فإنَّ الكافر إذا أسلم على نكاح اُقرّ عليه ، إذا كان صحيحاً عندهم ؛ وإن كا</w:t>
      </w:r>
      <w:r>
        <w:rPr>
          <w:rFonts w:hint="eastAsia"/>
          <w:rtl/>
        </w:rPr>
        <w:t>ن</w:t>
      </w:r>
      <w:r>
        <w:rPr>
          <w:rtl/>
        </w:rPr>
        <w:t xml:space="preserve"> فاسداً عندنا ، فإن لكل قوم نكاحاً ، ولا يجب الفحص عن كيفيته ؛ فإن كثيراً من الكفَّار أسلموا على عهده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مع أزواجهم ، فأقرّهم على نكاحهم من غير استفصال ، نعم ، إذا اشتمل على ما يبطله استدامةً كنكاح المحارم ، كان باطلاً بعد الإسلام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8" w:name="_Toc185349456"/>
      <w:r>
        <w:rPr>
          <w:rFonts w:hint="eastAsia"/>
          <w:rtl/>
        </w:rPr>
        <w:t>فصل</w:t>
      </w:r>
      <w:bookmarkEnd w:id="8"/>
    </w:p>
    <w:p w:rsidR="00B708E2" w:rsidRDefault="00B708E2" w:rsidP="00B708E2">
      <w:pPr>
        <w:pStyle w:val="Heading1Center"/>
        <w:rPr>
          <w:rtl/>
        </w:rPr>
      </w:pPr>
      <w:bookmarkStart w:id="9" w:name="_Toc185349457"/>
      <w:r>
        <w:rPr>
          <w:rFonts w:hint="eastAsia"/>
          <w:rtl/>
        </w:rPr>
        <w:t>في</w:t>
      </w:r>
      <w:r>
        <w:rPr>
          <w:rtl/>
        </w:rPr>
        <w:t xml:space="preserve">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وُلد</w:t>
      </w:r>
      <w:r>
        <w:rPr>
          <w:rtl/>
        </w:rPr>
        <w:t xml:space="preserve"> له ستة عشر ولداً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المكنّى بأبي جعفر ، اُمُّه أم عبد الله ، بنت عمّه الحسن بن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مجمع البحر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270</w:t>
      </w:r>
      <w:r w:rsidRPr="003D2A13">
        <w:rPr>
          <w:rtl/>
        </w:rPr>
        <w:t xml:space="preserve"> ، عن ربيع الأبرار.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ينظر : مناقب آل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9</w:t>
      </w:r>
      <w:r w:rsidRPr="003D2A13">
        <w:rPr>
          <w:rtl/>
        </w:rPr>
        <w:t xml:space="preserve"> رواه عن أبي مخنف ، ونحن نجلّ زوجة الإمام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أن ترمي بنفسها في الفرات ، وهي المصطفاة المختارة مع كون هذا الفعل يتعارض مع صر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ح</w:t>
      </w:r>
      <w:r w:rsidRPr="003D2A13">
        <w:rPr>
          <w:rtl/>
        </w:rPr>
        <w:t xml:space="preserve"> الشرع المقدّس ، وينظر عن هذا المطلب : الأنوار النعمانية 4 : </w:t>
      </w:r>
      <w:r>
        <w:rPr>
          <w:rtl/>
        </w:rPr>
        <w:t>87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عمدة الطالب : </w:t>
      </w:r>
      <w:r>
        <w:rPr>
          <w:rtl/>
        </w:rPr>
        <w:t>193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تعرضت الكتب الفقهية إلى ذلك في باب نكاح الكافر ، فلتراجع.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كما سيأتي.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الدميري في (حياة الحيوان) : (لم يكن للحسين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عقب إلا من ابنه زين العابدين ، ولم يكن لزين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نسل إلا من ابنة عمّه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فجميع الحسينيين من نسله ، وكل حسيني لأب ، هو حسني لأم ، ولا عكس)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0" w:name="_Toc185349458"/>
      <w:r>
        <w:rPr>
          <w:rtl/>
        </w:rPr>
        <w:t>[عبد الله بن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]</w:t>
      </w:r>
      <w:bookmarkEnd w:id="1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وعبد</w:t>
      </w:r>
      <w:r>
        <w:rPr>
          <w:rtl/>
        </w:rPr>
        <w:t xml:space="preserve"> الله كان يلي صدقات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وصدقات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وكان فاضلاً فقيهاً ، يروي عن آبائه عن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أخباراً كثيرة ، وحدّث الناس عنه ، وحملوا عنه الآثار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أول (شرح المسائل الناصرية) : (رو</w:t>
      </w:r>
      <w:r>
        <w:rPr>
          <w:rFonts w:hint="cs"/>
          <w:rtl/>
        </w:rPr>
        <w:t>ی</w:t>
      </w:r>
      <w:r>
        <w:rPr>
          <w:rtl/>
        </w:rPr>
        <w:t xml:space="preserve"> أبو الجارود زياد بن المنذر ، قال : قيل لأبي جعفر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أيّ إخوتك أحبّ إليك وأفضل؟ 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 xml:space="preserve">أمّا عبد الله فيدي التي أبطش بها ـ وكان عبد الله أخاه لأبيه واُمُّه ـ (ويقال له : الباهر ؛ لجماله ، </w:t>
      </w:r>
      <w:r w:rsidRPr="004B74F1">
        <w:rPr>
          <w:rStyle w:val="libBold2Char"/>
          <w:rFonts w:hint="eastAsia"/>
          <w:rtl/>
        </w:rPr>
        <w:t>ما</w:t>
      </w:r>
      <w:r w:rsidRPr="004B74F1">
        <w:rPr>
          <w:rStyle w:val="libBold2Char"/>
          <w:rtl/>
        </w:rPr>
        <w:t xml:space="preserve"> جلس مجلساً إلا بهر جماله وحسنه من حضر ، توفّي وهو ابن سبع وخمسين سنة ، وله عقب ذكره في العمدة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Fonts w:hint="eastAsia"/>
          <w:rtl/>
        </w:rPr>
        <w:t>وأمّا</w:t>
      </w:r>
      <w:r w:rsidRPr="004B74F1">
        <w:rPr>
          <w:rStyle w:val="libBold2Char"/>
          <w:rtl/>
        </w:rPr>
        <w:t xml:space="preserve"> عمر : فبصري الَّذي اُبصر به ، وأمّا زيد : فلساني الَّذي أنطق به ، وأمّا الحسين : فحليم يمشي على الأرض هوناً ، وإذا خاطبهم الجاهلون قالوا سلاماً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حياة الحيوان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173</w:t>
      </w:r>
      <w:r w:rsidRPr="003D2A13">
        <w:rPr>
          <w:rtl/>
        </w:rPr>
        <w:t xml:space="preserve"> (مادة : البغل) ، وذكره ابن عساكر في تاريخ دمشق 4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37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ما بين القوسين من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للبيان نقله عن عمدة الطالب :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إقتباس من سورة الفرقان : من آية 63.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الناصريات : 64.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وهذا</w:t>
      </w:r>
      <w:r>
        <w:rPr>
          <w:rtl/>
        </w:rPr>
        <w:t xml:space="preserve"> الخبر وإن كان مرسلاً إلا أن الظاهر من إيراد السيِّد له كونه عنده قطعياً ؛ ولعله ذُكر إظهاراً لمدح عبد الله ، وشاهداً على حسن حاله.</w:t>
      </w:r>
    </w:p>
    <w:p w:rsidR="00B708E2" w:rsidRPr="005109A0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ولكن</w:t>
      </w:r>
      <w:r>
        <w:rPr>
          <w:rtl/>
        </w:rPr>
        <w:t xml:space="preserve"> يعارض هذا الخبر ما رواه ابن شهر آشوب ، قال : «</w:t>
      </w:r>
      <w:r w:rsidRPr="004B74F1">
        <w:rPr>
          <w:rtl/>
        </w:rPr>
        <w:t>رُوي عن أبي بصير ، 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tl/>
        </w:rPr>
        <w:t>، قال : فيما أوصاني به أبي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5109A0">
        <w:rPr>
          <w:rtl/>
        </w:rPr>
        <w:t>أن قال : يا بني ، إذا أنا مِتُّ فلا يلي غسلي غيرك ، فإن الإمام لا يغسّله إلا إمام مثله بعده. واعلم أنَّ عبد الله أخاك سيدعو الناس إلى نفسه ، فامنعه ، فإنْ أبى ، فإنَّ عمره قصير.</w:t>
      </w:r>
    </w:p>
    <w:p w:rsidR="00B708E2" w:rsidRDefault="00B708E2" w:rsidP="004B74F1">
      <w:pPr>
        <w:pStyle w:val="libBold2"/>
        <w:rPr>
          <w:rtl/>
        </w:rPr>
      </w:pPr>
      <w:r w:rsidRPr="005109A0">
        <w:rPr>
          <w:rFonts w:hint="eastAsia"/>
          <w:rtl/>
        </w:rPr>
        <w:t>قال</w:t>
      </w:r>
      <w:r w:rsidRPr="005109A0">
        <w:rPr>
          <w:rtl/>
        </w:rPr>
        <w:t xml:space="preserve"> الباقر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فلمَّا مضى أبي ادَّعي عبد الله الإمامة ، فلم أنازعه ؛ فلم يلبث إلا شهوراً يسيرة حَتَّى قضى نحبه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، وتربته في الموصل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والحسن</w:t>
      </w:r>
      <w:r>
        <w:rPr>
          <w:rtl/>
        </w:rPr>
        <w:t xml:space="preserve"> والحسين الأكبر : وهما مع عبد الله ، اُمُّمهم أم ولد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وكان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تابعياً مدنياً ، مات سنة </w:t>
      </w:r>
      <w:r>
        <w:rPr>
          <w:rtl/>
          <w:lang w:bidi="fa-IR"/>
        </w:rPr>
        <w:t>1</w:t>
      </w:r>
      <w:r>
        <w:rPr>
          <w:rtl/>
        </w:rPr>
        <w:t>5</w:t>
      </w:r>
      <w:r>
        <w:rPr>
          <w:rtl/>
          <w:lang w:bidi="fa-IR"/>
        </w:rPr>
        <w:t>7</w:t>
      </w:r>
      <w:r>
        <w:rPr>
          <w:rtl/>
        </w:rPr>
        <w:t xml:space="preserve"> هـ ، ودُفن بالبقيع ، يكنّى أبا عبد الله ، وله أربع وستون سنة ، من أصحاب أبيه الباقر والصادق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كذا</w:t>
      </w:r>
      <w:r>
        <w:rPr>
          <w:rtl/>
        </w:rPr>
        <w:t xml:space="preserve"> في رجال الشيخ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إرشاد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(إنه كان فاضلاً ورعاً) ، انته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زيد</w:t>
      </w:r>
      <w:r>
        <w:rPr>
          <w:rtl/>
        </w:rPr>
        <w:t xml:space="preserve"> بن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</w:t>
      </w:r>
      <w:r w:rsidRPr="004B74F1">
        <w:rPr>
          <w:rStyle w:val="libBold2Char"/>
          <w:rtl/>
        </w:rPr>
        <w:t>وزيد : وهو الَّذي نُسب إليه الزيدية ، وهم جماعة قالوا بإمامته بعد أبيه ، وهو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: مناقب آل أبي طالب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5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ذكره القندوزي في ينابيع المودة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الأصح : (والحسن والحسين الأكبر أمهما أم ولد). (السيد محمّد الطباطبائي).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الطوسي : </w:t>
      </w:r>
      <w:r>
        <w:rPr>
          <w:rtl/>
        </w:rPr>
        <w:t>112</w:t>
      </w:r>
      <w:r w:rsidRPr="003D2A13">
        <w:rPr>
          <w:rtl/>
        </w:rPr>
        <w:t xml:space="preserve"> رقم </w:t>
      </w:r>
      <w:r>
        <w:rPr>
          <w:rtl/>
        </w:rPr>
        <w:t>1098</w:t>
      </w:r>
      <w:r w:rsidRPr="003D2A13">
        <w:rPr>
          <w:rtl/>
        </w:rPr>
        <w:t xml:space="preserve"> / 5 ، </w:t>
      </w:r>
      <w:r>
        <w:rPr>
          <w:rtl/>
        </w:rPr>
        <w:t>130</w:t>
      </w:r>
      <w:r w:rsidRPr="003D2A13">
        <w:rPr>
          <w:rtl/>
        </w:rPr>
        <w:t xml:space="preserve"> رقم </w:t>
      </w:r>
      <w:r>
        <w:rPr>
          <w:rtl/>
        </w:rPr>
        <w:t>1328</w:t>
      </w:r>
      <w:r w:rsidRPr="003D2A13">
        <w:rPr>
          <w:rtl/>
        </w:rPr>
        <w:t xml:space="preserve"> / 7 ، </w:t>
      </w:r>
      <w:r>
        <w:rPr>
          <w:rtl/>
        </w:rPr>
        <w:t>182</w:t>
      </w:r>
      <w:r w:rsidRPr="003D2A13">
        <w:rPr>
          <w:rtl/>
        </w:rPr>
        <w:t xml:space="preserve"> رقم </w:t>
      </w:r>
      <w:r>
        <w:rPr>
          <w:rtl/>
        </w:rPr>
        <w:t>2197</w:t>
      </w:r>
      <w:r w:rsidRPr="003D2A13">
        <w:rPr>
          <w:rtl/>
        </w:rPr>
        <w:t xml:space="preserve"> / 54 ، وفي المطبوع : (أربع وسبعون سنة).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17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جدّ</w:t>
      </w:r>
      <w:r w:rsidRPr="004B74F1">
        <w:rPr>
          <w:rStyle w:val="libBold2Char"/>
          <w:rtl/>
        </w:rPr>
        <w:t xml:space="preserve"> شرفاء اليمن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والروايات</w:t>
      </w:r>
      <w:r>
        <w:rPr>
          <w:rtl/>
        </w:rPr>
        <w:t xml:space="preserve"> في مدح زيد وذمَّه متعارضة ، وما يدل على المدح أكثر.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(الرجال الكبير) : (</w:t>
      </w:r>
      <w:r w:rsidRPr="004B74F1">
        <w:rPr>
          <w:rStyle w:val="libBold2Char"/>
          <w:rtl/>
        </w:rPr>
        <w:t>هو جل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ل</w:t>
      </w:r>
      <w:r w:rsidRPr="004B74F1">
        <w:rPr>
          <w:rStyle w:val="libBold2Char"/>
          <w:rtl/>
        </w:rPr>
        <w:t xml:space="preserve"> القدر ، عظيم المنزلة ، قُتل في سبيل الله وطاعته سنة 121 هـ. وله اثنتان وأربعون سنة ، وورد (ووردت ـ ظ) في علو قدره روايات تضيق (يضيق ـ ط) المقام عن إيرادها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الإرشاد : (</w:t>
      </w:r>
      <w:r w:rsidRPr="004B74F1">
        <w:rPr>
          <w:rStyle w:val="libBold2Char"/>
          <w:rtl/>
        </w:rPr>
        <w:t>كان زيد بن علي بن الحسين عين إخوته بعد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وأفضلهم ، وكان عابداً ورعاً فقيهاً سخياً شجاعاً ، وظهر بالسيف يأمر بالمعروف وينهى عن المنكر ، ويطالب بثارات الحس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Fonts w:hint="eastAsia"/>
          <w:rtl/>
        </w:rPr>
        <w:t>واعتقد</w:t>
      </w:r>
      <w:r w:rsidRPr="004B74F1">
        <w:rPr>
          <w:rStyle w:val="libBold2Char"/>
          <w:rtl/>
        </w:rPr>
        <w:t xml:space="preserve"> كثير من الشيعة فيه أنه الإمام ، وكان سبب اعتقادهم ذلك فيه خروجه بالسيف يدعو إلى الرضا من آل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فظنوه يريد بذلك نفسه ، ولم يكن ير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دها</w:t>
      </w:r>
      <w:r w:rsidRPr="004B74F1">
        <w:rPr>
          <w:rStyle w:val="libBold2Char"/>
          <w:rtl/>
        </w:rPr>
        <w:t xml:space="preserve"> ؛ لمعرفته باستحقاق أخيه للإمامة من قبله ، ووصيته عند وفاته إلى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) ، ا</w:t>
      </w:r>
      <w:r>
        <w:rPr>
          <w:rFonts w:hint="eastAsia"/>
          <w:rtl/>
        </w:rPr>
        <w:t>نتهى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وليس</w:t>
      </w:r>
      <w:r>
        <w:rPr>
          <w:rtl/>
        </w:rPr>
        <w:t xml:space="preserve"> المراد بالرضا الإمام الثامن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كما لا يخفى ، بل المراد من يرضون به من آل محمّد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1" w:name="_Toc185349459"/>
      <w:r>
        <w:rPr>
          <w:rFonts w:hint="eastAsia"/>
          <w:rtl/>
        </w:rPr>
        <w:t>ما</w:t>
      </w:r>
      <w:r>
        <w:rPr>
          <w:rtl/>
        </w:rPr>
        <w:t xml:space="preserve"> ورد فيه من الأخبار</w:t>
      </w:r>
      <w:bookmarkEnd w:id="11"/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جملة ما ورد في مدحه ، ما رواه في الأمالي يسنده إلى ابن أبي عمير ، عن حمزة بن حمران ، قال : «</w:t>
      </w:r>
      <w:r w:rsidRPr="004B74F1">
        <w:rPr>
          <w:rStyle w:val="libBold2Char"/>
          <w:rtl/>
        </w:rPr>
        <w:t>دخلت على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فقال : من أين أقبلت؟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ذكره القندوزي في ينابيع المودة 3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منهج المقال : </w:t>
      </w:r>
      <w:r>
        <w:rPr>
          <w:rtl/>
        </w:rPr>
        <w:t>1</w:t>
      </w:r>
      <w:r w:rsidRPr="003D2A13">
        <w:rPr>
          <w:rtl/>
        </w:rPr>
        <w:t>54.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171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172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فقلت</w:t>
      </w:r>
      <w:r>
        <w:rPr>
          <w:rtl/>
        </w:rPr>
        <w:t xml:space="preserve"> له : من الكوفة. قال : فبك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حَتَّى بُلَّت لحيتُه ، فقلت له : يا ابن رسول الله مالك أكثرت من البكاء؟ فقال : ذكرت عمِّي زيداً وما صُنع به فبكيت.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فقلت</w:t>
      </w:r>
      <w:r>
        <w:rPr>
          <w:rtl/>
        </w:rPr>
        <w:t xml:space="preserve"> : وما الَّذي ذكرت منه؟ فقال : ذكرت مقتله ، وقد أصاب جب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سهم ، فجاءه ابنه يحيى فأنكبّ عليه ، وقال له : أبشر يا أبتاه ، إنك ترد على رسول الله وعلي وفاطمة والحسن والحسين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قال</w:t>
      </w:r>
      <w:r>
        <w:rPr>
          <w:rtl/>
        </w:rPr>
        <w:t xml:space="preserve"> : أجل يا بني ، ثُمَّ دعا بحدّاد ، فنزع السَّهم من جبينه ، فكانت خروج نفسه معه ، فجيء به إلى ساقية تجري عند بستان زائدة ، فحفر له فيها ودُفن ، واُجري عليه الماء. وكان معهم غلام سندي لبعضهم ، فذهب إلى يوسف بن عمر ـ الثقفي عامل هشام بن عبد الملك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ـ من </w:t>
      </w:r>
      <w:r>
        <w:rPr>
          <w:rFonts w:hint="eastAsia"/>
          <w:rtl/>
        </w:rPr>
        <w:t>الغد</w:t>
      </w:r>
      <w:r>
        <w:rPr>
          <w:rtl/>
        </w:rPr>
        <w:t xml:space="preserve"> ، فأخبره بدفنهم إيّاه ، فأخرجه يوسف بن عمر ، وصلبه في الكناسة أربع سنين ، ثُمَّ أمر به فاُحرق بالنار ، وذُري في الرياح. فلعن الله قاتله وخاذله. وإلى الله جل اسمه أشكو ما نزل بنا أهل بيت نبيه بعد موته ، وبه نستعين على عدونا ، وهو خير مستعان»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  <w:lang w:bidi="ar-IQ"/>
        </w:rPr>
      </w:pPr>
      <w:r>
        <w:rPr>
          <w:rFonts w:hint="eastAsia"/>
          <w:rtl/>
        </w:rPr>
        <w:t>إلى</w:t>
      </w:r>
      <w:r>
        <w:rPr>
          <w:rtl/>
        </w:rPr>
        <w:t xml:space="preserve"> غير ذلك ممَّا لا يُحصى كثرة.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العلماء المتصدون لمدحه ، فأولهم: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العيون ، ثُمَّ تبعه شيخنا المفيد ، والطبرسي في كتاب إعلام الورى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ومنهم</w:t>
      </w:r>
      <w:r>
        <w:rPr>
          <w:rtl/>
        </w:rPr>
        <w:t xml:space="preserve"> : النجاشي في ترجمة أحمد بن محمّد بن خالد البرقي ، وشيخ الطائفة في الفهرست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الشارحتين من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للبيان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آمالي الصدوق : 477 رقم 643 / 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ع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ون</w:t>
      </w:r>
      <w:r w:rsidRPr="003D2A13">
        <w:rPr>
          <w:rtl/>
        </w:rPr>
        <w:t xml:space="preserve">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22</w:t>
      </w:r>
      <w:r w:rsidRPr="003D2A13">
        <w:rPr>
          <w:rtl/>
        </w:rPr>
        <w:t>5</w:t>
      </w:r>
      <w:r>
        <w:rPr>
          <w:rtl/>
        </w:rPr>
        <w:t xml:space="preserve"> ـ 228</w:t>
      </w:r>
      <w:r w:rsidRPr="003D2A13">
        <w:rPr>
          <w:rtl/>
        </w:rPr>
        <w:t xml:space="preserve"> باب </w:t>
      </w:r>
      <w:r>
        <w:rPr>
          <w:rtl/>
        </w:rPr>
        <w:t>2</w:t>
      </w:r>
      <w:r w:rsidRPr="003D2A13">
        <w:rPr>
          <w:rtl/>
        </w:rPr>
        <w:t xml:space="preserve">5 وفيه </w:t>
      </w:r>
      <w:r>
        <w:rPr>
          <w:rtl/>
        </w:rPr>
        <w:t>7</w:t>
      </w:r>
      <w:r w:rsidRPr="003D2A13">
        <w:rPr>
          <w:rtl/>
        </w:rPr>
        <w:t xml:space="preserve"> أحاد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ث</w:t>
      </w:r>
      <w:r w:rsidRPr="003D2A13">
        <w:rPr>
          <w:rtl/>
        </w:rPr>
        <w:t xml:space="preserve"> ،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171</w:t>
      </w:r>
      <w:r w:rsidRPr="003D2A13">
        <w:rPr>
          <w:rtl/>
        </w:rPr>
        <w:t xml:space="preserve"> ، إعلام الور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93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7</w:t>
      </w:r>
      <w:r w:rsidRPr="003D2A13">
        <w:rPr>
          <w:rtl/>
        </w:rPr>
        <w:t xml:space="preserve">6 رقم </w:t>
      </w:r>
      <w:r>
        <w:rPr>
          <w:rtl/>
        </w:rPr>
        <w:t>182</w:t>
      </w:r>
      <w:r w:rsidRPr="003D2A13">
        <w:rPr>
          <w:rtl/>
        </w:rPr>
        <w:t xml:space="preserve"> ، الفهرست : 6</w:t>
      </w:r>
      <w:r>
        <w:rPr>
          <w:rtl/>
        </w:rPr>
        <w:t>2</w:t>
      </w:r>
      <w:r w:rsidRPr="003D2A13">
        <w:rPr>
          <w:rtl/>
        </w:rPr>
        <w:t xml:space="preserve"> رقم 65 / </w:t>
      </w:r>
      <w:r>
        <w:rPr>
          <w:rtl/>
        </w:rPr>
        <w:t>3</w:t>
      </w:r>
      <w:r w:rsidRPr="003D2A13">
        <w:rPr>
          <w:rtl/>
        </w:rPr>
        <w:t xml:space="preserve"> ، رقم </w:t>
      </w:r>
      <w:r>
        <w:rPr>
          <w:rtl/>
        </w:rPr>
        <w:t>112</w:t>
      </w:r>
      <w:r w:rsidRPr="003D2A13">
        <w:rPr>
          <w:rtl/>
        </w:rPr>
        <w:t xml:space="preserve">6 /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ومنهم</w:t>
      </w:r>
      <w:r>
        <w:rPr>
          <w:rtl/>
        </w:rPr>
        <w:t xml:space="preserve"> : ش</w:t>
      </w:r>
      <w:r>
        <w:rPr>
          <w:rFonts w:hint="cs"/>
          <w:rtl/>
        </w:rPr>
        <w:t>ي</w:t>
      </w:r>
      <w:r>
        <w:rPr>
          <w:rFonts w:hint="eastAsia"/>
          <w:rtl/>
        </w:rPr>
        <w:t>خنا</w:t>
      </w:r>
      <w:r>
        <w:rPr>
          <w:rtl/>
        </w:rPr>
        <w:t xml:space="preserve"> الشهيد في (الذكرى) في مسألة الصلاة على المصلوب ، ووافقه الشهيد الثاني في (الروضة البهية)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ومنهم</w:t>
      </w:r>
      <w:r>
        <w:rPr>
          <w:rtl/>
        </w:rPr>
        <w:t xml:space="preserve"> : الأستر آبادي في رجاله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2" w:name="_Toc185349460"/>
      <w:r>
        <w:rPr>
          <w:rtl/>
        </w:rPr>
        <w:t>[عمر الأشرف]</w:t>
      </w:r>
      <w:bookmarkEnd w:id="1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وعمر</w:t>
      </w:r>
      <w:r>
        <w:rPr>
          <w:rtl/>
        </w:rPr>
        <w:t xml:space="preserve"> : وهو مع أخيه زيد لاُمِّ ولد واحدة. وسمعت مدحه في الخبر المتقدّم ، ونزيدك : أنه قال الطوسي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: (إنَّه مدني تابعي ، روى عن أبي أمامة بن سهل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الإرشاد : (</w:t>
      </w:r>
      <w:r w:rsidRPr="004B74F1">
        <w:rPr>
          <w:rStyle w:val="libBold2Char"/>
          <w:rtl/>
        </w:rPr>
        <w:t>كان عمر بن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فاضلاً جليلاً ، ولِيَ صدقات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وصدقات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وكان ورعاً سخياً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جدّ السيِّد الرضي والمرتضى [لأمهما]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، قال المرتض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شرح (المسائل الناصرية) ، عند وصف أجداده من قبل اُمّه : (</w:t>
      </w:r>
      <w:r w:rsidRPr="004B74F1">
        <w:rPr>
          <w:rStyle w:val="libBold2Char"/>
          <w:rtl/>
        </w:rPr>
        <w:t>وأمّا عمر بن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ولقبه : الأشرف ، فإنه كان فخم السيادة ، جل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ل</w:t>
      </w:r>
      <w:r w:rsidRPr="004B74F1">
        <w:rPr>
          <w:rStyle w:val="libBold2Char"/>
          <w:rtl/>
        </w:rPr>
        <w:t xml:space="preserve"> القدر والمنزلة في الدولتين معاً : الاُموية وا</w:t>
      </w:r>
      <w:r w:rsidRPr="004B74F1">
        <w:rPr>
          <w:rStyle w:val="libBold2Char"/>
          <w:rFonts w:hint="eastAsia"/>
          <w:rtl/>
        </w:rPr>
        <w:t>لعبَّاسية</w:t>
      </w:r>
      <w:r w:rsidRPr="004B74F1">
        <w:rPr>
          <w:rStyle w:val="libBold2Char"/>
          <w:rtl/>
        </w:rPr>
        <w:t xml:space="preserve"> ، وكان ذا علم. وقد رُوي عنه الحديث ، ثُمَّ ذكر الخبر المذكور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(7)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ذكرى الشيعة </w:t>
      </w:r>
      <w:r>
        <w:rPr>
          <w:rtl/>
        </w:rPr>
        <w:t>1</w:t>
      </w:r>
      <w:r w:rsidRPr="003D2A13">
        <w:rPr>
          <w:rtl/>
        </w:rPr>
        <w:t xml:space="preserve"> : 445 ، روض الجنان : </w:t>
      </w:r>
      <w:r>
        <w:rPr>
          <w:rtl/>
        </w:rPr>
        <w:t>308</w:t>
      </w:r>
      <w:r w:rsidRPr="003D2A13">
        <w:rPr>
          <w:rtl/>
        </w:rPr>
        <w:t xml:space="preserve"> للشهيد الثاني قدس سره ولم يذكر في الروضة كما ذكر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منهج الرجال : </w:t>
      </w:r>
      <w:r>
        <w:rPr>
          <w:rtl/>
        </w:rPr>
        <w:t>1</w:t>
      </w:r>
      <w:r w:rsidRPr="003D2A13">
        <w:rPr>
          <w:rtl/>
        </w:rPr>
        <w:t>54.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في الأصل : (قال الصدوق) وهو اشتباه ، والصحيح ما أثبتناه.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الطوسي :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 xml:space="preserve"> رقم </w:t>
      </w:r>
      <w:r>
        <w:rPr>
          <w:rtl/>
        </w:rPr>
        <w:t>3</w:t>
      </w:r>
      <w:r w:rsidRPr="003D2A13">
        <w:rPr>
          <w:rtl/>
        </w:rPr>
        <w:t>54</w:t>
      </w:r>
      <w:r>
        <w:rPr>
          <w:rtl/>
        </w:rPr>
        <w:t>0</w:t>
      </w:r>
      <w:r w:rsidRPr="003D2A13">
        <w:rPr>
          <w:rtl/>
        </w:rPr>
        <w:t xml:space="preserve"> / 44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في الأصل : (متجنبا) وما أثبتناه من المصدر ،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7</w:t>
      </w:r>
      <w:r w:rsidRPr="003D2A13">
        <w:rPr>
          <w:rtl/>
        </w:rPr>
        <w:t>) الناصر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ت</w:t>
      </w:r>
      <w:r w:rsidRPr="003D2A13">
        <w:rPr>
          <w:rtl/>
        </w:rPr>
        <w:t xml:space="preserve"> : 6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وإنما</w:t>
      </w:r>
      <w:r>
        <w:rPr>
          <w:rtl/>
        </w:rPr>
        <w:t xml:space="preserve"> قيل له : الأشرف بالنسبة إلى عمر الأطرف عم أبيه ، فإن هذا لمّا نال فضيلة ولادة الزهراء البتول </w:t>
      </w:r>
      <w:r w:rsidRPr="00837515">
        <w:rPr>
          <w:rStyle w:val="libAlaemChar"/>
          <w:rtl/>
        </w:rPr>
        <w:t>عليها‌السلام</w:t>
      </w:r>
      <w:r>
        <w:rPr>
          <w:rtl/>
        </w:rPr>
        <w:t xml:space="preserve"> ، كان أشرف من ذلك ، وسُمي الآخر : الأطرف ؛ لأن فضيلته من طرف واحد ، وهو طرف أبيه أمير المؤمن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3" w:name="_Toc185349461"/>
      <w:r>
        <w:rPr>
          <w:rtl/>
        </w:rPr>
        <w:t>[بقية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]</w:t>
      </w:r>
      <w:bookmarkEnd w:id="1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والحسين</w:t>
      </w:r>
      <w:r>
        <w:rPr>
          <w:rtl/>
        </w:rPr>
        <w:t xml:space="preserve"> الأصغر ، وعبد الرحمن ، وسليمان لاُمّ ولد ، وعلي ـ وكان أصغر أولاده ـ ومحمّد الأصغر اُمّه اُمُّ ولد ، وخديجة هي مع أخيها علي الأصغر ، من اُمّ ولد واحدة ، تزوجها محمّد بن عمر بن علي ، فولدت له عدة أولاد.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وفاطمة</w:t>
      </w:r>
      <w:r>
        <w:rPr>
          <w:rtl/>
        </w:rPr>
        <w:t xml:space="preserve"> ، وعلية ـ ذكرها النجاشي في الفهرست ـ وصرّح بأنَّ لها كتاباً يرويه عنها أبو جعفر محمّد بن عبد الله ، عمّن روى عنهم ، عن زرارة بن أعين عنها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واُم</w:t>
      </w:r>
      <w:r>
        <w:rPr>
          <w:rtl/>
        </w:rPr>
        <w:t xml:space="preserve"> كلثوم : لاُمَّهات أولاد.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ومليكة</w:t>
      </w:r>
      <w:r>
        <w:rPr>
          <w:rtl/>
        </w:rPr>
        <w:t xml:space="preserve"> : من اُمِّ ولد.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</w:t>
      </w:r>
      <w:r>
        <w:rPr>
          <w:rtl/>
        </w:rPr>
        <w:t xml:space="preserve"> بعضهم موضع ولد وبنتين ، من الذكور القاسم ، واُمّ الحسن ، [ومن الإناث]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وأم الحسين ، وأنه من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هذا لم يعقب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عمدة الطالب : </w:t>
      </w:r>
      <w:r>
        <w:rPr>
          <w:rtl/>
        </w:rPr>
        <w:t>30</w:t>
      </w:r>
      <w:r w:rsidRPr="003D2A13">
        <w:rPr>
          <w:rtl/>
        </w:rPr>
        <w:t xml:space="preserve">5 ، وينظر عن مرقده : مراقد المعارف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111</w:t>
      </w:r>
      <w:r w:rsidRPr="003D2A13">
        <w:rPr>
          <w:rtl/>
        </w:rPr>
        <w:t xml:space="preserve"> رقم </w:t>
      </w:r>
      <w:r>
        <w:rPr>
          <w:rtl/>
        </w:rPr>
        <w:t>108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30</w:t>
      </w:r>
      <w:r w:rsidRPr="003D2A13">
        <w:rPr>
          <w:rtl/>
        </w:rPr>
        <w:t xml:space="preserve">4 رقم </w:t>
      </w:r>
      <w:r>
        <w:rPr>
          <w:rtl/>
        </w:rPr>
        <w:t>832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ما بين المعقوفين زيادة منا يقتضيها السياق للتوضيح.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ينظر في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: المجدي في أنساب الطالب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93</w:t>
      </w:r>
      <w:r w:rsidRPr="003D2A13">
        <w:rPr>
          <w:rtl/>
        </w:rPr>
        <w:t xml:space="preserve"> ، عمدة الطالب : </w:t>
      </w:r>
      <w:r>
        <w:rPr>
          <w:rtl/>
        </w:rPr>
        <w:t>19</w:t>
      </w:r>
      <w:r w:rsidRPr="003D2A13">
        <w:rPr>
          <w:rtl/>
        </w:rPr>
        <w:t xml:space="preserve">4 ، بحار الأنوار 46 : </w:t>
      </w:r>
      <w:r>
        <w:rPr>
          <w:rtl/>
        </w:rPr>
        <w:t>1</w:t>
      </w:r>
      <w:r w:rsidRPr="003D2A13">
        <w:rPr>
          <w:rtl/>
        </w:rPr>
        <w:t>55</w:t>
      </w:r>
      <w:r>
        <w:rPr>
          <w:rtl/>
        </w:rPr>
        <w:t xml:space="preserve"> ـ 212</w:t>
      </w:r>
      <w:r w:rsidRPr="003D2A13">
        <w:rPr>
          <w:rtl/>
        </w:rPr>
        <w:t xml:space="preserve"> باب </w:t>
      </w:r>
      <w:r>
        <w:rPr>
          <w:rtl/>
        </w:rPr>
        <w:t>11</w:t>
      </w:r>
      <w:r w:rsidRPr="003D2A13">
        <w:rPr>
          <w:rtl/>
        </w:rPr>
        <w:t xml:space="preserve"> وفيه جمع من الأقوال.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br w:type="page"/>
      </w:r>
      <w:r>
        <w:rPr>
          <w:rFonts w:hint="eastAsia"/>
          <w:rtl/>
        </w:rPr>
        <w:lastRenderedPageBreak/>
        <w:t>المقام</w:t>
      </w:r>
      <w:r>
        <w:rPr>
          <w:rtl/>
        </w:rPr>
        <w:t xml:space="preserve"> الخامس</w:t>
      </w:r>
    </w:p>
    <w:p w:rsidR="00B708E2" w:rsidRDefault="00B708E2" w:rsidP="00B708E2">
      <w:pPr>
        <w:pStyle w:val="Heading1Center"/>
        <w:rPr>
          <w:rtl/>
        </w:rPr>
      </w:pPr>
      <w:bookmarkStart w:id="14" w:name="_Toc185349462"/>
      <w:r>
        <w:rPr>
          <w:rFonts w:hint="eastAsia"/>
          <w:rtl/>
        </w:rPr>
        <w:t>الإمام</w:t>
      </w:r>
      <w:r>
        <w:rPr>
          <w:rtl/>
        </w:rPr>
        <w:t xml:space="preserve"> محمّد بن علي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1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لقّبه</w:t>
      </w:r>
      <w:r>
        <w:rPr>
          <w:rtl/>
        </w:rPr>
        <w:t xml:space="preserve"> بذلك رسول الله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>، وأبلغه السلام على لسان جابر لمّا اُضرّ في آخر عمره. «</w:t>
      </w:r>
      <w:r w:rsidRPr="004B74F1">
        <w:rPr>
          <w:rStyle w:val="libBold2Char"/>
          <w:rtl/>
        </w:rPr>
        <w:t>وافاه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في يوم من الأيام وسلّم عليه ، وكان حدث السن ، فردّ عليه جابر وسأله من أنت؟ فقال 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أنا محمّد بن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Fonts w:hint="eastAsia"/>
          <w:rtl/>
        </w:rPr>
        <w:t>،</w:t>
      </w:r>
      <w:r w:rsidRPr="004B74F1">
        <w:rPr>
          <w:rStyle w:val="libBold2Char"/>
          <w:rtl/>
        </w:rPr>
        <w:t xml:space="preserve"> فقال : اُدنُ منّي ، فدنا منه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فأخذ يده وقبله ، وقال له : يا بن رسول الله ، إنَّ رسول الله يقرؤك السلام.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Fonts w:hint="eastAsia"/>
          <w:rtl/>
        </w:rPr>
        <w:t>فقال</w:t>
      </w:r>
      <w:r w:rsidRPr="004B74F1">
        <w:rPr>
          <w:rStyle w:val="libBold2Char"/>
          <w:rtl/>
        </w:rPr>
        <w:t xml:space="preserve">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على رسول الله السلام ورحمة الله وبركاته. ثُمَّ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وكيف كان ذلك؟ فقال جابر : كنت يوماً مع رسول الله ، فقال : يا جابر لعلَّك تبقى حَتَّى توافي أحد ولدي ، يقال له : محمّد بن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أعطاه الله النو</w:t>
      </w:r>
      <w:r w:rsidRPr="004B74F1">
        <w:rPr>
          <w:rStyle w:val="libBold2Char"/>
          <w:rFonts w:hint="eastAsia"/>
          <w:rtl/>
        </w:rPr>
        <w:t>ر</w:t>
      </w:r>
      <w:r w:rsidRPr="004B74F1">
        <w:rPr>
          <w:rStyle w:val="libBold2Char"/>
          <w:rtl/>
        </w:rPr>
        <w:t xml:space="preserve"> والحكمة. أبلغه سلامي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صاحب (عمدة الطالب) : (</w:t>
      </w:r>
      <w:r w:rsidRPr="004B74F1">
        <w:rPr>
          <w:rStyle w:val="libBold2Char"/>
          <w:rtl/>
        </w:rPr>
        <w:t>ويُقال له : عمود الشرف ، ومناقبه متواترة بين الأنام ، مشهورة بين الخاص والعام ، وقصده المنصور الدوان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قي</w:t>
      </w:r>
      <w:r w:rsidRPr="004B74F1">
        <w:rPr>
          <w:rStyle w:val="libBold2Char"/>
          <w:rtl/>
        </w:rPr>
        <w:t xml:space="preserve"> بالقتل مراراً ، فعصمه الله منه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ويكنّى</w:t>
      </w:r>
      <w:r>
        <w:rPr>
          <w:rtl/>
        </w:rPr>
        <w:t xml:space="preserve"> بأبي جعفر ، ويظهر من بعض الأخبار أنه كان يُكنّى بذلك في صغر سنّه ، ويؤيده ما رُوي عنه من : «</w:t>
      </w:r>
      <w:r w:rsidRPr="004B74F1">
        <w:rPr>
          <w:rStyle w:val="libBold2Char"/>
          <w:rtl/>
        </w:rPr>
        <w:t>إنّا لنُكنّي أولادنا في صغرهم مخافة النّبز أن يُلحق بهم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نقل الحديث باختصار وتصرف يسير ، ورد تمامه في : روضة الواعظين : </w:t>
      </w:r>
      <w:r>
        <w:rPr>
          <w:rtl/>
        </w:rPr>
        <w:t>202</w:t>
      </w:r>
      <w:r w:rsidRPr="003D2A13">
        <w:rPr>
          <w:rtl/>
        </w:rPr>
        <w:t xml:space="preserve"> ، کشف الغُمَّة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33</w:t>
      </w:r>
      <w:r w:rsidRPr="003D2A13">
        <w:rPr>
          <w:rtl/>
        </w:rPr>
        <w:t xml:space="preserve">5 ، مناقب الإمام أمير </w:t>
      </w:r>
      <w:r>
        <w:rPr>
          <w:rtl/>
        </w:rPr>
        <w:t>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للكوفي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27</w:t>
      </w:r>
      <w:r w:rsidRPr="003D2A13">
        <w:rPr>
          <w:rtl/>
        </w:rPr>
        <w:t xml:space="preserve">5 ح </w:t>
      </w:r>
      <w:r>
        <w:rPr>
          <w:rtl/>
        </w:rPr>
        <w:t>7</w:t>
      </w:r>
      <w:r w:rsidRPr="003D2A13">
        <w:rPr>
          <w:rtl/>
        </w:rPr>
        <w:t xml:space="preserve">43 ، بحار الأنوار 46 : </w:t>
      </w:r>
      <w:r>
        <w:rPr>
          <w:rtl/>
        </w:rPr>
        <w:t>22</w:t>
      </w:r>
      <w:r w:rsidRPr="003D2A13">
        <w:rPr>
          <w:rtl/>
        </w:rPr>
        <w:t>5</w:t>
      </w:r>
      <w:r>
        <w:rPr>
          <w:rtl/>
        </w:rPr>
        <w:t xml:space="preserve"> ـ 229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عمدة الطالب : </w:t>
      </w:r>
      <w:r>
        <w:rPr>
          <w:rtl/>
        </w:rPr>
        <w:t>19</w:t>
      </w:r>
      <w:r w:rsidRPr="003D2A13">
        <w:rPr>
          <w:rtl/>
        </w:rPr>
        <w:t>6 ، والحديث كما في المصدر عن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وليس عن أبيه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الكافي 6 : </w:t>
      </w:r>
      <w:r>
        <w:rPr>
          <w:rtl/>
        </w:rPr>
        <w:t>20</w:t>
      </w:r>
      <w:r w:rsidRPr="003D2A13">
        <w:rPr>
          <w:rtl/>
        </w:rPr>
        <w:t xml:space="preserve"> ح </w:t>
      </w:r>
      <w:r>
        <w:rPr>
          <w:rtl/>
        </w:rPr>
        <w:t>11</w:t>
      </w:r>
      <w:r w:rsidRPr="003D2A13">
        <w:rPr>
          <w:rtl/>
        </w:rPr>
        <w:t xml:space="preserve"> ، وأمّا كنيته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من الصغر ، تظهر لنا من أحاديث لقائه بالصحابي جابر الأنصاري </w:t>
      </w:r>
      <w:r w:rsidRPr="00837515">
        <w:rPr>
          <w:rStyle w:val="libAlaemChar"/>
          <w:rtl/>
        </w:rPr>
        <w:t>رضي‌الله‌عنه</w:t>
      </w:r>
      <w:r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مولده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بالمدينة ، يوم الجمعة أول شهر رجب ، وقيل : (</w:t>
      </w:r>
      <w:r w:rsidRPr="004B74F1">
        <w:rPr>
          <w:rStyle w:val="libBold2Char"/>
          <w:rtl/>
        </w:rPr>
        <w:t>يوم الثالث من صفر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والأول</w:t>
      </w:r>
      <w:r>
        <w:rPr>
          <w:rtl/>
        </w:rPr>
        <w:t xml:space="preserve"> أصح ؛ لما رواه الشيخ في المصباح ، عن جابر الجعفي قال : (</w:t>
      </w:r>
      <w:r w:rsidRPr="004B74F1">
        <w:rPr>
          <w:rStyle w:val="libBold2Char"/>
          <w:rtl/>
        </w:rPr>
        <w:t>وُلد الباقر أبو جعفر بن علي عليه‌السلام يوم الجمعة ، غرّة رجب سنة سبع وخمسين من الهجرة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5" w:name="_Toc185349463"/>
      <w:r>
        <w:rPr>
          <w:rFonts w:hint="eastAsia"/>
          <w:rtl/>
        </w:rPr>
        <w:t>اُمُّه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1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وكانت</w:t>
      </w:r>
      <w:r>
        <w:rPr>
          <w:rtl/>
        </w:rPr>
        <w:t xml:space="preserve"> اُمُّه فاطمة ، المكنّاة : باُمّ عبد الله بنت الحسن بن علي بن أبي طالب. قال الصادق فيها : «</w:t>
      </w:r>
      <w:r w:rsidRPr="004B74F1">
        <w:rPr>
          <w:rStyle w:val="libBold2Char"/>
          <w:rtl/>
        </w:rPr>
        <w:t>إنَّها كانت صدّيقة ، لم تُدرك في آل الحسن امرأة مثلها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(دعوات الراوندي) : رُوي 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أنه قال : «</w:t>
      </w:r>
      <w:r w:rsidRPr="004B74F1">
        <w:rPr>
          <w:rStyle w:val="libBold2Char"/>
          <w:rtl/>
        </w:rPr>
        <w:t>كانت اُمِّي قاعدة عند جدار ، فتصدّع الجدار ، وسمعنا هدّة شديدة ، فأشارت بيدها ، وقالت : لا وحقِّ المصطفى ، ما أذن الله لك في السقوط ، فبقي معلّقاً حَتَّى جازته ، فتصدّق عنها أبي بمائة دينار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هاشمي من هاشميّين ، وعلوي من علويّين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الحافظ عبد العزيز الجنابذي : (</w:t>
      </w:r>
      <w:r w:rsidRPr="004B74F1">
        <w:rPr>
          <w:rStyle w:val="libBold2Char"/>
          <w:rtl/>
        </w:rPr>
        <w:t>واُمُّها اُمُّ فروة بنت القاسم بن محمّد بن أبي بكر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وهذا</w:t>
      </w:r>
      <w:r>
        <w:rPr>
          <w:rtl/>
        </w:rPr>
        <w:t xml:space="preserve"> من الاشتباه والغلط ؛ فإنَّ من المُسلَّم أنّ اُمَّ فروة بنت القاسم هذه زوجة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المصباح للكفعمي : 5</w:t>
      </w:r>
      <w:r>
        <w:rPr>
          <w:rtl/>
        </w:rPr>
        <w:t>10</w:t>
      </w:r>
      <w:r w:rsidRPr="003D2A13">
        <w:rPr>
          <w:rtl/>
        </w:rPr>
        <w:t xml:space="preserve"> ، بحار الأنوار 46 : </w:t>
      </w:r>
      <w:r>
        <w:rPr>
          <w:rtl/>
        </w:rPr>
        <w:t>212</w:t>
      </w:r>
      <w:r w:rsidRPr="003D2A13">
        <w:rPr>
          <w:rtl/>
        </w:rPr>
        <w:t xml:space="preserve"> باب في ولادته.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مصباح المتهجد : </w:t>
      </w:r>
      <w:r>
        <w:rPr>
          <w:rtl/>
        </w:rPr>
        <w:t>801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</w:t>
      </w:r>
      <w:r>
        <w:rPr>
          <w:rtl/>
        </w:rPr>
        <w:t>1</w:t>
      </w:r>
      <w:r w:rsidRPr="003D2A13">
        <w:rPr>
          <w:rtl/>
        </w:rPr>
        <w:t xml:space="preserve"> : 469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الدعوات : 6</w:t>
      </w:r>
      <w:r>
        <w:rPr>
          <w:rtl/>
        </w:rPr>
        <w:t>8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 xml:space="preserve">65 ، الكافي </w:t>
      </w:r>
      <w:r>
        <w:rPr>
          <w:rtl/>
        </w:rPr>
        <w:t>1</w:t>
      </w:r>
      <w:r w:rsidRPr="003D2A13">
        <w:rPr>
          <w:rtl/>
        </w:rPr>
        <w:t xml:space="preserve"> : 469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تهذيب الأحكام 6 : 77 باب </w:t>
      </w:r>
      <w:r>
        <w:rPr>
          <w:rtl/>
        </w:rPr>
        <w:t>2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معالم العترة النبوية ، عنه کشف الغُمَّة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231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أم ولده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؛ فكيف يمكن أن تكون جدّة الباقر يعني : اُمّ اُمّه.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وأشنع</w:t>
      </w:r>
      <w:r>
        <w:rPr>
          <w:rtl/>
        </w:rPr>
        <w:t xml:space="preserve"> من ذلك ما صدر من صاحب (جنات الخلود) ، من : (</w:t>
      </w:r>
      <w:r w:rsidRPr="004B74F1">
        <w:rPr>
          <w:rStyle w:val="libBold2Char"/>
          <w:rtl/>
        </w:rPr>
        <w:t>أنَّ الأصحّ : أنَّ اُمُّها أسماء بنت عبد الرحمن بن أبي بكر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مع أنّ اُمّ فروة بنت القاسم بن محمّد بن أبي بكر ـ أيضاً ـ اُمُّها أسماء بنت عبد الرحمن بن أبي بكر. وصرّح به هو أيضاً ؛ ولذا كان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«</w:t>
      </w:r>
      <w:r w:rsidRPr="004B74F1">
        <w:rPr>
          <w:rStyle w:val="libBold2Char"/>
          <w:rtl/>
        </w:rPr>
        <w:t>لقد ولدني أبو بكر مرّتين</w:t>
      </w:r>
      <w:r>
        <w:rPr>
          <w:rtl/>
        </w:rPr>
        <w:t xml:space="preserve">». وذلك من حيث إنَّ اُمَّه اُمّ فروة ، كانت بنت القاسم بن محمّد بن أبي بكر من طرف الأب ، وبنت أسماء بنت عبد الرحمن بن أبي بكر من طرف الأُم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فأبو بكر جدّه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لأُمه من الطرفين ، وثبت بالنص الصحيح : أنَّ أج</w:t>
      </w:r>
      <w:r>
        <w:rPr>
          <w:rFonts w:hint="eastAsia"/>
          <w:rtl/>
        </w:rPr>
        <w:t>داد</w:t>
      </w:r>
      <w:r>
        <w:rPr>
          <w:rtl/>
        </w:rPr>
        <w:t xml:space="preserve"> الأئمة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كلُّهم أولاد حلال.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وعلى</w:t>
      </w:r>
      <w:r>
        <w:rPr>
          <w:rtl/>
        </w:rPr>
        <w:t xml:space="preserve"> كل حال : فلا يجتمع القول : بكون زوجة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بنت أسماء هذه ، مع القول : بكون اُمُّه بنت أسماء المزبورة.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فإن</w:t>
      </w:r>
      <w:r>
        <w:rPr>
          <w:rtl/>
        </w:rPr>
        <w:t xml:space="preserve"> كان من المحقِّق : أنّ اُمّ عبد الله التي هي بنت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أمها أسماء بنت عبد الرحمن بن أبي بكر ، فلا نسلّم أنَّها اُمّ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فقد ذكر الطريحي في المجمع : (</w:t>
      </w:r>
      <w:r w:rsidRPr="004B74F1">
        <w:rPr>
          <w:rStyle w:val="libBold2Char"/>
          <w:rtl/>
        </w:rPr>
        <w:t>أنَّ اُمَّ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كانت بنت عبد الله بن الحسن بن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وذُكر في الدراية : (</w:t>
      </w:r>
      <w:r w:rsidRPr="004B74F1">
        <w:rPr>
          <w:rStyle w:val="libBold2Char"/>
          <w:rtl/>
        </w:rPr>
        <w:t>أنَّ اُمَّه اُم عبد الله بنت الحسن بن الحسن بن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وإن كان الأخير باطلاً أيضاً ؛ فإن الحسن بن الحسن ، قَدْ تزوج بفاطمة بنت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فتكون بنته هذه بنت اُخت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فلا يصح له تز</w:t>
      </w:r>
      <w:r>
        <w:rPr>
          <w:rFonts w:hint="eastAsia"/>
          <w:rtl/>
        </w:rPr>
        <w:t>وَّجها</w:t>
      </w:r>
      <w:r>
        <w:rPr>
          <w:rtl/>
        </w:rPr>
        <w:t xml:space="preserve"> ، ولعله لذلك عدل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جنات الخلود : </w:t>
      </w:r>
      <w:r>
        <w:rPr>
          <w:rtl/>
        </w:rPr>
        <w:t>27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کشف الغُمَّة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37</w:t>
      </w:r>
      <w:r w:rsidRPr="003D2A13">
        <w:rPr>
          <w:rtl/>
        </w:rPr>
        <w:t xml:space="preserve">4 ، عمدة الطالب : </w:t>
      </w:r>
      <w:r>
        <w:rPr>
          <w:rtl/>
        </w:rPr>
        <w:t>19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مجمع البحر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5</w:t>
      </w:r>
      <w:r>
        <w:rPr>
          <w:rtl/>
        </w:rPr>
        <w:t>71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جامع المقال : </w:t>
      </w:r>
      <w:r>
        <w:rPr>
          <w:rtl/>
        </w:rPr>
        <w:t>188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إلى</w:t>
      </w:r>
      <w:r>
        <w:rPr>
          <w:rtl/>
        </w:rPr>
        <w:t xml:space="preserve"> ما في المجمع ؛ فإنَّه متأخّر تصنيفه عن الدراية.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والصحيح</w:t>
      </w:r>
      <w:r>
        <w:rPr>
          <w:rtl/>
        </w:rPr>
        <w:t xml:space="preserve"> : أنَّ اُمَّها اُم ولد تدعى : صافية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كما تقدم بيانه في أولاد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فعليك بالتأمُّل التام في هذا المقام ، فقد زلَّت فيه جملة من الأقدام.</w:t>
      </w:r>
    </w:p>
    <w:p w:rsidR="00B708E2" w:rsidRDefault="00B708E2" w:rsidP="00B708E2">
      <w:pPr>
        <w:pStyle w:val="Heading1Center"/>
        <w:rPr>
          <w:rtl/>
        </w:rPr>
      </w:pPr>
      <w:bookmarkStart w:id="16" w:name="_Toc185349464"/>
      <w:r>
        <w:rPr>
          <w:rFonts w:hint="eastAsia"/>
          <w:rtl/>
        </w:rPr>
        <w:t>وفاته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بالمدينة</w:t>
      </w:r>
      <w:bookmarkEnd w:id="1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وقُبض</w:t>
      </w:r>
      <w:r>
        <w:rPr>
          <w:rtl/>
        </w:rPr>
        <w:t xml:space="preserve"> مسموماً بالمدينة ، من هشام بن عبد الملك بن مروان سنة 114 من الهجرة ، وله يومئذ سبع وخمسون سنة ، عاش بعد أبيه تسع عشرة سنة وشهرين ، كما في الكافي. ودُفن بالبقيع ، في القبر الَّذي دُفن فيه أبوه :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7" w:name="_Toc185349465"/>
      <w:r>
        <w:rPr>
          <w:rFonts w:hint="eastAsia"/>
          <w:rtl/>
        </w:rPr>
        <w:t>فصل</w:t>
      </w:r>
      <w:bookmarkEnd w:id="17"/>
    </w:p>
    <w:p w:rsidR="00B708E2" w:rsidRDefault="00B708E2" w:rsidP="00B708E2">
      <w:pPr>
        <w:pStyle w:val="Heading1Center"/>
        <w:rPr>
          <w:rtl/>
        </w:rPr>
      </w:pPr>
      <w:bookmarkStart w:id="18" w:name="_Toc185349466"/>
      <w:r>
        <w:rPr>
          <w:rFonts w:hint="eastAsia"/>
          <w:rtl/>
        </w:rPr>
        <w:t>في</w:t>
      </w:r>
      <w:r>
        <w:rPr>
          <w:rtl/>
        </w:rPr>
        <w:t xml:space="preserve">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1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وُلد</w:t>
      </w:r>
      <w:r>
        <w:rPr>
          <w:rtl/>
        </w:rPr>
        <w:t xml:space="preserve"> 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سبعة أولاد : أبو عبد الله جعفر بن محمّد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وعبد الله ، من اُمٍّ واحدة ، اُمُّهما : اُم فروة بنت القاسم بن محمّد بن أبي بكر ، وكان عبد الله يشار إليه بالفضل والصلاح.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مقاتل الطالبيين : (أن عبد الله هذا دخل على رجل من بني اُميَّة فأراد قتله ، فقال له عبد الله : لا تقتلني أكن لله عليك عيناً ، ولك على الله تعالى عوناً. فقال : لست هناك ، وترکه ساعة ، ثُمَّ سقاه سمّاً في شراب سقاه إياه فقتله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وإبراهيم</w:t>
      </w:r>
      <w:r>
        <w:rPr>
          <w:rtl/>
        </w:rPr>
        <w:t xml:space="preserve"> ، وعبد الله ، اُمُّهما : اُمّ حكيم بنت الأسد بن المغيرة الثقفي.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  <w:lang w:bidi="fa-IR"/>
        </w:rPr>
      </w:pPr>
      <w:r>
        <w:rPr>
          <w:rtl/>
        </w:rPr>
        <w:t>(</w:t>
      </w:r>
      <w:r>
        <w:rPr>
          <w:rtl/>
          <w:lang w:bidi="fa-IR"/>
        </w:rPr>
        <w:t xml:space="preserve">1) </w:t>
      </w:r>
      <w:r>
        <w:rPr>
          <w:rtl/>
        </w:rPr>
        <w:t>ترجمة الإمام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من طبقات ابن سعد : </w:t>
      </w:r>
      <w:r>
        <w:rPr>
          <w:rtl/>
          <w:lang w:bidi="fa-IR"/>
        </w:rPr>
        <w:t>28</w:t>
      </w:r>
      <w:r>
        <w:rPr>
          <w:rtl/>
        </w:rPr>
        <w:t xml:space="preserve"> ح </w:t>
      </w:r>
      <w:r>
        <w:rPr>
          <w:rtl/>
          <w:lang w:bidi="fa-IR"/>
        </w:rPr>
        <w:t>23.</w:t>
      </w:r>
    </w:p>
    <w:p w:rsidR="00B708E2" w:rsidRDefault="00B708E2" w:rsidP="00336338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2) </w:t>
      </w:r>
      <w:r>
        <w:rPr>
          <w:rtl/>
        </w:rPr>
        <w:t>الكافي 1 : 469.</w:t>
      </w:r>
    </w:p>
    <w:p w:rsidR="00B708E2" w:rsidRDefault="00B708E2" w:rsidP="00336338">
      <w:pPr>
        <w:pStyle w:val="libFootnote0"/>
        <w:rPr>
          <w:rtl/>
        </w:rPr>
      </w:pPr>
      <w:r w:rsidRPr="00885244">
        <w:rPr>
          <w:rtl/>
        </w:rPr>
        <w:t>(3) في الأصل : (سقاه أيام فقتله) وما أثبتناه من المصدر.</w:t>
      </w:r>
    </w:p>
    <w:p w:rsidR="00B708E2" w:rsidRDefault="00B708E2" w:rsidP="00336338">
      <w:pPr>
        <w:pStyle w:val="libFootnote0"/>
        <w:rPr>
          <w:rtl/>
          <w:lang w:bidi="fa-IR"/>
        </w:rPr>
      </w:pPr>
      <w:r w:rsidRPr="00885244">
        <w:rPr>
          <w:rtl/>
        </w:rPr>
        <w:t>(4) مقاتل</w:t>
      </w:r>
      <w:r>
        <w:rPr>
          <w:rtl/>
        </w:rPr>
        <w:t xml:space="preserve"> الطالبين : </w:t>
      </w:r>
      <w:r>
        <w:rPr>
          <w:rtl/>
          <w:lang w:bidi="fa-IR"/>
        </w:rPr>
        <w:t>10.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وعلي</w:t>
      </w:r>
      <w:r>
        <w:rPr>
          <w:rtl/>
        </w:rPr>
        <w:t xml:space="preserve"> : وقبره في حوالي بلدة كاشان ، يُعرف بإمام زاده مشهد (بار کرس)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وزينب</w:t>
      </w:r>
      <w:r>
        <w:rPr>
          <w:rtl/>
        </w:rPr>
        <w:t xml:space="preserve"> : لاُمِّ ولد ، واُم سلمة : لاُمِّ ولد.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معجم البلدان : (</w:t>
      </w:r>
      <w:r w:rsidRPr="004B74F1">
        <w:rPr>
          <w:rStyle w:val="libBold2Char"/>
          <w:rtl/>
        </w:rPr>
        <w:t>أن في مصر قبر آمنة بنت محمّد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. </w:t>
      </w:r>
      <w:r w:rsidRPr="00336338">
        <w:rPr>
          <w:rStyle w:val="libFootnotenumChar"/>
          <w:rtl/>
        </w:rPr>
        <w:t>(3)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: الكنى والألقاب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معجم البلدان 5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ينظر في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: المجدي : 94 ، عمدة الطالب : </w:t>
      </w:r>
      <w:r>
        <w:rPr>
          <w:rtl/>
        </w:rPr>
        <w:t>19</w:t>
      </w:r>
      <w:r w:rsidRPr="003D2A13">
        <w:rPr>
          <w:rtl/>
        </w:rPr>
        <w:t xml:space="preserve">4 ، بحار الأنوار 46 : </w:t>
      </w:r>
      <w:r>
        <w:rPr>
          <w:rtl/>
        </w:rPr>
        <w:t>3</w:t>
      </w:r>
      <w:r w:rsidRPr="003D2A13">
        <w:rPr>
          <w:rtl/>
        </w:rPr>
        <w:t>65</w:t>
      </w:r>
      <w:r>
        <w:rPr>
          <w:rtl/>
        </w:rPr>
        <w:t xml:space="preserve"> ـ 3</w:t>
      </w:r>
      <w:r w:rsidRPr="003D2A13">
        <w:rPr>
          <w:rtl/>
        </w:rPr>
        <w:t>6</w:t>
      </w:r>
      <w:r>
        <w:rPr>
          <w:rtl/>
        </w:rPr>
        <w:t>8</w:t>
      </w:r>
      <w:r w:rsidRPr="003D2A13">
        <w:rPr>
          <w:rtl/>
        </w:rPr>
        <w:t xml:space="preserve"> وفيه جمع من الأقوال.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المقام</w:t>
      </w:r>
      <w:r>
        <w:rPr>
          <w:rtl/>
        </w:rPr>
        <w:t xml:space="preserve"> السادس</w:t>
      </w:r>
    </w:p>
    <w:p w:rsidR="00B708E2" w:rsidRDefault="00B708E2" w:rsidP="00B708E2">
      <w:pPr>
        <w:pStyle w:val="Heading1Center"/>
        <w:rPr>
          <w:rtl/>
        </w:rPr>
      </w:pPr>
      <w:bookmarkStart w:id="19" w:name="_Toc185349467"/>
      <w:r>
        <w:rPr>
          <w:rFonts w:hint="eastAsia"/>
          <w:rtl/>
        </w:rPr>
        <w:t>الإمام</w:t>
      </w:r>
      <w:r>
        <w:rPr>
          <w:rtl/>
        </w:rPr>
        <w:t xml:space="preserve"> جعفر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19"/>
    </w:p>
    <w:p w:rsidR="00B708E2" w:rsidRDefault="00B708E2" w:rsidP="00B708E2">
      <w:pPr>
        <w:pStyle w:val="Heading1Center"/>
        <w:rPr>
          <w:rtl/>
        </w:rPr>
      </w:pPr>
      <w:bookmarkStart w:id="20" w:name="_Toc185349468"/>
      <w:r>
        <w:rPr>
          <w:rFonts w:hint="eastAsia"/>
          <w:rtl/>
        </w:rPr>
        <w:t>مولده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2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وكنيته</w:t>
      </w:r>
      <w:r>
        <w:rPr>
          <w:rtl/>
        </w:rPr>
        <w:t xml:space="preserve"> : أبو عبد الله ، وُلد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بالمدينة ، في السابع عشر من شهر ربيع الأول ، سنة </w:t>
      </w:r>
      <w:r>
        <w:rPr>
          <w:rtl/>
          <w:lang w:bidi="fa-IR"/>
        </w:rPr>
        <w:t>83</w:t>
      </w:r>
      <w:r>
        <w:rPr>
          <w:rtl/>
        </w:rPr>
        <w:t xml:space="preserve"> من الهجرة. وعلى الأصح سنة </w:t>
      </w:r>
      <w:r>
        <w:rPr>
          <w:rtl/>
          <w:lang w:bidi="fa-IR"/>
        </w:rPr>
        <w:t>80</w:t>
      </w:r>
      <w:r>
        <w:rPr>
          <w:rtl/>
        </w:rPr>
        <w:t xml:space="preserve"> ، وهو يوم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عظيم البركة ، من جملة الأعياد الأربعة الإسلامية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واُمّه اُم فروة ، واسمها قريبة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ـ وعن الجعفي : أنَّ اسمها فا</w:t>
      </w:r>
      <w:r>
        <w:rPr>
          <w:rFonts w:hint="eastAsia"/>
          <w:rtl/>
        </w:rPr>
        <w:t>طمة</w:t>
      </w:r>
      <w:r>
        <w:rPr>
          <w:rtl/>
        </w:rPr>
        <w:t xml:space="preserve"> ـ بنت الفقيه القاسم ابن النجيب محمّد بن أبي بكر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واُمّها بنت عبد الرحمن بن أبي بكر ؛ فالقاسم : هو جدّ مولانا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لأُمِّه ، وابن خالة سيد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؛ لأنّ اُمَّه واُمَّ القاسم بنتا </w:t>
      </w:r>
      <w:r>
        <w:rPr>
          <w:rFonts w:hint="cs"/>
          <w:rtl/>
        </w:rPr>
        <w:t>ی</w:t>
      </w:r>
      <w:r>
        <w:rPr>
          <w:rFonts w:hint="eastAsia"/>
          <w:rtl/>
        </w:rPr>
        <w:t>زدجرد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الدميري في (حياة الحيوان) نقلاً عن كتاب (أدب الكاتب) لابن قتيبة : إن الجفر جلد كتب فيه الإمام جعفر بن محمّد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لآل البيت كل ما يحتاجون إلى علمه ، وكل ما يكون إلى يوم القيامة ، قال : وإلى هذا الجفر أشار أبو العلاء المعري بقوله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لقد</w:t>
            </w:r>
            <w:r>
              <w:rPr>
                <w:rtl/>
              </w:rPr>
              <w:t xml:space="preserve"> عجبوا لأهل البيت لمّا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أتاهم</w:t>
            </w:r>
            <w:r>
              <w:rPr>
                <w:rtl/>
              </w:rPr>
              <w:t xml:space="preserve"> عِلمُهُم في مِسْكِ جَفْرِ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ومرآةُ</w:t>
            </w:r>
            <w:r>
              <w:rPr>
                <w:rtl/>
              </w:rPr>
              <w:t xml:space="preserve"> المنجِّمِ وهي صغرى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أرته</w:t>
            </w:r>
            <w:r>
              <w:rPr>
                <w:rtl/>
              </w:rPr>
              <w:t xml:space="preserve"> كلّ عامِرَةٍ وقفرِ </w:t>
            </w:r>
            <w:r w:rsidRPr="00336338">
              <w:rPr>
                <w:rStyle w:val="libFootnotenumChar"/>
                <w:rtl/>
              </w:rPr>
              <w:t>(4)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صاحب (الملل والنحل) في مدح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(وهو ذو علم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الأعياد الأربعة : عيد الفطر ، عيد الأضحى ، عيد الغدير ، يوم الجمعة [معجم ألفاظ الفقه الجعفري : 6</w:t>
      </w:r>
      <w:r>
        <w:rPr>
          <w:rtl/>
        </w:rPr>
        <w:t>2</w:t>
      </w:r>
      <w:r w:rsidRPr="003D2A13">
        <w:rPr>
          <w:rtl/>
        </w:rPr>
        <w:t>] ، فيوم مولده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ليس منها ، بل هو من الأيام الأربعة التي ورد فضل صيامها في السنة ، كما رُوي في وسائل الشيعة </w:t>
      </w:r>
      <w:r>
        <w:rPr>
          <w:rtl/>
        </w:rPr>
        <w:t>10</w:t>
      </w:r>
      <w:r w:rsidRPr="003D2A13">
        <w:rPr>
          <w:rtl/>
        </w:rPr>
        <w:t xml:space="preserve"> : 454 باب </w:t>
      </w:r>
      <w:r>
        <w:rPr>
          <w:rtl/>
        </w:rPr>
        <w:t>19</w:t>
      </w:r>
      <w:r w:rsidRPr="003D2A13">
        <w:rPr>
          <w:rtl/>
        </w:rPr>
        <w:t xml:space="preserve"> وفيه </w:t>
      </w:r>
      <w:r>
        <w:rPr>
          <w:rtl/>
        </w:rPr>
        <w:t>7</w:t>
      </w:r>
      <w:r w:rsidRPr="003D2A13">
        <w:rPr>
          <w:rtl/>
        </w:rPr>
        <w:t xml:space="preserve"> أحاديث.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کشف الغُمَّة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37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الدروس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حياة الحيوان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 xml:space="preserve">46 (مادة : الجفرة) ، اللزوميات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23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غزير</w:t>
      </w:r>
      <w:r>
        <w:rPr>
          <w:rtl/>
        </w:rPr>
        <w:t xml:space="preserve"> في الدين ، وأدب كامل في الحكمة ، وزهد بالغ في الدنيا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وورع تام عن الشهوات ، وقد أقام بالمدينة مدّة يفيد الشيعة المنتمين إليه ، ويفيض على الموالين له أسرار العلوم ، ثُمَّ دخل العراق وأقام بها مدّة ، ما تعرض للإمامة قطُّ ، ولا نازع أحداً في الخلافة قطُّ.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ومَن</w:t>
      </w:r>
      <w:r>
        <w:rPr>
          <w:rtl/>
        </w:rPr>
        <w:t xml:space="preserve"> غرق في بحر المعرفة لم يطمع في شطّ ، ومَن تعلّى إلى ذروة الحقيقة لم يخف من حطّ. وقيل : مَن أنس بالله توحّش عن الناس ، ومَن استأنس بغير الله نهبه الوسواس ، وهو من جهة الأب ينتسب إلى شجرة النبوة ، ومن جانب الأُم إلى أبي بكر)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1" w:name="_Toc185349469"/>
      <w:r>
        <w:rPr>
          <w:rFonts w:hint="eastAsia"/>
          <w:rtl/>
        </w:rPr>
        <w:t>القاسم</w:t>
      </w:r>
      <w:r>
        <w:rPr>
          <w:rtl/>
        </w:rPr>
        <w:t xml:space="preserve"> بن محمّد بن أبي بكر</w:t>
      </w:r>
      <w:bookmarkEnd w:id="2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وبالحري</w:t>
      </w:r>
      <w:r>
        <w:rPr>
          <w:rtl/>
        </w:rPr>
        <w:t xml:space="preserve"> أن نذكر شيئاً من فضل القاسم وأبيه ، فإنَّ ذلك مقصد نبيه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خَلّکان : (أبو محمّد القاسم بن محمّد بن أبي بكر الصديق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>، ونسبه معروف ؛ فلا حاجة إلى رفعه ، كان من سادات التابعين وأحد الفقهاء السبعة بالمدينة ، وكان من أفضل أهل زمانه ، رو</w:t>
      </w:r>
      <w:r>
        <w:rPr>
          <w:rFonts w:hint="cs"/>
          <w:rtl/>
        </w:rPr>
        <w:t>ی</w:t>
      </w:r>
      <w:r>
        <w:rPr>
          <w:rtl/>
        </w:rPr>
        <w:t xml:space="preserve"> عن جماعة من الصحابة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>، ورَوي عنه جماعة من كبار الت</w:t>
      </w:r>
      <w:r>
        <w:rPr>
          <w:rFonts w:hint="eastAsia"/>
          <w:rtl/>
        </w:rPr>
        <w:t>ابعين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يحيى بن سعيد : ما أدركنا أحداً نفضّله على القاسم بن محمّد.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مالك : كان القاسم من فقهاء هذه الأُمَّة.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محمّد بن إسحاق : جاء رجل إلى القاسم بن محمّد ، فقال : أنت أعلمُ أم سالم؟ فقال : ذاك مبارك سالم. قال ابن إسحاق : کره أن يقول : هو أعلم منّي فيكذب ، أو يقول : أنا أعلم منه ، فيزكّي نفسه.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في الأصل : (الدين) وما أثبتناه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الملل والنحل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وكان</w:t>
      </w:r>
      <w:r>
        <w:rPr>
          <w:rtl/>
        </w:rPr>
        <w:t xml:space="preserve"> القاسم أعلمهما. وتوفي سنة </w:t>
      </w:r>
      <w:r>
        <w:rPr>
          <w:rtl/>
          <w:lang w:bidi="fa-IR"/>
        </w:rPr>
        <w:t>101</w:t>
      </w:r>
      <w:r>
        <w:rPr>
          <w:rtl/>
        </w:rPr>
        <w:t xml:space="preserve"> هـ ، وقيل : سنة </w:t>
      </w:r>
      <w:r>
        <w:rPr>
          <w:rtl/>
          <w:lang w:bidi="fa-IR"/>
        </w:rPr>
        <w:t>102</w:t>
      </w:r>
      <w:r>
        <w:rPr>
          <w:rtl/>
        </w:rPr>
        <w:t xml:space="preserve"> هـ ، وقيل : سنة </w:t>
      </w:r>
      <w:r>
        <w:rPr>
          <w:rtl/>
          <w:lang w:bidi="fa-IR"/>
        </w:rPr>
        <w:t>108</w:t>
      </w:r>
      <w:r>
        <w:rPr>
          <w:rtl/>
        </w:rPr>
        <w:t xml:space="preserve"> ه ، وقيل : سنة </w:t>
      </w:r>
      <w:r>
        <w:rPr>
          <w:rtl/>
          <w:lang w:bidi="fa-IR"/>
        </w:rPr>
        <w:t>112</w:t>
      </w:r>
      <w:r>
        <w:rPr>
          <w:rtl/>
        </w:rPr>
        <w:t xml:space="preserve"> هـ بقد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فقال : كفّنوني في ثيابي التي كنت أُصلّي فيها وقميصي وإزاري وردائي.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ابنه : يا أبتِ ، ألا نزيد ثوبين؟ فقال : هكذا كُفّن أبو بكر : في ثلاثة أثواب ، والحي أحوج إلى الجديد من الميِّت.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عمره سبعين سنة ، أو اثنتين وسبعين سنة).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ورُوي</w:t>
      </w:r>
      <w:r>
        <w:rPr>
          <w:rtl/>
        </w:rPr>
        <w:t xml:space="preserve"> في الكافي في باب مولد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عن إسحاق بن حريز ، قال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كان سعيد بن المسيّب ، والقاسم بن محمّد بن أبي بكر ، وأبو خالد الكابلي من ثقات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(قرب الإسناد) : (</w:t>
      </w:r>
      <w:r w:rsidRPr="004B74F1">
        <w:rPr>
          <w:rStyle w:val="libBold2Char"/>
          <w:rtl/>
        </w:rPr>
        <w:t>أنه ذُكر عند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</w:t>
      </w:r>
      <w:r w:rsidRPr="004B74F1">
        <w:rPr>
          <w:rStyle w:val="libBold2Char"/>
          <w:rtl/>
        </w:rPr>
        <w:t>القاسم بن محمّد خال أبيه ، وسعيد بن المسيّب ؛ 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«كانا على هذا الأمر»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885244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وذكر</w:t>
      </w:r>
      <w:r>
        <w:rPr>
          <w:rtl/>
        </w:rPr>
        <w:t xml:space="preserve"> الشهيد الثاني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(منية المريد) : (</w:t>
      </w:r>
      <w:r w:rsidRPr="00885244">
        <w:rPr>
          <w:rtl/>
        </w:rPr>
        <w:t>أنَّ القاسم بن محمّد بن أبي بكر أحد فقهاء المدينة المتفق على علمه وفقهه بين المسلمين ، قيل : إنه سُئل عن شيء</w:t>
      </w:r>
      <w:r>
        <w:rPr>
          <w:rtl/>
        </w:rPr>
        <w:t>؟</w:t>
      </w:r>
      <w:r w:rsidRPr="00885244">
        <w:rPr>
          <w:rtl/>
        </w:rPr>
        <w:t xml:space="preserve"> فقال : لا أحسِنُهُ. فقال السائل : إنّي جئت إليك لا أعرف غيرك.</w:t>
      </w:r>
    </w:p>
    <w:p w:rsidR="00B708E2" w:rsidRDefault="00B708E2" w:rsidP="004B74F1">
      <w:pPr>
        <w:pStyle w:val="libBold2"/>
        <w:rPr>
          <w:rtl/>
        </w:rPr>
      </w:pPr>
      <w:r w:rsidRPr="00885244">
        <w:rPr>
          <w:rFonts w:hint="eastAsia"/>
          <w:rtl/>
        </w:rPr>
        <w:t>فقال</w:t>
      </w:r>
      <w:r w:rsidRPr="00885244">
        <w:rPr>
          <w:rtl/>
        </w:rPr>
        <w:t xml:space="preserve"> القاسم : لا تنظر إلى طول لحيتي ، وكثرة الناس حولي. والله لا اُحسِنُهُ. فقال </w:t>
      </w:r>
      <w:r>
        <w:rPr>
          <w:rtl/>
        </w:rPr>
        <w:t>شيخ</w:t>
      </w:r>
      <w:r w:rsidRPr="00885244">
        <w:rPr>
          <w:rtl/>
        </w:rPr>
        <w:t xml:space="preserve"> من قريش جالس إلى جنبه : يا بن أخي ألزمها ، فوالله ما رأيتك في مجلس أنبل منك مثل اليوم. فقال القاسم : والله لئن يُقطع لساني أحبّ إليّ من أن أتكلَّم بما لا علم لي به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وفيات الأعيان 4 : 5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72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قرب الإسناد : </w:t>
      </w:r>
      <w:r>
        <w:rPr>
          <w:rtl/>
        </w:rPr>
        <w:t>3</w:t>
      </w:r>
      <w:r w:rsidRPr="003D2A13">
        <w:rPr>
          <w:rtl/>
        </w:rPr>
        <w:t>5</w:t>
      </w:r>
      <w:r>
        <w:rPr>
          <w:rtl/>
        </w:rPr>
        <w:t>8</w:t>
      </w:r>
      <w:r w:rsidRPr="003D2A13">
        <w:rPr>
          <w:rtl/>
        </w:rPr>
        <w:t xml:space="preserve"> ح </w:t>
      </w:r>
      <w:r>
        <w:rPr>
          <w:rtl/>
        </w:rPr>
        <w:t>1278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منية المريد : </w:t>
      </w:r>
      <w:r>
        <w:rPr>
          <w:rtl/>
        </w:rPr>
        <w:t>28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أبوه</w:t>
      </w:r>
      <w:r>
        <w:rPr>
          <w:rtl/>
        </w:rPr>
        <w:t xml:space="preserve"> محمّد بن أبي بكر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محمّد بن أبي بكر أبوه ، فهو جل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القدر ، عظيم المنزلة من خواص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وُلد في حجّة الوداع ، وقُتل بمصر سنة 38 من الهجرة في خلافة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واُحرق في جيفة حمار بمصر القديمة ، ولم يبق إلا رأسه الشريف ، فدفنه مولاه بمحراب المسجد ، وقيل تحت المئذنة ، وكان عاملاً على مصر من قبل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فمکث دون السنة ، ثُمَّ قتل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(معجم البلدان) عند ذكر من دُفن بالقرافة : (</w:t>
      </w:r>
      <w:r w:rsidRPr="004B74F1">
        <w:rPr>
          <w:rStyle w:val="libBold2Char"/>
          <w:rtl/>
        </w:rPr>
        <w:t>وقبر خال رسول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ـ وهو أخو حليمة السعدية ـ ، وقبر رجل من أولاد أبي بكر الصديق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ذكرنا سابقاً حديث أبي الحسن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في شأن المحمّدين الأربعة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المروي عن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المتضمن الذكر حوارييّ كل إمام ،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ثُمَّ ينادي منادٍ : أين حوارييّ علي بن أبي طالب وصي محمّد بن عبد الله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>؟</w:t>
      </w:r>
      <w:r w:rsidRPr="004B74F1">
        <w:rPr>
          <w:rStyle w:val="libBold2Char"/>
          <w:rtl/>
        </w:rPr>
        <w:t xml:space="preserve"> فيقوم عمرو بن الحمق ، ومحمّد بن أبي بكر ، وميثُمَّ التمار : مول</w:t>
      </w:r>
      <w:r w:rsidRPr="004B74F1">
        <w:rPr>
          <w:rStyle w:val="libBold2Char"/>
          <w:rFonts w:hint="eastAsia"/>
          <w:rtl/>
        </w:rPr>
        <w:t>ى</w:t>
      </w:r>
      <w:r w:rsidRPr="004B74F1">
        <w:rPr>
          <w:rStyle w:val="libBold2Char"/>
          <w:rtl/>
        </w:rPr>
        <w:t xml:space="preserve"> بني أسد ، واُويس القرني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أنه دخل عليه جماعة من الشيعة ، فلم يأذن لهم بالجلوس : فقالوا</w:t>
      </w:r>
      <w:r w:rsidRPr="004B74F1">
        <w:rPr>
          <w:rStyle w:val="libBold2Char"/>
          <w:rFonts w:hint="cs"/>
          <w:rtl/>
        </w:rPr>
        <w:t xml:space="preserve"> </w:t>
      </w:r>
      <w:r w:rsidRPr="004B74F1">
        <w:rPr>
          <w:rStyle w:val="libBold2Char"/>
          <w:rtl/>
        </w:rPr>
        <w:t>: يابن رسول الله ، ما هذا الجفاء العظيم؟! قال : لدعواكم أنكم شيعة أمير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مقتله وأحواله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: الغدير </w:t>
      </w:r>
      <w:r>
        <w:rPr>
          <w:rtl/>
        </w:rPr>
        <w:t>11</w:t>
      </w:r>
      <w:r w:rsidRPr="003D2A13">
        <w:rPr>
          <w:rtl/>
        </w:rPr>
        <w:t xml:space="preserve"> : 66</w:t>
      </w:r>
      <w:r>
        <w:rPr>
          <w:rtl/>
        </w:rPr>
        <w:t xml:space="preserve"> ـ 71</w:t>
      </w:r>
      <w:r w:rsidRPr="003D2A13">
        <w:rPr>
          <w:rtl/>
        </w:rPr>
        <w:t xml:space="preserve"> ، والكتب الرجالية لهجت بأريج ذكره.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معجم البلدان 5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3</w:t>
      </w:r>
      <w:r w:rsidRPr="003D2A13">
        <w:rPr>
          <w:rtl/>
        </w:rPr>
        <w:t xml:space="preserve"> ، وينظر عن مرقده : مراقد المعارف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 xml:space="preserve">44 رقم </w:t>
      </w:r>
      <w:r>
        <w:rPr>
          <w:rtl/>
        </w:rPr>
        <w:t>21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حديث المحامدة ورد في اختيار معرفة الرجال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28</w:t>
      </w:r>
      <w:r w:rsidRPr="003D2A13">
        <w:rPr>
          <w:rtl/>
        </w:rPr>
        <w:t xml:space="preserve">6 ح </w:t>
      </w:r>
      <w:r>
        <w:rPr>
          <w:rtl/>
        </w:rPr>
        <w:t>12</w:t>
      </w:r>
      <w:r w:rsidRPr="003D2A13">
        <w:rPr>
          <w:rtl/>
        </w:rPr>
        <w:t>5 ونصّه : عن أبي الحسن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قال : «</w:t>
      </w:r>
      <w:r w:rsidRPr="00B15385">
        <w:rPr>
          <w:rStyle w:val="libFootnoteBoldChar"/>
          <w:rtl/>
        </w:rPr>
        <w:t>كان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B15385">
        <w:rPr>
          <w:rStyle w:val="libFootnoteBoldChar"/>
          <w:rtl/>
        </w:rPr>
        <w:t xml:space="preserve">يقول : إن المحامدة تأبى أن يُعصى الله عز وجل ، قلت : ومن المحامدة؟ قال : محمّد بن جعفر ، ومحمّد بن أبي بكر ، ومحمّد ابن </w:t>
      </w:r>
      <w:r w:rsidRPr="00B15385">
        <w:rPr>
          <w:rStyle w:val="libFootnoteBoldChar"/>
          <w:rFonts w:hint="eastAsia"/>
          <w:rtl/>
        </w:rPr>
        <w:t>أبي</w:t>
      </w:r>
      <w:r w:rsidRPr="00B15385">
        <w:rPr>
          <w:rStyle w:val="libFootnoteBoldChar"/>
          <w:rtl/>
        </w:rPr>
        <w:t xml:space="preserve"> حذيفة ، ومحمّد ابن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B15385">
        <w:rPr>
          <w:rStyle w:val="libFootnoteBoldChar"/>
          <w:rtl/>
        </w:rPr>
        <w:t>، أما محمّد بن أبي حذيفة ، فهو ابن عتبة بن ربيعة ، وهو ابن خال معاوية</w:t>
      </w:r>
      <w:r w:rsidRPr="003D2A13">
        <w:rPr>
          <w:rtl/>
        </w:rPr>
        <w:t>».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اختيار معرفة الرجال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39</w:t>
      </w:r>
      <w:r w:rsidRPr="003D2A13">
        <w:rPr>
          <w:rtl/>
        </w:rPr>
        <w:t xml:space="preserve"> ح </w:t>
      </w:r>
      <w:r>
        <w:rPr>
          <w:rtl/>
        </w:rPr>
        <w:t>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المؤمنين</w:t>
      </w:r>
      <w:r w:rsidRPr="004B74F1">
        <w:rPr>
          <w:rStyle w:val="libBold2Char"/>
          <w:rtl/>
        </w:rPr>
        <w:t xml:space="preserve">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  <w:r w:rsidRPr="004B74F1">
        <w:rPr>
          <w:rStyle w:val="libBold2Char"/>
          <w:rtl/>
        </w:rPr>
        <w:t xml:space="preserve"> ويحكم! إنما ش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عته</w:t>
      </w:r>
      <w:r w:rsidRPr="004B74F1">
        <w:rPr>
          <w:rStyle w:val="libBold2Char"/>
          <w:rtl/>
        </w:rPr>
        <w:t xml:space="preserve"> : الحسن والحسين </w:t>
      </w:r>
      <w:r w:rsidRPr="00837515">
        <w:rPr>
          <w:rStyle w:val="libAlaemChar"/>
          <w:rtl/>
        </w:rPr>
        <w:t>عليهما‌السلام</w:t>
      </w:r>
      <w:r w:rsidRPr="004B74F1">
        <w:rPr>
          <w:rStyle w:val="libBold2Char"/>
          <w:rtl/>
        </w:rPr>
        <w:t xml:space="preserve"> وسلمان ، وأبو ذر ، والمقداد ، ومحمّد بن أبي بكر ، الَّذين لم يخالفوا شيئاً من أوامره ، ولم يرتكبوا شيئاً من زواجره ... الحديث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واُمُّه</w:t>
      </w:r>
      <w:r>
        <w:rPr>
          <w:rtl/>
        </w:rPr>
        <w:t xml:space="preserve"> أسماء بنت عم</w:t>
      </w:r>
      <w:r>
        <w:rPr>
          <w:rFonts w:hint="cs"/>
          <w:rtl/>
        </w:rPr>
        <w:t>ي</w:t>
      </w:r>
      <w:r>
        <w:rPr>
          <w:rFonts w:hint="eastAsia"/>
          <w:rtl/>
        </w:rPr>
        <w:t>س</w:t>
      </w:r>
      <w:r>
        <w:rPr>
          <w:rtl/>
        </w:rPr>
        <w:t xml:space="preserve"> الخثعمية ، كانت تحت جعفر الطيار ، اُمُّ ولديه : عبد الله ، ومحمّد ، وفي السنة العاشرة لمّا توفّي جعفر بمؤتة ، تزوجها أبو بكر ، فولدت منه محمّداً في طريق حجّة الوداع ، ثُمَّ تزوَّجها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بعد وفاة أبي بكر ، فكان م</w:t>
      </w:r>
      <w:r>
        <w:rPr>
          <w:rFonts w:hint="eastAsia"/>
          <w:rtl/>
        </w:rPr>
        <w:t>حمّد</w:t>
      </w:r>
      <w:r>
        <w:rPr>
          <w:rtl/>
        </w:rPr>
        <w:t xml:space="preserve"> في تربيته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وكان عمره حينئذ سنتين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2" w:name="_Toc185349470"/>
      <w:r>
        <w:rPr>
          <w:rFonts w:hint="eastAsia"/>
          <w:rtl/>
        </w:rPr>
        <w:t>مدفنه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2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وقُبض</w:t>
      </w:r>
      <w:r>
        <w:rPr>
          <w:rtl/>
        </w:rPr>
        <w:t xml:space="preserve">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مسموماً ، سمّه أبو جعفر المنصور الدوان</w:t>
      </w:r>
      <w:r>
        <w:rPr>
          <w:rFonts w:hint="cs"/>
          <w:rtl/>
        </w:rPr>
        <w:t>ي</w:t>
      </w:r>
      <w:r>
        <w:rPr>
          <w:rFonts w:hint="eastAsia"/>
          <w:rtl/>
        </w:rPr>
        <w:t>قي</w:t>
      </w:r>
      <w:r>
        <w:rPr>
          <w:rtl/>
        </w:rPr>
        <w:t xml:space="preserve"> ، في يوم النصف من شهر شوال ، وقيل : (</w:t>
      </w:r>
      <w:r w:rsidRPr="004B74F1">
        <w:rPr>
          <w:rStyle w:val="libBold2Char"/>
          <w:rtl/>
        </w:rPr>
        <w:t>في النصف من رجب سنة 148 هـ ، وله خمس وستون سنة. عاش بعد أبيه أربعاً وثلاثين سنة ، ودُفن بالبقيع في القبر الَّذي دُفن فيه أبوه صلوات الله عليهما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تفسير الإمام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: </w:t>
      </w:r>
      <w:r>
        <w:rPr>
          <w:rtl/>
        </w:rPr>
        <w:t>313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ينظر عن أحوالها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ا : الطبقات الكبرى 8 : </w:t>
      </w:r>
      <w:r>
        <w:rPr>
          <w:rtl/>
        </w:rPr>
        <w:t>280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</w:t>
      </w:r>
      <w:r>
        <w:rPr>
          <w:rtl/>
        </w:rPr>
        <w:t>1</w:t>
      </w:r>
      <w:r w:rsidRPr="003D2A13">
        <w:rPr>
          <w:rtl/>
        </w:rPr>
        <w:t xml:space="preserve"> : 472 ، الارشاد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180</w:t>
      </w:r>
      <w:r w:rsidRPr="003D2A13">
        <w:rPr>
          <w:rtl/>
        </w:rPr>
        <w:t xml:space="preserve"> ، بحار الأنوار 47 :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فصل</w:t>
      </w:r>
    </w:p>
    <w:p w:rsidR="00B708E2" w:rsidRDefault="00B708E2" w:rsidP="00B708E2">
      <w:pPr>
        <w:pStyle w:val="Heading1Center"/>
        <w:rPr>
          <w:rtl/>
        </w:rPr>
      </w:pPr>
      <w:bookmarkStart w:id="23" w:name="_Toc185349471"/>
      <w:r>
        <w:rPr>
          <w:rFonts w:hint="eastAsia"/>
          <w:rtl/>
        </w:rPr>
        <w:t>في</w:t>
      </w:r>
      <w:r>
        <w:rPr>
          <w:rtl/>
        </w:rPr>
        <w:t xml:space="preserve">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2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وُلد</w:t>
      </w:r>
      <w:r>
        <w:rPr>
          <w:rtl/>
        </w:rPr>
        <w:t xml:space="preserve"> له عشرة أولاد :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وهو الإمام بعده ، وإسماعيل ، وعبد الله الأفطح ، وأم فروة ـ اسمها عالية ـ ، أمهم فاطمة بنت الحسين بن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ونُقل</w:t>
      </w:r>
      <w:r>
        <w:rPr>
          <w:rtl/>
        </w:rPr>
        <w:t xml:space="preserve"> عن ابن إدريس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أنه قال : (</w:t>
      </w:r>
      <w:r w:rsidRPr="004B74F1">
        <w:rPr>
          <w:rStyle w:val="libBold2Char"/>
          <w:rtl/>
        </w:rPr>
        <w:t>أم إسماعيل ، فاطمة بنت الحسين الأثرم ابن الحسن بن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وإسحاق</w:t>
      </w:r>
      <w:r>
        <w:rPr>
          <w:rtl/>
        </w:rPr>
        <w:t xml:space="preserve"> لأم ولد ، والعبَّاس ، وعلي ، ومحمّد ، وأسماء ، وفاطمة لأمهات أولاد شتَّى.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إسماعيل أكبر أولاد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وهو جدّ الخلفاء الفاطميين في المغرب ومصر ، ومصر الجديد (الجديدة ـ ظ) من بنائهم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4" w:name="_Toc185349472"/>
      <w:r>
        <w:rPr>
          <w:rFonts w:hint="eastAsia"/>
          <w:rtl/>
        </w:rPr>
        <w:t>قبران</w:t>
      </w:r>
      <w:r>
        <w:rPr>
          <w:rtl/>
        </w:rPr>
        <w:t xml:space="preserve"> مذمومان في بغداد</w:t>
      </w:r>
      <w:bookmarkEnd w:id="2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بغداد قبران مذمومان : أحدهما علي بن إسماعيل ابن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ويعرف عند البغداديين بالسيد سلطان علي ، والآخر : أخوه محمّد بن إسماعيل جدّ الفاطميين ، ويعرف عندهم : بالفضل. والمحلة التي فيها محلة الفضل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نصّ عليه التستري في قاموس الرجال </w:t>
      </w:r>
      <w:r>
        <w:rPr>
          <w:rtl/>
        </w:rPr>
        <w:t>12</w:t>
      </w:r>
      <w:r w:rsidRPr="003D2A13">
        <w:rPr>
          <w:rtl/>
        </w:rPr>
        <w:t xml:space="preserve"> : </w:t>
      </w:r>
      <w:r>
        <w:rPr>
          <w:rtl/>
        </w:rPr>
        <w:t>191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 xml:space="preserve">4 ، والنمازي في مستدركاته </w:t>
      </w:r>
      <w:r>
        <w:rPr>
          <w:rtl/>
        </w:rPr>
        <w:t>8</w:t>
      </w:r>
      <w:r w:rsidRPr="003D2A13">
        <w:rPr>
          <w:rtl/>
        </w:rPr>
        <w:t xml:space="preserve"> : 550 رقم </w:t>
      </w:r>
      <w:r>
        <w:rPr>
          <w:rtl/>
        </w:rPr>
        <w:t>179</w:t>
      </w:r>
      <w:r w:rsidRPr="003D2A13">
        <w:rPr>
          <w:rtl/>
        </w:rPr>
        <w:t>5</w:t>
      </w:r>
      <w:r>
        <w:rPr>
          <w:rtl/>
        </w:rPr>
        <w:t>1</w:t>
      </w:r>
      <w:r w:rsidRPr="003D2A13">
        <w:rPr>
          <w:rtl/>
        </w:rPr>
        <w:t xml:space="preserve"> دون الإشارة إلى ذكر العلّامة ابن أدريس </w:t>
      </w:r>
      <w:r w:rsidRPr="00837515">
        <w:rPr>
          <w:rStyle w:val="libAlaemChar"/>
          <w:rtl/>
        </w:rPr>
        <w:t>رحمه‌الله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ينابيع المودة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ينظر : مراقد المعارف </w:t>
      </w:r>
      <w:r>
        <w:rPr>
          <w:rtl/>
        </w:rPr>
        <w:t>1</w:t>
      </w:r>
      <w:r w:rsidRPr="003D2A13">
        <w:rPr>
          <w:rtl/>
        </w:rPr>
        <w:t xml:space="preserve"> : 36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121</w:t>
      </w:r>
      <w:r w:rsidRPr="003D2A13">
        <w:rPr>
          <w:rtl/>
        </w:rPr>
        <w:t xml:space="preserve"> (قبر سلطان علي) ،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9</w:t>
      </w:r>
      <w:r w:rsidRPr="003D2A13">
        <w:rPr>
          <w:rtl/>
        </w:rPr>
        <w:t xml:space="preserve"> رقم </w:t>
      </w:r>
      <w:r>
        <w:rPr>
          <w:rtl/>
        </w:rPr>
        <w:t>19</w:t>
      </w:r>
      <w:r w:rsidRPr="003D2A13">
        <w:rPr>
          <w:rtl/>
        </w:rPr>
        <w:t>4 (قبر الفضل).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إسماعيل</w:t>
      </w:r>
      <w:r>
        <w:rPr>
          <w:rtl/>
        </w:rPr>
        <w:t xml:space="preserve"> ابن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شديد المحبة لإسماعيل ، والبرِّ به ، والإشفاق عليه ، وكان قوم من الشيعة يظنون أنه القائم بعد أبيه والخليفة له ؛ لما ذكرنا من كبر سنه ، وميل أبيه إليه ، وإكرامه له ؛ ولما كان عليه من الجمال ، والكمال الصوري والمعنوي ، توفّي في حياة أبيه ، وح</w:t>
      </w:r>
      <w:r>
        <w:rPr>
          <w:rFonts w:hint="eastAsia"/>
          <w:rtl/>
        </w:rPr>
        <w:t>ينما</w:t>
      </w:r>
      <w:r>
        <w:rPr>
          <w:rtl/>
        </w:rPr>
        <w:t xml:space="preserve"> حُمل إلى البقيع للدفن كان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يضع جنازته على الأرض ويرفع عن وجهه الكفن ، بحيث يراه الناس ، فعل ذلك في أثناء الطريق ثلاث مرّات ليرى الناس موته ، وأنه لم يغب ، كما كان يظن به ذلك. ولمّا تحقّق موته رجع الأكثرون عن القول بإمامته ، وفرض طاعت</w:t>
      </w:r>
      <w:r>
        <w:rPr>
          <w:rFonts w:hint="eastAsia"/>
          <w:rtl/>
        </w:rPr>
        <w:t>ه</w:t>
      </w:r>
      <w:r>
        <w:rPr>
          <w:rtl/>
        </w:rPr>
        <w:t xml:space="preserve"> ، وقال قوم : إنه لم يمت ، وإنَّما لُبس على الناس في أمره.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وقالت</w:t>
      </w:r>
      <w:r>
        <w:rPr>
          <w:rtl/>
        </w:rPr>
        <w:t xml:space="preserve"> فرقة : إنَّه مات ، ولكن نصّ على ابنه محمّد : وهو الإمام بعد جعفر ، وهم المسمّون : بالقرامطة ، والمباركة ، وذهب جماعة : إلى أنه نصّ على محمّد جدّه الصادق دون إسماعيل ، ثُمَّ يسحبون الإمامة في ولده إلى آخر الزَّمان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جدّي الأمجد السيِّد محمّد جدّ جدِّنا بحر العلوم : (وسخافة مذهبهم وبطلانه أظهر من أن يُبيّن ، مع أنه مبيّن بما لا مزيد عليه في محلّه)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عن أحواله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: معجم رجال الحديث 4 : 40 رقم </w:t>
      </w:r>
      <w:r>
        <w:rPr>
          <w:rtl/>
        </w:rPr>
        <w:t>131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رسالة في تاريخ المعصومين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3</w:t>
      </w:r>
      <w:r w:rsidRPr="003D2A13">
        <w:rPr>
          <w:rtl/>
        </w:rPr>
        <w:t xml:space="preserve"> ، وقال السيد بحر العلوم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(الفوائد الرجالية)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4</w:t>
      </w:r>
      <w:r>
        <w:rPr>
          <w:rtl/>
        </w:rPr>
        <w:t>2</w:t>
      </w:r>
      <w:r w:rsidRPr="003D2A13">
        <w:rPr>
          <w:rtl/>
        </w:rPr>
        <w:t xml:space="preserve"> عند ترجمته ما نصّه : (المقداد بن عمرو بن ثعلبة بن سعد. تبناه الأسود بن يغوث فأضيف إليه ، أحد الحواريين وثاني الأركان من السابقين الأولين ، عظيم القدر ، شريف </w:t>
      </w:r>
      <w:r w:rsidRPr="003D2A13">
        <w:rPr>
          <w:rFonts w:hint="eastAsia"/>
          <w:rtl/>
        </w:rPr>
        <w:t>المنزلة</w:t>
      </w:r>
      <w:r w:rsidRPr="003D2A13">
        <w:rPr>
          <w:rtl/>
        </w:rPr>
        <w:t xml:space="preserve"> ، هاجر الهجرتين ، وشهد بدراً وما بعدها من المشاهد ، وهو القائل</w:t>
      </w:r>
      <w:r>
        <w:rPr>
          <w:rtl/>
        </w:rPr>
        <w:t xml:space="preserve"> ـ </w:t>
      </w:r>
      <w:r w:rsidRPr="003D2A13">
        <w:rPr>
          <w:rtl/>
        </w:rPr>
        <w:t>ببدر ـ : والله يا رسول الله : ما نقول كما قالت بنو إسرائيل : ﴿</w:t>
      </w:r>
      <w:r w:rsidRPr="00B15385">
        <w:rPr>
          <w:rStyle w:val="libFootnoteAieChar"/>
          <w:rtl/>
        </w:rPr>
        <w:t>اذْهَبْ أَنتَ وَرَبُّكَ فَقَاتِلَا إِنَّا هَاهُنَا قَاعِدُونَ</w:t>
      </w:r>
      <w:r w:rsidRPr="003D2A13">
        <w:rPr>
          <w:rtl/>
        </w:rPr>
        <w:t>﴾ ولكن نقاتل عن يمينك وعن شمالك ومن أمامك ومن خلفك. فسر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حَتَّى رثي البشري في وجهه ، تجمعت فيه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 w:rsidRPr="003D2A13">
        <w:rPr>
          <w:rtl/>
        </w:rPr>
        <w:t>أنواع الفضائل ، وأخذ بمجامع المناقب من السبق ، والهجرة ، والعلم ، والنجدة ، والثبات ، والاستقامة ، والشرف ، والنجابة. زوّجه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>(ضباعة) بنت الزبير بن عبد ا</w:t>
      </w:r>
      <w:r w:rsidRPr="003D2A13">
        <w:rPr>
          <w:rFonts w:hint="eastAsia"/>
          <w:rtl/>
        </w:rPr>
        <w:t>لمطلب</w:t>
      </w:r>
      <w:r w:rsidRPr="003D2A13">
        <w:rPr>
          <w:rtl/>
        </w:rPr>
        <w:t xml:space="preserve"> أخي عبد الله وأبي طالب لأبيهما وأمهما. وقال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>: «</w:t>
      </w:r>
      <w:r w:rsidRPr="00B15385">
        <w:rPr>
          <w:rStyle w:val="libFootnoteBoldChar"/>
          <w:rtl/>
        </w:rPr>
        <w:t>لو عُرض علم مقداد على سلمان الكفر ، ولو عرض علم سلمان على أبي ذر لكفر</w:t>
      </w:r>
      <w:r w:rsidRPr="003D2A13">
        <w:rPr>
          <w:rtl/>
        </w:rPr>
        <w:t>» وحديث الحضرمي عن ابي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وقبر</w:t>
      </w:r>
      <w:r>
        <w:rPr>
          <w:rtl/>
        </w:rPr>
        <w:t xml:space="preserve"> إسماعيل ليس في البقيع نفسه ، بل هو في الطرف الغربي من قُبَّة العبَّاس في خارج البقيع ، وتلك البقعة [هي]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ركن سور المدينة من جهة القبلة والمشرق ، وبابه من داخل المدينة ، وبناء تلك البقعة قبل بناء السور ، فاتَّصل السور به ، وهو من بناء بعض الفاطميين </w:t>
      </w:r>
      <w:r>
        <w:rPr>
          <w:rFonts w:hint="eastAsia"/>
          <w:rtl/>
        </w:rPr>
        <w:t>من</w:t>
      </w:r>
      <w:r>
        <w:rPr>
          <w:rtl/>
        </w:rPr>
        <w:t xml:space="preserve"> ملوك مصر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5" w:name="_Toc185349473"/>
      <w:r>
        <w:rPr>
          <w:rFonts w:hint="eastAsia"/>
          <w:rtl/>
        </w:rPr>
        <w:t>قبر</w:t>
      </w:r>
      <w:r>
        <w:rPr>
          <w:rtl/>
        </w:rPr>
        <w:t xml:space="preserve"> المقداد بن الأسود الكندي</w:t>
      </w:r>
      <w:bookmarkEnd w:id="2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وقبر</w:t>
      </w:r>
      <w:r>
        <w:rPr>
          <w:rtl/>
        </w:rPr>
        <w:t xml:space="preserve"> المقداد بن الأسود الكندي في البقيع أيضاً ، فإنه مات بالجرف ، يبعد عن المدينة بفرسخ ، وحُمل إلى المدينة. فما عليه سواد أهل شهروان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من أن فيه قبر مقداد بن الأسود ؛ هذا اشتباه.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المحتمل قوياً كما في (الروضات) : (</w:t>
      </w:r>
      <w:r w:rsidRPr="004B74F1">
        <w:rPr>
          <w:rStyle w:val="libBold2Char"/>
          <w:rtl/>
        </w:rPr>
        <w:t>أن القبر المشهور الَّذي في شهروان هو للشيخ الجليل الفاضل المقداد صاحب المصنَّفات ، من أجلّ علماء الشيعة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. </w:t>
      </w:r>
      <w:r w:rsidRPr="00336338">
        <w:rPr>
          <w:rStyle w:val="libFootnotenumChar"/>
          <w:rtl/>
        </w:rPr>
        <w:t>(5)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: «</w:t>
      </w:r>
      <w:r w:rsidRPr="00B15385">
        <w:rPr>
          <w:rStyle w:val="libFootnoteBoldChar"/>
          <w:rtl/>
        </w:rPr>
        <w:t>إن أردت الَّذي لم يشك ولم يدخله شيء ، فالمقداد</w:t>
      </w:r>
      <w:r w:rsidRPr="003D2A13">
        <w:rPr>
          <w:rtl/>
        </w:rPr>
        <w:t>». وروي : «أنه لم يبقَ أحد إلا وجال جولة إلا المقداد بن الأسود فإن قلبه كان مثل زبر الحديد» ، وروى الترمذي في جامعه عن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>أنه قال : «</w:t>
      </w:r>
      <w:r w:rsidRPr="00B15385">
        <w:rPr>
          <w:rStyle w:val="libFootnoteBoldChar"/>
          <w:rtl/>
        </w:rPr>
        <w:t>إنّ الله تعالى أمرني بحبّ أربعة ، وأخبرني أنه يحبّهم ، وهم : علي ، ومقداد ، وسلمان ، وأبو ذر</w:t>
      </w:r>
      <w:r w:rsidRPr="003D2A13">
        <w:rPr>
          <w:rtl/>
        </w:rPr>
        <w:t>». وفضائل هؤلاء الثلاثة ومناقبهم أكثر من أن تُحصى ، وكفى لهم شرفاً وفخراً ، ضمّتهم إلى أمير المؤمن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ـ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3D2A13">
        <w:rPr>
          <w:rtl/>
        </w:rPr>
        <w:t xml:space="preserve">في حبّ الله وحبّ رسوله. توفي المقداد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بالجرف ، وهو على ثلاثة أميال من المدينة ، وهو ابن سبعين سنة من الهجرة ، فحُمل على الرقاب حَتَّى دفع بالبقيع. وينظر عن مرقده أيضا : مراقد المعارف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328</w:t>
      </w:r>
      <w:r w:rsidRPr="003D2A13">
        <w:rPr>
          <w:rtl/>
        </w:rPr>
        <w:t xml:space="preserve"> رقم </w:t>
      </w:r>
      <w:r>
        <w:rPr>
          <w:rtl/>
        </w:rPr>
        <w:t>3</w:t>
      </w:r>
      <w:r w:rsidRPr="003D2A13">
        <w:rPr>
          <w:rtl/>
        </w:rPr>
        <w:t>4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وفاء الوفا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10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شهروان : قضاء يقع الآن ضمن مدينة ديالى ، ويقال له شهربان ، واشتُهر أخيراً بالمقدادية نسبة إلى هذا القبر ، (ينظر : مراصد الاطلاع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822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روضات الجنات 7 : </w:t>
      </w:r>
      <w:r>
        <w:rPr>
          <w:rtl/>
        </w:rPr>
        <w:t>17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قال سماحة السيِّد المحقق مهدي الخرسان حفظه الله في هامش بحار الأنوار 4</w:t>
      </w:r>
      <w:r>
        <w:rPr>
          <w:rtl/>
        </w:rPr>
        <w:t>8</w:t>
      </w:r>
      <w:r w:rsidRPr="003D2A13">
        <w:rPr>
          <w:rtl/>
        </w:rPr>
        <w:t xml:space="preserve"> : </w:t>
      </w:r>
      <w:r>
        <w:rPr>
          <w:rtl/>
        </w:rPr>
        <w:t>29</w:t>
      </w:r>
      <w:r w:rsidRPr="003D2A13">
        <w:rPr>
          <w:rtl/>
        </w:rPr>
        <w:t xml:space="preserve">6 ما نصّه : (قال في الروضات) : ومن جملة ما يُحتمل عندي قوياً هو أن تكون البقعة الواقعة في بريّة شهروان بغداد والمعروفة عند أهل تلك الناحية بمقبرة مقداد ، مدفن هذا الرجل الجليل </w:t>
      </w:r>
      <w:r w:rsidRPr="003D2A13">
        <w:rPr>
          <w:rFonts w:hint="eastAsia"/>
          <w:rtl/>
        </w:rPr>
        <w:t>الشأن</w:t>
      </w:r>
      <w:r w:rsidRPr="003D2A13">
        <w:rPr>
          <w:rtl/>
        </w:rPr>
        <w:t xml:space="preserve"> ، يعني الشيخ جمال الدين المقداد بن عبد الله السيوري المعروف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وذكر</w:t>
      </w:r>
      <w:r>
        <w:rPr>
          <w:rtl/>
        </w:rPr>
        <w:t xml:space="preserve"> علماء السير والتواريخ فيما يتعلق بتاريخ المدينة المنورة : (أن أي أصحاب النبيّ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دُفنوا في البق</w:t>
      </w:r>
      <w:r>
        <w:rPr>
          <w:rFonts w:hint="cs"/>
          <w:rtl/>
        </w:rPr>
        <w:t>ي</w:t>
      </w:r>
      <w:r>
        <w:rPr>
          <w:rFonts w:hint="eastAsia"/>
          <w:rtl/>
        </w:rPr>
        <w:t>ع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</w:t>
      </w:r>
      <w:r>
        <w:rPr>
          <w:rtl/>
        </w:rPr>
        <w:t xml:space="preserve"> القاضي عيّاض في (المدارك) : (أنَّ المدفونين من أصحاب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هناك عشرة آلاف)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ولكن الغالب منهم مخفي الآثار عيناً وجهة. وسبب ذلك : أن السابقين لم يُعلّموا القبور بالكتابة والبناء ، إضافةً إلى أن تمادي الأيام يوجب زوال الآثار.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، إن من يُعرف مرقده من بني هاشم عيناً وجهة ، قبر إبراهيم ابن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في بقعة قريبة من البقيع ، وفيها قبر عثمان بن مظعون من أكابر الصحابة ، وهو أول من دُفن في البقيع.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قبر أسعد بن زرارة ، وابن مسعود ، ورُقيَّة ، واُمّ كلثوم ـ بنات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ـ.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بالفاضل</w:t>
      </w:r>
      <w:r w:rsidRPr="003D2A13">
        <w:rPr>
          <w:rtl/>
        </w:rPr>
        <w:t xml:space="preserve"> المقداد بناءً على وقوع وفاته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ذلك المكان أو إيصائه بأن يُدفن هناك ؛ لكونه على طريق القافلة الراحلة إل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العتبات العاليات. قال : وإلا فالمقداد بن الأسود الكندي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، الَّذي هو من كبار أصحاب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، مرقده المنيف في أرض بقيع الغرقد الشريف ، لما ذكره المؤرخون المعتبرون من أنه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 w:rsidRPr="003D2A13">
        <w:rPr>
          <w:rtl/>
        </w:rPr>
        <w:t>توفي في أرضه بالجرف ، وهو على ثلاثة أميال من المدينة ، فُحمل على الرقاب حَتَّى دُفن بالبقيع) ، انتهى. قلت : لكنه من عج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ب</w:t>
      </w:r>
      <w:r w:rsidRPr="003D2A13">
        <w:rPr>
          <w:rtl/>
        </w:rPr>
        <w:t xml:space="preserve"> الاحتمال ، حيث إن المسمّين بالمقداد كثيرون ، وليس لنا أن نقول بأن المقبرة المشهورة عندهم لمّا لم تكن للمقداد بن أسود الكندي فلتكن للمقداد بن عبد الله الفاضل السيوري ، مع أن الفاضل المقداد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كان قاطناً في النجف الأشرف ، وليس شهروان في طريق النجف الأشرف إلى كربلاء ، ولا إلى الكاظمية ، ولا سامراء. بل الفاضل الس</w:t>
      </w:r>
      <w:r w:rsidRPr="003D2A13">
        <w:rPr>
          <w:rFonts w:hint="eastAsia"/>
          <w:rtl/>
        </w:rPr>
        <w:t>يوري</w:t>
      </w:r>
      <w:r w:rsidRPr="003D2A13">
        <w:rPr>
          <w:rtl/>
        </w:rPr>
        <w:t xml:space="preserve"> قَدْ توفّي بالمشهد الغروي في النجف الأشرف على ساكنه آلاف الثناء والتحف ، ضح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نهار الأحد السادس والعشرين من جمادى الآخرة سنة </w:t>
      </w:r>
      <w:r>
        <w:rPr>
          <w:rtl/>
        </w:rPr>
        <w:t>82</w:t>
      </w:r>
      <w:r w:rsidRPr="003D2A13">
        <w:rPr>
          <w:rtl/>
        </w:rPr>
        <w:t xml:space="preserve">6 هـ ودُفن بمقابر المشهد المذكور كما صرّح به تلميذه الشيخ حسن بن راشد الحلي. </w:t>
      </w:r>
      <w:r>
        <w:rPr>
          <w:rtl/>
        </w:rPr>
        <w:t>(</w:t>
      </w:r>
      <w:r w:rsidRPr="003D2A13">
        <w:rPr>
          <w:rtl/>
        </w:rPr>
        <w:t xml:space="preserve">ينظر : الذريعة ج </w:t>
      </w:r>
      <w:r>
        <w:rPr>
          <w:rtl/>
        </w:rPr>
        <w:t>1</w:t>
      </w:r>
      <w:r w:rsidRPr="003D2A13">
        <w:rPr>
          <w:rtl/>
        </w:rPr>
        <w:t xml:space="preserve"> ص 4</w:t>
      </w:r>
      <w:r>
        <w:rPr>
          <w:rtl/>
        </w:rPr>
        <w:t>29</w:t>
      </w:r>
      <w:r w:rsidRPr="003D2A13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 w:rsidRPr="003D2A13">
        <w:rPr>
          <w:rtl/>
        </w:rPr>
        <w:t xml:space="preserve">465 ، روضات الجنات 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76).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ترتيب المدارك : </w:t>
      </w:r>
      <w:r>
        <w:rPr>
          <w:rtl/>
        </w:rPr>
        <w:t>23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[قبر عثمان بن مظعون]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الروايات من العامة والخاصة ، أنه : (</w:t>
      </w:r>
      <w:r w:rsidRPr="004B74F1">
        <w:rPr>
          <w:rStyle w:val="libBold2Char"/>
          <w:rtl/>
        </w:rPr>
        <w:t>لمّا توفت رقية ودفنها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صلى‌الله‌عليه‌وآله ، قال : الحقي بسلفنا الصالح عثمان بن مظعون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السمهودي : (</w:t>
      </w:r>
      <w:r w:rsidRPr="004B74F1">
        <w:rPr>
          <w:rStyle w:val="libBold2Char"/>
          <w:rtl/>
        </w:rPr>
        <w:t>إنّ الظاهر أن بنات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كلهن مدفونات عند عثمان بن مظعون ؛ لأنه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لمّا وضع حجراً على قبر عثمان ، قال : بهذا اُم</w:t>
      </w:r>
      <w:r w:rsidRPr="004B74F1">
        <w:rPr>
          <w:rStyle w:val="libBold2Char"/>
          <w:rFonts w:hint="cs"/>
          <w:rtl/>
        </w:rPr>
        <w:t>يّ</w:t>
      </w:r>
      <w:r w:rsidRPr="004B74F1">
        <w:rPr>
          <w:rStyle w:val="libBold2Char"/>
          <w:rFonts w:hint="eastAsia"/>
          <w:rtl/>
        </w:rPr>
        <w:t>ز</w:t>
      </w:r>
      <w:r w:rsidRPr="004B74F1">
        <w:rPr>
          <w:rStyle w:val="libBold2Char"/>
          <w:rtl/>
        </w:rPr>
        <w:t xml:space="preserve"> قبر أخي ، وأدفن معه كل من مات من ولدي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وروى</w:t>
      </w:r>
      <w:r>
        <w:rPr>
          <w:rtl/>
        </w:rPr>
        <w:t xml:space="preserve"> الدولابي المتوفَّى سنة </w:t>
      </w:r>
      <w:r>
        <w:rPr>
          <w:rtl/>
          <w:lang w:bidi="fa-IR"/>
        </w:rPr>
        <w:t>310</w:t>
      </w:r>
      <w:r>
        <w:rPr>
          <w:rtl/>
        </w:rPr>
        <w:t xml:space="preserve"> هـ في كتاب (الكنى) : (</w:t>
      </w:r>
      <w:r w:rsidRPr="004B74F1">
        <w:rPr>
          <w:rStyle w:val="libBold2Char"/>
          <w:rtl/>
        </w:rPr>
        <w:t xml:space="preserve">أنه لمّا مات عثمان بن مظعون ، قالت امرأته : هنيئاً لك يا أبا السائب الجنّة ، وإنه أول من تبعه إبراهيم ولد رسول الله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6" w:name="_Toc185349474"/>
      <w:r>
        <w:rPr>
          <w:rFonts w:hint="eastAsia"/>
          <w:rtl/>
        </w:rPr>
        <w:t>قبر</w:t>
      </w:r>
      <w:r>
        <w:rPr>
          <w:rtl/>
        </w:rPr>
        <w:t xml:space="preserve"> عثمان بن عفان</w:t>
      </w:r>
      <w:bookmarkEnd w:id="2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فما يقال : (</w:t>
      </w:r>
      <w:r w:rsidRPr="004B74F1">
        <w:rPr>
          <w:rStyle w:val="libBold2Char"/>
          <w:rtl/>
        </w:rPr>
        <w:t>من أن قبر عثمان بن عفان هناك غلط ، فإنَّ قبره خارج البقيع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الأثير في (النهاية) : (</w:t>
      </w:r>
      <w:r w:rsidRPr="004B74F1">
        <w:rPr>
          <w:rStyle w:val="libBold2Char"/>
          <w:rtl/>
        </w:rPr>
        <w:t>في (حشش) ومنه حديث عثمان : أنه دُفن في (حش کوکب) ، وهو بستان بظاهر المدينة خارج البقيع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3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 xml:space="preserve"> ح 4730 / </w:t>
      </w:r>
      <w:r>
        <w:rPr>
          <w:rtl/>
        </w:rPr>
        <w:t>1</w:t>
      </w:r>
      <w:r w:rsidRPr="003D2A13">
        <w:rPr>
          <w:rtl/>
        </w:rPr>
        <w:t xml:space="preserve">8 ، مسند أحمد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237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وفاء الوفا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</w:t>
      </w:r>
      <w:r w:rsidRPr="003D2A13">
        <w:rPr>
          <w:rtl/>
        </w:rPr>
        <w:t>6 وفيه : (والظاهر أنهن جميعاً عند عثمان بن مظعون لما تقدّم من قوله صلى الله عليه وسلم : وأدفن إليه من مات من أهلي).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ذكره ابن عبد البر في الاستيعاب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10</w:t>
      </w:r>
      <w:r w:rsidRPr="003D2A13">
        <w:rPr>
          <w:rtl/>
        </w:rPr>
        <w:t>5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وفاء الوفا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99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النهاية في غريب الحديث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390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قبر</w:t>
      </w:r>
      <w:r>
        <w:rPr>
          <w:rtl/>
        </w:rPr>
        <w:t xml:space="preserve"> عقيل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وقبر</w:t>
      </w:r>
      <w:r>
        <w:rPr>
          <w:rtl/>
        </w:rPr>
        <w:t xml:space="preserve"> عقيل بن أبي طالب ، ومعه في القبر ابن أخيه : عبد الله الجواد ابن جعفر الطيّار.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وقريب</w:t>
      </w:r>
      <w:r>
        <w:rPr>
          <w:rtl/>
        </w:rPr>
        <w:t xml:space="preserve"> من قُبَّة عقيل ، بقعة فيها زوجات النبي ، وقبر صفية بنت عبد المطلب ، عمّة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على يسار الخارج من البقيع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7" w:name="_Toc185349475"/>
      <w:r>
        <w:rPr>
          <w:rFonts w:hint="eastAsia"/>
          <w:rtl/>
        </w:rPr>
        <w:t>قبر</w:t>
      </w:r>
      <w:r>
        <w:rPr>
          <w:rtl/>
        </w:rPr>
        <w:t xml:space="preserve"> الصدّيقة الطاهرة </w:t>
      </w:r>
      <w:r w:rsidRPr="00837515">
        <w:rPr>
          <w:rStyle w:val="libAlaemChar"/>
          <w:rtl/>
        </w:rPr>
        <w:t>عليها‌السلام</w:t>
      </w:r>
      <w:bookmarkEnd w:id="2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طرف القبلة من البقعة قبر متصل بجدار البقعة عليه ضريح ، والعامَّة يعتقدون : أنه قبر الزهراء </w:t>
      </w:r>
      <w:r w:rsidRPr="00837515"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وأنَّ</w:t>
      </w:r>
      <w:r>
        <w:rPr>
          <w:rtl/>
        </w:rPr>
        <w:t xml:space="preserve"> قبر فاطمة بنت أسد هو الواقع في زاوية المقبرة العمومية للبقيع في الطرف الشمالي من قُبَّة عثمان ، وهو اشتباه ؛ فإن من المحقّق : أن قبر فاطمة الزهراء </w:t>
      </w:r>
      <w:r w:rsidRPr="00837515">
        <w:rPr>
          <w:rStyle w:val="libAlaemChar"/>
          <w:rtl/>
        </w:rPr>
        <w:t>عليها‌السلام</w:t>
      </w:r>
      <w:r>
        <w:rPr>
          <w:rtl/>
        </w:rPr>
        <w:t xml:space="preserve"> إما في بيتها ، أو في الروضة النبوية ، على مشرفها آلاف الثناء والتحيَّة.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وإنَّ</w:t>
      </w:r>
      <w:r>
        <w:rPr>
          <w:rtl/>
        </w:rPr>
        <w:t xml:space="preserve"> القبر الواقع في الطرف القبلي من البقعة ، هو قبر فاطمة بنت أسد اُمّ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كما في بعض الأخبار أنَّ الأئمة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الأربعة نزلوا إلى جوار جدّتهم فاطمة بنت أسد بن هاشم بن عبد مناف.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وإنَّ</w:t>
      </w:r>
      <w:r>
        <w:rPr>
          <w:rtl/>
        </w:rPr>
        <w:t xml:space="preserve"> القبر الواقع في المقبرة العمومية هو : مشهد سعد بن معاذ الأشهلي ، أحد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أصحاب</w:t>
      </w:r>
      <w:r>
        <w:rPr>
          <w:rtl/>
        </w:rPr>
        <w:t xml:space="preserve">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كما ذكره في تلخيص معالم الهجرة.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وممَّن</w:t>
      </w:r>
      <w:r>
        <w:rPr>
          <w:rtl/>
        </w:rPr>
        <w:t xml:space="preserve"> عُين قبر فاطمة بنت أسد حيثما ذكر لنا السيِّد على السمهودي في وفاء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وفاء الوفا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98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وفاء الوفا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9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الوفا</w:t>
      </w:r>
      <w:r>
        <w:rPr>
          <w:rtl/>
        </w:rPr>
        <w:t xml:space="preserve"> بأخبار دار المصطف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ولنختم</w:t>
      </w:r>
      <w:r>
        <w:rPr>
          <w:rtl/>
        </w:rPr>
        <w:t xml:space="preserve"> الكلام في أمر البقيع بما رُوي عن سليمان الشاذكوني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: (أنه رجفت قبور البقيع في عهد عمر بن الخطاب ، فضجّ أهل المدينة من ذلك ، فخرج عمر وأصحاب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يدعون بسكون الرجفة ، فما زالت تزيد في كل يوم إلى أن تعدّى ذلك إلى حيطان المدي</w:t>
      </w:r>
      <w:r>
        <w:rPr>
          <w:rFonts w:hint="eastAsia"/>
          <w:rtl/>
        </w:rPr>
        <w:t>نة</w:t>
      </w:r>
      <w:r>
        <w:rPr>
          <w:rtl/>
        </w:rPr>
        <w:t xml:space="preserve"> ، وعزم أهلها إلى الخروج عنها ، فعند ذلك قال عمر : عليّ بأبي الحسن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فحضر ، فقال : يا أبا الحسن ، ألا ترى إلى قبور البقيع ورجيفها حَتَّى تعدّى ذلك إلى حيطان المدينة ، وقد همّ أهلها بالرحلة منها؟ فقال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«عليّ ب</w:t>
      </w:r>
      <w:r>
        <w:rPr>
          <w:rFonts w:hint="eastAsia"/>
          <w:rtl/>
        </w:rPr>
        <w:t>مائة</w:t>
      </w:r>
      <w:r>
        <w:rPr>
          <w:rtl/>
        </w:rPr>
        <w:t xml:space="preserve"> رجل من أصحاب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من البدريين» ، فجاؤوا بهم ، فاختار من المائة عشرة ، فجعلهم خلفه ، وجعل التسعين من ورائهم ، ولم يبقَ بالمدينة ثيّب ولا عاتق إلا خرجت ، ثُمَّ دعا بأبي ذرّ ، وسلمان ، والمقداد ، وعمّار ، فقال لهم : «کونوا بين يدي</w:t>
      </w:r>
      <w:r>
        <w:rPr>
          <w:rFonts w:hint="eastAsia"/>
          <w:rtl/>
        </w:rPr>
        <w:t>َّ</w:t>
      </w:r>
      <w:r>
        <w:rPr>
          <w:rtl/>
        </w:rPr>
        <w:t xml:space="preserve"> حَتَّى توسّط البقيع». والناس محدقون به ، فضرب الأرض برجله ، ثُمَّ قال : «مالَكِ؟» ثلاثاً فسكنت.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«صدق الله وصدق رسوله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فقد أنبأني بهذا الخبر ، وهذا اليوم ، وهذه الساعة ، وباجتماع الناس له. إنّ الله تعالى يقول في كتابه : ﴿</w:t>
      </w:r>
      <w:r w:rsidRPr="00837515">
        <w:rPr>
          <w:rStyle w:val="libAieChar"/>
          <w:rtl/>
        </w:rPr>
        <w:t>إِذَا زُلْزِلَتِ الْأَرْضُ زِلْزَالَهَا * وَأَخْرَجَتِ الْأَرْضُ أَثْقَالَهَا * وَقَالَ الْإِنسَانُ مَا ل</w:t>
      </w:r>
      <w:r w:rsidRPr="00837515">
        <w:rPr>
          <w:rStyle w:val="libAieChar"/>
          <w:rFonts w:hint="eastAsia"/>
          <w:rtl/>
        </w:rPr>
        <w:t>َهَا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>. وأخرجت لي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وفاء الوفا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</w:t>
      </w:r>
      <w:r w:rsidRPr="003D2A13">
        <w:rPr>
          <w:rtl/>
        </w:rPr>
        <w:t>6 ، واحتوى الفصل السادس منه (</w:t>
      </w:r>
      <w:r>
        <w:rPr>
          <w:rtl/>
        </w:rPr>
        <w:t>83</w:t>
      </w:r>
      <w:r w:rsidRPr="003D2A13">
        <w:rPr>
          <w:rtl/>
        </w:rPr>
        <w:t xml:space="preserve"> ص</w:t>
      </w:r>
      <w:r>
        <w:rPr>
          <w:rtl/>
        </w:rPr>
        <w:t xml:space="preserve"> ـ 107</w:t>
      </w:r>
      <w:r w:rsidRPr="003D2A13">
        <w:rPr>
          <w:rtl/>
        </w:rPr>
        <w:t xml:space="preserve">) على تعيين بعض من دُفن بالبقيع من أهل البيت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والصحابة ، فليراجع.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في الأصل : (سلمان الفارسي) ، والصحيح ما أثبتناه كما سيأتي في صدر الحديث ، وترجم له في رجال النجاشي : </w:t>
      </w:r>
      <w:r>
        <w:rPr>
          <w:rtl/>
        </w:rPr>
        <w:t>18</w:t>
      </w:r>
      <w:r w:rsidRPr="003D2A13">
        <w:rPr>
          <w:rtl/>
        </w:rPr>
        <w:t>4 رقم 4</w:t>
      </w:r>
      <w:r>
        <w:rPr>
          <w:rtl/>
        </w:rPr>
        <w:t>88</w:t>
      </w:r>
      <w:r w:rsidRPr="003D2A13">
        <w:rPr>
          <w:rtl/>
        </w:rPr>
        <w:t xml:space="preserve"> ، فليراجع.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سورة الزلزلة : </w:t>
      </w:r>
      <w:r>
        <w:rPr>
          <w:rtl/>
        </w:rPr>
        <w:t xml:space="preserve">1 ـ 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أثقالها»</w:t>
      </w:r>
      <w:r>
        <w:rPr>
          <w:rtl/>
        </w:rPr>
        <w:t xml:space="preserve"> ، ثُمَّ انصرف الناس معه ، وقد سكنت الرجفة)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8" w:name="_Toc185349476"/>
      <w:r>
        <w:rPr>
          <w:rFonts w:hint="eastAsia"/>
          <w:rtl/>
        </w:rPr>
        <w:t>عبد</w:t>
      </w:r>
      <w:r>
        <w:rPr>
          <w:rtl/>
        </w:rPr>
        <w:t xml:space="preserve"> الله ابن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2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وكان عبد الله أكبر إخوته بعد أخيه إسماعيل ، ولم تكن منزلته عند أبيه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منزلة غيره من إخوته الأكرام ، وكان متَّهماً في الخلاف على أبيه في الاعتقاد ، ويقال : إنه كان يخالط الحشوية ، ويميل إلى مذهب المرجئة ، وادّع</w:t>
      </w:r>
      <w:r>
        <w:rPr>
          <w:rFonts w:hint="cs"/>
          <w:rtl/>
        </w:rPr>
        <w:t>ی</w:t>
      </w:r>
      <w:r>
        <w:rPr>
          <w:rtl/>
        </w:rPr>
        <w:t xml:space="preserve"> بعد أبيه الإمامة محتجّاً بأنّه </w:t>
      </w:r>
      <w:r>
        <w:rPr>
          <w:rFonts w:hint="eastAsia"/>
          <w:rtl/>
        </w:rPr>
        <w:t>أكبر</w:t>
      </w:r>
      <w:r>
        <w:rPr>
          <w:rtl/>
        </w:rPr>
        <w:t xml:space="preserve"> أولاده الباقين بعده ، فاتَّبعه جماعة من أصحاب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ثُمَّ رجع أكثرهم عن القول ، ولم يبقَ عليه إلا نفر يسير منهم. وهم الطائفة الملقّبة بالفطحية ؛ لأن عبد الله كان أفطح الرجلين ، ويقال : إنهم لُقبوا بذلك ؛ لأنَّ رئيسهم وداعيهم إلى هذا الم</w:t>
      </w:r>
      <w:r>
        <w:rPr>
          <w:rFonts w:hint="eastAsia"/>
          <w:rtl/>
        </w:rPr>
        <w:t>ذهب</w:t>
      </w:r>
      <w:r>
        <w:rPr>
          <w:rtl/>
        </w:rPr>
        <w:t xml:space="preserve"> يقال له : عبد الله بن أفطح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9" w:name="_Toc185349477"/>
      <w:r>
        <w:rPr>
          <w:rFonts w:hint="eastAsia"/>
          <w:rtl/>
        </w:rPr>
        <w:t>إسحاق</w:t>
      </w:r>
      <w:r>
        <w:rPr>
          <w:rtl/>
        </w:rPr>
        <w:t xml:space="preserve"> ابن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2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إسحاق فقد قال في (الإرشاد) : (وكان إسحاق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أهل الفضل ، والصلاح ، والورع ، والاجتهاد ، وروى عنه الناس الحديث والآثار. وكان ابنُ کاسب إذا حدّث عنه يقول : حدثني الثقة الرضي إسحاق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وكان يقول : بإمامة أخيه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وروي عن أبيه النصّ على إمامته)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الثاقب في المناقب </w:t>
      </w:r>
      <w:r>
        <w:rPr>
          <w:rtl/>
        </w:rPr>
        <w:t>273</w:t>
      </w:r>
      <w:r w:rsidRPr="003D2A13">
        <w:rPr>
          <w:rtl/>
        </w:rPr>
        <w:t xml:space="preserve"> ح </w:t>
      </w:r>
      <w:r>
        <w:rPr>
          <w:rtl/>
        </w:rPr>
        <w:t>238</w:t>
      </w:r>
      <w:r w:rsidRPr="003D2A13">
        <w:rPr>
          <w:rtl/>
        </w:rPr>
        <w:t xml:space="preserve"> / </w:t>
      </w:r>
      <w:r>
        <w:rPr>
          <w:rtl/>
        </w:rPr>
        <w:t>7</w:t>
      </w:r>
      <w:r w:rsidRPr="003D2A13">
        <w:rPr>
          <w:rtl/>
        </w:rPr>
        <w:t xml:space="preserve"> وصدر الحديث فيه : عن الحسين بن عبد الرحمن التمار ، قال : (انصرفت عن مجلس بعض الفقهاء ، فمررت بسليمان الشاذكوني ، فقال لي : من أين أقبلت</w:t>
      </w:r>
      <w:r>
        <w:rPr>
          <w:rtl/>
        </w:rPr>
        <w:t>؟</w:t>
      </w:r>
      <w:r w:rsidRPr="003D2A13">
        <w:rPr>
          <w:rtl/>
        </w:rPr>
        <w:t xml:space="preserve"> قلت : من مجلس فلان العالم. قال : فما قوله</w:t>
      </w:r>
      <w:r>
        <w:rPr>
          <w:rtl/>
        </w:rPr>
        <w:t>؟</w:t>
      </w:r>
      <w:r w:rsidRPr="003D2A13">
        <w:rPr>
          <w:rtl/>
        </w:rPr>
        <w:t xml:space="preserve"> قلت : شيئاً من مناقب أمير المؤمنين صلو</w:t>
      </w:r>
      <w:r w:rsidRPr="003D2A13">
        <w:rPr>
          <w:rFonts w:hint="eastAsia"/>
          <w:rtl/>
        </w:rPr>
        <w:t>ات</w:t>
      </w:r>
      <w:r w:rsidRPr="003D2A13">
        <w:rPr>
          <w:rtl/>
        </w:rPr>
        <w:t xml:space="preserve"> الله عليه. فقال : والله لأحدثنك بفضيلة سمعتها من قرشي عن قرشي).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كما</w:t>
      </w:r>
      <w:r w:rsidRPr="003D2A13">
        <w:rPr>
          <w:rtl/>
        </w:rPr>
        <w:t xml:space="preserve"> ورد في : شرح مئة كلمة لأمير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: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8</w:t>
      </w:r>
      <w:r w:rsidRPr="003D2A13">
        <w:rPr>
          <w:rtl/>
        </w:rPr>
        <w:t xml:space="preserve"> ، تأويل الآيات الظاهرة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837</w:t>
      </w:r>
      <w:r w:rsidRPr="003D2A13">
        <w:rPr>
          <w:rtl/>
        </w:rPr>
        <w:t xml:space="preserve"> ح 5 ، بحار الأنوار 4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372</w:t>
      </w:r>
      <w:r w:rsidRPr="003D2A13">
        <w:rPr>
          <w:rtl/>
        </w:rPr>
        <w:t xml:space="preserve"> عنه ، مدينة المعاجز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100</w:t>
      </w:r>
      <w:r w:rsidRPr="003D2A13">
        <w:rPr>
          <w:rtl/>
        </w:rPr>
        <w:t xml:space="preserve"> ، والمؤلِّف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نقله بتصرف يسير.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210</w:t>
      </w:r>
      <w:r w:rsidRPr="003D2A13">
        <w:rPr>
          <w:rtl/>
        </w:rPr>
        <w:t xml:space="preserve"> ، عنه شرح اُصول الكافي 6 : </w:t>
      </w:r>
      <w:r>
        <w:rPr>
          <w:rtl/>
        </w:rPr>
        <w:t>177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الإرشاد 2 : </w:t>
      </w:r>
      <w:r>
        <w:rPr>
          <w:rtl/>
        </w:rPr>
        <w:t>210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في (العمدة) : (</w:t>
      </w:r>
      <w:r w:rsidRPr="004B74F1">
        <w:rPr>
          <w:rStyle w:val="libBold2Char"/>
          <w:rtl/>
        </w:rPr>
        <w:t xml:space="preserve">ويكنّى أبا محمّد ، ويُلقّب المؤتمن. ووُلد بالعريض ، وكان. أشبه الناس برسول الله </w:t>
      </w:r>
      <w:r w:rsidRPr="00837515">
        <w:rPr>
          <w:rStyle w:val="libAlaemChar"/>
          <w:rtl/>
        </w:rPr>
        <w:t>صلى‌الله‌عليه‌وآله</w:t>
      </w:r>
      <w:r w:rsidRPr="004B74F1">
        <w:rPr>
          <w:rStyle w:val="libBold2Char"/>
          <w:rtl/>
        </w:rPr>
        <w:t xml:space="preserve"> ، واُمُّه اُمُّ أخيه موسى الكاظم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وكان محدّثاً جليلاً ، وادَّعت طائفة من الشيعة فيه الإمامة ، وكان سفيان بن عيينة إذا روى ع</w:t>
      </w:r>
      <w:r w:rsidRPr="004B74F1">
        <w:rPr>
          <w:rStyle w:val="libBold2Char"/>
          <w:rFonts w:hint="eastAsia"/>
          <w:rtl/>
        </w:rPr>
        <w:t>نه</w:t>
      </w:r>
      <w:r w:rsidRPr="004B74F1">
        <w:rPr>
          <w:rStyle w:val="libBold2Char"/>
          <w:rtl/>
        </w:rPr>
        <w:t xml:space="preserve"> يقول : حدثني الثقة الرضا إسحاق بن جعفر بن محمّد بن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30" w:name="_Toc185349478"/>
      <w:r>
        <w:rPr>
          <w:rFonts w:hint="eastAsia"/>
          <w:rtl/>
        </w:rPr>
        <w:t>محمّد</w:t>
      </w:r>
      <w:r>
        <w:rPr>
          <w:rtl/>
        </w:rPr>
        <w:t xml:space="preserve"> ابن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وقبره</w:t>
      </w:r>
      <w:bookmarkEnd w:id="3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محمّد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سخياً شجاعاً ، وكان يصوم يوماً ويفطر يوماً ، وكان يصرف في مطبخه كل يوم شاتاً ، وكان يرى رأي الزيدية في الخروج بالسيف ، وخرج على المأمون في سنة </w:t>
      </w:r>
      <w:r>
        <w:rPr>
          <w:rtl/>
          <w:lang w:bidi="fa-IR"/>
        </w:rPr>
        <w:t>199</w:t>
      </w:r>
      <w:r>
        <w:rPr>
          <w:rtl/>
        </w:rPr>
        <w:t xml:space="preserve"> هـ بمكّة ، وتبعه الجارودية ، فوجَّه عليه المأمون جنداً بقيادة عيسى الجلودي ، </w:t>
      </w:r>
      <w:r>
        <w:rPr>
          <w:rFonts w:hint="eastAsia"/>
          <w:rtl/>
        </w:rPr>
        <w:t>فكسره</w:t>
      </w:r>
      <w:r>
        <w:rPr>
          <w:rtl/>
        </w:rPr>
        <w:t xml:space="preserve"> وقبض عليه ، وأت</w:t>
      </w:r>
      <w:r>
        <w:rPr>
          <w:rFonts w:hint="cs"/>
          <w:rtl/>
        </w:rPr>
        <w:t>ی</w:t>
      </w:r>
      <w:r>
        <w:rPr>
          <w:rtl/>
        </w:rPr>
        <w:t xml:space="preserve"> به إلى المأمون ، فأكرمه المأمون ولم يقتله ، وأصحبه معه إلى خراسان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وقبره</w:t>
      </w:r>
      <w:r>
        <w:rPr>
          <w:rtl/>
        </w:rPr>
        <w:t xml:space="preserve"> في بسطام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وهو الَّذي ذكرنا سابقاً أن قبره في جرجان ، فإن جرجان اسم لمجموع الناحية المعينة المشتملة على المدينة المدعوة بالأسترآباد وغيرها ، مثل مصر والقاهرة ، والعراق والكوفة.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(مجالس المؤمنين) في ضمن أحوال بايزيد البسطامي : (إنَّ السلطان أولجا</w:t>
      </w:r>
      <w:r>
        <w:rPr>
          <w:rFonts w:hint="cs"/>
          <w:rtl/>
        </w:rPr>
        <w:t>ی</w:t>
      </w:r>
      <w:r>
        <w:rPr>
          <w:rFonts w:hint="eastAsia"/>
          <w:rtl/>
        </w:rPr>
        <w:t>توخان</w:t>
      </w:r>
      <w:r>
        <w:rPr>
          <w:rtl/>
        </w:rPr>
        <w:t xml:space="preserve"> أمر ببناء قُبَّة على تربته).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ذهب إلى إمامته بعد أبيه قوم من الشيعة يقال لهم : السمطية ؛ لنسبتهم إلى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عمدة الطالب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211</w:t>
      </w:r>
      <w:r w:rsidRPr="003D2A13">
        <w:rPr>
          <w:rtl/>
        </w:rPr>
        <w:t xml:space="preserve"> بتصرف يسير.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بسطام (بالكسر ثُمَّ السكون) : بلدة كبيرة بقومس على جادة الطريق إلى نيسابور بعد دامغان بمرحلتين ، قال مسعر بن مهلهل : بسطام قرية كبيرة شبيهة بالمدينة الصغيرة ، منها أبو يزيد البسطامي الزاهد. (معجم البلدان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21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رئيس</w:t>
      </w:r>
      <w:r>
        <w:rPr>
          <w:rtl/>
        </w:rPr>
        <w:t xml:space="preserve"> لهم يقال له : يحيى بن أبي السمط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31" w:name="_Toc185349479"/>
      <w:r>
        <w:rPr>
          <w:rFonts w:hint="eastAsia"/>
          <w:rtl/>
        </w:rPr>
        <w:t>علي</w:t>
      </w:r>
      <w:r>
        <w:rPr>
          <w:rtl/>
        </w:rPr>
        <w:t xml:space="preserve"> بن جعفر العُرَيْضِيْ</w:t>
      </w:r>
      <w:bookmarkEnd w:id="3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علي بن جعفر كثير الفضل ، شديد الورع ، سديد الطريق ، راوية للحديث من أخيه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المعروف بعلي بن جعفر العُرَيْضِيّ ، نشأ في تربية أخيه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ومن أهل التضييف بأيدي الشيعة إلى هذا اليوم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وأدرك من الأئمّة أربعة أو خمسة.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السيِّد في الأنوار : (كان من الورع بمكان لا يدانى فيه ، وكذلك من الفضل ، ولزم أخاه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وقال بإمامته وإمامة الرضا والجواد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>. وكان إذا رأى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مع الصبيان يقوم إليه من المسجد من بين جماعة الشيعة ، وينكبّ </w:t>
      </w:r>
      <w:r>
        <w:rPr>
          <w:rFonts w:hint="eastAsia"/>
          <w:rtl/>
        </w:rPr>
        <w:t>على</w:t>
      </w:r>
      <w:r>
        <w:rPr>
          <w:rtl/>
        </w:rPr>
        <w:t xml:space="preserve"> أقدامه ، ويمسح ش</w:t>
      </w:r>
      <w:r>
        <w:rPr>
          <w:rFonts w:hint="cs"/>
          <w:rtl/>
        </w:rPr>
        <w:t>ی</w:t>
      </w:r>
      <w:r>
        <w:rPr>
          <w:rFonts w:hint="eastAsia"/>
          <w:rtl/>
        </w:rPr>
        <w:t>بته</w:t>
      </w:r>
      <w:r>
        <w:rPr>
          <w:rtl/>
        </w:rPr>
        <w:t xml:space="preserve"> على تراب رجليه ، ويقول : قَدْ رأى الله هذا الصبيّ أهلاً للإمامة ، فجعله إماماً ولم يَر شيبتي هذه أهلاً للإمامة ؛ لأنَّ جماعة من الشيعة كانوا يقولون له : أنت إمام فادّع الإمامة ، وكان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>لا يقبل منهم قولاً.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ورُوي</w:t>
      </w:r>
      <w:r>
        <w:rPr>
          <w:rtl/>
        </w:rPr>
        <w:t xml:space="preserve"> أنَّ الجواد إذا أراد أن يفصد أخذ الدم ، يقول عليّ بن جعفر للفصّاد : إفصدني حَتَّى أذوقَ حرارة الحديد قبل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وله</w:t>
      </w:r>
      <w:r>
        <w:rPr>
          <w:rtl/>
        </w:rPr>
        <w:t xml:space="preserve"> مشاهد ثلاثة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الأول</w:t>
      </w:r>
      <w:r>
        <w:rPr>
          <w:rtl/>
        </w:rPr>
        <w:t xml:space="preserve"> : في (قم) ، وهو المعروف ، وهو في خارج البلد ، وله صحن وس</w:t>
      </w:r>
      <w:r>
        <w:rPr>
          <w:rFonts w:hint="cs"/>
          <w:rtl/>
        </w:rPr>
        <w:t>ي</w:t>
      </w:r>
      <w:r>
        <w:rPr>
          <w:rFonts w:hint="eastAsia"/>
          <w:rtl/>
        </w:rPr>
        <w:t>ع</w:t>
      </w:r>
      <w:r>
        <w:rPr>
          <w:rtl/>
        </w:rPr>
        <w:t xml:space="preserve"> ، وقُبَّة</w:t>
      </w:r>
    </w:p>
    <w:p w:rsidR="00B708E2" w:rsidRDefault="00B708E2" w:rsidP="00B15385">
      <w:pPr>
        <w:pStyle w:val="libLine"/>
        <w:rPr>
          <w:rtl/>
        </w:rPr>
      </w:pPr>
      <w:r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FD1E7A">
        <w:rPr>
          <w:rtl/>
        </w:rPr>
        <w:t>(</w:t>
      </w:r>
      <w:r>
        <w:rPr>
          <w:rtl/>
        </w:rPr>
        <w:t>1</w:t>
      </w:r>
      <w:r w:rsidRPr="00FD1E7A">
        <w:rPr>
          <w:rtl/>
        </w:rPr>
        <w:t xml:space="preserve">) ينظر عن أحواله : قاموس الرجال </w:t>
      </w:r>
      <w:r>
        <w:rPr>
          <w:rtl/>
        </w:rPr>
        <w:t>9</w:t>
      </w:r>
      <w:r w:rsidRPr="00FD1E7A">
        <w:rPr>
          <w:rtl/>
        </w:rPr>
        <w:t xml:space="preserve"> : </w:t>
      </w:r>
      <w:r>
        <w:rPr>
          <w:rtl/>
        </w:rPr>
        <w:t>171</w:t>
      </w:r>
      <w:r w:rsidRPr="00FD1E7A">
        <w:rPr>
          <w:rtl/>
        </w:rPr>
        <w:t xml:space="preserve"> رقم 653</w:t>
      </w:r>
      <w:r>
        <w:rPr>
          <w:rtl/>
        </w:rPr>
        <w:t>8</w:t>
      </w:r>
      <w:r w:rsidRPr="00FD1E7A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FD1E7A">
        <w:rPr>
          <w:rtl/>
        </w:rPr>
        <w:t>(</w:t>
      </w:r>
      <w:r>
        <w:rPr>
          <w:rtl/>
        </w:rPr>
        <w:t>2</w:t>
      </w:r>
      <w:r w:rsidRPr="00FD1E7A">
        <w:rPr>
          <w:rtl/>
        </w:rPr>
        <w:t xml:space="preserve">) الإرشاد </w:t>
      </w:r>
      <w:r>
        <w:rPr>
          <w:rtl/>
        </w:rPr>
        <w:t>2</w:t>
      </w:r>
      <w:r w:rsidRPr="00FD1E7A">
        <w:rPr>
          <w:rtl/>
        </w:rPr>
        <w:t xml:space="preserve"> : </w:t>
      </w:r>
      <w:r>
        <w:rPr>
          <w:rtl/>
        </w:rPr>
        <w:t>21</w:t>
      </w:r>
      <w:r w:rsidRPr="00FD1E7A">
        <w:rPr>
          <w:rtl/>
        </w:rPr>
        <w:t>4 مع تقديم وتأخير في النص.</w:t>
      </w:r>
    </w:p>
    <w:p w:rsidR="00B708E2" w:rsidRDefault="00B708E2" w:rsidP="00336338">
      <w:pPr>
        <w:pStyle w:val="libFootnote0"/>
        <w:rPr>
          <w:rtl/>
        </w:rPr>
      </w:pPr>
      <w:r w:rsidRPr="00FD1E7A">
        <w:rPr>
          <w:rtl/>
        </w:rPr>
        <w:t>(3) كذا ، ولعل الصحيح : (وهو من أهل التصنيف وكتابه بأيدي الشيعة إلى هذا اليوم).</w:t>
      </w:r>
    </w:p>
    <w:p w:rsidR="00B708E2" w:rsidRDefault="00B708E2" w:rsidP="00336338">
      <w:pPr>
        <w:pStyle w:val="libFootnote0"/>
        <w:rPr>
          <w:rtl/>
        </w:rPr>
      </w:pPr>
      <w:r w:rsidRPr="00FD1E7A">
        <w:rPr>
          <w:rtl/>
        </w:rPr>
        <w:t>(4) الأنوار النعمانية</w:t>
      </w:r>
      <w:r>
        <w:rPr>
          <w:rtl/>
        </w:rPr>
        <w:t xml:space="preserve"> </w:t>
      </w:r>
      <w:r>
        <w:rPr>
          <w:rtl/>
          <w:lang w:bidi="fa-IR"/>
        </w:rPr>
        <w:t>1 : 378.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عالية</w:t>
      </w:r>
      <w:r>
        <w:rPr>
          <w:rtl/>
        </w:rPr>
        <w:t xml:space="preserve"> ، وآثار قديمة ، منها : اللوح الموضوع على المرقد المكتوب فيه اسمه واسم والده ، وتاريخ الكتابة سنة 74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FD1E7A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(البحار) : (</w:t>
      </w:r>
      <w:r w:rsidRPr="004B74F1">
        <w:rPr>
          <w:rtl/>
        </w:rPr>
        <w:t xml:space="preserve">من جملة من هو معروف بالجلالة والنبالة علي بن جعفر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FD1E7A">
        <w:rPr>
          <w:rtl/>
        </w:rPr>
        <w:t>، مدفون في (قم) ، وجلالته أشهر من أن تذكر.</w:t>
      </w:r>
    </w:p>
    <w:p w:rsidR="00B708E2" w:rsidRDefault="00B708E2" w:rsidP="004B74F1">
      <w:pPr>
        <w:pStyle w:val="libBold2"/>
        <w:rPr>
          <w:rtl/>
        </w:rPr>
      </w:pPr>
      <w:r w:rsidRPr="00FD1E7A">
        <w:rPr>
          <w:rFonts w:hint="eastAsia"/>
          <w:rtl/>
        </w:rPr>
        <w:t>وأمّا</w:t>
      </w:r>
      <w:r w:rsidRPr="00FD1E7A">
        <w:rPr>
          <w:rtl/>
        </w:rPr>
        <w:t xml:space="preserve"> كون مدفنه في (قم) ، فلم يُذكر في الكتب المعتبرة ، لكن أثر القبر الشريف الموجود قد</w:t>
      </w:r>
      <w:r w:rsidRPr="00FD1E7A">
        <w:rPr>
          <w:rFonts w:hint="cs"/>
          <w:rtl/>
        </w:rPr>
        <w:t>ی</w:t>
      </w:r>
      <w:r w:rsidRPr="00FD1E7A">
        <w:rPr>
          <w:rFonts w:hint="eastAsia"/>
          <w:rtl/>
        </w:rPr>
        <w:t>م</w:t>
      </w:r>
      <w:r w:rsidRPr="00FD1E7A">
        <w:rPr>
          <w:rtl/>
        </w:rPr>
        <w:t xml:space="preserve"> ، وعليه مكتوب اسمه</w:t>
      </w:r>
      <w:r>
        <w:rPr>
          <w:rtl/>
        </w:rPr>
        <w:t xml:space="preserve">).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(تحفة الزائر) : (يوجد مزار في (قم) ، وفيه قبر كبير ، وعلى القبر مکتوب : قبر على بن جعفر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ومحمّد بن موس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تاريخ بناء ذلك القبر إلى هذا الزَّمان قريب من أربعمائة سنة)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الفقيه المجلسي الأول في (شرح الفقيه) في ترجمة علي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بعد ذکر نبذة من فضائله : (وقبره في (قم) مشهور.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سمعت أن أهل الكوفة طلبوا منه أن يأتيهم من المدينة ، ويقيم عندهم ، فأجابهم إلى ذلك ، ومكث في الكوفة مدَّة ، وحفظَ أهل الكوفة منه أحاديث ، ثُمَّ طلب أهل (قم) النزول إليهم ، فأجابهم إلى ذلك. وبقي هناك إلى أن توفّي وله ذرِّية منتشرة في العالم.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أصفهان قبر بعضهم ، منهم : قبر السيِّد كمال الدين في قرية (س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برخوار) ، وهو مزار معروف) ، انتهى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كذا ، ولعلَّه سنة </w:t>
      </w:r>
      <w:r>
        <w:rPr>
          <w:rtl/>
        </w:rPr>
        <w:t>7</w:t>
      </w:r>
      <w:r w:rsidRPr="003D2A13">
        <w:rPr>
          <w:rtl/>
        </w:rPr>
        <w:t>4</w:t>
      </w:r>
      <w:r>
        <w:rPr>
          <w:rtl/>
        </w:rPr>
        <w:t>0</w:t>
      </w:r>
      <w:r w:rsidRPr="003D2A13">
        <w:rPr>
          <w:rtl/>
        </w:rPr>
        <w:t xml:space="preserve"> هـ أو 744 هـ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بحار الأنوار </w:t>
      </w:r>
      <w:r>
        <w:rPr>
          <w:rtl/>
        </w:rPr>
        <w:t>99</w:t>
      </w:r>
      <w:r w:rsidRPr="003D2A13">
        <w:rPr>
          <w:rtl/>
        </w:rPr>
        <w:t xml:space="preserve"> : </w:t>
      </w:r>
      <w:r>
        <w:rPr>
          <w:rtl/>
        </w:rPr>
        <w:t>273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تحفة الزائر : 66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روضة المتقين </w:t>
      </w:r>
      <w:r>
        <w:rPr>
          <w:rtl/>
        </w:rPr>
        <w:t>1</w:t>
      </w:r>
      <w:r w:rsidRPr="003D2A13">
        <w:rPr>
          <w:rtl/>
        </w:rPr>
        <w:t xml:space="preserve">4 : </w:t>
      </w:r>
      <w:r>
        <w:rPr>
          <w:rtl/>
        </w:rPr>
        <w:t>191</w:t>
      </w:r>
      <w:r w:rsidRPr="003D2A13">
        <w:rPr>
          <w:rtl/>
        </w:rPr>
        <w:t xml:space="preserve"> ، عنه خاتمة المستدرك 4 : 4</w:t>
      </w:r>
      <w:r>
        <w:rPr>
          <w:rtl/>
        </w:rPr>
        <w:t>81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وظنّي</w:t>
      </w:r>
      <w:r>
        <w:rPr>
          <w:rtl/>
        </w:rPr>
        <w:t xml:space="preserve"> القوي : أن محمّد بن موسى المدفون معه ، هو من ذرِّية الإمام موسى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وهو محمّد بن موس</w:t>
      </w:r>
      <w:r>
        <w:rPr>
          <w:rFonts w:hint="cs"/>
          <w:rtl/>
        </w:rPr>
        <w:t>ی</w:t>
      </w:r>
      <w:r>
        <w:rPr>
          <w:rtl/>
        </w:rPr>
        <w:t xml:space="preserve"> بن إسحاق بن إبراهيم العسكري ابن موس</w:t>
      </w:r>
      <w:r>
        <w:rPr>
          <w:rFonts w:hint="cs"/>
          <w:rtl/>
        </w:rPr>
        <w:t>ی</w:t>
      </w:r>
      <w:r>
        <w:rPr>
          <w:rtl/>
        </w:rPr>
        <w:t xml:space="preserve"> بن إبراهيم بن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صاحب (تار</w:t>
      </w:r>
      <w:r>
        <w:rPr>
          <w:rFonts w:hint="cs"/>
          <w:rtl/>
        </w:rPr>
        <w:t>ي</w:t>
      </w:r>
      <w:r>
        <w:rPr>
          <w:rFonts w:hint="eastAsia"/>
          <w:rtl/>
        </w:rPr>
        <w:t>خ</w:t>
      </w:r>
      <w:r>
        <w:rPr>
          <w:rtl/>
        </w:rPr>
        <w:t xml:space="preserve"> قم) : (</w:t>
      </w:r>
      <w:r w:rsidRPr="004B74F1">
        <w:rPr>
          <w:rStyle w:val="libBold2Char"/>
          <w:rtl/>
        </w:rPr>
        <w:t>وُلد من أبي محمّد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بن إسحاق ولدٌ وبنت ، ولكن لم يُذكر اسم الولد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</w:t>
      </w:r>
      <w:r>
        <w:rPr>
          <w:rtl/>
        </w:rPr>
        <w:t xml:space="preserve"> صاحب (العمدة) : (</w:t>
      </w:r>
      <w:r w:rsidRPr="004B74F1">
        <w:rPr>
          <w:rStyle w:val="libBold2Char"/>
          <w:rtl/>
        </w:rPr>
        <w:t>أنه أعقب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بن إسحاق بن إبراهيم العسكري ، أبا جعفر محمّد الفقيه بقم ، وأبا عبد الله إسحاق .. الخ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في خارج قلعة سمنان ، في وسط بستان نضرة مع قُبَّة ، وبقعة ، وعمارة نزهة.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ولكن</w:t>
      </w:r>
      <w:r>
        <w:rPr>
          <w:rtl/>
        </w:rPr>
        <w:t xml:space="preserve"> المنقول عن المجلسي أنه قال : (</w:t>
      </w:r>
      <w:r w:rsidRPr="004B74F1">
        <w:rPr>
          <w:rStyle w:val="libBold2Char"/>
          <w:rtl/>
        </w:rPr>
        <w:t>لم يُعلم أنَّ ذلك قبره ، بل المظنون خلافه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الثالث</w:t>
      </w:r>
      <w:r>
        <w:rPr>
          <w:rtl/>
        </w:rPr>
        <w:t xml:space="preserve"> : في العُريض ـ بالتصغير ـ على بعد فرسخ من المدينة : اسم قرية كانت ملکه ، ومحلّ سكناه وسکن</w:t>
      </w:r>
      <w:r>
        <w:rPr>
          <w:rFonts w:hint="cs"/>
          <w:rtl/>
        </w:rPr>
        <w:t>ی</w:t>
      </w:r>
      <w:r>
        <w:rPr>
          <w:rtl/>
        </w:rPr>
        <w:t xml:space="preserve"> ذرِّ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؛ ولهذا كان يُعرف بالعُرَيْضِيّ. وله فيها قبر وقُبَّة ، وهو الَّذي اختاره المحدّث النوري في خاتمة المستدرکات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مع بسط تام وهو الظاهر ، ولعل الموجو</w:t>
      </w:r>
      <w:r>
        <w:rPr>
          <w:rFonts w:hint="eastAsia"/>
          <w:rtl/>
        </w:rPr>
        <w:t>د</w:t>
      </w:r>
      <w:r>
        <w:rPr>
          <w:rtl/>
        </w:rPr>
        <w:t xml:space="preserve"> في قم هو لأحد أحفاده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</w:t>
      </w:r>
      <w:r>
        <w:rPr>
          <w:rtl/>
        </w:rPr>
        <w:t>تاريخ</w:t>
      </w:r>
      <w:r w:rsidRPr="003D2A13">
        <w:rPr>
          <w:rtl/>
        </w:rPr>
        <w:t xml:space="preserve"> قم : 592.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عمدة الطالب : </w:t>
      </w:r>
      <w:r>
        <w:rPr>
          <w:rtl/>
        </w:rPr>
        <w:t>21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تحفة الزائر : 66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خاتمة المستدرك 4 : 4</w:t>
      </w:r>
      <w:r>
        <w:rPr>
          <w:rtl/>
        </w:rPr>
        <w:t xml:space="preserve">78 ـ </w:t>
      </w:r>
      <w:r w:rsidRPr="003D2A13">
        <w:rPr>
          <w:rtl/>
        </w:rPr>
        <w:t>4</w:t>
      </w:r>
      <w:r>
        <w:rPr>
          <w:rtl/>
        </w:rPr>
        <w:t>87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ينظر عن أحوال علي بن جعفر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وموضع قبره : مسائل علي بن جعفر : </w:t>
      </w:r>
      <w:r>
        <w:rPr>
          <w:rtl/>
        </w:rPr>
        <w:t>9 ـ 80</w:t>
      </w:r>
      <w:r w:rsidRPr="003D2A13">
        <w:rPr>
          <w:rtl/>
        </w:rPr>
        <w:t xml:space="preserve"> المقدمة ، وفيها ترجمة وافية عنه ، وخاتمة المستدرك 4 : 4</w:t>
      </w:r>
      <w:r>
        <w:rPr>
          <w:rtl/>
        </w:rPr>
        <w:t xml:space="preserve">78 ـ </w:t>
      </w:r>
      <w:r w:rsidRPr="003D2A13">
        <w:rPr>
          <w:rtl/>
        </w:rPr>
        <w:t>4</w:t>
      </w:r>
      <w:r>
        <w:rPr>
          <w:rtl/>
        </w:rPr>
        <w:t>87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وأمّا</w:t>
      </w:r>
      <w:r>
        <w:rPr>
          <w:rtl/>
        </w:rPr>
        <w:t xml:space="preserve"> العبَّاس بن جعفر ، فقد قال المفيد في الإرشاد : (كان فاضلاً نبيلاً)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32" w:name="_Toc185349480"/>
      <w:r>
        <w:rPr>
          <w:rFonts w:hint="eastAsia"/>
          <w:rtl/>
        </w:rPr>
        <w:t>مقام</w:t>
      </w:r>
      <w:r>
        <w:rPr>
          <w:rtl/>
        </w:rPr>
        <w:t xml:space="preserve">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كربلاء</w:t>
      </w:r>
      <w:bookmarkEnd w:id="3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تتميم</w:t>
      </w:r>
      <w:r>
        <w:rPr>
          <w:rtl/>
        </w:rPr>
        <w:t xml:space="preserve"> : لا يخفى أنه يوجد على ضفة نهر كربلاء المشرّفة المعروفة بالحسينية ، مقام </w:t>
      </w:r>
      <w:r>
        <w:rPr>
          <w:rFonts w:hint="cs"/>
          <w:rtl/>
        </w:rPr>
        <w:t>یُ</w:t>
      </w:r>
      <w:r>
        <w:rPr>
          <w:rFonts w:hint="eastAsia"/>
          <w:rtl/>
        </w:rPr>
        <w:t>عرف</w:t>
      </w:r>
      <w:r>
        <w:rPr>
          <w:rtl/>
        </w:rPr>
        <w:t xml:space="preserve"> بمقام جعفر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على لسان سواد أهل تلك البلدة ، ولعلَّه هو الَّذي عبّر عنه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حديث صفوان الَّذي نقله المجلسي في تحفة الزائر عن مصباح الشي</w:t>
      </w:r>
      <w:r>
        <w:rPr>
          <w:rFonts w:hint="eastAsia"/>
          <w:rtl/>
        </w:rPr>
        <w:t>خ</w:t>
      </w:r>
      <w:r>
        <w:rPr>
          <w:rtl/>
        </w:rPr>
        <w:t xml:space="preserve"> الطوسي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، الوارد لتعليمه إياه آداب ز</w:t>
      </w:r>
      <w:r>
        <w:rPr>
          <w:rFonts w:hint="cs"/>
          <w:rtl/>
        </w:rPr>
        <w:t>يا</w:t>
      </w:r>
      <w:r>
        <w:rPr>
          <w:rFonts w:hint="eastAsia"/>
          <w:rtl/>
        </w:rPr>
        <w:t>رة</w:t>
      </w:r>
      <w:r>
        <w:rPr>
          <w:rtl/>
        </w:rPr>
        <w:t xml:space="preserve"> جدّه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وفيه : فإذا وصلت إلى نهر الفرات ـ يعني : شريعة الصادق ، بالعلقمي ـ فقل : كذا ، والتفسير من الشيخين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وظاهره : أن المقام المقدّس كان منسوباً إلى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عصرهما.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2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مصباح المتهجد : </w:t>
      </w:r>
      <w:r>
        <w:rPr>
          <w:rtl/>
        </w:rPr>
        <w:t>717</w:t>
      </w:r>
      <w:r w:rsidRPr="003D2A13">
        <w:rPr>
          <w:rtl/>
        </w:rPr>
        <w:t xml:space="preserve"> ، تحفه الزائر : </w:t>
      </w:r>
      <w:r>
        <w:rPr>
          <w:rtl/>
        </w:rPr>
        <w:t>37</w:t>
      </w:r>
      <w:r w:rsidRPr="003D2A13">
        <w:rPr>
          <w:rtl/>
        </w:rPr>
        <w:t>6 ، والمراد بال</w:t>
      </w:r>
      <w:r>
        <w:rPr>
          <w:rtl/>
        </w:rPr>
        <w:t>شيخ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المفيد والطوسي رحمهما الله ، وقال العلّامة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بحار الأنوار </w:t>
      </w:r>
      <w:r>
        <w:rPr>
          <w:rtl/>
        </w:rPr>
        <w:t>98</w:t>
      </w:r>
      <w:r w:rsidRPr="003D2A13">
        <w:rPr>
          <w:rtl/>
        </w:rPr>
        <w:t xml:space="preserve"> : </w:t>
      </w:r>
      <w:r>
        <w:rPr>
          <w:rtl/>
        </w:rPr>
        <w:t>20</w:t>
      </w:r>
      <w:r w:rsidRPr="003D2A13">
        <w:rPr>
          <w:rtl/>
        </w:rPr>
        <w:t xml:space="preserve">5 عنه ما نصّه : قوله : 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عني</w:t>
      </w:r>
      <w:r w:rsidRPr="003D2A13">
        <w:rPr>
          <w:rtl/>
        </w:rPr>
        <w:t xml:space="preserve"> شرعة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بالعلقمي ، هذا التفسير من المفيد والشيخ رحمهما الله. وا</w:t>
      </w:r>
      <w:r w:rsidRPr="003D2A13">
        <w:rPr>
          <w:rFonts w:hint="eastAsia"/>
          <w:rtl/>
        </w:rPr>
        <w:t>لشرعة</w:t>
      </w:r>
      <w:r w:rsidRPr="003D2A13">
        <w:rPr>
          <w:rtl/>
        </w:rPr>
        <w:t xml:space="preserve"> بالكسر ، والمشرعة مورد الشاربة من النهر ، والآن النهر العلقمي مطموس ، وشرعة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غير معلوم ، لكن بنسب إليه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: موضع في تلك الجهة فلعله هي.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br w:type="page"/>
      </w:r>
      <w:r>
        <w:rPr>
          <w:rFonts w:hint="eastAsia"/>
          <w:rtl/>
        </w:rPr>
        <w:lastRenderedPageBreak/>
        <w:t>المقام</w:t>
      </w:r>
      <w:r>
        <w:rPr>
          <w:rtl/>
        </w:rPr>
        <w:t xml:space="preserve"> السابع</w:t>
      </w:r>
    </w:p>
    <w:p w:rsidR="00B708E2" w:rsidRDefault="00B708E2" w:rsidP="00B708E2">
      <w:pPr>
        <w:pStyle w:val="Heading1Center"/>
        <w:rPr>
          <w:rtl/>
        </w:rPr>
      </w:pPr>
      <w:bookmarkStart w:id="33" w:name="_Toc185349481"/>
      <w:r>
        <w:rPr>
          <w:rFonts w:hint="eastAsia"/>
          <w:rtl/>
        </w:rPr>
        <w:t>في</w:t>
      </w:r>
      <w:r>
        <w:rPr>
          <w:rtl/>
        </w:rPr>
        <w:t xml:space="preserve"> الإمام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3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ولقبه</w:t>
      </w:r>
      <w:r>
        <w:rPr>
          <w:rtl/>
        </w:rPr>
        <w:t xml:space="preserve"> : الكاظم ، وكنيته : أبو الحسن ، وأبو إبراهيم ، وأبو علي.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ويُعرف</w:t>
      </w:r>
      <w:r>
        <w:rPr>
          <w:rtl/>
        </w:rPr>
        <w:t xml:space="preserve"> : بالعبد الصالح ، والعالم ، وباب الحوائج.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ذلك يقول الشاعر وما أحسنه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يا</w:t>
            </w:r>
            <w:r>
              <w:rPr>
                <w:rtl/>
              </w:rPr>
              <w:t xml:space="preserve"> سميَّ الكليم جئتكُ أسعى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نحوَ</w:t>
            </w:r>
            <w:r>
              <w:rPr>
                <w:rtl/>
              </w:rPr>
              <w:t xml:space="preserve"> مَغناكَ قاصداً مِن بلادي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ليس</w:t>
            </w:r>
            <w:r>
              <w:rPr>
                <w:rtl/>
              </w:rPr>
              <w:t xml:space="preserve"> تُقضى لنا الحوائجُ إلّا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عندَ</w:t>
            </w:r>
            <w:r>
              <w:rPr>
                <w:rtl/>
              </w:rPr>
              <w:t xml:space="preserve"> بابِ الرَّجاء جدِّ الجوادِ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شطّرهما جدّي بحر العلوم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tl/>
              </w:rPr>
              <w:t>(يا سميَّ الكليم جئتُكَ أسعى)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والهَوى</w:t>
            </w:r>
            <w:r>
              <w:rPr>
                <w:rtl/>
              </w:rPr>
              <w:t xml:space="preserve"> مركبي وحبُّك زادي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مسَّني</w:t>
            </w:r>
            <w:r>
              <w:rPr>
                <w:rtl/>
              </w:rPr>
              <w:t xml:space="preserve"> الضرُّ وانتح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بِيَ فقري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tl/>
              </w:rPr>
              <w:t>(نَحو مغناكَ قاصداً مِن بلادي)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tl/>
              </w:rPr>
              <w:t>(ليس تُقضى لنا الحوائجُ إلّا)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عندَ</w:t>
            </w:r>
            <w:r>
              <w:rPr>
                <w:rtl/>
              </w:rPr>
              <w:t xml:space="preserve"> بابِ الحوائجِ المعتادِ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عند</w:t>
            </w:r>
            <w:r>
              <w:rPr>
                <w:rtl/>
              </w:rPr>
              <w:t xml:space="preserve"> بَحرِ النَّدى ابن جعفرَ موس</w:t>
            </w:r>
            <w:r>
              <w:rPr>
                <w:rFonts w:hint="cs"/>
                <w:rtl/>
              </w:rPr>
              <w:t>ی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(عند باب الرَّجاء جدّ الجَوادِ) </w:t>
            </w:r>
            <w:r w:rsidRPr="00336338">
              <w:rPr>
                <w:rStyle w:val="libFootnotenumChar"/>
                <w:rtl/>
              </w:rPr>
              <w:t>(1)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B708E2">
      <w:pPr>
        <w:pStyle w:val="Heading1Center"/>
        <w:rPr>
          <w:rtl/>
        </w:rPr>
      </w:pPr>
      <w:bookmarkStart w:id="34" w:name="_Toc185349482"/>
      <w:r>
        <w:rPr>
          <w:rFonts w:hint="eastAsia"/>
          <w:rtl/>
        </w:rPr>
        <w:t>مولده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الأبواء</w:t>
      </w:r>
      <w:bookmarkEnd w:id="3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واُمّه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اُمُّ ولد ، يقال لها : حميدة البربرية.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وُلد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بالأبواء ـ وهو منزل بين مكّة والمدينة ، قريب من الجُحفة ـ يوم الأحد في السابع من شهر صفر سنة ثمان ، وقيل : تسع وعشرين ومائة من الهجرة ، وقُبض مسموماً بسمّ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ببغداد ، في حبس السندي بن شاهك.</w:t>
      </w:r>
    </w:p>
    <w:p w:rsidR="00B708E2" w:rsidRDefault="00B708E2" w:rsidP="00B708E2">
      <w:pPr>
        <w:pStyle w:val="Heading1Center"/>
        <w:rPr>
          <w:rtl/>
        </w:rPr>
      </w:pPr>
      <w:bookmarkStart w:id="35" w:name="_Toc185349483"/>
      <w:r>
        <w:rPr>
          <w:rFonts w:hint="eastAsia"/>
          <w:rtl/>
        </w:rPr>
        <w:t>تاريخ</w:t>
      </w:r>
      <w:r>
        <w:rPr>
          <w:rtl/>
        </w:rPr>
        <w:t xml:space="preserve"> وفاته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3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ولمّا</w:t>
      </w:r>
      <w:r>
        <w:rPr>
          <w:rtl/>
        </w:rPr>
        <w:t xml:space="preserve"> مات أدخل السندي عليه الفقهاءَ ، ووجوهَ أهل بغداد ؛ لينظروا إليه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ديوان السيِّد محمّد مهدي بحر العلوم : 6</w:t>
      </w:r>
      <w:r>
        <w:rPr>
          <w:rtl/>
        </w:rPr>
        <w:t>3</w:t>
      </w:r>
      <w:r w:rsidRPr="003D2A13">
        <w:rPr>
          <w:rtl/>
        </w:rPr>
        <w:t xml:space="preserve"> ، وهي من تشط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ره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والأصل</w:t>
      </w:r>
      <w:r>
        <w:rPr>
          <w:rtl/>
        </w:rPr>
        <w:t xml:space="preserve"> ـ </w:t>
      </w:r>
      <w:r w:rsidRPr="003D2A13">
        <w:rPr>
          <w:rtl/>
        </w:rPr>
        <w:t>الَّذي بين قوسين ـ للحاج محمّد البغدادي.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وأشهدهم</w:t>
      </w:r>
      <w:r>
        <w:rPr>
          <w:rtl/>
        </w:rPr>
        <w:t xml:space="preserve"> على أنه مات حتف أنفه ، فشهدوا على ذلك ، حيث لم يجدوا به جراح ، ولا خنق ، فاُخرج ووُضع على الجسر ببغداد ، ونودي عليه : هذا موس</w:t>
      </w:r>
      <w:r>
        <w:rPr>
          <w:rFonts w:hint="cs"/>
          <w:rtl/>
        </w:rPr>
        <w:t>ی</w:t>
      </w:r>
      <w:r>
        <w:rPr>
          <w:rtl/>
        </w:rPr>
        <w:t xml:space="preserve"> بن جعفر قَدْ مات ، فانظروا إليه.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حُمل ، فدُفن في مقابر قريش في باب التبن ، وكانت هذه المقبرة قديماً لبني هاشم ، والأشراف من الناس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المتولي لأُموره ابنه أبو الحسن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ولا يُلتفت إلى ما يستبعده الوهم من أنه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وقت وفاة أبيه كان بالمدينة ، فكيف حضر بغداد في ليلة واحدة؟ فإن القادر الَّذي أسرى بعبده ليلاً من المسجد الحرام إلى المسجد الأقصى ، قادر على مثله.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ذلك في اليوم الخامس والعشرين من رجب ، وقيل : في الخامس منه ، وقيل : في السادس ، والأول أشهر ، وهو الموافق لرواية التهذيب : لستّ 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رجب. إذا حُسب يوم الوفاة في سنة </w:t>
      </w:r>
      <w:r>
        <w:rPr>
          <w:rtl/>
          <w:lang w:bidi="fa-IR"/>
        </w:rPr>
        <w:t>183</w:t>
      </w:r>
      <w:r>
        <w:rPr>
          <w:rtl/>
        </w:rPr>
        <w:t xml:space="preserve"> هـ ، وله خمس وخمسون سنة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. </w:t>
      </w:r>
      <w:r w:rsidRPr="00336338">
        <w:rPr>
          <w:rStyle w:val="libFootnotenumChar"/>
          <w:rtl/>
        </w:rPr>
        <w:t>(3)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tl/>
        </w:rPr>
        <w:t xml:space="preserve"> ابن خَلّكان في ترجمته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(أن هارون الرش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حبسه في بغداد ، ثُمَّ دعا صاحب شرطته ذات يوم ، فقال له : رأيت في منامي حبشياً أتاني ومعه حربة ، وقال : إن لم تخل عن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وإلّا نحرتك بهذه الحربة.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فاذهب</w:t>
      </w:r>
      <w:r>
        <w:rPr>
          <w:rtl/>
        </w:rPr>
        <w:t xml:space="preserve"> فخلِّ عنه ، وأعطه ثلاثين ألف درهم ، وقل له : إن أحببت المقام عندنا ، فلك عندي ما تحب ، وإن أحببت المضي إلى المدينة ، فامضِ. قال صاحب الشرطة : ففعلت ذلك ، وقلت له : لقد رأيت من أمرك عجباً.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الإرشاد 2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</w:t>
      </w:r>
      <w:r>
        <w:rPr>
          <w:rtl/>
        </w:rPr>
        <w:t>تهذيب</w:t>
      </w:r>
      <w:r w:rsidRPr="003D2A13">
        <w:rPr>
          <w:rtl/>
        </w:rPr>
        <w:t xml:space="preserve"> الأحکام 6 : </w:t>
      </w:r>
      <w:r>
        <w:rPr>
          <w:rtl/>
        </w:rPr>
        <w:t>81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ينظر عن يوم ولادته وشهادته بالتفصيل : بحار الأنوار 4</w:t>
      </w:r>
      <w:r>
        <w:rPr>
          <w:rtl/>
        </w:rPr>
        <w:t>8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 ـ </w:t>
      </w:r>
      <w:r>
        <w:rPr>
          <w:rtl/>
        </w:rPr>
        <w:t>10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أنا أخبرك : بينما أنا نائم إذ أتاني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فقال : يا موس</w:t>
      </w:r>
      <w:r>
        <w:rPr>
          <w:rFonts w:hint="cs"/>
          <w:rtl/>
        </w:rPr>
        <w:t>ی</w:t>
      </w:r>
      <w:r>
        <w:rPr>
          <w:rtl/>
        </w:rPr>
        <w:t xml:space="preserve"> حُبست مظلوماً ، فقل هذه الكلمات ، فإنك لا تبيت هذه الليلة في السجن : وذكر الدعاء.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قال : وتوفّي موسى الكاظم في رجب ، سنة </w:t>
      </w:r>
      <w:r>
        <w:rPr>
          <w:rtl/>
          <w:lang w:bidi="fa-IR"/>
        </w:rPr>
        <w:t>183</w:t>
      </w:r>
      <w:r>
        <w:rPr>
          <w:rtl/>
        </w:rPr>
        <w:t xml:space="preserve"> هـ ، وقيل : سنة </w:t>
      </w:r>
      <w:r>
        <w:rPr>
          <w:rtl/>
          <w:lang w:bidi="fa-IR"/>
        </w:rPr>
        <w:t>187</w:t>
      </w:r>
      <w:r>
        <w:rPr>
          <w:rtl/>
        </w:rPr>
        <w:t xml:space="preserve"> هـ ،</w:t>
      </w:r>
      <w:r w:rsidRPr="00885244">
        <w:rPr>
          <w:rtl/>
        </w:rPr>
        <w:t xml:space="preserve"> </w:t>
      </w:r>
      <w:r>
        <w:rPr>
          <w:rtl/>
        </w:rPr>
        <w:t xml:space="preserve">بغداد مسموماً ، وقيل : توفّي في الحبس)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الشافعي يقول : (</w:t>
      </w:r>
      <w:r w:rsidRPr="004B74F1">
        <w:rPr>
          <w:rStyle w:val="libBold2Char"/>
          <w:rtl/>
        </w:rPr>
        <w:t xml:space="preserve">قبر موسى الكاظم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الترياق المجرّب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36" w:name="_Toc185349484"/>
      <w:r>
        <w:rPr>
          <w:rFonts w:hint="eastAsia"/>
          <w:rtl/>
        </w:rPr>
        <w:t>وفاة</w:t>
      </w:r>
      <w:r>
        <w:rPr>
          <w:rtl/>
        </w:rPr>
        <w:t xml:space="preserve"> الخواجة نصير الدين الطوسي ومرقده</w:t>
      </w:r>
      <w:bookmarkEnd w:id="3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(جامع التوار</w:t>
      </w:r>
      <w:r>
        <w:rPr>
          <w:rFonts w:hint="cs"/>
          <w:rtl/>
        </w:rPr>
        <w:t>ي</w:t>
      </w:r>
      <w:r>
        <w:rPr>
          <w:rFonts w:hint="eastAsia"/>
          <w:rtl/>
        </w:rPr>
        <w:t>خ</w:t>
      </w:r>
      <w:r>
        <w:rPr>
          <w:rtl/>
        </w:rPr>
        <w:t>) ، تأليف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الله الوزير ابن عماد الدولة ، أبي الخير : (أن في يوم الاثنين في السابع عشر من ذي الحجّة سنة 6</w:t>
      </w:r>
      <w:r>
        <w:rPr>
          <w:rtl/>
          <w:lang w:bidi="fa-IR"/>
        </w:rPr>
        <w:t>72</w:t>
      </w:r>
      <w:r>
        <w:rPr>
          <w:rtl/>
        </w:rPr>
        <w:t xml:space="preserve"> هـ وفاة الخواجة نصير الدين الطوسي في بغداد ، عند غروب الشمس)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وأوصى أن يُدفن عند قبر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فوجدوا هناك ضر</w:t>
      </w:r>
      <w:r>
        <w:rPr>
          <w:rFonts w:hint="cs"/>
          <w:rtl/>
        </w:rPr>
        <w:t>ي</w:t>
      </w:r>
      <w:r>
        <w:rPr>
          <w:rFonts w:hint="eastAsia"/>
          <w:rtl/>
        </w:rPr>
        <w:t>حاً</w:t>
      </w:r>
      <w:r>
        <w:rPr>
          <w:rtl/>
        </w:rPr>
        <w:t xml:space="preserve"> مبنياً بالكاشي والآلات. فلمَّا تفحصوا ، تبيّن أن الخليفة الناصر لدين الله قَدْ حفره لنفسه مضجعاً ، ولمّا مات دفنه ابنه الظاهر في الرصافة مدفن آبائه وأجداده.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عجائب الاتّفاق : أنَّ تاريخ الفراغ من إتمام هذا السرداب يوافق يومه مع م ولادة الخواجة ، يوم السبت في الحادي عشر من جمادى الأُولى سنة 5</w:t>
      </w:r>
      <w:r>
        <w:rPr>
          <w:rtl/>
          <w:lang w:bidi="fa-IR"/>
        </w:rPr>
        <w:t>97</w:t>
      </w:r>
      <w:r>
        <w:rPr>
          <w:rtl/>
        </w:rPr>
        <w:t xml:space="preserve"> ، تمام عم</w:t>
      </w:r>
      <w:r w:rsidRPr="008605FD">
        <w:rPr>
          <w:rtl/>
        </w:rPr>
        <w:t>ر</w:t>
      </w:r>
      <w:r w:rsidRPr="008605FD">
        <w:rPr>
          <w:rFonts w:hint="cs"/>
          <w:rtl/>
        </w:rPr>
        <w:t>ه</w:t>
      </w:r>
      <w:r w:rsidRPr="008605FD">
        <w:rPr>
          <w:rtl/>
        </w:rPr>
        <w:t xml:space="preserve"> </w:t>
      </w:r>
      <w:r>
        <w:rPr>
          <w:rtl/>
        </w:rPr>
        <w:t xml:space="preserve">: </w:t>
      </w:r>
      <w:r w:rsidRPr="006A5222">
        <w:rPr>
          <w:rFonts w:hint="cs"/>
          <w:rtl/>
        </w:rPr>
        <w:t>خمس</w:t>
      </w:r>
      <w:r>
        <w:rPr>
          <w:rtl/>
        </w:rPr>
        <w:t xml:space="preserve"> </w:t>
      </w:r>
      <w:r w:rsidRPr="006A5222">
        <w:rPr>
          <w:rFonts w:hint="cs"/>
          <w:rtl/>
        </w:rPr>
        <w:t>وسبعون</w:t>
      </w:r>
      <w:r>
        <w:rPr>
          <w:rtl/>
        </w:rPr>
        <w:t xml:space="preserve"> </w:t>
      </w:r>
      <w:r w:rsidRPr="006A5222">
        <w:rPr>
          <w:rFonts w:hint="cs"/>
          <w:rtl/>
        </w:rPr>
        <w:t>سنة</w:t>
      </w:r>
      <w:r>
        <w:rPr>
          <w:rtl/>
        </w:rPr>
        <w:t xml:space="preserve"> </w:t>
      </w:r>
      <w:r w:rsidRPr="006A5222">
        <w:rPr>
          <w:rFonts w:hint="cs"/>
          <w:rtl/>
        </w:rPr>
        <w:t>وسبعة</w:t>
      </w:r>
      <w:r>
        <w:rPr>
          <w:rtl/>
        </w:rPr>
        <w:t xml:space="preserve"> </w:t>
      </w:r>
      <w:r w:rsidRPr="006A5222">
        <w:rPr>
          <w:rFonts w:hint="cs"/>
          <w:rtl/>
        </w:rPr>
        <w:t>أيام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37" w:name="_Toc185349485"/>
      <w:r>
        <w:rPr>
          <w:rFonts w:hint="eastAsia"/>
          <w:rtl/>
        </w:rPr>
        <w:t>ترجمة</w:t>
      </w:r>
      <w:r>
        <w:rPr>
          <w:rtl/>
        </w:rPr>
        <w:t xml:space="preserve"> الشيباني</w:t>
      </w:r>
      <w:bookmarkEnd w:id="3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وممَّن</w:t>
      </w:r>
      <w:r>
        <w:rPr>
          <w:rtl/>
        </w:rPr>
        <w:t xml:space="preserve"> فاز بحسن الجوار هو : أبو طالب يحيى بن سعيد بن هبة الدين علي بن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وفيات الأعيان 5 : </w:t>
      </w:r>
      <w:r>
        <w:rPr>
          <w:rtl/>
        </w:rPr>
        <w:t>309</w:t>
      </w:r>
      <w:r w:rsidRPr="003D2A13">
        <w:rPr>
          <w:rtl/>
        </w:rPr>
        <w:t xml:space="preserve"> ضمن ترجمته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رقم 746 ، باختصار.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رسالة في إثبات کرامات الأولياء : 6 ، نقله عنه سيدي محمّد بن عبد القادر الفاسي.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جامع التواريخ : 66.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قزعلي</w:t>
      </w:r>
      <w:r>
        <w:rPr>
          <w:rtl/>
        </w:rPr>
        <w:t xml:space="preserve"> بن ز</w:t>
      </w:r>
      <w:r>
        <w:rPr>
          <w:rFonts w:hint="cs"/>
          <w:rtl/>
        </w:rPr>
        <w:t>ي</w:t>
      </w:r>
      <w:r>
        <w:rPr>
          <w:rFonts w:hint="eastAsia"/>
          <w:rtl/>
        </w:rPr>
        <w:t>ادة</w:t>
      </w:r>
      <w:r>
        <w:rPr>
          <w:rtl/>
        </w:rPr>
        <w:t xml:space="preserve"> ، من اُمراء بني العبَّاس. يقال له : الشيباني ، وأصله من واسط ، وُلد في بغداد سنة 5</w:t>
      </w:r>
      <w:r>
        <w:rPr>
          <w:rtl/>
          <w:lang w:bidi="fa-IR"/>
        </w:rPr>
        <w:t>22</w:t>
      </w:r>
      <w:r>
        <w:rPr>
          <w:rtl/>
        </w:rPr>
        <w:t xml:space="preserve"> هـ ، وتوفّي سنة 594 هـ ، ودُفن بجنب روضة الإمام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ذكره ابن خَلّكان في تاريخه ، وكان شيعي المذهب ، حسن الأخلاق ، محمود السيرة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38" w:name="_Toc185349486"/>
      <w:r>
        <w:rPr>
          <w:rFonts w:hint="eastAsia"/>
          <w:rtl/>
        </w:rPr>
        <w:t>الأمير</w:t>
      </w:r>
      <w:r>
        <w:rPr>
          <w:rtl/>
        </w:rPr>
        <w:t xml:space="preserve"> توزون الديلمي</w:t>
      </w:r>
      <w:bookmarkEnd w:id="3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وممَّن</w:t>
      </w:r>
      <w:r>
        <w:rPr>
          <w:rtl/>
        </w:rPr>
        <w:t xml:space="preserve"> فاز بحسن الجوار بعد الممات : الأمير توزن الديلمي من اُمراء رجال الديالمة في عصر المتَّقي العبَّاسي ، وعصى عليه ، وخالفه حَتَّى فرّ الخليفة منه إلى الموصل ، ثُمَّ استماله ، وأرجعه إلى بغداد ، توفّي الأمير المزبور سنة </w:t>
      </w:r>
      <w:r>
        <w:rPr>
          <w:rtl/>
          <w:lang w:bidi="fa-IR"/>
        </w:rPr>
        <w:t>33</w:t>
      </w:r>
      <w:r>
        <w:rPr>
          <w:rtl/>
        </w:rPr>
        <w:t xml:space="preserve">4 هـ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ودُفن في داره ، ثُمّ</w:t>
      </w:r>
      <w:r>
        <w:rPr>
          <w:rFonts w:hint="eastAsia"/>
          <w:rtl/>
        </w:rPr>
        <w:t>َ</w:t>
      </w:r>
      <w:r>
        <w:rPr>
          <w:rtl/>
        </w:rPr>
        <w:t xml:space="preserve"> نُقل إلى مقابر قريش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39" w:name="_Toc185349487"/>
      <w:r>
        <w:rPr>
          <w:rFonts w:hint="eastAsia"/>
          <w:rtl/>
        </w:rPr>
        <w:t>فصل</w:t>
      </w:r>
      <w:bookmarkEnd w:id="39"/>
    </w:p>
    <w:p w:rsidR="00B708E2" w:rsidRDefault="00B708E2" w:rsidP="00B708E2">
      <w:pPr>
        <w:pStyle w:val="Heading1Center"/>
        <w:rPr>
          <w:rtl/>
        </w:rPr>
      </w:pPr>
      <w:bookmarkStart w:id="40" w:name="_Toc185349488"/>
      <w:r>
        <w:rPr>
          <w:rFonts w:hint="eastAsia"/>
          <w:rtl/>
        </w:rPr>
        <w:t>في</w:t>
      </w:r>
      <w:r>
        <w:rPr>
          <w:rtl/>
        </w:rPr>
        <w:t xml:space="preserve"> ذكر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4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وُلد</w:t>
      </w:r>
      <w:r>
        <w:rPr>
          <w:rtl/>
        </w:rPr>
        <w:t xml:space="preserve"> له سبع وثلاثون ، وقيل : تسع وثلاثون ولداً ذکراً واُنث</w:t>
      </w:r>
      <w:r>
        <w:rPr>
          <w:rFonts w:hint="cs"/>
          <w:rtl/>
        </w:rPr>
        <w:t>ی</w:t>
      </w:r>
      <w:r>
        <w:rPr>
          <w:rtl/>
        </w:rPr>
        <w:t xml:space="preserve"> ؛ علي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وإبراهيم ، والعبَّاس ، والقاسم لاُمَّهات أولاد.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وإسماعيل</w:t>
      </w:r>
      <w:r>
        <w:rPr>
          <w:rtl/>
        </w:rPr>
        <w:t xml:space="preserve"> ، وله مزار في تو</w:t>
      </w:r>
      <w:r>
        <w:rPr>
          <w:rFonts w:hint="cs"/>
          <w:rtl/>
        </w:rPr>
        <w:t>ي</w:t>
      </w:r>
      <w:r>
        <w:rPr>
          <w:rFonts w:hint="eastAsia"/>
          <w:rtl/>
        </w:rPr>
        <w:t>سرکان</w:t>
      </w:r>
      <w:r>
        <w:rPr>
          <w:rtl/>
        </w:rPr>
        <w:t xml:space="preserve"> من بلاد ا</w:t>
      </w:r>
      <w:r>
        <w:rPr>
          <w:rFonts w:hint="cs"/>
          <w:rtl/>
        </w:rPr>
        <w:t>ي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وجعفر</w:t>
      </w:r>
      <w:r>
        <w:rPr>
          <w:rtl/>
        </w:rPr>
        <w:t xml:space="preserve"> ، وهارون ، والحسن : لأُمّ ولد.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وفيات الأعيان 6 : </w:t>
      </w:r>
      <w:r>
        <w:rPr>
          <w:rtl/>
        </w:rPr>
        <w:t>2</w:t>
      </w:r>
      <w:r w:rsidRPr="003D2A13">
        <w:rPr>
          <w:rtl/>
        </w:rPr>
        <w:t xml:space="preserve">44 رقم </w:t>
      </w:r>
      <w:r>
        <w:rPr>
          <w:rtl/>
        </w:rPr>
        <w:t>808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في الأصل : (سنة 568 هـ) وهو اشتباه واضح ، وما أثبتناه من الكامل في التاريخ 8 : 44</w:t>
      </w:r>
      <w:r>
        <w:rPr>
          <w:rtl/>
        </w:rPr>
        <w:t>8</w:t>
      </w:r>
      <w:r w:rsidRPr="003D2A13">
        <w:rPr>
          <w:rtl/>
        </w:rPr>
        <w:t xml:space="preserve"> وفيه أحواله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لم أهتدِ إلى مصدر قوله ، وينظر عن مَن جاوره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حياً وميتا : صدى الفؤاد إلى حمى الكاظم والجواد : 58 ـ 67.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ينظر : مشاهد العترة الطاهرة : 6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وأحمد</w:t>
      </w:r>
      <w:r>
        <w:rPr>
          <w:rtl/>
        </w:rPr>
        <w:t xml:space="preserve"> ، ومحمّد ، وحمزة : لأُمّ ولد.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وعبد</w:t>
      </w:r>
      <w:r>
        <w:rPr>
          <w:rtl/>
        </w:rPr>
        <w:t xml:space="preserve"> الله ، وإسحاق ، وعبيد الله ، وزيد ، والحسن ، والفضل ، وقبره في بهبهان معروف 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، ويعرف بـ(شاه فضل)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والحسين</w:t>
      </w:r>
      <w:r>
        <w:rPr>
          <w:rtl/>
        </w:rPr>
        <w:t xml:space="preserve"> ، وسليمان : لأُمَّهات أولاد.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وفاطمة</w:t>
      </w:r>
      <w:r>
        <w:rPr>
          <w:rtl/>
        </w:rPr>
        <w:t xml:space="preserve"> الكبرى ، وفاطمة الصغرى ، ورُقيَّة ، وحكيمة ، واُمّ أبيها ، ورقيَّة الصغرى ، وكلثوم ، واُمّ جعفر ، ولبابة ، وزينب ، وخديجة ، وعليَّة ، وآمنة ، وحسنة ، وبُريهة ، وعائشة ، واُمّ سلمة ، وميمونة : لأُمَّهات شتَّى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فسيأتي شرح حاله في المقام الثامن.</w:t>
      </w:r>
    </w:p>
    <w:p w:rsidR="00B708E2" w:rsidRDefault="00B708E2" w:rsidP="00B708E2">
      <w:pPr>
        <w:pStyle w:val="Heading1Center"/>
        <w:rPr>
          <w:rtl/>
        </w:rPr>
      </w:pPr>
      <w:bookmarkStart w:id="41" w:name="_Toc185349489"/>
      <w:r>
        <w:rPr>
          <w:rFonts w:hint="eastAsia"/>
          <w:rtl/>
        </w:rPr>
        <w:t>إبراهيم</w:t>
      </w:r>
      <w:r>
        <w:rPr>
          <w:rtl/>
        </w:rPr>
        <w:t xml:space="preserve"> ابن الإمام الكاظم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4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إبراهيم : فقد قال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الإرشاد ، والطبرسي في (إعلام الور</w:t>
      </w:r>
      <w:r>
        <w:rPr>
          <w:rFonts w:hint="cs"/>
          <w:rtl/>
        </w:rPr>
        <w:t>ی</w:t>
      </w:r>
      <w:r>
        <w:rPr>
          <w:rtl/>
        </w:rPr>
        <w:t>) : (كان إبراهيم بن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شجاعاً كريماً ، وتقلّد الإمرة على اليمن في أيام المأمون من قبل محمّد بن ز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بن علي بن الحسين بن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الَّذي بايعه أبو </w:t>
      </w:r>
      <w:r>
        <w:rPr>
          <w:rFonts w:hint="eastAsia"/>
          <w:rtl/>
        </w:rPr>
        <w:t>السرايا</w:t>
      </w:r>
      <w:r>
        <w:rPr>
          <w:rtl/>
        </w:rPr>
        <w:t xml:space="preserve"> بالكوفة ، ومضى إليها ، ففتحها وأقام بها مدَّةً إلى أن كان من أمر أبي السرايا ما كان ، وأخذ له الأمان من المأمون. وصرّحا : بأنَّ لكلّ من ولد أبي الحسن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فضل ومنقبة مشهورة)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(وجيزة) المجلسي : (إبراهيم بن موس</w:t>
      </w:r>
      <w:r>
        <w:rPr>
          <w:rFonts w:hint="cs"/>
          <w:rtl/>
        </w:rPr>
        <w:t>ی</w:t>
      </w:r>
      <w:r>
        <w:rPr>
          <w:rtl/>
        </w:rPr>
        <w:t xml:space="preserve"> بن جعفر ممدوح)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ينظر : مشاهد العترة الطاهرة : 5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ينظر عن أحوالهم وعددهم بالتفصيل : بحار الأنوار 4</w:t>
      </w:r>
      <w:r>
        <w:rPr>
          <w:rtl/>
        </w:rPr>
        <w:t>8</w:t>
      </w:r>
      <w:r w:rsidRPr="003D2A13">
        <w:rPr>
          <w:rtl/>
        </w:rPr>
        <w:t xml:space="preserve"> : </w:t>
      </w:r>
      <w:r>
        <w:rPr>
          <w:rtl/>
        </w:rPr>
        <w:t>283</w:t>
      </w:r>
      <w:r w:rsidRPr="003D2A13">
        <w:rPr>
          <w:rtl/>
        </w:rPr>
        <w:t xml:space="preserve"> ـ </w:t>
      </w:r>
      <w:r>
        <w:rPr>
          <w:rtl/>
        </w:rPr>
        <w:t>293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الارشاد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45 ، إعلام الور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الوجيزة في الرجال : </w:t>
      </w:r>
      <w:r>
        <w:rPr>
          <w:rtl/>
        </w:rPr>
        <w:t>1</w:t>
      </w:r>
      <w:r w:rsidRPr="003D2A13">
        <w:rPr>
          <w:rtl/>
        </w:rPr>
        <w:t>5 رقم 47.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(الكافي) في باب (إنّ الإمام متى يعلم أنّ الأمر قَدْ صار إليه) ، بسنده عن علي بن أسباط : قال : «</w:t>
      </w:r>
      <w:r w:rsidRPr="004B74F1">
        <w:rPr>
          <w:rStyle w:val="libBold2Char"/>
          <w:rtl/>
        </w:rPr>
        <w:t>قلت للرضا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إن رجلاً عنى أخاك إبراهيم فذكر له : أن أباك في الحياة ، وأنت تعلم من ذلك ما يعلم.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Fonts w:hint="eastAsia"/>
          <w:rtl/>
        </w:rPr>
        <w:t>فقال</w:t>
      </w:r>
      <w:r w:rsidRPr="004B74F1">
        <w:rPr>
          <w:rStyle w:val="libBold2Char"/>
          <w:rtl/>
        </w:rPr>
        <w:t xml:space="preserve"> : سبحان الله! يموت رسول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ولا يموت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>؟! قَدْ والله مضى كما مضى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ولكنَّ الله تبارك وتعالى لم يزل منذ قبض نبيه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هلّم جرّاً ، يمُّن بهذا الدين على أولاد الأعاجم ، ويصرفه عن قرابة نبيَّه هلّم جرّاً ، فيعطي هؤلاء ويمنع هؤلاء ، لقد قضيتُ عنه في هلال ذي الحجّة ألف دينار ، بعد أن أشفي على طلاق نسائه ، وعتق مماليكه ، ولكن قَدْ سمعتَ ما لقي يوسف من إخوته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جدّي الصالح في (شرح اُصول الكافي) : (قوله : (عن</w:t>
      </w:r>
      <w:r>
        <w:rPr>
          <w:rFonts w:hint="cs"/>
          <w:rtl/>
        </w:rPr>
        <w:t>ی</w:t>
      </w:r>
      <w:r>
        <w:rPr>
          <w:rtl/>
        </w:rPr>
        <w:t>) بمعن</w:t>
      </w:r>
      <w:r>
        <w:rPr>
          <w:rFonts w:hint="cs"/>
          <w:rtl/>
        </w:rPr>
        <w:t>ی</w:t>
      </w:r>
      <w:r>
        <w:rPr>
          <w:rtl/>
        </w:rPr>
        <w:t xml:space="preserve"> : قصد ، وأراد.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بعض النسخ : (غرّ أخاك) ، قيل : ذلك الرجل أخوهما : عبَّاس.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قوله</w:t>
      </w:r>
      <w:r>
        <w:rPr>
          <w:rtl/>
        </w:rPr>
        <w:t xml:space="preserve"> : (فذكر له) فاعل (ذكر) راجع إلى الرجل ، وضمير (له) إلى إبراهيم.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قوله</w:t>
      </w:r>
      <w:r>
        <w:rPr>
          <w:rtl/>
        </w:rPr>
        <w:t xml:space="preserve"> : (وأنت تعلم) أي : ذكر أيضاً له أنك تعلم ما لا يعلم من مكانه.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ولفظة</w:t>
      </w:r>
      <w:r>
        <w:rPr>
          <w:rtl/>
        </w:rPr>
        <w:t xml:space="preserve"> : (لا) غير موجودة في بعض النسخ ، ومعناه واضح.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قوله</w:t>
      </w:r>
      <w:r>
        <w:rPr>
          <w:rtl/>
        </w:rPr>
        <w:t xml:space="preserve"> : (على أولاد الأعاجم) کسلمان وغيره ، وفيه مدح عظيم للعجم ، وتفضيلهم على العرب)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42" w:name="_Toc185349490"/>
      <w:r>
        <w:rPr>
          <w:rFonts w:hint="eastAsia"/>
          <w:rtl/>
        </w:rPr>
        <w:t>ما</w:t>
      </w:r>
      <w:r>
        <w:rPr>
          <w:rtl/>
        </w:rPr>
        <w:t xml:space="preserve"> ورد في شأن العجم</w:t>
      </w:r>
      <w:bookmarkEnd w:id="4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وكتب</w:t>
      </w:r>
      <w:r>
        <w:rPr>
          <w:rtl/>
        </w:rPr>
        <w:t xml:space="preserve"> أبو عامر بن خرشنة كتاباً في تفضيل العجم على العرب </w:t>
      </w:r>
      <w:r w:rsidRPr="00336338">
        <w:rPr>
          <w:rStyle w:val="libFootnotenumChar"/>
          <w:rtl/>
        </w:rPr>
        <w:t>(3)</w:t>
      </w:r>
      <w:r>
        <w:rPr>
          <w:rtl/>
        </w:rPr>
        <w:t>. وكذلك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380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شرح اُصول الكافي 6 : </w:t>
      </w:r>
      <w:r>
        <w:rPr>
          <w:rtl/>
        </w:rPr>
        <w:t>3</w:t>
      </w:r>
      <w:r w:rsidRPr="003D2A13">
        <w:rPr>
          <w:rtl/>
        </w:rPr>
        <w:t>6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رسالة في تفضيل العجم على العرب</w:t>
      </w:r>
      <w:r>
        <w:rPr>
          <w:rtl/>
        </w:rPr>
        <w:t xml:space="preserve"> ـ </w:t>
      </w:r>
      <w:r w:rsidRPr="003D2A13">
        <w:rPr>
          <w:rtl/>
        </w:rPr>
        <w:t>لأبي عامر بن عرسه [حرشنه] البشکسي (السبكي) [البسكتي] قيل : (ابتدع فيها وفسق ، فدعا عليه جماعة من العلماء ، فرده أبو الطيب عبد المنعم في حديقة البلاغة ، وأبو مروان في الاستدلال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إسحاق</w:t>
      </w:r>
      <w:r>
        <w:rPr>
          <w:rtl/>
        </w:rPr>
        <w:t xml:space="preserve"> ابن سلمة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يُنكر فضلهم ؛ وفي الأخبار ما يدلُّ على أنَّهم من أعوان القائم عجل الله تعالى فرجه الشريف ، وأنهم أهل تأييد الدين؟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أسعد الناس بهذا الدين فارس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رواه</w:t>
      </w:r>
      <w:r>
        <w:rPr>
          <w:rtl/>
        </w:rPr>
        <w:t xml:space="preserve"> الشيخ أبو محمّد جعفر بن أحمد بن علي القمِّي ، نزيل الريّ ، في كتاب (جامع الأحاديث)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مع أنهم في تأييد الدين ، وقبول العلم ، أحسن وأكثر من العرب يدل على ذلك ، قوله تعالى : ﴿</w:t>
      </w:r>
      <w:r w:rsidRPr="00837515">
        <w:rPr>
          <w:rStyle w:val="libAieChar"/>
          <w:rtl/>
        </w:rPr>
        <w:t>وَلَوْ نَزَّلْنَاهُ عَلَىٰ بَعْضِ الْأَعْجَمِينَ * فَقَرَأَهُ عَلَيْهِم مَّ</w:t>
      </w:r>
      <w:r w:rsidRPr="00837515">
        <w:rPr>
          <w:rStyle w:val="libAieChar"/>
          <w:rFonts w:hint="eastAsia"/>
          <w:rtl/>
        </w:rPr>
        <w:t>ا</w:t>
      </w:r>
      <w:r w:rsidRPr="00837515">
        <w:rPr>
          <w:rStyle w:val="libAieChar"/>
          <w:rtl/>
        </w:rPr>
        <w:t xml:space="preserve"> كَانُوا بِهِ مُؤْمِنِينَ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علي بن إبراهيم ، قال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لو انزل القرآن على العجم ما آمنت به العرب ، وقد نزل على العرب فآمنت به العجم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 فهي فضيلة للعجم.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عند تفسير قوله تعالى : ﴿</w:t>
      </w:r>
      <w:r w:rsidRPr="00837515">
        <w:rPr>
          <w:rStyle w:val="libAieChar"/>
          <w:rtl/>
        </w:rPr>
        <w:t>وَجَعَلْنَاكُمْ شُعُوبًا وَقَبَائِلَ لِتَعَارَفُوا إِنَّ أَكْرَمَكُمْ عِندَ اللَّـهِ أَتْقَاكُمْ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: الشعوب : العجم ، والقبائل : من العرب ، (والأسباط : من بني إسرائيل ، قال : ورُوي ذلك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بالحق</w:t>
      </w:r>
      <w:r w:rsidRPr="003D2A13">
        <w:rPr>
          <w:rtl/>
        </w:rPr>
        <w:t xml:space="preserve"> في تفضيل العرب على جميع الخلق ، وأبو عبد الله الفارقي في خطف البارق ، والفقيه أبو محمّد عبد المنعم بن محمّد ابن الغرس الغرناطي من المتأخرين). (کشف الظنون </w:t>
      </w:r>
      <w:r>
        <w:rPr>
          <w:rtl/>
        </w:rPr>
        <w:t>1</w:t>
      </w:r>
      <w:r w:rsidRPr="003D2A13">
        <w:rPr>
          <w:rtl/>
        </w:rPr>
        <w:t xml:space="preserve"> : 644 ، </w:t>
      </w:r>
      <w:r>
        <w:rPr>
          <w:rtl/>
        </w:rPr>
        <w:t>8</w:t>
      </w:r>
      <w:r w:rsidRPr="003D2A13">
        <w:rPr>
          <w:rtl/>
        </w:rPr>
        <w:t>56).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فهرست ابن الند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م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جامع الأحاديث :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سورة الشعراء : آية </w:t>
      </w:r>
      <w:r>
        <w:rPr>
          <w:rtl/>
        </w:rPr>
        <w:t>198 ـ 199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تفسير القمي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12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سورة الحجرات : من آية </w:t>
      </w:r>
      <w:r>
        <w:rPr>
          <w:rtl/>
        </w:rPr>
        <w:t>13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ما بين القوسين لم يرد في تفسير القمي ، وإنما ورد في تفسير مجمع البيان 9 : </w:t>
      </w:r>
      <w:r>
        <w:rPr>
          <w:rtl/>
        </w:rPr>
        <w:t>229</w:t>
      </w:r>
      <w:r w:rsidRPr="003D2A13">
        <w:rPr>
          <w:rtl/>
        </w:rPr>
        <w:t xml:space="preserve"> ، فلاحظ.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رسول الله يوم فتح مكَّة : «</w:t>
      </w:r>
      <w:r w:rsidRPr="004B74F1">
        <w:rPr>
          <w:rStyle w:val="libBold2Char"/>
          <w:rtl/>
        </w:rPr>
        <w:t>يا أيُّها الناس إن الله قَدْ أذهب عنكم بالإسلام نخوة الجاهلية وتفاخرها بآبائها. إنَّ العربية ليست بأبٍ والد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، وإنَّما هو لسان ناطق ؛ فمن تكلَّم به فهو عربي ، ألّا إنّكم من آدم ، وآدم من التراب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وهذا</w:t>
      </w:r>
      <w:r>
        <w:rPr>
          <w:rtl/>
        </w:rPr>
        <w:t xml:space="preserve"> صريح في أنَّ التكلَّم بلغة العرب وحده لا فخر فيه ، بل المناط هو التقوى. وفي (الفتوحات المكية) في الباب السادس والستين وثلاثمائة : (</w:t>
      </w:r>
      <w:r w:rsidRPr="004B74F1">
        <w:rPr>
          <w:rStyle w:val="libBold2Char"/>
          <w:rtl/>
        </w:rPr>
        <w:t>أن وزراء المهدي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من الأعاجم ، ما فيهم عربي ، لكن لا يتكلَّمون إلا بالعربية ، لهم حافظ ليس من جنسهم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tl/>
        </w:rPr>
        <w:t xml:space="preserve"> المستفاد من خطبة أمير المؤمنين فيما يتعلق بإخباره عن القائم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حيث يقول فيها : «</w:t>
      </w:r>
      <w:r w:rsidRPr="004B74F1">
        <w:rPr>
          <w:rStyle w:val="libBold2Char"/>
          <w:rtl/>
        </w:rPr>
        <w:t>وكأنَّي أسمع صهيل خيلهم ، وطمطمة رجالهم»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إنَّهم يتكلَّمون بالفارسية.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البحار : (الطمطمة) : اللُّغة العجمية ، ورجل طمطمي : في لسانه عجمة. وأشار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بذلك إلى أن عسكرهم من العجم) ، انته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ينافي ما ذكره صاحب الفتوحات ؛ إذ لعلَّ التكلُّم بالعربي لوزرائه خاصة دون بقية الجيش.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حياة الحيوان : عن ابن عمر : قال :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رأيت غنماً سوداً دخلت فيها غنم كثير بيض</w:t>
      </w:r>
      <w:r>
        <w:rPr>
          <w:rtl/>
        </w:rPr>
        <w:t xml:space="preserve">». قالوا : فما أوَّلته </w:t>
      </w:r>
      <w:r>
        <w:rPr>
          <w:rFonts w:hint="cs"/>
          <w:rtl/>
        </w:rPr>
        <w:t>ي</w:t>
      </w:r>
      <w:r>
        <w:rPr>
          <w:rFonts w:hint="eastAsia"/>
          <w:rtl/>
        </w:rPr>
        <w:t>ا</w:t>
      </w:r>
      <w:r>
        <w:rPr>
          <w:rtl/>
        </w:rPr>
        <w:t xml:space="preserve"> رسول الله؟ قال : «</w:t>
      </w:r>
      <w:r w:rsidRPr="004B74F1">
        <w:rPr>
          <w:rStyle w:val="libBold2Char"/>
          <w:rtl/>
        </w:rPr>
        <w:t>العجم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في تفسير القمي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9</w:t>
      </w:r>
      <w:r w:rsidRPr="003D2A13">
        <w:rPr>
          <w:rtl/>
        </w:rPr>
        <w:t xml:space="preserve">4 (ليست بأبٍ وجد) ، وفي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322</w:t>
      </w:r>
      <w:r w:rsidRPr="003D2A13">
        <w:rPr>
          <w:rtl/>
        </w:rPr>
        <w:t xml:space="preserve"> (بابٍ ووالدة) والأخير أقرب للسياق.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تفسير القمي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322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الفتوحات المكية 3 : </w:t>
      </w:r>
      <w:r>
        <w:rPr>
          <w:rtl/>
        </w:rPr>
        <w:t>328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الكافي 8 : 63 ح </w:t>
      </w:r>
      <w:r>
        <w:rPr>
          <w:rtl/>
        </w:rPr>
        <w:t>22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بحار الأنوار 5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128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يشركونكم</w:t>
      </w:r>
      <w:r w:rsidRPr="004B74F1">
        <w:rPr>
          <w:rStyle w:val="libBold2Char"/>
          <w:rtl/>
        </w:rPr>
        <w:t xml:space="preserve"> في دينكم ، وأنسابكم</w:t>
      </w:r>
      <w:r>
        <w:rPr>
          <w:rtl/>
        </w:rPr>
        <w:t xml:space="preserve">» ، قالوا : العجم </w:t>
      </w:r>
      <w:r>
        <w:rPr>
          <w:rFonts w:hint="cs"/>
          <w:rtl/>
        </w:rPr>
        <w:t>يا</w:t>
      </w:r>
      <w:r>
        <w:rPr>
          <w:rtl/>
        </w:rPr>
        <w:t xml:space="preserve"> رسول الله؟ قال : «</w:t>
      </w:r>
      <w:r w:rsidRPr="004B74F1">
        <w:rPr>
          <w:rStyle w:val="libBold2Char"/>
          <w:rtl/>
        </w:rPr>
        <w:t>لو كان الإيمان متعلّقاً بالثُّريا ؛ لناله رجال من العجم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[رجع]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: وسبب المن والإعطاء والصرف والمنع في رواية الكافي : هو استعمال الاستعداد الفطري ، وقبوله ، وإبطاله ، والإعراض عنه ، فلا يلزم الجبر.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قوله</w:t>
      </w:r>
      <w:r>
        <w:rPr>
          <w:rtl/>
        </w:rPr>
        <w:t xml:space="preserve"> : (لقد قضيت عنه).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الفاضل الأمين الأسترآبادي : (</w:t>
      </w:r>
      <w:r w:rsidRPr="004B74F1">
        <w:rPr>
          <w:rStyle w:val="libBold2Char"/>
          <w:rtl/>
        </w:rPr>
        <w:t>أي قضيت عن الَّذي غَرَّ إبراهيم ، وكأنه عبَّاس أخوهما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قوله</w:t>
      </w:r>
      <w:r>
        <w:rPr>
          <w:rtl/>
        </w:rPr>
        <w:t xml:space="preserve"> : (ألف دينار) بعد أن أشرف وعزم على طلاق نسائه ، وعتق مماليكه ، وعلى أن يشرد من الغرماء. وكان قصده من الطلاق والعتق أن لا يأخذ الغرماء مماليكه ، ويختموا بيوت نسائه ، وقيل : عزمه على ذلك ؛ لفقره ، وعجزه من النفقة.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قوله</w:t>
      </w:r>
      <w:r>
        <w:rPr>
          <w:rtl/>
        </w:rPr>
        <w:t xml:space="preserve"> : (قد سمعتَ ما لقيَ يوسفُ) يعني : أنَّهم يقولون ذلك افتراء ، وينكرون حقّي حسداً.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بصائر الدرجات : (</w:t>
      </w:r>
      <w:r w:rsidRPr="004B74F1">
        <w:rPr>
          <w:rStyle w:val="libBold2Char"/>
          <w:rtl/>
        </w:rPr>
        <w:t>أنه ألحَّ إلى أبي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في السؤال ، فحكّ بسوطه الأرض ، فتناول سبيكة ذهب ، فقال له : استغن بها ، واكتم ما رأيت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43" w:name="_Toc185349491"/>
      <w:r>
        <w:rPr>
          <w:rtl/>
        </w:rPr>
        <w:t>[إبراهيم ابن الإمام موس</w:t>
      </w:r>
      <w:r>
        <w:rPr>
          <w:rFonts w:hint="cs"/>
          <w:rtl/>
        </w:rPr>
        <w:t>ی</w:t>
      </w:r>
      <w:r>
        <w:rPr>
          <w:rtl/>
        </w:rPr>
        <w:t xml:space="preserve"> ابن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]</w:t>
      </w:r>
      <w:bookmarkEnd w:id="43"/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قال جدّي بحر العلوم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ما ذكره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وغيره من الحكم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حياة الحيوان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23</w:t>
      </w:r>
      <w:r w:rsidRPr="003D2A13">
        <w:rPr>
          <w:rtl/>
        </w:rPr>
        <w:t>5 (مادة : الغنم).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شرح اُصول الكافي 6 : </w:t>
      </w:r>
      <w:r>
        <w:rPr>
          <w:rtl/>
        </w:rPr>
        <w:t>3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بصائر الدرجات : </w:t>
      </w:r>
      <w:r>
        <w:rPr>
          <w:rtl/>
        </w:rPr>
        <w:t>39</w:t>
      </w:r>
      <w:r w:rsidRPr="003D2A13">
        <w:rPr>
          <w:rtl/>
        </w:rPr>
        <w:t xml:space="preserve">4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بحسن</w:t>
      </w:r>
      <w:r w:rsidRPr="004B74F1">
        <w:rPr>
          <w:rStyle w:val="libBold2Char"/>
          <w:rtl/>
        </w:rPr>
        <w:t xml:space="preserve"> حال أولاد الكاظم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 xml:space="preserve">عليه‌السلام عموماً محلُّ نظر ؛ وكذا في خصوص إبراهيم ، كما هو ظاهر الرواية المتقدمة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: فإبراهيم هذا هو جدّ السيِّد المرتضى والرضي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، فإنَّهما ابنا أبي أحمد النقيب ، وهو الحسين بن موس</w:t>
      </w:r>
      <w:r>
        <w:rPr>
          <w:rFonts w:hint="cs"/>
          <w:rtl/>
        </w:rPr>
        <w:t>ی</w:t>
      </w:r>
      <w:r>
        <w:rPr>
          <w:rtl/>
        </w:rPr>
        <w:t xml:space="preserve"> بن محمّد بن موس</w:t>
      </w:r>
      <w:r>
        <w:rPr>
          <w:rFonts w:hint="cs"/>
          <w:rtl/>
        </w:rPr>
        <w:t>ی</w:t>
      </w:r>
      <w:r>
        <w:rPr>
          <w:rtl/>
        </w:rPr>
        <w:t xml:space="preserve"> بن إبراهيم بن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وظاهر</w:t>
      </w:r>
      <w:r>
        <w:rPr>
          <w:rtl/>
        </w:rPr>
        <w:t xml:space="preserve"> الأكثر ، كالمفيد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(الإرشاد) ، والطبرسي في (إعلام الور</w:t>
      </w:r>
      <w:r>
        <w:rPr>
          <w:rFonts w:hint="cs"/>
          <w:rtl/>
        </w:rPr>
        <w:t>ی</w:t>
      </w:r>
      <w:r>
        <w:rPr>
          <w:rtl/>
        </w:rPr>
        <w:t>) ، وابن شهر آشوب في (المناقب) ، والإربلي في (كشف الغُمَّة) : (أن المسمَّى بإبراهيم من أولاد أبي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رجل واحد)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ولكن</w:t>
      </w:r>
      <w:r>
        <w:rPr>
          <w:rtl/>
        </w:rPr>
        <w:t xml:space="preserve"> عبارة صاحب (العمدة) تعطي : (</w:t>
      </w:r>
      <w:r w:rsidRPr="004B74F1">
        <w:rPr>
          <w:rStyle w:val="libBold2Char"/>
          <w:rtl/>
        </w:rPr>
        <w:t xml:space="preserve">أن إبراهيم من ولده اثنان : إبراهيم الأكبر ، وإبراهيم الأصغر </w:t>
      </w:r>
      <w:r w:rsidRPr="00336338">
        <w:rPr>
          <w:rStyle w:val="libFootnotenumChar"/>
          <w:rtl/>
        </w:rPr>
        <w:t>(3)</w:t>
      </w:r>
      <w:r w:rsidRPr="004B74F1">
        <w:rPr>
          <w:rStyle w:val="libBold2Char"/>
          <w:rtl/>
        </w:rPr>
        <w:t xml:space="preserve"> ، وأنه يلقب بالمرتض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والعقب منه ، واُمُّه اُمُّ ولد نُوبِيَّة ، اسمها : نَجِيَّة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والظاهر</w:t>
      </w:r>
      <w:r>
        <w:rPr>
          <w:rtl/>
        </w:rPr>
        <w:t xml:space="preserve"> التعدد ، فإن علماء النسب أعلم من غيرهم بهذا الشأن.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والظاهر</w:t>
      </w:r>
      <w:r>
        <w:rPr>
          <w:rtl/>
        </w:rPr>
        <w:t xml:space="preserve"> : أن المسؤول عن أبيه ، والمخبر بحياته هو إبراهيم الأكبر ، وأن الَّذي هو جدّ المرتض</w:t>
      </w:r>
      <w:r>
        <w:rPr>
          <w:rFonts w:hint="cs"/>
          <w:rtl/>
        </w:rPr>
        <w:t>ی</w:t>
      </w:r>
      <w:r>
        <w:rPr>
          <w:rtl/>
        </w:rPr>
        <w:t xml:space="preserve"> والرضي هو الأصغر ، كما صرّح به جدّي بحر العلوم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، وقد ذكرنا أنه مدفون في الحائر الحسيني ، خلف ظهر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: ففي شيراز بقعة تُنسب إلى إبراهيم بن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واقعة في محلّة (لب آب) ، بناها محمّد زكي خان النوري ، من وزراء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سنة </w:t>
      </w:r>
      <w:r>
        <w:rPr>
          <w:rtl/>
          <w:lang w:bidi="fa-IR"/>
        </w:rPr>
        <w:t>12</w:t>
      </w:r>
      <w:r>
        <w:rPr>
          <w:rtl/>
        </w:rPr>
        <w:t>4</w:t>
      </w:r>
      <w:r>
        <w:rPr>
          <w:rtl/>
          <w:lang w:bidi="fa-IR"/>
        </w:rPr>
        <w:t>0</w:t>
      </w:r>
      <w:r>
        <w:rPr>
          <w:rtl/>
        </w:rPr>
        <w:t xml:space="preserve"> هـ ، ولكن لم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الفوائد الرجالية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21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الفوائد الرجالية </w:t>
      </w:r>
      <w:r>
        <w:rPr>
          <w:rtl/>
        </w:rPr>
        <w:t>1</w:t>
      </w:r>
      <w:r w:rsidRPr="003D2A13">
        <w:rPr>
          <w:rtl/>
        </w:rPr>
        <w:t xml:space="preserve"> : 424 ،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45 ، إعلام الور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 xml:space="preserve">6 ، مناقب آل أبي طالب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</w:t>
      </w:r>
      <w:r>
        <w:rPr>
          <w:rtl/>
        </w:rPr>
        <w:t>3</w:t>
      </w:r>
      <w:r w:rsidRPr="003D2A13">
        <w:rPr>
          <w:rtl/>
        </w:rPr>
        <w:t xml:space="preserve"> : 438 ، كشف الغُمَّة 3 : 29.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عمدة الطالب : </w:t>
      </w:r>
      <w:r>
        <w:rPr>
          <w:rtl/>
        </w:rPr>
        <w:t>197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عمدة الطالب : </w:t>
      </w:r>
      <w:r>
        <w:rPr>
          <w:rtl/>
        </w:rPr>
        <w:t>201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الفوائد الرجالية </w:t>
      </w:r>
      <w:r>
        <w:rPr>
          <w:rtl/>
        </w:rPr>
        <w:t>1</w:t>
      </w:r>
      <w:r w:rsidRPr="003D2A13">
        <w:rPr>
          <w:rtl/>
        </w:rPr>
        <w:t xml:space="preserve"> : 4٢4.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أعثر</w:t>
      </w:r>
      <w:r>
        <w:rPr>
          <w:rtl/>
        </w:rPr>
        <w:t xml:space="preserve"> على مستند قوي يدل على صحَّة النسبة ، بل يبعدها ما سمعت من إرشاد المفيد من أنه : (كان والياً باليمن)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بل ذكر صاحب أنساب الطالبيّين : أنّ إبراهيم الأكبر ابن الامام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خرج باليمن ودعا الناس إلى بيعة محمّد بن إبراهيم طباطبا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ثُمّ</w:t>
      </w:r>
      <w:r>
        <w:rPr>
          <w:rFonts w:hint="eastAsia"/>
          <w:rtl/>
        </w:rPr>
        <w:t>َ</w:t>
      </w:r>
      <w:r>
        <w:rPr>
          <w:rtl/>
        </w:rPr>
        <w:t xml:space="preserve"> دعا الناس إلى بيعة نفسه ، وحجّ في سنة </w:t>
      </w:r>
      <w:r>
        <w:rPr>
          <w:rtl/>
          <w:lang w:bidi="fa-IR"/>
        </w:rPr>
        <w:t>202</w:t>
      </w:r>
      <w:r>
        <w:rPr>
          <w:rtl/>
        </w:rPr>
        <w:t xml:space="preserve"> هـ ، وكان المأمون يومئذ في خراسان ، فوجّه إليه حمدويه بن علي وحاربه ، فانهزم إبراهيم وتوجَّه إلى العراق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وأمّنه المأمون وتوفي في بغداد ، وعلى فرض صحَّة ما ذكرناه فالمتيقّن أنه أحد المدفونين في صحن الكاظم ؛ ل</w:t>
      </w:r>
      <w:r>
        <w:rPr>
          <w:rFonts w:hint="eastAsia"/>
          <w:rtl/>
        </w:rPr>
        <w:t>أنَّ</w:t>
      </w:r>
      <w:r>
        <w:rPr>
          <w:rtl/>
        </w:rPr>
        <w:t xml:space="preserve"> هذا الموضع كان فيه مقابر قريش من قديم الزَّمان ، فدُفن إلى جنب أبيه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44" w:name="_Toc185349492"/>
      <w:r>
        <w:rPr>
          <w:rFonts w:hint="eastAsia"/>
          <w:rtl/>
        </w:rPr>
        <w:t>أحمد</w:t>
      </w:r>
      <w:r>
        <w:rPr>
          <w:rtl/>
        </w:rPr>
        <w:t xml:space="preserve"> ابن الإمام موس</w:t>
      </w:r>
      <w:r>
        <w:rPr>
          <w:rFonts w:hint="cs"/>
          <w:rtl/>
        </w:rPr>
        <w:t>ی</w:t>
      </w:r>
      <w:r>
        <w:rPr>
          <w:rtl/>
        </w:rPr>
        <w:t xml:space="preserve"> ابن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4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أحمد بن موسى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، ففي (الإرشاد) : (كان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جليلاً ورعاً ، وكان أبو الحسن موسى يحبّه ويقدّمه ، ووهب له ضيعته المعروفة باليسيرة. ويقال : إنه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>أعتق ألف مملوك.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أخبرني أبو محمّد الحسن بن محمّد بن يحيى ، قال : حدثنا جدّي : سمعت إسماعيل بن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خرج أبي بولده إلى بعض أمواله بالمدينة ، فكنَّا في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45.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قال صاحب المجدي في أنساب الطالبين : </w:t>
      </w:r>
      <w:r>
        <w:rPr>
          <w:rtl/>
        </w:rPr>
        <w:t>122</w:t>
      </w:r>
      <w:r w:rsidRPr="003D2A13">
        <w:rPr>
          <w:rtl/>
        </w:rPr>
        <w:t xml:space="preserve"> ما نصّه : (ووُلد إبراهيم بن موسى الكاظم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وهو لأم ولد ، ويلقب بالمرتض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، وهو الأصغر ظهر باليمن أيام أبي السرايا ، وكانت اُمّه نُوبية اسمها تحية) ، انتهى. وهو مغاير لما ذكره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فلعله نقله من الفخري في أنساب الطالبيين ، والَّذي لم نقف عليه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اخباره في : تاريخ اليعقوبي </w:t>
      </w:r>
      <w:r>
        <w:rPr>
          <w:rtl/>
        </w:rPr>
        <w:t>2</w:t>
      </w:r>
      <w:r w:rsidRPr="003D2A13">
        <w:rPr>
          <w:rtl/>
        </w:rPr>
        <w:t xml:space="preserve"> : 44</w:t>
      </w:r>
      <w:r>
        <w:rPr>
          <w:rtl/>
        </w:rPr>
        <w:t>8</w:t>
      </w:r>
      <w:r w:rsidRPr="003D2A13">
        <w:rPr>
          <w:rtl/>
        </w:rPr>
        <w:t xml:space="preserve"> ، تاريخ الطبري 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28.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قال ابن الطقطقي (ت </w:t>
      </w:r>
      <w:r>
        <w:rPr>
          <w:rtl/>
        </w:rPr>
        <w:t>709</w:t>
      </w:r>
      <w:r w:rsidRPr="003D2A13">
        <w:rPr>
          <w:rtl/>
        </w:rPr>
        <w:t xml:space="preserve"> هـ) في الأص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ل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: </w:t>
      </w:r>
      <w:r>
        <w:rPr>
          <w:rtl/>
        </w:rPr>
        <w:t>182</w:t>
      </w:r>
      <w:r w:rsidRPr="003D2A13">
        <w:rPr>
          <w:rtl/>
        </w:rPr>
        <w:t xml:space="preserve"> ، ما نصّه : (أنه ظهر داعياً إلى أخيه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فبلغ المأمون ذلك ، فارسل إليه عسكراً ، فتخاذل عسكره عنه ، فانكسر وانهزم وعاد إلى بغداد ، فشفّع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فيه إلى المأمون ، فتشفّعه فيه وتركه ، </w:t>
      </w:r>
      <w:r w:rsidRPr="003D2A13">
        <w:rPr>
          <w:rFonts w:hint="eastAsia"/>
          <w:rtl/>
        </w:rPr>
        <w:t>فتوفّي</w:t>
      </w:r>
      <w:r w:rsidRPr="003D2A13">
        <w:rPr>
          <w:rtl/>
        </w:rPr>
        <w:t xml:space="preserve"> في بغداد ، وقبره بمقابر قريش عند أبيه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تربة مفردة معروفة قدس الله روحه) ، (انتهى). كما ينظر عن قبره : مراقد المعارف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0</w:t>
      </w:r>
      <w:r w:rsidRPr="003D2A13">
        <w:rPr>
          <w:rtl/>
        </w:rPr>
        <w:t xml:space="preserve"> رقم 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ذلك</w:t>
      </w:r>
      <w:r>
        <w:rPr>
          <w:rtl/>
        </w:rPr>
        <w:t xml:space="preserve"> المكان ، وكان مع أحمد بن موس</w:t>
      </w:r>
      <w:r>
        <w:rPr>
          <w:rFonts w:hint="cs"/>
          <w:rtl/>
        </w:rPr>
        <w:t>ی</w:t>
      </w:r>
      <w:r>
        <w:rPr>
          <w:rtl/>
        </w:rPr>
        <w:t xml:space="preserve"> عشرون من خدام أبي وحشمه ، إن قام أحمد قاموا ، وإن جلس جلسوا معه ، وأبي بعد ذلك يرعاه ويبصّرهُ ما يغفل عنه ، فما انقلبنا حَتَّى تشيّخ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أحمد بن موس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ي</w:t>
      </w:r>
      <w:r>
        <w:rPr>
          <w:rFonts w:hint="eastAsia"/>
          <w:rtl/>
        </w:rPr>
        <w:t>ننا</w:t>
      </w:r>
      <w:r>
        <w:rPr>
          <w:rtl/>
        </w:rPr>
        <w:t xml:space="preserve">).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وكانت</w:t>
      </w:r>
      <w:r>
        <w:rPr>
          <w:rtl/>
        </w:rPr>
        <w:t xml:space="preserve"> اُمُّه من الخواتين المحترمات ، تدع</w:t>
      </w:r>
      <w:r>
        <w:rPr>
          <w:rFonts w:hint="cs"/>
          <w:rtl/>
        </w:rPr>
        <w:t>ی</w:t>
      </w:r>
      <w:r>
        <w:rPr>
          <w:rtl/>
        </w:rPr>
        <w:t xml:space="preserve"> : باُمّ أحمد ، وكان الإمام موس</w:t>
      </w:r>
      <w:r>
        <w:rPr>
          <w:rFonts w:hint="cs"/>
          <w:rtl/>
        </w:rPr>
        <w:t>ی</w:t>
      </w:r>
      <w:r>
        <w:rPr>
          <w:rtl/>
        </w:rPr>
        <w:t xml:space="preserve"> شديد التلطّف بها. ولمّا توجَّه من المدينة إلى بغداد أودعها ودائع الإمامة ، وقال لها : كلّ من جاءك وطلب منك هذه الأمانة في أيِّ وقت من الأوقات ، فاعلمي بأنّي قَدْ استشهدت ، وأنه هو ال</w:t>
      </w:r>
      <w:r>
        <w:rPr>
          <w:rFonts w:hint="eastAsia"/>
          <w:rtl/>
        </w:rPr>
        <w:t>خليفة</w:t>
      </w:r>
      <w:r>
        <w:rPr>
          <w:rtl/>
        </w:rPr>
        <w:t xml:space="preserve"> من بعدي ، والإمام المفترض الطاعة عليك ، وعلى سائر الناس ، وأمر ابنه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بحفظ الدار.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ولمّا</w:t>
      </w:r>
      <w:r>
        <w:rPr>
          <w:rtl/>
        </w:rPr>
        <w:t xml:space="preserve"> سمّه الرشيد في بغداد جاء إليها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وطالبها بالأمانة ، فقالت له اُمّ أحمد : لقد استشهد والدك؟ فقال : بلى ، والآن فرغت من دفنه فأعطني الأمانة التي سلّمها إليك أبي حين خروجه إلى بغداد ، وأنا خل</w:t>
      </w:r>
      <w:r>
        <w:rPr>
          <w:rFonts w:hint="cs"/>
          <w:rtl/>
        </w:rPr>
        <w:t>ي</w:t>
      </w:r>
      <w:r>
        <w:rPr>
          <w:rFonts w:hint="eastAsia"/>
          <w:rtl/>
        </w:rPr>
        <w:t>فته</w:t>
      </w:r>
      <w:r>
        <w:rPr>
          <w:rtl/>
        </w:rPr>
        <w:t xml:space="preserve"> والإمام بالحق على تمام الإنس والجنِّ.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فشقّت</w:t>
      </w:r>
      <w:r>
        <w:rPr>
          <w:rtl/>
        </w:rPr>
        <w:t xml:space="preserve"> اُمّ أحمد ج</w:t>
      </w:r>
      <w:r>
        <w:rPr>
          <w:rFonts w:hint="cs"/>
          <w:rtl/>
        </w:rPr>
        <w:t>ي</w:t>
      </w:r>
      <w:r>
        <w:rPr>
          <w:rFonts w:hint="eastAsia"/>
          <w:rtl/>
        </w:rPr>
        <w:t>بها</w:t>
      </w:r>
      <w:r>
        <w:rPr>
          <w:rtl/>
        </w:rPr>
        <w:t xml:space="preserve"> ، وردّت عليه الأمانة ، وبايعته بالإمامة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كذا في البحار عن الإرشاد ، وفي المطبوع منه بتحقيق مؤسسة آل البيت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: (حَتَّى إنشج) مع بيان معن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كلمة الشجة في الهامش ، وهي لا تستقيم مع السياق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44.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الخبر رواه الشيخ الكليني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381</w:t>
      </w:r>
      <w:r w:rsidRPr="003D2A13">
        <w:rPr>
          <w:rtl/>
        </w:rPr>
        <w:t xml:space="preserve"> ح 6 ، ونصّه : «علي بن إبراهيم ، عن محمّد بن عيسى ، عن مسافر قال : أمر أبو إبراهيم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3D2A13">
        <w:rPr>
          <w:rtl/>
        </w:rPr>
        <w:t>حين أخرج به</w:t>
      </w:r>
      <w:r>
        <w:rPr>
          <w:rtl/>
        </w:rPr>
        <w:t xml:space="preserve"> ـ </w:t>
      </w:r>
      <w:r w:rsidRPr="003D2A13">
        <w:rPr>
          <w:rtl/>
        </w:rPr>
        <w:t>أبا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أن ينام على بابه في كل ليلة أبداً ما كان حياً إلى أن يأتيه خبره ق</w:t>
      </w:r>
      <w:r w:rsidRPr="003D2A13">
        <w:rPr>
          <w:rFonts w:hint="eastAsia"/>
          <w:rtl/>
        </w:rPr>
        <w:t>ال</w:t>
      </w:r>
      <w:r w:rsidRPr="003D2A13">
        <w:rPr>
          <w:rtl/>
        </w:rPr>
        <w:t xml:space="preserve"> : فكنا في كل ليلة نفرش لأبي الحسن في الدهليز ، ثُمَّ يأتي بعد العشاء ، فينام فإذا أصبح انصرف إلى منزله ، قال : فمكث على هذه الحال أربع سنين ، فلمَّا كان (كانت</w:t>
      </w:r>
      <w:r>
        <w:rPr>
          <w:rtl/>
        </w:rPr>
        <w:t xml:space="preserve"> ـ </w:t>
      </w:r>
      <w:r w:rsidRPr="003D2A13">
        <w:rPr>
          <w:rtl/>
        </w:rPr>
        <w:t xml:space="preserve">ظ) ليلة من الليالي أبطأ عنا وفرش له فلم يأت كما كان يأتي ، فاستوحش العيال وذعروا ودخلنا أمر </w:t>
      </w:r>
      <w:r w:rsidRPr="003D2A13">
        <w:rPr>
          <w:rFonts w:hint="eastAsia"/>
          <w:rtl/>
        </w:rPr>
        <w:t>عظيم</w:t>
      </w:r>
      <w:r w:rsidRPr="003D2A13">
        <w:rPr>
          <w:rtl/>
        </w:rPr>
        <w:t xml:space="preserve"> من إبطائه ، فلمَّا كان من الغد أتى الدار ، ودخل إلى العيال ، وقصد إلى أم أحمد فقال لها : هات التي أودعك أبي ، فصرخت ولطمت وجهها وشقّت جيبها وقالت : مات والله سيدي ، فكفّها ، وقال لها : لا تتكلمي بشيء ولا تظهر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ه</w:t>
      </w:r>
      <w:r w:rsidRPr="003D2A13">
        <w:rPr>
          <w:rtl/>
        </w:rPr>
        <w:t xml:space="preserve"> ، حَتَّى يجيء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فلمّا</w:t>
      </w:r>
      <w:r>
        <w:rPr>
          <w:rtl/>
        </w:rPr>
        <w:t xml:space="preserve"> شاع خبر وفاة الإمام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المدينة ، اجتمع أهلها على باب اُمّ أحمد ، وسار معهم إلى المسجد.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ولما</w:t>
      </w:r>
      <w:r>
        <w:rPr>
          <w:rtl/>
        </w:rPr>
        <w:t xml:space="preserve"> كان عليه من الجلالة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ووفور العبادة ، ونشر الشرائع ، وظهور الكرامات ، ظنوا به أنه الخليفة والإمام بعد أبيه ، حينئذ فبايعوه بالإمامة ، فأخذ منهم البيعة ، ثُمَّ صعد المنبر ، وأنشأ خطبة في نهاية البلاغة ، وكمال الفصاحة.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قال : أيُّها الناس ، كما أنكم جميعاً في بيعتي ، فإني في بيعة أخي علي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واعلموا أنَّه الإمام والخليفة من بعد أبي ، وهو ولي الله ، والفرض عليّ وعليكم من الله والرسول طاعته ، بكل ما يأمرنا.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فكلُّ</w:t>
      </w:r>
      <w:r>
        <w:rPr>
          <w:rtl/>
        </w:rPr>
        <w:t xml:space="preserve"> من كان حاضراً خضع لكلامه ، وخرجوا من المسجد يقدمهم أحمد بن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وحضروا باب دار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فجدّدوا معه البيعة ، فدعا له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وكان في خدمة أخيه مدة من الزَّمان إلى أن أرسل المأمون على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وأشخصه إلى خراسان ، وعقد له خلافة العهد ، وهو المدفون بش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المعروف : بسيد السادات ، ويعرف عند أهل ش</w:t>
      </w:r>
      <w:r>
        <w:rPr>
          <w:rFonts w:hint="cs"/>
          <w:rtl/>
        </w:rPr>
        <w:t>ي</w:t>
      </w:r>
      <w:r>
        <w:rPr>
          <w:rFonts w:hint="eastAsia"/>
          <w:rtl/>
        </w:rPr>
        <w:t>راز</w:t>
      </w:r>
      <w:r>
        <w:rPr>
          <w:rtl/>
        </w:rPr>
        <w:t xml:space="preserve"> بشاه جراغ.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الخبر</w:t>
      </w:r>
      <w:r w:rsidRPr="003D2A13">
        <w:rPr>
          <w:rtl/>
        </w:rPr>
        <w:t xml:space="preserve"> إلى الوالي ، فأخرجت إليه سفطاً وألفي دينار أو أربعة آلاف دينار ، فدفعت ذلك أجمع إليه دون غيره وقالت : إنه قال لي فيما بيني وبينه</w:t>
      </w:r>
      <w:r>
        <w:rPr>
          <w:rtl/>
        </w:rPr>
        <w:t xml:space="preserve"> ـ </w:t>
      </w:r>
      <w:r w:rsidRPr="003D2A13">
        <w:rPr>
          <w:rtl/>
        </w:rPr>
        <w:t xml:space="preserve">وكانت أثيرة عنده ـ احتفظي بهذه الوديعة عندك ، لا تطلعي عليها أحداً حَتَّى أموت ، فإذا مضيت فمن أتاك من ولدي فطلبها منك </w:t>
      </w:r>
      <w:r w:rsidRPr="003D2A13">
        <w:rPr>
          <w:rFonts w:hint="eastAsia"/>
          <w:rtl/>
        </w:rPr>
        <w:t>،</w:t>
      </w:r>
      <w:r w:rsidRPr="003D2A13">
        <w:rPr>
          <w:rtl/>
        </w:rPr>
        <w:t xml:space="preserve"> فادفعيها إليه واعلمي أني قَدْ متّ وقد جاءني والله علامة سيدي ، فقبض ذلك منها وأمرهم بالإمساك جميعاً إلى أن ورد الخبر ، وانصرف فلم يعد لشيء من المبيت كما كان يفعل ، فما لبثنا إلا أياماً يسيرة حَتَّى جاءت الخريطة بنعيه ، فعددنا الأيام وتفقدنا الوقت ، فاذا</w:t>
      </w:r>
      <w:r>
        <w:rPr>
          <w:rFonts w:hint="cs"/>
          <w:rtl/>
        </w:rPr>
        <w:t xml:space="preserve"> </w:t>
      </w:r>
      <w:r w:rsidRPr="003D2A13">
        <w:rPr>
          <w:rFonts w:hint="eastAsia"/>
          <w:rtl/>
        </w:rPr>
        <w:t>هو</w:t>
      </w:r>
      <w:r w:rsidRPr="003D2A13">
        <w:rPr>
          <w:rtl/>
        </w:rPr>
        <w:t xml:space="preserve"> قَدْ في الوقت الَّذي فعل أبو الحسن ليه السلام ما فعل ، من تخلّفه عن المبيت ، </w:t>
      </w:r>
      <w:r>
        <w:rPr>
          <w:rtl/>
        </w:rPr>
        <w:t>و</w:t>
      </w:r>
      <w:r w:rsidRPr="003D2A13">
        <w:rPr>
          <w:rtl/>
        </w:rPr>
        <w:t>قبضه لما قبض». وينظر أيضاً عن وصيته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إليها :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4</w:t>
      </w:r>
      <w:r>
        <w:rPr>
          <w:rtl/>
        </w:rPr>
        <w:t>2</w:t>
      </w:r>
      <w:r w:rsidRPr="003D2A13">
        <w:rPr>
          <w:rtl/>
        </w:rPr>
        <w:t xml:space="preserve"> ففيه خبر اخر.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الحديث عن أحمد بن 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ذکره حرز الدين في مراقد المعارف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118</w:t>
      </w:r>
      <w:r w:rsidRPr="003D2A13">
        <w:rPr>
          <w:rtl/>
        </w:rPr>
        <w:t xml:space="preserve"> دون ذكر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عهد المأمون قصد ش</w:t>
      </w:r>
      <w:r>
        <w:rPr>
          <w:rFonts w:hint="cs"/>
          <w:rtl/>
        </w:rPr>
        <w:t>ي</w:t>
      </w:r>
      <w:r>
        <w:rPr>
          <w:rFonts w:hint="eastAsia"/>
          <w:rtl/>
        </w:rPr>
        <w:t>راز</w:t>
      </w:r>
      <w:r>
        <w:rPr>
          <w:rtl/>
        </w:rPr>
        <w:t xml:space="preserve"> مع جماعة ، وكان من قصده الوصول إلى أخيه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 فلمَّا سمع به (قتلغ خان) عامل المأمون على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توجَّه إليه خارج البلد ، في مكان يقال له : خان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على مسافة ثمانية فراسخ من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قتلاق</w:t>
      </w:r>
      <w:r>
        <w:rPr>
          <w:rFonts w:hint="cs"/>
          <w:rtl/>
        </w:rPr>
        <w:t>ی</w:t>
      </w:r>
      <w:r>
        <w:rPr>
          <w:rtl/>
        </w:rPr>
        <w:t xml:space="preserve"> الفريقان ، ووقع الحرب بينهما. </w:t>
      </w:r>
      <w:r>
        <w:rPr>
          <w:rFonts w:hint="eastAsia"/>
          <w:rtl/>
        </w:rPr>
        <w:t>فنادى</w:t>
      </w:r>
      <w:r>
        <w:rPr>
          <w:rtl/>
        </w:rPr>
        <w:t xml:space="preserve"> رجل من أصحاب قتلغ : إن كان تريدون ثمَّة الوصول إلى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فقد مات. فحين ما سمع أصحاب أحمد بن موسى ذلك تفرَّقوا عنه ، ولم يبق معه إلا بعض عشيرته وإخوته ، فلمَّا لم يتيسر له الرجوع توجَّه نحو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، فأتبعه المخلفون ، وقتلوه حيث مرقده هناك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وكتب</w:t>
      </w:r>
      <w:r>
        <w:rPr>
          <w:rtl/>
        </w:rPr>
        <w:t xml:space="preserve"> بعض في ترجمته : (</w:t>
      </w:r>
      <w:r w:rsidRPr="004B74F1">
        <w:rPr>
          <w:rStyle w:val="libBold2Char"/>
          <w:rtl/>
        </w:rPr>
        <w:t>أنه لمّا دخل ش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راز</w:t>
      </w:r>
      <w:r w:rsidRPr="004B74F1">
        <w:rPr>
          <w:rStyle w:val="libBold2Char"/>
          <w:rtl/>
        </w:rPr>
        <w:t xml:space="preserve"> اختفى في زاوية ، واشتغل بعبادة ربِّه حَتَّى تُوفّي لأجله ، ولم يطلّع على مرقده أحد ، إلى زمان الأمير : مقرب الدين مسعود بن بدر الدين ، الَّذي كان من الوزراء المقربين لأتابك أبي بكر بن سعد بن زنكي ، فإنه لمّا عزم على تعمير في محل قبره حيث هو الآن ، ظهر له قبر وجسد صح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ح</w:t>
      </w:r>
      <w:r w:rsidRPr="004B74F1">
        <w:rPr>
          <w:rStyle w:val="libBold2Char"/>
          <w:rtl/>
        </w:rPr>
        <w:t xml:space="preserve"> غير متغيّر ، وفي إصبعه خاتم منقوش فيه : العزة لله أحمد بن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فشرحوا الحال لأبي بكر ، فبنى عليه قُبَّة ، وبعد مدة من السنين آذنت بالانهدام ، فجدّدت تعميرها الملكة تاشي خواتون أم السلطان الشيخ أبي إسح</w:t>
      </w:r>
      <w:r w:rsidRPr="004B74F1">
        <w:rPr>
          <w:rStyle w:val="libBold2Char"/>
          <w:rFonts w:hint="eastAsia"/>
          <w:rtl/>
        </w:rPr>
        <w:t>اق</w:t>
      </w:r>
      <w:r w:rsidRPr="004B74F1">
        <w:rPr>
          <w:rStyle w:val="libBold2Char"/>
          <w:rtl/>
        </w:rPr>
        <w:t xml:space="preserve"> ابن السلطان محمود ، وبنت عليه قُبَّة عالية ، وإلى جنب ذلك مدرسة ، وجعلت قبرها في جواره ، وتاريخه يقرب من سنة 750 هجرية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سنة </w:t>
      </w:r>
      <w:r>
        <w:rPr>
          <w:rtl/>
          <w:lang w:bidi="fa-IR"/>
        </w:rPr>
        <w:t>12</w:t>
      </w:r>
      <w:r>
        <w:rPr>
          <w:rtl/>
        </w:rPr>
        <w:t>4</w:t>
      </w:r>
      <w:r>
        <w:rPr>
          <w:rtl/>
          <w:lang w:bidi="fa-IR"/>
        </w:rPr>
        <w:t>3</w:t>
      </w:r>
      <w:r>
        <w:rPr>
          <w:rtl/>
        </w:rPr>
        <w:t xml:space="preserve"> هـ جعل السلطان فتح علي شاه القاجاري عليه مشبّكاً من الفضة الخالصة ، ويوجد على قبره نصف قرآن بقطع البياض بالخطّ الكوفي الجيد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ليالي بيشاور : 43 ، مراقد المعارف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11</w:t>
      </w:r>
      <w:r w:rsidRPr="003D2A13">
        <w:rPr>
          <w:rtl/>
        </w:rPr>
        <w:t xml:space="preserve">6 رقم </w:t>
      </w:r>
      <w:r>
        <w:rPr>
          <w:rtl/>
        </w:rPr>
        <w:t>39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ليالي بيشاور : 44 ، مشاهد العترة الطاهرة : </w:t>
      </w:r>
      <w:r>
        <w:rPr>
          <w:rtl/>
        </w:rPr>
        <w:t>121</w:t>
      </w:r>
      <w:r w:rsidRPr="003D2A13">
        <w:rPr>
          <w:rtl/>
        </w:rPr>
        <w:t xml:space="preserve"> ، وقد أثبت نسبة القبر إليه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مع ترجمته الخوانساري في روضات الجنات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2</w:t>
      </w:r>
      <w:r w:rsidRPr="003D2A13">
        <w:rPr>
          <w:rtl/>
        </w:rPr>
        <w:t xml:space="preserve"> رقم </w:t>
      </w:r>
      <w:r>
        <w:rPr>
          <w:rtl/>
        </w:rPr>
        <w:t>8</w:t>
      </w:r>
      <w:r w:rsidRPr="003D2A13">
        <w:rPr>
          <w:rtl/>
        </w:rPr>
        <w:t xml:space="preserve"> ، فلتراجع.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على</w:t>
      </w:r>
      <w:r>
        <w:rPr>
          <w:rtl/>
        </w:rPr>
        <w:t xml:space="preserve"> ورق من رَقِّ الغزال ، ونصفه الآخر بذلك الخطّ في مكتبة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وفي آخره : (كتبه علي بن أبي طالب) ، فلذلك كان الاعتقاد بأنه خطه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وأورد بعض أنَّ مخترع علم النحو لا يكتب المجرور مرفوعاً.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والَّذي</w:t>
      </w:r>
      <w:r>
        <w:rPr>
          <w:rtl/>
        </w:rPr>
        <w:t xml:space="preserve"> ببالي أن غير واحد من النحاة ، وأهل العربية صرّح : بأن الأب والابن إذا صارا علمين يعامل معهما معاملة الأعلام الشخصية في أحكامها ، وصرّح بذلك صاحب (التصريح)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أبو البقاء في آخر كتابه (الكُلّيات) : (</w:t>
      </w:r>
      <w:r w:rsidRPr="004B74F1">
        <w:rPr>
          <w:rStyle w:val="libBold2Char"/>
          <w:rtl/>
        </w:rPr>
        <w:t>وممَّا جرى مجرى المثل الَّذي لا يغيّر : (علي بن أبي طالب) حَتَّى ترك في حالي النصب والجر على لفظه في حالة الرفع ؛ لأنه اشتهر في ذلك ، وكذلك معاوية بن أبي سفيان ، وأبو اُميَّة</w:t>
      </w:r>
      <w:r>
        <w:rPr>
          <w:rtl/>
        </w:rPr>
        <w:t xml:space="preserve">) ، انتهي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وظني</w:t>
      </w:r>
      <w:r>
        <w:rPr>
          <w:rtl/>
        </w:rPr>
        <w:t xml:space="preserve"> القوي : أن القرآن بخط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لا يوجد إلا عند الحجّة صلوات الله عليه ، وأن القرآن المُدع</w:t>
      </w:r>
      <w:r>
        <w:rPr>
          <w:rFonts w:hint="cs"/>
          <w:rtl/>
        </w:rPr>
        <w:t>ی</w:t>
      </w:r>
      <w:r>
        <w:rPr>
          <w:rtl/>
        </w:rPr>
        <w:t xml:space="preserve"> کونه بخطه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هو علي بن أبي طالب المغربي ، وكان معروفاً بحسن الخط الكوفي ، ونظير هذا القرآن بذلك الرقم بعينه يوجد في مصر في مقام رأس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كما ذكرنا : أنه كان يوجد نظيره أيضاً في المرقد العلوي المرتضوي ، وأنه احترق فيما احترق.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وربّما يُنقل عن بعض أنَّ مشهد السيِّد أحمد المذكور في بلخ ، والله العالم.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بيرم من أعمال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مشهد يُنسب إلى أخي السيِّد أحمد يُعرف عندهم بشاه علي أكبر ، ولعلّه هو الَّذي عدّه صاحب (العمدة) من أولاد موس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ينظر تفصيل ذلك في : الصحيح من مسيرة النبي الأعظم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4 : </w:t>
      </w:r>
      <w:r>
        <w:rPr>
          <w:rtl/>
        </w:rPr>
        <w:t>1</w:t>
      </w:r>
      <w:r w:rsidRPr="003D2A13">
        <w:rPr>
          <w:rtl/>
        </w:rPr>
        <w:t xml:space="preserve">96 ـ </w:t>
      </w:r>
      <w:r>
        <w:rPr>
          <w:rtl/>
        </w:rPr>
        <w:t>1</w:t>
      </w:r>
      <w:r w:rsidRPr="003D2A13">
        <w:rPr>
          <w:rtl/>
        </w:rPr>
        <w:t>97.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کل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ت</w:t>
      </w:r>
      <w:r w:rsidRPr="003D2A13">
        <w:rPr>
          <w:rtl/>
        </w:rPr>
        <w:t xml:space="preserve"> أبي البقاء = كليات العلوم = الإعراب.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وسمّاه علياً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45" w:name="_Toc185349493"/>
      <w:r>
        <w:rPr>
          <w:rFonts w:hint="eastAsia"/>
          <w:rtl/>
        </w:rPr>
        <w:t>القاسم</w:t>
      </w:r>
      <w:r>
        <w:rPr>
          <w:rtl/>
        </w:rPr>
        <w:t xml:space="preserve"> ابن الإمام موس</w:t>
      </w:r>
      <w:r>
        <w:rPr>
          <w:rFonts w:hint="cs"/>
          <w:rtl/>
        </w:rPr>
        <w:t>ی</w:t>
      </w:r>
      <w:r>
        <w:rPr>
          <w:rtl/>
        </w:rPr>
        <w:t xml:space="preserve"> ابن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45"/>
    </w:p>
    <w:p w:rsidR="00B708E2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القاسم بن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كان يحبُّه أبوه حبّاً شديداً ، وأدخله في وصاياه ، وفي باب الإشارة والنصّ على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الكافي في حديث أبي عمارة ، يزيد بن سليط الطويل ، قال أبو إبراهيم : «</w:t>
      </w:r>
      <w:r w:rsidRPr="004B74F1">
        <w:rPr>
          <w:rtl/>
        </w:rPr>
        <w:t xml:space="preserve">اُخبرك يا أبا عمارة أنّي خرجت من منزلي ، فأوصيت إلى ابني </w:t>
      </w:r>
      <w:r w:rsidRPr="004B74F1">
        <w:rPr>
          <w:rFonts w:hint="eastAsia"/>
          <w:rtl/>
        </w:rPr>
        <w:t>فلان</w:t>
      </w:r>
      <w:r w:rsidRPr="004B74F1">
        <w:rPr>
          <w:rtl/>
        </w:rPr>
        <w:t xml:space="preserve"> ـ يعني : علياً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4B74F1">
        <w:rPr>
          <w:rtl/>
        </w:rPr>
        <w:t>ـ وأشركت معه بنيّ في الظاهر ، وأوصيته في الباطن ، فأفردته وحده ، ولو كان الأمر إليّ لجعلته في القاسم ابني ؛ لحبِّي إياه ، ورأفتي عليه ، ولكنَّ ذلك إلى الله عزَّ وجلَّ ، يجعله حيث يشاء. ولقد جاءني بخبره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tl/>
        </w:rPr>
        <w:t>، وجدّي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tl/>
        </w:rPr>
        <w:t>، ثُمَّ أرانيه وأراني من يكون معه ، وكذلك لا يوصّى إلى أحد منَّا حَتَّى يأتي بخبره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tl/>
        </w:rPr>
        <w:t>، وجدّي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6B75A5">
        <w:rPr>
          <w:rtl/>
        </w:rPr>
        <w:t xml:space="preserve">، ورأيت مع رسول الله خاتماً ، وسيفاً ، وعصاً ، وكتاباً ، وعمامة ، فقلت : ما هذا يا </w:t>
      </w:r>
      <w:r w:rsidRPr="006B75A5">
        <w:rPr>
          <w:rFonts w:hint="eastAsia"/>
          <w:rtl/>
        </w:rPr>
        <w:t>رسول</w:t>
      </w:r>
      <w:r w:rsidRPr="006B75A5">
        <w:rPr>
          <w:rtl/>
        </w:rPr>
        <w:t xml:space="preserve"> الله</w:t>
      </w:r>
      <w:r>
        <w:rPr>
          <w:rtl/>
        </w:rPr>
        <w:t>؟</w:t>
      </w:r>
      <w:r w:rsidRPr="006B75A5">
        <w:rPr>
          <w:rtl/>
        </w:rPr>
        <w:t xml:space="preserve"> فقال لي : أمّا العمامة فسلطان الله عزَّ وجلَّ ، وأمّا السيف فعزّ الله تبارك وتعالى ، وأمّا الكتاب فنور الله تبارك وتعالى ، وأمّا العصا فقوة الله عزَّ وجلَّ ، وأمّا الخاتم فجامع هذه الأُمور.</w:t>
      </w:r>
    </w:p>
    <w:p w:rsidR="00B708E2" w:rsidRDefault="00B708E2" w:rsidP="004B74F1">
      <w:pPr>
        <w:pStyle w:val="libBold2"/>
        <w:rPr>
          <w:rtl/>
        </w:rPr>
      </w:pPr>
      <w:r w:rsidRPr="006B75A5">
        <w:rPr>
          <w:rFonts w:hint="eastAsia"/>
          <w:rtl/>
        </w:rPr>
        <w:t>ثُمَّ</w:t>
      </w:r>
      <w:r w:rsidRPr="006B75A5">
        <w:rPr>
          <w:rtl/>
        </w:rPr>
        <w:t xml:space="preserve"> قال لي : والأمر قَدْ خرج منك إلى غيرك ، فقلت : يا رسول الله ، أرنيه أيّهم هو</w:t>
      </w:r>
      <w:r>
        <w:rPr>
          <w:rtl/>
        </w:rPr>
        <w:t>؟</w:t>
      </w:r>
      <w:r w:rsidRPr="006B75A5">
        <w:rPr>
          <w:rtl/>
        </w:rPr>
        <w:t xml:space="preserve"> فقال رسول الله : ما رأيتُ من الأئمّة أحداً أجزع على فراق هذا الأمر منك ، ولو كانت الإمامة بالمحبة ؛ لكان إسماعيل أحبّ إلى أبيك منك ، ولكنَّ ذلك من الله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الكافي أيضاً ، بسنده إلى سليمان الجعفري ، قال : «</w:t>
      </w:r>
      <w:r w:rsidRPr="004B74F1">
        <w:rPr>
          <w:rStyle w:val="libBold2Char"/>
          <w:rtl/>
        </w:rPr>
        <w:t>رأيت أبا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يقول لابنه القاسم : قُم يا بني ، فاقرأ عند رأس أخيك :</w:t>
      </w:r>
      <w:r>
        <w:rPr>
          <w:rtl/>
        </w:rPr>
        <w:t xml:space="preserve"> ﴿</w:t>
      </w:r>
      <w:r w:rsidRPr="00837515">
        <w:rPr>
          <w:rStyle w:val="libAieChar"/>
          <w:rtl/>
        </w:rPr>
        <w:t>وَالصَّافَّاتِ صَفًّا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حَتَّ</w:t>
      </w:r>
      <w:r w:rsidRPr="004B74F1">
        <w:rPr>
          <w:rStyle w:val="libBold2Char"/>
          <w:rFonts w:hint="cs"/>
          <w:rtl/>
        </w:rPr>
        <w:t>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عمدة الطالب : </w:t>
      </w:r>
      <w:r>
        <w:rPr>
          <w:rtl/>
        </w:rPr>
        <w:t>197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 xml:space="preserve">5 ضمن ح 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بداية سورة الصافات.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تستتمها</w:t>
      </w:r>
      <w:r w:rsidRPr="004B74F1">
        <w:rPr>
          <w:rStyle w:val="libBold2Char"/>
          <w:rtl/>
        </w:rPr>
        <w:t xml:space="preserve"> ، فقرأ ، فلمَّا بلغ :</w:t>
      </w:r>
      <w:r>
        <w:rPr>
          <w:rtl/>
        </w:rPr>
        <w:t xml:space="preserve"> ﴿</w:t>
      </w:r>
      <w:r w:rsidRPr="00837515">
        <w:rPr>
          <w:rStyle w:val="libAieChar"/>
          <w:rtl/>
        </w:rPr>
        <w:t>فَاسْتَفْتِهِمْ أَهُمْ أَشَدُّ خَلْقًا أَم مَّنْ خَلَقْنَا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قضى الفتى ، فلمَّا سُجِّي وخرجوا أقبل عليه يعقوب بن جعفر ، فقال له : كنا نعهد الميِّت إذا نزل به الموت يُقرأ عنده :</w:t>
      </w:r>
      <w:r>
        <w:rPr>
          <w:rtl/>
        </w:rPr>
        <w:t xml:space="preserve"> ﴿</w:t>
      </w:r>
      <w:r w:rsidRPr="00837515">
        <w:rPr>
          <w:rStyle w:val="libAieChar"/>
          <w:rtl/>
        </w:rPr>
        <w:t>يس * وَالْقُرْآنِ الْحَكِيمِ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، فصرت تأم</w:t>
      </w:r>
      <w:r w:rsidRPr="004B74F1">
        <w:rPr>
          <w:rStyle w:val="libBold2Char"/>
          <w:rFonts w:hint="eastAsia"/>
          <w:rtl/>
        </w:rPr>
        <w:t>رنا</w:t>
      </w:r>
      <w:r w:rsidRPr="004B74F1">
        <w:rPr>
          <w:rStyle w:val="libBold2Char"/>
          <w:rtl/>
        </w:rPr>
        <w:t xml:space="preserve"> بالصافات؟! فقال : يا بني ، لم تُقرأ عند مکروب من موت قطّ إلّا عجَّل الله راحته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ونصّ</w:t>
      </w:r>
      <w:r>
        <w:rPr>
          <w:rtl/>
        </w:rPr>
        <w:t xml:space="preserve"> السيِّد الجليل علي بن طاووس على استحباب زيارة القاسم ، وقرنه بالعبَّاس ابن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المقتول بالطف. وذكر لهم ولمن يجري مجراهم ز</w:t>
      </w:r>
      <w:r>
        <w:rPr>
          <w:rFonts w:hint="cs"/>
          <w:rtl/>
        </w:rPr>
        <w:t>ي</w:t>
      </w:r>
      <w:r>
        <w:rPr>
          <w:rFonts w:hint="eastAsia"/>
          <w:rtl/>
        </w:rPr>
        <w:t>ارة</w:t>
      </w:r>
      <w:r>
        <w:rPr>
          <w:rtl/>
        </w:rPr>
        <w:t xml:space="preserve"> يزارون بها ، من أرادها وقف عليها في كتابه (مصباح الزائرين)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البحار : (</w:t>
      </w:r>
      <w:r w:rsidRPr="004B74F1">
        <w:rPr>
          <w:rStyle w:val="libBold2Char"/>
          <w:rtl/>
        </w:rPr>
        <w:t>والقاسم بن الكاظم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ـ الَّذي ذكره السيد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ـ قبره قريب من الغريّ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الصافات : من آية </w:t>
      </w:r>
      <w:r>
        <w:rPr>
          <w:rtl/>
        </w:rPr>
        <w:t>11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بداية سورة يس المباركة.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12</w:t>
      </w:r>
      <w:r w:rsidRPr="003D2A13">
        <w:rPr>
          <w:rtl/>
        </w:rPr>
        <w:t>6 ح 5.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(4) مصباح الزائر : 5</w:t>
      </w:r>
      <w:r>
        <w:rPr>
          <w:rtl/>
        </w:rPr>
        <w:t>03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بحار الأنوار </w:t>
      </w:r>
      <w:r>
        <w:rPr>
          <w:rtl/>
        </w:rPr>
        <w:t>99</w:t>
      </w:r>
      <w:r w:rsidRPr="003D2A13">
        <w:rPr>
          <w:rtl/>
        </w:rPr>
        <w:t xml:space="preserve"> : </w:t>
      </w:r>
      <w:r>
        <w:rPr>
          <w:rtl/>
        </w:rPr>
        <w:t>37</w:t>
      </w:r>
      <w:r w:rsidRPr="003D2A13">
        <w:rPr>
          <w:rtl/>
        </w:rPr>
        <w:t>6 ، تحفة الزائر : 6</w:t>
      </w:r>
      <w:r>
        <w:rPr>
          <w:rtl/>
        </w:rPr>
        <w:t>99</w:t>
      </w:r>
      <w:r w:rsidRPr="003D2A13">
        <w:rPr>
          <w:rtl/>
        </w:rPr>
        <w:t xml:space="preserve"> ، وقال المحقّق السيِّد محمّد مهدي الخرسان حفظه الله ورعاه في هامش ص</w:t>
      </w:r>
      <w:r>
        <w:rPr>
          <w:rFonts w:hint="cs"/>
          <w:rtl/>
        </w:rPr>
        <w:t xml:space="preserve"> </w:t>
      </w:r>
      <w:r>
        <w:rPr>
          <w:rtl/>
        </w:rPr>
        <w:t>283</w:t>
      </w:r>
      <w:r w:rsidRPr="003D2A13">
        <w:rPr>
          <w:rtl/>
        </w:rPr>
        <w:t xml:space="preserve"> من بحار الأنوار ج 48 ما نصّه : (القاسم بن 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بن جعفر : كان يحبه أبوه حباً شديداً ، وأدخله في وصاياه ، وقد نصّ السيِّد الجليل النقيب الطاه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رض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الد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علي بن 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بن طاووس في كتابه (مصباح الزائر) على استحباب زيارته ، وقرنه بأبي الفضل العبَّاس ابن أمير المؤمنين وعلي بن الحسين الأكبر المقتول بالطف ، وذكر لهم ولمن يجرى مجراهم زيارة ذكرها في كتابه (مصباح الزائر)</w:t>
      </w:r>
      <w:r>
        <w:rPr>
          <w:rtl/>
        </w:rPr>
        <w:t xml:space="preserve"> ـ </w:t>
      </w:r>
      <w:r w:rsidRPr="003D2A13">
        <w:rPr>
          <w:rtl/>
        </w:rPr>
        <w:t>مخطوط</w:t>
      </w:r>
      <w:r>
        <w:rPr>
          <w:rtl/>
        </w:rPr>
        <w:t xml:space="preserve"> ـ </w:t>
      </w:r>
      <w:r w:rsidRPr="003D2A13">
        <w:rPr>
          <w:rtl/>
        </w:rPr>
        <w:t>وقبر القاسم قريب من الحل</w:t>
      </w:r>
      <w:r w:rsidRPr="003D2A13">
        <w:rPr>
          <w:rFonts w:hint="eastAsia"/>
          <w:rtl/>
        </w:rPr>
        <w:t>ة</w:t>
      </w:r>
      <w:r w:rsidRPr="003D2A13">
        <w:rPr>
          <w:rtl/>
        </w:rPr>
        <w:t xml:space="preserve"> السيفية عند الهاشمية ، وهو مزار متبرك به ، يقصده الناس للزيارة وطلب البركة وقد ذكر قبره 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قوت</w:t>
      </w:r>
      <w:r w:rsidRPr="003D2A13">
        <w:rPr>
          <w:rtl/>
        </w:rPr>
        <w:t xml:space="preserve"> في (معجم البلدان) ، والبغدادي في (مراصد الاطلاع) ، أن شوشة قرية بأرض بابل ، أسفل من حلة بني مزيد ، بها قبر القاسم بن 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بن جعفر</w:t>
      </w:r>
      <w:r>
        <w:rPr>
          <w:rtl/>
        </w:rPr>
        <w:t xml:space="preserve"> ..</w:t>
      </w:r>
      <w:r w:rsidRPr="003D2A13">
        <w:rPr>
          <w:rtl/>
        </w:rPr>
        <w:t xml:space="preserve"> إلخ). (معجم البلدان 3 : </w:t>
      </w:r>
      <w:r>
        <w:rPr>
          <w:rtl/>
        </w:rPr>
        <w:t>372</w:t>
      </w:r>
      <w:r w:rsidRPr="003D2A13">
        <w:rPr>
          <w:rtl/>
        </w:rPr>
        <w:t xml:space="preserve"> ، مراصد الاطلاع </w:t>
      </w:r>
      <w:r>
        <w:rPr>
          <w:rtl/>
        </w:rPr>
        <w:t>2</w:t>
      </w:r>
      <w:r w:rsidRPr="003D2A13">
        <w:rPr>
          <w:rtl/>
        </w:rPr>
        <w:t xml:space="preserve"> : 8</w:t>
      </w:r>
      <w:r>
        <w:rPr>
          <w:rtl/>
        </w:rPr>
        <w:t>19</w:t>
      </w:r>
      <w:r w:rsidRPr="003D2A13">
        <w:rPr>
          <w:rtl/>
        </w:rPr>
        <w:t>).</w:t>
      </w:r>
    </w:p>
    <w:p w:rsidR="00B708E2" w:rsidRPr="00E51329" w:rsidRDefault="00B708E2" w:rsidP="00837515">
      <w:pPr>
        <w:pStyle w:val="libNormal"/>
        <w:rPr>
          <w:rStyle w:val="libFootnoteChar"/>
          <w:rtl/>
        </w:rPr>
      </w:pPr>
      <w:r w:rsidRPr="00E51329">
        <w:rPr>
          <w:rStyle w:val="libFootnoteChar"/>
          <w:rFonts w:hint="eastAsia"/>
          <w:rtl/>
        </w:rPr>
        <w:t>وقال</w:t>
      </w:r>
      <w:r w:rsidRPr="00E51329">
        <w:rPr>
          <w:rStyle w:val="libFootnoteChar"/>
          <w:rtl/>
        </w:rPr>
        <w:t xml:space="preserve"> في 99 : 275 بالهامش منه ، ما نصّه : لقد سبق أنّا ذكرنا في هامش ص 283 ج 48 من البحار (الطبعة الإسلامية) في باب أحوال أولاد الإمام موس</w:t>
      </w:r>
      <w:r w:rsidRPr="00E51329">
        <w:rPr>
          <w:rStyle w:val="libFootnoteChar"/>
          <w:rFonts w:hint="cs"/>
          <w:rtl/>
        </w:rPr>
        <w:t>ی</w:t>
      </w:r>
      <w:r w:rsidRPr="00E51329">
        <w:rPr>
          <w:rStyle w:val="libFootnoteChar"/>
          <w:rtl/>
        </w:rPr>
        <w:t xml:space="preserve"> بن جعفر </w:t>
      </w:r>
      <w:r w:rsidRPr="00837515">
        <w:rPr>
          <w:rStyle w:val="libAlaemChar"/>
          <w:rtl/>
        </w:rPr>
        <w:t>عليه‌السلام</w:t>
      </w:r>
      <w:r w:rsidRPr="00E51329">
        <w:rPr>
          <w:rStyle w:val="libFootnoteChar"/>
          <w:rtl/>
        </w:rPr>
        <w:t xml:space="preserve"> شيئاً من ترجمة القاسم ابن الإمام موس</w:t>
      </w:r>
      <w:r w:rsidRPr="00E51329">
        <w:rPr>
          <w:rStyle w:val="libFootnoteChar"/>
          <w:rFonts w:hint="cs"/>
          <w:rtl/>
        </w:rPr>
        <w:t>ی</w:t>
      </w:r>
      <w:r w:rsidRPr="00E51329">
        <w:rPr>
          <w:rStyle w:val="libFootnoteChar"/>
          <w:rtl/>
        </w:rPr>
        <w:t xml:space="preserve"> بن جعفر </w:t>
      </w:r>
      <w:r w:rsidRPr="00837515">
        <w:rPr>
          <w:rStyle w:val="libAlaemChar"/>
          <w:rtl/>
        </w:rPr>
        <w:t>عليه‌السلام</w:t>
      </w:r>
      <w:r w:rsidRPr="00E51329">
        <w:rPr>
          <w:rStyle w:val="libFootnoteChar"/>
          <w:rtl/>
        </w:rPr>
        <w:t xml:space="preserve"> ، وذكرنا أن قبره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وما</w:t>
      </w:r>
      <w:r>
        <w:rPr>
          <w:rtl/>
        </w:rPr>
        <w:t xml:space="preserve"> هو معروف في الألسنة من أن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فيه : «من لم يقدر على ز</w:t>
      </w:r>
      <w:r>
        <w:rPr>
          <w:rFonts w:hint="cs"/>
          <w:rtl/>
        </w:rPr>
        <w:t>ي</w:t>
      </w:r>
      <w:r>
        <w:rPr>
          <w:rFonts w:hint="eastAsia"/>
          <w:rtl/>
        </w:rPr>
        <w:t>ارتي</w:t>
      </w:r>
      <w:r>
        <w:rPr>
          <w:rtl/>
        </w:rPr>
        <w:t xml:space="preserve"> فل</w:t>
      </w:r>
      <w:r>
        <w:rPr>
          <w:rFonts w:hint="cs"/>
          <w:rtl/>
        </w:rPr>
        <w:t>ي</w:t>
      </w:r>
      <w:r>
        <w:rPr>
          <w:rFonts w:hint="eastAsia"/>
          <w:rtl/>
        </w:rPr>
        <w:t>زر</w:t>
      </w:r>
      <w:r>
        <w:rPr>
          <w:rtl/>
        </w:rPr>
        <w:t xml:space="preserve"> أخي القاسم» كذب ، لا أصل له في أصل من الاُصول ، وشأنه أجلّ من أن يُرغَّب الناس في زيارته بمثل هذه الأكاذيب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46" w:name="_Toc185349494"/>
      <w:r>
        <w:rPr>
          <w:rFonts w:hint="eastAsia"/>
          <w:rtl/>
        </w:rPr>
        <w:t>محمّد</w:t>
      </w:r>
      <w:r>
        <w:rPr>
          <w:rtl/>
        </w:rPr>
        <w:t xml:space="preserve"> ابن الإمام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4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محمّد بن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ففي الإرشاد : (أنه من أهل الفضل ، والصلاح ـ ثُمَّ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قريب</w:t>
      </w:r>
      <w:r w:rsidRPr="003D2A13">
        <w:rPr>
          <w:rtl/>
        </w:rPr>
        <w:t xml:space="preserve"> من الحلة السيفية عند الهاشمية ، وهو مزار متبرك به ، يقصده الناس للزيارة وطلب البركة ، ثُمَّ ذكرنا قول ياقوت في معجمه والبغدادي في مراصده [معجم البلدان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372</w:t>
      </w:r>
      <w:r w:rsidRPr="003D2A13">
        <w:rPr>
          <w:rtl/>
        </w:rPr>
        <w:t xml:space="preserve"> ، مراصد الاطلاع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81</w:t>
      </w:r>
      <w:r w:rsidRPr="003D2A13">
        <w:rPr>
          <w:rtl/>
        </w:rPr>
        <w:t>5] : أن بشوشة</w:t>
      </w:r>
      <w:r>
        <w:rPr>
          <w:rtl/>
        </w:rPr>
        <w:t xml:space="preserve"> ـ </w:t>
      </w:r>
      <w:r w:rsidRPr="003D2A13">
        <w:rPr>
          <w:rtl/>
        </w:rPr>
        <w:t>قرية بأرض بابل أسفل من حلة بني مزيد</w:t>
      </w:r>
      <w:r>
        <w:rPr>
          <w:rtl/>
        </w:rPr>
        <w:t xml:space="preserve"> ـ </w:t>
      </w:r>
      <w:r w:rsidRPr="003D2A13">
        <w:rPr>
          <w:rtl/>
        </w:rPr>
        <w:t>قبر القاسم بن مو</w:t>
      </w:r>
      <w:r w:rsidRPr="003D2A13">
        <w:rPr>
          <w:rFonts w:hint="eastAsia"/>
          <w:rtl/>
        </w:rPr>
        <w:t>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بن جعفر ، ولم يكن ذكرنا لقول 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قوت</w:t>
      </w:r>
      <w:r w:rsidRPr="003D2A13">
        <w:rPr>
          <w:rtl/>
        </w:rPr>
        <w:t xml:space="preserve"> وابن عبد الحق البغداد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اخت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راً</w:t>
      </w:r>
      <w:r w:rsidRPr="003D2A13">
        <w:rPr>
          <w:rtl/>
        </w:rPr>
        <w:t xml:space="preserve"> منا لقولهما ، بل ذكرنا أولاً اختيارنا وذكرنا قولهما ثانياً إحاطة للقاري بما ذهب إليه هذان في كتابهما ، ولكن مع الأسف الشديد أن يتوهم بعض المعلّقين المحدثين أن ذكرنا لقول ياقوت وصاحبه اخت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منا لذلك ، فنسبه إلينا وهذا الوهم من سوء الفهم ونسأله التسديد والعصمة. ولا يعزب عن ذهن القارئ أن ما ذهب إليه شيخنا المؤلف في تعيين قبر القاسم المذكور حيث قال : وقبره قريب من الغري ، إنما هو مبني على ظنه أو أنه من سهو القلم والعصمة لله وحده ، واحتمال أن يكون مراده قربه من الغري بالنسبة إلى بعده عن بلده إصفهان كما احتمله بعضهم ، بع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د</w:t>
      </w:r>
      <w:r w:rsidRPr="003D2A13">
        <w:rPr>
          <w:rtl/>
        </w:rPr>
        <w:t xml:space="preserve"> غايته. وقد اشتهر عن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أنه قال : من لم يزرني ، فل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زر</w:t>
      </w:r>
      <w:r w:rsidRPr="003D2A13">
        <w:rPr>
          <w:rtl/>
        </w:rPr>
        <w:t xml:space="preserve"> أخي القاسم ، ولم أقف على مصدر لهذا الحديث إلا أنه مستفيض ، حَتَّى نظمه بعض الشعراء ، ومنهم السيِّد علي بن </w:t>
      </w:r>
      <w:r w:rsidRPr="003D2A13">
        <w:rPr>
          <w:rFonts w:hint="eastAsia"/>
          <w:rtl/>
        </w:rPr>
        <w:t>يحيى</w:t>
      </w:r>
      <w:r w:rsidRPr="003D2A13">
        <w:rPr>
          <w:rtl/>
        </w:rPr>
        <w:t xml:space="preserve"> بن حديد الحسيني من أعلام القرن الحادي عشر ، وقد ترجمه صاحب (نشوة السلافة) ، فقد نظم السيِّد المذكور الحديث المشهور بقوله مخاطباً القاسم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كما في البابليات ج </w:t>
      </w:r>
      <w:r>
        <w:rPr>
          <w:rtl/>
        </w:rPr>
        <w:t>1</w:t>
      </w:r>
      <w:r w:rsidRPr="003D2A13">
        <w:rPr>
          <w:rtl/>
        </w:rPr>
        <w:t xml:space="preserve"> ص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2</w:t>
      </w:r>
      <w:r w:rsidRPr="003D2A13">
        <w:rPr>
          <w:rtl/>
        </w:rPr>
        <w:t xml:space="preserve">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3"/>
        <w:gridCol w:w="316"/>
        <w:gridCol w:w="5170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bookmarkStart w:id="47" w:name="_Hlk39400004"/>
            <w:bookmarkStart w:id="48" w:name="_Hlk38797393"/>
            <w:r w:rsidRPr="002A1A0B">
              <w:rPr>
                <w:rFonts w:hint="eastAsia"/>
                <w:rtl/>
              </w:rPr>
              <w:t>ايُّها</w:t>
            </w:r>
            <w:r w:rsidRPr="002A1A0B">
              <w:rPr>
                <w:rtl/>
              </w:rPr>
              <w:t xml:space="preserve"> السيِّدُ الَّذي جاءَ فيه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2A1A0B">
              <w:rPr>
                <w:rFonts w:hint="eastAsia"/>
                <w:rtl/>
              </w:rPr>
              <w:t>قولُ</w:t>
            </w:r>
            <w:r w:rsidRPr="002A1A0B">
              <w:rPr>
                <w:rtl/>
              </w:rPr>
              <w:t xml:space="preserve"> صدقٍ ثِقاتُنا تَرويهِ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bookmarkEnd w:id="47"/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2A1A0B">
              <w:rPr>
                <w:rFonts w:hint="eastAsia"/>
                <w:rtl/>
              </w:rPr>
              <w:t>بصحيحِ</w:t>
            </w:r>
            <w:r w:rsidRPr="002A1A0B">
              <w:rPr>
                <w:rtl/>
              </w:rPr>
              <w:t xml:space="preserve"> الإسنادِ قَدْ جاءَ حَقّاً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2A1A0B">
              <w:rPr>
                <w:rFonts w:hint="eastAsia"/>
                <w:rtl/>
              </w:rPr>
              <w:t>عن</w:t>
            </w:r>
            <w:r w:rsidRPr="002A1A0B">
              <w:rPr>
                <w:rtl/>
              </w:rPr>
              <w:t xml:space="preserve"> أخيهِ لاُمِّهِ وأبيهِ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2A1A0B">
              <w:rPr>
                <w:rFonts w:hint="eastAsia"/>
                <w:rtl/>
              </w:rPr>
              <w:t>إنّني</w:t>
            </w:r>
            <w:r w:rsidRPr="002A1A0B">
              <w:rPr>
                <w:rtl/>
              </w:rPr>
              <w:t xml:space="preserve"> قَدْ ضمِنتُ جناتِ عَدْنٍ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2A1A0B">
              <w:rPr>
                <w:rFonts w:hint="eastAsia"/>
                <w:rtl/>
              </w:rPr>
              <w:t>للَّذي</w:t>
            </w:r>
            <w:r w:rsidRPr="002A1A0B">
              <w:rPr>
                <w:rtl/>
              </w:rPr>
              <w:t xml:space="preserve"> زارَني بِلا تَمويهِ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bookmarkEnd w:id="48"/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2A1A0B">
              <w:rPr>
                <w:rFonts w:hint="eastAsia"/>
                <w:rtl/>
              </w:rPr>
              <w:t>وإذا</w:t>
            </w:r>
            <w:r w:rsidRPr="002A1A0B">
              <w:rPr>
                <w:rtl/>
              </w:rPr>
              <w:t xml:space="preserve"> لم يُطِقْ زيارَةَ قبري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2A1A0B">
              <w:rPr>
                <w:rFonts w:hint="eastAsia"/>
                <w:rtl/>
              </w:rPr>
              <w:t>حَيثُ</w:t>
            </w:r>
            <w:r w:rsidRPr="002A1A0B">
              <w:rPr>
                <w:rtl/>
              </w:rPr>
              <w:t xml:space="preserve"> لم يستطع وُصولاً إليهِ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2A1A0B">
              <w:rPr>
                <w:rFonts w:hint="eastAsia"/>
                <w:rtl/>
              </w:rPr>
              <w:t>فَلْيَزُرْ</w:t>
            </w:r>
            <w:r w:rsidRPr="002A1A0B">
              <w:rPr>
                <w:rtl/>
              </w:rPr>
              <w:t xml:space="preserve"> في العراقِ قَبر أخي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2A1A0B">
              <w:rPr>
                <w:rFonts w:hint="eastAsia"/>
                <w:rtl/>
              </w:rPr>
              <w:t>القاسِمِ</w:t>
            </w:r>
            <w:r w:rsidRPr="002A1A0B">
              <w:rPr>
                <w:rtl/>
              </w:rPr>
              <w:t xml:space="preserve"> وَلَيُحْسِنِ الثناءَ عَليهِ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E51329">
      <w:pPr>
        <w:pStyle w:val="libFootnote"/>
        <w:rPr>
          <w:rtl/>
        </w:rPr>
      </w:pPr>
      <w:r w:rsidRPr="002A1A0B">
        <w:rPr>
          <w:rtl/>
        </w:rPr>
        <w:t xml:space="preserve">[نشوة السلافة ج </w:t>
      </w:r>
      <w:r>
        <w:rPr>
          <w:rtl/>
        </w:rPr>
        <w:t>2</w:t>
      </w:r>
      <w:r w:rsidRPr="002A1A0B">
        <w:rPr>
          <w:rtl/>
        </w:rPr>
        <w:t xml:space="preserve"> مخطوط ، ونسخته في مكتبة الإمام الحكيم في النجف الأشرف ، وطُبع الجزء الأول منه دون الثاني بتحقيق السيِّد محمّد بحر العلوم ، وهو من منشورات المكتبة المذكورة]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قاله المتتبع الخبير ال</w:t>
      </w:r>
      <w:r>
        <w:rPr>
          <w:rtl/>
        </w:rPr>
        <w:t>شيخ</w:t>
      </w:r>
      <w:r w:rsidRPr="003D2A13">
        <w:rPr>
          <w:rtl/>
        </w:rPr>
        <w:t xml:space="preserve"> </w:t>
      </w:r>
      <w:r>
        <w:rPr>
          <w:rtl/>
        </w:rPr>
        <w:t>مير</w:t>
      </w:r>
      <w:r w:rsidRPr="003D2A13">
        <w:rPr>
          <w:rFonts w:hint="eastAsia"/>
          <w:rtl/>
        </w:rPr>
        <w:t>زا</w:t>
      </w:r>
      <w:r w:rsidRPr="003D2A13">
        <w:rPr>
          <w:rtl/>
        </w:rPr>
        <w:t xml:space="preserve"> حس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النوري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كتابه (جنة المأوى) والمنضم إلى بحار الأنوار 5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56 بالهامش.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ذكر</w:t>
      </w:r>
      <w:r w:rsidRPr="004B74F1">
        <w:rPr>
          <w:rStyle w:val="libBold2Char"/>
          <w:rtl/>
        </w:rPr>
        <w:t xml:space="preserve"> ما يدل على مدحه ، وحسن عبادته ـ)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رجال الشيخ أبي علي ، نقلاً عن حمد الله المستوفي في (نزهة القلوب) : (</w:t>
      </w:r>
      <w:r w:rsidRPr="004B74F1">
        <w:rPr>
          <w:rStyle w:val="libBold2Char"/>
          <w:rtl/>
        </w:rPr>
        <w:t>أنه مدفون أخيه شاه جراغ في شيراز ، وصرّح بذلك أيضاً السيِّد الجزائري في الأنوار ، قال : وهما مدفونان في شيراز ، والشيعة تتبرّك بقبورهما (بقبريهما ـ ظ) ، وتكثر زيارتهما ، وقد زرناهما كث</w:t>
      </w:r>
      <w:r w:rsidRPr="004B74F1">
        <w:rPr>
          <w:rStyle w:val="libBold2Char"/>
          <w:rFonts w:hint="eastAsia"/>
          <w:rtl/>
        </w:rPr>
        <w:t>يراً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يقال</w:t>
      </w:r>
      <w:r>
        <w:rPr>
          <w:rtl/>
        </w:rPr>
        <w:t xml:space="preserve"> : (</w:t>
      </w:r>
      <w:r w:rsidRPr="004B74F1">
        <w:rPr>
          <w:rStyle w:val="libBold2Char"/>
          <w:rtl/>
        </w:rPr>
        <w:t>إنه في أيام الخلفاء العبَّاسية (العبَّاسيين ـ ظ) دخل ش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راز</w:t>
      </w:r>
      <w:r w:rsidRPr="004B74F1">
        <w:rPr>
          <w:rStyle w:val="libBold2Char"/>
          <w:rtl/>
        </w:rPr>
        <w:t xml:space="preserve"> واختفى بمكان ، ومن أجرة كتابة القرآن أعتق ألف نسمة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واختلف</w:t>
      </w:r>
      <w:r>
        <w:rPr>
          <w:rtl/>
        </w:rPr>
        <w:t xml:space="preserve"> المؤرخون في : أنه الأكبر ، أو السيِّد أحمد؟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: فمرقده في ش</w:t>
      </w:r>
      <w:r>
        <w:rPr>
          <w:rFonts w:hint="cs"/>
          <w:rtl/>
        </w:rPr>
        <w:t>ي</w:t>
      </w:r>
      <w:r>
        <w:rPr>
          <w:rFonts w:hint="eastAsia"/>
          <w:rtl/>
        </w:rPr>
        <w:t>راز</w:t>
      </w:r>
      <w:r>
        <w:rPr>
          <w:rtl/>
        </w:rPr>
        <w:t xml:space="preserve"> معروف ، بعد أن كان مخفياً على زمان أتابك ابن سعد بن زنكي ، فبُني له قُبَّة في محلَّة (باغ قتلغ) ، وقد جُدّد بناؤه مرات عديدة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منها</w:t>
      </w:r>
      <w:r>
        <w:rPr>
          <w:rtl/>
        </w:rPr>
        <w:t xml:space="preserve"> : في زمان السلطان نادر خان ، وفي سنة </w:t>
      </w:r>
      <w:r>
        <w:rPr>
          <w:rtl/>
          <w:lang w:bidi="fa-IR"/>
        </w:rPr>
        <w:t>129</w:t>
      </w:r>
      <w:r>
        <w:rPr>
          <w:rtl/>
        </w:rPr>
        <w:t xml:space="preserve">6 رمثه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النواب اُو</w:t>
      </w:r>
      <w:r>
        <w:rPr>
          <w:rFonts w:hint="cs"/>
          <w:rtl/>
        </w:rPr>
        <w:t>ي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ي</w:t>
      </w:r>
      <w:r>
        <w:rPr>
          <w:rFonts w:hint="eastAsia"/>
          <w:rtl/>
        </w:rPr>
        <w:t>رزا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45 ، وإليك نصّ المدح : «أخبرني أبو محمّد الحسن بن محمّد بن يحيى قال : حدثني جدّي قال : حدثني هاشمية مولاة رقية بنت 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قالت : كان محمّد بن 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صاحب وضوء وصلاة ، وكان ليله كله يتوضأ يصلي ، فنسمع سكب الماء والوضوء ، ثُمَّ يصلي ، ليلاً ثُمّ</w:t>
      </w:r>
      <w:r w:rsidRPr="003D2A13">
        <w:rPr>
          <w:rFonts w:hint="eastAsia"/>
          <w:rtl/>
        </w:rPr>
        <w:t>َ</w:t>
      </w:r>
      <w:r w:rsidRPr="003D2A13">
        <w:rPr>
          <w:rtl/>
        </w:rPr>
        <w:t xml:space="preserve"> يهدأ ساعة فيرقد ، ويقوم فنسمع سكب الماء والوضوء ثُمَّ يصلي ثُمَّ يرقد سويعة ، ثُمَّ يقوم فنسمع سكب الماء والوضوء ، ثُمَّ يصلي ، فلا يزال ليله كذلك حَتَّى يُصبح ، وما رأيته قط إلا ذكرت قول الله تعالى : ﴿</w:t>
      </w:r>
      <w:r w:rsidRPr="00B15385">
        <w:rPr>
          <w:rStyle w:val="libFootnoteAieChar"/>
          <w:rtl/>
        </w:rPr>
        <w:t>كَانُوا قَلِيلًا مِّنَ اللَّيْلِ مَا يَهْجَعُونَ</w:t>
      </w:r>
      <w:r w:rsidRPr="003D2A13">
        <w:rPr>
          <w:rtl/>
        </w:rPr>
        <w:t>﴾ [س</w:t>
      </w:r>
      <w:r w:rsidRPr="003D2A13">
        <w:rPr>
          <w:rFonts w:hint="eastAsia"/>
          <w:rtl/>
        </w:rPr>
        <w:t>ورة</w:t>
      </w:r>
      <w:r w:rsidRPr="003D2A13">
        <w:rPr>
          <w:rtl/>
        </w:rPr>
        <w:t xml:space="preserve"> الذار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ات</w:t>
      </w:r>
      <w:r w:rsidRPr="003D2A13">
        <w:rPr>
          <w:rtl/>
        </w:rPr>
        <w:t xml:space="preserve"> : آية </w:t>
      </w:r>
      <w:r>
        <w:rPr>
          <w:rtl/>
        </w:rPr>
        <w:t>17</w:t>
      </w:r>
      <w:r w:rsidRPr="003D2A13">
        <w:rPr>
          <w:rtl/>
        </w:rPr>
        <w:t>]».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منتهى المقال 6 : </w:t>
      </w:r>
      <w:r>
        <w:rPr>
          <w:rtl/>
        </w:rPr>
        <w:t>210</w:t>
      </w:r>
      <w:r w:rsidRPr="003D2A13">
        <w:rPr>
          <w:rtl/>
        </w:rPr>
        <w:t xml:space="preserve"> رقم </w:t>
      </w:r>
      <w:r>
        <w:rPr>
          <w:rtl/>
        </w:rPr>
        <w:t>289</w:t>
      </w:r>
      <w:r w:rsidRPr="003D2A13">
        <w:rPr>
          <w:rtl/>
        </w:rPr>
        <w:t xml:space="preserve">4 ، نزهة القلوب عنه روضات الجنات </w:t>
      </w:r>
      <w:r>
        <w:rPr>
          <w:rtl/>
        </w:rPr>
        <w:t>1</w:t>
      </w:r>
      <w:r w:rsidRPr="003D2A13">
        <w:rPr>
          <w:rtl/>
        </w:rPr>
        <w:t xml:space="preserve"> : 43 ، الأنوار النعمانية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روضات الجنات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رمثه : أصلحه. انظر المعجم الوسيط : </w:t>
      </w:r>
      <w:r>
        <w:rPr>
          <w:rtl/>
        </w:rPr>
        <w:t>371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النواب الأعظم ، العالم ، الفاضل الشاه زاده فرهاد مير</w:t>
      </w:r>
      <w:r>
        <w:rPr>
          <w:rFonts w:hint="eastAsia"/>
          <w:rtl/>
        </w:rPr>
        <w:t>زا</w:t>
      </w:r>
      <w:r>
        <w:rPr>
          <w:rtl/>
        </w:rPr>
        <w:t xml:space="preserve"> القاجاري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49" w:name="_Toc185349495"/>
      <w:r>
        <w:rPr>
          <w:rFonts w:hint="eastAsia"/>
          <w:rtl/>
        </w:rPr>
        <w:t>الحسين</w:t>
      </w:r>
      <w:r>
        <w:rPr>
          <w:rtl/>
        </w:rPr>
        <w:t xml:space="preserve"> ابن الإمام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4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الحسين بن موس</w:t>
      </w:r>
      <w:r>
        <w:rPr>
          <w:rFonts w:hint="cs"/>
          <w:rtl/>
        </w:rPr>
        <w:t>ی</w:t>
      </w:r>
      <w:r>
        <w:rPr>
          <w:rtl/>
        </w:rPr>
        <w:t xml:space="preserve"> ويلقّب بالسيد علاء الدين ، فقبره أيضاً في شيراز ، معروف ذكره شيخ الإسلام : شهاب الدين أبو الخير حمزة بن حسن بن مودود ، حفيد الخواجة : عز الدين مودود بن محمّد بن مع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محمود ، المشهور بزر کوش الشيراز ، المنسوب من طرف الأم إلى أبي ا</w:t>
      </w:r>
      <w:r>
        <w:rPr>
          <w:rFonts w:hint="eastAsia"/>
          <w:rtl/>
        </w:rPr>
        <w:t>لمعالي</w:t>
      </w:r>
      <w:r>
        <w:rPr>
          <w:rtl/>
        </w:rPr>
        <w:t xml:space="preserve"> مظفر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محمّد بن روزبهان ، توفّي حدود سنة </w:t>
      </w:r>
      <w:r>
        <w:rPr>
          <w:rtl/>
          <w:lang w:bidi="fa-IR"/>
        </w:rPr>
        <w:t>800</w:t>
      </w:r>
      <w:r>
        <w:rPr>
          <w:rtl/>
        </w:rPr>
        <w:t xml:space="preserve"> هـ ذكره المؤرخ الفارسي في تاريخه المعروف بش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نامة ، وملخَّصُ ما ذكره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قتلغ خان كان والياً على ش</w:t>
      </w:r>
      <w:r>
        <w:rPr>
          <w:rFonts w:hint="cs"/>
          <w:rtl/>
        </w:rPr>
        <w:t>ي</w:t>
      </w:r>
      <w:r>
        <w:rPr>
          <w:rFonts w:hint="eastAsia"/>
          <w:rtl/>
        </w:rPr>
        <w:t>راز</w:t>
      </w:r>
      <w:r>
        <w:rPr>
          <w:rtl/>
        </w:rPr>
        <w:t xml:space="preserve"> ، وكان له حديقة في مكان ، حيث هو مرقد السيِّد المذكور ، وكان بوّاب تلك الحديقة رجلاً من أهل الدين ، وكان يرى في ليالي الجمعة نوراً يسطع من مرتفع في تلك الحديقة ، فأبدى حقيقة الحال إلى الأمير : قتلغ ، وبعد مشاهدته لما كان </w:t>
      </w:r>
      <w:r>
        <w:rPr>
          <w:rFonts w:hint="eastAsia"/>
          <w:rtl/>
        </w:rPr>
        <w:t>يشاهده</w:t>
      </w:r>
      <w:r>
        <w:rPr>
          <w:rtl/>
        </w:rPr>
        <w:t xml:space="preserve"> البوّاب ، وزيادة تجسّسه وكشفه عن ذلك المكان ؛ ظهر له قبر ، وفيه جسد عظيم ، في كمال العظمة ، والجلال ، والطراوة ، والجمال ، بيده مصحف ، وبالأُخرى سيف مصلت.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فبالعلامات</w:t>
      </w:r>
      <w:r>
        <w:rPr>
          <w:rtl/>
        </w:rPr>
        <w:t xml:space="preserve"> والقرائن علموا : أنه قبر حسين بن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فبنى له قُبَّة ورواقاً.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الظاهر</w:t>
      </w:r>
      <w:r>
        <w:rPr>
          <w:rtl/>
        </w:rPr>
        <w:t xml:space="preserve"> : أن قتلغ خان هذا ، غير الَّذي حارب أخاه السيِّد أحمد ، ويمكن أن تكون الحديقة باسمه ، والوالي الَّذي أمر ببناء مشهده غيره ، فإن قتلغ خان لقب جماعة ، كأبي بكر بن سعد الزنكي ، واحدٌ [من]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أتابكية أذربيجان ، بل هم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من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الفوائد الرجالية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28</w:t>
      </w:r>
      <w:r w:rsidRPr="003D2A13">
        <w:rPr>
          <w:rtl/>
        </w:rPr>
        <w:t xml:space="preserve"> بالهامش.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زيادة منا اقتضاها تمام المعنى.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الدول</w:t>
      </w:r>
      <w:r>
        <w:rPr>
          <w:rtl/>
        </w:rPr>
        <w:t xml:space="preserve"> الإسلامية ، كرسيُّ ملكها : کرمان ، عدد ملوكها : ثمانية ، نشأت سنة 6</w:t>
      </w:r>
      <w:r>
        <w:rPr>
          <w:rtl/>
          <w:lang w:bidi="fa-IR"/>
        </w:rPr>
        <w:t>19</w:t>
      </w:r>
      <w:r>
        <w:rPr>
          <w:rtl/>
        </w:rPr>
        <w:t xml:space="preserve"> هـ ، وانقضت سنة </w:t>
      </w:r>
      <w:r>
        <w:rPr>
          <w:rtl/>
          <w:lang w:bidi="fa-IR"/>
        </w:rPr>
        <w:t>703</w:t>
      </w:r>
      <w:r>
        <w:rPr>
          <w:rtl/>
        </w:rPr>
        <w:t xml:space="preserve"> هـ ؛ إذ من المعلوم أن ظهور مرقده كان بعد وفاته بسنين.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وكتب</w:t>
      </w:r>
      <w:r>
        <w:rPr>
          <w:rtl/>
        </w:rPr>
        <w:t xml:space="preserve"> بعضهم : أن السيِّد علاء الدين حسين كان ذاهباً إلى تلك الحديقة فعرفوه أنه من بني هاشم ، فقتلوه في تلك الحديقة ، وبعد مضي مدَّة ، وزوال آثار الحديقة ، بحيث لم يبق منها إلا ربوة مرتفعة ، عرفوا قبره بالعلامات المذكورة. وكان ذلك في دور الدولة الصفوية.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وجاء</w:t>
      </w:r>
      <w:r>
        <w:rPr>
          <w:rtl/>
        </w:rPr>
        <w:t xml:space="preserve"> رجل من المدينة يقال له : مير</w:t>
      </w:r>
      <w:r>
        <w:rPr>
          <w:rFonts w:hint="eastAsia"/>
          <w:rtl/>
        </w:rPr>
        <w:t>زا</w:t>
      </w:r>
      <w:r>
        <w:rPr>
          <w:rtl/>
        </w:rPr>
        <w:t xml:space="preserve"> علي وسكن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، وكان مثرياً ، فبن</w:t>
      </w:r>
      <w:r>
        <w:rPr>
          <w:rFonts w:hint="cs"/>
          <w:rtl/>
        </w:rPr>
        <w:t>ی</w:t>
      </w:r>
      <w:r>
        <w:rPr>
          <w:rtl/>
        </w:rPr>
        <w:t xml:space="preserve"> عليه قُبَّة عالية ، وأوقف عليه أملاكاً وبساتين ، ولمّا توفّي دُفن بجنب البقعة ، وتولية الأوقاف كانت بيد ولده م</w:t>
      </w:r>
      <w:r>
        <w:rPr>
          <w:rFonts w:hint="cs"/>
          <w:rtl/>
        </w:rPr>
        <w:t>ي</w:t>
      </w:r>
      <w:r>
        <w:rPr>
          <w:rFonts w:hint="eastAsia"/>
          <w:rtl/>
        </w:rPr>
        <w:t>رزا</w:t>
      </w:r>
      <w:r>
        <w:rPr>
          <w:rtl/>
        </w:rPr>
        <w:t xml:space="preserve"> نظام الملك ، أحد وزراء تلك الدولة ، ومن بعده إلى أحفاده ، والسلطان خل</w:t>
      </w:r>
      <w:r>
        <w:rPr>
          <w:rFonts w:hint="eastAsia"/>
          <w:rtl/>
        </w:rPr>
        <w:t>يل</w:t>
      </w:r>
      <w:r>
        <w:rPr>
          <w:rtl/>
        </w:rPr>
        <w:t xml:space="preserve"> الَّذي كان حاكماً في شيراز من قبل الشاه إسماع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بن حيدر الصفوي ، رمث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البقعة المذكورة ، وزاد على عمارتها السابقة في سنة </w:t>
      </w:r>
      <w:r>
        <w:rPr>
          <w:rtl/>
          <w:lang w:bidi="fa-IR"/>
        </w:rPr>
        <w:t>810.</w:t>
      </w:r>
    </w:p>
    <w:p w:rsidR="00B708E2" w:rsidRDefault="00B708E2" w:rsidP="00B708E2">
      <w:pPr>
        <w:pStyle w:val="Heading1Center"/>
        <w:rPr>
          <w:rtl/>
        </w:rPr>
      </w:pPr>
      <w:bookmarkStart w:id="50" w:name="_Toc185349496"/>
      <w:r>
        <w:rPr>
          <w:rFonts w:hint="eastAsia"/>
          <w:rtl/>
        </w:rPr>
        <w:t>حمزة</w:t>
      </w:r>
      <w:r>
        <w:rPr>
          <w:rtl/>
        </w:rPr>
        <w:t xml:space="preserve"> ابن الإمام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5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حمزة بن موس</w:t>
      </w:r>
      <w:r>
        <w:rPr>
          <w:rFonts w:hint="cs"/>
          <w:rtl/>
        </w:rPr>
        <w:t>ی</w:t>
      </w:r>
      <w:r>
        <w:rPr>
          <w:rtl/>
        </w:rPr>
        <w:t xml:space="preserve"> : فهو المدفون في الري ، في القرية المعروفة : بشاه زاده عبد العظيم ، وله قُبَّة وصحن ، وخدّام.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الشاهزادة عبد العظيم على جلالة شأنه ، وعظم قدره ، يزوره أيام إقامته في الريَّ ، وكان يُخفي ذلك على عامَّة الناس ، وقد أسرّ على بعض خواصه : أنه قبر رجل من أبناء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. </w:t>
      </w:r>
      <w:r w:rsidRPr="00336338">
        <w:rPr>
          <w:rStyle w:val="libFootnotenumChar"/>
          <w:rtl/>
        </w:rPr>
        <w:t>(1)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أي الدولة الأتابكية ، ومن الملاحظ أن الجملة تحمل شيئاً من الارتباك.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رمثه : أصلحه. انظر : المعجم الوس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ط</w:t>
      </w:r>
      <w:r w:rsidRPr="003D2A13">
        <w:rPr>
          <w:rtl/>
        </w:rPr>
        <w:t xml:space="preserve"> : </w:t>
      </w:r>
      <w:r>
        <w:rPr>
          <w:rtl/>
        </w:rPr>
        <w:t>371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تحفة الزائر: 66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وممَّن</w:t>
      </w:r>
      <w:r>
        <w:rPr>
          <w:rtl/>
        </w:rPr>
        <w:t xml:space="preserve"> فاز بقرب جواره بعد الممات : هو الشيخ الجليل ، السعيد ، قدوة المفسر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جمال الدين أبو الفتوح حسين بن علي الخزاعي الرازي : صاحب التفسير المعروف بـ(روض الجنان) في عشرين مجلّداً فارسياً ، إلّا أنّه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ومكتوب على قبره اسمه ونسبه بخطّ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فما في مج</w:t>
      </w:r>
      <w:r>
        <w:rPr>
          <w:rFonts w:hint="eastAsia"/>
          <w:rtl/>
        </w:rPr>
        <w:t>الس</w:t>
      </w:r>
      <w:r>
        <w:rPr>
          <w:rtl/>
        </w:rPr>
        <w:t xml:space="preserve"> المؤمنين من أن قبره في أصفهان ، بعيد جداً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: مزار عظيم يُنسب إلى حمزة ، وكذلك في قم في وسط البلدة ، وله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. وذكر صاحب (تار</w:t>
      </w:r>
      <w:r>
        <w:rPr>
          <w:rFonts w:hint="cs"/>
          <w:rtl/>
        </w:rPr>
        <w:t>ي</w:t>
      </w:r>
      <w:r>
        <w:rPr>
          <w:rFonts w:hint="eastAsia"/>
          <w:rtl/>
        </w:rPr>
        <w:t>خ</w:t>
      </w:r>
      <w:r>
        <w:rPr>
          <w:rtl/>
        </w:rPr>
        <w:t xml:space="preserve"> قم) : (أنه قبر حمزة ابن الإمام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والصحيح</w:t>
      </w:r>
      <w:r>
        <w:rPr>
          <w:rtl/>
        </w:rPr>
        <w:t xml:space="preserve"> : ما ذكرنا ، ولعلَّ المزار المذكور لبعض أحفاد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51" w:name="_Toc185349497"/>
      <w:r>
        <w:rPr>
          <w:rFonts w:hint="eastAsia"/>
          <w:rtl/>
        </w:rPr>
        <w:t>القبران</w:t>
      </w:r>
      <w:r>
        <w:rPr>
          <w:rtl/>
        </w:rPr>
        <w:t xml:space="preserve"> في مشهد الكاظمين </w:t>
      </w:r>
      <w:r w:rsidRPr="00837515">
        <w:rPr>
          <w:rStyle w:val="libAlaemChar"/>
          <w:rtl/>
        </w:rPr>
        <w:t>عليهما‌السلام</w:t>
      </w:r>
      <w:bookmarkEnd w:id="5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المرقدان في صحن الكاظمين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فيقال : إنهما من أولاد الكاظم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ولا يُعلم حالهما في المدح والقدح ، ولم أر من تعرّض لهذين المرقدين.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، ذكر العلّامة السيِّد مهدي القزويني في مزار کتابه (فلك النجاة) : (أن الأولاد الأئمة قبرين مشهورين في مشهد الإمام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أولاده ، لكن لم يكونا من المعروفين. وقال: إن أحدهم اسمه : العبَّاس ابن الإمام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الَّذي ورد في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قال أبو عبد الله الحسين بن عبيد الله : (حدثنا جعفر بن محمّد أبو القاسم قال : حدثنا علي بن الحسين السعد آبادي قال : حدثنا أحمد بن محمّد بن خالد البرقي قال : كان عبد العظيم ورد الري هارباً من السلطان ، وسكن سرباً في دار رجل من الشيعة في سكة الموالي ، وكا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يعبد الله في ذلك السرب ، ويصوم نهاره ، ويقوم ليله ، وكان يخرج مستتراً ، فيزور القبر المقابل قبره ، وبينهما الطريق ، ويقول : هو قبر رجل من ولد 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)</w:t>
      </w:r>
      <w:r w:rsidRPr="003D2A13">
        <w:rPr>
          <w:rtl/>
        </w:rPr>
        <w:t xml:space="preserve">. (رجال النجاشي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7</w:t>
      </w:r>
      <w:r w:rsidRPr="003D2A13">
        <w:rPr>
          <w:rtl/>
        </w:rPr>
        <w:t xml:space="preserve"> رقم 635).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مجالس </w:t>
      </w:r>
      <w:r>
        <w:rPr>
          <w:rtl/>
        </w:rPr>
        <w:t>المؤمنين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90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</w:t>
      </w:r>
      <w:r>
        <w:rPr>
          <w:rtl/>
        </w:rPr>
        <w:t>تاريخ</w:t>
      </w:r>
      <w:r w:rsidRPr="003D2A13">
        <w:rPr>
          <w:rtl/>
        </w:rPr>
        <w:t xml:space="preserve"> قم : 584 ، منتهى الآمال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30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حقّه</w:t>
      </w:r>
      <w:r>
        <w:rPr>
          <w:rtl/>
        </w:rPr>
        <w:t xml:space="preserve"> القدح).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والمكتوب في لوح ز</w:t>
      </w:r>
      <w:r>
        <w:rPr>
          <w:rFonts w:hint="cs"/>
          <w:rtl/>
        </w:rPr>
        <w:t>ي</w:t>
      </w:r>
      <w:r>
        <w:rPr>
          <w:rFonts w:hint="eastAsia"/>
          <w:rtl/>
        </w:rPr>
        <w:t>ارة</w:t>
      </w:r>
      <w:r>
        <w:rPr>
          <w:rtl/>
        </w:rPr>
        <w:t xml:space="preserve"> المرقدين أن أحدهما إبراهيم ، وقد تقدم أنه أحد المدفونين في الصحن الكاظمي.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والآخر</w:t>
      </w:r>
      <w:r>
        <w:rPr>
          <w:rtl/>
        </w:rPr>
        <w:t xml:space="preserve"> : إسماعيل. ولعل الَّذي يُعرف بإسماعيل : هو العبَّاس بن موسى. وقد عرفت ذمَّه من أخيه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بما لا مزيد عليه ، ويؤيده ما هو شائع على الألسنة : من أن جدّي بحر العلوم ـ طاب ثراه ـ لمّا خرج من الحرم الكاظمي أعرض عن زيارة المشهد المزبور ، فقيل له في ذلك ؛ فلم يلتفت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52" w:name="_Toc185349498"/>
      <w:r>
        <w:rPr>
          <w:rtl/>
        </w:rPr>
        <w:t>[إسماعيل ابن الإمام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]</w:t>
      </w:r>
      <w:bookmarkEnd w:id="5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إسماعيل بن موس</w:t>
      </w:r>
      <w:r>
        <w:rPr>
          <w:rFonts w:hint="cs"/>
          <w:rtl/>
        </w:rPr>
        <w:t>ی</w:t>
      </w:r>
      <w:r>
        <w:rPr>
          <w:rtl/>
        </w:rPr>
        <w:t xml:space="preserve"> ، الَّذي هو صاحب الجعفريات ، فقبره في مصر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وكان ساكناً به ، وولده هناك ، وله كتب يرويها عن أبيه ، عن آبائه ، منها : کتاب الطهارة ، کتاب الصلاة ، کتاب الزكاة ، کتاب الصوم ، کتاب الحج ، کتاب الجنائز ، کتاب الطلاق ، کتاب الحدود ، کت</w:t>
      </w:r>
      <w:r>
        <w:rPr>
          <w:rFonts w:hint="eastAsia"/>
          <w:rtl/>
        </w:rPr>
        <w:t>اب</w:t>
      </w:r>
      <w:r>
        <w:rPr>
          <w:rtl/>
        </w:rPr>
        <w:t xml:space="preserve"> الدعاء ، کتاب السنن والآداب ، کتاب الرؤيا. كذا في رجال النجاشي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المزار : </w:t>
      </w:r>
      <w:r>
        <w:rPr>
          <w:rtl/>
        </w:rPr>
        <w:t>139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ينظر عن تعدد إبراهيم وحاله : الفوائد الرجالية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1</w:t>
      </w:r>
      <w:r w:rsidRPr="003D2A13">
        <w:rPr>
          <w:rtl/>
        </w:rPr>
        <w:t>4 ـ 435 ، وقد هُدم قبراهما في العقد المنصرم ، ورأ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ت</w:t>
      </w:r>
      <w:r w:rsidRPr="003D2A13">
        <w:rPr>
          <w:rtl/>
        </w:rPr>
        <w:t xml:space="preserve"> صورة قبريهما في مكتبة أمير المؤمن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النجف الأشرف ، وقال الشيخ القمي في منتهى الأمال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292</w:t>
      </w:r>
      <w:r w:rsidRPr="003D2A13">
        <w:rPr>
          <w:rtl/>
        </w:rPr>
        <w:t xml:space="preserve"> : (إن إبراهيم بن موسى توفي في بغداد ، ودُ</w:t>
      </w:r>
      <w:r w:rsidRPr="003D2A13">
        <w:rPr>
          <w:rFonts w:hint="eastAsia"/>
          <w:rtl/>
        </w:rPr>
        <w:t>فن</w:t>
      </w:r>
      <w:r w:rsidRPr="003D2A13">
        <w:rPr>
          <w:rtl/>
        </w:rPr>
        <w:t xml:space="preserve"> في مقابر قريش مع أبيه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في قبر منفصل معروف) ، انتهى.</w:t>
      </w:r>
    </w:p>
    <w:p w:rsidR="00B708E2" w:rsidRDefault="00B708E2" w:rsidP="00E51329">
      <w:pPr>
        <w:pStyle w:val="libFootnote"/>
        <w:rPr>
          <w:rtl/>
        </w:rPr>
      </w:pPr>
      <w:r w:rsidRPr="00D22252">
        <w:rPr>
          <w:rFonts w:hint="eastAsia"/>
          <w:rtl/>
        </w:rPr>
        <w:t>وسيأتي</w:t>
      </w:r>
      <w:r w:rsidRPr="00D22252">
        <w:rPr>
          <w:rtl/>
        </w:rPr>
        <w:t xml:space="preserve"> كلام الطقطقي عن قبره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لم يُذكر أن قبره بمصر ، وإنما نُصّ عل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سکنه بها ومن بعده أولاده وأحفاده ، والظاهر أنه يرد على سبيل الاحتمال.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2</w:t>
      </w:r>
      <w:r w:rsidRPr="003D2A13">
        <w:rPr>
          <w:rtl/>
        </w:rPr>
        <w:t>6 رقم 48.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تعليقات الرجال : (</w:t>
      </w:r>
      <w:r w:rsidRPr="004B74F1">
        <w:rPr>
          <w:rtl/>
        </w:rPr>
        <w:t>أن كثرة تصانيفه ، وملاحظة عنواناتها ، وترتيباتها ، ونظمها ، تشير إلى المدح ، مضافاً إلى ما في [خبر]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B74F1">
        <w:rPr>
          <w:rtl/>
        </w:rPr>
        <w:t>صفوان بن يحيى : أن أبا جعفر ـ أعني :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65208E">
        <w:rPr>
          <w:rtl/>
        </w:rPr>
        <w:t>ـ بعث إليه بحنوط : وأمر إسماعيل بن موسى بالصلاة عليه.</w:t>
      </w:r>
    </w:p>
    <w:p w:rsidR="00B708E2" w:rsidRDefault="00B708E2" w:rsidP="004B74F1">
      <w:pPr>
        <w:pStyle w:val="libBold2"/>
        <w:rPr>
          <w:rtl/>
        </w:rPr>
      </w:pPr>
      <w:r w:rsidRPr="0065208E">
        <w:rPr>
          <w:rFonts w:hint="eastAsia"/>
          <w:rtl/>
        </w:rPr>
        <w:t>قال</w:t>
      </w:r>
      <w:r w:rsidRPr="0065208E">
        <w:rPr>
          <w:rtl/>
        </w:rPr>
        <w:t xml:space="preserve"> : والظاهر : أنه هذا ، وفيه أشعار بنباهته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مجمع الرجال لمولانا عناية الله : (</w:t>
      </w:r>
      <w:r w:rsidRPr="004B74F1">
        <w:rPr>
          <w:rStyle w:val="libBold2Char"/>
          <w:rtl/>
        </w:rPr>
        <w:t>أنه هو جزماً ، وقال : يدل على زيادة جلالته جداً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رجال ابن شهر آشوب : (</w:t>
      </w:r>
      <w:r w:rsidRPr="004B74F1">
        <w:rPr>
          <w:rStyle w:val="libBold2Char"/>
          <w:rtl/>
        </w:rPr>
        <w:t>إسماعيل بن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بن جعفر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سكن مصر وولده بها ، ثُمَّ عدّ كتبه المذكورة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يخفى ظهور كون الرجل من الفقهاء عندهم ، وفي القرية المعروفة : بف</w:t>
      </w:r>
      <w:r>
        <w:rPr>
          <w:rFonts w:hint="cs"/>
          <w:rtl/>
        </w:rPr>
        <w:t>ي</w:t>
      </w:r>
      <w:r>
        <w:rPr>
          <w:rFonts w:hint="eastAsia"/>
          <w:rtl/>
        </w:rPr>
        <w:t>روز</w:t>
      </w:r>
      <w:r>
        <w:rPr>
          <w:rtl/>
        </w:rPr>
        <w:t xml:space="preserve"> کوه ، مزار ينسب إلى إسماعيل ابن الإمام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أيضاً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إسحاق : فمن نسله الشريف أبو عبد الله ، المعروف : بنعمة ، وهو محمّد بن الحسن بن إسحاق بن الحسن بن الحسين بن إسحاق بن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الَّذي كتب الصدوق له (من لا يحضره الفقيه) ، كما صرّح به في أول الكتاب المزبور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53" w:name="_Toc185349499"/>
      <w:r>
        <w:rPr>
          <w:rFonts w:hint="eastAsia"/>
          <w:rtl/>
        </w:rPr>
        <w:t>قبر</w:t>
      </w:r>
      <w:r>
        <w:rPr>
          <w:rtl/>
        </w:rPr>
        <w:t xml:space="preserve"> حمزة في أطراف الحلّة</w:t>
      </w:r>
      <w:bookmarkEnd w:id="5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يوجد</w:t>
      </w:r>
      <w:r>
        <w:rPr>
          <w:rtl/>
        </w:rPr>
        <w:t xml:space="preserve"> في أطراف الحلَّة مزار عظيم ، وله بقعة وسيعة ، وقبة رفيعة تُنسب إلى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منا لإتمام المعن</w:t>
      </w:r>
      <w:r w:rsidRPr="003D2A13">
        <w:rPr>
          <w:rFonts w:hint="cs"/>
          <w:rtl/>
        </w:rPr>
        <w:t>ی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تعليقة على منهج المقال : </w:t>
      </w:r>
      <w:r>
        <w:rPr>
          <w:rtl/>
        </w:rPr>
        <w:t>93</w:t>
      </w:r>
      <w:r w:rsidRPr="003D2A13">
        <w:rPr>
          <w:rtl/>
        </w:rPr>
        <w:t xml:space="preserve"> ، وخبر صفوان ورد في اختيار معرفة الرجال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792</w:t>
      </w:r>
      <w:r w:rsidRPr="003D2A13">
        <w:rPr>
          <w:rtl/>
        </w:rPr>
        <w:t xml:space="preserve"> ح </w:t>
      </w:r>
      <w:r>
        <w:rPr>
          <w:rtl/>
        </w:rPr>
        <w:t>9</w:t>
      </w:r>
      <w:r w:rsidRPr="003D2A13">
        <w:rPr>
          <w:rtl/>
        </w:rPr>
        <w:t>6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مجمع الرجال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 xml:space="preserve">44 ،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218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معالم العلماء : 43 رقم </w:t>
      </w:r>
      <w:r>
        <w:rPr>
          <w:rtl/>
        </w:rPr>
        <w:t>31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ف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روز</w:t>
      </w:r>
      <w:r w:rsidRPr="003D2A13">
        <w:rPr>
          <w:rtl/>
        </w:rPr>
        <w:t xml:space="preserve"> کوه : نسبة إلى قلعة في ولاية غُوْر الواقعة بين هراة وغزنة. (معجم البلدان 4 : </w:t>
      </w:r>
      <w:r>
        <w:rPr>
          <w:rtl/>
        </w:rPr>
        <w:t>218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من لا 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حضره</w:t>
      </w:r>
      <w:r w:rsidRPr="003D2A13">
        <w:rPr>
          <w:rtl/>
        </w:rPr>
        <w:t xml:space="preserve"> ال</w:t>
      </w:r>
      <w:r>
        <w:rPr>
          <w:rtl/>
        </w:rPr>
        <w:t>فقيه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 xml:space="preserve"> ، وينظر عن أحواله وموضع قبره : منته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الآمال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حمزة</w:t>
      </w:r>
      <w:r>
        <w:rPr>
          <w:rtl/>
        </w:rPr>
        <w:t xml:space="preserve"> ابن الإمام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تزوره الناس وتنقل له الكرامات. ولا أصل لهذه الشهرة. بل هو قبر حمزة بن قاسم بن علي بن حمزة بن حسن بن عبيد الله بن العبَّاس ابن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المكنَّى بأبي يَعلَى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ثقة جل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القدر ذكره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وأقدم من ذكره بهذه النسبة ابن الطقطقي (ت </w:t>
      </w:r>
      <w:r>
        <w:rPr>
          <w:rtl/>
        </w:rPr>
        <w:t>709</w:t>
      </w:r>
      <w:r w:rsidRPr="003D2A13">
        <w:rPr>
          <w:rtl/>
        </w:rPr>
        <w:t xml:space="preserve"> هـ) في (الأصيلي) إذ قال في ص </w:t>
      </w:r>
      <w:r>
        <w:rPr>
          <w:rtl/>
        </w:rPr>
        <w:t>180</w:t>
      </w:r>
      <w:r w:rsidRPr="003D2A13">
        <w:rPr>
          <w:rtl/>
        </w:rPr>
        <w:t xml:space="preserve"> منه : (وقبره بمشهد الغربات بالصدر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، رستاق من بلاد الحلة المزيدية) انتهى. أفادنا بذلك شيخ إجازتنا العلّامة السيِّد عبد الستار الحسني دام توفيقه ، كما ذكر بذلك في نبذة الغري </w:t>
      </w:r>
      <w:r w:rsidRPr="003D2A13">
        <w:rPr>
          <w:rFonts w:hint="eastAsia"/>
          <w:rtl/>
        </w:rPr>
        <w:t>في</w:t>
      </w:r>
      <w:r w:rsidRPr="003D2A13">
        <w:rPr>
          <w:rtl/>
        </w:rPr>
        <w:t xml:space="preserve"> أحوال الحسن الجعفري ، وألّف في ترجمته الشيخ محمّد علي الأوردبادي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رسالة باسم : (المثل الأعلى في ترجمة أبي 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عل</w:t>
      </w:r>
      <w:r w:rsidRPr="003D2A13">
        <w:rPr>
          <w:rFonts w:hint="cs"/>
          <w:rtl/>
        </w:rPr>
        <w:t>ی</w:t>
      </w:r>
      <w:r w:rsidRPr="003D2A13">
        <w:rPr>
          <w:rtl/>
        </w:rPr>
        <w:t>) وطُبعت بتحقيق السيِّد جودت القزويني.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حكاية تصحيح النسبة لقبره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 w:rsidRPr="003D2A13">
        <w:rPr>
          <w:rtl/>
        </w:rPr>
        <w:t>ذكرها الشيخ حسين النوري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كتابه (جنة المأوى) المطبوع مع بحار الأنوار 5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28</w:t>
      </w:r>
      <w:r w:rsidRPr="003D2A13">
        <w:rPr>
          <w:rtl/>
        </w:rPr>
        <w:t xml:space="preserve">6 ـ </w:t>
      </w:r>
      <w:r>
        <w:rPr>
          <w:rtl/>
        </w:rPr>
        <w:t>287</w:t>
      </w:r>
      <w:r w:rsidRPr="003D2A13">
        <w:rPr>
          <w:rtl/>
        </w:rPr>
        <w:t xml:space="preserve"> رقم 45 ، ونصّها : (قال سلمه الله : وحدثني الوالد أعلى الله مقامه [المتحدث هو ابن السيِّد محمّد مهدي القزويني (ت </w:t>
      </w:r>
      <w:r>
        <w:rPr>
          <w:rtl/>
        </w:rPr>
        <w:t>1300</w:t>
      </w:r>
      <w:r w:rsidRPr="003D2A13">
        <w:rPr>
          <w:rtl/>
        </w:rPr>
        <w:t xml:space="preserve"> هـ)] قال : لازمت الخروج إلى الجزيرة مدة مديدة ؛ لأجل إرشاد عشائر بني زيد إلى مذهب الحق ، وكانوا كلهم على رأي أهل التسنّن ، وببركة هداية الوالد قدس سره وإرشاده ، رجعوا إلى مذهب الإمامية كما هم عليه الآن ، وهم عدد كثير يزيدون على عشرة آلاف نفس ، وكان في الجزير</w:t>
      </w:r>
      <w:r w:rsidRPr="003D2A13">
        <w:rPr>
          <w:rFonts w:hint="eastAsia"/>
          <w:rtl/>
        </w:rPr>
        <w:t>ة</w:t>
      </w:r>
      <w:r w:rsidRPr="003D2A13">
        <w:rPr>
          <w:rtl/>
        </w:rPr>
        <w:t xml:space="preserve"> مزار معروف بقبر الحمزة بن الكاظم ، يزوره الناس ويذكرون له كرامات كثيرة ، وحوله قرية تحتوي على مائة دار تقر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باً</w:t>
      </w:r>
      <w:r w:rsidRPr="003D2A13">
        <w:rPr>
          <w:rtl/>
        </w:rPr>
        <w:t xml:space="preserve">. قال </w:t>
      </w:r>
      <w:r w:rsidRPr="00837515">
        <w:rPr>
          <w:rStyle w:val="libAlaemChar"/>
          <w:rtl/>
        </w:rPr>
        <w:t>قدس‌سره</w:t>
      </w:r>
      <w:r w:rsidRPr="003D2A13">
        <w:rPr>
          <w:rtl/>
        </w:rPr>
        <w:t xml:space="preserve"> : فكنت أستطرق الجزيرة وأمرّ عليه ولا أزوره ؛ لما صحّ عندي أن الحمزة بن الكاظم مقبور في الري مع عبد العظيم الحسني ، فخرجت مرة على عادتي ونزلت ضيفاً عند أهل تلك القرية ، فتوقعوا مني أن أزور المرقد المذكور فأبيت ، وقلت لهم : لا أزور من لا أعرف ، وكان المزار المذكور قلّت رغبة الناس فيه لإعراضي عنه ، ثُمَّ ركبت من عندهم وبتّ تلك الليلة في قرية المزيدية ، عند بعض ساداتها ، فلمَّا كان وقت السحر جلست لنافلة الليل وتهيأت للصلاة ، فلمَّا صليت النافلة بقيت أرتقب طلوع الفجر ، وأنا على هيئة التعقيب إذ دخل علي سيد أعرفه بالصلاح والتقوى ، من سادة تلك القرية ، فسلّم وجلس. ثُمَّ قال : يا مولانا بالأمس تضيّفت أهل قرية الحمزة ، وما زرته</w:t>
      </w:r>
      <w:r>
        <w:rPr>
          <w:rtl/>
        </w:rPr>
        <w:t>؟</w:t>
      </w:r>
      <w:r w:rsidRPr="003D2A13">
        <w:rPr>
          <w:rtl/>
        </w:rPr>
        <w:t xml:space="preserve"> قلت : نعم ، </w:t>
      </w:r>
      <w:r w:rsidRPr="003D2A13">
        <w:rPr>
          <w:rFonts w:hint="eastAsia"/>
          <w:rtl/>
        </w:rPr>
        <w:t>قال</w:t>
      </w:r>
      <w:r w:rsidRPr="003D2A13">
        <w:rPr>
          <w:rtl/>
        </w:rPr>
        <w:t xml:space="preserve"> : ولِمَ ذلك</w:t>
      </w:r>
      <w:r>
        <w:rPr>
          <w:rtl/>
        </w:rPr>
        <w:t>؟</w:t>
      </w:r>
      <w:r w:rsidRPr="003D2A13">
        <w:rPr>
          <w:rtl/>
        </w:rPr>
        <w:t xml:space="preserve"> قلت : لأني لا أزور من لا أعرف ، والحمزة بن الكاظم مدفون بالري ، فقال : ربّ مشهور لا أصل له ، ليس هذا قبر الحمزة بن موسى الكاظم وإن اشتهر أنه كذلك ، بل هو قبر أبي يعلى حمزة بن القاسم العلوي العبَّاسي أحد علماء الإجازة وأهل الحديث ، وقد ذكر</w:t>
      </w:r>
      <w:r w:rsidRPr="003D2A13">
        <w:rPr>
          <w:rFonts w:hint="eastAsia"/>
          <w:rtl/>
        </w:rPr>
        <w:t>ه</w:t>
      </w:r>
      <w:r w:rsidRPr="003D2A13">
        <w:rPr>
          <w:rtl/>
        </w:rPr>
        <w:t xml:space="preserve"> أهل الرجال في كتبهم ، وأثنوا عليه بالعلم والورع ، فقلت في نفسي : هذا السيِّد من عوام السادة ، وليس من أهل الاطلاع على الرجال والحديث ، فلعله أخذ هذا الكلام عن بعض العلماء ، ثُمَّ قمت لأرتقب طلوع الفجر ، فقام ذلك السيِّد وخرج وأغفلت أن أسأله عمّن أخذ هذا </w:t>
      </w:r>
      <w:r w:rsidRPr="003D2A13">
        <w:rPr>
          <w:rFonts w:hint="eastAsia"/>
          <w:rtl/>
        </w:rPr>
        <w:t>لأن</w:t>
      </w:r>
      <w:r w:rsidRPr="003D2A13">
        <w:rPr>
          <w:rtl/>
        </w:rPr>
        <w:t xml:space="preserve"> الفجر قّدْ طلع ، وتشاغلت بالصلاة ، فلمَّا صليت جلست للتعقيب حَتَّى طلع الشمس وكان معي جملة من كتب الرجال ،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فنظرت فيها وإذا الحال كما ذکر ، فجاءني أهل القرية مسلّمين عليّ وفي جملتهم ذلك السيد ، فقلت : جئتني قبل الفجر وأخبرتني عن قبر الحمزة ، أنه أبو 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عل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حمزة بن القاسم العلوي فمن أين لك هذا وعمّن أخذته</w:t>
      </w:r>
      <w:r>
        <w:rPr>
          <w:rtl/>
        </w:rPr>
        <w:t>؟</w:t>
      </w:r>
      <w:r w:rsidRPr="003D2A13">
        <w:rPr>
          <w:rtl/>
        </w:rPr>
        <w:t xml:space="preserve"> فقال : والله ما جئتك قبل الفجر ولا رأيتك قبل هذه الساعة ، ولقد كنت ليلة أمس بائتاً خارج القرية</w:t>
      </w:r>
      <w:r>
        <w:rPr>
          <w:rtl/>
        </w:rPr>
        <w:t xml:space="preserve"> ـ </w:t>
      </w:r>
      <w:r w:rsidRPr="003D2A13">
        <w:rPr>
          <w:rtl/>
        </w:rPr>
        <w:t>في مكان سماء</w:t>
      </w:r>
      <w:r>
        <w:rPr>
          <w:rtl/>
        </w:rPr>
        <w:t xml:space="preserve"> ـ </w:t>
      </w:r>
      <w:r w:rsidRPr="003D2A13">
        <w:rPr>
          <w:rtl/>
        </w:rPr>
        <w:t>وسمعنا بقدومك ، فجئنا في هذا اليوم زائرين لك ، فقلت لأهل القرية : الآن لزمتي الرجوع إلى زي</w:t>
      </w:r>
      <w:r w:rsidRPr="003D2A13">
        <w:rPr>
          <w:rFonts w:hint="eastAsia"/>
          <w:rtl/>
        </w:rPr>
        <w:t>ارة</w:t>
      </w:r>
      <w:r w:rsidRPr="003D2A13">
        <w:rPr>
          <w:rtl/>
        </w:rPr>
        <w:t xml:space="preserve"> الحمزة فإني لا أشكّ في أن الشخص الَّذي رأيته</w:t>
      </w:r>
    </w:p>
    <w:p w:rsidR="00B708E2" w:rsidRDefault="00B708E2" w:rsidP="009F0104">
      <w:pPr>
        <w:pStyle w:val="libNormal0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>النجاشي</w:t>
      </w:r>
      <w:r>
        <w:rPr>
          <w:rtl/>
        </w:rPr>
        <w:t xml:space="preserve"> في الفهرست ، وقال : (إنه من أصحابنا ، كثير الحديث ، له كتاب من روى عن جعفر بن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الرجال ، وهو كتاب حسن ، وكتاب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وكتاب الزيارات والمناسك ، وكتاب الرد على محمّد بن جعفر الأسدي)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54" w:name="_Toc185349500"/>
      <w:r>
        <w:rPr>
          <w:rFonts w:hint="eastAsia"/>
          <w:rtl/>
        </w:rPr>
        <w:t>زيد</w:t>
      </w:r>
      <w:r>
        <w:rPr>
          <w:rtl/>
        </w:rPr>
        <w:t xml:space="preserve"> ابن الإمام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5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زيد فقد خرج بالبصرة ، فدعا إلى نفسه ، وأحرق دوراً ، وأعاث ، ثُمَّ ظُفر به وحُمل إلى المأمون.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قال</w:t>
      </w:r>
      <w:r>
        <w:rPr>
          <w:rtl/>
        </w:rPr>
        <w:t xml:space="preserve"> زيد : (لمّا دخلت على المأمون نظر إليّ ثُمَّ قال : اذهبوا به إلى أخيه أبي الحسن علي بن موسى ، فتركني بين يديه ساعة واقفاً ، ثُمَّ قال : </w:t>
      </w:r>
      <w:r>
        <w:rPr>
          <w:rFonts w:hint="cs"/>
          <w:rtl/>
        </w:rPr>
        <w:t>ي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  <w:lang w:bidi="ar-IQ"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، سوءةً لك : ما أنت قائل لرسول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إذا سفكت الدماء ، وأخفتَ السبيل ، وأخذت المال من غير حل</w:t>
      </w:r>
      <w:r>
        <w:rPr>
          <w:rFonts w:hint="eastAsia"/>
          <w:rtl/>
        </w:rPr>
        <w:t>ّه</w:t>
      </w:r>
      <w:r>
        <w:rPr>
          <w:rtl/>
        </w:rPr>
        <w:t xml:space="preserve"> ، غرّك حديث حمقى أهل الكوفة : أن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قال : إن فاطمة أحصنت فرجها ، فحرّمها الله وذرِّيتها على النار ، إن هذا لمن خرج من بطنها : الحسن والحسين </w:t>
      </w:r>
      <w:r w:rsidRPr="00837515">
        <w:rPr>
          <w:rStyle w:val="libAlaemChar"/>
          <w:rtl/>
        </w:rPr>
        <w:t>عليهما‌السلام</w:t>
      </w:r>
      <w:r w:rsidRPr="00885244">
        <w:rPr>
          <w:rtl/>
        </w:rPr>
        <w:t xml:space="preserve"> </w:t>
      </w:r>
      <w:r>
        <w:rPr>
          <w:rtl/>
        </w:rPr>
        <w:t>فقط. والله ما نالوا ذلك إلا بطاعة الله ؛ فلئن أردت أن تنال بمعصية الله ما نا</w:t>
      </w:r>
      <w:r>
        <w:rPr>
          <w:rFonts w:hint="eastAsia"/>
          <w:rtl/>
        </w:rPr>
        <w:t>لوا</w:t>
      </w:r>
      <w:r>
        <w:rPr>
          <w:rtl/>
        </w:rPr>
        <w:t xml:space="preserve"> بطاعته ، إنك إذاً لأكرم عند الله منهم)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العيون : (</w:t>
      </w:r>
      <w:r w:rsidRPr="004B74F1">
        <w:rPr>
          <w:rStyle w:val="libBold2Char"/>
          <w:rtl/>
        </w:rPr>
        <w:t>إنه عاش ز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د</w:t>
      </w:r>
      <w:r w:rsidRPr="004B74F1">
        <w:rPr>
          <w:rStyle w:val="libBold2Char"/>
          <w:rtl/>
        </w:rPr>
        <w:t xml:space="preserve"> بن موسى إلى آخر خلافة المتوكّل ، ومات بسُرَّ من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هو</w:t>
      </w:r>
      <w:r w:rsidRPr="003D2A13">
        <w:rPr>
          <w:rtl/>
        </w:rPr>
        <w:t xml:space="preserve"> صاحب الأمر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قال : فركبت أنا وجميع أهل تلك القرية لزيارته ، ومن ذلك الوقت ظهر هذا المزار ظهوراً تاماً عل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وجه صار بحيث تُشدّ الرحال إليه من الاماكن البعيدة. قلت : في رجال النجاشي : حمزة بن القاسم بن علي بن حمزه بن الحسن بن عبيد الله بن العبّ</w:t>
      </w:r>
      <w:r w:rsidRPr="003D2A13">
        <w:rPr>
          <w:rFonts w:hint="eastAsia"/>
          <w:rtl/>
        </w:rPr>
        <w:t>َاس</w:t>
      </w:r>
      <w:r w:rsidRPr="003D2A13">
        <w:rPr>
          <w:rtl/>
        </w:rPr>
        <w:t xml:space="preserve"> بن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أبو 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عل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، ثقة جل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ل</w:t>
      </w:r>
      <w:r w:rsidRPr="003D2A13">
        <w:rPr>
          <w:rtl/>
        </w:rPr>
        <w:t xml:space="preserve"> القدر ، من أصحابنا ، </w:t>
      </w:r>
      <w:r>
        <w:rPr>
          <w:rtl/>
        </w:rPr>
        <w:t>کثير</w:t>
      </w:r>
      <w:r w:rsidRPr="003D2A13">
        <w:rPr>
          <w:rtl/>
        </w:rPr>
        <w:t xml:space="preserve"> الحديث ، له كتاب من روى عن جعفر بن محمّد </w:t>
      </w:r>
      <w:r w:rsidRPr="00837515">
        <w:rPr>
          <w:rStyle w:val="libAlaemChar"/>
          <w:rtl/>
        </w:rPr>
        <w:t>عليهما‌السلام</w:t>
      </w:r>
      <w:r w:rsidRPr="003D2A13">
        <w:rPr>
          <w:rtl/>
        </w:rPr>
        <w:t xml:space="preserve"> من الرجال ، وهو كتاب حسن. وذكر الشيخ الطوسي أنه يروي عن سعد بن عبد الله ، ويروي عنه التلعکبري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إجازة ، فهو في ط</w:t>
      </w:r>
      <w:r w:rsidRPr="003D2A13">
        <w:rPr>
          <w:rFonts w:hint="eastAsia"/>
          <w:rtl/>
        </w:rPr>
        <w:t>بقة</w:t>
      </w:r>
      <w:r w:rsidRPr="003D2A13">
        <w:rPr>
          <w:rtl/>
        </w:rPr>
        <w:t xml:space="preserve"> والد الصدوق).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0</w:t>
      </w:r>
      <w:r w:rsidRPr="003D2A13">
        <w:rPr>
          <w:rtl/>
        </w:rPr>
        <w:t xml:space="preserve"> رقم </w:t>
      </w:r>
      <w:r>
        <w:rPr>
          <w:rtl/>
        </w:rPr>
        <w:t>3</w:t>
      </w:r>
      <w:r w:rsidRPr="003D2A13">
        <w:rPr>
          <w:rtl/>
        </w:rPr>
        <w:t>64.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کشف الغُمَّة 3 : </w:t>
      </w:r>
      <w:r>
        <w:rPr>
          <w:rtl/>
        </w:rPr>
        <w:t>10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رأى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فهذا زيد هو المعروف بزيد النار ، وقد ضعَّفه أهل الرجال ، ومنهم : المجلسي في وجيزته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العمدة : (</w:t>
      </w:r>
      <w:r w:rsidRPr="004B74F1">
        <w:rPr>
          <w:rStyle w:val="libBold2Char"/>
          <w:rtl/>
        </w:rPr>
        <w:t>أنه حاربه الحسن بن سهل ، فظفر به ، وأرسله إلى المأمون ، فأدخله عليه بمرو مقيَّداً ، فأرسله المأمون إلى أخيه علي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ووهب له جرمه ، فحلف علي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أن لا يكلّمه أبداً ، وأمر بإطلاقه ، ثُمَّ إنَّ المأمون سقاه السمَّ فمات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55" w:name="_Toc185349501"/>
      <w:r>
        <w:rPr>
          <w:rFonts w:hint="eastAsia"/>
          <w:rtl/>
        </w:rPr>
        <w:t>حكيمة</w:t>
      </w:r>
      <w:r>
        <w:rPr>
          <w:rtl/>
        </w:rPr>
        <w:t xml:space="preserve"> بنت الإمام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5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وقال ابن شهر آشوب صاحب المعالم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: (حكيمة بنت أبي 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قالت : لمّا حضرت ولادة الخيزران اُمّ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دعاني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فقال : يا حكيمة ، أحضري ولادتها ، وادخُلي وإيَّاها والقابلةَ بيتاً. ووضع لنا مصباحاً </w:t>
      </w:r>
      <w:r>
        <w:rPr>
          <w:rFonts w:hint="eastAsia"/>
          <w:rtl/>
        </w:rPr>
        <w:t>،</w:t>
      </w:r>
      <w:r>
        <w:rPr>
          <w:rtl/>
        </w:rPr>
        <w:t xml:space="preserve"> وأغلق الباب علينا ، فلمَّا أخذها الطلق طُفي المصباح وبين يديها طست فاغتممت بطفي المصباح ، فبينا نحن كذلك إذ بدر أبو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الطست ، وإذا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9</w:t>
      </w:r>
      <w:r w:rsidRPr="003D2A13">
        <w:rPr>
          <w:rtl/>
        </w:rPr>
        <w:t xml:space="preserve"> ضمن ح 3 ، ويدل عليه ما رُوي في (الثاقب في المناقب) لابن حمزة الطوسي : 540 ح 48</w:t>
      </w:r>
      <w:r>
        <w:rPr>
          <w:rtl/>
        </w:rPr>
        <w:t>1</w:t>
      </w:r>
      <w:r w:rsidRPr="003D2A13">
        <w:rPr>
          <w:rtl/>
        </w:rPr>
        <w:t xml:space="preserve"> / 5 ، عن الطيب بن محمّد بن الحسن بن شمون ، قال : (ركب المتوكّل ذات يوم وخلفه الناس ، وركب آل أبي طالب إلى أبي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؛ ليركب</w:t>
      </w:r>
      <w:r w:rsidRPr="003D2A13">
        <w:rPr>
          <w:rFonts w:hint="eastAsia"/>
          <w:rtl/>
        </w:rPr>
        <w:t>وا</w:t>
      </w:r>
      <w:r w:rsidRPr="003D2A13">
        <w:rPr>
          <w:rtl/>
        </w:rPr>
        <w:t xml:space="preserve"> بركوبه ، فخرج في يوم صائف شديد الحر ، والسماء صافية ما فيها غيم ، وهو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معقود ذنب الدابة بسرج جلود طويل وعليه ممطر وبرنس ، فقال زيد بن موسى بن جعفر لجماعة آل أبي طالب : انظروا إلى هذا الرجل يخرج مثل هذا اليوم كأنه وسط الشتاء ، قال : فساروا جمي</w:t>
      </w:r>
      <w:r w:rsidRPr="003D2A13">
        <w:rPr>
          <w:rFonts w:hint="eastAsia"/>
          <w:rtl/>
        </w:rPr>
        <w:t>عاً</w:t>
      </w:r>
      <w:r w:rsidRPr="003D2A13">
        <w:rPr>
          <w:rtl/>
        </w:rPr>
        <w:t xml:space="preserve"> فما جاوزوا الجسر ولا خرجوا عنه حَتَّى تغيّمت السماء ، وأرخت عزاليها كأفواه القرب ، وابتلّت ثياب الناس ، فدنا منه زيد بن موسى بن جعفر وقال : يا سيدي ، أنت قَدْ علمت أن السماء قَدْ تمطر ، فهلا أعلمتنا ، فقد هلكنا وعطبنا).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الوجيزة في الرجال : 84 رقم 800.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عمدة الطالب : 22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في الأصل : (في المعالم) والصحيح ما أثبتناه.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عليه</w:t>
      </w:r>
      <w:r>
        <w:rPr>
          <w:rtl/>
        </w:rPr>
        <w:t xml:space="preserve"> شيء رقيق ، كهيئة الثوب ، يسطع نوره حَتَّى أضاء البيت ، فأبصرناه ، فأخذته فوضعته في حجري ، ونزعت عنه ذلك الغشاء.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فجاء</w:t>
      </w:r>
      <w:r>
        <w:rPr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ففتح الباب ، وقد فرغنا من أمره ، فأخذه فوضعه في المهد ، وقال : يا حكيمة إلزمي مهده. قالت : فلمَّا كان في اليوم الثالث رفع بصره إلى السماء ، [ثُمَّ نظر يمينه ويساره]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ثُمَّ قال : أشهد أن لا إله إلا الله ، وأشهد أن محمّداً رسول ال</w:t>
      </w:r>
      <w:r>
        <w:rPr>
          <w:rFonts w:hint="eastAsia"/>
          <w:rtl/>
        </w:rPr>
        <w:t>له</w:t>
      </w:r>
      <w:r>
        <w:rPr>
          <w:rtl/>
        </w:rPr>
        <w:t>. فقمتُ ذَعِرَةً فَزِعَةً ، فأتيت أبا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فقلت له : قَدْ سمعت من هذا الصبي عجباً. فقال : ما ذاك؟ فأخبرته الخبر ، فقال : يا حكيمة ما ترون من عجائبه أكثر)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وحكيمة</w:t>
      </w:r>
      <w:r>
        <w:rPr>
          <w:rtl/>
        </w:rPr>
        <w:t xml:space="preserve"> بالكاف ـ كما صرّح به جدّي بحر العلوم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(وأمّا حليمة ـ باللام ـ فمن تصحيف العوام)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وفي جبال طريق بهبهان مزار ، يُنسب إليها ، يزوره المتردِّدون من الشيعة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56" w:name="_Toc185349502"/>
      <w:r>
        <w:rPr>
          <w:rFonts w:hint="eastAsia"/>
          <w:rtl/>
        </w:rPr>
        <w:t>فاطمة</w:t>
      </w:r>
      <w:r>
        <w:rPr>
          <w:rtl/>
        </w:rPr>
        <w:t xml:space="preserve"> المعروفة بمعصومة قم</w:t>
      </w:r>
      <w:bookmarkEnd w:id="5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فاطمة : فقد روى الصدوق في (ثواب الأعمال) ، و (العيون) أيضاً ، بإسناده ، قال : سألت أبا الحسن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عن فاطمة بنت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Pr="00837515">
        <w:rPr>
          <w:rStyle w:val="libAlaemChar"/>
          <w:rtl/>
        </w:rPr>
        <w:t>عليها‌السلام</w:t>
      </w:r>
      <w:r>
        <w:rPr>
          <w:rtl/>
        </w:rPr>
        <w:t>؟ فقال : «</w:t>
      </w:r>
      <w:r w:rsidRPr="004B74F1">
        <w:rPr>
          <w:rStyle w:val="libBold2Char"/>
          <w:rtl/>
        </w:rPr>
        <w:t>من زارها فله الجنَّة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كامل الزيارة مثله ، وفيه أيضاً بإسناده عن ابن الرضا ـ أعني :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 ـ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مناقب آل أبي طالب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3 : 4</w:t>
      </w:r>
      <w:r>
        <w:rPr>
          <w:rtl/>
        </w:rPr>
        <w:t>99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الفوائد الرجالية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ينظر ترجمتها بالتفصيل في : مجموعة الآثار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229</w:t>
      </w:r>
      <w:r w:rsidRPr="003D2A13">
        <w:rPr>
          <w:rtl/>
        </w:rPr>
        <w:t xml:space="preserve"> رقم 20.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ثواب الأعمال : </w:t>
      </w:r>
      <w:r>
        <w:rPr>
          <w:rtl/>
        </w:rPr>
        <w:t>98</w:t>
      </w:r>
      <w:r w:rsidRPr="003D2A13">
        <w:rPr>
          <w:rtl/>
        </w:rPr>
        <w:t xml:space="preserve"> ، ع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ون</w:t>
      </w:r>
      <w:r w:rsidRPr="003D2A13">
        <w:rPr>
          <w:rtl/>
        </w:rPr>
        <w:t xml:space="preserve">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299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: «</w:t>
      </w:r>
      <w:r w:rsidRPr="004B74F1">
        <w:rPr>
          <w:rStyle w:val="libBold2Char"/>
          <w:rtl/>
        </w:rPr>
        <w:t>من زار عمَّتي بقم فله الجنَّة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وفي</w:t>
      </w:r>
      <w:r>
        <w:rPr>
          <w:rtl/>
        </w:rPr>
        <w:t xml:space="preserve"> مزار البحار : رأيت في بعض كتب الزيارات : حدّث علي بن إبراهيم ، عن أبيه ، عن سعد ، عن علي بن موسى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«يا سعد ، عندكم لنا قبر؟ قلت : جُعلت فداك ، قبر فاطمة بنت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، قال : نعم ، من زارها عارفاً بحقّها فله الجنَّة»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(تار</w:t>
      </w:r>
      <w:r>
        <w:rPr>
          <w:rFonts w:hint="cs"/>
          <w:rtl/>
        </w:rPr>
        <w:t>ي</w:t>
      </w:r>
      <w:r>
        <w:rPr>
          <w:rFonts w:hint="eastAsia"/>
          <w:rtl/>
        </w:rPr>
        <w:t>خ</w:t>
      </w:r>
      <w:r>
        <w:rPr>
          <w:rtl/>
        </w:rPr>
        <w:t xml:space="preserve"> قم) للحسن بن محمّد القمي : بإسناده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إن لله حرماً وهو مكة ، ولرسوله حرماً وهو المدينة ، ولأمير المؤمنين حرماً وهو الكوفة ، ولنا حرماً وهو قم ، وستُدفن فيه امرأة من ولدي تسم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: فاطمة ؛ من زارها وجبت له الجنَّة. قال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ذلك ولم تحمل بموسى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اُمُّه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وبسند</w:t>
      </w:r>
      <w:r>
        <w:rPr>
          <w:rtl/>
        </w:rPr>
        <w:t xml:space="preserve"> آخر عنه : «</w:t>
      </w:r>
      <w:r w:rsidRPr="004B74F1">
        <w:rPr>
          <w:rStyle w:val="libBold2Char"/>
          <w:rtl/>
        </w:rPr>
        <w:t>أن زيارتها تعدلُ الجنَّة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وهي المعروفة اليوم بمعصومة ، ولها مزار عظيم ، ويُذكر في بعض كتب التاريخ : أن القُبَّة الحالية التي على قبرها من بناء سنة 5</w:t>
      </w:r>
      <w:r>
        <w:rPr>
          <w:rtl/>
          <w:lang w:bidi="fa-IR"/>
        </w:rPr>
        <w:t>29</w:t>
      </w:r>
      <w:r>
        <w:rPr>
          <w:rtl/>
        </w:rPr>
        <w:t xml:space="preserve"> هـ ، بأمر المرحومة : شاه 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بنت عماد بيك.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تذهيب القُبَّة مع بعض الجواهر الموضوعة على القبر ، فهي من آثار السلطان : فتح علي شاه القاجاري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کامل الزيارات : 536 ح 826 / </w:t>
      </w:r>
      <w:r>
        <w:rPr>
          <w:rtl/>
        </w:rPr>
        <w:t>1</w:t>
      </w:r>
      <w:r w:rsidRPr="003D2A13">
        <w:rPr>
          <w:rtl/>
        </w:rPr>
        <w:t xml:space="preserve"> ، 827 / 2 تباعاً.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بحار الأنوار </w:t>
      </w:r>
      <w:r>
        <w:rPr>
          <w:rtl/>
        </w:rPr>
        <w:t>99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65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</w:t>
      </w:r>
      <w:r>
        <w:rPr>
          <w:rtl/>
        </w:rPr>
        <w:t>تاريخ</w:t>
      </w:r>
      <w:r w:rsidRPr="003D2A13">
        <w:rPr>
          <w:rtl/>
        </w:rPr>
        <w:t xml:space="preserve"> قم : 5</w:t>
      </w:r>
      <w:r>
        <w:rPr>
          <w:rtl/>
        </w:rPr>
        <w:t>73</w:t>
      </w:r>
      <w:r w:rsidRPr="003D2A13">
        <w:rPr>
          <w:rtl/>
        </w:rPr>
        <w:t xml:space="preserve"> ، عنه بحار الأنوار </w:t>
      </w:r>
      <w:r>
        <w:rPr>
          <w:rtl/>
        </w:rPr>
        <w:t>99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 xml:space="preserve"> ح 5.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</w:t>
      </w:r>
      <w:r>
        <w:rPr>
          <w:rtl/>
        </w:rPr>
        <w:t>تاريخ</w:t>
      </w:r>
      <w:r w:rsidRPr="003D2A13">
        <w:rPr>
          <w:rtl/>
        </w:rPr>
        <w:t xml:space="preserve"> قم : 5</w:t>
      </w:r>
      <w:r>
        <w:rPr>
          <w:rtl/>
        </w:rPr>
        <w:t>73</w:t>
      </w:r>
      <w:r w:rsidRPr="003D2A13">
        <w:rPr>
          <w:rtl/>
        </w:rPr>
        <w:t xml:space="preserve"> ، عنه بحار الأنوار </w:t>
      </w:r>
      <w:r>
        <w:rPr>
          <w:rtl/>
        </w:rPr>
        <w:t>99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 xml:space="preserve"> ح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ينظر ترجمتها بالتفصيل في : مجموعة الأثار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 xml:space="preserve">36 رقم </w:t>
      </w:r>
      <w:r>
        <w:rPr>
          <w:rtl/>
        </w:rPr>
        <w:t>32</w:t>
      </w:r>
      <w:r w:rsidRPr="003D2A13">
        <w:rPr>
          <w:rtl/>
        </w:rPr>
        <w:t xml:space="preserve"> ، وقد ألفت فيها وفي تاريخ عمارة قبرها کتب مختصة فلتراجع.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وأمّا</w:t>
      </w:r>
      <w:r>
        <w:rPr>
          <w:rtl/>
        </w:rPr>
        <w:t xml:space="preserve"> فاطمة الصغرى ، وقبرها في بادکوبة خارج البلد ، يبعد عنه بفرسخ من جهة جنوب البلد ، واقع في وسط مسجد بناؤه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هكذا ذكره صاحب مرآة البلدان.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رشت مزار : (</w:t>
      </w:r>
      <w:r w:rsidRPr="004B74F1">
        <w:rPr>
          <w:rStyle w:val="libBold2Char"/>
          <w:rtl/>
        </w:rPr>
        <w:t>يُنسب إلى فاطمة الطاهرة : اُخت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ولعلها غير من ذكرناها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فقد</w:t>
      </w:r>
      <w:r>
        <w:rPr>
          <w:rtl/>
        </w:rPr>
        <w:t xml:space="preserve"> ذكر سبط ابن الجوزي في (تذكرة خواص الاُمَّة) في ضمن تعداد بنات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أربع فواطم : کبر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ووسط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وصغرى ، واُخرى ، والله أعلم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57" w:name="_Toc185349503"/>
      <w:r>
        <w:rPr>
          <w:rFonts w:hint="eastAsia"/>
          <w:rtl/>
        </w:rPr>
        <w:t>تتم</w:t>
      </w:r>
      <w:r>
        <w:rPr>
          <w:rFonts w:hint="cs"/>
          <w:rtl/>
        </w:rPr>
        <w:t>ي</w:t>
      </w:r>
      <w:r>
        <w:rPr>
          <w:rFonts w:hint="eastAsia"/>
          <w:rtl/>
        </w:rPr>
        <w:t>م</w:t>
      </w:r>
      <w:bookmarkEnd w:id="57"/>
    </w:p>
    <w:p w:rsidR="00B708E2" w:rsidRDefault="00B708E2" w:rsidP="00B708E2">
      <w:pPr>
        <w:pStyle w:val="Heading1Center"/>
        <w:rPr>
          <w:rtl/>
        </w:rPr>
      </w:pPr>
      <w:bookmarkStart w:id="58" w:name="_Toc185349504"/>
      <w:r>
        <w:rPr>
          <w:rFonts w:hint="eastAsia"/>
          <w:rtl/>
        </w:rPr>
        <w:t>القاضي</w:t>
      </w:r>
      <w:r>
        <w:rPr>
          <w:rtl/>
        </w:rPr>
        <w:t xml:space="preserve"> أبو يوسف</w:t>
      </w:r>
      <w:bookmarkEnd w:id="5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جملة المدفونين بجنب الإمامين ، الهمامين ، الكاظمين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، القاضي أبو يوسف : يعقوب بن إبراهيم ، أحد صاحبي أبي حنيفة ، والآخر هو محمّد بن الحسن الشيباني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. كانت ولادة القاضي المذكور سنة </w:t>
      </w:r>
      <w:r>
        <w:rPr>
          <w:rtl/>
          <w:lang w:bidi="fa-IR"/>
        </w:rPr>
        <w:t>113</w:t>
      </w:r>
      <w:r>
        <w:rPr>
          <w:rtl/>
        </w:rPr>
        <w:t xml:space="preserve"> هـ ، وتوفي وقت الظهر ، في الخامس من ربيع الأول ، سنة </w:t>
      </w:r>
      <w:r>
        <w:rPr>
          <w:rtl/>
          <w:lang w:bidi="fa-IR"/>
        </w:rPr>
        <w:t>182</w:t>
      </w:r>
      <w:r>
        <w:rPr>
          <w:rtl/>
        </w:rPr>
        <w:t xml:space="preserve"> هـ ، وقبره بجنب مشهدهما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معلوم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59" w:name="_Toc185349505"/>
      <w:r>
        <w:rPr>
          <w:rFonts w:hint="eastAsia"/>
          <w:rtl/>
        </w:rPr>
        <w:t>فرهاد</w:t>
      </w:r>
      <w:r>
        <w:rPr>
          <w:rtl/>
        </w:rPr>
        <w:t xml:space="preserve"> م</w:t>
      </w:r>
      <w:r>
        <w:rPr>
          <w:rFonts w:hint="cs"/>
          <w:rtl/>
        </w:rPr>
        <w:t>ي</w:t>
      </w:r>
      <w:r>
        <w:rPr>
          <w:rFonts w:hint="eastAsia"/>
          <w:rtl/>
        </w:rPr>
        <w:t>رزا</w:t>
      </w:r>
      <w:r>
        <w:rPr>
          <w:rtl/>
        </w:rPr>
        <w:t xml:space="preserve"> القاجاري</w:t>
      </w:r>
      <w:bookmarkEnd w:id="5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وممَّن</w:t>
      </w:r>
      <w:r>
        <w:rPr>
          <w:rtl/>
        </w:rPr>
        <w:t xml:space="preserve"> فاز أيضاً بقرب الجوار بعد الموت : النواب فرهاد م</w:t>
      </w:r>
      <w:r>
        <w:rPr>
          <w:rFonts w:hint="cs"/>
          <w:rtl/>
        </w:rPr>
        <w:t>ي</w:t>
      </w:r>
      <w:r>
        <w:rPr>
          <w:rFonts w:hint="eastAsia"/>
          <w:rtl/>
        </w:rPr>
        <w:t>رزا</w:t>
      </w:r>
      <w:r>
        <w:rPr>
          <w:rtl/>
        </w:rPr>
        <w:t xml:space="preserve"> ، معتمد الدولة ، خلف المرحوم عبَّاس م</w:t>
      </w:r>
      <w:r>
        <w:rPr>
          <w:rFonts w:hint="cs"/>
          <w:rtl/>
        </w:rPr>
        <w:t>ي</w:t>
      </w:r>
      <w:r>
        <w:rPr>
          <w:rFonts w:hint="eastAsia"/>
          <w:rtl/>
        </w:rPr>
        <w:t>رزا</w:t>
      </w:r>
      <w:r>
        <w:rPr>
          <w:rtl/>
        </w:rPr>
        <w:t xml:space="preserve"> ابن فتح علي شاه القاجاري ، وولي عهده السابق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ترجمتها بالتفصيل في مجموعة الآثار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 xml:space="preserve">35 رقم </w:t>
      </w:r>
      <w:r>
        <w:rPr>
          <w:rtl/>
        </w:rPr>
        <w:t>31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تذکرة الخواص </w:t>
      </w:r>
      <w:r>
        <w:rPr>
          <w:rtl/>
        </w:rPr>
        <w:t>2</w:t>
      </w:r>
      <w:r w:rsidRPr="003D2A13">
        <w:rPr>
          <w:rtl/>
        </w:rPr>
        <w:t xml:space="preserve"> : 46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ترجم له ابن حبان في كتابه المجروحين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27</w:t>
      </w:r>
      <w:r w:rsidRPr="003D2A13">
        <w:rPr>
          <w:rtl/>
        </w:rPr>
        <w:t xml:space="preserve">5 ، والخطيب البغدادي في تاريخ بغداد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9</w:t>
      </w:r>
      <w:r w:rsidRPr="003D2A13">
        <w:rPr>
          <w:rtl/>
        </w:rPr>
        <w:t xml:space="preserve"> رقم 5</w:t>
      </w:r>
      <w:r>
        <w:rPr>
          <w:rtl/>
        </w:rPr>
        <w:t>93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ينظر ترجمته في : تاريخ بغداد </w:t>
      </w:r>
      <w:r>
        <w:rPr>
          <w:rtl/>
        </w:rPr>
        <w:t>1</w:t>
      </w:r>
      <w:r w:rsidRPr="003D2A13">
        <w:rPr>
          <w:rtl/>
        </w:rPr>
        <w:t xml:space="preserve">4 : </w:t>
      </w:r>
      <w:r>
        <w:rPr>
          <w:rtl/>
        </w:rPr>
        <w:t>2</w:t>
      </w:r>
      <w:r w:rsidRPr="003D2A13">
        <w:rPr>
          <w:rtl/>
        </w:rPr>
        <w:t xml:space="preserve">45 ـ </w:t>
      </w:r>
      <w:r>
        <w:rPr>
          <w:rtl/>
        </w:rPr>
        <w:t>2</w:t>
      </w:r>
      <w:r w:rsidRPr="003D2A13">
        <w:rPr>
          <w:rtl/>
        </w:rPr>
        <w:t xml:space="preserve">64 ، قاموس الرجال </w:t>
      </w:r>
      <w:r>
        <w:rPr>
          <w:rtl/>
        </w:rPr>
        <w:t>11</w:t>
      </w:r>
      <w:r w:rsidRPr="003D2A13">
        <w:rPr>
          <w:rtl/>
        </w:rPr>
        <w:t xml:space="preserve"> : </w:t>
      </w:r>
      <w:r>
        <w:rPr>
          <w:rtl/>
        </w:rPr>
        <w:t>123</w:t>
      </w:r>
      <w:r w:rsidRPr="003D2A13">
        <w:rPr>
          <w:rtl/>
        </w:rPr>
        <w:t xml:space="preserve"> رقم 8478 ، وكل من ذكره قال : إن وفاته كانت سنة </w:t>
      </w:r>
      <w:r>
        <w:rPr>
          <w:rtl/>
        </w:rPr>
        <w:t>182</w:t>
      </w:r>
      <w:r w:rsidRPr="003D2A13">
        <w:rPr>
          <w:rtl/>
        </w:rPr>
        <w:t xml:space="preserve"> هـ ، وقيل : </w:t>
      </w:r>
      <w:r>
        <w:rPr>
          <w:rtl/>
        </w:rPr>
        <w:t>192</w:t>
      </w:r>
      <w:r w:rsidRPr="003D2A13">
        <w:rPr>
          <w:rtl/>
        </w:rPr>
        <w:t xml:space="preserve"> هـ ، فلاحظ.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وكان</w:t>
      </w:r>
      <w:r>
        <w:rPr>
          <w:rtl/>
        </w:rPr>
        <w:t xml:space="preserve"> من النواب المذكور من فحول فضلاء الدورة القاجارية ، معروفاً بوسعة التتبع والاستحضار ، خصوصاً في فَنَّي التاريخ والجغرافيا ، واللُّغة الإنكليسية.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وله</w:t>
      </w:r>
      <w:r>
        <w:rPr>
          <w:rtl/>
        </w:rPr>
        <w:t xml:space="preserve"> مآثر مأثورة منها : كتابه الموسوم (بجام جم) في تاريخ الملوك والعالم ، وكتاب (القمقام الزخّار والصمصام البتّار) في المقتل ، وكتاب (الزنب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>) يجري مجرى الكشكول ، و (شرح خلاصة الحساب بالفارسية ، و (هداية السبيل وكفاية الدليل) رحلة زيارته بيت الله الحرام.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أعظم آثاره : تعمير صحن الإمام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وتذه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رؤوس منائره الأربع ، كما هو المشاهد الآن ، ومدَّة التعمير ستّ سنين ، وفرغ من تعميره سنة </w:t>
      </w:r>
      <w:r>
        <w:rPr>
          <w:rtl/>
          <w:lang w:bidi="fa-IR"/>
        </w:rPr>
        <w:t>1299</w:t>
      </w:r>
      <w:r>
        <w:rPr>
          <w:rtl/>
        </w:rPr>
        <w:t xml:space="preserve"> هـ وتوفي سنة </w:t>
      </w:r>
      <w:r>
        <w:rPr>
          <w:rtl/>
          <w:lang w:bidi="fa-IR"/>
        </w:rPr>
        <w:t>130</w:t>
      </w:r>
      <w:r>
        <w:rPr>
          <w:rtl/>
        </w:rPr>
        <w:t xml:space="preserve">5 هـ في طهران ، وحُمل نعشه إلى الكاظمين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، ودفن بباب الصحن الشريف </w:t>
      </w:r>
      <w:r>
        <w:rPr>
          <w:rFonts w:hint="eastAsia"/>
          <w:rtl/>
        </w:rPr>
        <w:t>الكاظمي</w:t>
      </w:r>
      <w:r>
        <w:rPr>
          <w:rtl/>
        </w:rPr>
        <w:t xml:space="preserve"> ، حيث لا يخفى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ترجمته في : أعيان الشيعة </w:t>
      </w:r>
      <w:r>
        <w:rPr>
          <w:rtl/>
        </w:rPr>
        <w:t>8</w:t>
      </w:r>
      <w:r w:rsidRPr="003D2A13">
        <w:rPr>
          <w:rtl/>
        </w:rPr>
        <w:t xml:space="preserve"> : </w:t>
      </w:r>
      <w:r>
        <w:rPr>
          <w:rtl/>
        </w:rPr>
        <w:t>397</w:t>
      </w:r>
      <w:r w:rsidRPr="003D2A13">
        <w:rPr>
          <w:rtl/>
        </w:rPr>
        <w:t xml:space="preserve"> ، الكنى والألقاب 3 : </w:t>
      </w:r>
      <w:r>
        <w:rPr>
          <w:rtl/>
        </w:rPr>
        <w:t>1</w:t>
      </w:r>
      <w:r w:rsidRPr="003D2A13">
        <w:rPr>
          <w:rtl/>
        </w:rPr>
        <w:t>90.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br w:type="page"/>
      </w:r>
      <w:r>
        <w:rPr>
          <w:rFonts w:hint="eastAsia"/>
          <w:rtl/>
        </w:rPr>
        <w:lastRenderedPageBreak/>
        <w:t>المقام</w:t>
      </w:r>
      <w:r>
        <w:rPr>
          <w:rtl/>
        </w:rPr>
        <w:t xml:space="preserve"> الثامن</w:t>
      </w:r>
    </w:p>
    <w:p w:rsidR="00B708E2" w:rsidRDefault="00B708E2" w:rsidP="00B708E2">
      <w:pPr>
        <w:pStyle w:val="Heading1Center"/>
        <w:rPr>
          <w:rtl/>
        </w:rPr>
      </w:pPr>
      <w:bookmarkStart w:id="60" w:name="_Toc185349506"/>
      <w:r>
        <w:rPr>
          <w:rFonts w:hint="eastAsia"/>
          <w:rtl/>
        </w:rPr>
        <w:t>في</w:t>
      </w:r>
      <w:r>
        <w:rPr>
          <w:rtl/>
        </w:rPr>
        <w:t xml:space="preserve"> الإمام علي بن موسى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60"/>
    </w:p>
    <w:p w:rsidR="00B708E2" w:rsidRDefault="00B708E2" w:rsidP="00B708E2">
      <w:pPr>
        <w:pStyle w:val="Heading1Center"/>
        <w:rPr>
          <w:rtl/>
        </w:rPr>
      </w:pPr>
      <w:bookmarkStart w:id="61" w:name="_Toc185349507"/>
      <w:r>
        <w:rPr>
          <w:rFonts w:hint="eastAsia"/>
          <w:rtl/>
        </w:rPr>
        <w:t>مولده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6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وكنيته</w:t>
      </w:r>
      <w:r>
        <w:rPr>
          <w:rtl/>
        </w:rPr>
        <w:t xml:space="preserve"> : أبو الحسن الثالث ، كان مولده يوم الثلاثاء ، وقيل : يوم الخميس ، وقيل : يوم الجمعة ، في الحادي عشر من شهر ذي القعدة ، وقيل : ذي الحجة ، سنة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8</w:t>
      </w:r>
      <w:r>
        <w:rPr>
          <w:rtl/>
        </w:rPr>
        <w:t xml:space="preserve"> من الهجرة على ما ذكره المفيد في (الإرشاد) ، والكليني في (الكافي) ، والشيخ في (التهذيب)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وقيل سنة </w:t>
      </w:r>
      <w:r>
        <w:rPr>
          <w:rtl/>
          <w:lang w:bidi="fa-IR"/>
        </w:rPr>
        <w:t>1</w:t>
      </w:r>
      <w:r>
        <w:rPr>
          <w:rtl/>
        </w:rPr>
        <w:t>5</w:t>
      </w:r>
      <w:r>
        <w:rPr>
          <w:rtl/>
          <w:lang w:bidi="fa-IR"/>
        </w:rPr>
        <w:t>3</w:t>
      </w:r>
      <w:r>
        <w:rPr>
          <w:rtl/>
        </w:rPr>
        <w:t xml:space="preserve"> هـ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ونسب</w:t>
      </w:r>
      <w:r>
        <w:rPr>
          <w:rtl/>
        </w:rPr>
        <w:t xml:space="preserve"> إلى ما رواه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الصدوق : (</w:t>
      </w:r>
      <w:r w:rsidRPr="004B74F1">
        <w:rPr>
          <w:rStyle w:val="libBold2Char"/>
          <w:rtl/>
        </w:rPr>
        <w:t>من بعد وفاة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بخمس سنين في المدينة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اُمُّه</w:t>
      </w:r>
      <w:r>
        <w:rPr>
          <w:rtl/>
        </w:rPr>
        <w:t xml:space="preserve"> اُمّ ولد ، يقال لها : اُمّ البنين.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والمروي</w:t>
      </w:r>
      <w:r>
        <w:rPr>
          <w:rtl/>
        </w:rPr>
        <w:t xml:space="preserve"> أن حميدة : اُمّ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لمّا اشترتها. رأت رسول الله في المنام ، وقد أمرها بأن يقطعها (تقطعها ـ ظ) إلى الإمام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وأخبرتها (وأخبرها ـ ظ) بأنه يلد منها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62" w:name="_Toc185349508"/>
      <w:r>
        <w:rPr>
          <w:rFonts w:hint="eastAsia"/>
          <w:rtl/>
        </w:rPr>
        <w:t>فصل</w:t>
      </w:r>
      <w:bookmarkEnd w:id="62"/>
    </w:p>
    <w:p w:rsidR="00B708E2" w:rsidRDefault="00B708E2" w:rsidP="00B708E2">
      <w:pPr>
        <w:pStyle w:val="Heading1Center"/>
        <w:rPr>
          <w:rtl/>
        </w:rPr>
      </w:pPr>
      <w:bookmarkStart w:id="63" w:name="_Toc185349509"/>
      <w:r>
        <w:rPr>
          <w:rFonts w:hint="eastAsia"/>
          <w:rtl/>
        </w:rPr>
        <w:t>في</w:t>
      </w:r>
      <w:r>
        <w:rPr>
          <w:rtl/>
        </w:rPr>
        <w:t xml:space="preserve"> ذكر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6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 : لم يُعرف له ولد سوى ابنه الإمام محمّد بن علي ، كما هو في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7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486 ، </w:t>
      </w:r>
      <w:r>
        <w:rPr>
          <w:rtl/>
        </w:rPr>
        <w:t>تهذيب</w:t>
      </w:r>
      <w:r w:rsidRPr="003D2A13">
        <w:rPr>
          <w:rtl/>
        </w:rPr>
        <w:t xml:space="preserve"> الأحکام 6 : </w:t>
      </w:r>
      <w:r>
        <w:rPr>
          <w:rtl/>
        </w:rPr>
        <w:t>83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ينظر : شرح إحقاق الحق </w:t>
      </w:r>
      <w:r>
        <w:rPr>
          <w:rtl/>
        </w:rPr>
        <w:t>28</w:t>
      </w:r>
      <w:r w:rsidRPr="003D2A13">
        <w:rPr>
          <w:rtl/>
        </w:rPr>
        <w:t xml:space="preserve"> : 640.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(3) عبارة : (ونسب إلى ما رواه) كان الأولى منها كلمة : (وقال) ؛ ليستقيم الكلام والمعنى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 xml:space="preserve">6 ح 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 xml:space="preserve">(الإرشاد)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والأصح : أن له أولاد ، أو قَدْ ذكر غير واحد من العامة : له خمسة بنين ، وابنة واحدة. وهم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القانع ، والحسن ، وجعفر ، وإبراهيم ، والحسين ، وعائشة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بعض كتب الأنساب : مذكورٌ العقبُ من بعضهم فلاحظ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271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کشف الغُمَّة 3 : 6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فائدة : قال الشيخ عز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ز</w:t>
      </w:r>
      <w:r w:rsidRPr="003D2A13">
        <w:rPr>
          <w:rtl/>
        </w:rPr>
        <w:t xml:space="preserve"> الله العطاردي في كتابه (مسند الإمام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)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0 ـ 1</w:t>
      </w:r>
      <w:r w:rsidRPr="003D2A13">
        <w:rPr>
          <w:rtl/>
        </w:rPr>
        <w:t>4</w:t>
      </w:r>
      <w:r>
        <w:rPr>
          <w:rtl/>
        </w:rPr>
        <w:t>2</w:t>
      </w:r>
      <w:r w:rsidRPr="003D2A13">
        <w:rPr>
          <w:rtl/>
        </w:rPr>
        <w:t xml:space="preserve"> في باب ذکر أولاده ، ما نصّه : ([</w:t>
      </w:r>
      <w:r>
        <w:rPr>
          <w:rtl/>
        </w:rPr>
        <w:t>1</w:t>
      </w:r>
      <w:r w:rsidRPr="003D2A13">
        <w:rPr>
          <w:rtl/>
        </w:rPr>
        <w:t>]</w:t>
      </w:r>
      <w:r>
        <w:rPr>
          <w:rtl/>
        </w:rPr>
        <w:t xml:space="preserve"> ـ </w:t>
      </w:r>
      <w:r w:rsidRPr="003D2A13">
        <w:rPr>
          <w:rtl/>
        </w:rPr>
        <w:t>قال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: ومضى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ولم يترك ولداً تعلمه إلا ابنه الإمام بعده أبا جعفر محمّد بن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، وكان سنّهُ يوم وفاة أبيه سبع سنين وأشهرا. [الإرشاد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271</w:t>
      </w:r>
      <w:r w:rsidRPr="003D2A13">
        <w:rPr>
          <w:rtl/>
        </w:rPr>
        <w:t>].</w:t>
      </w:r>
    </w:p>
    <w:p w:rsidR="00B708E2" w:rsidRDefault="00B708E2" w:rsidP="00E51329">
      <w:pPr>
        <w:pStyle w:val="libFootnote"/>
        <w:rPr>
          <w:rtl/>
        </w:rPr>
      </w:pPr>
      <w:r w:rsidRPr="00E51329">
        <w:rPr>
          <w:rtl/>
        </w:rPr>
        <w:t xml:space="preserve">[2] ـ قال الطبرسي : وكان للرضا </w:t>
      </w:r>
      <w:r w:rsidRPr="00837515">
        <w:rPr>
          <w:rStyle w:val="libAlaemChar"/>
          <w:rtl/>
        </w:rPr>
        <w:t>عليه‌السلام</w:t>
      </w:r>
      <w:r w:rsidRPr="008252A6">
        <w:rPr>
          <w:rtl/>
        </w:rPr>
        <w:t xml:space="preserve"> من الولد ، ابنه أبو جعفر محمّد بن علي الجواد لا غير [إعلام الور</w:t>
      </w:r>
      <w:r w:rsidRPr="008252A6">
        <w:rPr>
          <w:rFonts w:hint="cs"/>
          <w:rtl/>
        </w:rPr>
        <w:t>ی</w:t>
      </w:r>
      <w:r w:rsidRPr="008252A6">
        <w:rPr>
          <w:rtl/>
        </w:rPr>
        <w:t xml:space="preserve"> 2 : 86].</w:t>
      </w:r>
    </w:p>
    <w:p w:rsidR="00B708E2" w:rsidRPr="008252A6" w:rsidRDefault="00B708E2" w:rsidP="00E51329">
      <w:pPr>
        <w:pStyle w:val="libFootnote"/>
        <w:rPr>
          <w:rtl/>
        </w:rPr>
      </w:pPr>
      <w:r w:rsidRPr="008252A6">
        <w:rPr>
          <w:rtl/>
        </w:rPr>
        <w:t>[3]</w:t>
      </w:r>
      <w:r>
        <w:rPr>
          <w:rtl/>
        </w:rPr>
        <w:t xml:space="preserve"> ـ </w:t>
      </w:r>
      <w:r w:rsidRPr="008252A6">
        <w:rPr>
          <w:rtl/>
        </w:rPr>
        <w:t>قال الإربلي : وأمّا أولاده ، فكانوا ستة ، خمسة ذكور ، وبنت واحدة ، وأسماء أولاده : محمّد القانع ، الحسن ، جعفر ، إبراهيم ، الحسين ، وعائشة [كشف الغُمَّة 3 : 6</w:t>
      </w:r>
      <w:r>
        <w:rPr>
          <w:rtl/>
        </w:rPr>
        <w:t>0</w:t>
      </w:r>
      <w:r w:rsidRPr="008252A6">
        <w:rPr>
          <w:rtl/>
        </w:rPr>
        <w:t>].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tl/>
        </w:rPr>
        <w:t xml:space="preserve">[4] ـ ونقل عن الحافظ عبد العزيز بن الأخضر الجنابذي : أن له </w:t>
      </w:r>
      <w:r w:rsidRPr="00837515">
        <w:rPr>
          <w:rStyle w:val="libAlaemChar"/>
          <w:rtl/>
        </w:rPr>
        <w:t>عليه‌السلام</w:t>
      </w:r>
      <w:r w:rsidRPr="008252A6">
        <w:rPr>
          <w:rtl/>
        </w:rPr>
        <w:t xml:space="preserve"> من الولد خمسة رجال وابنة واحدة : محمّد الإمام ، وأبو محمّد الحسن ، وجعفر ، وإبراهيم والحسين ، وعائشة [كشف الغُمَّة 3 : 60].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Fonts w:hint="eastAsia"/>
          <w:rtl/>
        </w:rPr>
        <w:t>روى</w:t>
      </w:r>
      <w:r w:rsidRPr="008252A6">
        <w:rPr>
          <w:rtl/>
        </w:rPr>
        <w:t xml:space="preserve"> الإربلي بسنده ، عن حنان بن سدير قال : قلت لأبي الحسن الرضا </w:t>
      </w:r>
      <w:r w:rsidRPr="00837515">
        <w:rPr>
          <w:rStyle w:val="libAlaemChar"/>
          <w:rtl/>
        </w:rPr>
        <w:t>عليه‌السلام</w:t>
      </w:r>
      <w:r w:rsidRPr="00E51329">
        <w:rPr>
          <w:rtl/>
        </w:rPr>
        <w:t xml:space="preserve"> ، أيكون إمام ليس له عقب؟ فقال أبو الحسن </w:t>
      </w:r>
      <w:r w:rsidRPr="00837515">
        <w:rPr>
          <w:rStyle w:val="libAlaemChar"/>
          <w:rtl/>
        </w:rPr>
        <w:t>عليه‌السلام</w:t>
      </w:r>
      <w:r w:rsidRPr="008252A6">
        <w:rPr>
          <w:rtl/>
        </w:rPr>
        <w:t xml:space="preserve"> : أما إنه لا يولد لي إلا واحد ، ولكن الله منشئ منه ذرية كثيرة ، قال أبو خداش : سمعت هذا الحديث منذ ثلاثين سنة [كشف الغُمَّة 3 : </w:t>
      </w:r>
      <w:r>
        <w:rPr>
          <w:rtl/>
        </w:rPr>
        <w:t>9</w:t>
      </w:r>
      <w:r w:rsidRPr="008252A6">
        <w:rPr>
          <w:rtl/>
        </w:rPr>
        <w:t>5].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tl/>
        </w:rPr>
        <w:t>[5]</w:t>
      </w:r>
      <w:r>
        <w:rPr>
          <w:rtl/>
        </w:rPr>
        <w:t xml:space="preserve"> ـ </w:t>
      </w:r>
      <w:r w:rsidRPr="008252A6">
        <w:rPr>
          <w:rtl/>
        </w:rPr>
        <w:t>قال ابن الخشاب : وُلد له خمسة ، وابنة واحدة ، أسماء بن</w:t>
      </w:r>
      <w:r w:rsidRPr="008252A6">
        <w:rPr>
          <w:rFonts w:hint="cs"/>
          <w:rtl/>
        </w:rPr>
        <w:t>ی</w:t>
      </w:r>
      <w:r w:rsidRPr="008252A6">
        <w:rPr>
          <w:rFonts w:hint="eastAsia"/>
          <w:rtl/>
        </w:rPr>
        <w:t>ه</w:t>
      </w:r>
      <w:r w:rsidRPr="008252A6">
        <w:rPr>
          <w:rtl/>
        </w:rPr>
        <w:t xml:space="preserve"> : محمّد الإمام أبو جعفر الثاني ، أبو محمّد الحسين ، وجعفر ، وإبراهيم ، والحسن ، وعائشة فقط [تاريخ مواليد الأئمة </w:t>
      </w:r>
      <w:r w:rsidRPr="00837515">
        <w:rPr>
          <w:rStyle w:val="libAlaemChar"/>
          <w:rtl/>
        </w:rPr>
        <w:t>عليهم‌السلام</w:t>
      </w:r>
      <w:r w:rsidRPr="008252A6">
        <w:rPr>
          <w:rtl/>
        </w:rPr>
        <w:t xml:space="preserve"> : 3</w:t>
      </w:r>
      <w:r>
        <w:rPr>
          <w:rtl/>
        </w:rPr>
        <w:t>81</w:t>
      </w:r>
      <w:r w:rsidRPr="008252A6">
        <w:rPr>
          <w:rtl/>
        </w:rPr>
        <w:t>].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tl/>
        </w:rPr>
        <w:t>[6]</w:t>
      </w:r>
      <w:r>
        <w:rPr>
          <w:rtl/>
        </w:rPr>
        <w:t xml:space="preserve"> ـ </w:t>
      </w:r>
      <w:r w:rsidRPr="008252A6">
        <w:rPr>
          <w:rtl/>
        </w:rPr>
        <w:t>قال ابن شهر آشوب : كان للرضا عليه‌السلام من الولد ، ابنه أبو جعفر عليه‌السلام لا غير.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tl/>
        </w:rPr>
        <w:t>[7]</w:t>
      </w:r>
      <w:r>
        <w:rPr>
          <w:rtl/>
        </w:rPr>
        <w:t xml:space="preserve"> ـ </w:t>
      </w:r>
      <w:r w:rsidRPr="008252A6">
        <w:rPr>
          <w:rtl/>
        </w:rPr>
        <w:t xml:space="preserve">في كتاب العدد : كان له </w:t>
      </w:r>
      <w:r w:rsidRPr="00837515">
        <w:rPr>
          <w:rStyle w:val="libAlaemChar"/>
          <w:rtl/>
        </w:rPr>
        <w:t>عليه‌السلام</w:t>
      </w:r>
      <w:r w:rsidRPr="008252A6">
        <w:rPr>
          <w:rtl/>
        </w:rPr>
        <w:t xml:space="preserve"> ولدان ، أحدهما محمّد والآخر موسى ، لم يترك غيرهما [العدد القوية : 294].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tl/>
        </w:rPr>
        <w:t>[</w:t>
      </w:r>
      <w:r>
        <w:rPr>
          <w:rtl/>
        </w:rPr>
        <w:t>8</w:t>
      </w:r>
      <w:r w:rsidRPr="008252A6">
        <w:rPr>
          <w:rtl/>
        </w:rPr>
        <w:t>]</w:t>
      </w:r>
      <w:r>
        <w:rPr>
          <w:rtl/>
        </w:rPr>
        <w:t xml:space="preserve"> ـ </w:t>
      </w:r>
      <w:r w:rsidRPr="008252A6">
        <w:rPr>
          <w:rtl/>
        </w:rPr>
        <w:t xml:space="preserve">في كتاب الدر : مضي الرضا </w:t>
      </w:r>
      <w:r w:rsidRPr="00837515">
        <w:rPr>
          <w:rStyle w:val="libAlaemChar"/>
          <w:rtl/>
        </w:rPr>
        <w:t>عليه‌السلام</w:t>
      </w:r>
      <w:r w:rsidRPr="00E51329">
        <w:rPr>
          <w:rtl/>
        </w:rPr>
        <w:t xml:space="preserve"> ولم يترك ولداً إلا أبا جعفر محمّد بن علي </w:t>
      </w:r>
      <w:r w:rsidRPr="00837515">
        <w:rPr>
          <w:rStyle w:val="libAlaemChar"/>
          <w:rtl/>
        </w:rPr>
        <w:t>عليه‌السلام</w:t>
      </w:r>
      <w:r w:rsidRPr="008252A6">
        <w:rPr>
          <w:rtl/>
        </w:rPr>
        <w:t xml:space="preserve"> ، وكان سنّه يوم وفات أبيه سبع سنين وأشهر [الدر النظيم : 6</w:t>
      </w:r>
      <w:r>
        <w:rPr>
          <w:rtl/>
        </w:rPr>
        <w:t>99</w:t>
      </w:r>
      <w:r w:rsidRPr="008252A6">
        <w:rPr>
          <w:rtl/>
        </w:rPr>
        <w:t>].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tl/>
        </w:rPr>
        <w:t>[9]</w:t>
      </w:r>
      <w:r>
        <w:rPr>
          <w:rtl/>
        </w:rPr>
        <w:t xml:space="preserve"> ـ </w:t>
      </w:r>
      <w:r w:rsidRPr="008252A6">
        <w:rPr>
          <w:rtl/>
        </w:rPr>
        <w:t>قال ابن الجوزي : وأولاده ، محمّد الإمام أبو جعفر الثاني ، وأبو جعفر ، وأبو محمّد الحسن ، وابراهيم ، وابنة واحدة.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tl/>
        </w:rPr>
        <w:t>[</w:t>
      </w:r>
      <w:r>
        <w:rPr>
          <w:rtl/>
        </w:rPr>
        <w:t>10</w:t>
      </w:r>
      <w:r w:rsidRPr="008252A6">
        <w:rPr>
          <w:rtl/>
        </w:rPr>
        <w:t>]</w:t>
      </w:r>
      <w:r>
        <w:rPr>
          <w:rtl/>
        </w:rPr>
        <w:t xml:space="preserve"> ـ </w:t>
      </w:r>
      <w:r w:rsidRPr="008252A6">
        <w:rPr>
          <w:rtl/>
        </w:rPr>
        <w:t>قال محمّد بن طلحة : وأمّا أولاده ، فكانوا ستة ، خمسة ذكور ، وبنت واحدة ، وأسماء أولاده : محمّد القانع ، والحسن ، وإبراهيم ، والحسين ، وعائشة [مطالب السؤول : 464].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tl/>
        </w:rPr>
        <w:t>[</w:t>
      </w:r>
      <w:r>
        <w:rPr>
          <w:rtl/>
        </w:rPr>
        <w:t>11</w:t>
      </w:r>
      <w:r w:rsidRPr="008252A6">
        <w:rPr>
          <w:rtl/>
        </w:rPr>
        <w:t>]</w:t>
      </w:r>
      <w:r>
        <w:rPr>
          <w:rtl/>
        </w:rPr>
        <w:t xml:space="preserve"> ـ </w:t>
      </w:r>
      <w:r w:rsidRPr="008252A6">
        <w:rPr>
          <w:rtl/>
        </w:rPr>
        <w:t>قال ابن حزم : فولد علي الرضا : علي بن علي لم يعقب ، ومحمّد بن علي صهر المأمون والعقب له ، والحسين.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مرقد</w:t>
      </w:r>
      <w:r>
        <w:rPr>
          <w:rtl/>
        </w:rPr>
        <w:t xml:space="preserve"> سلطان إبراهيم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قوجان مشهد عظيم يُعرف : بسلطان إبراهيم بن علي بن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64" w:name="_Toc185349510"/>
      <w:r>
        <w:rPr>
          <w:rFonts w:hint="eastAsia"/>
          <w:rtl/>
        </w:rPr>
        <w:t>صحائف</w:t>
      </w:r>
      <w:r>
        <w:rPr>
          <w:rtl/>
        </w:rPr>
        <w:t xml:space="preserve"> قرآن بخط غريب</w:t>
      </w:r>
      <w:bookmarkEnd w:id="6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عجيب ما يوجد في ذلك المشهد من الآثار بعض الأوراق من كلام الله المجيد هي بخط : بأي سنقر بن شا</w:t>
      </w:r>
      <w:r w:rsidRPr="008605FD">
        <w:rPr>
          <w:rFonts w:hint="cs"/>
          <w:rtl/>
        </w:rPr>
        <w:t>ه</w:t>
      </w:r>
      <w:r w:rsidRPr="008605FD">
        <w:rPr>
          <w:rtl/>
        </w:rPr>
        <w:t xml:space="preserve"> </w:t>
      </w:r>
      <w:r w:rsidRPr="008605FD">
        <w:rPr>
          <w:rFonts w:hint="cs"/>
          <w:rtl/>
        </w:rPr>
        <w:t>ر</w:t>
      </w:r>
      <w:r w:rsidRPr="006A5222">
        <w:rPr>
          <w:rFonts w:hint="cs"/>
          <w:rtl/>
        </w:rPr>
        <w:t>خ</w:t>
      </w:r>
      <w:r>
        <w:rPr>
          <w:rtl/>
        </w:rPr>
        <w:t xml:space="preserve"> </w:t>
      </w:r>
      <w:r w:rsidRPr="006A5222">
        <w:rPr>
          <w:rFonts w:hint="cs"/>
          <w:rtl/>
        </w:rPr>
        <w:t>ابن</w:t>
      </w:r>
      <w:r>
        <w:rPr>
          <w:rtl/>
        </w:rPr>
        <w:t xml:space="preserve"> </w:t>
      </w:r>
      <w:r w:rsidRPr="006A5222">
        <w:rPr>
          <w:rFonts w:hint="cs"/>
          <w:rtl/>
        </w:rPr>
        <w:t>أمير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الكرر كاني يقال : إن السلطان نادر شاه الأفشاري جاء بها من سمرقند إلى هذا المشهد ، وطول الصفحة في ذراعين ونصف ، وعرضها في ذراع وعشرة عقود ، و</w:t>
      </w:r>
      <w:r>
        <w:rPr>
          <w:rFonts w:hint="eastAsia"/>
          <w:rtl/>
        </w:rPr>
        <w:t>طول</w:t>
      </w:r>
      <w:r>
        <w:rPr>
          <w:rtl/>
        </w:rPr>
        <w:t xml:space="preserve"> السطر في ذراع ، وعرضه خمسة عقود ، والفاصل ما بين السطرين ربع ذراع ، بقلم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في عرض ثلاث أصابع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والسلطان</w:t>
      </w:r>
      <w:r>
        <w:rPr>
          <w:rtl/>
        </w:rPr>
        <w:t xml:space="preserve">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القاجاري : لمّا سافر إلى خراسان لزيارة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E51329">
      <w:pPr>
        <w:pStyle w:val="libFootnote"/>
        <w:rPr>
          <w:rtl/>
        </w:rPr>
      </w:pPr>
      <w:r w:rsidRPr="00E51329">
        <w:rPr>
          <w:rtl/>
        </w:rPr>
        <w:t xml:space="preserve">[12] ـ قال ابن شهر آشوب : الأصل في مسجد زرد في كورة مرو ، أنه صلّى فيه الرضا </w:t>
      </w:r>
      <w:r w:rsidRPr="00837515">
        <w:rPr>
          <w:rStyle w:val="libAlaemChar"/>
          <w:rtl/>
        </w:rPr>
        <w:t>عليه‌السلام</w:t>
      </w:r>
      <w:r w:rsidRPr="00E51329">
        <w:rPr>
          <w:rtl/>
        </w:rPr>
        <w:t xml:space="preserve"> ، فبنى مسجداً ، ثُمَّ دُفن فيه ولد الرضا </w:t>
      </w:r>
      <w:r w:rsidRPr="00837515">
        <w:rPr>
          <w:rStyle w:val="libAlaemChar"/>
          <w:rtl/>
        </w:rPr>
        <w:t>عليه‌السلام</w:t>
      </w:r>
      <w:r w:rsidRPr="00E51329">
        <w:rPr>
          <w:rtl/>
        </w:rPr>
        <w:t xml:space="preserve"> ، ويروي فيه من الكرامات [مناقب آل أبي طالب </w:t>
      </w:r>
      <w:r w:rsidRPr="00837515">
        <w:rPr>
          <w:rStyle w:val="libAlaemChar"/>
          <w:rtl/>
        </w:rPr>
        <w:t>عليهم‌السلام</w:t>
      </w:r>
      <w:r w:rsidRPr="008252A6">
        <w:rPr>
          <w:rtl/>
        </w:rPr>
        <w:t xml:space="preserve"> 3 : 4</w:t>
      </w:r>
      <w:r>
        <w:rPr>
          <w:rtl/>
        </w:rPr>
        <w:t>72</w:t>
      </w:r>
      <w:r w:rsidRPr="008252A6">
        <w:rPr>
          <w:rtl/>
        </w:rPr>
        <w:t>].</w:t>
      </w:r>
    </w:p>
    <w:p w:rsidR="00B708E2" w:rsidRDefault="00B708E2" w:rsidP="00E51329">
      <w:pPr>
        <w:pStyle w:val="libFootnote"/>
        <w:rPr>
          <w:rtl/>
        </w:rPr>
      </w:pPr>
      <w:r w:rsidRPr="008252A6">
        <w:rPr>
          <w:rtl/>
        </w:rPr>
        <w:t>[</w:t>
      </w:r>
      <w:r>
        <w:rPr>
          <w:rtl/>
        </w:rPr>
        <w:t>1</w:t>
      </w:r>
      <w:r w:rsidRPr="008252A6">
        <w:rPr>
          <w:rtl/>
        </w:rPr>
        <w:t xml:space="preserve">3] ـ قال العطاردي : ويظهر من رواية رواها الصدوق في العيون ، ونقلناها في مسنده الشريف في كتاب (الآداب والمواعظ) تحت رقم </w:t>
      </w:r>
      <w:r>
        <w:rPr>
          <w:rtl/>
        </w:rPr>
        <w:t>28</w:t>
      </w:r>
      <w:r w:rsidRPr="008252A6">
        <w:rPr>
          <w:rtl/>
        </w:rPr>
        <w:t xml:space="preserve"> ، بأن له عليه‌السلام بنتاً تسمى فاطمة ، وروت عنه </w:t>
      </w:r>
      <w:r w:rsidRPr="00837515">
        <w:rPr>
          <w:rStyle w:val="libAlaemChar"/>
          <w:rtl/>
        </w:rPr>
        <w:t>عليه‌السلام</w:t>
      </w:r>
      <w:r w:rsidRPr="00E51329">
        <w:rPr>
          <w:rtl/>
        </w:rPr>
        <w:t xml:space="preserve"> ، وسند الحديث هكذا : حدثني أبو الحسن بكر بن أحمد بن محمّد بن إبراهيم بن زياد بن موس</w:t>
      </w:r>
      <w:r w:rsidRPr="00E51329">
        <w:rPr>
          <w:rFonts w:hint="cs"/>
          <w:rtl/>
        </w:rPr>
        <w:t>ی</w:t>
      </w:r>
      <w:r w:rsidRPr="00E51329">
        <w:rPr>
          <w:rtl/>
        </w:rPr>
        <w:t xml:space="preserve"> بن مالك الأشج العصري ، قال حدثتنا فاطمة بنت علي بن موسى قالت : سمعت أبي علياً يحدّث عن أبيه ، عن جعفر بن محمّد ... إلى آخر الحديث. ورأيت في كتاب (رشحات الفنون) من تأليفات أمين الدين أبي المكارم الحسيني الهروي المخطوط في مكتبة ملا ف</w:t>
      </w:r>
      <w:r w:rsidRPr="00E51329">
        <w:rPr>
          <w:rFonts w:hint="cs"/>
          <w:rtl/>
        </w:rPr>
        <w:t>ی</w:t>
      </w:r>
      <w:r w:rsidRPr="00E51329">
        <w:rPr>
          <w:rFonts w:hint="eastAsia"/>
          <w:rtl/>
        </w:rPr>
        <w:t>روز</w:t>
      </w:r>
      <w:r w:rsidRPr="00E51329">
        <w:rPr>
          <w:rtl/>
        </w:rPr>
        <w:t xml:space="preserve"> ـ کاما</w:t>
      </w:r>
      <w:r w:rsidRPr="00E51329">
        <w:rPr>
          <w:rFonts w:hint="eastAsia"/>
          <w:rtl/>
        </w:rPr>
        <w:t>هال</w:t>
      </w:r>
      <w:r w:rsidRPr="00E51329">
        <w:rPr>
          <w:rtl/>
        </w:rPr>
        <w:t xml:space="preserve"> ـ ببمئي من بلاد الهند ما هذا نصه : حضرت رضا </w:t>
      </w:r>
      <w:r w:rsidRPr="00837515">
        <w:rPr>
          <w:rStyle w:val="libAlaemChar"/>
          <w:rtl/>
        </w:rPr>
        <w:t>عليه‌السلام</w:t>
      </w:r>
      <w:r w:rsidRPr="00E51329">
        <w:rPr>
          <w:rtl/>
        </w:rPr>
        <w:t xml:space="preserve"> أولاد ذكورش : أول محمّد تقي دوم أبو جعفر أكبر ، سوم أبو جعفر أصغر ، چهارم ابو محمّد الحسن ، پنجم إبراهيم ، ششم حسين ، إناث </w:t>
      </w:r>
      <w:r w:rsidRPr="00E51329">
        <w:rPr>
          <w:rFonts w:hint="cs"/>
          <w:rtl/>
        </w:rPr>
        <w:t>ی</w:t>
      </w:r>
      <w:r w:rsidRPr="00E51329">
        <w:rPr>
          <w:rFonts w:hint="eastAsia"/>
          <w:rtl/>
        </w:rPr>
        <w:t>کتن</w:t>
      </w:r>
      <w:r w:rsidRPr="00E51329">
        <w:rPr>
          <w:rtl/>
        </w:rPr>
        <w:t xml:space="preserve"> بود. وفي قزوين مزار مشهور ، يُعرف بشاهزاده حسين بن علي بن موسى الرضا </w:t>
      </w:r>
      <w:r w:rsidRPr="00837515">
        <w:rPr>
          <w:rStyle w:val="libAlaemChar"/>
          <w:rtl/>
        </w:rPr>
        <w:t>عليهما‌السلام</w:t>
      </w:r>
      <w:r w:rsidRPr="008252A6">
        <w:rPr>
          <w:rtl/>
        </w:rPr>
        <w:t xml:space="preserve"> ، وله قُبَّة وروضة ، يُقصد و</w:t>
      </w:r>
      <w:r w:rsidRPr="008252A6">
        <w:rPr>
          <w:rFonts w:hint="cs"/>
          <w:rtl/>
        </w:rPr>
        <w:t>یُ</w:t>
      </w:r>
      <w:r w:rsidRPr="008252A6">
        <w:rPr>
          <w:rFonts w:hint="eastAsia"/>
          <w:rtl/>
        </w:rPr>
        <w:t>زار</w:t>
      </w:r>
      <w:r w:rsidRPr="008252A6">
        <w:rPr>
          <w:rtl/>
        </w:rPr>
        <w:t xml:space="preserve"> ، وذكر هذا المزار الرافعي في (التدوين في أخبار قزو</w:t>
      </w:r>
      <w:r>
        <w:rPr>
          <w:rFonts w:hint="cs"/>
          <w:rtl/>
        </w:rPr>
        <w:t>ي</w:t>
      </w:r>
      <w:r w:rsidRPr="008252A6">
        <w:rPr>
          <w:rFonts w:hint="eastAsia"/>
          <w:rtl/>
        </w:rPr>
        <w:t>ن</w:t>
      </w:r>
      <w:r w:rsidRPr="008252A6">
        <w:rPr>
          <w:rtl/>
        </w:rPr>
        <w:t>) ، وحمد الله مستوفي في تاريخه المسمى بـ(تاريخ گزيده) فليراجع) ، انتهى.</w:t>
      </w:r>
    </w:p>
    <w:p w:rsidR="00B708E2" w:rsidRPr="00E51329" w:rsidRDefault="00B708E2" w:rsidP="00E51329">
      <w:pPr>
        <w:pStyle w:val="libFootnote"/>
        <w:rPr>
          <w:rStyle w:val="libFootnoteChar"/>
          <w:rtl/>
        </w:rPr>
      </w:pPr>
      <w:r w:rsidRPr="008252A6">
        <w:rPr>
          <w:rFonts w:hint="eastAsia"/>
          <w:rtl/>
        </w:rPr>
        <w:t>وقد</w:t>
      </w:r>
      <w:r w:rsidRPr="008252A6">
        <w:rPr>
          <w:rtl/>
        </w:rPr>
        <w:t xml:space="preserve"> نقلته بتمامه لفائدة لا تخفى على اللبيب ، وأورد العطاردي ذكر مصادر قوله ، فلتراجع ، وأيضاً ذكر ولده </w:t>
      </w:r>
      <w:r w:rsidRPr="00837515">
        <w:rPr>
          <w:rStyle w:val="libAlaemChar"/>
          <w:rtl/>
        </w:rPr>
        <w:t>عليه‌السلام</w:t>
      </w:r>
      <w:r w:rsidRPr="00E51329">
        <w:rPr>
          <w:rStyle w:val="libFootnoteChar"/>
          <w:rtl/>
        </w:rPr>
        <w:t xml:space="preserve"> إبراهيم الذهبي في تاريخ الإسلام 13 : 74 أحداث سنة 199 هـ.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وقد رأيت أنا بعض تلك الصحائف في مكتبة الإمام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وهي باقية إلى زماننا هذا.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جاء</w:t>
      </w:r>
      <w:r>
        <w:rPr>
          <w:rtl/>
        </w:rPr>
        <w:t xml:space="preserve"> بورقتين منها إلى طهران ، جعلها في متحفه الملوكي.</w:t>
      </w:r>
    </w:p>
    <w:p w:rsidR="00B708E2" w:rsidRDefault="00B708E2" w:rsidP="00B708E2">
      <w:pPr>
        <w:pStyle w:val="Heading1Center"/>
        <w:rPr>
          <w:rtl/>
        </w:rPr>
      </w:pPr>
      <w:bookmarkStart w:id="65" w:name="_Toc185349511"/>
      <w:r>
        <w:rPr>
          <w:rFonts w:hint="eastAsia"/>
          <w:rtl/>
        </w:rPr>
        <w:t>وفاة</w:t>
      </w:r>
      <w:r>
        <w:rPr>
          <w:rtl/>
        </w:rPr>
        <w:t xml:space="preserve"> الإمام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6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: فإن المأمون الخليفة العبَّاسي أشخص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من المدينة إلى خراسان ، سنة </w:t>
      </w:r>
      <w:r>
        <w:rPr>
          <w:rtl/>
          <w:lang w:bidi="fa-IR"/>
        </w:rPr>
        <w:t>200</w:t>
      </w:r>
      <w:r>
        <w:rPr>
          <w:rtl/>
        </w:rPr>
        <w:t xml:space="preserve"> من الهجرة ، ولمّا رجع إلى بغداد ؛ لاختلال وقع في العراق ، أنهض معه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وسمّه في قرية بطوس ، كما هو المشهور بين الإمامية ، فقُبض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بها </w:t>
      </w:r>
      <w:r>
        <w:rPr>
          <w:rFonts w:hint="eastAsia"/>
          <w:rtl/>
        </w:rPr>
        <w:t>في</w:t>
      </w:r>
      <w:r>
        <w:rPr>
          <w:rtl/>
        </w:rPr>
        <w:t xml:space="preserve"> يوم الثلاثاء في السابع عشر من شهر صفر ، وذكر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في يوم الجمعة الإحدى والعشرين من رمضان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</w:t>
      </w:r>
      <w:r>
        <w:rPr>
          <w:rtl/>
        </w:rPr>
        <w:t xml:space="preserve">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تاريخه : (</w:t>
      </w:r>
      <w:r w:rsidRPr="004B74F1">
        <w:rPr>
          <w:rStyle w:val="libBold2Char"/>
          <w:rtl/>
        </w:rPr>
        <w:t>أن اليوم الثالث والعشرين من ذي القعدة كانت وفاته ، سنة 203 هـ على المشهور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الكافي عن محمّد بن سنان : (أنه قُبض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في سنة </w:t>
      </w:r>
      <w:r>
        <w:rPr>
          <w:rtl/>
          <w:lang w:bidi="fa-IR"/>
        </w:rPr>
        <w:t>202</w:t>
      </w:r>
      <w:r>
        <w:rPr>
          <w:rtl/>
        </w:rPr>
        <w:t xml:space="preserve"> هـ)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</w:t>
      </w:r>
      <w:r>
        <w:rPr>
          <w:rtl/>
        </w:rPr>
        <w:t xml:space="preserve"> النجاشي في ترجمة أحمد بن عامر رواية تؤيّد هذا القول ، وهي : (أنه مات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بطوس سنة اثنتين ومائتين يوم الثلاثاء ، لثمانٍ خلون من جماد</w:t>
      </w:r>
      <w:r>
        <w:rPr>
          <w:rFonts w:hint="cs"/>
          <w:rtl/>
        </w:rPr>
        <w:t>ی</w:t>
      </w:r>
      <w:r>
        <w:rPr>
          <w:rtl/>
        </w:rPr>
        <w:t xml:space="preserve"> الأولى)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كلمة</w:t>
      </w:r>
      <w:r>
        <w:rPr>
          <w:rtl/>
        </w:rPr>
        <w:t xml:space="preserve"> لا إله إلا الله حصني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وأورد</w:t>
      </w:r>
      <w:r>
        <w:rPr>
          <w:rtl/>
        </w:rPr>
        <w:t xml:space="preserve"> صاحب کتاب (تار</w:t>
      </w:r>
      <w:r>
        <w:rPr>
          <w:rFonts w:hint="cs"/>
          <w:rtl/>
        </w:rPr>
        <w:t>ي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ي</w:t>
      </w:r>
      <w:r>
        <w:rPr>
          <w:rFonts w:hint="eastAsia"/>
          <w:rtl/>
        </w:rPr>
        <w:t>سابور</w:t>
      </w:r>
      <w:r>
        <w:rPr>
          <w:rtl/>
        </w:rPr>
        <w:t>) : (أن علياً الرضا ابن موس</w:t>
      </w:r>
      <w:r>
        <w:rPr>
          <w:rFonts w:hint="cs"/>
          <w:rtl/>
        </w:rPr>
        <w:t>ی</w:t>
      </w:r>
      <w:r>
        <w:rPr>
          <w:rtl/>
        </w:rPr>
        <w:t xml:space="preserve"> بن جعفر الصادق بن محمّد الباقر بن علي بن الحسين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، لمّا دخل ن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tl/>
        </w:rPr>
        <w:t xml:space="preserve"> كان في قُبَّة مستورة ، على بغلة شهباء ، وقد شقّ بها السوق ، فعرض له الإمامان الحافظان : أبو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27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مسار الشيعة : 34.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91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100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زرعة</w:t>
      </w:r>
      <w:r>
        <w:rPr>
          <w:rtl/>
        </w:rPr>
        <w:t xml:space="preserve"> الرازي ، وابن أسلم الطوسي ، ومعهما من أهل العلم والحديث ما لا يُحصى ؛ فقالا : يا أيُّها السيِّد الجليل ابن السادة الأئمة ، بحق آبائك ، وأجدادك الأطهرين ، وأسلافك الأكرمين إلا ما أريتنا وجهك الميمون ، ورويت لنا حديثاً عن آبائك ، عن جدِّك نذكرك به. فاست</w:t>
      </w:r>
      <w:r>
        <w:rPr>
          <w:rFonts w:hint="eastAsia"/>
          <w:rtl/>
        </w:rPr>
        <w:t>وقف</w:t>
      </w:r>
      <w:r>
        <w:rPr>
          <w:rtl/>
        </w:rPr>
        <w:t xml:space="preserve"> غلمانه ، وأمر بكشف المظلّة ، وأقرَّ عيون الخلائق برؤية طلعته ، وإذا له ذؤابتان متدلّيتان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على عاتقه ، والناس قيام على طبقاتهم ينظرون ما بين باكِ ، وضارعِ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ومتمرِّغ في الترابِ ، ومقبّل لحافر بغلته ، وعلا الضجيج ، فصاحت الأئمَّة الأعلام : معاشر ا</w:t>
      </w:r>
      <w:r>
        <w:rPr>
          <w:rFonts w:hint="eastAsia"/>
          <w:rtl/>
        </w:rPr>
        <w:t>لناس</w:t>
      </w:r>
      <w:r>
        <w:rPr>
          <w:rtl/>
        </w:rPr>
        <w:t xml:space="preserve"> أنصتوا ، واسمعوا ما ينفعكم ، ولا تؤذونا بصراخكم ، وكان المستملي أبا زرعة ، ومحمّد بن أسلم الطوسي.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علي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حدثني أبي موسى الكاظم ، عن أبيه جعفر الصادق ، عن أبيه محمّد الباقر ، عن أبيه ز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العابد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، عن أبيه شه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د</w:t>
      </w:r>
      <w:r w:rsidRPr="004B74F1">
        <w:rPr>
          <w:rStyle w:val="libBold2Char"/>
          <w:rtl/>
        </w:rPr>
        <w:t xml:space="preserve"> کربلا ، عن أبيه علي المرتض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؛ قال : حدثني حبيبي وقرة عيني رسول</w:t>
      </w:r>
      <w:r>
        <w:rPr>
          <w:rtl/>
        </w:rPr>
        <w:t xml:space="preserve">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، </w:t>
      </w:r>
      <w:r w:rsidRPr="004B74F1">
        <w:rPr>
          <w:rStyle w:val="libBold2Char"/>
          <w:rtl/>
        </w:rPr>
        <w:t>قال : حدّثني جبرئ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</w:t>
      </w:r>
      <w:r w:rsidRPr="004B74F1">
        <w:rPr>
          <w:rStyle w:val="libBold2Char"/>
          <w:rFonts w:hint="eastAsia"/>
          <w:rtl/>
        </w:rPr>
        <w:t>،</w:t>
      </w:r>
      <w:r w:rsidRPr="004B74F1">
        <w:rPr>
          <w:rStyle w:val="libBold2Char"/>
          <w:rtl/>
        </w:rPr>
        <w:t xml:space="preserve"> قال : حدَّثني ربّ العزَّة سبحانه وتعالى ، قال : كلمة لا إله إلا الله حصني ؛ فمن قالها دخل حصني ، ومن دخل حصني أمن من عذابي</w:t>
      </w:r>
      <w:r>
        <w:rPr>
          <w:rtl/>
        </w:rPr>
        <w:t>» ، ثُمَّ أرخ</w:t>
      </w:r>
      <w:r>
        <w:rPr>
          <w:rFonts w:hint="cs"/>
          <w:rtl/>
        </w:rPr>
        <w:t>ی</w:t>
      </w:r>
      <w:r>
        <w:rPr>
          <w:rtl/>
        </w:rPr>
        <w:t xml:space="preserve"> الستر على القُبَّة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وسار.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قُعدّ أهل المحابر والدواوين الَّذين كانوا يكتبون ، فأنافوا على عشرين ألفا.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</w:t>
      </w:r>
      <w:r w:rsidRPr="004B74F1">
        <w:rPr>
          <w:rStyle w:val="libBold2Char"/>
          <w:rtl/>
        </w:rPr>
        <w:t>قال أحمد : لو قُرئ هذا الإسناد عل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مجنون لأفاق من جنونه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في الأصل ، وفي بعض</w:t>
      </w:r>
      <w:r w:rsidRPr="00885244">
        <w:rPr>
          <w:rtl/>
        </w:rPr>
        <w:t xml:space="preserve"> </w:t>
      </w:r>
      <w:r w:rsidRPr="003D2A13">
        <w:rPr>
          <w:rtl/>
        </w:rPr>
        <w:t>المصادر : (متعلقتان) وما أثبتناه من المصدر وهو أقوم للنصّ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ضارع : خضع وذل ، وفي بعض المصادر : (وصارخ) وهي أكثر ملاءمة مع سياق الكلام.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(3) في الأصل : (على المظلّة) وما أثبتناه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ما بين القوسين لم يرد في تاريخ نيسابور ، وهو زيادة من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، وهو مذكور في تاريخ إصفهان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38 ، وكان ينبغي منه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أن يجعله بعد قول القشيري ، فلاحظ.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أبو القاسم القشيري : اتصل هذا الحديث بهذا السند ببعض اُمراء السامانية ، فكتبه بالذهب ، وأوصى أن يُدفن معه في قبره ، فرُئي في المنام بعد موته ، فقيل له : ما فعل الله بك؟ فقال : غفر لي بتلفظي : بلا إله إلا الله ، وتصديقي : أنَّ محمّداً رسول الله.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هكذا</w:t>
      </w:r>
      <w:r>
        <w:rPr>
          <w:rtl/>
        </w:rPr>
        <w:t xml:space="preserve"> أورده المنّاوي ـ من العامَّة ـ في شرحه الكبير على الجامع الصغير)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الجواهر : (ولعلَّه لذا سُمّي بسلسلة الذهب ، وإنّي كثيراً ما أكتبه في كأس ، وأمحوه بماء ، وأضع عليه شيئاً من تربة الحسين ؛ فأرى تأثيره سريعاً والحمد لله. ولي فيه رؤيا عن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تصدّق ذلك ، لكنَّها مشروطة بالصدقة بخمسة قروش)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أمالي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بسنده عن إسحاق بن راهويه قال : «</w:t>
      </w:r>
      <w:r w:rsidRPr="004B74F1">
        <w:rPr>
          <w:rStyle w:val="libBold2Char"/>
          <w:rtl/>
        </w:rPr>
        <w:t>لما واف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أبو الحسن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نيسابور ، وأراد أن يرحل منها إلى المأمون ، اجتمع إليه أصحاب الحديث ، فقالوا : يا بن رسول الله ، ترحَلُ عنّا ، ولا تحدِّثنا بحديث فنستفيده منك؟ وقد كان قعد في ا</w:t>
      </w:r>
      <w:r w:rsidRPr="004B74F1">
        <w:rPr>
          <w:rStyle w:val="libBold2Char"/>
          <w:rFonts w:hint="eastAsia"/>
          <w:rtl/>
        </w:rPr>
        <w:t>لعمَّارية</w:t>
      </w:r>
      <w:r w:rsidRPr="004B74F1">
        <w:rPr>
          <w:rStyle w:val="libBold2Char"/>
          <w:rtl/>
        </w:rPr>
        <w:t xml:space="preserve"> ، فأطلع رأسه ، وقال : سمعت أبي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بن جعفر يقول : سمعت أبي جعفر بن محمّد يقول : سمعت أبي محمّد بن علي يقول : سمعت أبي علي بن الحسين يقول : سمعت أبي الحسين بن علي يقول : سمعت أبي أمير المؤمنين علي بن أبي طالب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يقول : سمعت رسول الله </w:t>
      </w:r>
      <w:r w:rsidRPr="00837515">
        <w:rPr>
          <w:rStyle w:val="libAlaemChar"/>
          <w:rtl/>
        </w:rPr>
        <w:t>صلى‌الله‌عليه‌وآله</w:t>
      </w:r>
      <w:r w:rsidRPr="004B74F1">
        <w:rPr>
          <w:rStyle w:val="libBold2Char"/>
          <w:rtl/>
        </w:rPr>
        <w:t xml:space="preserve"> يقول : سمعت جبرئ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يقول : سمعت الله عزَّ وجلَّ يقول : لا إله إلا الله حصني ، فمن دخل حصني أمن من عذابي. فلمّا مرّت الراحلة ، نادانا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تاريخ نيسابور ، عنه فيض القدير في شرح الجامع الصغير 4 : 64</w:t>
      </w:r>
      <w:r>
        <w:rPr>
          <w:rtl/>
        </w:rPr>
        <w:t>1</w:t>
      </w:r>
      <w:r w:rsidRPr="003D2A13">
        <w:rPr>
          <w:rtl/>
        </w:rPr>
        <w:t xml:space="preserve"> ، دون قول أحمد.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جواهر الكلام 4 : </w:t>
      </w:r>
      <w:r>
        <w:rPr>
          <w:rtl/>
        </w:rPr>
        <w:t>22</w:t>
      </w:r>
      <w:r w:rsidRPr="003D2A13">
        <w:rPr>
          <w:rtl/>
        </w:rPr>
        <w:t>6 بالهامش.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بشروطها</w:t>
      </w:r>
      <w:r w:rsidRPr="004B74F1">
        <w:rPr>
          <w:rStyle w:val="libBold2Char"/>
          <w:rtl/>
        </w:rPr>
        <w:t xml:space="preserve"> ، وأنا من شروطها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66" w:name="_Toc185349512"/>
      <w:r>
        <w:rPr>
          <w:rFonts w:hint="eastAsia"/>
          <w:rtl/>
        </w:rPr>
        <w:t>فصل</w:t>
      </w:r>
      <w:r>
        <w:rPr>
          <w:rtl/>
        </w:rPr>
        <w:t xml:space="preserve"> في ذكر ولاية العهد من المأمون للرضا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6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ذكر</w:t>
      </w:r>
      <w:r>
        <w:rPr>
          <w:rtl/>
        </w:rPr>
        <w:t xml:space="preserve"> جماعة من أصحاب السِّير والتاريخ ، ورواة الأخبار بأيام الخلفاء : (أنَّ المأمون لمّا أراد ولاية العهد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وحدّث نفسه بذلك وعزم عليه ، أحضر الفضل بن سهل ، وأخبره بما في عزمه ، وأمره بمشاورة أخيه الحسن في 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فاجتمعا</w:t>
      </w:r>
      <w:r>
        <w:rPr>
          <w:rtl/>
        </w:rPr>
        <w:t xml:space="preserve"> وحضرا عند المأمون ، فجعل الحسن يعظّم ذلك عليه ، ويعرّفه ما في خروج الأمر عن أهل بيته.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المأمون : إنّي عاهدت الله تعالى : إنّي إنْ ظفرتُ بالمخدوع ـ وفي نسخة الإرشاد (المخلوع) عوض (المخدوع) ، والمراد منه : محمّد الأمين ـ سلّمت الخلافة إلى أفضل بني طالب ، وهو أفضلهم ، ولا بدّ من 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فلمّا</w:t>
      </w:r>
      <w:r>
        <w:rPr>
          <w:rtl/>
        </w:rPr>
        <w:t xml:space="preserve"> رأيا تصميمه ، وعزمه على ذلك ، أمسكا عن معارضته ، فقال : تذهبان إليه الساعة ، وتخبر انه بذلك عنّي ، وتلزمانه به.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فذهبا</w:t>
      </w:r>
      <w:r>
        <w:rPr>
          <w:rtl/>
        </w:rPr>
        <w:t xml:space="preserve"> إلى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وأخبراه بذلك وألزماه ، فامتنع ، فلم يزالا به حَتَّى أجاب على أنه : لا يأمر ولا ينهى ، ولا يعزل ولا يُولّي ، ولا يتكلَّم بين اثنين في حكومة ، ولا يغيّر شيئاً ممَّا هو قائم على أصله.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فأجابه</w:t>
      </w:r>
      <w:r>
        <w:rPr>
          <w:rtl/>
        </w:rPr>
        <w:t xml:space="preserve"> المأمون إلى ذلك. ثُمَّ إنَّ المأمون جلس مجلساً لخواصّه من الوزراء والحجّاب والكتّاب ، وأهل الحلّ والعقد ، وكان ذلك في يوم الخميس ، لخمس خلون من شهر رمضان سنة </w:t>
      </w:r>
      <w:r>
        <w:rPr>
          <w:rtl/>
          <w:lang w:bidi="fa-IR"/>
        </w:rPr>
        <w:t>201</w:t>
      </w:r>
      <w:r>
        <w:rPr>
          <w:rtl/>
        </w:rPr>
        <w:t xml:space="preserve"> هـ ، وقال للفضل بن سهل : أخبر الجماعة الحاضرين برأي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أمالي الصدوق : </w:t>
      </w:r>
      <w:r>
        <w:rPr>
          <w:rtl/>
        </w:rPr>
        <w:t>30</w:t>
      </w:r>
      <w:r w:rsidRPr="003D2A13">
        <w:rPr>
          <w:rtl/>
        </w:rPr>
        <w:t xml:space="preserve">5 ح 349 / 8 ، التوحيد : </w:t>
      </w:r>
      <w:r>
        <w:rPr>
          <w:rtl/>
        </w:rPr>
        <w:t>2</w:t>
      </w:r>
      <w:r w:rsidRPr="003D2A13">
        <w:rPr>
          <w:rtl/>
        </w:rPr>
        <w:t xml:space="preserve">5 ح </w:t>
      </w:r>
      <w:r>
        <w:rPr>
          <w:rtl/>
        </w:rPr>
        <w:t>23</w:t>
      </w:r>
      <w:r w:rsidRPr="003D2A13">
        <w:rPr>
          <w:rtl/>
        </w:rPr>
        <w:t xml:space="preserve"> ، ثواب الأعمال : 6 ،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44 ح 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أمير</w:t>
      </w:r>
      <w:r>
        <w:rPr>
          <w:rtl/>
        </w:rPr>
        <w:t xml:space="preserve"> المؤمنين في الرضا علي بن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وأنّه : ولّاه العهد ، وأمرهم بلبس الخضرة ، والعود لبيعته في الخميس الثاني.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فحضروا</w:t>
      </w:r>
      <w:r>
        <w:rPr>
          <w:rtl/>
        </w:rPr>
        <w:t xml:space="preserve"> ، وجلسوا على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طبقاتهم ومنازلهم ، كلّ في موضعه ، وجلس المأمون ، ثُمَّ جيء بالرضا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فجلس بين وسادتين عظيمتين ، وُضعتا له ، وهو لابس الخضرة ، وعلى رأسه عمامة ، تقلّد سيفاً ، فأمر المأمون ابنه العبَّاس بالقيام إليه ، ومبايعته أول الناس.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فرفع</w:t>
      </w:r>
      <w:r>
        <w:rPr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يده وجعلها من فوق ، فقال له المأمون : ابسط يدك ، فقال : هكذا كان يبايع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يده فوق أيديهم.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: افعل ما ترى. ثُمَّ وُضعت بِدَرُ الدراهم ، والدنانير ، والثياب ، والخِلَع. وقام الخطباء والشعراء ، وذكروا ما كان من أمر المأمون من ولاية عهده للرضا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وذكروا فضل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وفُرّقت الصّلات والجوائز على الحاضرين على حسب مراتبهم </w:t>
      </w:r>
      <w:r>
        <w:rPr>
          <w:rFonts w:hint="eastAsia"/>
          <w:rtl/>
        </w:rPr>
        <w:t>،</w:t>
      </w:r>
      <w:r>
        <w:rPr>
          <w:rtl/>
        </w:rPr>
        <w:t xml:space="preserve"> وأول من بُدئ به العلويون ، ثُمَّ العبَّاسيون ، ثُمَّ باقي الناس ، ثُمَّ إنَّ المأمون قال للرضا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قم فاخطب الناس.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فحمد الله وأثنى عليه ، وثنّى بذکر نبيَّه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فصلّى عليه وقال : أيُّها الناس ، إنَّ لنا عليكم حقّاً برسول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ولكم علينا حقّ به ، فإذا أديتم إلينا ذلك ، وجب لكم علينا الحكم والسلام.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ولم</w:t>
      </w:r>
      <w:r>
        <w:rPr>
          <w:rtl/>
        </w:rPr>
        <w:t xml:space="preserve"> يُسمع منه في هذا المجلس غير هذا ، وخُطب للرضا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بولاية العهد في كلّ بلد ، وخطب عبد الجبّار بن سعيد في تلك السنة على منبر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بالمدينة. فقال في الدعاء للرضا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وهو على المنبر : ولي عهد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 بن موس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eastAsia"/>
          <w:rtl/>
        </w:rPr>
        <w:t>جعفر</w:t>
      </w:r>
      <w:r>
        <w:rPr>
          <w:rtl/>
        </w:rPr>
        <w:t xml:space="preserve"> بن محمّد بن علي بن الحسين بن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وأنشد</w:t>
      </w:r>
      <w:r>
        <w:rPr>
          <w:rtl/>
        </w:rPr>
        <w:t xml:space="preserve">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ستَّة</w:t>
            </w:r>
            <w:r>
              <w:rPr>
                <w:rtl/>
              </w:rPr>
              <w:t xml:space="preserve"> آباءٍ هُمُ ما هُمُ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أفضلُ</w:t>
            </w:r>
            <w:r>
              <w:rPr>
                <w:rtl/>
              </w:rPr>
              <w:t xml:space="preserve"> مَنْ يشرَبُ صوبَ الغَمامْ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وذكر</w:t>
      </w:r>
      <w:r>
        <w:rPr>
          <w:rtl/>
        </w:rPr>
        <w:t xml:space="preserve"> المدائني ، قال : لمّا جلس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ذلك المجلس ، وهو لابس تلك الخِلَع ، والشعراء ، والخطباء يتكلَّمون ، وتلك الألوية تخفق على رأس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نظر إلى بعض أصحابه الحاضرين ممَّن كان يختصّ به ، وقد داخله من السرور ما لا مزيد عليه ؛ وذلك ل</w:t>
      </w:r>
      <w:r>
        <w:rPr>
          <w:rFonts w:hint="eastAsia"/>
          <w:rtl/>
        </w:rPr>
        <w:t>ِما</w:t>
      </w:r>
      <w:r>
        <w:rPr>
          <w:rtl/>
        </w:rPr>
        <w:t xml:space="preserve"> رأى ، فأشار إليه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فدنا منه ، فقال له في اُذنه سرّاً : لا تشغل قلبك بشيء ممَّا ترى من هذا الأمر ، ولا تستبشر به ؛ فإنَّه لا يتمّ)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وهذه</w:t>
      </w:r>
      <w:r>
        <w:rPr>
          <w:rtl/>
        </w:rPr>
        <w:t xml:space="preserve"> صورة مختصرة من كتاب العهد ، الَّذي كتبه المأمون بخطّه للرضا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E00671">
      <w:pPr>
        <w:pStyle w:val="libCenterBold1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الرحيم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كتاب كتبه عبد الله بن هارون الرش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لعلي بن موس</w:t>
      </w:r>
      <w:r>
        <w:rPr>
          <w:rFonts w:hint="cs"/>
          <w:rtl/>
        </w:rPr>
        <w:t>ی</w:t>
      </w:r>
      <w:r>
        <w:rPr>
          <w:rtl/>
        </w:rPr>
        <w:t xml:space="preserve"> بن جعفر وليّ عهده.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بعدُ : فإنَّ الله عزَّ وجلَّ اصطفى الإسلام ديناً ، واختار له من عباده رسلاً ، دالّ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عليه ، وهادين إليه ، يبشّر أولهم بآخرهم ، ويصدّق تاليهم ماضيهم ، حَتَّى انتهت نبوَّةُ الله إلى محمّد صلى الله عليه على فترة من الرسل ، ودروس من العلم ، وانقطاع من الو</w:t>
      </w:r>
      <w:r>
        <w:rPr>
          <w:rFonts w:hint="eastAsia"/>
          <w:rtl/>
        </w:rPr>
        <w:t>حي</w:t>
      </w:r>
      <w:r>
        <w:rPr>
          <w:rtl/>
        </w:rPr>
        <w:t xml:space="preserve"> ، واقتراب من الساعة ، فختم الله به النبيين ، وجعله شاهداً عليهم ومهيمناً ، وأنزل عليه كتابه العزيز الَّذي ﴿</w:t>
      </w:r>
      <w:r w:rsidRPr="00837515">
        <w:rPr>
          <w:rStyle w:val="libAieChar"/>
          <w:rtl/>
        </w:rPr>
        <w:t>لَّا يَأْتِيهِ الْبَاطِلُ مِن بَيْنِ يَدَيْهِ وَلَا مِنْ خَلْفِهِ تَنزِيلٌ مِّنْ حَكِيمٍ حَمِيدٍ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فلمَّا</w:t>
      </w:r>
      <w:r>
        <w:rPr>
          <w:rtl/>
        </w:rPr>
        <w:t xml:space="preserve"> انقضت النبوة ، وختم الله بمحمّد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الرسالة ، جعل قوام الدين ، ونظام أمر المسلمين في الخلافة ونظامها ، والقيام بشرائعها وأحكامها ، ولم يزل أمير المؤمنين منذ أفضت إليه الخلافة ، وحمل مشاقّها ، وخبر مرارةَ طعمها وذاقها ، مُسهِراً لعينيه ، مُنْصِباً لبدنه ، مُطيلاً لفكره ، فيما فيه عز الدين وقمع المشركين ، وصلاح الأمَّة وجمع الكلمة ، ونشر العدل ، وإقامة الكتاب والسنة ، ومنعه لك من الخفض والدَّعة ، ومهن العيش ، محبة أن يلقى الله سبحانه وتعالى مناصحاً له في دينه وعباده ، ومختارةً لولاية عهد</w:t>
      </w:r>
      <w:r>
        <w:rPr>
          <w:rFonts w:hint="eastAsia"/>
          <w:rtl/>
        </w:rPr>
        <w:t>ه</w:t>
      </w:r>
      <w:r>
        <w:rPr>
          <w:rtl/>
        </w:rPr>
        <w:t xml:space="preserve"> ، ورعاية الاُمَّة من بعده ، أفضل من يقتدر عليه في دينه ، وورعه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ورد بهذا النص في الإرشاد 2 : 260 ، ونور الأبصار : </w:t>
      </w:r>
      <w:r>
        <w:rPr>
          <w:rtl/>
        </w:rPr>
        <w:t>1</w:t>
      </w:r>
      <w:r w:rsidRPr="003D2A13">
        <w:rPr>
          <w:rtl/>
        </w:rPr>
        <w:t xml:space="preserve">55 ، وينظر نحوه في : مقاتل الطالبيين : 375 ، روضة الواعظين : 225 ، إعلام الورى ص : 73 ، كشف الغُمَّة 3 : 70 ، بحار الأنوار 49 : </w:t>
      </w:r>
      <w:r>
        <w:rPr>
          <w:rtl/>
        </w:rPr>
        <w:t>1</w:t>
      </w:r>
      <w:r w:rsidRPr="003D2A13">
        <w:rPr>
          <w:rtl/>
        </w:rPr>
        <w:t xml:space="preserve">45 ـ </w:t>
      </w:r>
      <w:r>
        <w:rPr>
          <w:rtl/>
        </w:rPr>
        <w:t>1</w:t>
      </w:r>
      <w:r w:rsidRPr="003D2A13">
        <w:rPr>
          <w:rtl/>
        </w:rPr>
        <w:t>48.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سورة فصلت : 4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وعلمه</w:t>
      </w:r>
      <w:r>
        <w:rPr>
          <w:rtl/>
        </w:rPr>
        <w:t xml:space="preserve"> ، وأرجاهم للقيام في أمر الله وحقّه ، مناجياً لله تعال</w:t>
      </w:r>
      <w:r>
        <w:rPr>
          <w:rFonts w:hint="cs"/>
          <w:rtl/>
        </w:rPr>
        <w:t>ی</w:t>
      </w:r>
      <w:r>
        <w:rPr>
          <w:rtl/>
        </w:rPr>
        <w:t xml:space="preserve"> بالاستخارة في ذلك ، ومساءلته العامة ما فيه رضاه وطاعته في آناء ليله ونهاره.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مُعمِلاً</w:t>
      </w:r>
      <w:r>
        <w:rPr>
          <w:rtl/>
        </w:rPr>
        <w:t xml:space="preserve"> فكرَهُ ونظره في طلبه والتماسه في أهل بيته من ولد عبد الله بن العبَّاس ، وعلي بن أبي طالب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 xml:space="preserve">، مقتصراً ممَّن علم حاله ومذهبه منهم على علمه ، وبالغاً في المسألة ممَّن حفي عليه أمر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جهده وطاقته ، حَتَّى استقصى اُمورهم معرفةً ، وابتلى أخب</w:t>
      </w:r>
      <w:r>
        <w:rPr>
          <w:rFonts w:hint="eastAsia"/>
          <w:rtl/>
        </w:rPr>
        <w:t>ارهم</w:t>
      </w:r>
      <w:r>
        <w:rPr>
          <w:rtl/>
        </w:rPr>
        <w:t xml:space="preserve"> مشاهدةً ، واستبرأ أهوالهم معاينةً ، وكشف ما عندهم مسألةً ، وكانت خيرته بعد استخارة الله تعالى ، وإجهاده نفسه في قضاء حقّه في عباده ، وبلاده في الفئتين جميعاً : علي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محمّد بن علي بن الحسين بن علي بن أبي طالب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 xml:space="preserve">؛ لما رأى من </w:t>
      </w:r>
      <w:r>
        <w:rPr>
          <w:rFonts w:hint="eastAsia"/>
          <w:rtl/>
        </w:rPr>
        <w:t>فضله</w:t>
      </w:r>
      <w:r>
        <w:rPr>
          <w:rtl/>
        </w:rPr>
        <w:t xml:space="preserve"> البارع ، وعمله الذائع ، وورعه الظاهر الشائع ، وزهده الخالص النافع وتخلّيه عن الدنيا ، وتفرّده عن الناس. وقد استبان له من لم تزل الأخبار عليه منطبقة ، والألسن عليه متَّفقة ، والكلمة فيه جامعة ، والأخبار واسعة ؛ ولمّا لم يزل يُعرف به الفضل يافعاً وناشئا</w:t>
      </w:r>
      <w:r>
        <w:rPr>
          <w:rFonts w:hint="eastAsia"/>
          <w:rtl/>
        </w:rPr>
        <w:t>ً</w:t>
      </w:r>
      <w:r>
        <w:rPr>
          <w:rtl/>
        </w:rPr>
        <w:t xml:space="preserve"> ، وحدثاً وكهلاً ؛ فلذلك عقد له بالعهد والخلافة من بعده ، واثقاً بخيرة الله في ذلك ، إذ علم الله تعالى : أنه فعله إيثاراً له وللدين ، ونظراً للإسلام والمسلمين ، وطلباً للسلامة وإثبات الحجَّة ، والنجاة في اليوم الَّذي تقوم فيه الناس لربِّ العالمين ، ودعا أ</w:t>
      </w:r>
      <w:r>
        <w:rPr>
          <w:rFonts w:hint="eastAsia"/>
          <w:rtl/>
        </w:rPr>
        <w:t>مير</w:t>
      </w:r>
      <w:r>
        <w:rPr>
          <w:rtl/>
        </w:rPr>
        <w:t xml:space="preserve"> المؤمنين ولده وأهل بيته وخاصته ، وقوّاده وخدمه ؛ فبايعه الكلُّ مطيعين ، مسارعين ، عالمين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أمير المؤمنين ، طاعة الله على الهوى في ولده ، وغيره ممَّن هو أشبك رحماً وأقرب قرابة ، وسمّاه الرضا إذ كان مرضياً عند الله تعال</w:t>
      </w:r>
      <w:r>
        <w:rPr>
          <w:rFonts w:hint="cs"/>
          <w:rtl/>
        </w:rPr>
        <w:t>ی</w:t>
      </w:r>
      <w:r>
        <w:rPr>
          <w:rtl/>
        </w:rPr>
        <w:t xml:space="preserve"> وعند الناس ، وقد آثر طاعة </w:t>
      </w:r>
      <w:r>
        <w:rPr>
          <w:rFonts w:hint="eastAsia"/>
          <w:rtl/>
        </w:rPr>
        <w:t>الله</w:t>
      </w:r>
      <w:r>
        <w:rPr>
          <w:rtl/>
        </w:rPr>
        <w:t xml:space="preserve"> تعالى ، والنظر لنفسه وللمسلمين ، والحمد لله رب العالمين.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كتبه</w:t>
      </w:r>
      <w:r>
        <w:rPr>
          <w:rtl/>
        </w:rPr>
        <w:t xml:space="preserve"> بيده في اليوم الاثنين لسبع خلون من شهر رمضان المعظَّم ، سنة إحدى ومائتين ، وهذه صورة ما على العهد مكتوباً بخط الإمام علي بن موس</w:t>
      </w:r>
      <w:r>
        <w:rPr>
          <w:rFonts w:hint="cs"/>
          <w:rtl/>
        </w:rPr>
        <w:t>ی</w:t>
      </w:r>
      <w:r>
        <w:rPr>
          <w:rtl/>
        </w:rPr>
        <w:t xml:space="preserve"> الرضا :</w:t>
      </w:r>
    </w:p>
    <w:p w:rsidR="00B708E2" w:rsidRDefault="00B708E2" w:rsidP="00E00671">
      <w:pPr>
        <w:pStyle w:val="libCenterBold1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الرحيم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الفعّال لما يشاء ، لا مُعقّب لحكمه ، ولا راد لقضائه. يعلم خائنة الأعين وما تخفي الصدور ، وصلواته على نبيه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خاتم النبيين وآله الطيبين الطاهرين.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وأنا علي بن موس</w:t>
      </w:r>
      <w:r>
        <w:rPr>
          <w:rFonts w:hint="cs"/>
          <w:rtl/>
        </w:rPr>
        <w:t>ی</w:t>
      </w:r>
      <w:r>
        <w:rPr>
          <w:rtl/>
        </w:rPr>
        <w:t xml:space="preserve"> بن جعفر : إنّ أمير المؤمنين عضده الله بالسداد ، ووفّقه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لعلّ العبارة هكذا : (مِمَّن خفيَ عليهِ أمرُهُ) والله أعلم.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للرشاد</w:t>
      </w:r>
      <w:r>
        <w:rPr>
          <w:rtl/>
        </w:rPr>
        <w:t xml:space="preserve"> ، عرف من حقّنا ما جهله غيره ، فوصل أرحاماً قُطعت ، وأمّن نفوساً فُزعت ، بل أحياها بعد أن كانت من الحياة آيسة ؛ فأغناها بعد فقرها ، وعرفها بعد نکرها ، مبتغياً بذلك رضا ربِّ العالمين ، لا يريد جزاء من غيره. وسيجزي الله الشاكرين ، ولا يضيع أجر المحسنين.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وإنه</w:t>
      </w:r>
      <w:r>
        <w:rPr>
          <w:rtl/>
        </w:rPr>
        <w:t xml:space="preserve"> جعل إلي عهده والإمرة الكبرى ، إنْ بقيتُ بعدَه ، فمن حلّ عقدة أمر الله بشدّها ، أو قصم عروة أحبّ الله اتّساقها ، فقد أباح الله حريمه ، وأحلّ محرمة ؛ إذا كان بذلك زارياً على الإمام ، منتهكاً حرمة الإسلام ، وخوفاً من شتات الدين ، واضطراب أمر المسلمين ، و</w:t>
      </w:r>
      <w:r>
        <w:rPr>
          <w:rFonts w:hint="eastAsia"/>
          <w:rtl/>
        </w:rPr>
        <w:t>حذر</w:t>
      </w:r>
      <w:r>
        <w:rPr>
          <w:rtl/>
        </w:rPr>
        <w:t xml:space="preserve"> فرصة تنتهز ، وعلقة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تبتدر.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وجعلت</w:t>
      </w:r>
      <w:r>
        <w:rPr>
          <w:rtl/>
        </w:rPr>
        <w:t xml:space="preserve"> لله تعالى على نفسي عهداً إن استرعاني أمر المسلمين ، وقلَّدني خلافة العمل فيهم عامّة ، وفي بني العبَّاس بن عبد المطلب خاصة ، أن أعمل فيهم بطاعة الله وطاعة رسوله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ولا أسفك دماً ، ولا اُبيح فرجاً ولا مالاً ؛ إلا ما سفكته حدوده ، وأبا</w:t>
      </w:r>
      <w:r>
        <w:rPr>
          <w:rFonts w:hint="eastAsia"/>
          <w:rtl/>
        </w:rPr>
        <w:t>حته</w:t>
      </w:r>
      <w:r>
        <w:rPr>
          <w:rtl/>
        </w:rPr>
        <w:t xml:space="preserve"> فرائضه ، وأن أتخير الكفاة جهدي وطاقتي ، جعلت بذلك على نفسي عهداً مؤكّداً ، يسألني الله عنه ؛ فإنه عزَّ وجلَّ يقول : ﴿</w:t>
      </w:r>
      <w:r w:rsidRPr="00837515">
        <w:rPr>
          <w:rStyle w:val="libAieChar"/>
          <w:rtl/>
        </w:rPr>
        <w:t>وَأَوْفُوا بِالْعَهْدِ إِنَّ الْعَهْدَ كَانَ مَسْئُولًا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وإن أحدثت ، أو غيَّرت ، أو بدَّلت ، كنت للعزل مستحقاً وللنكال متعرضاً </w:t>
      </w:r>
      <w:r>
        <w:rPr>
          <w:rFonts w:hint="eastAsia"/>
          <w:rtl/>
        </w:rPr>
        <w:t>،</w:t>
      </w:r>
      <w:r>
        <w:rPr>
          <w:rtl/>
        </w:rPr>
        <w:t xml:space="preserve"> وأعوذ بالله من سخطه ، وإليه أرغب في التوفيق لطاعته ، والحول ب</w:t>
      </w:r>
      <w:r>
        <w:rPr>
          <w:rFonts w:hint="cs"/>
          <w:rtl/>
        </w:rPr>
        <w:t>ی</w:t>
      </w:r>
      <w:r>
        <w:rPr>
          <w:rFonts w:hint="eastAsia"/>
          <w:rtl/>
        </w:rPr>
        <w:t>ني</w:t>
      </w:r>
      <w:r>
        <w:rPr>
          <w:rtl/>
        </w:rPr>
        <w:t xml:space="preserve"> وبين معصيته في عافية لي وللمسلمين.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والجامعة</w:t>
      </w:r>
      <w:r>
        <w:rPr>
          <w:rtl/>
        </w:rPr>
        <w:t xml:space="preserve"> ، والجفر يدلان على ضدِّ ذلك. وما أدري ما يفعل الله بي ولا بكم ، إن الحكم إلا لله يقضي بالحق ، وهو خير الفاصلين.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ولكنّي</w:t>
      </w:r>
      <w:r>
        <w:rPr>
          <w:rtl/>
        </w:rPr>
        <w:t xml:space="preserve"> امتثلت أمر أمير المؤمنين ، وآثرت رضاءه والله تعالى يعصمني وإيّاه ، وأشهدت الله على نفسي ، وكفى بالله شهيداً ، وكتبت بخطّي بحضرة أمير المؤمنين أطال الله بقاءه ، والحاضرين اول</w:t>
      </w:r>
      <w:r>
        <w:rPr>
          <w:rFonts w:hint="cs"/>
          <w:rtl/>
        </w:rPr>
        <w:t>ي</w:t>
      </w:r>
      <w:r>
        <w:rPr>
          <w:rFonts w:hint="eastAsia"/>
          <w:rtl/>
        </w:rPr>
        <w:t>اء</w:t>
      </w:r>
      <w:r>
        <w:rPr>
          <w:rtl/>
        </w:rPr>
        <w:t xml:space="preserve"> نعمته ، وخواص دولته : الفضل بن سهل ، وسهل بن الفضل ، والقاضي يحيى بن أكث</w:t>
      </w:r>
      <w:r>
        <w:rPr>
          <w:rFonts w:hint="eastAsia"/>
          <w:rtl/>
        </w:rPr>
        <w:t>ُمَّ</w:t>
      </w:r>
      <w:r>
        <w:rPr>
          <w:rtl/>
        </w:rPr>
        <w:t xml:space="preserve"> ، وعبد الله بن طاهر ، وثمامة بن الأبرش ، وبشر بن المعتمر ، وحمَّاد بن النعمان. وذلك في شهر رمضان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كذا وفي بعض المصادر : (وبائقة) وفي غيرها : (وناعقة).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الأسراء : </w:t>
      </w:r>
      <w:r>
        <w:rPr>
          <w:rtl/>
        </w:rPr>
        <w:t>3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سنة</w:t>
      </w:r>
      <w:r>
        <w:rPr>
          <w:rtl/>
        </w:rPr>
        <w:t xml:space="preserve"> إحدى ومائتين.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صورة</w:t>
      </w:r>
      <w:r>
        <w:rPr>
          <w:rtl/>
        </w:rPr>
        <w:t xml:space="preserve"> رقم شهادة القاضي يحيى بن أكثُمَّ : شهد يحيى بن أكثُمَّ على مضمون هذا المكتوب : ظهره ، وبطنه ، وهو يسأل الله أن يعرف أمير المؤمنين ، وكافة المسلمين بركة هذا العهد والميثاق.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وكتب</w:t>
      </w:r>
      <w:r>
        <w:rPr>
          <w:rtl/>
        </w:rPr>
        <w:t xml:space="preserve"> بخطه في التاريخ المبين فيه صورة رقم شهادة عبد الله بن طاهر ، أثبت شهادته فيه بتاريخه عبد الله بن طاهر.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وصورة</w:t>
      </w:r>
      <w:r>
        <w:rPr>
          <w:rtl/>
        </w:rPr>
        <w:t xml:space="preserve"> رقم شهادة حمّاد : شهد بذلك حمّاد بن النعمان بمضمونه : ظهراً ، وبطناً ، وكتبه بيده في تاريخه.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وصورة</w:t>
      </w:r>
      <w:r>
        <w:rPr>
          <w:rtl/>
        </w:rPr>
        <w:t xml:space="preserve"> شهادة ابن المعتمر : شهد بمثل ذلك بشر بن المعتمر.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وعلى</w:t>
      </w:r>
      <w:r>
        <w:rPr>
          <w:rtl/>
        </w:rPr>
        <w:t xml:space="preserve"> الجانب الأيسر : بخط الفضل بن سهل : رسم أمير المؤمنين بقراءة هذه الصحيفة ، التي هي صحيفة العهد والميثاق : ظهراً وبطناً ، بحرم س</w:t>
      </w:r>
      <w:r>
        <w:rPr>
          <w:rFonts w:hint="cs"/>
          <w:rtl/>
        </w:rPr>
        <w:t>یِّ</w:t>
      </w:r>
      <w:r>
        <w:rPr>
          <w:rFonts w:hint="eastAsia"/>
          <w:rtl/>
        </w:rPr>
        <w:t>دنا</w:t>
      </w:r>
      <w:r>
        <w:rPr>
          <w:rtl/>
        </w:rPr>
        <w:t xml:space="preserve">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بين الروضة والمنبر ، على رؤوس الأشهاد ، بمرأى ومسمع من وجوه بني هاشم ، وسائر الأولياء و</w:t>
      </w:r>
      <w:r>
        <w:rPr>
          <w:rFonts w:hint="eastAsia"/>
          <w:rtl/>
        </w:rPr>
        <w:t>الأخيار</w:t>
      </w:r>
      <w:r>
        <w:rPr>
          <w:rtl/>
        </w:rPr>
        <w:t xml:space="preserve"> ، بعد أخذ البيعة عليهم ، واستيفاء شروطها بما أوجبه أمير المؤمنين من العهد لعلي بن موس</w:t>
      </w:r>
      <w:r>
        <w:rPr>
          <w:rFonts w:hint="cs"/>
          <w:rtl/>
        </w:rPr>
        <w:t>ی</w:t>
      </w:r>
      <w:r>
        <w:rPr>
          <w:rtl/>
        </w:rPr>
        <w:t xml:space="preserve"> الرضا ؛ لتقوم به الحجَّة على جميع المسلمين ، ولتبطل الشبهة التي كانت اعترضت آراء الجاهلين ، وما كان الله ليذر المؤمنين على ما أنتم عليه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كشف الغُمَّة : «وممّا تلقته الأسماع بالاستماع ، ونقلته الألسن في بقاع الأصقاع : أنَّ الخليفة المأمون وجد في يوم عيدٍ انحراف مزاج ، أحدث عنده ثقلاً عن الخروج إلى الصلاة بالناس ، فقال لأبي الحسن علي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يا أبا الحسن قم وصلّ بالناس.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أورد تمامها الإربلي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كشف الغُمَّة 3 : </w:t>
      </w:r>
      <w:r>
        <w:rPr>
          <w:rtl/>
        </w:rPr>
        <w:t>12</w:t>
      </w:r>
      <w:r w:rsidRPr="003D2A13">
        <w:rPr>
          <w:rtl/>
        </w:rPr>
        <w:t>4 وقد اختصرها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كما في أولها ، فلاحظ.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فخرج</w:t>
      </w:r>
      <w:r>
        <w:rPr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وعليه قميص قصير أبيض ، وعمامة بيضاء لطيفة ، وهما من قطن ، وفي يده قضيب. فأقبل ماشياً يؤم المصلِّين ، وهو يقول : السلام على أبويّ آدمَ ونوحٍ ، السلام على أبويّ إبراهيمَ وإسماعيلَ ، السلام على أبويّ محمّد وعليٍ ، السلام على عباد الله ا</w:t>
      </w:r>
      <w:r>
        <w:rPr>
          <w:rFonts w:hint="eastAsia"/>
          <w:rtl/>
        </w:rPr>
        <w:t>لصالحين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فلمّا</w:t>
      </w:r>
      <w:r>
        <w:rPr>
          <w:rtl/>
        </w:rPr>
        <w:t xml:space="preserve"> رآه الناس هرعوا إليه ، وانهالوا عليه ؛ لتقبيل يديه.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فأسرع</w:t>
      </w:r>
      <w:r>
        <w:rPr>
          <w:rtl/>
        </w:rPr>
        <w:t xml:space="preserve"> بعض الحاشية إلى الخليفة المأمون ، فقال : يا أمير المؤمنين تدارك الناس ، واخرج وصلّ بهم ؛ وإلّا خرجت الخلافة منك.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فحمله</w:t>
      </w:r>
      <w:r>
        <w:rPr>
          <w:rtl/>
        </w:rPr>
        <w:t xml:space="preserve"> على أن خرج بنفسه ، وجاء مسرعاً ، والرضا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بعد من كثرة الزحام عليه لم يخلص إلى المصلى ، فتقدَّم المأمون وصلَّى بالناس»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عن تميم القرشي ، عن أبيه ، عن أحمد بن علي الأنصاري ، قال : «سألت أبا الصلت الهروي ، فقلت له : كيف طابت نفس المأمون بقتل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مع إكرامه ومحبته له ، وما جعل له من ولاية العهد بعده؟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إنَّ المأمون إنّما كان يكرمه ويحبُّه لمعرفته بفضله ، وجعله له ولاية العهد من بعده ، ليري الناس أنه راغب في الدنيا ، فيسقط محلُّه من نفوسهم. فلمَّا لم يظهر منه في ذلك للناس إلا ما ازداد به فضلاً عندهم ، ومحلّا في نفوسهم ، جلب عليه المتكلّمين من البلد</w:t>
      </w:r>
      <w:r>
        <w:rPr>
          <w:rFonts w:hint="eastAsia"/>
          <w:rtl/>
        </w:rPr>
        <w:t>ان</w:t>
      </w:r>
      <w:r>
        <w:rPr>
          <w:rtl/>
        </w:rPr>
        <w:t xml:space="preserve"> ، طمعاً من أن يقطعه واحد منهم ، فيسقط محلُّه عند العلماء ، وبسببهم يشتهر نقصه عند العامَّة ، فكان لا يكلّمه خصم من اليهود ، والنصارى ، والمجوس ، والصابئين ، والبراهمة ، والملحدين ، والدهرية ، ولا خصم من فرق المسلمين المخالفين له ، إلّا قطعه وألزمه الحجّ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الناس يقولون : والله إنه أولى بالخلافة من المأمون.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أصحاب الأخبار يرفعون ذلك إليه ، فيغتاظ من ذلك ، ويشتدُّ حسده.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کشف الغُمَّة </w:t>
      </w:r>
      <w:r>
        <w:rPr>
          <w:rtl/>
        </w:rPr>
        <w:t>2</w:t>
      </w:r>
      <w:r w:rsidRPr="003D2A13">
        <w:rPr>
          <w:rtl/>
        </w:rPr>
        <w:t xml:space="preserve"> : 5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وكان</w:t>
      </w:r>
      <w:r>
        <w:rPr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لا يحابي المأمون من حق ، وكان يجيبه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بما يكره في أكثر أحواله ؛ فيغيظه ذلك ، ويحقده عليه ، ولا يظهره 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فلمّا</w:t>
      </w:r>
      <w:r>
        <w:rPr>
          <w:rtl/>
        </w:rPr>
        <w:t xml:space="preserve"> أعيته الحيلة في أمره اغتاله ، فقتله بالسمّ)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67" w:name="_Toc185349513"/>
      <w:r>
        <w:rPr>
          <w:rFonts w:hint="eastAsia"/>
          <w:rtl/>
        </w:rPr>
        <w:t>في</w:t>
      </w:r>
      <w:r>
        <w:rPr>
          <w:rtl/>
        </w:rPr>
        <w:t xml:space="preserve"> سمّ المأمون 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6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البحار : (اعلم أن أصحابنا والمخالفين اختلفوا أنّ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هل مات حتف أنفه ، أو مضى شهيداً بالسمّ؟ وعلى الأخير : هل سمّه المأمون لعنه الله أو غيره؟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والأشهر</w:t>
      </w:r>
      <w:r>
        <w:rPr>
          <w:rtl/>
        </w:rPr>
        <w:t xml:space="preserve"> بيننا أنه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مضى شهيداً بسمّ المأمون.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ويُنسب</w:t>
      </w:r>
      <w:r>
        <w:rPr>
          <w:rtl/>
        </w:rPr>
        <w:t xml:space="preserve"> إلى السيِّد علي ابن طاووس أنه أنكر ذلك ، وأنكره الإربَلَي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، في (کشف الغُمَّة). وردّ ما ذكره المفيد بوجوه سخيفة ، حيث قال : بعد إيراد كلام المفيد : بلغني ممَّن أثقُ بهَّ أن السيِّد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 بن طاووس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كان لا يوافق على أن المأمو</w:t>
      </w:r>
      <w:r>
        <w:rPr>
          <w:rFonts w:hint="eastAsia"/>
          <w:rtl/>
        </w:rPr>
        <w:t>ن</w:t>
      </w:r>
      <w:r>
        <w:rPr>
          <w:rtl/>
        </w:rPr>
        <w:t xml:space="preserve"> سقى عليّاً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السمّ ، ولا يعتقده.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كثير المطالعة ، والتنقيب ، والتفتيش على مثل ذلك. والَّذي كان يظهر من المأمون ، من حنوه عليه ، وميله إليه ، واختياره له دون أهله وأولاده ممَّا يؤيد ذلك ويقرِّره.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ذكر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شيئاً ما يقبله عقلي ، ولعلّي واهم. وهو أن الإمام كان يعيب ابني سهل عند المأمون ، ويقبِّح ذكرهما إلى غير ذلك. وما كان أشغلَهُ باُمور دينه وآخرته ، واشتغاله بالله عن مثل 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وعلى</w:t>
      </w:r>
      <w:r>
        <w:rPr>
          <w:rtl/>
        </w:rPr>
        <w:t xml:space="preserve"> رأي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إن الدولة المذكورة من أصلها فاسدة ، وعلى غير قاعدة مرضية ؛ فاهتمامه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بالوقيعة فيهما ، حَتَّى أغراهما بتغيير رأي الخليفة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فيه ما فيه ، ثُمَّ إن نصيحته للمأمون وإشارته عليه بما ينفعه في دينه لا توجب أن تكون سبباً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في الأصل : (وكان يحابيه) وفي بعض المصادر : (وكان يجبهه) وما أثبتناه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ع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ون</w:t>
      </w:r>
      <w:r w:rsidRPr="003D2A13">
        <w:rPr>
          <w:rtl/>
        </w:rPr>
        <w:t xml:space="preserve">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لقتله</w:t>
      </w:r>
      <w:r>
        <w:rPr>
          <w:rtl/>
        </w:rPr>
        <w:t xml:space="preserve"> ، وموجباً لركوب هذا الأمر العظيم منه. وقد كان يكفي في هذا الأمر أن يمنعه من الدخول عليه ، أو يكفّه عن وعظه.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إنا لا نعرف أن الإبر إذا غُرست في العنب صار مسموماً ، ولا يشهده القياس الطبَّي. والله أعلم بحال الجميع ، وإليه المصير. وعنده تجتمع الخصوم)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وممَّن منع من صحَّة نسبة ذلك إلى المأمون : الصدوق أيضاً في العلل ، والعيون ، فإنه بعد نقل الرواية المتضمنة لسرقة الصوفي ، ورفع أمره إلى المأمون ، ومكالمة المأمون مع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شأن ذلك الصوفي ، وأنه احتجب المأمون عن الناس ، واشتغل بالرضا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حَتَّى سمّه ، فقتله. وقد كان قتل الفضل بن سهل ، وجماعة من الشيعة.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روي هذا الحديث كما حكيته ، وأنا بريء من عهدة صحَّته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فهو موهون من حيث مخالفته لمذهب المشهور ، والأخبار ناطقة بخلافه ، ولذا ترى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أخذ في ردّ ما استند إليه الإربلّي : (بأن الوقيعة في ابني سهل لم يكن للدن</w:t>
      </w:r>
      <w:r>
        <w:rPr>
          <w:rFonts w:hint="cs"/>
          <w:rtl/>
        </w:rPr>
        <w:t>ي</w:t>
      </w:r>
      <w:r>
        <w:rPr>
          <w:rFonts w:hint="eastAsia"/>
          <w:rtl/>
        </w:rPr>
        <w:t>ا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يمنعه عنه الإشتغال بعبادة الله تعال</w:t>
      </w:r>
      <w:r>
        <w:rPr>
          <w:rFonts w:hint="cs"/>
          <w:rtl/>
        </w:rPr>
        <w:t>ی</w:t>
      </w:r>
      <w:r>
        <w:rPr>
          <w:rtl/>
        </w:rPr>
        <w:t xml:space="preserve"> ، بل كان ذلك لما وجب عليه من الأمر ب</w:t>
      </w:r>
      <w:r>
        <w:rPr>
          <w:rFonts w:hint="eastAsia"/>
          <w:rtl/>
        </w:rPr>
        <w:t>المعروف</w:t>
      </w:r>
      <w:r>
        <w:rPr>
          <w:rtl/>
        </w:rPr>
        <w:t xml:space="preserve"> والنهي عن المنكر ، ورفع الظلم عن المسلمين مهما أمكن. وکون خلافة المأمون فاسدة أيضاً لا تمنع منه ، كما لم تمنع غيره من الإرشاد إلى ما فيه مصالح المسلمين في الغزوات وغيرها.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بحار الأنوار 49 : </w:t>
      </w:r>
      <w:r>
        <w:rPr>
          <w:rtl/>
        </w:rPr>
        <w:t>311</w:t>
      </w:r>
      <w:r w:rsidRPr="003D2A13">
        <w:rPr>
          <w:rtl/>
        </w:rPr>
        <w:t xml:space="preserve"> ، كشف الغُمَّة 3 : 76 ، الإرشاد 2 : 269 ، وينظر إلى ما كتبه الشهيد السيِّد علي القاضي في إثبات سمّه في هامش الأنوار النعمانية 4 : 79 ـ 82.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علل الشرائع </w:t>
      </w:r>
      <w:r>
        <w:rPr>
          <w:rtl/>
        </w:rPr>
        <w:t>1</w:t>
      </w:r>
      <w:r w:rsidRPr="003D2A13">
        <w:rPr>
          <w:rtl/>
        </w:rPr>
        <w:t xml:space="preserve"> : 2</w:t>
      </w:r>
      <w:r>
        <w:rPr>
          <w:rtl/>
        </w:rPr>
        <w:t>39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 xml:space="preserve"> ،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263 ح </w:t>
      </w:r>
      <w:r>
        <w:rPr>
          <w:rtl/>
        </w:rPr>
        <w:t>1</w:t>
      </w:r>
      <w:r w:rsidRPr="003D2A13">
        <w:rPr>
          <w:rtl/>
        </w:rPr>
        <w:t xml:space="preserve"> ، لا يمكن أن يُأخذ رأي الشيخ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هنا على الإطلاق فهو مفيد بحصَّة هذه الرواية ، فهي غير صحيحة عنده وربما لضعف في السند أو اختلاف في المضمون فالشيخ هنا يردّ الرواية ولا يرد ح</w:t>
      </w:r>
      <w:r w:rsidRPr="003D2A13">
        <w:rPr>
          <w:rFonts w:hint="eastAsia"/>
          <w:rtl/>
        </w:rPr>
        <w:t>ادثة</w:t>
      </w:r>
      <w:r w:rsidRPr="003D2A13">
        <w:rPr>
          <w:rtl/>
        </w:rPr>
        <w:t xml:space="preserve"> السمّ ، فالأولى أن لا يعمم رأيه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على الحادثة.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ثُمَّ</w:t>
      </w:r>
      <w:r>
        <w:rPr>
          <w:rtl/>
        </w:rPr>
        <w:t xml:space="preserve"> إنه ظاهر أن نصيحة الأشقياء ووعظهم بمحضر الناس لا سيما المدَّعين الفضل والخلافة ، ممَّا يثير حقدهم ، وحسدهم ، وغيظهم. مع أنه لعنه الله كان أول أمره مبنياً على الحيلة والخديعة ؛ لإطفاء نائرة الفتن الحادثة من [خروج]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الأشراف والسادة من العلويين في ال</w:t>
      </w:r>
      <w:r>
        <w:rPr>
          <w:rFonts w:hint="eastAsia"/>
          <w:rtl/>
        </w:rPr>
        <w:t>أطراف</w:t>
      </w:r>
      <w:r>
        <w:rPr>
          <w:rtl/>
        </w:rPr>
        <w:t xml:space="preserve"> ، فلمَّا استقر أمره أظهر كيده)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عدم شهادة القياس الطبِّي على غرس الإبرة في العنب ، وصيرورة العنب مسموماً : فهو إنما يتم مع خلو الإبرة من المواد السمومية ، وأمّا مع غمسها في السمّ ، ثُمَّ غرسها في العنب ؛ فلا بعد في تأثيره ، بل يكون مؤثّراً قطعاً.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السيِّد الأجل السيِّد عبد الله الجزائري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في مسألة الاستخراج من الجفر : (لا ريب أنه أشرف وأوثق من الاستخراج من النجوم والرمل ، والإصابة فيه أكثر ، إلى أن قال : ورأيت بعض المهوسين بهذا العلم عملاً منسوباً إلى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سُئل نفسه : كيف حال ال</w:t>
      </w:r>
      <w:r>
        <w:rPr>
          <w:rFonts w:hint="eastAsia"/>
          <w:rtl/>
        </w:rPr>
        <w:t>رضا</w:t>
      </w:r>
      <w:r>
        <w:rPr>
          <w:rtl/>
        </w:rPr>
        <w:t xml:space="preserve"> مع المأمون؟ ـ كتبه في سطر ، ثُمَّ كتب حروفاً من السؤال مفصولة في سطر آخر ، ثُمَّ أخذ نظائرها في سطر ثالث ـ وساق العمل في سطور متعدِّدة إلى أن حصل الجواب : (يسمُّهُ المأمون في عنب). قال : فأخذت ذلك دستوراً ، ونسجت على منواله ، وعملت أعمالاً رأيت منها ا</w:t>
      </w:r>
      <w:r>
        <w:rPr>
          <w:rFonts w:hint="eastAsia"/>
          <w:rtl/>
        </w:rPr>
        <w:t>لعجائب</w:t>
      </w:r>
      <w:r>
        <w:rPr>
          <w:rtl/>
        </w:rPr>
        <w:t>.</w:t>
      </w:r>
    </w:p>
    <w:p w:rsidR="00B708E2" w:rsidRPr="00837515" w:rsidRDefault="00B708E2" w:rsidP="00837515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وجوه إعجاز القرآن المعلومة بهذا العلم الشريف : أنك إذا عملت في قوله تعالى : ﴿</w:t>
      </w:r>
      <w:r w:rsidRPr="00837515">
        <w:rPr>
          <w:rStyle w:val="libAieChar"/>
          <w:rtl/>
        </w:rPr>
        <w:t>مَن يُحْيِي الْعِظَامَ وَهِيَ رَمِيمٌ</w:t>
      </w:r>
      <w:r>
        <w:rPr>
          <w:rtl/>
        </w:rPr>
        <w:t>﴾ بالأعمال الجفرية ، خرج الجواب : ﴿</w:t>
      </w:r>
      <w:r w:rsidRPr="00837515">
        <w:rPr>
          <w:rStyle w:val="libAieChar"/>
          <w:rtl/>
        </w:rPr>
        <w:t>يُحْيِيهَا الَّذي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بحار الأنوار 4</w:t>
      </w:r>
      <w:r>
        <w:rPr>
          <w:rtl/>
        </w:rPr>
        <w:t>9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هو حفيد السيِّد نعمة الله الجزائري ، له الإجازة الكبيرة ، ت </w:t>
      </w:r>
      <w:r>
        <w:rPr>
          <w:rtl/>
        </w:rPr>
        <w:t>1173</w:t>
      </w:r>
      <w:r w:rsidRPr="003D2A13">
        <w:rPr>
          <w:rtl/>
        </w:rPr>
        <w:t xml:space="preserve"> هـ.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837515">
        <w:rPr>
          <w:rStyle w:val="libAieChar"/>
          <w:rFonts w:hint="eastAsia"/>
          <w:rtl/>
        </w:rPr>
        <w:lastRenderedPageBreak/>
        <w:t>أَنشَأَهَا</w:t>
      </w:r>
      <w:r w:rsidRPr="00837515">
        <w:rPr>
          <w:rStyle w:val="libAieChar"/>
          <w:rtl/>
        </w:rPr>
        <w:t xml:space="preserve"> أَوَّلَ مَرَّةٍ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>. وفي قوله تعالى : ﴿</w:t>
      </w:r>
      <w:r w:rsidRPr="00837515">
        <w:rPr>
          <w:rStyle w:val="libAieChar"/>
          <w:rtl/>
        </w:rPr>
        <w:t>مَّنْ خَلَقَ السَّمَاوَاتِ وَالْأَرْضَ</w:t>
      </w:r>
      <w:r>
        <w:rPr>
          <w:rtl/>
        </w:rPr>
        <w:t>﴾﴿</w:t>
      </w:r>
      <w:r w:rsidRPr="00837515">
        <w:rPr>
          <w:rStyle w:val="libAieChar"/>
          <w:rtl/>
        </w:rPr>
        <w:t>خَلَقَهُنَّ الْعَزِيزُ الْعَلِيمُ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وهذا كلّه من الشواهد المعتبرة على وثاقة هذا العلم ، وأنه من الأسرار المكنونة التي لا يمسّها إلا المطهَّرون).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إتمام الكلام في سبب وفاته ، وأن الحق ما اختاره أجلاء أصحابنا الإمامية من أنه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مضى شهيداً بسمّ المأمون ، عليه لعائن الله أبد الآبدين.</w:t>
      </w:r>
    </w:p>
    <w:p w:rsidR="00B708E2" w:rsidRDefault="00B708E2" w:rsidP="00B708E2">
      <w:pPr>
        <w:pStyle w:val="Heading1Center"/>
        <w:rPr>
          <w:rtl/>
        </w:rPr>
      </w:pPr>
      <w:bookmarkStart w:id="68" w:name="_Toc185349514"/>
      <w:r>
        <w:rPr>
          <w:rFonts w:hint="eastAsia"/>
          <w:rtl/>
        </w:rPr>
        <w:t>خاتمة</w:t>
      </w:r>
      <w:r>
        <w:rPr>
          <w:rtl/>
        </w:rPr>
        <w:t xml:space="preserve"> شريفة</w:t>
      </w:r>
      <w:bookmarkEnd w:id="6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فضيلة بقعته ، ومحلّ دفنه ـ صلوات الله عليه ـ ومن بن</w:t>
      </w:r>
      <w:r>
        <w:rPr>
          <w:rFonts w:hint="cs"/>
          <w:rtl/>
        </w:rPr>
        <w:t>ی</w:t>
      </w:r>
      <w:r>
        <w:rPr>
          <w:rtl/>
        </w:rPr>
        <w:t xml:space="preserve"> قبَّته ، وشيّد أثاره فاعلم : أن من جملة الأخبار الدالة على فضيلة تلك الأرض المقدسة ، والبقعة المباركة ما رواه الشيخ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باب الزيارات من التهذيب : «أنَّ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إنَّ بخراسان لب</w:t>
      </w:r>
      <w:r>
        <w:rPr>
          <w:rFonts w:hint="eastAsia"/>
          <w:rtl/>
        </w:rPr>
        <w:t>قعة</w:t>
      </w:r>
      <w:r>
        <w:rPr>
          <w:rtl/>
        </w:rPr>
        <w:t xml:space="preserve"> من الأرض يأتي عليها زمان تصير مختلف الملائكة ، فقال : فلا يزال فوج ينزل من السماء وفوج يصعد ، إلى أن يُنفخ في الصور.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فقيل</w:t>
      </w:r>
      <w:r>
        <w:rPr>
          <w:rtl/>
        </w:rPr>
        <w:t xml:space="preserve"> 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يا بن رسول الله وأيّ بقعة هذه؟ فقال : هي أرض طوس ، وهي والله روضة من رياض الجنَّة ... الخ»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روي</w:t>
      </w:r>
      <w:r>
        <w:rPr>
          <w:rtl/>
        </w:rPr>
        <w:t xml:space="preserve"> أيضاً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«أربع بقاع ضجّت إلى الله من الغرق في أيام الطوفان ، قال : البيت المعمور فرفعه الله إليه ، والغري وکربلا وطوس»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الوافي : (</w:t>
      </w:r>
      <w:r w:rsidRPr="004B74F1">
        <w:rPr>
          <w:rStyle w:val="libBold2Char"/>
          <w:rtl/>
        </w:rPr>
        <w:t>ولمّا ضجّت تلك البقاع ، وكان ضجيجها إلى الله من جهة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يس : من آية </w:t>
      </w:r>
      <w:r>
        <w:rPr>
          <w:rtl/>
        </w:rPr>
        <w:t>78</w:t>
      </w:r>
      <w:r w:rsidRPr="003D2A13">
        <w:rPr>
          <w:rtl/>
        </w:rPr>
        <w:t xml:space="preserve"> ، </w:t>
      </w:r>
      <w:r>
        <w:rPr>
          <w:rtl/>
        </w:rPr>
        <w:t>79</w:t>
      </w:r>
      <w:r w:rsidRPr="003D2A13">
        <w:rPr>
          <w:rtl/>
        </w:rPr>
        <w:t xml:space="preserve"> تباعاً.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سورة الزخرف : من آية 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تهذيب الأحكام 6 : </w:t>
      </w:r>
      <w:r>
        <w:rPr>
          <w:rtl/>
        </w:rPr>
        <w:t>108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90 / 6 ، والمؤلف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نقله بالمعنى وما أثبتناه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تهذيب الأحكام 6 : </w:t>
      </w:r>
      <w:r>
        <w:rPr>
          <w:rtl/>
        </w:rPr>
        <w:t>11</w:t>
      </w:r>
      <w:r w:rsidRPr="003D2A13">
        <w:rPr>
          <w:rtl/>
        </w:rPr>
        <w:t xml:space="preserve">0 رقم </w:t>
      </w:r>
      <w:r>
        <w:rPr>
          <w:rtl/>
        </w:rPr>
        <w:t>1</w:t>
      </w:r>
      <w:r w:rsidRPr="003D2A13">
        <w:rPr>
          <w:rtl/>
        </w:rPr>
        <w:t xml:space="preserve">96 / </w:t>
      </w:r>
      <w:r>
        <w:rPr>
          <w:rtl/>
        </w:rPr>
        <w:t>1</w:t>
      </w:r>
      <w:r w:rsidRPr="003D2A13">
        <w:rPr>
          <w:rtl/>
        </w:rPr>
        <w:t>2 ، والمؤلف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نقله بالمعنى وما أثبتناه من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عدم</w:t>
      </w:r>
      <w:r w:rsidRPr="004B74F1">
        <w:rPr>
          <w:rStyle w:val="libBold2Char"/>
          <w:rtl/>
        </w:rPr>
        <w:t xml:space="preserve"> وجود من يعبد الله على وجهها ، فجعلها الله مدفن أوليائه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فأول</w:t>
      </w:r>
      <w:r>
        <w:rPr>
          <w:rtl/>
        </w:rPr>
        <w:t xml:space="preserve"> مدفن بُني في تلك الأرض المقدَّسة سناباد ، بناها اسکندر ذو القرنين صاحب السدّ ، وكانت دائرة إلى زمان بناء طوس.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معجم البلدان : (طوس مدينة بخراسان ، بينها وبين نيسابور نحو عشرة فراسخ ، وتشتمل على مدينتين : يقال لإحداهما الطابران ، وللأُخرى نوقان. ولهما أكثر من ألف قرية ، فتحت في أيام عثمان ، وبها قبر علي بن موس</w:t>
      </w:r>
      <w:r>
        <w:rPr>
          <w:rFonts w:hint="cs"/>
          <w:rtl/>
        </w:rPr>
        <w:t>ی</w:t>
      </w:r>
      <w:r>
        <w:rPr>
          <w:rtl/>
        </w:rPr>
        <w:t xml:space="preserve"> الرضا ، وبها أيضاً قبر هارون الرش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مسعر بن المهلهل : وطوس أربع مدن : منها اثنتان كبيرتان ، واثنتان صغيرتان ، وبهما آثار أبنية إسلامية جليلة ، وبها دار حم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بن قحطبة ، ومساحتها م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في مثله ، وفي بعض بساتينها قبر علي بن موسى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وقبر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حميد بن قحطبة والياً على طوس من قبل هارون ، فبنى في سناباد بن</w:t>
      </w:r>
      <w:r>
        <w:rPr>
          <w:rFonts w:hint="cs"/>
          <w:rtl/>
        </w:rPr>
        <w:t>يا</w:t>
      </w:r>
      <w:r>
        <w:rPr>
          <w:rFonts w:hint="eastAsia"/>
          <w:rtl/>
        </w:rPr>
        <w:t>ناً</w:t>
      </w:r>
      <w:r>
        <w:rPr>
          <w:rtl/>
        </w:rPr>
        <w:t xml:space="preserve"> ومحلاً لنفسه ، مت</w:t>
      </w:r>
      <w:r>
        <w:rPr>
          <w:rFonts w:hint="cs"/>
          <w:rtl/>
        </w:rPr>
        <w:t>ی</w:t>
      </w:r>
      <w:r>
        <w:rPr>
          <w:rtl/>
        </w:rPr>
        <w:t xml:space="preserve"> خرج إلى الصيد نزل فيه ، وحميد هذا هو الَّذي قتل في ليلة واحدة ستين سيِّداً من ذرِّية الرسول بأمر من هارون الرشيد ، كما هو في العيون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عساكر في تاريخه : (</w:t>
      </w:r>
      <w:r w:rsidRPr="004B74F1">
        <w:rPr>
          <w:rStyle w:val="libBold2Char"/>
          <w:rtl/>
        </w:rPr>
        <w:t>حم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د</w:t>
      </w:r>
      <w:r w:rsidRPr="004B74F1">
        <w:rPr>
          <w:rStyle w:val="libBold2Char"/>
          <w:rtl/>
        </w:rPr>
        <w:t xml:space="preserve"> بن قحطبة ، واسمه ز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اد</w:t>
      </w:r>
      <w:r w:rsidRPr="004B74F1">
        <w:rPr>
          <w:rStyle w:val="libBold2Char"/>
          <w:rtl/>
        </w:rPr>
        <w:t xml:space="preserve"> بن شبيب بن خالد بن معدان الطائي ، أحد قوّاد بني العبَّاس ، شهد حصار دمشق ، وكان نازلاً عل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باب توما ، ويقال على باب الفراديس ، وولي الجزيرة للمنصور ، ثُمَّ ولي خراسان في خلافة المنصور ، وأقرّه المهدي عل</w:t>
      </w:r>
      <w:r w:rsidRPr="004B74F1">
        <w:rPr>
          <w:rStyle w:val="libBold2Char"/>
          <w:rFonts w:hint="eastAsia"/>
          <w:rtl/>
        </w:rPr>
        <w:t>يها</w:t>
      </w:r>
      <w:r w:rsidRPr="004B74F1">
        <w:rPr>
          <w:rStyle w:val="libBold2Char"/>
          <w:rtl/>
        </w:rPr>
        <w:t xml:space="preserve"> حَتَّى مات ، واستخلف ابنه عبد الله ، وولي مصر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الوافي </w:t>
      </w:r>
      <w:r>
        <w:rPr>
          <w:rtl/>
        </w:rPr>
        <w:t>1</w:t>
      </w:r>
      <w:r w:rsidRPr="003D2A13">
        <w:rPr>
          <w:rtl/>
        </w:rPr>
        <w:t xml:space="preserve">4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98</w:t>
      </w:r>
      <w:r w:rsidRPr="003D2A13">
        <w:rPr>
          <w:rtl/>
        </w:rPr>
        <w:t xml:space="preserve"> ب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ان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>4669 / 4 باختلاف يسير.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معجم البلدان 4 : 49.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ع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ون</w:t>
      </w:r>
      <w:r w:rsidRPr="003D2A13">
        <w:rPr>
          <w:rtl/>
        </w:rPr>
        <w:t xml:space="preserve">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100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في</w:t>
      </w:r>
      <w:r w:rsidRPr="004B74F1">
        <w:rPr>
          <w:rStyle w:val="libBold2Char"/>
          <w:rtl/>
        </w:rPr>
        <w:t xml:space="preserve"> خلافة المنصور في شهر رمضان سنة ثلاث وأربعين ومائة ، سنة كاملة ، ثُمَّ صُرف عنها ، وكانت وفاة المترجم سنة تسع وخمسين ومائة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أصل بناء القُبَّة المنورة ، فالظاهر أنها كانت في حياته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مشهورة بالبقعة الهارونية ، كما هو مروي في العيون من أنه : دخل دار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قحطبة الطائي ، ودخل القُبَّة التي فيها قبر هارون الرش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وأيضاً</w:t>
      </w:r>
      <w:r>
        <w:rPr>
          <w:rtl/>
        </w:rPr>
        <w:t xml:space="preserve"> عن الحسن بن الجهم ، قال : (حضرت مجلس المأمون يوماً ، وعنده علي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، وقد اجتمع الفقهاء وأهل الكلام ـ وذكر أسئلة القوم ، وسؤال المأمون 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وجواباته ، وساق الكلام ـ إلى أن قال : فلمَّا قام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تبعته ، ف</w:t>
      </w:r>
      <w:r>
        <w:rPr>
          <w:rFonts w:hint="eastAsia"/>
          <w:rtl/>
        </w:rPr>
        <w:t>انصرف</w:t>
      </w:r>
      <w:r>
        <w:rPr>
          <w:rtl/>
        </w:rPr>
        <w:t xml:space="preserve"> إلى منزله ، فدخلت عليه ، وقلت له : يا بن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الحمد لله الَّذي وهب لك من جميل رأي أمير المؤمنين ما حمله على ما أرى من إكرامه لك ، وقبوله لقولك.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يا بن الجهم ، لا يغرنّك ما ألفيته عليه من إكرامي ، والاستماع منّي ، فإنه سيقتلني بالسمّ وهو ظالم لي ، أعرف ذلك بعهد معهود إليّ من آبائي عن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فاکتم عليّ هذا ما دُمْتُ حيّاً.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الحسن بن الجهم : فما حدّثت أحداً بهذا الحديث إلى أن مضى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بطوس مقتولاً بالسمّ [ودُفن في دار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قحطبة الطائي في القُبَّة التي فيها قبر هارون الرشيد إلى جانبه]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تاريخ مدينة دمشق </w:t>
      </w:r>
      <w:r>
        <w:rPr>
          <w:rtl/>
        </w:rPr>
        <w:t>1</w:t>
      </w:r>
      <w:r w:rsidRPr="003D2A13">
        <w:rPr>
          <w:rtl/>
        </w:rPr>
        <w:t xml:space="preserve">5 : </w:t>
      </w:r>
      <w:r>
        <w:rPr>
          <w:rtl/>
        </w:rPr>
        <w:t>289</w:t>
      </w:r>
      <w:r w:rsidRPr="003D2A13">
        <w:rPr>
          <w:rtl/>
        </w:rPr>
        <w:t xml:space="preserve"> رقم </w:t>
      </w:r>
      <w:r>
        <w:rPr>
          <w:rtl/>
        </w:rPr>
        <w:t>1807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ع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ون</w:t>
      </w:r>
      <w:r w:rsidRPr="003D2A13">
        <w:rPr>
          <w:rtl/>
        </w:rPr>
        <w:t xml:space="preserve">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7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21</w:t>
      </w:r>
      <w:r w:rsidRPr="003D2A13">
        <w:rPr>
          <w:rtl/>
        </w:rPr>
        <w:t xml:space="preserve">6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وبالجملة</w:t>
      </w:r>
      <w:r>
        <w:rPr>
          <w:rtl/>
        </w:rPr>
        <w:t xml:space="preserve"> ، فالظاهر أن سناباد كانت بلدة صغيرة بطوس ، وكانت لحميد بن قحطبة فيها دارٌ وبستانٌ ، ولمّا مات هارون الرشيد في طوس دُفن في بيت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ثُمَّ بنى المأمون قُبَّة على تربة أبيه ، ولمّا توفي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الإمام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دُفن بجنب هارون في تلك القُبَّة التي بن</w:t>
      </w:r>
      <w:r>
        <w:rPr>
          <w:rFonts w:hint="eastAsia"/>
          <w:rtl/>
        </w:rPr>
        <w:t>اها</w:t>
      </w:r>
      <w:r>
        <w:rPr>
          <w:rtl/>
        </w:rPr>
        <w:t xml:space="preserve"> المأمون ، فلا وجه لما هو الشائع على الألسن أن قبَّته المباركة من بناء ذي القرنين.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ولعلَّ</w:t>
      </w:r>
      <w:r>
        <w:rPr>
          <w:rtl/>
        </w:rPr>
        <w:t xml:space="preserve"> وجه الشبهة أنّ (مرو شاه جان) الَّذي هو من أعظم بلاد خراسان ، هو من بناء ذي القرنين كما ذكره ياقوت الحموي في معجم البلدان ، وكان فيها سر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سلطنته ، ومن حسن هوائه كان يسمّيه بروح الملك ، بكسر اللام ، وباعتبار تقديم المضاف إليه اشتهر بشاه جان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: (</w:t>
      </w:r>
      <w:r w:rsidRPr="004B74F1">
        <w:rPr>
          <w:rStyle w:val="libBold2Char"/>
          <w:rtl/>
        </w:rPr>
        <w:t>وقد رُوي عن بريدة بن الحصيب أحد أصحاب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أنه قال : قال لي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يا بريدة إنه سيُبعث من بعدي بعوث ، فإذا بُعثت ، فکن في بعث المشرق ، ثُمَّ كن في بعث خراسان ، ثُمَّ كن في بعث أرض يقال لها مرو ، إذا أتيتها فانزل مدينتها ؛ فإنَّه بناها ذو القرنين ، وصلّى فيها عزير ، أنهارها تجري بالبركة ، على كل نقب منها ملك شاهر سيفه يدفع عن أهلها السوء إلى يوم القيامة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بعض : هي خير بقاع الأرض من بعد الجنات الأربع التي هي : سعد سمرقند ، ونهر أبلة ، وشعب بوّان ، وغوطة دمشق ، من حيث طيب الفواكه والغلّة ، وجمال النساء والرجال ، والخيل الجياد التي توجد فيها ، وسائر الحيوانات.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كذا وكان الأجدر أن يقول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: (قتل) أو (استشهد) فهي من سهو القلم.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معجم البلدان 5 : </w:t>
      </w:r>
      <w:r>
        <w:rPr>
          <w:rtl/>
        </w:rPr>
        <w:t>113</w:t>
      </w:r>
      <w:r w:rsidRPr="003D2A13">
        <w:rPr>
          <w:rtl/>
        </w:rPr>
        <w:t xml:space="preserve"> ، وفي 4 : 49 منه ذكر وصف قصر ضمن مادة (ط. و. س) دون ذكر شاهجان.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معجم البلدان 5 : </w:t>
      </w:r>
      <w:r>
        <w:rPr>
          <w:rtl/>
        </w:rPr>
        <w:t>113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كانت</w:t>
      </w:r>
      <w:r>
        <w:rPr>
          <w:rtl/>
        </w:rPr>
        <w:t xml:space="preserve"> مرو دار الإمارة للملوك من آل طاهر ، ومن المحتمل أنَّ إسکندر حيث كان من المقرَّبين عند الله ، اُلهم من عالم الغيب أنه يُدفن في هذه البقعة من الأرض أحد الأئمّة صلوات الله عليهم أجمعين ، فبنى هذه البلدة ، وسمَّاها سناباد كما رواه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إكما</w:t>
      </w:r>
      <w:r>
        <w:rPr>
          <w:rFonts w:hint="eastAsia"/>
          <w:rtl/>
        </w:rPr>
        <w:t>ل</w:t>
      </w:r>
      <w:r>
        <w:rPr>
          <w:rtl/>
        </w:rPr>
        <w:t xml:space="preserve"> الدين ، وفيه : يقتله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متكبِّر ، ويُدفن في المدينة التي بناها العبد الصالح ذو القرنين ، ويُدفن إلى جنب شرّ خلق الله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ولنعم</w:t>
      </w:r>
      <w:r>
        <w:rPr>
          <w:rtl/>
        </w:rPr>
        <w:t xml:space="preserve"> ما قاله دعبل الخزاعي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أربع</w:t>
            </w:r>
            <w:r>
              <w:rPr>
                <w:rtl/>
              </w:rPr>
              <w:t xml:space="preserve"> بطوسٍ على قبرِ الزَّكيِّ إذا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كُنتَ تَرفَعُ من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نٍ</w:t>
            </w:r>
            <w:r>
              <w:rPr>
                <w:rtl/>
              </w:rPr>
              <w:t xml:space="preserve"> على فطَرِ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قبرانِ</w:t>
            </w:r>
            <w:r>
              <w:rPr>
                <w:rtl/>
              </w:rPr>
              <w:t xml:space="preserve"> في طوس : خيرُ الناسِ كلَّهمُ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وقبرُ</w:t>
            </w:r>
            <w:r>
              <w:rPr>
                <w:rtl/>
              </w:rPr>
              <w:t xml:space="preserve"> شرِّهُمُ،</w:t>
            </w:r>
            <w:r w:rsidRPr="00885244">
              <w:rPr>
                <w:rtl/>
              </w:rPr>
              <w:t xml:space="preserve"> </w:t>
            </w:r>
            <w:r>
              <w:rPr>
                <w:rtl/>
              </w:rPr>
              <w:t>هذا مِن العِبَرِ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ينفعُ الرجسَ من قبرِ الزكيّ وما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على</w:t>
            </w:r>
            <w:r>
              <w:rPr>
                <w:rtl/>
              </w:rPr>
              <w:t xml:space="preserve"> الزكيِّ بِقُربِ الرجسِ من ضَرَرِ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هيهاتَ</w:t>
            </w:r>
            <w:r>
              <w:rPr>
                <w:rtl/>
              </w:rPr>
              <w:t xml:space="preserve"> كلُّ امرئٍ رهنٌ بِما كَسَبَتْ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بهِ</w:t>
            </w:r>
            <w:r>
              <w:rPr>
                <w:rtl/>
              </w:rPr>
              <w:t xml:space="preserve"> يداهُ فَخُذْ ما شِئْتَ او فَذَرِ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وعليه</w:t>
      </w:r>
      <w:r>
        <w:rPr>
          <w:rtl/>
        </w:rPr>
        <w:t xml:space="preserve"> ، فإن إسكندر لم يبنِ القُبَّة ، بل إنَّما هو المُمَصّر لتلك البلدة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الخرائج : (رُوي عن الحسن بن عبَّاد ـ وكان كاتب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ـ قال : دخلت عليه ، وقد عزم المأمون بالمسير إلى بغداد ، فقال : يا بن عبَّاد ما ندخل العراق ولا نراه ، فبكيت وقلت : آيستني أن آتي أهلي وولدي.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أمّا أنت فستدخلها ، وإنَّما </w:t>
      </w:r>
      <w:r>
        <w:rPr>
          <w:rFonts w:hint="eastAsia"/>
          <w:rtl/>
        </w:rPr>
        <w:t>عنيت</w:t>
      </w:r>
      <w:r>
        <w:rPr>
          <w:rtl/>
        </w:rPr>
        <w:t xml:space="preserve"> نفسي. فاعتلَّ وتوفّي في قرية من قرى طوس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کمال الدين : </w:t>
      </w:r>
      <w:r>
        <w:rPr>
          <w:rtl/>
        </w:rPr>
        <w:t>310</w:t>
      </w:r>
      <w:r w:rsidRPr="003D2A13">
        <w:rPr>
          <w:rtl/>
        </w:rPr>
        <w:t xml:space="preserve"> ضمن خبر اللوح.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د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وان</w:t>
      </w:r>
      <w:r w:rsidRPr="003D2A13">
        <w:rPr>
          <w:rtl/>
        </w:rPr>
        <w:t xml:space="preserve"> دعبل الخزاعي : </w:t>
      </w:r>
      <w:r>
        <w:rPr>
          <w:rtl/>
        </w:rPr>
        <w:t>1</w:t>
      </w:r>
      <w:r w:rsidRPr="003D2A13">
        <w:rPr>
          <w:rtl/>
        </w:rPr>
        <w:t xml:space="preserve">06 ، معجم البلدان 4 : 50 ، ورواية الديوان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3"/>
        <w:gridCol w:w="316"/>
        <w:gridCol w:w="5170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أربع</w:t>
            </w:r>
            <w:r w:rsidRPr="003D2A13">
              <w:rPr>
                <w:rtl/>
              </w:rPr>
              <w:t xml:space="preserve"> بطوس على قبر الزكي بها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إن</w:t>
            </w:r>
            <w:r w:rsidRPr="003D2A13">
              <w:rPr>
                <w:rtl/>
              </w:rPr>
              <w:t xml:space="preserve"> كنت تربعُ من دين على وطر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قبران</w:t>
            </w:r>
            <w:r w:rsidRPr="003D2A13">
              <w:rPr>
                <w:rtl/>
              </w:rPr>
              <w:t xml:space="preserve"> في طوس : خير الناس كلّهم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وقبر</w:t>
            </w:r>
            <w:r w:rsidRPr="003D2A13">
              <w:rPr>
                <w:rtl/>
              </w:rPr>
              <w:t xml:space="preserve"> شرّهم ، هذا من العبر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ما</w:t>
            </w:r>
            <w:r w:rsidRPr="003D2A13">
              <w:rPr>
                <w:rtl/>
              </w:rPr>
              <w:t xml:space="preserve"> ينفع الرجس من قرب الزكي ولا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على</w:t>
            </w:r>
            <w:r w:rsidRPr="003D2A13">
              <w:rPr>
                <w:rtl/>
              </w:rPr>
              <w:t xml:space="preserve"> الزكي بقرب الرجس من ضرر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هيهات</w:t>
            </w:r>
            <w:r w:rsidRPr="003D2A13">
              <w:rPr>
                <w:rtl/>
              </w:rPr>
              <w:t xml:space="preserve"> كلّ امرئ رهن بما كسبت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له</w:t>
            </w:r>
            <w:r w:rsidRPr="003D2A13">
              <w:rPr>
                <w:rtl/>
              </w:rPr>
              <w:t xml:space="preserve"> يداه ، فخذ ما شئت أو فذر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336338">
      <w:pPr>
        <w:pStyle w:val="libFootnote0"/>
        <w:rPr>
          <w:rtl/>
        </w:rPr>
      </w:pP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[قال الراوندي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:]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tl/>
        </w:rPr>
        <w:t>وقد كان تقدّم في وصيته أن يُحفر قبره ممَّا يلي الحائط ، بينه وبين قبر هارون ثلاثة أذرع. وقد كانوا حفروا ذلك الموضع لهارون ، فكُسرت المعاول والمساحي ، فتركوه ، وحفروا حيث أمكن الحفر ، فقال : أحفروا ذلك المكان ، فإنَّه سيلين عل</w:t>
      </w:r>
      <w:r>
        <w:rPr>
          <w:rFonts w:hint="eastAsia"/>
          <w:rtl/>
        </w:rPr>
        <w:t>يكم</w:t>
      </w:r>
      <w:r>
        <w:rPr>
          <w:rtl/>
        </w:rPr>
        <w:t xml:space="preserve"> ، وستجدون صورة سمكة من نحاس وعليها كتابة بالعبرانية ، فإذا حفرتم لحدي ، فعمّقوه وردّوها ممَّا يلي رجليَّ.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فحفرنا</w:t>
      </w:r>
      <w:r>
        <w:rPr>
          <w:rtl/>
        </w:rPr>
        <w:t xml:space="preserve"> ذلك المكان ، فكانت المحافر تقع في الرمل الليّن بالموضع ، ووجدنا السمكة مكتوب عليها بالعبرانية : (هذه روضة علي بن موسى ، وتلكَ حفرةُ هارون الجبَّار) فرددناها ، ودفناها في لحده عند موضع قاله)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المعلوم أن حفر الأرض ، وعمل سمكة من نحاس وكتابة ، لا يكون إلا من إنسان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وبالجملة ، فالظاهر أن الحفر المزبور من آثار إسكندر ذي القرنين دون القُبَّة المنوَّرة.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مجالس المؤمنين عند ترجمة الشيخ كمال الد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الخوارزمي : (</w:t>
      </w:r>
      <w:r w:rsidRPr="004B74F1">
        <w:rPr>
          <w:rStyle w:val="libBold2Char"/>
          <w:rtl/>
        </w:rPr>
        <w:t>إنه مسطور في التوار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خ</w:t>
      </w:r>
      <w:r w:rsidRPr="004B74F1">
        <w:rPr>
          <w:rStyle w:val="libBold2Char"/>
          <w:rtl/>
        </w:rPr>
        <w:t xml:space="preserve"> ، وفي الألسنة ، والأفواه خصوصاً عند أهل خراسان ، أنه مدّة أربعمائة سنة لم تكن عمارة لائقة على قبر الإمام علي بن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وبعض الآثار التي كانت توجد عليه هي من أساس حم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د</w:t>
      </w:r>
      <w:r w:rsidRPr="004B74F1">
        <w:rPr>
          <w:rStyle w:val="libBold2Char"/>
          <w:rtl/>
        </w:rPr>
        <w:t xml:space="preserve"> </w:t>
      </w:r>
      <w:r w:rsidRPr="004B74F1">
        <w:rPr>
          <w:rStyle w:val="libBold2Char"/>
          <w:rFonts w:hint="eastAsia"/>
          <w:rtl/>
        </w:rPr>
        <w:t>بن</w:t>
      </w:r>
      <w:r w:rsidRPr="004B74F1">
        <w:rPr>
          <w:rStyle w:val="libBold2Char"/>
          <w:rtl/>
        </w:rPr>
        <w:t xml:space="preserve"> قحطبة الطائي ، الَّذي كان في زمان هارون الرش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د</w:t>
      </w:r>
      <w:r w:rsidRPr="004B74F1">
        <w:rPr>
          <w:rStyle w:val="libBold2Char"/>
          <w:rtl/>
        </w:rPr>
        <w:t xml:space="preserve"> حاكماً في طوس من قبله ، ولمّا توفّي دفنه في داره ، ومن بعده دفنوا الإمام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في تلك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البقعة بجنب هارون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الخرائج والجرائح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ينظر عن أمر وصيته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: بحار الأنوار 4</w:t>
      </w:r>
      <w:r>
        <w:rPr>
          <w:rtl/>
        </w:rPr>
        <w:t>8</w:t>
      </w:r>
      <w:r w:rsidRPr="003D2A13">
        <w:rPr>
          <w:rtl/>
        </w:rPr>
        <w:t xml:space="preserve"> : </w:t>
      </w:r>
      <w:r>
        <w:rPr>
          <w:rtl/>
        </w:rPr>
        <w:t>27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مجالس </w:t>
      </w:r>
      <w:r>
        <w:rPr>
          <w:rtl/>
        </w:rPr>
        <w:t>المؤمنين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17</w:t>
      </w:r>
      <w:r w:rsidRPr="003D2A13">
        <w:rPr>
          <w:rtl/>
        </w:rPr>
        <w:t xml:space="preserve">5 ضمن ترجمته الواقعة في ص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ويظهر</w:t>
      </w:r>
      <w:r>
        <w:rPr>
          <w:rtl/>
        </w:rPr>
        <w:t xml:space="preserve"> من الخبر المروي عن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«أنّي اُدفن في دار موحشة ، وبلاد غريبة»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أنه في مدة أربعمائة سنة المذكورة ، لم تكن في حوالي مرقده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 ولا سكنة ، وكانت نوقان في كمال العمران مع أنه ما بين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نوقان وسناباد من البعد إلا حدّ مدّ الصوت.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(کشف الغُمَّة) : (إن امرأة كانت تأتي إلى مشهد الإمام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في النهار وتخدم الزوَّار ، فإذا جاء الليل سدّت باب الروضة وذهبت إلى سناباد)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وربّما</w:t>
      </w:r>
      <w:r>
        <w:rPr>
          <w:rtl/>
        </w:rPr>
        <w:t xml:space="preserve"> يقال : (إن بعض التزيينات كانت توجد في بناء المأمون من بعض الديالمة إلى أن خرّبه الأمير سبکتک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وذلك لتعصُّبه وشدّته على الشيعة ، وكان خراباً إلى زمان يمين الدولة محمود بن سبکتک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الأثير في (الكامل) في ضمن حوادث سنة 4</w:t>
      </w:r>
      <w:r>
        <w:rPr>
          <w:rtl/>
          <w:lang w:bidi="fa-IR"/>
        </w:rPr>
        <w:t>21</w:t>
      </w:r>
      <w:r>
        <w:rPr>
          <w:rtl/>
        </w:rPr>
        <w:t xml:space="preserve"> هـ : (</w:t>
      </w:r>
      <w:r w:rsidRPr="004B74F1">
        <w:rPr>
          <w:rStyle w:val="libBold2Char"/>
          <w:rtl/>
        </w:rPr>
        <w:t>وجُدّد عمارة المشهد بطوس الَّذي فيه قبر علي بن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والرشيد ، وأحسن عمارته ، وكان أبوه سبکتک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أخربه ، وكان أهل طوس يؤذون من يزوره ، فمنعهم من ذلك ، وكان سبب فعله ؛ أنه رأى أمير المؤمن</w:t>
      </w:r>
      <w:r w:rsidRPr="004B74F1">
        <w:rPr>
          <w:rStyle w:val="libBold2Char"/>
          <w:rFonts w:hint="eastAsia"/>
          <w:rtl/>
        </w:rPr>
        <w:t>ين</w:t>
      </w:r>
      <w:r w:rsidRPr="004B74F1">
        <w:rPr>
          <w:rStyle w:val="libBold2Char"/>
          <w:rtl/>
        </w:rPr>
        <w:t xml:space="preserve">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في المنام وهو يقول له : إلى متى هذا؟ فعلم أنه يريد أمر المشهد ، فأمر بعمارته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: أمالي الصدوق : </w:t>
      </w:r>
      <w:r>
        <w:rPr>
          <w:rtl/>
        </w:rPr>
        <w:t>120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 xml:space="preserve">09 / 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كذا والأولى أن يقول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: (مع أنه لم يكن بين) ليستقيم المعنى.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لم أعثر عليه في كشف الغُمَّة وربّما نقله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من هامش نسخة أخرى للكتاب كانت عنده ، فيها تعاليق لأحد المتأخرين.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(4) لم أهتد إلى مصدر قوله.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الكامل في التاريخ 9 : 40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ثُمَّ</w:t>
      </w:r>
      <w:r>
        <w:rPr>
          <w:rtl/>
        </w:rPr>
        <w:t xml:space="preserve"> إن هذه العمارة قَدْ هدمت عند تطرق قبائل غز ، وجُدّدت في عهد السلطان سنجر السلجوقي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مجالس المؤمنين : (وإنَّ القُبَّة العالية ، والبناء المعظّم الموجود الآن من أثار شرف الدين أبي طاهر القمِّي ، الَّذي كان وزيراً للسلطان سنجر.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وكان بناء الوزير المزبور بإشارة غيبية ، وأن تعيين المحراب الواقع في المسجد فوق الرأس إنما كان بإشارة من الإمام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وتعيين علماء الشيعة)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سنة 5</w:t>
      </w:r>
      <w:r>
        <w:rPr>
          <w:rtl/>
          <w:lang w:bidi="fa-IR"/>
        </w:rPr>
        <w:t>00</w:t>
      </w:r>
      <w:r>
        <w:rPr>
          <w:rtl/>
        </w:rPr>
        <w:t xml:space="preserve"> هـ أمر السلطان سنجر السلجوقي بصناعة الكاشي الَّذي يفوق في الجودة حلي الصين ، وأن يُكتب عليه الأحاديث النبوية والمرتضوية ، وتمام القرآن ، وكان الكاتب لهما عبد العزيز بن أبي نصر القمِّي.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عجيب أمر ذلك ، أنه حُملت تلك الآلات على النوق ، واُرسلت من قم ، فجاءت بطيّ الأرض إلى حوالي خراسان ، ونزلت في منخفض من الأرض بقرب البلدة المقدَّسة ، فمرّ جماعة من المارة على تلك الناحية ، فاطّلعوا على صورة الحال ، فحملوها إلى سيد النقباء السيِّد محمّد ا</w:t>
      </w:r>
      <w:r>
        <w:rPr>
          <w:rFonts w:hint="eastAsia"/>
          <w:rtl/>
        </w:rPr>
        <w:t>لموسوي</w:t>
      </w:r>
      <w:r>
        <w:rPr>
          <w:rtl/>
        </w:rPr>
        <w:t xml:space="preserve"> ، فبنى بها الهزارة الرضوية.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السلطان سنجر ابن الملك شاه السلجوقي مع سعة ملکه قَدْ اختار هذا المكان على سائر بلاده ، ومازال مقيماً به إلى أن مات ، وقبره به في قُبَّة عظيمة ، لها شبَّاك إلى الجامع ، وقُبَّته زرقاء تظهر من مسيرة يوم ، بناها له بعض خدمه بعد موته ووقف عليها وقفاً لمن </w:t>
      </w:r>
      <w:r>
        <w:rPr>
          <w:rFonts w:hint="eastAsia"/>
          <w:rtl/>
        </w:rPr>
        <w:t>يقرأ</w:t>
      </w:r>
      <w:r>
        <w:rPr>
          <w:rtl/>
        </w:rPr>
        <w:t xml:space="preserve"> القرآن ، ويكسو الموضع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بحار الأنوار 4</w:t>
      </w:r>
      <w:r>
        <w:rPr>
          <w:rtl/>
        </w:rPr>
        <w:t>8</w:t>
      </w:r>
      <w:r w:rsidRPr="003D2A13">
        <w:rPr>
          <w:rtl/>
        </w:rPr>
        <w:t xml:space="preserve"> : </w:t>
      </w:r>
      <w:r>
        <w:rPr>
          <w:rtl/>
        </w:rPr>
        <w:t>32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مجالس المؤمنين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17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لم أهتد إلى مصدر قوله.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في (المعجم) : (وتركتها أنا في سنة 6</w:t>
      </w:r>
      <w:r>
        <w:rPr>
          <w:rtl/>
          <w:lang w:bidi="fa-IR"/>
        </w:rPr>
        <w:t>12</w:t>
      </w:r>
      <w:r>
        <w:rPr>
          <w:rtl/>
        </w:rPr>
        <w:t xml:space="preserve"> هـ على أحسن ما يكون)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واستمر</w:t>
      </w:r>
      <w:r>
        <w:rPr>
          <w:rtl/>
        </w:rPr>
        <w:t xml:space="preserve"> بناء سنجر إلى زمان جنكيز خان ، فهدمه تولي خان بن جنكيز خان 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وذلك</w:t>
      </w:r>
      <w:r>
        <w:rPr>
          <w:rtl/>
        </w:rPr>
        <w:t xml:space="preserve"> في سنة 6</w:t>
      </w:r>
      <w:r>
        <w:rPr>
          <w:rtl/>
          <w:lang w:bidi="fa-IR"/>
        </w:rPr>
        <w:t>17</w:t>
      </w:r>
      <w:r>
        <w:rPr>
          <w:rtl/>
        </w:rPr>
        <w:t xml:space="preserve"> هـ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الأثير في (الكامل) في ما يتعلق بأحوال التتار الَّذين هم جند جنكيز : (</w:t>
      </w:r>
      <w:r w:rsidRPr="004B74F1">
        <w:rPr>
          <w:rStyle w:val="libBold2Char"/>
          <w:rtl/>
        </w:rPr>
        <w:t>إنه لمّا فرغوا من نيسابور ، س</w:t>
      </w:r>
      <w:r w:rsidRPr="004B74F1">
        <w:rPr>
          <w:rStyle w:val="libBold2Char"/>
          <w:rFonts w:hint="cs"/>
          <w:rtl/>
        </w:rPr>
        <w:t>یّ</w:t>
      </w:r>
      <w:r w:rsidRPr="004B74F1">
        <w:rPr>
          <w:rStyle w:val="libBold2Char"/>
          <w:rFonts w:hint="eastAsia"/>
          <w:rtl/>
        </w:rPr>
        <w:t>روا</w:t>
      </w:r>
      <w:r w:rsidRPr="004B74F1">
        <w:rPr>
          <w:rStyle w:val="libBold2Char"/>
          <w:rtl/>
        </w:rPr>
        <w:t xml:space="preserve"> طائفة منهم إلى طوس ، ففعلوا بها كذلك أيضاً ، وخرَّبوها وخرَّبوا المشهد الَّذي فيه الإمام علي بن موسى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والرش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د</w:t>
      </w:r>
      <w:r w:rsidRPr="004B74F1">
        <w:rPr>
          <w:rStyle w:val="libBold2Char"/>
          <w:rtl/>
        </w:rPr>
        <w:t xml:space="preserve"> حَتَّى جعلوا الجم</w:t>
      </w:r>
      <w:r w:rsidRPr="004B74F1">
        <w:rPr>
          <w:rStyle w:val="libBold2Char"/>
          <w:rFonts w:hint="eastAsia"/>
          <w:rtl/>
        </w:rPr>
        <w:t>يع</w:t>
      </w:r>
      <w:r w:rsidRPr="004B74F1">
        <w:rPr>
          <w:rStyle w:val="libBold2Char"/>
          <w:rtl/>
        </w:rPr>
        <w:t xml:space="preserve"> خراباً</w:t>
      </w:r>
      <w:r w:rsidRPr="001576AA">
        <w:rPr>
          <w:rtl/>
        </w:rPr>
        <w:t>). ومثله في</w:t>
      </w:r>
      <w:r w:rsidRPr="004B74F1">
        <w:rPr>
          <w:rStyle w:val="libBold2Char"/>
          <w:rtl/>
        </w:rPr>
        <w:t xml:space="preserve"> (شرح نهج البلاغة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الكتيبة الذهبية الواقعة في منطقة القُبَّة المنوَّرة ما صورته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الرحيم ، من عظائم توفيق الله سبحانه أن وفق السلطان الأعظم ، مول</w:t>
      </w:r>
      <w:r>
        <w:rPr>
          <w:rFonts w:hint="cs"/>
          <w:rtl/>
        </w:rPr>
        <w:t>ی</w:t>
      </w:r>
      <w:r>
        <w:rPr>
          <w:rtl/>
        </w:rPr>
        <w:t xml:space="preserve"> ملوك العرب والعجم ، صاحب النسب الطاهر النبوي ، والحسب الباهر العلوي ، تراب أقدام خدّام هذه الروضة المنورة الملكوتية ، مروّج آثار أجداده المعصومين ، السلطان ابن السلطان ، أبا ا</w:t>
      </w:r>
      <w:r>
        <w:rPr>
          <w:rFonts w:hint="eastAsia"/>
          <w:rtl/>
        </w:rPr>
        <w:t>لمظفر</w:t>
      </w:r>
      <w:r>
        <w:rPr>
          <w:rtl/>
        </w:rPr>
        <w:t xml:space="preserve"> شاه عبَّاس الحسيني الموسوي الصفوي بهادرخان ، فاستدعى بالمجيء ماشياً على قدميه من دار السلطنة إصفهان إلى زيارة هذا الحرم الأشرف.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تشرّف بزينة هذه العتبة من خُلَّصِ ماله في سنة ألف وعشر ، وتمّ في</w:t>
      </w:r>
      <w:r>
        <w:rPr>
          <w:rFonts w:hint="eastAsia"/>
          <w:rtl/>
        </w:rPr>
        <w:t>سنة</w:t>
      </w:r>
      <w:r>
        <w:rPr>
          <w:rtl/>
        </w:rPr>
        <w:t xml:space="preserve"> ألف وستَّ عشرة.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موضع آخر من القُبَّة مكتوب ، وهو من إملاء المحقّق الخونساري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معجم البلدان 5 : </w:t>
      </w:r>
      <w:r>
        <w:rPr>
          <w:rtl/>
        </w:rPr>
        <w:t>11</w:t>
      </w:r>
      <w:r w:rsidRPr="003D2A13">
        <w:rPr>
          <w:rtl/>
        </w:rPr>
        <w:t>4.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لم أهتد إلى مصدر قوله.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الكامل في التاريخ </w:t>
      </w:r>
      <w:r>
        <w:rPr>
          <w:rtl/>
        </w:rPr>
        <w:t>12</w:t>
      </w:r>
      <w:r w:rsidRPr="003D2A13">
        <w:rPr>
          <w:rtl/>
        </w:rPr>
        <w:t xml:space="preserve"> : </w:t>
      </w:r>
      <w:r>
        <w:rPr>
          <w:rtl/>
        </w:rPr>
        <w:t>393</w:t>
      </w:r>
      <w:r w:rsidRPr="003D2A13">
        <w:rPr>
          <w:rtl/>
        </w:rPr>
        <w:t xml:space="preserve"> ، شرح نهج البلاغة </w:t>
      </w:r>
      <w:r>
        <w:rPr>
          <w:rtl/>
        </w:rPr>
        <w:t>8</w:t>
      </w:r>
      <w:r w:rsidRPr="003D2A13">
        <w:rPr>
          <w:rtl/>
        </w:rPr>
        <w:t xml:space="preserve"> : </w:t>
      </w:r>
      <w:r>
        <w:rPr>
          <w:rtl/>
        </w:rPr>
        <w:t>23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من</w:t>
      </w:r>
      <w:r>
        <w:rPr>
          <w:rtl/>
        </w:rPr>
        <w:t xml:space="preserve"> ميامين منن الله سبحانه الَّذي زيَّنَ السماء بزينةٍ الكواكب ، ورصّع هذه القباب العُلا بدرر الدراري الثواقب ، أن استعد السلطان الأعدل الأعظم ، والخاقان الأفخم الأكرم ، أشرف ملوك الأرض حسباً ونسباً ، وأكرمهم خُلُقاً وأدباً ، مروّج مذهب أجداده الأئمّة المعص</w:t>
      </w:r>
      <w:r>
        <w:rPr>
          <w:rFonts w:hint="eastAsia"/>
          <w:rtl/>
        </w:rPr>
        <w:t>ومين</w:t>
      </w:r>
      <w:r>
        <w:rPr>
          <w:rtl/>
        </w:rPr>
        <w:t xml:space="preserve"> ، ومحيي مراسم آبائه الطيبين الطاهرين ، السلطان ابن السلطان ابن السلطان بن السلطان ، سليمان الحسين</w:t>
      </w:r>
      <w:r>
        <w:rPr>
          <w:rFonts w:hint="eastAsia"/>
          <w:rtl/>
        </w:rPr>
        <w:t>ي</w:t>
      </w:r>
      <w:r>
        <w:rPr>
          <w:rtl/>
        </w:rPr>
        <w:t xml:space="preserve"> الموسوي الصفوي بهادر خان ، بتذهيب هذه القُبَّة العرشية الملكوتية وتزيينها ، وتشرّف بتجديدها وتحسينها ؛ إذ تطرّق عليها الانكسار ، وسقطت لِبَناتُها الذهبي</w:t>
      </w:r>
      <w:r>
        <w:rPr>
          <w:rFonts w:hint="eastAsia"/>
          <w:rtl/>
        </w:rPr>
        <w:t>ة</w:t>
      </w:r>
      <w:r>
        <w:rPr>
          <w:rtl/>
        </w:rPr>
        <w:t xml:space="preserve"> التي كانت تشرق الشمس في رابعة النهار ، بسبب حدوث الزلزلة العظيمة في هذه البلدة الطيِّبة الكريمة في سنة أربع وثمانين وألف ، وكان هذا التجديد سنة ستّ وثمانين وألف ، كتبه محمّد رضا الإمامي.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ومكتوب</w:t>
      </w:r>
      <w:r>
        <w:rPr>
          <w:rtl/>
        </w:rPr>
        <w:t xml:space="preserve"> على جبهة الباب الواقع في قبلة المرقد الشريف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لقد</w:t>
      </w:r>
      <w:r>
        <w:rPr>
          <w:rtl/>
        </w:rPr>
        <w:t xml:space="preserve"> تشرّف بتذهيب الروضة الرضوية التي يتمنّى العرش لها أمر النيابة ، وأرواح القدس تخدم جنابه ، السلطان نادر الأفشاري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الملك الغفّار سنة </w:t>
      </w:r>
      <w:r>
        <w:rPr>
          <w:rtl/>
          <w:lang w:bidi="fa-IR"/>
        </w:rPr>
        <w:t>11</w:t>
      </w:r>
      <w:r>
        <w:rPr>
          <w:rtl/>
        </w:rPr>
        <w:t>55 هـ.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وكُتب</w:t>
      </w:r>
      <w:r>
        <w:rPr>
          <w:rtl/>
        </w:rPr>
        <w:t xml:space="preserve"> بعده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بمرور الأعوام ، ظهر عليها الاندراس ، فأمر السلطان ابن السلطان والخاقان ابن الخاقان ،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قاجار خلّد الله ملکه ، بالتزيين بالزجاجة (بالزجاج ـ ظ) والبلُّور ؛ لتصير نوراً على نور.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وأرسل</w:t>
      </w:r>
      <w:r>
        <w:rPr>
          <w:rtl/>
        </w:rPr>
        <w:t xml:space="preserve"> السلطان قطب شاه الدكني طاب ثراه ألماسةً كبيرة بقدر ب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الدجاجة هدية إلى الضريح الرضوي ، ولمّا استولى عبد المؤمن خان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طائفة الأزبكية على خراسان ، نهبها من الخزانة في جملة ما نهب.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ولمّا</w:t>
      </w:r>
      <w:r>
        <w:rPr>
          <w:rtl/>
        </w:rPr>
        <w:t xml:space="preserve"> زار السلطان شاه عبَّاس الصفوي خراسان في الدفعة التي مشى فيها على قدمه ، وكانت مدّة خروجه من إصفهان ودخوله خراسان ثمانية عشر يوماً ، أهدى له بعض الخواتين الأزبكية تلك الألماسة ، ولمّا بلغه أن الألماسة من الأعيان الراجعة إلى الخزانة الرضوية ، أمر ببيعه</w:t>
      </w:r>
      <w:r>
        <w:rPr>
          <w:rFonts w:hint="eastAsia"/>
          <w:rtl/>
        </w:rPr>
        <w:t>ا</w:t>
      </w:r>
      <w:r>
        <w:rPr>
          <w:rtl/>
        </w:rPr>
        <w:t xml:space="preserve"> في استانبول ، واشترى بقيمتها أملاكاً وأنهاراً تُصرف منافعها على تلك البقعة ، وكان ذلك بإجازة بعض العلماء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وحكى</w:t>
      </w:r>
      <w:r>
        <w:rPr>
          <w:rtl/>
        </w:rPr>
        <w:t xml:space="preserve"> بعض المؤرِّخين ، عن محمّد بن عبد الله الكوفي ـ وكان حاكماً في نوقان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ـ : (أن بعض ملوك الريّ أرسل رجلين إلى نصر بن أحمد ببخارى ؛ لتبليغ أمر ، وكان أحدهما شيعياً من أهل ريِّ ، والأخر سنيّاً من أهل قم ، فلمَّا وصلا إلى طوس ، قال الشيعي للسنّي : لا بدّ لنا من زيارة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ثُمَّ التوجُّه إلى بخار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صاحبه : إنَّ السلطان أرسلنا في شغل مهم ، ولا يناسب لنا الاشتغال بغيره ما لم نفرغ من مهمَّة السلطان ، فتوجَّها إلى بخار</w:t>
      </w:r>
      <w:r>
        <w:rPr>
          <w:rFonts w:hint="cs"/>
          <w:rtl/>
        </w:rPr>
        <w:t>ی</w:t>
      </w:r>
      <w:r>
        <w:rPr>
          <w:rtl/>
        </w:rPr>
        <w:t xml:space="preserve"> وعملا بالمقصود ، ولمّا وصلا إلى طوس عند المراجعة ، قال الشيعي لصاحبه السنّي : فلنذهب إلى زيارة مرقد علي بن موسى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فأبى صاحبه من ذلك وقال : إني خرجت من قم وكنتُ سنيّاً ، ولا أحبّ أن أرجع إلى بلدي وأنا رافضي.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فلمَّا</w:t>
      </w:r>
      <w:r>
        <w:rPr>
          <w:rtl/>
        </w:rPr>
        <w:t xml:space="preserve"> سمع ذلك سلّم إليه ما في راحلته من أسباب ومتاع ، وركب دابته مخففاً ، وتوجَّه نحو المرقد الشريف قاصداً تقبيل العتبة ، والتشرّف بتلك الروضة المقدَّسة ، فلمَّا جاء الليل التمس من الخادم أن يبيت داخل الروضة ، وأن يجعل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الروضة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لم أهتد إلى مصدر قوله.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نوقان : بالضم ، والقاف ، وآخره نون : إحد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قصبتي طوس لأن طوس ولاية ولها مدينتان إحداهما طابران والأخرى نوقان ، وفيها تُنحت القدور البرام ، وقد خرج منها خلق من العلماء</w:t>
      </w:r>
      <w:r>
        <w:rPr>
          <w:rtl/>
        </w:rPr>
        <w:t xml:space="preserve"> ..</w:t>
      </w:r>
      <w:r w:rsidRPr="003D2A13">
        <w:rPr>
          <w:rtl/>
        </w:rPr>
        <w:t>. وبنيسابور قرية أخرى اسمها نوقان. (معجم البلدان 5 : 3</w:t>
      </w:r>
      <w:r>
        <w:rPr>
          <w:rtl/>
        </w:rPr>
        <w:t>11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عنده</w:t>
      </w:r>
      <w:r>
        <w:rPr>
          <w:rtl/>
        </w:rPr>
        <w:t xml:space="preserve"> ، فأجابه على ملتمسه ، ودفع إليه المفاتيح ، وذهب إلى أهله ، فاشتغل الرجل بالتضرّع إلى الله تعالى ، والطواف حول مرقد الإمام ، والاشتغال بقراءة القرآن على الرأس الشريف ، وحينما كان يقرأ ، سمع صوت قارئ آخر يقرأ معه حيث يقرأ من السور والآيات ، فلمَّا سمع ذ</w:t>
      </w:r>
      <w:r>
        <w:rPr>
          <w:rFonts w:hint="eastAsia"/>
          <w:rtl/>
        </w:rPr>
        <w:t>لك</w:t>
      </w:r>
      <w:r>
        <w:rPr>
          <w:rtl/>
        </w:rPr>
        <w:t xml:space="preserve"> الصوت مع علمه بعدم وجود أحد غيره قطع القراءة ، وأخذ يتجسّس ويدور حول الضريح ؛ ليطّلع على حقيقة الحال ، فلم يرَ أحداً ، فعاد إلى قراءة القرآن ، فسمع ثانياً ما كان يسمع ، فأصغى إصغاءً جيداً.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فتبيّن</w:t>
      </w:r>
      <w:r>
        <w:rPr>
          <w:rtl/>
        </w:rPr>
        <w:t xml:space="preserve"> له أن الصوت من داخل المرقد الشريف ، ومن شدَّة شوقه إلى تلك النغمة ، أخذ يجدّ في قراءة القرآن من أول الفاتحة إلى سورة مريم ، فلمَّا وصل إلى قوله تعالى : ﴿</w:t>
      </w:r>
      <w:r w:rsidRPr="00837515">
        <w:rPr>
          <w:rStyle w:val="libAieChar"/>
          <w:rtl/>
        </w:rPr>
        <w:t>يَوْمَ نَحْشُرُ الْمُتَّقِينَ إِلَى الرَّحْمَـٰنِ وَفْدًا وَنَسُوقُ الْمُجْرِمِينَ إِلَىٰ جَهَ</w:t>
      </w:r>
      <w:r w:rsidRPr="00837515">
        <w:rPr>
          <w:rStyle w:val="libAieChar"/>
          <w:rFonts w:hint="eastAsia"/>
          <w:rtl/>
        </w:rPr>
        <w:t>نَّمَ</w:t>
      </w:r>
      <w:r w:rsidRPr="00837515">
        <w:rPr>
          <w:rStyle w:val="libAieChar"/>
          <w:rtl/>
        </w:rPr>
        <w:t xml:space="preserve"> وِرْدًا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سمع من المرقد الشريف قراءة الآية هكذا : ﴿</w:t>
      </w:r>
      <w:r w:rsidRPr="00837515">
        <w:rPr>
          <w:rStyle w:val="libAieChar"/>
          <w:rtl/>
        </w:rPr>
        <w:t>يَوْمَ نَحْشُرُ الْمُتَّقِينَ إِلَى الرَّحْمَـٰنِ وَفْدًا وَنَسُوقُ الْمُجْرِمِينَ إِلَىٰ جَهَنَّمَ وِرْدًا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فلمَّا أصبح وقد ختم القرآن خرج من الروضة متوجِّهاً إلى نوقان ، وسأل القرّاء عن </w:t>
      </w:r>
      <w:r>
        <w:rPr>
          <w:rFonts w:hint="eastAsia"/>
          <w:rtl/>
        </w:rPr>
        <w:t>منشأ</w:t>
      </w:r>
      <w:r>
        <w:rPr>
          <w:rtl/>
        </w:rPr>
        <w:t xml:space="preserve"> القراءة ، فقالوا : لا بأس بهذه القراءة من حيث اللفظ والمعنى غير أنّا لم نظفر في قراءة أحد من القرّاء بهذه القراءة.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لمّا حضر ن</w:t>
      </w:r>
      <w:r>
        <w:rPr>
          <w:rFonts w:hint="cs"/>
          <w:rtl/>
        </w:rPr>
        <w:t>ي</w:t>
      </w:r>
      <w:r>
        <w:rPr>
          <w:rFonts w:hint="eastAsia"/>
          <w:rtl/>
        </w:rPr>
        <w:t>سابور</w:t>
      </w:r>
      <w:r>
        <w:rPr>
          <w:rtl/>
        </w:rPr>
        <w:t xml:space="preserve"> ، سأل عن هذه القراءة قرّاء نيسابور ، فقالوا : لم نسمع بهذه القراءة ، ثُمَّ لمّا حضر الري ، سأل القرّاء بها ، قالوا : أنت من أين أخذت هذه القراءة؟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مريم : آ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ة</w:t>
      </w:r>
      <w:r w:rsidRPr="003D2A13">
        <w:rPr>
          <w:rtl/>
        </w:rPr>
        <w:t xml:space="preserve"> </w:t>
      </w:r>
      <w:r>
        <w:rPr>
          <w:rtl/>
        </w:rPr>
        <w:t>8</w:t>
      </w:r>
      <w:r w:rsidRPr="003D2A13">
        <w:rPr>
          <w:rtl/>
        </w:rPr>
        <w:t xml:space="preserve">5 ـ </w:t>
      </w:r>
      <w:r>
        <w:rPr>
          <w:rtl/>
        </w:rPr>
        <w:t>8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قرأ الحسن وقتادة والجحدري واُبي بن كعب ومعاذ القارئ وأبو المتوكّل : (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حشر</w:t>
      </w:r>
      <w:r w:rsidRPr="003D2A13">
        <w:rPr>
          <w:rtl/>
        </w:rPr>
        <w:t xml:space="preserve"> المتقون). ينظر : البحر المحيط 6 : </w:t>
      </w:r>
      <w:r>
        <w:rPr>
          <w:rtl/>
        </w:rPr>
        <w:t>217</w:t>
      </w:r>
      <w:r w:rsidRPr="003D2A13">
        <w:rPr>
          <w:rtl/>
        </w:rPr>
        <w:t xml:space="preserve"> ، مجمع البيان </w:t>
      </w:r>
      <w:r>
        <w:rPr>
          <w:rtl/>
        </w:rPr>
        <w:t>1</w:t>
      </w:r>
      <w:r w:rsidRPr="003D2A13">
        <w:rPr>
          <w:rtl/>
        </w:rPr>
        <w:t xml:space="preserve">6 : </w:t>
      </w:r>
      <w:r>
        <w:rPr>
          <w:rtl/>
        </w:rPr>
        <w:t>70</w:t>
      </w:r>
      <w:r w:rsidRPr="003D2A13">
        <w:rPr>
          <w:rtl/>
        </w:rPr>
        <w:t xml:space="preserve"> ، مختصر شواذ القراءات : </w:t>
      </w:r>
      <w:r>
        <w:rPr>
          <w:rtl/>
        </w:rPr>
        <w:t>8</w:t>
      </w:r>
      <w:r w:rsidRPr="003D2A13">
        <w:rPr>
          <w:rtl/>
        </w:rPr>
        <w:t xml:space="preserve">6 ، واتحاف فضلاء البشر : </w:t>
      </w:r>
      <w:r>
        <w:rPr>
          <w:rtl/>
        </w:rPr>
        <w:t>301</w:t>
      </w:r>
      <w:r w:rsidRPr="003D2A13">
        <w:rPr>
          <w:rtl/>
        </w:rPr>
        <w:t xml:space="preserve"> ، والمحرر الوجيز 9 : 534 ، والكشّاف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292</w:t>
      </w:r>
      <w:r w:rsidRPr="003D2A13">
        <w:rPr>
          <w:rtl/>
        </w:rPr>
        <w:t xml:space="preserve"> ، وزاد المسير 5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3</w:t>
      </w:r>
      <w:r w:rsidRPr="003D2A13">
        <w:rPr>
          <w:rtl/>
        </w:rPr>
        <w:t xml:space="preserve"> ، ومعجم القراءات القرآنية 5 : </w:t>
      </w:r>
      <w:r>
        <w:rPr>
          <w:rtl/>
        </w:rPr>
        <w:t>39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وقرأ</w:t>
      </w:r>
      <w:r w:rsidRPr="003D2A13">
        <w:rPr>
          <w:rtl/>
        </w:rPr>
        <w:t xml:space="preserve"> الحسن وقتادة والجحدري واُبي بن كعب ومعاذ القارئ وأبو المتوكّل : (ويُساق المجرمون). ينظر : زاد المسير 5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3</w:t>
      </w:r>
      <w:r w:rsidRPr="003D2A13">
        <w:rPr>
          <w:rtl/>
        </w:rPr>
        <w:t xml:space="preserve"> ، ومعجم القراءات القرآنية 5 : </w:t>
      </w:r>
      <w:r>
        <w:rPr>
          <w:rtl/>
        </w:rPr>
        <w:t>39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فقال</w:t>
      </w:r>
      <w:r>
        <w:rPr>
          <w:rtl/>
        </w:rPr>
        <w:t xml:space="preserve"> لهم : أنا في حاجة إلى قراءتها ، فقالوا له : إنها قراءة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على رواية أهل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، ثُمَّ أصرّوا عليه فحكى لهم القصة ، فزاد اعتقادهم في صحَّة القراءة)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وفي (مجمع البيان) ما نصّه : (في الشواذ رواية قتادة ، عن الحسن (يحشر المتقون) و (يساق المجرمون) ، قال : فقلت : إنها بالنون </w:t>
      </w:r>
      <w:r>
        <w:rPr>
          <w:rFonts w:hint="cs"/>
          <w:rtl/>
        </w:rPr>
        <w:t>يا</w:t>
      </w:r>
      <w:r>
        <w:rPr>
          <w:rtl/>
        </w:rPr>
        <w:t xml:space="preserve"> أبا سعيد ، قال : وهي للمتقين إذاً)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(فردوس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 نقلاً عن بعض التوار</w:t>
      </w:r>
      <w:r>
        <w:rPr>
          <w:rFonts w:hint="cs"/>
          <w:rtl/>
        </w:rPr>
        <w:t>ي</w:t>
      </w:r>
      <w:r>
        <w:rPr>
          <w:rFonts w:hint="eastAsia"/>
          <w:rtl/>
        </w:rPr>
        <w:t>خ</w:t>
      </w:r>
      <w:r>
        <w:rPr>
          <w:rtl/>
        </w:rPr>
        <w:t xml:space="preserve"> : (أنه كان للسلطان سنجر ـ أو أحد وزرائه ـ ولد اُصيب بالدق ، فحكم الأطباء عليه بالتفرّج والاشتغال بالصيد ، فكان من أمره أن خرج يوماً مع بعض غلمانه وحاشيته في طلب الصيد ، فبينما هو كذلك فإذا هو بغزال مارق من بين يدي</w:t>
      </w:r>
      <w:r>
        <w:rPr>
          <w:rFonts w:hint="eastAsia"/>
          <w:rtl/>
        </w:rPr>
        <w:t>ه</w:t>
      </w:r>
      <w:r>
        <w:rPr>
          <w:rtl/>
        </w:rPr>
        <w:t xml:space="preserve"> ، فأرسل فرسه في طلبه ، وجدَّ في العدو ، فالتجأ الغزال إلى قبر الإمام علي بن موسى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فوصل ابن الملك إلى ذلك المقام المنيع ، والمأمن الرفيع الَّذي من دخله كان آمنا ، وحاول صيد الغزال فلم تجسر خيله على الإقدام عليه ، فتحيّروا من ذلك ، فأمر </w:t>
      </w:r>
      <w:r>
        <w:rPr>
          <w:rFonts w:hint="eastAsia"/>
          <w:rtl/>
        </w:rPr>
        <w:t>ابن</w:t>
      </w:r>
      <w:r>
        <w:rPr>
          <w:rtl/>
        </w:rPr>
        <w:t xml:space="preserve"> الملك غلمانه وحاشيته بالنزول من خيولهم ، ونزل هو معهم ومشي حافياً مع كمال الأدب نحو المرقد الشريف ، وألقى نفسه على المرقد ، فأخذ في الابتهال إلى حضرة ذي الجلال ، ويسأل شفاء علَّته من صاحب المرقد ، فعوفي ، فأخذوا جميعاً في الفرح والسرور وبشروا الملك بما لاقاه ولده من الصحَّة ببركة صاحب المرقد ، وقالوا له : إنه مقيم عليه ، ولا بتول منه حَتَّى يصل البنّاؤون إليه ، فيبني عليه قُبَّة ، ويستحدث هناك بلداً و</w:t>
      </w:r>
      <w:r>
        <w:rPr>
          <w:rFonts w:hint="cs"/>
          <w:rtl/>
        </w:rPr>
        <w:t>ي</w:t>
      </w:r>
      <w:r>
        <w:rPr>
          <w:rFonts w:hint="eastAsia"/>
          <w:rtl/>
        </w:rPr>
        <w:t>ش</w:t>
      </w:r>
      <w:r>
        <w:rPr>
          <w:rFonts w:hint="cs"/>
          <w:rtl/>
        </w:rPr>
        <w:t>يّ</w:t>
      </w:r>
      <w:r>
        <w:rPr>
          <w:rFonts w:hint="eastAsia"/>
          <w:rtl/>
        </w:rPr>
        <w:t>ده</w:t>
      </w:r>
      <w:r>
        <w:rPr>
          <w:rtl/>
        </w:rPr>
        <w:t xml:space="preserve"> ؛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>4 ح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مجمع البيان 6 : 449.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ليبقى</w:t>
      </w:r>
      <w:r>
        <w:rPr>
          <w:rtl/>
        </w:rPr>
        <w:t xml:space="preserve"> بعده تذكاراً ، ولمّا بلغ السلطان ذلك ، سجد لله شكراً ، ومن حينه وجّه نحوه المعماريين ، وبنوا عل</w:t>
      </w:r>
      <w:r>
        <w:rPr>
          <w:rFonts w:hint="cs"/>
          <w:rtl/>
        </w:rPr>
        <w:t>ی</w:t>
      </w:r>
      <w:r>
        <w:rPr>
          <w:rtl/>
        </w:rPr>
        <w:t xml:space="preserve"> مشهده بقعة وقبَّة وسوراً يدور على البدر)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فردوس التواريخ : في توار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خ</w:t>
      </w:r>
      <w:r w:rsidRPr="003D2A13">
        <w:rPr>
          <w:rtl/>
        </w:rPr>
        <w:t xml:space="preserve"> خراسان وأحوال الإمام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لم أقف عليه ، وهو للمول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نوروز علي بن محمّد باقر الواعظ البسطامي ، (ت </w:t>
      </w:r>
      <w:r>
        <w:rPr>
          <w:rtl/>
        </w:rPr>
        <w:t>1309</w:t>
      </w:r>
      <w:r w:rsidRPr="003D2A13">
        <w:rPr>
          <w:rtl/>
        </w:rPr>
        <w:t xml:space="preserve"> هـ) ، طبع في إيران في (</w:t>
      </w:r>
      <w:r>
        <w:rPr>
          <w:rtl/>
        </w:rPr>
        <w:t>131</w:t>
      </w:r>
      <w:r w:rsidRPr="003D2A13">
        <w:rPr>
          <w:rtl/>
        </w:rPr>
        <w:t>5 هـ) على الحجر في 4</w:t>
      </w:r>
      <w:r>
        <w:rPr>
          <w:rtl/>
        </w:rPr>
        <w:t>28</w:t>
      </w:r>
      <w:r w:rsidRPr="003D2A13">
        <w:rPr>
          <w:rtl/>
        </w:rPr>
        <w:t xml:space="preserve"> ص ، (ينظر : الذريعة </w:t>
      </w:r>
      <w:r>
        <w:rPr>
          <w:rtl/>
        </w:rPr>
        <w:t>1</w:t>
      </w:r>
      <w:r w:rsidRPr="003D2A13">
        <w:rPr>
          <w:rtl/>
        </w:rPr>
        <w:t xml:space="preserve">6 : </w:t>
      </w:r>
      <w:r>
        <w:rPr>
          <w:rtl/>
        </w:rPr>
        <w:t>1</w:t>
      </w:r>
      <w:r w:rsidRPr="003D2A13">
        <w:rPr>
          <w:rtl/>
        </w:rPr>
        <w:t>65 رقم 466).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المقام</w:t>
      </w:r>
      <w:r>
        <w:rPr>
          <w:rtl/>
        </w:rPr>
        <w:t xml:space="preserve"> التاسع</w:t>
      </w:r>
    </w:p>
    <w:p w:rsidR="00B708E2" w:rsidRDefault="00B708E2" w:rsidP="00B708E2">
      <w:pPr>
        <w:pStyle w:val="Heading1Center"/>
        <w:rPr>
          <w:rtl/>
        </w:rPr>
      </w:pPr>
      <w:bookmarkStart w:id="69" w:name="_Toc185349515"/>
      <w:r>
        <w:rPr>
          <w:rFonts w:hint="eastAsia"/>
          <w:rtl/>
        </w:rPr>
        <w:t>في</w:t>
      </w:r>
      <w:r>
        <w:rPr>
          <w:rtl/>
        </w:rPr>
        <w:t xml:space="preserve"> الإمام محمّد بن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6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الملقَّب</w:t>
      </w:r>
      <w:r>
        <w:rPr>
          <w:rtl/>
        </w:rPr>
        <w:t xml:space="preserve"> : بالتقي ، والجواد ، والمرتضى ، والمنتجب ، والقانع ، والمختار ، والعالم.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وكنيته</w:t>
      </w:r>
      <w:r>
        <w:rPr>
          <w:rtl/>
        </w:rPr>
        <w:t xml:space="preserve"> : أبو جعفر الثاني ، وأبو الفضل ، وقد يُكنّى بأبي علي ولكنّه متروك.</w:t>
      </w:r>
    </w:p>
    <w:p w:rsidR="00B708E2" w:rsidRDefault="00B708E2" w:rsidP="00B708E2">
      <w:pPr>
        <w:pStyle w:val="Heading1Center"/>
        <w:rPr>
          <w:rtl/>
        </w:rPr>
      </w:pPr>
      <w:bookmarkStart w:id="70" w:name="_Toc185349516"/>
      <w:r>
        <w:rPr>
          <w:rFonts w:hint="eastAsia"/>
          <w:rtl/>
        </w:rPr>
        <w:t>ولادته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شهر رجب</w:t>
      </w:r>
      <w:bookmarkEnd w:id="7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وُلد</w:t>
      </w:r>
      <w:r>
        <w:rPr>
          <w:rtl/>
        </w:rPr>
        <w:t xml:space="preserve"> بالمدينة يوم الجمعة ، النصف ـ أو التاسع عشر ـ من شهر رمضان ، عل</w:t>
      </w:r>
      <w:r>
        <w:rPr>
          <w:rFonts w:hint="cs"/>
          <w:rtl/>
        </w:rPr>
        <w:t>ی</w:t>
      </w:r>
      <w:r>
        <w:rPr>
          <w:rtl/>
        </w:rPr>
        <w:t xml:space="preserve"> ما ذكره المفيد في (الإرشاد) و (التاريخ) ، والكليني ، والطوسي ، في (الكافي) و (التهذيب)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ونقل</w:t>
      </w:r>
      <w:r>
        <w:rPr>
          <w:rtl/>
        </w:rPr>
        <w:t xml:space="preserve"> الشيخ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المصباح ، عن ابن عيّاش : (أنه ذكر مولده في عاشر رجب)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جدّي الأمجد : (</w:t>
      </w:r>
      <w:r w:rsidRPr="004B74F1">
        <w:rPr>
          <w:rStyle w:val="libBold2Char"/>
          <w:rtl/>
        </w:rPr>
        <w:t>وربّما دلّ عليه ظاهر ما خرج من الناحية المقدّسة على يد الشيخ الكبير أبي القاسم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 xml:space="preserve">من الدعاء في أيام رجب ، وذلك ؛ لأن الظاهر تعلّق الجار في قوله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في رجب : (بالمولودين). واحتمال تعلّقه بالسؤال بعيد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والدعاء المذكور هو هذا : «</w:t>
      </w:r>
      <w:r w:rsidRPr="004B74F1">
        <w:rPr>
          <w:rStyle w:val="libBold2Char"/>
          <w:rtl/>
        </w:rPr>
        <w:t>اللهُمَّ إني أسألك بالمَولودَينِ في رجب ، محمّد بن علي الثاني ، وابنه علي بن محمّد المنتجب ...»</w:t>
      </w:r>
      <w:r>
        <w:rPr>
          <w:rtl/>
        </w:rPr>
        <w:t xml:space="preserve"> إلى آخر الدعاء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273</w:t>
      </w:r>
      <w:r w:rsidRPr="003D2A13">
        <w:rPr>
          <w:rtl/>
        </w:rPr>
        <w:t xml:space="preserve"> ، مسار الشيعة : </w:t>
      </w:r>
      <w:r>
        <w:rPr>
          <w:rtl/>
        </w:rPr>
        <w:t>2</w:t>
      </w:r>
      <w:r w:rsidRPr="003D2A13">
        <w:rPr>
          <w:rtl/>
        </w:rPr>
        <w:t xml:space="preserve">4 ، الکافي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92</w:t>
      </w:r>
      <w:r w:rsidRPr="003D2A13">
        <w:rPr>
          <w:rtl/>
        </w:rPr>
        <w:t xml:space="preserve"> ، تهذيب الأحكام 6 : </w:t>
      </w:r>
      <w:r>
        <w:rPr>
          <w:rtl/>
        </w:rPr>
        <w:t>90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مصباح المتهجد : </w:t>
      </w:r>
      <w:r>
        <w:rPr>
          <w:rtl/>
        </w:rPr>
        <w:t>80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رسالة في تاريخ المعصومين : </w:t>
      </w:r>
      <w:r>
        <w:rPr>
          <w:rtl/>
        </w:rPr>
        <w:t>190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مصباح المتهجد : 804 ح 867 / </w:t>
      </w:r>
      <w:r>
        <w:rPr>
          <w:rtl/>
        </w:rPr>
        <w:t>1</w:t>
      </w:r>
      <w:r w:rsidRPr="003D2A13">
        <w:rPr>
          <w:rtl/>
        </w:rPr>
        <w:t>0.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وذكر</w:t>
      </w:r>
      <w:r>
        <w:rPr>
          <w:rtl/>
        </w:rPr>
        <w:t xml:space="preserve"> الشيخ الطوسي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متهجّده عن ابن عيّاش : (أنّ اليوم الثاني من رجب كان مولد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ورُوي أنه كان اليوم الخامس منه ، وأن في عاشره وُلد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الكفعمي : (وبعض أصحابنا كأنهم لم يقفوا على هذه الرواية ، فأوردوا هنا سؤالاً وأجابوا عنه ، وصفتها : أن [قلت]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: إنَّ الجواد والهادي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لم يولدا في شهر رجب ، فكيف يقول الإمام الحجّة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(اللهُمَّ إنّي أسألك بالمولودَينِ في رجب) ، قلت : إنه أراد التوسل بهما في هذا الشهر ، لا كونهما وُلدا فيه.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قال : وما ذكروه غير صحيح من وجوه ، الأول : إنَّما يتأتّى قولهم على بطلان رواية ابن عيّاش ، وقد ذكرها الطوسي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متهجّده ، وغيره من أصحابنا في مصابيحهم.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طاووس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كتاب (فتح الأبواب) : وکتاب متهجّد جدّي الشيخ الطوسي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كتاب عمل ودراية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وما هو على سبيل مجرد الرواية ؛ لأن من صنّف کتاب عمل ، فقد تقلّد العمل بما فيه ، ومتى كان فيه ما لا يعتقده ، فقد أبدع بالإسلام ، وحوشي الشيخ الطوس</w:t>
      </w:r>
      <w:r>
        <w:rPr>
          <w:rFonts w:hint="eastAsia"/>
          <w:rtl/>
        </w:rPr>
        <w:t>ي</w:t>
      </w:r>
      <w:r>
        <w:rPr>
          <w:rtl/>
        </w:rPr>
        <w:t xml:space="preserve"> من أن يصنّف بدعة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ظهوره في تخصيص التوسّل بهما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في رجب دون شعبان ورمضان وغيرهما ، وهو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من غير مخصّص لولا الولادة.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مصباح المتهجد : </w:t>
      </w:r>
      <w:r>
        <w:rPr>
          <w:rtl/>
        </w:rPr>
        <w:t>80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في الأصل : (عمل بالدراية) وما أثبتناه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فتح الأبواب : </w:t>
      </w:r>
      <w:r>
        <w:rPr>
          <w:rtl/>
        </w:rPr>
        <w:t>18</w:t>
      </w:r>
      <w:r w:rsidRPr="003D2A13">
        <w:rPr>
          <w:rtl/>
        </w:rPr>
        <w:t>6 باختصار.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الثالث</w:t>
      </w:r>
      <w:r>
        <w:rPr>
          <w:rtl/>
        </w:rPr>
        <w:t xml:space="preserve"> : إنه لو كان كما ذكروا ، لقال صاحب الأمر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اللهُمَّ إني أسألك الامامين. ولم يقل : (بالمولودين) ، ولأجل ولادة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ثالث شعبان ، قيل في دعائه : (اللهُمَّ إني أسألك بالمولود في هذا اليوم))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لعل</w:t>
      </w:r>
      <w:r>
        <w:rPr>
          <w:rtl/>
        </w:rPr>
        <w:t xml:space="preserve"> التوسل بولادتهما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دون باقي الأئمّة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لمزيد إتمام الحجّة في توالي الأئمّة الاثني عشر ؛ لظهوره إلى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فكأنه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أراد إحياء أمرهما عند الشيعة كما هو دأبهم في سائر الأدعية والصلاة ، فافهم.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فهو بالاتفاق في سنة </w:t>
      </w:r>
      <w:r>
        <w:rPr>
          <w:rtl/>
          <w:lang w:bidi="fa-IR"/>
        </w:rPr>
        <w:t>19</w:t>
      </w:r>
      <w:r>
        <w:rPr>
          <w:rtl/>
        </w:rPr>
        <w:t>5 هـ ، واُمُّه اُمّ ولد يُقال لها : سبيكة نوبية ، وقيل أيضاً : إن اسمها خيزران ، وكان له من العمر عند وفاة اُمِّه سبع سنين وأشهرُ على المشهور.</w:t>
      </w:r>
    </w:p>
    <w:p w:rsidR="00B708E2" w:rsidRDefault="00B708E2" w:rsidP="00B708E2">
      <w:pPr>
        <w:pStyle w:val="Heading1Center"/>
        <w:rPr>
          <w:rtl/>
        </w:rPr>
      </w:pPr>
      <w:bookmarkStart w:id="71" w:name="_Toc185349517"/>
      <w:r>
        <w:rPr>
          <w:rFonts w:hint="eastAsia"/>
          <w:rtl/>
        </w:rPr>
        <w:t>وفاته</w:t>
      </w:r>
      <w:r>
        <w:rPr>
          <w:rtl/>
        </w:rPr>
        <w:t xml:space="preserve"> ومحل دفنه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7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أشخصه المعتصم محمّد بن هارون ، بعد ما ملك الخلافة بعد أخيه المأمون من المدينة إلى بغداد ، فورد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بغداد لليلتين بقيتا من المحرَّم سنة </w:t>
      </w:r>
      <w:r>
        <w:rPr>
          <w:rtl/>
          <w:lang w:bidi="fa-IR"/>
        </w:rPr>
        <w:t>220</w:t>
      </w:r>
      <w:r>
        <w:rPr>
          <w:rtl/>
        </w:rPr>
        <w:t xml:space="preserve"> هـ ، فقتله بالسمّ على يد زوجته اُمّ الفضل بنت المأمون في آخر ذي القعدة من تلك السنة ، فكان 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يومئذ خمس وعشرون سنة وشهران وثمانية عشر يوماً ، ودُفن بمقابر قريش في ظهر جدّه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البلد الأمين ، نقله عنه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بحار الأنوار 50 : </w:t>
      </w:r>
      <w:r>
        <w:rPr>
          <w:rtl/>
        </w:rPr>
        <w:t>1</w:t>
      </w:r>
      <w:r w:rsidRPr="003D2A13">
        <w:rPr>
          <w:rtl/>
        </w:rPr>
        <w:t xml:space="preserve">4 ، ولم أعثر عليه في النسخة المطبوعة سنة </w:t>
      </w:r>
      <w:r>
        <w:rPr>
          <w:rtl/>
        </w:rPr>
        <w:t>1</w:t>
      </w:r>
      <w:r w:rsidRPr="003D2A13">
        <w:rPr>
          <w:rtl/>
        </w:rPr>
        <w:t>425 هـ من منشورات مؤسسة الأعلمي ، وكذا في مصباحه ، فلعل نسخة العلّامة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فيها زيادات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ينظر عن أحواله وما يتعلق به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: کشف الغُمَّة 3 : </w:t>
      </w:r>
      <w:r>
        <w:rPr>
          <w:rtl/>
        </w:rPr>
        <w:t>13</w:t>
      </w:r>
      <w:r w:rsidRPr="003D2A13">
        <w:rPr>
          <w:rtl/>
        </w:rPr>
        <w:t xml:space="preserve">4 ـ </w:t>
      </w:r>
      <w:r>
        <w:rPr>
          <w:rtl/>
        </w:rPr>
        <w:t>1</w:t>
      </w:r>
      <w:r w:rsidRPr="003D2A13">
        <w:rPr>
          <w:rtl/>
        </w:rPr>
        <w:t xml:space="preserve">66 ، مناقب آل أبي طالب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3 : 485 ـ 504 ، الفصول المهمة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1033</w:t>
      </w:r>
      <w:r w:rsidRPr="003D2A13">
        <w:rPr>
          <w:rtl/>
        </w:rPr>
        <w:t xml:space="preserve"> ـ </w:t>
      </w:r>
      <w:r>
        <w:rPr>
          <w:rtl/>
        </w:rPr>
        <w:t>1</w:t>
      </w:r>
      <w:r w:rsidRPr="003D2A13">
        <w:rPr>
          <w:rtl/>
        </w:rPr>
        <w:t xml:space="preserve">066 ، بحار الأنوار 50 : </w:t>
      </w:r>
      <w:r>
        <w:rPr>
          <w:rtl/>
        </w:rPr>
        <w:t>1</w:t>
      </w:r>
      <w:r w:rsidRPr="003D2A13">
        <w:rPr>
          <w:rtl/>
        </w:rPr>
        <w:t xml:space="preserve"> ـ </w:t>
      </w:r>
      <w:r>
        <w:rPr>
          <w:rtl/>
        </w:rPr>
        <w:t>11</w:t>
      </w:r>
      <w:r w:rsidRPr="003D2A13">
        <w:rPr>
          <w:rtl/>
        </w:rPr>
        <w:t>3 ، وغيرها في غيرها.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فصل</w:t>
      </w:r>
    </w:p>
    <w:p w:rsidR="00B708E2" w:rsidRDefault="00B708E2" w:rsidP="00B708E2">
      <w:pPr>
        <w:pStyle w:val="Heading1Center"/>
        <w:rPr>
          <w:rtl/>
        </w:rPr>
      </w:pPr>
      <w:bookmarkStart w:id="72" w:name="_Toc185349518"/>
      <w:r>
        <w:rPr>
          <w:rFonts w:hint="eastAsia"/>
          <w:rtl/>
        </w:rPr>
        <w:t>في</w:t>
      </w:r>
      <w:r>
        <w:rPr>
          <w:rtl/>
        </w:rPr>
        <w:t xml:space="preserve"> ذكر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7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فهم</w:t>
      </w:r>
      <w:r>
        <w:rPr>
          <w:rtl/>
        </w:rPr>
        <w:t xml:space="preserve"> ذكوراً وإناثاً ثلاثة عشر ، أمّا الذكور : فعليٌّ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الَّذي هو الإمام من بعده ، وأبو الحسن ، وأبو طالب ، وزيد ، وجعفر ، وموسى المبرقع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الإناث : فحكيمة ـ بالكاف ـ وأمّا حليمة ـ باللام ـ غلط ، كما تقدم نظيره ، وسيأتي.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وفاطمة</w:t>
      </w:r>
      <w:r>
        <w:rPr>
          <w:rtl/>
        </w:rPr>
        <w:t xml:space="preserve"> : تزوجها المأمون كما في مناقب ابن شهر آشوب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وزينب</w:t>
      </w:r>
      <w:r>
        <w:rPr>
          <w:rtl/>
        </w:rPr>
        <w:t xml:space="preserve"> ، وأم محمّد ، وميمونة : وهذه الثلاث دُفِنَّ في قم عند فاطمة بنت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وخديجة</w:t>
      </w:r>
      <w:r>
        <w:rPr>
          <w:rtl/>
        </w:rPr>
        <w:t xml:space="preserve"> ، وأم كلثوم.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أبو الحسن : فقد أعقب ، وكذلك أبو طالب ، وكذلك جعفر ، وكذلك موس</w:t>
      </w:r>
      <w:r>
        <w:rPr>
          <w:rFonts w:hint="cs"/>
          <w:rtl/>
        </w:rPr>
        <w:t>ی</w:t>
      </w:r>
      <w:r>
        <w:rPr>
          <w:rtl/>
        </w:rPr>
        <w:t xml:space="preserve"> المبرقع.</w:t>
      </w:r>
    </w:p>
    <w:p w:rsidR="00B708E2" w:rsidRDefault="00B708E2" w:rsidP="00B708E2">
      <w:pPr>
        <w:pStyle w:val="Heading1Center"/>
        <w:rPr>
          <w:rtl/>
        </w:rPr>
      </w:pPr>
      <w:bookmarkStart w:id="73" w:name="_Toc185349519"/>
      <w:r>
        <w:rPr>
          <w:rFonts w:hint="eastAsia"/>
          <w:rtl/>
        </w:rPr>
        <w:t>أحوال</w:t>
      </w:r>
      <w:r>
        <w:rPr>
          <w:rtl/>
        </w:rPr>
        <w:t xml:space="preserve"> موسى المبرقع</w:t>
      </w:r>
      <w:bookmarkEnd w:id="7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</w:t>
      </w:r>
      <w:r>
        <w:rPr>
          <w:rtl/>
        </w:rPr>
        <w:t xml:space="preserve"> صاحب العمدة : (أنه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أعقب من رجلين هما : علي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وموس</w:t>
      </w:r>
      <w:r>
        <w:rPr>
          <w:rFonts w:hint="cs"/>
          <w:rtl/>
        </w:rPr>
        <w:t>ی</w:t>
      </w:r>
      <w:r>
        <w:rPr>
          <w:rtl/>
        </w:rPr>
        <w:t xml:space="preserve"> المبرقع)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وموس</w:t>
      </w:r>
      <w:r>
        <w:rPr>
          <w:rFonts w:hint="cs"/>
          <w:rtl/>
        </w:rPr>
        <w:t>ی</w:t>
      </w:r>
      <w:r>
        <w:rPr>
          <w:rtl/>
        </w:rPr>
        <w:t xml:space="preserve"> : اُمُّه اُمّ ولد.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إجماع النسابة على أنه وُلد 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الإمام الهادي والمبرقع لا غيرهما من الذكور ، ولم أعثر على مصدر قوله.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کذا ، وفي المناقب </w:t>
      </w:r>
      <w:r>
        <w:rPr>
          <w:rtl/>
        </w:rPr>
        <w:t>3</w:t>
      </w:r>
      <w:r w:rsidRPr="003D2A13">
        <w:rPr>
          <w:rtl/>
        </w:rPr>
        <w:t xml:space="preserve"> : 4</w:t>
      </w:r>
      <w:r>
        <w:rPr>
          <w:rtl/>
        </w:rPr>
        <w:t>87</w:t>
      </w:r>
      <w:r w:rsidRPr="003D2A13">
        <w:rPr>
          <w:rtl/>
        </w:rPr>
        <w:t xml:space="preserve"> ما نصّه : (خلّف فاطمة وأمامة فقط ، وقد كان زوّجه المامون ابنته ، ولم يكن له منها ولد) ، فلعل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نقل من نسخة فيها من هو القلم ما لا يخفى.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کشکول البهائي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207</w:t>
      </w:r>
      <w:r w:rsidRPr="003D2A13">
        <w:rPr>
          <w:rtl/>
        </w:rPr>
        <w:t xml:space="preserve"> ، بحار الأنوار 5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220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عمدة الطالب : </w:t>
      </w:r>
      <w:r>
        <w:rPr>
          <w:rtl/>
        </w:rPr>
        <w:t>199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في عمدة الطالب : (</w:t>
      </w:r>
      <w:r w:rsidRPr="004B74F1">
        <w:rPr>
          <w:rStyle w:val="libBold2Char"/>
          <w:rtl/>
        </w:rPr>
        <w:t>مات بقم ، وقبره بها ، ويقال لولده الرضويين ، وهم بقم إلا من شذ منهم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وتُنسب</w:t>
      </w:r>
      <w:r>
        <w:rPr>
          <w:rtl/>
        </w:rPr>
        <w:t xml:space="preserve"> إلى موسى المبرقع بيوت من الهند ، منها : أولاد مير أمان الله في سامانه.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ومنها</w:t>
      </w:r>
      <w:r>
        <w:rPr>
          <w:rtl/>
        </w:rPr>
        <w:t xml:space="preserve"> : أولاد السيِّد مخدوم شا</w:t>
      </w:r>
      <w:r w:rsidRPr="008605FD">
        <w:rPr>
          <w:rFonts w:hint="cs"/>
          <w:rtl/>
        </w:rPr>
        <w:t>ه</w:t>
      </w:r>
      <w:r w:rsidRPr="008605FD">
        <w:rPr>
          <w:rtl/>
        </w:rPr>
        <w:t xml:space="preserve"> </w:t>
      </w:r>
      <w:r w:rsidRPr="006A5222">
        <w:rPr>
          <w:rFonts w:hint="cs"/>
          <w:rtl/>
        </w:rPr>
        <w:t>ز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بور ، وغيرهما.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(تار</w:t>
      </w:r>
      <w:r>
        <w:rPr>
          <w:rFonts w:hint="cs"/>
          <w:rtl/>
        </w:rPr>
        <w:t>ي</w:t>
      </w:r>
      <w:r>
        <w:rPr>
          <w:rFonts w:hint="eastAsia"/>
          <w:rtl/>
        </w:rPr>
        <w:t>خ</w:t>
      </w:r>
      <w:r>
        <w:rPr>
          <w:rtl/>
        </w:rPr>
        <w:t xml:space="preserve"> قم) في باب أحوال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قال : (ومن أولاده موسي الَّذي هو في قم)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ونقل</w:t>
      </w:r>
      <w:r>
        <w:rPr>
          <w:rtl/>
        </w:rPr>
        <w:t xml:space="preserve"> المجلسي عنه : (</w:t>
      </w:r>
      <w:r w:rsidRPr="004B74F1">
        <w:rPr>
          <w:rStyle w:val="libBold2Char"/>
          <w:rtl/>
        </w:rPr>
        <w:t>أن أول من جاء إلى قم من السادة الرضوية ، أبو جعفر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بن محمّد بن علي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 xml:space="preserve">سنه 256 هـ ، وكان يضع البرقع على وجهه ، وتوفي ليلة الأربعاء ثامن ربيع الآخر سنة 296 هـ ، ودفنوه في الموضع المعروف الآن أنه مدفنه ، وهو معروف اليوم </w:t>
      </w:r>
      <w:r w:rsidRPr="004B74F1">
        <w:rPr>
          <w:rStyle w:val="libBold2Char"/>
          <w:rFonts w:hint="eastAsia"/>
          <w:rtl/>
        </w:rPr>
        <w:t>بالمحلة</w:t>
      </w:r>
      <w:r w:rsidRPr="004B74F1">
        <w:rPr>
          <w:rStyle w:val="libBold2Char"/>
          <w:rtl/>
        </w:rPr>
        <w:t xml:space="preserve"> الموسوية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ونقل</w:t>
      </w:r>
      <w:r>
        <w:rPr>
          <w:rtl/>
        </w:rPr>
        <w:t xml:space="preserve"> أيضاً المحدث النوري في رسالته المسمّاة بـ(</w:t>
      </w:r>
      <w:r w:rsidRPr="004B74F1">
        <w:rPr>
          <w:rStyle w:val="libBold2Char"/>
          <w:rtl/>
        </w:rPr>
        <w:t>البدر المشعشع في احوال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المبرقع</w:t>
      </w:r>
      <w:r>
        <w:rPr>
          <w:rtl/>
        </w:rPr>
        <w:t>) ، عن التاريخ المذكور : (</w:t>
      </w:r>
      <w:r w:rsidRPr="004B74F1">
        <w:rPr>
          <w:rStyle w:val="libBold2Char"/>
          <w:rtl/>
        </w:rPr>
        <w:t>أنه دُفن في الخان المعروف من اقليم الأيام بمحمّد بن الحسن بن أبي خالد الأشعري الملقّب بشنبوله ، واُمّ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أول من دُفن في ذلك المكان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عمدة الطالب : </w:t>
      </w:r>
      <w:r>
        <w:rPr>
          <w:rtl/>
        </w:rPr>
        <w:t>201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نقل عنه المجلسي في بحار الأنوار في فضل قم 5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219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(3) بحار الأنوار 5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220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البدر المشعشع : </w:t>
      </w:r>
      <w:r>
        <w:rPr>
          <w:rtl/>
        </w:rPr>
        <w:t>292</w:t>
      </w:r>
      <w:r w:rsidRPr="003D2A13">
        <w:rPr>
          <w:rtl/>
        </w:rPr>
        <w:t xml:space="preserve"> مطبوع ضمن مجلة الموسم ، العددان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 xml:space="preserve"> ـ 27</w:t>
      </w:r>
      <w:r w:rsidRPr="003D2A13">
        <w:rPr>
          <w:rtl/>
        </w:rPr>
        <w:t xml:space="preserve"> سنة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>6 هـ.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ومحمّد</w:t>
      </w:r>
      <w:r>
        <w:rPr>
          <w:rtl/>
        </w:rPr>
        <w:t xml:space="preserve"> بن الحسن ـ هذا الَّذي هو ضجيع موس</w:t>
      </w:r>
      <w:r>
        <w:rPr>
          <w:rFonts w:hint="cs"/>
          <w:rtl/>
        </w:rPr>
        <w:t>ی</w:t>
      </w:r>
      <w:r>
        <w:rPr>
          <w:rtl/>
        </w:rPr>
        <w:t xml:space="preserve"> ـ : هو أحد الرواة من القمّيين من أصحاب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وكان وصياً لسعد بن عبد الله القمّي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ويظهر</w:t>
      </w:r>
      <w:r>
        <w:rPr>
          <w:rtl/>
        </w:rPr>
        <w:t xml:space="preserve"> من بعض الروايات مذمّة موس</w:t>
      </w:r>
      <w:r>
        <w:rPr>
          <w:rFonts w:hint="cs"/>
          <w:rtl/>
        </w:rPr>
        <w:t>ی</w:t>
      </w:r>
      <w:r>
        <w:rPr>
          <w:rtl/>
        </w:rPr>
        <w:t xml:space="preserve"> بما لا مزيد عليه ، ففي (الإرشاد) بإسناده عن يعقوب بن </w:t>
      </w:r>
      <w:r>
        <w:rPr>
          <w:rFonts w:hint="cs"/>
          <w:rtl/>
        </w:rPr>
        <w:t>يا</w:t>
      </w:r>
      <w:r>
        <w:rPr>
          <w:rFonts w:hint="eastAsia"/>
          <w:rtl/>
        </w:rPr>
        <w:t>سر</w:t>
      </w:r>
      <w:r>
        <w:rPr>
          <w:rtl/>
        </w:rPr>
        <w:t xml:space="preserve"> ، قال : (كان المتوكّل يقول : ويحكم قَدْ أعياني أمر ابن الرضا ، وجهدت أن يشرب معي وأن ينادمني ، فامتنع ، وجهدت أن أجد فرصة في هذا المعنى ، فلم أجدها. فقال له بعض من ح</w:t>
      </w:r>
      <w:r>
        <w:rPr>
          <w:rFonts w:hint="eastAsia"/>
          <w:rtl/>
        </w:rPr>
        <w:t>ضر</w:t>
      </w:r>
      <w:r>
        <w:rPr>
          <w:rtl/>
        </w:rPr>
        <w:t xml:space="preserve"> : إن لم تجد من ابن الرضا ما تريده من هذه الحالة ، فهذا أخوه موس</w:t>
      </w:r>
      <w:r>
        <w:rPr>
          <w:rFonts w:hint="cs"/>
          <w:rtl/>
        </w:rPr>
        <w:t>ی</w:t>
      </w:r>
      <w:r>
        <w:rPr>
          <w:rtl/>
        </w:rPr>
        <w:t xml:space="preserve"> ، قصّاف عزّاف ، يأكل ويشرب ، ويعشق ويتخالع ، فأحضره وأشهره ، فإن الخبر يشيع عن ابن الرضا بذلك ، فلا يفرّق الناس بينه وبين أخيه ، ومن عرفه اتّهم أخاه بمثل فعاله ، فقال : اكتبوا بإشخاصه مُكر</w:t>
      </w:r>
      <w:r>
        <w:rPr>
          <w:rFonts w:hint="eastAsia"/>
          <w:rtl/>
        </w:rPr>
        <w:t>َّماً</w:t>
      </w:r>
      <w:r>
        <w:rPr>
          <w:rtl/>
        </w:rPr>
        <w:t xml:space="preserve"> ، فاُشخص مكرَّماً ، فتقدم المتوكّل أن يتلقاه جميع بني هاشم والقواد وسائر الناس ، وعمل على أنه إذا وافى أقطعه قطيعة ، وبنى له فيها ، وحوّل إليها الخمّارين والقيان ، وتقدم بصلته وبرّه ، وأفرد له منزلاً سرياً يصلح أن يزوره هو فيه.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فلمَّا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تلقّاه أبو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قنطرة وصيف ـ وهو موضع يتلق</w:t>
      </w:r>
      <w:r>
        <w:rPr>
          <w:rFonts w:hint="cs"/>
          <w:rtl/>
        </w:rPr>
        <w:t>ی</w:t>
      </w:r>
      <w:r>
        <w:rPr>
          <w:rtl/>
        </w:rPr>
        <w:t xml:space="preserve"> فيه القادمون ـ فسلّم عليه ووافاه حقّه ثُمَّ قال له : إن هذا الرجل قَدْ أحضرك ليهتكك ويضع منك ، فلا تقرّ له أنك شربت نبيذاً قطّ ، واتق الله يا أخي أن ترتكب محظوراً. فقال له موس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eastAsia"/>
          <w:rtl/>
        </w:rPr>
        <w:t>وإنَّما</w:t>
      </w:r>
      <w:r>
        <w:rPr>
          <w:rtl/>
        </w:rPr>
        <w:t xml:space="preserve"> دعاني لهذا فما حيلتي؟ قال : فلا تضع من قدرك ، ولا تعص ربِّك ، ولا تفعل ما يشينك ، فما غرضه إلا هتكك.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فأبى</w:t>
      </w:r>
      <w:r>
        <w:rPr>
          <w:rtl/>
        </w:rPr>
        <w:t xml:space="preserve"> عليه موس</w:t>
      </w:r>
      <w:r>
        <w:rPr>
          <w:rFonts w:hint="cs"/>
          <w:rtl/>
        </w:rPr>
        <w:t>ی</w:t>
      </w:r>
      <w:r>
        <w:rPr>
          <w:rtl/>
        </w:rPr>
        <w:t xml:space="preserve"> ، فکرّر عليه أبو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القول والوعظ ، وهو مقيم على خلافه ، فلمَّا رأى أنه لا يجيب قال له : أما إن المجلس الَّذي تريد الاجتماع معه عليه ، لا تجتمع عليه أنت وهو أبداً.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تعليقة على منهج المقال : </w:t>
      </w:r>
      <w:r>
        <w:rPr>
          <w:rtl/>
        </w:rPr>
        <w:t>30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: فأقام موس</w:t>
      </w:r>
      <w:r>
        <w:rPr>
          <w:rFonts w:hint="cs"/>
          <w:rtl/>
        </w:rPr>
        <w:t>ی</w:t>
      </w:r>
      <w:r>
        <w:rPr>
          <w:rtl/>
        </w:rPr>
        <w:t xml:space="preserve"> ثلاث سنين يُبكر كلّ يوم إلى باب المتوكّل ، فيقال له : قَدْ تشاغل اليوم ، فيروح ويُبكر ، فيقال له : قَدْ سكر ، فيُبكر ، فيقال له : قَدْ شرب دواء. فما زال على هذا ثلاث سنين حَتَّى قُتل المتوكّل ، ولم يجتمع معه على الشراب)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وأنت</w:t>
      </w:r>
      <w:r>
        <w:rPr>
          <w:rtl/>
        </w:rPr>
        <w:t xml:space="preserve"> خبير بأن هذا الخبر دال على قدحه بما هو مخرج عن العدالة ، غير أنه معارض بما رواه في الكافي من الحديث المتضمّن لإشهاد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ابنه موسى على نسخة وصيَّته ، وقد صرّح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فيها بأنه مستقل في التولية على جملة موقوفات أبيه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غي</w:t>
      </w:r>
      <w:r>
        <w:rPr>
          <w:rFonts w:hint="eastAsia"/>
          <w:rtl/>
        </w:rPr>
        <w:t>ر</w:t>
      </w:r>
      <w:r>
        <w:rPr>
          <w:rtl/>
        </w:rPr>
        <w:t xml:space="preserve"> مشاركة أحد ، ومن المعلوم أن تولية الأوقاف من قبل الإمام من أقوى شواهد العدالة في حق المتولّي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رواه الشيخ الحسن بن علي بن شعبة في (تحف العقول) : عن موس</w:t>
      </w:r>
      <w:r>
        <w:rPr>
          <w:rFonts w:hint="cs"/>
          <w:rtl/>
        </w:rPr>
        <w:t>ی</w:t>
      </w:r>
      <w:r>
        <w:rPr>
          <w:rtl/>
        </w:rPr>
        <w:t xml:space="preserve"> بن محمّد بن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عن أخيه أبي الحسن الثالث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حين سأله يحيى بن أكثُمَّ عن مسائل ، فسأل عنها أخاه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وعبارة الحديث : «</w:t>
      </w:r>
      <w:r w:rsidRPr="004B74F1">
        <w:rPr>
          <w:rStyle w:val="libBold2Char"/>
          <w:rtl/>
        </w:rPr>
        <w:t xml:space="preserve">فجئت إلى علي بن محمّد ، فدار بيني وبينه من </w:t>
      </w:r>
      <w:r w:rsidRPr="004B74F1">
        <w:rPr>
          <w:rStyle w:val="libBold2Char"/>
          <w:rFonts w:hint="eastAsia"/>
          <w:rtl/>
        </w:rPr>
        <w:t>المواعظ</w:t>
      </w:r>
      <w:r w:rsidRPr="004B74F1">
        <w:rPr>
          <w:rStyle w:val="libBold2Char"/>
          <w:rtl/>
        </w:rPr>
        <w:t xml:space="preserve"> ما حملني وبصّرني طاعته ، فقلت له : جُعلت فداك إن ابن أكثُمَّ كتب يسألني عن مسائل لأفتيه فيها ، فضحك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ثُمَّ قال : وهل افتيته؟ قلت : لا ، قال : ولِمَ؟ قلت : لم أعرفها ، 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وما هي؟ قلت : کتب يسألني عن كيت وكيت ... إلى أخر الحديث بطوله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الإرشاد 2 : </w:t>
      </w:r>
      <w:r>
        <w:rPr>
          <w:rtl/>
        </w:rPr>
        <w:t>307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ينظر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23</w:t>
      </w:r>
      <w:r w:rsidRPr="003D2A13">
        <w:rPr>
          <w:rtl/>
        </w:rPr>
        <w:t xml:space="preserve">5 ح 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تحف العقول : 4</w:t>
      </w:r>
      <w:r>
        <w:rPr>
          <w:rtl/>
        </w:rPr>
        <w:t>7</w:t>
      </w:r>
      <w:r w:rsidRPr="003D2A13">
        <w:rPr>
          <w:rtl/>
        </w:rPr>
        <w:t>6 مع إيراد تمام المسائل.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وفيه</w:t>
      </w:r>
      <w:r>
        <w:rPr>
          <w:rtl/>
        </w:rPr>
        <w:t xml:space="preserve"> دلالة على كمال معرفته ، وتبصّره ، وتجنّبه عن القول بغير ما يعلم في الدين ، وإن أردت الاطلاع على الشواهد المبرئة لموسى ، فعليك بالرسالة المسماة بـ(البدر المشعشع) للعلّامة النوري ـ طاب ثراه ـ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ولموس</w:t>
      </w:r>
      <w:r>
        <w:rPr>
          <w:rFonts w:hint="cs"/>
          <w:rtl/>
        </w:rPr>
        <w:t>ی</w:t>
      </w:r>
      <w:r>
        <w:rPr>
          <w:rtl/>
        </w:rPr>
        <w:t xml:space="preserve"> المبرقع ولدان : محمّد درج ، ولم يعقب.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وأحمد</w:t>
      </w:r>
      <w:r>
        <w:rPr>
          <w:rtl/>
        </w:rPr>
        <w:t xml:space="preserve"> ، أعقب : أبا علي محمّد بن أحمد بن موس</w:t>
      </w:r>
      <w:r>
        <w:rPr>
          <w:rFonts w:hint="cs"/>
          <w:rtl/>
        </w:rPr>
        <w:t>ی</w:t>
      </w:r>
      <w:r>
        <w:rPr>
          <w:rtl/>
        </w:rPr>
        <w:t xml:space="preserve"> المبرقع ، وتوفي سنة </w:t>
      </w:r>
      <w:r>
        <w:rPr>
          <w:rtl/>
          <w:lang w:bidi="fa-IR"/>
        </w:rPr>
        <w:t>31</w:t>
      </w:r>
      <w:r>
        <w:rPr>
          <w:rtl/>
        </w:rPr>
        <w:t>5 هـ ، ودُفن في بقعة جدّه موس</w:t>
      </w:r>
      <w:r>
        <w:rPr>
          <w:rFonts w:hint="cs"/>
          <w:rtl/>
        </w:rPr>
        <w:t>ی</w:t>
      </w:r>
      <w:r>
        <w:rPr>
          <w:rtl/>
        </w:rPr>
        <w:t xml:space="preserve"> المبرقع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والبقية في ولده لابنه أبي عبد الله أحمد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قم ، فيهم السيِّد العالم عبيد الله بن موس</w:t>
      </w:r>
      <w:r>
        <w:rPr>
          <w:rFonts w:hint="cs"/>
          <w:rtl/>
        </w:rPr>
        <w:t>ی</w:t>
      </w:r>
      <w:r>
        <w:rPr>
          <w:rtl/>
        </w:rPr>
        <w:t xml:space="preserve"> بن أحمد بن محمّد بن أحمد بن موس</w:t>
      </w:r>
      <w:r>
        <w:rPr>
          <w:rFonts w:hint="cs"/>
          <w:rtl/>
        </w:rPr>
        <w:t>ی</w:t>
      </w:r>
      <w:r>
        <w:rPr>
          <w:rtl/>
        </w:rPr>
        <w:t xml:space="preserve"> المبرقع ، ذكر الشيخ منت</w:t>
      </w:r>
      <w:r>
        <w:rPr>
          <w:rFonts w:hint="eastAsia"/>
          <w:rtl/>
        </w:rPr>
        <w:t>جب</w:t>
      </w:r>
      <w:r>
        <w:rPr>
          <w:rtl/>
        </w:rPr>
        <w:t xml:space="preserve"> الدين في فهرسته : (أنه ثقة ، ورع فاضل ، محدّث ، له : كتاب (أنساب آل الرسول وأولاد البتول) ، (كتاب في الحلال والحرام) ، كتاب (الأديان والملل))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قال الشيخ آقا بزرگ الطهراني في الذريعة </w:t>
      </w:r>
      <w:r>
        <w:rPr>
          <w:rtl/>
        </w:rPr>
        <w:t>3</w:t>
      </w:r>
      <w:r w:rsidRPr="003D2A13">
        <w:rPr>
          <w:rtl/>
        </w:rPr>
        <w:t xml:space="preserve"> : 6</w:t>
      </w:r>
      <w:r>
        <w:rPr>
          <w:rtl/>
        </w:rPr>
        <w:t>8</w:t>
      </w:r>
      <w:r w:rsidRPr="003D2A13">
        <w:rPr>
          <w:rtl/>
        </w:rPr>
        <w:t xml:space="preserve"> رقم </w:t>
      </w:r>
      <w:r>
        <w:rPr>
          <w:rtl/>
        </w:rPr>
        <w:t>203</w:t>
      </w:r>
      <w:r w:rsidRPr="003D2A13">
        <w:rPr>
          <w:rtl/>
        </w:rPr>
        <w:t xml:space="preserve"> عنه ما نصّه : (البدر المشعشع في أحوال ذرية موسى المبرقع ، لشيخنا العلّامة النوري الحاج </w:t>
      </w:r>
      <w:r>
        <w:rPr>
          <w:rtl/>
        </w:rPr>
        <w:t>مير</w:t>
      </w:r>
      <w:r w:rsidRPr="003D2A13">
        <w:rPr>
          <w:rFonts w:hint="eastAsia"/>
          <w:rtl/>
        </w:rPr>
        <w:t>زا</w:t>
      </w:r>
      <w:r w:rsidRPr="003D2A13">
        <w:rPr>
          <w:rtl/>
        </w:rPr>
        <w:t xml:space="preserve"> </w:t>
      </w:r>
      <w:r>
        <w:rPr>
          <w:rtl/>
        </w:rPr>
        <w:t>حسين</w:t>
      </w:r>
      <w:r w:rsidRPr="003D2A13">
        <w:rPr>
          <w:rtl/>
        </w:rPr>
        <w:t xml:space="preserve"> ابن </w:t>
      </w:r>
      <w:r>
        <w:rPr>
          <w:rtl/>
        </w:rPr>
        <w:t>مير</w:t>
      </w:r>
      <w:r w:rsidRPr="003D2A13">
        <w:rPr>
          <w:rFonts w:hint="eastAsia"/>
          <w:rtl/>
        </w:rPr>
        <w:t>زا</w:t>
      </w:r>
      <w:r w:rsidRPr="003D2A13">
        <w:rPr>
          <w:rtl/>
        </w:rPr>
        <w:t xml:space="preserve"> محمّد تقي بن محمّد علي الطبرسي قدس سره ، المتوفى في ليلة الأربعاء (</w:t>
      </w:r>
      <w:r>
        <w:rPr>
          <w:rtl/>
        </w:rPr>
        <w:t>27</w:t>
      </w:r>
      <w:r w:rsidRPr="003D2A13">
        <w:rPr>
          <w:rtl/>
        </w:rPr>
        <w:t xml:space="preserve"> ج </w:t>
      </w:r>
      <w:r>
        <w:rPr>
          <w:rtl/>
        </w:rPr>
        <w:t>2 ـ 1320</w:t>
      </w:r>
      <w:r w:rsidRPr="003D2A13">
        <w:rPr>
          <w:rtl/>
        </w:rPr>
        <w:t xml:space="preserve"> هـ) ، ذكر فيه ترجمة السيِّد الشريف أبي جعفر 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المبرقع ابن الإمام أبي جعفر محمّد الجواد التقي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، وشرح أحواله وهجرته من الكوفة ، ووروده إلى قم سنة </w:t>
      </w:r>
      <w:r>
        <w:rPr>
          <w:rtl/>
        </w:rPr>
        <w:t>2</w:t>
      </w:r>
      <w:r w:rsidRPr="003D2A13">
        <w:rPr>
          <w:rtl/>
        </w:rPr>
        <w:t xml:space="preserve">56 هـ إلى أن توفي بها سنة 296 هـ وذكر ذريته وأحفاده ، وأثبت صحَّة نسب جمع من المنتمين إليه ، وفرغ منه في (ع </w:t>
      </w:r>
      <w:r>
        <w:rPr>
          <w:rtl/>
        </w:rPr>
        <w:t>1 ـ 1</w:t>
      </w:r>
      <w:r w:rsidRPr="003D2A13">
        <w:rPr>
          <w:rtl/>
        </w:rPr>
        <w:t>3</w:t>
      </w:r>
      <w:r>
        <w:rPr>
          <w:rtl/>
        </w:rPr>
        <w:t>08</w:t>
      </w:r>
      <w:r w:rsidRPr="003D2A13">
        <w:rPr>
          <w:rtl/>
        </w:rPr>
        <w:t>) كما في النسخة التي رأيتها ، وهي بخطه في خزانة كتب الشيخ ميرزا محمّد الطهراني ، وكتب عليها بخط أنه وهبها إياه ، وقد طُبع على الحجر في سنة تأليفه في بمبئ ، وعليه تقريض السيِّد المجدد الشيرازي) ، انتهى. وقد طُبعت الرسالة أخيراً ضمن محلة الموسم ال</w:t>
      </w:r>
      <w:r w:rsidRPr="003D2A13">
        <w:rPr>
          <w:rFonts w:hint="eastAsia"/>
          <w:rtl/>
        </w:rPr>
        <w:t>عددان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6 ـ </w:t>
      </w:r>
      <w:r>
        <w:rPr>
          <w:rtl/>
        </w:rPr>
        <w:t>27</w:t>
      </w:r>
      <w:r w:rsidRPr="003D2A13">
        <w:rPr>
          <w:rtl/>
        </w:rPr>
        <w:t xml:space="preserve"> سنة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>6 هـ.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</w:t>
      </w:r>
      <w:r>
        <w:rPr>
          <w:rtl/>
        </w:rPr>
        <w:t>تاريخ</w:t>
      </w:r>
      <w:r w:rsidRPr="003D2A13">
        <w:rPr>
          <w:rtl/>
        </w:rPr>
        <w:t xml:space="preserve"> قم : 5</w:t>
      </w:r>
      <w:r>
        <w:rPr>
          <w:rtl/>
        </w:rPr>
        <w:t>88</w:t>
      </w:r>
      <w:r w:rsidRPr="003D2A13">
        <w:rPr>
          <w:rtl/>
        </w:rPr>
        <w:t xml:space="preserve"> ، عنه بحار الأنوار 5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220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فهرست منتجب الدين المنضم إلى بحار الأنوار </w:t>
      </w:r>
      <w:r>
        <w:rPr>
          <w:rtl/>
        </w:rPr>
        <w:t>102</w:t>
      </w:r>
      <w:r w:rsidRPr="003D2A13">
        <w:rPr>
          <w:rtl/>
        </w:rPr>
        <w:t xml:space="preserve"> : 244.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المقام</w:t>
      </w:r>
      <w:r>
        <w:rPr>
          <w:rtl/>
        </w:rPr>
        <w:t xml:space="preserve"> العاشر</w:t>
      </w:r>
    </w:p>
    <w:p w:rsidR="00B708E2" w:rsidRDefault="00B708E2" w:rsidP="00B708E2">
      <w:pPr>
        <w:pStyle w:val="Heading1Center"/>
        <w:rPr>
          <w:rtl/>
        </w:rPr>
      </w:pPr>
      <w:bookmarkStart w:id="74" w:name="_Toc185349520"/>
      <w:r>
        <w:rPr>
          <w:rFonts w:hint="eastAsia"/>
          <w:rtl/>
        </w:rPr>
        <w:t>الإمام</w:t>
      </w:r>
      <w:r>
        <w:rPr>
          <w:rtl/>
        </w:rPr>
        <w:t xml:space="preserve"> علي بن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7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الملقّب</w:t>
      </w:r>
      <w:r>
        <w:rPr>
          <w:rtl/>
        </w:rPr>
        <w:t xml:space="preserve"> بالهادي ، والنّقي ، والطيِّب ، والأمين ، والناصح ، والفتَّاح ، والمرتض</w:t>
      </w:r>
      <w:r>
        <w:rPr>
          <w:rFonts w:hint="cs"/>
          <w:rtl/>
        </w:rPr>
        <w:t>ی</w:t>
      </w:r>
      <w:r>
        <w:rPr>
          <w:rtl/>
        </w:rPr>
        <w:t xml:space="preserve"> ، والفقيه ، والعالم ، والمتوكّل ـ وكان يُخفي على الناس هذا اللَّقب ، ويسعى في إخفائه ، ويوصي بعدم ذكره بهذا اللقب في مجمع العامّة ؛ من باب التقية من الخليفة العبَّاسي ـ ولكنَّ </w:t>
      </w:r>
      <w:r>
        <w:rPr>
          <w:rFonts w:hint="eastAsia"/>
          <w:rtl/>
        </w:rPr>
        <w:t>أشهر</w:t>
      </w:r>
      <w:r>
        <w:rPr>
          <w:rtl/>
        </w:rPr>
        <w:t xml:space="preserve"> ألقابه الأول والثاني ، وربّما كان يلقّب بالعسكري ؛ لحضوره في معسكر الخليفة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ي</w:t>
      </w:r>
      <w:r>
        <w:rPr>
          <w:rFonts w:hint="eastAsia"/>
          <w:rtl/>
        </w:rPr>
        <w:t>کتنّ</w:t>
      </w:r>
      <w:r>
        <w:rPr>
          <w:rFonts w:hint="cs"/>
          <w:rtl/>
        </w:rPr>
        <w:t>ی</w:t>
      </w:r>
      <w:r>
        <w:rPr>
          <w:rtl/>
        </w:rPr>
        <w:t xml:space="preserve"> : بأبي الحسن الرابع ، أو بأبي الحسن الثالث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75" w:name="_Toc185349521"/>
      <w:r>
        <w:rPr>
          <w:rFonts w:hint="eastAsia"/>
          <w:rtl/>
        </w:rPr>
        <w:t>ولادته</w:t>
      </w:r>
      <w:r>
        <w:rPr>
          <w:rtl/>
        </w:rPr>
        <w:t xml:space="preserve"> ، وفاته ، مدفنه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7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وُلد</w:t>
      </w:r>
      <w:r>
        <w:rPr>
          <w:rtl/>
        </w:rPr>
        <w:t xml:space="preserve"> قريباً من المدينة في النصف من ذي الحجّة على ما ذكره الشيخان في (الإرشاد) و (التهذيب) والكليني في (الكافي)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وقصة ذلك ما نقله الراوندي في الخرائج والجرائح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1</w:t>
      </w:r>
      <w:r w:rsidRPr="003D2A13">
        <w:rPr>
          <w:rtl/>
        </w:rPr>
        <w:t xml:space="preserve">4 ح </w:t>
      </w:r>
      <w:r>
        <w:rPr>
          <w:rtl/>
        </w:rPr>
        <w:t>1</w:t>
      </w:r>
      <w:r w:rsidRPr="003D2A13">
        <w:rPr>
          <w:rtl/>
        </w:rPr>
        <w:t>9 وعنه المجلسي في بحار الأنوار 5</w:t>
      </w:r>
      <w:r>
        <w:rPr>
          <w:rtl/>
        </w:rPr>
        <w:t>0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55 ح 44 ونصّه : «رُوي أن المتوكّل أو الواثق أو غيرهما أمر العسكر ، وهم تسعون ألف فارس من الأتراك الساكنين بسر من رأى ، أن يملأ كل واحد مخلاة فرسه من الطين الأ</w:t>
      </w:r>
      <w:r w:rsidRPr="003D2A13">
        <w:rPr>
          <w:rFonts w:hint="eastAsia"/>
          <w:rtl/>
        </w:rPr>
        <w:t>حمر</w:t>
      </w:r>
      <w:r w:rsidRPr="003D2A13">
        <w:rPr>
          <w:rtl/>
        </w:rPr>
        <w:t xml:space="preserve"> ، ويجعلوا بعضه على بعض في وسط تربة واسعة هناك ، ففعلوا. فلمَّا صار مثل جبل عظيم واسمه تل المخالي ، صعد فوقه ، واستدعى أبا الحسن</w:t>
      </w:r>
    </w:p>
    <w:p w:rsidR="00B708E2" w:rsidRDefault="00B708E2" w:rsidP="00E51329">
      <w:pPr>
        <w:pStyle w:val="libFootnote"/>
        <w:rPr>
          <w:rtl/>
        </w:rPr>
      </w:pPr>
      <w:r w:rsidRPr="00E51329">
        <w:rPr>
          <w:rFonts w:hint="eastAsia"/>
          <w:rtl/>
        </w:rPr>
        <w:t>واستصعده</w:t>
      </w:r>
      <w:r w:rsidRPr="00E51329">
        <w:rPr>
          <w:rtl/>
        </w:rPr>
        <w:t xml:space="preserve"> ، وقال : استحضرتك لنظارة خيولى ، وقد كان أمرهم أن يلبسوا التجانيف ويحملوا الأسلحة ، وقد عرضوا بأحسن زينة ، وأتمّ عدة ، وأعظم هيبة ، وكان غرضه أن يكسر قلب كل من يخرج عليه ، وكان خوفه من أبي الحسن </w:t>
      </w:r>
      <w:r w:rsidRPr="00837515">
        <w:rPr>
          <w:rStyle w:val="libAlaemChar"/>
          <w:rtl/>
        </w:rPr>
        <w:t>عليه‌السلام</w:t>
      </w:r>
      <w:r w:rsidRPr="00E51329">
        <w:rPr>
          <w:rtl/>
        </w:rPr>
        <w:t xml:space="preserve"> أن يأمر أحداً من أهل بيته أن يخرج على ا</w:t>
      </w:r>
      <w:r w:rsidRPr="00E51329">
        <w:rPr>
          <w:rFonts w:hint="eastAsia"/>
          <w:rtl/>
        </w:rPr>
        <w:t>لخليفة</w:t>
      </w:r>
      <w:r w:rsidRPr="00E51329">
        <w:rPr>
          <w:rtl/>
        </w:rPr>
        <w:t xml:space="preserve"> ، فقال له أبو الحسن </w:t>
      </w:r>
      <w:r w:rsidRPr="00837515">
        <w:rPr>
          <w:rStyle w:val="libAlaemChar"/>
          <w:rtl/>
        </w:rPr>
        <w:t>عليه‌السلام</w:t>
      </w:r>
      <w:r w:rsidRPr="00E51329">
        <w:rPr>
          <w:rtl/>
        </w:rPr>
        <w:t xml:space="preserve"> : وهل أعرض عليك عسكري؟ قال : نعم ، فدعا الله سبحانه ، فإذا بين السماء والأرض من المشرق والمغرب ملائكة مدجّجون ، فغشي على الخليفة ، فلمَّا أفاق ، قال أبو الحسن </w:t>
      </w:r>
      <w:r w:rsidRPr="00837515">
        <w:rPr>
          <w:rStyle w:val="libAlaemChar"/>
          <w:rtl/>
        </w:rPr>
        <w:t>عليه‌السلام</w:t>
      </w:r>
      <w:r w:rsidRPr="006E24E5">
        <w:rPr>
          <w:rtl/>
        </w:rPr>
        <w:t xml:space="preserve"> : نحن لا نناقشكم في الدنيا ، نحن مشتغلون بأمر الآخرة ، فلا عليك شيء ممَّا تظن».</w:t>
      </w:r>
    </w:p>
    <w:p w:rsidR="00B708E2" w:rsidRPr="00E51329" w:rsidRDefault="00B708E2" w:rsidP="00E51329">
      <w:pPr>
        <w:pStyle w:val="libFootnote"/>
        <w:rPr>
          <w:rStyle w:val="libFootnoteChar"/>
          <w:rtl/>
        </w:rPr>
      </w:pPr>
      <w:r w:rsidRPr="006E24E5">
        <w:rPr>
          <w:rFonts w:hint="eastAsia"/>
          <w:rtl/>
        </w:rPr>
        <w:t>وقال</w:t>
      </w:r>
      <w:r w:rsidRPr="006E24E5">
        <w:rPr>
          <w:rtl/>
        </w:rPr>
        <w:t xml:space="preserve"> الشيخ الصدوق </w:t>
      </w:r>
      <w:r w:rsidRPr="00837515">
        <w:rPr>
          <w:rStyle w:val="libAlaemChar"/>
          <w:rtl/>
        </w:rPr>
        <w:t>رحمه‌الله</w:t>
      </w:r>
      <w:r w:rsidRPr="00E51329">
        <w:rPr>
          <w:rStyle w:val="libFootnoteChar"/>
          <w:rtl/>
        </w:rPr>
        <w:t xml:space="preserve"> في علل الشرائع 1 : 241 باب 176 ما نصه : (سمعت من مشايخنا </w:t>
      </w:r>
      <w:r w:rsidRPr="00837515">
        <w:rPr>
          <w:rStyle w:val="libAlaemChar"/>
          <w:rtl/>
        </w:rPr>
        <w:t>رضي‌الله‌عنه</w:t>
      </w:r>
      <w:r w:rsidRPr="00E51329">
        <w:rPr>
          <w:rStyle w:val="libFootnoteChar"/>
          <w:rtl/>
        </w:rPr>
        <w:t xml:space="preserve"> م يقولون إن المحلة التي يسكنها الإمامان علي بن محمّد والحسن بن علي </w:t>
      </w:r>
      <w:r w:rsidRPr="00837515">
        <w:rPr>
          <w:rStyle w:val="libAlaemChar"/>
          <w:rtl/>
        </w:rPr>
        <w:t>عليهما‌السلام</w:t>
      </w:r>
      <w:r w:rsidRPr="00E51329">
        <w:rPr>
          <w:rStyle w:val="libFootnoteChar"/>
          <w:rtl/>
        </w:rPr>
        <w:t xml:space="preserve"> بسر من رأى كانت تسمى عسكر ؛ فلذلك قيل لكل واحد منهما عسكري).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ينظر : بحار الأنوار 50 : </w:t>
      </w:r>
      <w:r>
        <w:rPr>
          <w:rtl/>
        </w:rPr>
        <w:t>113</w:t>
      </w:r>
      <w:r w:rsidRPr="003D2A13">
        <w:rPr>
          <w:rtl/>
        </w:rPr>
        <w:t xml:space="preserve"> باب أسمائه وألقابه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297</w:t>
      </w:r>
      <w:r w:rsidRPr="003D2A13">
        <w:rPr>
          <w:rtl/>
        </w:rPr>
        <w:t xml:space="preserve"> ، </w:t>
      </w:r>
      <w:r>
        <w:rPr>
          <w:rtl/>
        </w:rPr>
        <w:t>تهذيب</w:t>
      </w:r>
      <w:r w:rsidRPr="003D2A13">
        <w:rPr>
          <w:rtl/>
        </w:rPr>
        <w:t xml:space="preserve"> الأحکام 6 : 92 ح 4</w:t>
      </w:r>
      <w:r>
        <w:rPr>
          <w:rtl/>
        </w:rPr>
        <w:t>1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498 ، بقرية يقال لها : بصرياً.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وروى</w:t>
      </w:r>
      <w:r>
        <w:rPr>
          <w:rtl/>
        </w:rPr>
        <w:t xml:space="preserve"> الشيخ في المصباح : (أنه وُلد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في السابع والعشرين من ذي الحجّة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واختاره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(التاريخ)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وقيل : في ثاني رجب أو خامسه)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ورُوي</w:t>
      </w:r>
      <w:r>
        <w:rPr>
          <w:rtl/>
        </w:rPr>
        <w:t xml:space="preserve"> عن إبراهيم [بن هاشم القمِّي]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: (أنه كان في ثالث عشر من رجب)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وربّما</w:t>
      </w:r>
      <w:r>
        <w:rPr>
          <w:rtl/>
        </w:rPr>
        <w:t xml:space="preserve"> يُشعر بكونه في رجب ما ذكرنا من الدعاء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، وكان ذلك في سنة </w:t>
      </w:r>
      <w:r>
        <w:rPr>
          <w:rtl/>
          <w:lang w:bidi="fa-IR"/>
        </w:rPr>
        <w:t>212</w:t>
      </w:r>
      <w:r>
        <w:rPr>
          <w:rtl/>
        </w:rPr>
        <w:t xml:space="preserve"> ـ وقيل الرابعة عشرة ـ من الهجرة ، وكان له حين وفاة أبيه ستّ ـ أو ثماني ـ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واُمُّه</w:t>
      </w:r>
      <w:r>
        <w:rPr>
          <w:rtl/>
        </w:rPr>
        <w:t xml:space="preserve"> : اُمّ ولد ، يقال لها : سمانة المغربية ، وقيل : إنّ اُمُّه اُمّ الفضل بنت المأمون </w:t>
      </w:r>
      <w:r w:rsidRPr="00336338">
        <w:rPr>
          <w:rStyle w:val="libFootnotenumChar"/>
          <w:rtl/>
        </w:rPr>
        <w:t>(7)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إن المتوكّل بعث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هرثمة بن أعين مع جنود إلى المدينة ؛ ليشخصه إلى سُرَّ من رأى ، فأشخصه ، فأقام بها عشرين سنة وبضعة أشهر ، ثُمَّ سمّه المتوكّل ، فقتله على ما رواه الصدوق وجماعة </w:t>
      </w:r>
      <w:r w:rsidRPr="00336338">
        <w:rPr>
          <w:rStyle w:val="libFootnotenumChar"/>
          <w:rtl/>
        </w:rPr>
        <w:t>(8)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جدّي الأمجد : (ويظهر من بعض الأخبار أن المتوكّل جهد كثيراً في إيقاع حيلة به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فلم يتمكّن ، بل مات ـ لعنه الله ـ بدعائه عليه قبل أن يُقبض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فقُبض مسموماً من ابن المتوكّل أعني المعتمد) ، انتهى </w:t>
      </w:r>
      <w:r w:rsidRPr="00336338">
        <w:rPr>
          <w:rStyle w:val="libFootnotenumChar"/>
          <w:rtl/>
        </w:rPr>
        <w:t>(9)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مصباح المتهجد : </w:t>
      </w:r>
      <w:r>
        <w:rPr>
          <w:rtl/>
        </w:rPr>
        <w:t>7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مسار الشيعة : 4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المصباح للكفعمي : 5</w:t>
      </w:r>
      <w:r>
        <w:rPr>
          <w:rtl/>
        </w:rPr>
        <w:t>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مصباح المتهجد : </w:t>
      </w:r>
      <w:r>
        <w:rPr>
          <w:rtl/>
        </w:rPr>
        <w:t>819</w:t>
      </w:r>
      <w:r w:rsidRPr="003D2A13">
        <w:rPr>
          <w:rtl/>
        </w:rPr>
        <w:t xml:space="preserve"> ، وفي الأصل : (ابن إبراهيم) فصححناه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قَدْ مرّ في تاريخ الإمام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7</w:t>
      </w:r>
      <w:r w:rsidRPr="003D2A13">
        <w:rPr>
          <w:rtl/>
        </w:rPr>
        <w:t xml:space="preserve">) شرح اُصول الكافي 7 : </w:t>
      </w:r>
      <w:r>
        <w:rPr>
          <w:rtl/>
        </w:rPr>
        <w:t>29</w:t>
      </w:r>
      <w:r w:rsidRPr="003D2A13">
        <w:rPr>
          <w:rtl/>
        </w:rPr>
        <w:t>6 ، والصحيح أنها زوجة أبيه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ولم يلد منها.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8</w:t>
      </w:r>
      <w:r w:rsidRPr="003D2A13">
        <w:rPr>
          <w:rtl/>
        </w:rPr>
        <w:t xml:space="preserve">) الاعتقادات : </w:t>
      </w:r>
      <w:r>
        <w:rPr>
          <w:rtl/>
        </w:rPr>
        <w:t>98</w:t>
      </w:r>
      <w:r w:rsidRPr="003D2A13">
        <w:rPr>
          <w:rtl/>
        </w:rPr>
        <w:t xml:space="preserve"> والأحاديث فيمن سمّه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مختلفة ، وحديث إشخاصه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ورد في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309</w:t>
      </w:r>
      <w:r w:rsidRPr="003D2A13">
        <w:rPr>
          <w:rtl/>
        </w:rPr>
        <w:t xml:space="preserve"> وكان سنة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3</w:t>
      </w:r>
      <w:r w:rsidRPr="003D2A13">
        <w:rPr>
          <w:rtl/>
        </w:rPr>
        <w:t xml:space="preserve"> هـ.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(9) رسالة في تاريخ المعصوم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20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وكان</w:t>
      </w:r>
      <w:r>
        <w:rPr>
          <w:rtl/>
        </w:rPr>
        <w:t xml:space="preserve"> قبضه في يوم الاثنين الثالث من شهر رجب في سنة </w:t>
      </w:r>
      <w:r>
        <w:rPr>
          <w:rtl/>
          <w:lang w:bidi="fa-IR"/>
        </w:rPr>
        <w:t>3</w:t>
      </w:r>
      <w:r>
        <w:rPr>
          <w:rtl/>
        </w:rPr>
        <w:t>54 هـ على ما نقله جماعة ، وقيل : إنه اتّفاقي ، وكان عمره الشريف يومئذ إحدى وأربعين سنة وستة أشهر على المشهور في الميلاد ، فكانت مدَّة إمامته ثلاثاً وثلاثين سنة ، ودُفن في بيته الَّذي كان يعبدُ الله فيه بِس</w:t>
      </w:r>
      <w:r>
        <w:rPr>
          <w:rFonts w:hint="eastAsia"/>
          <w:rtl/>
        </w:rPr>
        <w:t>ُرَّ</w:t>
      </w:r>
      <w:r>
        <w:rPr>
          <w:rtl/>
        </w:rPr>
        <w:t xml:space="preserve"> من رأى مدّة عشر سنين وأشهر ، وهو البيت الَّذي عيّنه له المتوكّل العبَّاسي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76" w:name="_Toc185349522"/>
      <w:r>
        <w:rPr>
          <w:rFonts w:hint="eastAsia"/>
          <w:rtl/>
        </w:rPr>
        <w:t>من</w:t>
      </w:r>
      <w:r>
        <w:rPr>
          <w:rtl/>
        </w:rPr>
        <w:t xml:space="preserve"> دُفن بجواره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7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(المعجم) : (وبسامراء قبر الإمام علي بن محمّد بن علي بن موس</w:t>
      </w:r>
      <w:r>
        <w:rPr>
          <w:rFonts w:hint="cs"/>
          <w:rtl/>
        </w:rPr>
        <w:t>ی</w:t>
      </w:r>
      <w:r>
        <w:rPr>
          <w:rtl/>
        </w:rPr>
        <w:t xml:space="preserve"> بن جعفر وابنه الحسن بن علي العسكريين ، وبها غاب المنتظر في زعم الشيعة الإمامية ، وبها من قبور الخلفاء ، قبر الواثق ، وقبر المتوكّل ، وابنه المتصر ، وأخيه المعتز ، والمهتدي والمعتمد ابن المت</w:t>
      </w:r>
      <w:r>
        <w:rPr>
          <w:rFonts w:hint="eastAsia"/>
          <w:rtl/>
        </w:rPr>
        <w:t>وكّل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وممَّن</w:t>
      </w:r>
      <w:r>
        <w:rPr>
          <w:rtl/>
        </w:rPr>
        <w:t xml:space="preserve"> فاز بحسن الجوار حيّاً وميتاً : إبراهيم بن العبَّاس بن محمّد بن صولتكين ، الشاعر المشهور المتوفّى في منتصف شعبان سنة </w:t>
      </w:r>
      <w:r>
        <w:rPr>
          <w:rtl/>
          <w:lang w:bidi="fa-IR"/>
        </w:rPr>
        <w:t>2</w:t>
      </w:r>
      <w:r>
        <w:rPr>
          <w:rtl/>
        </w:rPr>
        <w:t>4</w:t>
      </w:r>
      <w:r>
        <w:rPr>
          <w:rtl/>
          <w:lang w:bidi="fa-IR"/>
        </w:rPr>
        <w:t>3</w:t>
      </w:r>
      <w:r>
        <w:rPr>
          <w:rtl/>
        </w:rPr>
        <w:t xml:space="preserve"> هـ بِسُرَّ من رأى ، وكان متصلاً بذي الرئاستين الفضل بن سهل ، ثُمَّ تنقّل في أعمال السلطان ودواوينه إلى حين وفاته ، وكان من شعراء </w:t>
      </w:r>
      <w:r>
        <w:rPr>
          <w:rFonts w:hint="eastAsia"/>
          <w:rtl/>
        </w:rPr>
        <w:t>عصره</w:t>
      </w:r>
      <w:r>
        <w:rPr>
          <w:rtl/>
        </w:rPr>
        <w:t xml:space="preserve"> ، وذكره ابن شهر آشوب من شعراء الشيعة ومادحي أهل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ينظر عن أحواله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وما يتعلق به بالتفصيل : بحار الأنوار 50 : </w:t>
      </w:r>
      <w:r>
        <w:rPr>
          <w:rtl/>
        </w:rPr>
        <w:t>113</w:t>
      </w:r>
      <w:r w:rsidRPr="003D2A13">
        <w:rPr>
          <w:rtl/>
        </w:rPr>
        <w:t xml:space="preserve"> ـ 235.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معجم البلدان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178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معالم العلماء : </w:t>
      </w:r>
      <w:r>
        <w:rPr>
          <w:rtl/>
        </w:rPr>
        <w:t>187</w:t>
      </w:r>
      <w:r w:rsidRPr="003D2A13">
        <w:rPr>
          <w:rtl/>
        </w:rPr>
        <w:t xml:space="preserve"> ، وقال آقا بزرگ الطهراني في الذريعة 9 ق </w:t>
      </w:r>
      <w:r>
        <w:rPr>
          <w:rtl/>
        </w:rPr>
        <w:t>2</w:t>
      </w:r>
      <w:r w:rsidRPr="003D2A13">
        <w:rPr>
          <w:rtl/>
        </w:rPr>
        <w:t xml:space="preserve"> : 6</w:t>
      </w:r>
      <w:r>
        <w:rPr>
          <w:rtl/>
        </w:rPr>
        <w:t>22</w:t>
      </w:r>
      <w:r w:rsidRPr="003D2A13">
        <w:rPr>
          <w:rtl/>
        </w:rPr>
        <w:t xml:space="preserve"> رقم 4440 عن ديوانه ما نصّه : (ديوان الصولي : أبو بكر إبراهيم بن عبَّاس بن محمّد بن صولتكين الدولي المتوفى بشعبان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2</w:t>
      </w:r>
      <w:r w:rsidRPr="003D2A13">
        <w:rPr>
          <w:rtl/>
        </w:rPr>
        <w:t xml:space="preserve"> هـ ، في سامراء. ترجمه في معجم الأدباء ووفيات الأعيان وتاريخ بغداد ، وعدّه في معالم العلماء ص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 xml:space="preserve"> من شعراء الشيعة. وديوانه صغير مطبوع. وهو عمّ الصولي الشطرنجي).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قصة</w:t>
      </w:r>
      <w:r>
        <w:rPr>
          <w:rtl/>
        </w:rPr>
        <w:t xml:space="preserve"> شجرة كشمر </w:t>
      </w:r>
      <w:r w:rsidRPr="00336338">
        <w:rPr>
          <w:rStyle w:val="libFootnotenumChar"/>
          <w:rtl/>
        </w:rPr>
        <w:t>(1)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ومدينة</w:t>
      </w:r>
      <w:r>
        <w:rPr>
          <w:rtl/>
        </w:rPr>
        <w:t xml:space="preserve"> سامراء من إنشاء المعتصم العبَّاسي ، وبنى بها منارة كان يصعدها على حمار مريسي ، ودرج تلك المنارة من خارجها ، وأساسها على 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الأرض ، وطولها تسع وتسعون ذراعاً ، ومريس قرية بمصر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ونقل</w:t>
      </w:r>
      <w:r>
        <w:rPr>
          <w:rtl/>
        </w:rPr>
        <w:t xml:space="preserve"> المؤرِّخ الفارسي في (مرآة البلدان) ـ تاريخ السلطان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ـ : (</w:t>
      </w:r>
      <w:r w:rsidRPr="004B74F1">
        <w:rPr>
          <w:rStyle w:val="libBold2Char"/>
          <w:rtl/>
        </w:rPr>
        <w:t xml:space="preserve">أن المتوكّل العبَّاسي كتب إلى عامله في خراسان ، وهو طاهر بن عبد الله ذو اليمينين أن يقطع الشجرة التي في قرية كشمر ـ من توابع خراسان ـ ، وذلك حينما أراد بناء جعفرية سامراء ، فقطعها </w:t>
      </w:r>
      <w:r w:rsidRPr="004B74F1">
        <w:rPr>
          <w:rStyle w:val="libBold2Char"/>
          <w:rFonts w:hint="eastAsia"/>
          <w:rtl/>
        </w:rPr>
        <w:t>وحملها</w:t>
      </w:r>
      <w:r w:rsidRPr="004B74F1">
        <w:rPr>
          <w:rStyle w:val="libBold2Char"/>
          <w:rtl/>
        </w:rPr>
        <w:t xml:space="preserve"> على الإبل ، وقد غلّف أغصانها بالنماط الصوفية ، وأرسلها إلى بغداد ، وأن المجوس بذلوا له خمسين ألف دينار لئلّا يقطعها ؛ لاعتقادهم أنها غرس زردشت ، جاء بها من الجنّة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ويقول</w:t>
      </w:r>
      <w:r>
        <w:rPr>
          <w:rtl/>
        </w:rPr>
        <w:t xml:space="preserve"> بعض المؤرِّخين : (</w:t>
      </w:r>
      <w:r w:rsidRPr="004B74F1">
        <w:rPr>
          <w:rStyle w:val="libBold2Char"/>
          <w:rtl/>
        </w:rPr>
        <w:t xml:space="preserve">إن عمر الشجرة إلى سنة 232 هجرية 1450 سنة ، وهي سنة تلبّس المتوكّل بالخلافة ، وحين وصول الشجرة إلى قريب سامراء قُتل المتوكّل ، وعليه ، فمدّة حملها تقرب من أربع عشرة سنة ، ومن عظمها أنه لمّا وقعت على الأرض تزلزت جملة من الأبنية حولها </w:t>
      </w:r>
      <w:r w:rsidRPr="004B74F1">
        <w:rPr>
          <w:rStyle w:val="libBold2Char"/>
          <w:rFonts w:hint="eastAsia"/>
          <w:rtl/>
        </w:rPr>
        <w:t>وتضررت</w:t>
      </w:r>
      <w:r w:rsidRPr="004B74F1">
        <w:rPr>
          <w:rStyle w:val="libBold2Char"/>
          <w:rtl/>
        </w:rPr>
        <w:t xml:space="preserve"> ، وأن ساقها بحجم 28 ذراعاً ، ويستظل تحتها أكثر من ألفي حيوان من البقر والغنم ، ومن قسم الطيور الموكّرة على أغصانها ما حجبت الشمس عن الناس حين ما هاجت عنها لدى انقلابها ، وقد حُملت أغصانها على ألف وثلاثمائة بعير ، واُجرة حمل مَن ساقها إلى بغداد ألف د</w:t>
      </w:r>
      <w:r w:rsidRPr="004B74F1">
        <w:rPr>
          <w:rStyle w:val="libBold2Char"/>
          <w:rFonts w:hint="eastAsia"/>
          <w:rtl/>
        </w:rPr>
        <w:t>رهم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کشمر : قرية من قرى نيسابور. (معجم البلدان 4 : 463).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ينظر في تاريخ سامراء : موسوعة العتبات المقدسة ـ قسم سامراء ، ومآثر الكبراء في تاريخ سامراء للمحلاتي </w:t>
      </w:r>
      <w:r w:rsidRPr="00837515">
        <w:rPr>
          <w:rStyle w:val="libAlaemChar"/>
          <w:rtl/>
        </w:rPr>
        <w:t>رحمه‌الله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لم أهتد إلى مصدر هذا القول ، ولم أجد من ذكره ، والقصة هي أقرب إلى الخيال.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تنبيه</w:t>
      </w:r>
    </w:p>
    <w:p w:rsidR="00B708E2" w:rsidRDefault="00B708E2" w:rsidP="00B708E2">
      <w:pPr>
        <w:pStyle w:val="Heading1Center"/>
        <w:rPr>
          <w:rtl/>
        </w:rPr>
      </w:pPr>
      <w:bookmarkStart w:id="77" w:name="_Toc185349523"/>
      <w:r>
        <w:rPr>
          <w:rFonts w:hint="eastAsia"/>
          <w:rtl/>
        </w:rPr>
        <w:t>جواز</w:t>
      </w:r>
      <w:r>
        <w:rPr>
          <w:rtl/>
        </w:rPr>
        <w:t xml:space="preserve"> دخول حرمه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7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الشهيد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مزار (الدروس) ناقلاً عن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(إنه لا يجوز الدخول في حرم الإمام أبي محمّد الحسن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بل يُزار من ظاهر الشباك ، ومنع من دخول الدار ، ونقل عن الشيخ أبي جعفر : أنه الأحوط ، لأنها ملك الغير ولا يجوز التصرف فيها إلا بإذنه ، قال : ولو أن أحداً دخلها لم يكن مأثوماً وخاصة إذا تأول في ذلك ما رُوي عنهم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أنهم جعلوا شيعتهم في حلٍّ من مالهم)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تعليل الجواز بتحليل الخمس لشيعتهم عليل جداً ، فإنَّ تحليل الخمس للشيعة لا يستلزم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سائر أموالهم أينما كانت ، على أنه ليس في كلام المفيد المنع من دخول المشهد ، ولعل نظره في الوقوف بظاهر الشباك إلى رعاية الأدب ، بل على جواز الدخول ما هو المروي بطر</w:t>
      </w:r>
      <w:r>
        <w:rPr>
          <w:rFonts w:hint="eastAsia"/>
          <w:rtl/>
        </w:rPr>
        <w:t>ق</w:t>
      </w:r>
      <w:r>
        <w:rPr>
          <w:rtl/>
        </w:rPr>
        <w:t xml:space="preserve"> عديدة في آداب الزيارة من الوقوف عند القبر ، واللصوق به ، والانكباب عليه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مضافاً إلى ما عليه كافة العلماء الأبرار والزائرين الأخيار ، نعم الأحوط والأرجح تأخر الزائر عند زيارة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الضريح المقدّس ؛ لما سننقله قريباً عن مزار الشيخ الجل</w:t>
      </w:r>
      <w:r>
        <w:rPr>
          <w:rFonts w:hint="eastAsia"/>
          <w:rtl/>
        </w:rPr>
        <w:t>يل</w:t>
      </w:r>
      <w:r>
        <w:rPr>
          <w:rtl/>
        </w:rPr>
        <w:t xml:space="preserve"> الشيخ خضر شلال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الدروس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5 کتاب المزار ، المقنعة : 486 ، تهذيب الأحكام 6 : 94 والكلام فيها عن حرم الإمامين العسكريين </w:t>
      </w:r>
      <w:r w:rsidRPr="00837515">
        <w:rPr>
          <w:rStyle w:val="libAlaemChar"/>
          <w:rtl/>
        </w:rPr>
        <w:t>عليهما‌السلام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(2) ينظر إلى ما كتبه الشيخ الأم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آداب الزيارة في كتابه أدب الزائر لمن يمم الحائر ، وإلى ما ذكر من ذلك في كتب المزار المتعددة.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ياتي الكلام في تاريخ ولده الإمام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[دفع شبهة حول مكان القبر الشريف]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صاحب (الملل والنحل) : (إن مشهده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قم) (</w:t>
      </w:r>
      <w:r>
        <w:rPr>
          <w:rtl/>
          <w:lang w:bidi="fa-IR"/>
        </w:rPr>
        <w:t>1).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وأنت</w:t>
      </w:r>
      <w:r>
        <w:rPr>
          <w:rtl/>
        </w:rPr>
        <w:t xml:space="preserve"> خبير بأنه ناشئ من عدم التثبُّت ، وعدم التعُّمق في أحوال الأئمّة صلوات الله عليهم ، وأعظم من ذلك ما في الجزء الرابع من (تاريخ ابن خلدون) عند ذكره الدولة الإسماعيلية ، حيث ذكر أن الشيعة تزعم أن الإمام بعد محمّد التقي ابنه علي ويلقّبونه الهادي ، ويقال ال</w:t>
      </w:r>
      <w:r>
        <w:rPr>
          <w:rFonts w:hint="eastAsia"/>
          <w:rtl/>
        </w:rPr>
        <w:t>جواد</w:t>
      </w:r>
      <w:r>
        <w:rPr>
          <w:rtl/>
        </w:rPr>
        <w:t xml:space="preserve"> ، ومات سنة </w:t>
      </w:r>
      <w:r>
        <w:rPr>
          <w:rtl/>
          <w:lang w:bidi="fa-IR"/>
        </w:rPr>
        <w:t>2</w:t>
      </w:r>
      <w:r>
        <w:rPr>
          <w:rtl/>
        </w:rPr>
        <w:t>54 هـ وقبره بقم.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: (ويزعمون أن الإمام بعده ابنه العسكري ؛ لأنه وُلد بِسُرِّ من رأى ، وكانت تُسمّى العسكر ، وحُبس بها بعد أبيه إلى أن هلك سنة </w:t>
      </w:r>
      <w:r>
        <w:rPr>
          <w:rtl/>
          <w:lang w:bidi="fa-IR"/>
        </w:rPr>
        <w:t>2</w:t>
      </w:r>
      <w:r>
        <w:rPr>
          <w:rtl/>
        </w:rPr>
        <w:t>6</w:t>
      </w:r>
      <w:r>
        <w:rPr>
          <w:rtl/>
          <w:lang w:bidi="fa-IR"/>
        </w:rPr>
        <w:t>0</w:t>
      </w:r>
      <w:r>
        <w:rPr>
          <w:rtl/>
        </w:rPr>
        <w:t xml:space="preserve"> هـ ، ودُفن جنب أبيه في المشهد)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، أولاً : أنَّ الجواد من ألقاب الإمام التاسع محمّد بن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وثانيا</w:t>
      </w:r>
      <w:r>
        <w:rPr>
          <w:rtl/>
        </w:rPr>
        <w:t xml:space="preserve"> : ما عرفت من موضوع قبر الإمام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وأنه في سُرَّ من رأى ، لا في قم ، والعجب أنه صرّح بأن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توفّي في سُرَّ من رأى ، ودُفن بجنب أبيه في المشهد ، ومع ذلك كيف يكون مدفن أبيه في قم ، وهل هو إلا تناقض في عبارة واحدة.</w:t>
      </w:r>
    </w:p>
    <w:p w:rsidR="00B708E2" w:rsidRDefault="00B708E2" w:rsidP="00B708E2">
      <w:pPr>
        <w:pStyle w:val="Heading1Center"/>
        <w:rPr>
          <w:rtl/>
        </w:rPr>
      </w:pPr>
      <w:bookmarkStart w:id="78" w:name="_Toc185349524"/>
      <w:r>
        <w:rPr>
          <w:rFonts w:hint="eastAsia"/>
          <w:rtl/>
        </w:rPr>
        <w:t>فصل</w:t>
      </w:r>
      <w:bookmarkEnd w:id="78"/>
    </w:p>
    <w:p w:rsidR="00B708E2" w:rsidRDefault="00B708E2" w:rsidP="00B708E2">
      <w:pPr>
        <w:pStyle w:val="Heading1Center"/>
        <w:rPr>
          <w:rtl/>
        </w:rPr>
      </w:pPr>
      <w:bookmarkStart w:id="79" w:name="_Toc185349525"/>
      <w:r>
        <w:rPr>
          <w:rFonts w:hint="eastAsia"/>
          <w:rtl/>
        </w:rPr>
        <w:t>في</w:t>
      </w:r>
      <w:r>
        <w:rPr>
          <w:rtl/>
        </w:rPr>
        <w:t xml:space="preserve"> أولاده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7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وُلد</w:t>
      </w:r>
      <w:r>
        <w:rPr>
          <w:rtl/>
        </w:rPr>
        <w:t xml:space="preserve"> له :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والحسين ، ومحمّد ، وأبو عبد الله جعفر المعروف بالكذّاب ، وابنة مسمّاة بعائشة.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الملل والنحل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</w:t>
      </w:r>
      <w:r>
        <w:rPr>
          <w:rtl/>
        </w:rPr>
        <w:t>تاريخ</w:t>
      </w:r>
      <w:r w:rsidRPr="003D2A13">
        <w:rPr>
          <w:rtl/>
        </w:rPr>
        <w:t xml:space="preserve"> ابن خلدون 4 : </w:t>
      </w:r>
      <w:r>
        <w:rPr>
          <w:rtl/>
        </w:rPr>
        <w:t>29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أمّا</w:t>
      </w:r>
      <w:r>
        <w:rPr>
          <w:rtl/>
        </w:rPr>
        <w:t xml:space="preserve">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فهو الإمام من بعده.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الحسين : فقد كان ممتازاً في الديانة من سائر أقرانه وأمثاله ، تابعاً لأخيه الحسن معتقداً بإمامته ، ودُفن في حرم العسكريين تحت قدميهما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بعض كتب الأنساب : أن هارون بن علي الواقع في الميدان العتيق بأصبهان هو من أولاد أبي الحسن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80" w:name="_Toc185349526"/>
      <w:r>
        <w:rPr>
          <w:rFonts w:hint="eastAsia"/>
          <w:rtl/>
        </w:rPr>
        <w:t>محمّد</w:t>
      </w:r>
      <w:r>
        <w:rPr>
          <w:rtl/>
        </w:rPr>
        <w:t xml:space="preserve"> المعروف بسبع الدجيل</w:t>
      </w:r>
      <w:bookmarkEnd w:id="8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محمّد : جلالته وعظمة شأنه أكثر من أن يذكر ، وكفى في ذلك قابليته للإمامة ، وهو أكبر أولاد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وكانت الشيعة تظن فيه أنه الإمام بعد أبيه ، ولمّا توفّي في حياة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لولده الحسن : «</w:t>
      </w:r>
      <w:r>
        <w:rPr>
          <w:rFonts w:hint="cs"/>
          <w:rtl/>
        </w:rPr>
        <w:t>ي</w:t>
      </w:r>
      <w:r>
        <w:rPr>
          <w:rFonts w:hint="eastAsia"/>
          <w:rtl/>
        </w:rPr>
        <w:t>ا</w:t>
      </w:r>
      <w:r>
        <w:rPr>
          <w:rtl/>
        </w:rPr>
        <w:t xml:space="preserve"> بني أحدث الله شكراً ، فقد أحدث في </w:t>
      </w:r>
      <w:r>
        <w:rPr>
          <w:rFonts w:hint="eastAsia"/>
          <w:rtl/>
        </w:rPr>
        <w:t>أمراً»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رواية اُخرى أنه قال : «بدا لله في أبي محمّد بعد أبي جعفر ـ يعني محمّد ـ مالم يكن يعرف له ، كما بدا له في موس</w:t>
      </w:r>
      <w:r>
        <w:rPr>
          <w:rFonts w:hint="cs"/>
          <w:rtl/>
        </w:rPr>
        <w:t>ی</w:t>
      </w:r>
      <w:r>
        <w:rPr>
          <w:rtl/>
        </w:rPr>
        <w:t xml:space="preserve"> بعد مضي إسماعيل ما کشف به عن حاله»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الإرشاد : بسنده عن النوفلي قال : «كنت مع أبي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في صحن داره ، فمرّ بنا محمّد ابنه ، فقلت له : جُعلت فداك، هذا صاحبنا بعدك؟ فقال : لا ، صاحبكم من بعدي الحسن»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B15385">
      <w:pPr>
        <w:pStyle w:val="libLine"/>
        <w:rPr>
          <w:rtl/>
        </w:rPr>
      </w:pPr>
      <w:r>
        <w:rPr>
          <w:rFonts w:hint="eastAsia"/>
          <w:rtl/>
        </w:rPr>
        <w:t>__________________</w:t>
      </w:r>
    </w:p>
    <w:p w:rsidR="00B708E2" w:rsidRPr="006E24E5" w:rsidRDefault="00B708E2" w:rsidP="00336338">
      <w:pPr>
        <w:pStyle w:val="libFootnote0"/>
        <w:rPr>
          <w:rtl/>
        </w:rPr>
      </w:pPr>
      <w:r w:rsidRPr="006E24E5">
        <w:rPr>
          <w:rtl/>
        </w:rPr>
        <w:t>(</w:t>
      </w:r>
      <w:r>
        <w:rPr>
          <w:rtl/>
        </w:rPr>
        <w:t>1</w:t>
      </w:r>
      <w:r w:rsidRPr="006E24E5">
        <w:rPr>
          <w:rtl/>
        </w:rPr>
        <w:t xml:space="preserve">) وقد كتب محقق هذا الكتاب مقالة وافية عنه رضي‌الله‌عنه نشرت في مجلة الانتظار عدد / 5 سنة </w:t>
      </w:r>
      <w:r>
        <w:rPr>
          <w:rtl/>
        </w:rPr>
        <w:t>1</w:t>
      </w:r>
      <w:r w:rsidRPr="006E24E5">
        <w:rPr>
          <w:rtl/>
        </w:rPr>
        <w:t>4</w:t>
      </w:r>
      <w:r>
        <w:rPr>
          <w:rtl/>
        </w:rPr>
        <w:t>27</w:t>
      </w:r>
      <w:r w:rsidRPr="006E24E5">
        <w:rPr>
          <w:rtl/>
        </w:rPr>
        <w:t xml:space="preserve"> هـ بعنوان عمّ الإمام الحجة غجل الله تعالى فرجه الشريف الحسين بن علي ، فلتراجع.</w:t>
      </w:r>
    </w:p>
    <w:p w:rsidR="00B708E2" w:rsidRDefault="00B708E2" w:rsidP="00336338">
      <w:pPr>
        <w:pStyle w:val="libFootnote0"/>
        <w:rPr>
          <w:rtl/>
        </w:rPr>
      </w:pPr>
      <w:r w:rsidRPr="006E24E5">
        <w:rPr>
          <w:rtl/>
        </w:rPr>
        <w:t>(</w:t>
      </w:r>
      <w:r>
        <w:rPr>
          <w:rtl/>
        </w:rPr>
        <w:t>2</w:t>
      </w:r>
      <w:r w:rsidRPr="006E24E5">
        <w:rPr>
          <w:rtl/>
        </w:rPr>
        <w:t>) لم أهتد إلى مصدر قوله ، وكان ينبغي أن يجعل هذا القول في آخر الفصل.</w:t>
      </w:r>
    </w:p>
    <w:p w:rsidR="00B708E2" w:rsidRDefault="00B708E2" w:rsidP="00336338">
      <w:pPr>
        <w:pStyle w:val="libFootnote0"/>
        <w:rPr>
          <w:rtl/>
        </w:rPr>
      </w:pPr>
      <w:r w:rsidRPr="006E24E5">
        <w:rPr>
          <w:rtl/>
        </w:rPr>
        <w:t xml:space="preserve">(3) الكافي </w:t>
      </w:r>
      <w:r>
        <w:rPr>
          <w:rtl/>
        </w:rPr>
        <w:t>1</w:t>
      </w:r>
      <w:r w:rsidRPr="006E24E5">
        <w:rPr>
          <w:rtl/>
        </w:rPr>
        <w:t xml:space="preserve"> : 3</w:t>
      </w:r>
      <w:r>
        <w:rPr>
          <w:rtl/>
        </w:rPr>
        <w:t>2</w:t>
      </w:r>
      <w:r w:rsidRPr="006E24E5">
        <w:rPr>
          <w:rtl/>
        </w:rPr>
        <w:t>6 ح 4.</w:t>
      </w:r>
    </w:p>
    <w:p w:rsidR="00B708E2" w:rsidRDefault="00B708E2" w:rsidP="00336338">
      <w:pPr>
        <w:pStyle w:val="libFootnote0"/>
        <w:rPr>
          <w:rtl/>
        </w:rPr>
      </w:pPr>
      <w:r w:rsidRPr="006E24E5">
        <w:rPr>
          <w:rtl/>
        </w:rPr>
        <w:t xml:space="preserve">(4) الكافي </w:t>
      </w:r>
      <w:r>
        <w:rPr>
          <w:rtl/>
        </w:rPr>
        <w:t>1</w:t>
      </w:r>
      <w:r w:rsidRPr="006E24E5">
        <w:rPr>
          <w:rtl/>
        </w:rPr>
        <w:t xml:space="preserve"> : 3</w:t>
      </w:r>
      <w:r>
        <w:rPr>
          <w:rtl/>
        </w:rPr>
        <w:t>27</w:t>
      </w:r>
      <w:r w:rsidRPr="006E24E5">
        <w:rPr>
          <w:rtl/>
        </w:rPr>
        <w:t xml:space="preserve"> ح </w:t>
      </w:r>
      <w:r>
        <w:rPr>
          <w:rtl/>
        </w:rPr>
        <w:t>1</w:t>
      </w:r>
      <w:r w:rsidRPr="006E24E5">
        <w:rPr>
          <w:rtl/>
        </w:rPr>
        <w:t>0.</w:t>
      </w:r>
    </w:p>
    <w:p w:rsidR="00B708E2" w:rsidRDefault="00B708E2" w:rsidP="00336338">
      <w:pPr>
        <w:pStyle w:val="libFootnote0"/>
        <w:rPr>
          <w:rtl/>
        </w:rPr>
      </w:pPr>
      <w:r w:rsidRPr="006E24E5">
        <w:rPr>
          <w:rtl/>
        </w:rPr>
        <w:t xml:space="preserve">(5) الإرشاد </w:t>
      </w:r>
      <w:r>
        <w:rPr>
          <w:rtl/>
        </w:rPr>
        <w:t>2</w:t>
      </w:r>
      <w:r w:rsidRPr="006E24E5">
        <w:rPr>
          <w:rtl/>
        </w:rPr>
        <w:t xml:space="preserve"> : 3</w:t>
      </w:r>
      <w:r>
        <w:rPr>
          <w:rtl/>
        </w:rPr>
        <w:t>1</w:t>
      </w:r>
      <w:r w:rsidRPr="006E24E5">
        <w:rPr>
          <w:rtl/>
        </w:rPr>
        <w:t>4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وبسنده</w:t>
      </w:r>
      <w:r>
        <w:rPr>
          <w:rtl/>
        </w:rPr>
        <w:t xml:space="preserve"> : عن محمّد الأصبهاني قال : «قال لي أبو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صاحبكم من بعدي الَّذي يصلّي عليّ ، قال : ولم نكن نعرف أبا محمّد قبل ذلك ، قال : فخرج أبو محمّد بعد وفاته ، فصلّ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ي</w:t>
      </w:r>
      <w:r>
        <w:rPr>
          <w:rFonts w:hint="eastAsia"/>
          <w:rtl/>
        </w:rPr>
        <w:t>ه»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وبسنده</w:t>
      </w:r>
      <w:r>
        <w:rPr>
          <w:rtl/>
        </w:rPr>
        <w:t xml:space="preserve"> ، إلى جماعة من بني هاشم ، منهم الحسن بن الحسين الأفطس : «أنهم حضروا يوم توفّي محمّد بن علي بن محمّد دار أبي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وقد بُسط له في صحن داره ، والناس جلوس حوله ، من آل أبي طالب وبني العبَّاس وقر</w:t>
      </w:r>
      <w:r>
        <w:rPr>
          <w:rFonts w:hint="cs"/>
          <w:rtl/>
        </w:rPr>
        <w:t>ي</w:t>
      </w:r>
      <w:r>
        <w:rPr>
          <w:rFonts w:hint="eastAsia"/>
          <w:rtl/>
        </w:rPr>
        <w:t>ش</w:t>
      </w:r>
      <w:r>
        <w:rPr>
          <w:rtl/>
        </w:rPr>
        <w:t xml:space="preserve"> مائة وخمسون رجلاً سوى موال</w:t>
      </w:r>
      <w:r>
        <w:rPr>
          <w:rFonts w:hint="cs"/>
          <w:rtl/>
        </w:rPr>
        <w:t>ي</w:t>
      </w:r>
      <w:r>
        <w:rPr>
          <w:rFonts w:hint="eastAsia"/>
          <w:rtl/>
        </w:rPr>
        <w:t>ه</w:t>
      </w:r>
      <w:r>
        <w:rPr>
          <w:rtl/>
        </w:rPr>
        <w:t xml:space="preserve"> وسائر الناس ؛ إذ نظر إلى الحسن بن علي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وقد جاء مشقوق الجيب حَتَّى قام عن يمينه ونحن لا نعرفه ، فنظر إليه أبو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بعد ساعة من قيامه ، ثُمَّ قال له : يا بني أحدث لله شكراً ، فقد أحدث فيك أمراً ، فبكى الحسن واسترجع ، فقال : الحمد لله ربِّ العا</w:t>
      </w:r>
      <w:r>
        <w:rPr>
          <w:rFonts w:hint="eastAsia"/>
          <w:rtl/>
        </w:rPr>
        <w:t>لمين</w:t>
      </w:r>
      <w:r>
        <w:rPr>
          <w:rtl/>
        </w:rPr>
        <w:t xml:space="preserve"> ، وإيَّاه أسأل تمام نعمه علينا ، وإنّا لله وإنّا إليه راجعون.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فسألنا</w:t>
      </w:r>
      <w:r>
        <w:rPr>
          <w:rtl/>
        </w:rPr>
        <w:t xml:space="preserve"> عنه ، فقيل لنا : هذا الحسن بن علي ابنه ، وقدرنا له في ذلك الوقت عشرين سنة ونحوها ، فيومئذ عرفنا وعلمنا أنه قَدْ أشار إليه بالإمامة وأقامه مقامه»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والأخبار</w:t>
      </w:r>
      <w:r>
        <w:rPr>
          <w:rtl/>
        </w:rPr>
        <w:t xml:space="preserve"> في هذا كثيرة قَدْ أوردها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الإرشاد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ومع ذلك فالعجب من صاحب (جنّات الخلود) حيث قال فيها : (إنه لم يُعرف حاله) </w:t>
      </w:r>
      <w:r w:rsidRPr="00336338">
        <w:rPr>
          <w:rStyle w:val="libFootnotenumChar"/>
          <w:rtl/>
        </w:rPr>
        <w:t>(4)</w:t>
      </w:r>
      <w:r>
        <w:rPr>
          <w:rtl/>
        </w:rPr>
        <w:t>. مع أن قبره مزار معروف في قرية بلد من نواحي الدجيل.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الإرشاد 2 : 3</w:t>
      </w:r>
      <w:r>
        <w:rPr>
          <w:rtl/>
        </w:rPr>
        <w:t>1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317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>4 ـ 3</w:t>
      </w:r>
      <w:r>
        <w:rPr>
          <w:rtl/>
        </w:rPr>
        <w:t>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جنّات الخلود : </w:t>
      </w:r>
      <w:r>
        <w:rPr>
          <w:rtl/>
        </w:rPr>
        <w:t>37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معجم البلدان : (نقل عن السيِّد عبد الكريم ابن طاووس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أن قبر أبي جعفر محمّد ابن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في بلد ـ التي هي مدينة قديمة على دجلة فوق الموصل ـ وادّعى الإتفاق على ذلك)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غريب منه ، وسواد أطراف سامراء من العامّة والخاصّة يعظّمون هذا المشهد ، ويقطعون الخصومات التي تقع بينهم بالحلف به ، والحضور في مشهده ، ولا يعرفونه إلا قبر السيِّد محمّد بن علي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ويعبّرون عنه بسبع الدجيل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81" w:name="_Toc185349527"/>
      <w:r>
        <w:rPr>
          <w:rFonts w:hint="eastAsia"/>
          <w:rtl/>
        </w:rPr>
        <w:t>توبة</w:t>
      </w:r>
      <w:r>
        <w:rPr>
          <w:rtl/>
        </w:rPr>
        <w:t xml:space="preserve"> ولده جعفر</w:t>
      </w:r>
      <w:bookmarkEnd w:id="8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جعفر : فهو الملقّب بالكذّاب ، وكان معروفاً بحبّ الجاه وطلب الدنيا ، وصرف أكثر عمره مع الأوباش والأجامرة ولعب الطنبور وسائر ما هو غير مشروع ، ولكن كان متظاهراً بإمامة الحسن العسكري ، ومن بعد وفاته ادّع</w:t>
      </w:r>
      <w:r>
        <w:rPr>
          <w:rFonts w:hint="cs"/>
          <w:rtl/>
        </w:rPr>
        <w:t>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معجم البلدان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81</w:t>
      </w:r>
      <w:r w:rsidRPr="003D2A13">
        <w:rPr>
          <w:rtl/>
        </w:rPr>
        <w:t xml:space="preserve"> ، قال العلّامة السيِّد عبد الستار الحسني دام توفيقه في تعليقة له على نسخة كتابنا هذا تتعلق بما ذُكر : (وفاة ياقوت الحموي صاحب (معجم البلدان) سنة 626 هـ قبل ولادة السيِّد عبد الكريم ابن طاووس</w:t>
      </w:r>
      <w:r>
        <w:rPr>
          <w:rFonts w:hint="cs"/>
          <w:rtl/>
        </w:rPr>
        <w:t xml:space="preserve"> </w:t>
      </w:r>
      <w:r w:rsidRPr="003D2A13">
        <w:rPr>
          <w:rFonts w:hint="eastAsia"/>
          <w:rtl/>
        </w:rPr>
        <w:t>سنة</w:t>
      </w:r>
      <w:r w:rsidRPr="003D2A13">
        <w:rPr>
          <w:rtl/>
        </w:rPr>
        <w:t xml:space="preserve"> 647 ـ 693 هـ) ، وإنما كان السيِّد عبد الكريم المذكور يملك نسخة من (معجم البلدان) ، فعلّق عليها ، فادخل الناسخ كلامه في الأصل).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قال السيِّد محسن الأمين في أعيان الشيعة </w:t>
      </w:r>
      <w:r>
        <w:rPr>
          <w:rtl/>
        </w:rPr>
        <w:t>1</w:t>
      </w:r>
      <w:r w:rsidRPr="003D2A13">
        <w:rPr>
          <w:rtl/>
        </w:rPr>
        <w:t>0 : 5 في ترجمته ما نصّه : (السيِّد أبو جفر محمّد ابن الإمام علي أبي الحسن الهادي. توفي في حدود سنة 252 هـ جليل القدر ، عظيم الشأن ، كانت الشيعة تظن أنه الإمام بعد أبيه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فلمَّا توفي نصّ أبوه على أخيه أبي محمّد الحسن الزكي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، وكان أبوه خلّفه بالمدينة طفلاً لمّا اُتي به إلى العراق ، ثُمَّ قدم عليه في سامراء ، ثُمَّ أراد الرجوع إلى الحجاز ، فلمَّا بلغ القرية التي يقال لها بلد على تسعة فراسخ من سامراء ، مرض وتوفي ودُفن قريباً منها ، ومشهده هناك مفروف مزور. ولمّا توفي شقّ أخوه أبو محمّد ثوبه وقال في جواب من لامه على ذلك : قَدْ شقّ موسى على أخيه هارون. وسعى المحدِّث العلّامة الشيخ ميرزا حسين النوري في تشييد مشهده وتعميره ، وكان له فيه اعتقاد </w:t>
      </w:r>
      <w:r>
        <w:rPr>
          <w:rtl/>
        </w:rPr>
        <w:t>عظيم</w:t>
      </w:r>
      <w:r w:rsidRPr="003D2A13">
        <w:rPr>
          <w:rtl/>
        </w:rPr>
        <w:t>) ، انتهى.</w:t>
      </w:r>
    </w:p>
    <w:p w:rsidR="00B708E2" w:rsidRPr="00E51329" w:rsidRDefault="00B708E2" w:rsidP="00837515">
      <w:pPr>
        <w:pStyle w:val="libNormal"/>
        <w:rPr>
          <w:rStyle w:val="libFootnoteChar"/>
          <w:rtl/>
        </w:rPr>
      </w:pPr>
      <w:r w:rsidRPr="00E51329">
        <w:rPr>
          <w:rStyle w:val="libFootnoteChar"/>
          <w:rFonts w:hint="eastAsia"/>
          <w:rtl/>
        </w:rPr>
        <w:t>وقد</w:t>
      </w:r>
      <w:r w:rsidRPr="00E51329">
        <w:rPr>
          <w:rStyle w:val="libFootnoteChar"/>
          <w:rtl/>
        </w:rPr>
        <w:t xml:space="preserve"> ألّف الشيخ محمّد علي الاوردبادي </w:t>
      </w:r>
      <w:r w:rsidRPr="00837515">
        <w:rPr>
          <w:rStyle w:val="libAlaemChar"/>
          <w:rtl/>
        </w:rPr>
        <w:t>رحمه‌الله</w:t>
      </w:r>
      <w:r w:rsidRPr="00E51329">
        <w:rPr>
          <w:rStyle w:val="libFootnoteChar"/>
          <w:rtl/>
        </w:rPr>
        <w:t xml:space="preserve"> كتاباً عنه اسمه (حياة سبع الدجيل) ، وطبع في النجف الأشرف ، وكذا السيِّد موسى الموسوي الهندي باسم (سبع الدجيل محمّد ابن الإمام الهادي </w:t>
      </w:r>
      <w:r w:rsidRPr="00837515">
        <w:rPr>
          <w:rStyle w:val="libAlaemChar"/>
          <w:rtl/>
        </w:rPr>
        <w:t>عليه‌السلام</w:t>
      </w:r>
      <w:r w:rsidRPr="00E51329">
        <w:rPr>
          <w:rStyle w:val="libFootnoteChar"/>
          <w:rtl/>
        </w:rPr>
        <w:t>) ، فلاحظ.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الإمامة</w:t>
      </w:r>
      <w:r>
        <w:rPr>
          <w:rtl/>
        </w:rPr>
        <w:t xml:space="preserve"> ، وكان يجبر الناس على إطاعته والقول بإمامته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وأراد أن يصلّي على جنازة أخيه ، فمنعه ذلك الحجّة صاحب الأمر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وقصته معروفة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ويقال</w:t>
      </w:r>
      <w:r>
        <w:rPr>
          <w:rtl/>
        </w:rPr>
        <w:t xml:space="preserve"> : إنه تاب في أخر عمره ، فلُقّب بجعفر التوّاب ، بل ورد في الأخبار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جعفر بأخوة يوسف علييه السلام ؛ حيث غفر الله لهم ذنوبهم ، وعفا عنهم يوسف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وقال : ﴿</w:t>
      </w:r>
      <w:r w:rsidRPr="00837515">
        <w:rPr>
          <w:rStyle w:val="libAieChar"/>
          <w:rtl/>
        </w:rPr>
        <w:t>لَا تَثْرِيبَ عَلَيْكُمُ الْيَوْمَ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ينظر : كمال الدين : 4</w:t>
      </w:r>
      <w:r>
        <w:rPr>
          <w:rtl/>
        </w:rPr>
        <w:t>1</w:t>
      </w:r>
      <w:r w:rsidRPr="003D2A13">
        <w:rPr>
          <w:rtl/>
        </w:rPr>
        <w:t xml:space="preserve"> ، </w:t>
      </w:r>
      <w:r>
        <w:rPr>
          <w:rtl/>
        </w:rPr>
        <w:t>319</w:t>
      </w:r>
      <w:r w:rsidRPr="003D2A13">
        <w:rPr>
          <w:rtl/>
        </w:rPr>
        <w:t xml:space="preserve"> ، </w:t>
      </w:r>
      <w:r>
        <w:rPr>
          <w:rtl/>
        </w:rPr>
        <w:t>320</w:t>
      </w:r>
      <w:r w:rsidRPr="003D2A13">
        <w:rPr>
          <w:rtl/>
        </w:rPr>
        <w:t xml:space="preserve"> ، 44</w:t>
      </w:r>
      <w:r>
        <w:rPr>
          <w:rtl/>
        </w:rPr>
        <w:t>2</w:t>
      </w:r>
      <w:r w:rsidRPr="003D2A13">
        <w:rPr>
          <w:rtl/>
        </w:rPr>
        <w:t xml:space="preserve"> ، 476 ، 4</w:t>
      </w:r>
      <w:r>
        <w:rPr>
          <w:rtl/>
        </w:rPr>
        <w:t>79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رواها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كمال الدين : 475 ، والخبر معروف بخبر أبي الأديان.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ينظر : كمال الدين : 4</w:t>
      </w:r>
      <w:r>
        <w:rPr>
          <w:rtl/>
        </w:rPr>
        <w:t>83</w:t>
      </w:r>
      <w:r w:rsidRPr="003D2A13">
        <w:rPr>
          <w:rtl/>
        </w:rPr>
        <w:t xml:space="preserve"> ح 4 ، الغيبة للطوسي : </w:t>
      </w:r>
      <w:r>
        <w:rPr>
          <w:rtl/>
        </w:rPr>
        <w:t>290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7</w:t>
      </w:r>
      <w:r w:rsidRPr="003D2A13">
        <w:rPr>
          <w:rtl/>
        </w:rPr>
        <w:t xml:space="preserve"> ، کشف الغُمَّة 3 : </w:t>
      </w:r>
      <w:r>
        <w:rPr>
          <w:rtl/>
        </w:rPr>
        <w:t>339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سورة يوسف : من آية </w:t>
      </w:r>
      <w:r>
        <w:rPr>
          <w:rtl/>
        </w:rPr>
        <w:t>92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المقام</w:t>
      </w:r>
      <w:r>
        <w:rPr>
          <w:rtl/>
        </w:rPr>
        <w:t xml:space="preserve"> الحادي عشر</w:t>
      </w:r>
    </w:p>
    <w:p w:rsidR="00B708E2" w:rsidRDefault="00B708E2" w:rsidP="00B708E2">
      <w:pPr>
        <w:pStyle w:val="Heading1Center"/>
        <w:rPr>
          <w:rtl/>
        </w:rPr>
      </w:pPr>
      <w:bookmarkStart w:id="82" w:name="_Toc185349528"/>
      <w:r>
        <w:rPr>
          <w:rFonts w:hint="eastAsia"/>
          <w:rtl/>
        </w:rPr>
        <w:t>في</w:t>
      </w:r>
      <w:r>
        <w:rPr>
          <w:rtl/>
        </w:rPr>
        <w:t xml:space="preserve"> الإمام الحسن بن علي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82"/>
    </w:p>
    <w:p w:rsidR="00B708E2" w:rsidRDefault="00B708E2" w:rsidP="00B708E2">
      <w:pPr>
        <w:pStyle w:val="Heading1Center"/>
        <w:rPr>
          <w:rtl/>
        </w:rPr>
      </w:pPr>
      <w:bookmarkStart w:id="83" w:name="_Toc185349529"/>
      <w:r>
        <w:rPr>
          <w:rFonts w:hint="eastAsia"/>
          <w:rtl/>
        </w:rPr>
        <w:t>ولادته</w:t>
      </w:r>
      <w:r>
        <w:rPr>
          <w:rtl/>
        </w:rPr>
        <w:t xml:space="preserve"> ووفاته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8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ويُلقّب</w:t>
      </w:r>
      <w:r>
        <w:rPr>
          <w:rtl/>
        </w:rPr>
        <w:t xml:space="preserve"> بصاحب الناحية أيضاً كما في كتب الرجال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وبهذا يصحّ سند زيارة الناحية المرويّة في الإقبال ، قال : (خرج من الناحية سنة اثنتين وخمسين ومائتين ... إلخ)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وخروجها</w:t>
      </w:r>
      <w:r>
        <w:rPr>
          <w:rtl/>
        </w:rPr>
        <w:t xml:space="preserve"> بهذا التاريخ يكون مقدّماً على ولادة الحجّة بأربع سنين ، فالمراد منه العسكري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وكنيته</w:t>
      </w:r>
      <w:r>
        <w:rPr>
          <w:rtl/>
        </w:rPr>
        <w:t xml:space="preserve"> : أبو محمّد ، وُلد بالمدينة على المشهور ـ وقيل بسُرَّ من رأى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ولعله خطأ كما صرّح به جدّي الأمجد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ـ في يوم الجمعة ، الثامن من شهر ربيع الآخر ـ وقيل غير ذلك ، والأول أشهر ـ في سنة </w:t>
      </w:r>
      <w:r>
        <w:rPr>
          <w:rtl/>
          <w:lang w:bidi="fa-IR"/>
        </w:rPr>
        <w:t>232</w:t>
      </w:r>
      <w:r>
        <w:rPr>
          <w:rtl/>
        </w:rPr>
        <w:t xml:space="preserve"> من الهجرة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ـ وقيل في سنة الثلاثين فوق (ثلاثين بعد ـ ظ) ا</w:t>
      </w:r>
      <w:r>
        <w:rPr>
          <w:rFonts w:hint="eastAsia"/>
          <w:rtl/>
        </w:rPr>
        <w:t>لمائتين</w:t>
      </w:r>
      <w:r>
        <w:rPr>
          <w:rtl/>
        </w:rPr>
        <w:t xml:space="preserve"> ، ونقل عن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قال جدّي الأمجد : (لعله سهو في النقل ؛ إذ ليس فيما رأينا من كتبه ذلك) </w:t>
      </w:r>
      <w:r w:rsidRPr="00336338">
        <w:rPr>
          <w:rStyle w:val="libFootnotenumChar"/>
          <w:rtl/>
        </w:rPr>
        <w:t>(7)</w:t>
      </w:r>
      <w:r>
        <w:rPr>
          <w:rtl/>
        </w:rPr>
        <w:t xml:space="preserve"> ـ </w:t>
      </w:r>
      <w:r w:rsidRPr="00336338">
        <w:rPr>
          <w:rStyle w:val="libFootnotenumChar"/>
          <w:rtl/>
        </w:rPr>
        <w:t>(8)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قاموس الرجال </w:t>
      </w:r>
      <w:r>
        <w:rPr>
          <w:rtl/>
        </w:rPr>
        <w:t>9</w:t>
      </w:r>
      <w:r w:rsidRPr="003D2A13">
        <w:rPr>
          <w:rtl/>
        </w:rPr>
        <w:t xml:space="preserve"> : 504.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إقبال الأعمال </w:t>
      </w:r>
      <w:r>
        <w:rPr>
          <w:rtl/>
        </w:rPr>
        <w:t>2</w:t>
      </w:r>
      <w:r w:rsidRPr="003D2A13">
        <w:rPr>
          <w:rtl/>
        </w:rPr>
        <w:t xml:space="preserve"> : 7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ينظر عن سند هذه الزيارة : أنصار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: </w:t>
      </w:r>
      <w:r>
        <w:rPr>
          <w:rtl/>
        </w:rPr>
        <w:t>1</w:t>
      </w:r>
      <w:r w:rsidRPr="003D2A13">
        <w:rPr>
          <w:rtl/>
        </w:rPr>
        <w:t xml:space="preserve">54 ـ </w:t>
      </w:r>
      <w:r>
        <w:rPr>
          <w:rtl/>
        </w:rPr>
        <w:t>1</w:t>
      </w:r>
      <w:r w:rsidRPr="003D2A13">
        <w:rPr>
          <w:rtl/>
        </w:rPr>
        <w:t>56.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ذكر المفيد في الإرشاد 2 : 3</w:t>
      </w:r>
      <w:r>
        <w:rPr>
          <w:rtl/>
        </w:rPr>
        <w:t>1</w:t>
      </w:r>
      <w:r w:rsidRPr="003D2A13">
        <w:rPr>
          <w:rtl/>
        </w:rPr>
        <w:t xml:space="preserve">0 ، والإربلي في كشف الغُمَّة 3 : </w:t>
      </w:r>
      <w:r>
        <w:rPr>
          <w:rtl/>
        </w:rPr>
        <w:t>1</w:t>
      </w:r>
      <w:r w:rsidRPr="003D2A13">
        <w:rPr>
          <w:rtl/>
        </w:rPr>
        <w:t>76 أن سنة ورود والده الإمام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بأمر المتوكل إلى سر من رأى هي 243 هـ ، فيكون عمر الإمام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حينها </w:t>
      </w:r>
      <w:r>
        <w:rPr>
          <w:rtl/>
        </w:rPr>
        <w:t>11</w:t>
      </w:r>
      <w:r w:rsidRPr="003D2A13">
        <w:rPr>
          <w:rtl/>
        </w:rPr>
        <w:t xml:space="preserve"> سنة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رسالة في تاريخ المعصومين : 2</w:t>
      </w:r>
      <w:r>
        <w:rPr>
          <w:rtl/>
        </w:rPr>
        <w:t>11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الإرشاد 2 : 3</w:t>
      </w:r>
      <w:r>
        <w:rPr>
          <w:rtl/>
        </w:rPr>
        <w:t>1</w:t>
      </w:r>
      <w:r w:rsidRPr="003D2A13">
        <w:rPr>
          <w:rtl/>
        </w:rPr>
        <w:t>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(7) ذكر الشيخ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الإرشاد ولادته سنة 232 هـ كما ورد أعلاه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(8) رسالة في تاريخ المعصومين : 2</w:t>
      </w:r>
      <w:r>
        <w:rPr>
          <w:rtl/>
        </w:rPr>
        <w:t>1</w:t>
      </w:r>
      <w:r w:rsidRPr="003D2A13">
        <w:rPr>
          <w:rtl/>
        </w:rPr>
        <w:t>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وكانت</w:t>
      </w:r>
      <w:r>
        <w:rPr>
          <w:rtl/>
        </w:rPr>
        <w:t xml:space="preserve"> اُمُّه اُمّ ولد ، يقال لها حديث ، وكانت في غاية الورع والتقوى ، فأقام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بسُرَّ من رأى بعد أبيه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قريباً من ستّ سنين ، ثُمَّ سمّه المعتمد أبو عيسی ابن المتوكّل على ما ذكره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الطبرسي : (ذهب كثير من أصحابنا إلى أنه مضى مسموماً ، وكذلك أبوه وجدّه وجميع الأئمّة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فقُبض</w:t>
      </w:r>
      <w:r>
        <w:rPr>
          <w:rtl/>
        </w:rPr>
        <w:t xml:space="preserve"> يوم الجمعة ـ وقيل يوم الأحد ، وقيل يوم الأربعاء والأول أشهر ـ الثامن من شهر ربيع الأول ـ وقيل في غيره ، والأول هو المعتمد ـ وكان ذلك في عام الستّين فوق (ستين بعد ـ ط) المائتين ، وكان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يومئذ ابن ثماني وعشرين سنة ، ومدّة إمامته ستّ سنين ، ود</w:t>
      </w:r>
      <w:r>
        <w:rPr>
          <w:rFonts w:hint="eastAsia"/>
          <w:rtl/>
        </w:rPr>
        <w:t>ُفن</w:t>
      </w:r>
      <w:r>
        <w:rPr>
          <w:rtl/>
        </w:rPr>
        <w:t xml:space="preserve"> بسامراء في داره في البيت الَّذي دُفن فيه أبوه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ومرقده خلف ظهر أبيه ، وعلى قولٍ : إنّ ذرِّيته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منحصرة في ابنه الإمام صاحب الأمر محمّد بن الحسن ، وبنت واحدة غير موسومة ولا مذكورة في الكتب ، والأصح انحصار ولده في الإمام المنتظر عجل الله تعالى فرجه الشريف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84" w:name="_Toc185349530"/>
      <w:r>
        <w:rPr>
          <w:rFonts w:hint="eastAsia"/>
          <w:rtl/>
        </w:rPr>
        <w:t>تنبيهان</w:t>
      </w:r>
      <w:bookmarkEnd w:id="84"/>
    </w:p>
    <w:p w:rsidR="00B708E2" w:rsidRDefault="00B708E2" w:rsidP="00B708E2">
      <w:pPr>
        <w:pStyle w:val="Heading1Center"/>
        <w:rPr>
          <w:rtl/>
        </w:rPr>
      </w:pPr>
      <w:bookmarkStart w:id="85" w:name="_Toc185349531"/>
      <w:r>
        <w:rPr>
          <w:rtl/>
        </w:rPr>
        <w:t>[حكيمة بنت الإمام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]</w:t>
      </w:r>
      <w:bookmarkEnd w:id="8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الأول</w:t>
      </w:r>
      <w:r>
        <w:rPr>
          <w:rtl/>
        </w:rPr>
        <w:t xml:space="preserve"> : قال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مزار البحار : (إن في القُبَّة الشريفة ـ يعني قُبَّة الإمامين العسكريين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ـ قبراً منسوباً إلى النجيبة الكريمة العالمة الفاضلة التقية الرضية حكيمة بنت أبي جعفر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ولا أدري لِمَ لَمْ يتعرضوا لزيار</w:t>
      </w:r>
      <w:r>
        <w:rPr>
          <w:rFonts w:hint="eastAsia"/>
          <w:rtl/>
        </w:rPr>
        <w:t>تها</w:t>
      </w:r>
      <w:r>
        <w:rPr>
          <w:rtl/>
        </w:rPr>
        <w:t xml:space="preserve"> مع ظهور فضلها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الاعتقادات : </w:t>
      </w:r>
      <w:r>
        <w:rPr>
          <w:rtl/>
        </w:rPr>
        <w:t>99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إعلام الور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131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ينظر عن أحواله وما يتعلق به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: الإرشاد </w:t>
      </w:r>
      <w:r>
        <w:rPr>
          <w:rtl/>
        </w:rPr>
        <w:t>2</w:t>
      </w:r>
      <w:r w:rsidRPr="003D2A13">
        <w:rPr>
          <w:rtl/>
        </w:rPr>
        <w:t xml:space="preserve"> : 3</w:t>
      </w:r>
      <w:r>
        <w:rPr>
          <w:rtl/>
        </w:rPr>
        <w:t>1</w:t>
      </w:r>
      <w:r w:rsidRPr="003D2A13">
        <w:rPr>
          <w:rtl/>
        </w:rPr>
        <w:t xml:space="preserve">3 ـ 339 ، مناقب آل أبي طالب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3 : 522 ـ 54</w:t>
      </w:r>
      <w:r>
        <w:rPr>
          <w:rtl/>
        </w:rPr>
        <w:t>1</w:t>
      </w:r>
      <w:r w:rsidRPr="003D2A13">
        <w:rPr>
          <w:rtl/>
        </w:rPr>
        <w:t xml:space="preserve"> ، بحار الأنوار 5</w:t>
      </w:r>
      <w:r>
        <w:rPr>
          <w:rtl/>
        </w:rPr>
        <w:t>0</w:t>
      </w:r>
      <w:r w:rsidRPr="003D2A13">
        <w:rPr>
          <w:rtl/>
        </w:rPr>
        <w:t xml:space="preserve"> : </w:t>
      </w:r>
      <w:r>
        <w:rPr>
          <w:rtl/>
        </w:rPr>
        <w:t>23</w:t>
      </w:r>
      <w:r w:rsidRPr="003D2A13">
        <w:rPr>
          <w:rtl/>
        </w:rPr>
        <w:t xml:space="preserve">5 ـ </w:t>
      </w:r>
      <w:r>
        <w:rPr>
          <w:rtl/>
        </w:rPr>
        <w:t>338</w:t>
      </w:r>
      <w:r w:rsidRPr="003D2A13">
        <w:rPr>
          <w:rtl/>
        </w:rPr>
        <w:t xml:space="preserve"> ، وغيرها في غيرها.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وجلالتها</w:t>
      </w:r>
      <w:r>
        <w:rPr>
          <w:rtl/>
        </w:rPr>
        <w:t xml:space="preserve">؟! وأنها كانت مخصوصة بالأئمّة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ومودعة أسرارهم ، وكانت اُمُّ القائم عله السلام عندها ، وكانت حاضرة عند ولادته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وكانت تراه حيناً بعد حين في حياة أبي محمّد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وكانت من السفراء والأبواب بعد وفاته ، فينبغي زي</w:t>
      </w:r>
      <w:r>
        <w:rPr>
          <w:rFonts w:hint="eastAsia"/>
          <w:rtl/>
        </w:rPr>
        <w:t>ارتها</w:t>
      </w:r>
      <w:r>
        <w:rPr>
          <w:rtl/>
        </w:rPr>
        <w:t xml:space="preserve"> بما أجرى الله على اللَّسان ممَّا يناسب فضلها وشأنها والله الموفق) ، انتهى كلامه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جدّي بحر العلوم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بعد نقل هذه العبارة : (قلت : عدم التعرُّض لزيارتها ـ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>ا ـ كما أشار إليه الخال المفضال عجيب ، وأعجب منه عدم تعرض الأكثر لها ـ کالمفيد في الإرشاد ، وغيره في كتب التواريخ والسِّيَر والنسب ـ في أولاد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بل حصر بعضهم بناته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غيرها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وخلّف أبو جعفر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الولد عليّاً ـ ابنه الإمام من بعده ـ وموس</w:t>
      </w:r>
      <w:r>
        <w:rPr>
          <w:rFonts w:hint="cs"/>
          <w:rtl/>
        </w:rPr>
        <w:t>ی</w:t>
      </w:r>
      <w:r>
        <w:rPr>
          <w:rtl/>
        </w:rPr>
        <w:t xml:space="preserve"> ، وفاطمة ، وأمامة ، ولم يخلّف ذكراً غير من سمَّيناه.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الطبرسي في إعلام الور</w:t>
      </w:r>
      <w:r>
        <w:rPr>
          <w:rFonts w:hint="cs"/>
          <w:rtl/>
        </w:rPr>
        <w:t>ی</w:t>
      </w:r>
      <w:r>
        <w:rPr>
          <w:rtl/>
        </w:rPr>
        <w:t xml:space="preserve"> : وخلّف من الولد عليّاً ـ الإمام ـ وموس</w:t>
      </w:r>
      <w:r>
        <w:rPr>
          <w:rFonts w:hint="cs"/>
          <w:rtl/>
        </w:rPr>
        <w:t>ی</w:t>
      </w:r>
      <w:r>
        <w:rPr>
          <w:rtl/>
        </w:rPr>
        <w:t xml:space="preserve"> ، (ومن البنات حكيمة وخديجة وأم كلثوم)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ويقال</w:t>
      </w:r>
      <w:r>
        <w:rPr>
          <w:rtl/>
        </w:rPr>
        <w:t xml:space="preserve"> : خلّف فاطمة وأمامة ابنتيه ، ولم يخلف غيرهم.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السروي في المناقب : وأولاده : علي الإمام ، وموسى وحكيمة ، وخديجة ، واُمّ كلثوم. قال : وقال ـ (أيوب الأنصاري)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ـ أبو عبد الله الحارثي : خلّف فاطمة وأمامة فقط)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بحار الأنوار </w:t>
      </w:r>
      <w:r>
        <w:rPr>
          <w:rtl/>
        </w:rPr>
        <w:t>99</w:t>
      </w:r>
      <w:r w:rsidRPr="003D2A13">
        <w:rPr>
          <w:rtl/>
        </w:rPr>
        <w:t xml:space="preserve"> : </w:t>
      </w:r>
      <w:r>
        <w:rPr>
          <w:rtl/>
        </w:rPr>
        <w:t>79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ما بين القوسين غ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موجود في نسخة إعلام الور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المطبوعة التي اعتمدناها ، ويؤيده قول التستري في قاموس الرجال </w:t>
      </w:r>
      <w:r>
        <w:rPr>
          <w:rtl/>
        </w:rPr>
        <w:t>1</w:t>
      </w:r>
      <w:r w:rsidRPr="003D2A13">
        <w:rPr>
          <w:rtl/>
        </w:rPr>
        <w:t xml:space="preserve">2 : </w:t>
      </w:r>
      <w:r>
        <w:rPr>
          <w:rtl/>
        </w:rPr>
        <w:t>238</w:t>
      </w:r>
      <w:r w:rsidRPr="003D2A13">
        <w:rPr>
          <w:rtl/>
        </w:rPr>
        <w:t xml:space="preserve"> رقم </w:t>
      </w:r>
      <w:r>
        <w:rPr>
          <w:rtl/>
        </w:rPr>
        <w:t>81</w:t>
      </w:r>
      <w:r w:rsidRPr="003D2A13">
        <w:rPr>
          <w:rtl/>
        </w:rPr>
        <w:t xml:space="preserve"> بعد إيراده هذا الكلام ما نصّه : (أقول : نقل المصنّف كلام الطبرسي كالمفيد لعدم ذكر حكيمة) في أولاد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مع أنها مذكور</w:t>
      </w:r>
      <w:r w:rsidRPr="003D2A13">
        <w:rPr>
          <w:rFonts w:hint="eastAsia"/>
          <w:rtl/>
        </w:rPr>
        <w:t>ة</w:t>
      </w:r>
      <w:r w:rsidRPr="003D2A13">
        <w:rPr>
          <w:rtl/>
        </w:rPr>
        <w:t xml:space="preserve"> في ما نقل ، ولعله حُرّف عليه).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ما بين الشارت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</w:t>
      </w:r>
      <w:r>
        <w:rPr>
          <w:rtl/>
        </w:rPr>
        <w:t>زياد</w:t>
      </w:r>
      <w:r w:rsidRPr="003D2A13">
        <w:rPr>
          <w:rFonts w:hint="eastAsia"/>
          <w:rtl/>
        </w:rPr>
        <w:t>ة</w:t>
      </w:r>
      <w:r w:rsidRPr="003D2A13">
        <w:rPr>
          <w:rtl/>
        </w:rPr>
        <w:t xml:space="preserve"> من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لا أعرف مناسبتها ، ولعلها من سهو القلم ، وأبو عبد الله الحارثي هو الشيخ أبو عبد الله محمّد بن محمّد بن النعمان الحارثي المعروف بالمفيد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، وهو إشارة إلى ما ذكره في كتابه الارشاد ، ولعلّ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ظن بالحارثي بشر النخاس المعاصر للإمامين الهادي والعسكري </w:t>
      </w:r>
      <w:r w:rsidRPr="00837515">
        <w:rPr>
          <w:rStyle w:val="libAlaemChar"/>
          <w:rtl/>
        </w:rPr>
        <w:t>عليهما‌السلام</w:t>
      </w:r>
      <w:r w:rsidRPr="003D2A13">
        <w:rPr>
          <w:rtl/>
        </w:rPr>
        <w:t xml:space="preserve"> ، من ولد أبي أيوب الأنصاري ، فسقطت (ابن أبي) في الطباعة ، فلاحظ.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أقول</w:t>
      </w:r>
      <w:r>
        <w:rPr>
          <w:rtl/>
        </w:rPr>
        <w:t xml:space="preserve"> : فهذه الجليلة بنت الإمام أبي جعفر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واُخت الإمام علي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وعمّة الإمام الحسن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وقد أدركت أئمّة أربعة بزيادة إمام العصر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إلى من تقدّم ، وأن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أمر نرجس خاتون أن تتعلم من</w:t>
      </w:r>
      <w:r>
        <w:rPr>
          <w:rFonts w:hint="eastAsia"/>
          <w:rtl/>
        </w:rPr>
        <w:t>ها</w:t>
      </w:r>
      <w:r>
        <w:rPr>
          <w:rtl/>
        </w:rPr>
        <w:t xml:space="preserve"> معالم الدين وأحكام الشرع والتأدُّب بالآداب الإلهية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وكان لها منصب السفارة بعد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قبل إمام العصر عجل الله تعالى فرجه الشريف ، وكانت توصل عرائض الناس إليه ، والتوقيعات الصادرة منه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إلى الناس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ومرقدها الشريف ممَّا ي</w:t>
      </w:r>
      <w:r>
        <w:rPr>
          <w:rFonts w:hint="eastAsia"/>
          <w:rtl/>
        </w:rPr>
        <w:t>لي</w:t>
      </w:r>
      <w:r>
        <w:rPr>
          <w:rtl/>
        </w:rPr>
        <w:t xml:space="preserve"> قدمي العسكريين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، ولها صندوق على حِدَة.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وبجنب</w:t>
      </w:r>
      <w:r>
        <w:rPr>
          <w:rtl/>
        </w:rPr>
        <w:t xml:space="preserve"> ضريح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أيضاً ،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نرجس خاتون اُمّ الإمام صاحب الزَّمان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واقع خلفه.</w:t>
      </w:r>
    </w:p>
    <w:p w:rsidR="00B708E2" w:rsidRDefault="00B708E2" w:rsidP="00B708E2">
      <w:pPr>
        <w:pStyle w:val="Heading1Center"/>
        <w:rPr>
          <w:rtl/>
        </w:rPr>
      </w:pPr>
      <w:bookmarkStart w:id="86" w:name="_Toc185349532"/>
      <w:r>
        <w:rPr>
          <w:rFonts w:hint="eastAsia"/>
          <w:rtl/>
        </w:rPr>
        <w:t>عدم</w:t>
      </w:r>
      <w:r>
        <w:rPr>
          <w:rtl/>
        </w:rPr>
        <w:t xml:space="preserve"> اللصوق بضريحه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8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قال الشيخ الجليل والفقيه النبيل الشيخ خضر شلّال النَّجفي المتوفى </w:t>
      </w:r>
      <w:r>
        <w:rPr>
          <w:rtl/>
          <w:lang w:bidi="fa-IR"/>
        </w:rPr>
        <w:t>12</w:t>
      </w:r>
      <w:r>
        <w:rPr>
          <w:rtl/>
        </w:rPr>
        <w:t xml:space="preserve">55 هـ ، ـ وقبره في محلّة العمارة من النَّجف ، معروف تقصده الناس ؛ لقراءة الفاتحة وإسعاف الحوائج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ـ في مزاره في باب ز</w:t>
      </w:r>
      <w:r>
        <w:rPr>
          <w:rFonts w:hint="cs"/>
          <w:rtl/>
        </w:rPr>
        <w:t>يا</w:t>
      </w:r>
      <w:r>
        <w:rPr>
          <w:rFonts w:hint="eastAsia"/>
          <w:rtl/>
        </w:rPr>
        <w:t>رة</w:t>
      </w:r>
      <w:r>
        <w:rPr>
          <w:rtl/>
        </w:rPr>
        <w:t xml:space="preserve"> العسكريين : (أنه لا شكّ أنَّ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الفوائد الرجالية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317</w:t>
      </w:r>
      <w:r w:rsidRPr="003D2A13">
        <w:rPr>
          <w:rtl/>
        </w:rPr>
        <w:t xml:space="preserve"> ، الإرشاد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</w:t>
      </w:r>
      <w:r w:rsidRPr="003D2A13">
        <w:rPr>
          <w:rtl/>
        </w:rPr>
        <w:t>5 ، إعلام الور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2 : </w:t>
      </w:r>
      <w:r>
        <w:rPr>
          <w:rtl/>
        </w:rPr>
        <w:t>10</w:t>
      </w:r>
      <w:r w:rsidRPr="003D2A13">
        <w:rPr>
          <w:rtl/>
        </w:rPr>
        <w:t xml:space="preserve">6 ، مناقب آل أبي طالب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3 : 487.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إشارة إلى قول الإمام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المروي في الإكمال ، ونصّه : قال أبو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: «</w:t>
      </w:r>
      <w:r>
        <w:rPr>
          <w:rFonts w:hint="cs"/>
          <w:rtl/>
        </w:rPr>
        <w:t>يا</w:t>
      </w:r>
      <w:r w:rsidRPr="003D2A13">
        <w:rPr>
          <w:rtl/>
        </w:rPr>
        <w:t xml:space="preserve"> کافور ادعُ لي أختي حکيمة ، فلمَّا دخلت عليه ،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لها : هاهيه ، فاعتنقتها طويلاً ، وسُرّت بها كثيراً ، فقال لها مولانا : يا بنت رسول الله أخ</w:t>
      </w:r>
      <w:r w:rsidRPr="003D2A13">
        <w:rPr>
          <w:rFonts w:hint="eastAsia"/>
          <w:rtl/>
        </w:rPr>
        <w:t>رجيها</w:t>
      </w:r>
      <w:r w:rsidRPr="003D2A13">
        <w:rPr>
          <w:rtl/>
        </w:rPr>
        <w:t xml:space="preserve"> إلى منزلك ، وعلميها الفرائض والسنن ، فإنها زوجة أبي محمّد ، وأم القائم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3D2A13">
        <w:rPr>
          <w:rtl/>
        </w:rPr>
        <w:t>». (ينظر كمال الدين : 4</w:t>
      </w:r>
      <w:r>
        <w:rPr>
          <w:rtl/>
        </w:rPr>
        <w:t>23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ينظر : كمال الدين : 426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هُدِّم قبره في أوائل القرن الحالي ، وهو الخامس عشر الهجري من قبل النظام البعثي البائد ، ونقله بعض الصلحاء إلى وادي السلام ، وقبره معروف هناك يُزار.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الأرجح</w:t>
      </w:r>
      <w:r>
        <w:rPr>
          <w:rtl/>
        </w:rPr>
        <w:t xml:space="preserve"> عند زيارة الإمام علي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تأخُّر الزائر عن الضريح المبارك بمقدار ذراع أو أزيد ، ولا يلصق نفسه بالشبَّاك كما هو المتعارف في آداب ز</w:t>
      </w:r>
      <w:r>
        <w:rPr>
          <w:rFonts w:hint="cs"/>
          <w:rtl/>
        </w:rPr>
        <w:t>يا</w:t>
      </w:r>
      <w:r>
        <w:rPr>
          <w:rFonts w:hint="eastAsia"/>
          <w:rtl/>
        </w:rPr>
        <w:t>رة</w:t>
      </w:r>
      <w:r>
        <w:rPr>
          <w:rtl/>
        </w:rPr>
        <w:t xml:space="preserve"> الأئمَّة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إذ من المحقَّق الواصل إلينا أنَّ الشبَّاك الواقع على الضريح المقدِّس في زماننا هو متأخّر عن موضع القبر ، وأنَّ القبر الشريف قُدَّام الشبَّاك.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ويؤيد هذه المقالة أنّي وجماعة من العلماء والصلحاء تشرفنا إلى زيارته وكان معنا أحد العلويين الحاملين للعلم ، فأخبرني بشيء كان أوجب تشويشهم واضطرابهم ، وهو أنه كان واقفاً بقرب الضريح مستدبر القبلة ، فسمع صوتاً من الضريح يقول له : تنحّ عن موقف</w:t>
      </w:r>
      <w:r>
        <w:rPr>
          <w:rFonts w:hint="eastAsia"/>
          <w:rtl/>
        </w:rPr>
        <w:t>ك</w:t>
      </w:r>
      <w:r>
        <w:rPr>
          <w:rtl/>
        </w:rPr>
        <w:t xml:space="preserve"> إلى ورائك. قال : وليس سبب ذلك إلّا ما ذكرناه من أنَّ الضريح خارج عن الشبَّاك)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يخفى أنَّ الضريح هو الضريح الفولاذي الَّذي هو من آثار الشاه سلطان حسين الصفوي خاتمة السلاطين الصفوية ، كما أن تذهيب القُبَّة الموجودة الآن من آثار السلطان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القاجاري المقتول سنة </w:t>
      </w:r>
      <w:r>
        <w:rPr>
          <w:rtl/>
          <w:lang w:bidi="fa-IR"/>
        </w:rPr>
        <w:t>1313</w:t>
      </w:r>
      <w:r>
        <w:rPr>
          <w:rtl/>
        </w:rPr>
        <w:t xml:space="preserve"> هـ ، بنظارة الفقيه الجامع الشيخ عبد الحسين الطهراني المت</w:t>
      </w:r>
      <w:r>
        <w:rPr>
          <w:rFonts w:hint="eastAsia"/>
          <w:rtl/>
        </w:rPr>
        <w:t>وفّى</w:t>
      </w:r>
      <w:r>
        <w:rPr>
          <w:rtl/>
        </w:rPr>
        <w:t xml:space="preserve"> سنة </w:t>
      </w:r>
      <w:r>
        <w:rPr>
          <w:rtl/>
          <w:lang w:bidi="fa-IR"/>
        </w:rPr>
        <w:t>128</w:t>
      </w:r>
      <w:r>
        <w:rPr>
          <w:rtl/>
        </w:rPr>
        <w:t xml:space="preserve">٦ هـ ، وعدد أحجارها الذهبية هكذا </w:t>
      </w:r>
      <w:r>
        <w:rPr>
          <w:rtl/>
          <w:lang w:bidi="fa-IR"/>
        </w:rPr>
        <w:t>277</w:t>
      </w:r>
      <w:r>
        <w:rPr>
          <w:rtl/>
        </w:rPr>
        <w:t>4</w:t>
      </w:r>
      <w:r>
        <w:rPr>
          <w:rtl/>
          <w:lang w:bidi="fa-IR"/>
        </w:rPr>
        <w:t>8</w:t>
      </w:r>
      <w:r>
        <w:rPr>
          <w:rtl/>
        </w:rPr>
        <w:t xml:space="preserve"> ، کت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160 ، حاشية </w:t>
      </w:r>
      <w:r>
        <w:rPr>
          <w:rtl/>
          <w:lang w:bidi="fa-IR"/>
        </w:rPr>
        <w:t>320.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والمراد</w:t>
      </w:r>
      <w:r>
        <w:rPr>
          <w:rtl/>
        </w:rPr>
        <w:t xml:space="preserve"> من العلوي هو السيِّد جدّنا بحر العلوم (طاب ثراه) كما صرّح به العلّامة النوري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تحية الزائر ، وكان اضطرابه ؛ لتأخُّره عن موقفه دفعة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أبواب الجنان : 504 بتصرف ، عنه تحية الزائر : </w:t>
      </w:r>
      <w:r>
        <w:rPr>
          <w:rtl/>
        </w:rPr>
        <w:t>22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تحية الزائر : </w:t>
      </w:r>
      <w:r>
        <w:rPr>
          <w:rtl/>
        </w:rPr>
        <w:t>22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[داهية عظمى</w:t>
      </w:r>
      <w:r>
        <w:rPr>
          <w:rFonts w:hint="cs"/>
          <w:rtl/>
        </w:rPr>
        <w:t>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ونقل</w:t>
      </w:r>
      <w:r>
        <w:rPr>
          <w:rtl/>
        </w:rPr>
        <w:t xml:space="preserve"> المجلسي في آخر المجلّد الثاني عشر من البحار : (أنه وقعت داهية عظم</w:t>
      </w:r>
      <w:r>
        <w:rPr>
          <w:rFonts w:hint="cs"/>
          <w:rtl/>
        </w:rPr>
        <w:t>ی</w:t>
      </w:r>
      <w:r>
        <w:rPr>
          <w:rtl/>
        </w:rPr>
        <w:t xml:space="preserve"> ، وفتنة كبرى ، في سنة ستّ ومائة بعد الألف من الهجرة في الروضة المنورة بِسُرَّ من رأى ، وذلك أنه لغلبة الأروام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وأجلاف العرب على سُرَّ من رأى ، وقلَّة اعتنائهم بإكرام الروضة المقدّسة ، وجلاء السادات والأشراف الظلم الأروام عليهم منها ، وضعوا ليلة من الليالي سراجاً داخل الروضة المطهَّرة في غير المحل المناسب له ، فوقعت من الفتيلة نار على بعض الفروش أو الأخشاب ، ولم يكن أحد في حوالي الروضة فيطفيها. فاحترقت الفروش والصناديق المقدَّسة والأخ</w:t>
      </w:r>
      <w:r>
        <w:rPr>
          <w:rFonts w:hint="eastAsia"/>
          <w:rtl/>
        </w:rPr>
        <w:t>شاب</w:t>
      </w:r>
      <w:r>
        <w:rPr>
          <w:rtl/>
        </w:rPr>
        <w:t xml:space="preserve"> والأبواب ، وصار ذلك فتنة لضعفاء العقول من الشيعة والنُصَّاب من المخالفين ؛ جهلاً منهم بأن أمثال ذلك لا يضرّ بحال هؤلاء الأجلَّة الكرام ، ولا يقدح في رفعة شأنهم عند الملك العلّام ، وإنَّما ذلك غضب على الناس ، ولا يلزم ظهور المعجز في كل وقت ، وإنَّما هو </w:t>
      </w:r>
      <w:r>
        <w:rPr>
          <w:rFonts w:hint="eastAsia"/>
          <w:rtl/>
        </w:rPr>
        <w:t>تابع</w:t>
      </w:r>
      <w:r>
        <w:rPr>
          <w:rtl/>
        </w:rPr>
        <w:t xml:space="preserve"> للمصالح الكلّية والأسرار في ذلك خفية ، وفيه شدَّة تكليف ، وافتتان وامتحان للمكلَّفين ، وقد وقع مثل ذلك في الروضة المقدّسة النبوية بالمدينة أيضاً صلوات الله على مشرِّفها وآله.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الشيخ الفاضل الكامل السديد يحيى بن سعيد (قدس الله روحه) في كتاب (جامع الشرائع) في باب اللّعان : إنه إذا وقع بالمدينة يستحب أن يكون بمسجدها عند منبره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قال : وفي هذه السنة وهي سنة أربع وخمسين وست مائة في شهر رمضان احترق المنبر وسقوف المسجد ، ثُمَّ عُمل بدل المنبر)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الأروام : يراد بهم رجال دولة الروم.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بحار الأنوار 50 : 337 ، والمؤلف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أوردها باختلاف يسير وما أثبتناه من المصدر ، جامع الشرائع : 48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المقام</w:t>
      </w:r>
      <w:r>
        <w:rPr>
          <w:rtl/>
        </w:rPr>
        <w:t xml:space="preserve"> الثاني عشر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الغوث الأعظم ، والملاذ الأفخم ، ناموس الدهر ، وصاحب العصر ، الإمام محمّد بن الحسن ، الملقَّب بالحجّة ، والصاحب ، وصاحب العسكر ، وصاحب الأمر ، وصاحب الناحية ، وصاحب الدار ، وصاحب الزَّمان ، والغريم ، والمهدي ، والقائم ، والمنتظر ، والهادي ، والخلف الصالح ، والبلد الأمين ، والخاتم ، المکنَّ</w:t>
      </w:r>
      <w:r>
        <w:rPr>
          <w:rFonts w:hint="cs"/>
          <w:rtl/>
        </w:rPr>
        <w:t>ی</w:t>
      </w:r>
      <w:r>
        <w:rPr>
          <w:rtl/>
        </w:rPr>
        <w:t xml:space="preserve"> بأبي عبد الله ، وأبي القاسم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87" w:name="_Toc185349533"/>
      <w:r>
        <w:rPr>
          <w:rFonts w:hint="eastAsia"/>
          <w:rtl/>
        </w:rPr>
        <w:t>ولادته</w:t>
      </w:r>
      <w:r>
        <w:rPr>
          <w:rtl/>
        </w:rPr>
        <w:t xml:space="preserve"> وغيبته عجل الله تعالى فرجه الشريف</w:t>
      </w:r>
      <w:bookmarkEnd w:id="8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وُلد</w:t>
      </w:r>
      <w:r>
        <w:rPr>
          <w:rtl/>
        </w:rPr>
        <w:t xml:space="preserve"> في سُرَّ من رأى ، في دار أبيه العسكري ، يوم الجمعة ـ وعلى الأصح ليلة الجمعة ـ في ليلة النصف من شعبان سنة </w:t>
      </w:r>
      <w:r>
        <w:rPr>
          <w:rtl/>
          <w:lang w:bidi="fa-IR"/>
        </w:rPr>
        <w:t>2</w:t>
      </w:r>
      <w:r>
        <w:rPr>
          <w:rtl/>
        </w:rPr>
        <w:t>56 هـ ، بعد انقضاء أحد وأربعين يوماً من خلافة المعتمد على الله العبَّاسي.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واُمُّه</w:t>
      </w:r>
      <w:r>
        <w:rPr>
          <w:rtl/>
        </w:rPr>
        <w:t xml:space="preserve"> نرجس خاتون بنت قيصر الروم ، وعلى قولٍ بنت </w:t>
      </w:r>
      <w:r>
        <w:rPr>
          <w:rFonts w:hint="cs"/>
          <w:rtl/>
        </w:rPr>
        <w:t>ی</w:t>
      </w:r>
      <w:r>
        <w:rPr>
          <w:rFonts w:hint="eastAsia"/>
          <w:rtl/>
        </w:rPr>
        <w:t>شوعا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من نسل شمعون من حواري ع</w:t>
      </w:r>
      <w:r>
        <w:rPr>
          <w:rFonts w:hint="cs"/>
          <w:rtl/>
        </w:rPr>
        <w:t>ي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وذكر بعض المؤرِّخين أن قيصر كان عازماً على تزويجها من ابن أخيه ، واحتفل بمأدبة عظيمة ، فلم يتم الأمر في تلك الحفلة ، فلمَّا أن جاء الليل رأت نرجس خاتون في منامها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مع فاطمة الزهراء </w:t>
      </w:r>
      <w:r w:rsidRPr="00837515">
        <w:rPr>
          <w:rStyle w:val="libAlaemChar"/>
          <w:rtl/>
        </w:rPr>
        <w:t>عليها‌السلام</w:t>
      </w:r>
      <w:r>
        <w:rPr>
          <w:rtl/>
        </w:rPr>
        <w:t xml:space="preserve"> ، فأسلمت على يديهما ، وعقداها للحسن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ورأته في المنام ، ومن شدَّة شوقها إليه ألقت نفسها بين اُسارى المسلمين ، فجاء المسلمون بها إلى بغداد وجعلوها في البيع ، فأرسل الإمام </w:t>
      </w:r>
      <w:r>
        <w:rPr>
          <w:rFonts w:hint="eastAsia"/>
          <w:rtl/>
        </w:rPr>
        <w:t>علي</w:t>
      </w:r>
      <w:r>
        <w:rPr>
          <w:rtl/>
        </w:rPr>
        <w:t xml:space="preserve"> بن محمّد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مع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ينظر: النجم الثاقب في احوال الحجّة الغائب عجل الله تعالى فرجه الشريف ، الباب الثاني من المجلد الأول منه ، فقد ذكر مؤلّفه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فيه (</w:t>
      </w:r>
      <w:r>
        <w:rPr>
          <w:rtl/>
        </w:rPr>
        <w:t>182</w:t>
      </w:r>
      <w:r w:rsidRPr="003D2A13">
        <w:rPr>
          <w:rtl/>
        </w:rPr>
        <w:t>) ما بين اسم ولقب له عجل الله تعالى فرجه الشريف.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بشر</w:t>
      </w:r>
      <w:r>
        <w:rPr>
          <w:rtl/>
        </w:rPr>
        <w:t xml:space="preserve"> بن سليمان مائتين وعشرين ديناراً ذهباً إلى بغداد ، فشراها ، ثُمَّ أعطاها إلى ابنه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وفي عرض الطريق سمّت نفسها نرجس خاتون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ومدّة</w:t>
      </w:r>
      <w:r>
        <w:rPr>
          <w:rtl/>
        </w:rPr>
        <w:t xml:space="preserve"> عمره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من حين ولادته إلى التحرير يوم الخامس عشر من شهر شعبان سنة </w:t>
      </w:r>
      <w:r>
        <w:rPr>
          <w:rtl/>
          <w:lang w:bidi="fa-IR"/>
        </w:rPr>
        <w:t>13</w:t>
      </w:r>
      <w:r>
        <w:rPr>
          <w:rtl/>
        </w:rPr>
        <w:t>4</w:t>
      </w:r>
      <w:r>
        <w:rPr>
          <w:rtl/>
          <w:lang w:bidi="fa-IR"/>
        </w:rPr>
        <w:t>3</w:t>
      </w:r>
      <w:r>
        <w:rPr>
          <w:rtl/>
        </w:rPr>
        <w:t xml:space="preserve"> هـ ألف وثماني وأربعون سنة ، وغيبته يوم الأحد ـ وقيل : يوم الجمعة ـ من خوف الأعداء عاشر شهر شوال سنة </w:t>
      </w:r>
      <w:r>
        <w:rPr>
          <w:rtl/>
          <w:lang w:bidi="fa-IR"/>
        </w:rPr>
        <w:t>2</w:t>
      </w:r>
      <w:r>
        <w:rPr>
          <w:rtl/>
        </w:rPr>
        <w:t>6</w:t>
      </w:r>
      <w:r>
        <w:rPr>
          <w:rtl/>
          <w:lang w:bidi="fa-IR"/>
        </w:rPr>
        <w:t>2</w:t>
      </w:r>
      <w:r>
        <w:rPr>
          <w:rtl/>
        </w:rPr>
        <w:t xml:space="preserve"> هـ ، وعلى قول سنة </w:t>
      </w:r>
      <w:r>
        <w:rPr>
          <w:rtl/>
          <w:lang w:bidi="fa-IR"/>
        </w:rPr>
        <w:t>2</w:t>
      </w:r>
      <w:r>
        <w:rPr>
          <w:rtl/>
        </w:rPr>
        <w:t xml:space="preserve">65 هـ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88" w:name="_Toc185349534"/>
      <w:r>
        <w:rPr>
          <w:rFonts w:hint="eastAsia"/>
          <w:rtl/>
        </w:rPr>
        <w:t>شمائله</w:t>
      </w:r>
      <w:r>
        <w:rPr>
          <w:rtl/>
        </w:rPr>
        <w:t xml:space="preserve"> وعلامات ظهوره عجل الله تعالى فرجه الشريف</w:t>
      </w:r>
      <w:bookmarkEnd w:id="8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وشمائله</w:t>
      </w:r>
      <w:r>
        <w:rPr>
          <w:rtl/>
        </w:rPr>
        <w:t xml:space="preserve"> على ما نقله السيِّد الشبلنجي : (شاب أكحل العينين ، أزجّ الحاجبين ، أقنى الأنف ، كثُّ اللّحية ، على خدِّه الأيمن خالٌ.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وأخرج الروياني والطبراني وغيرهما : المهدي من ولدي ، وجهه كالكوكب الدرِّي ، اللّون لون عربي ، والجسم جسم إسرائيلي ـ أي طويل ـ يملأ الأرض عدلاً كما ملئت جوراً)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صاحب (الفتوحات) : (واعلم أنَّ المهدي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إذا خرج يفرح به جميع المسلمين ، خاصَّتهم وعامَّتهم ، وله رجال إلهيّون يقيمون دعوته وينصرونه ، ثُمَّ الوزراء له يتحملون أثقال المملكة عنه ، ويعينونه على ما قلّده الله ، ينزل عليه عيسی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عليه الصلاة والسلام بالمنارة البيضاء شرقي دمشق ، متَّكئاً على ملكين ، ملك عن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ينظر : كمال الدين 4</w:t>
      </w:r>
      <w:r>
        <w:rPr>
          <w:rtl/>
        </w:rPr>
        <w:t>17</w:t>
      </w:r>
      <w:r w:rsidRPr="003D2A13">
        <w:rPr>
          <w:rtl/>
        </w:rPr>
        <w:t xml:space="preserve"> ، ح </w:t>
      </w:r>
      <w:r>
        <w:rPr>
          <w:rtl/>
        </w:rPr>
        <w:t>1</w:t>
      </w:r>
      <w:r w:rsidRPr="003D2A13">
        <w:rPr>
          <w:rtl/>
        </w:rPr>
        <w:t xml:space="preserve"> ، دلائل الإمامة : 4</w:t>
      </w:r>
      <w:r>
        <w:rPr>
          <w:rtl/>
        </w:rPr>
        <w:t>89</w:t>
      </w:r>
      <w:r w:rsidRPr="003D2A13">
        <w:rPr>
          <w:rtl/>
        </w:rPr>
        <w:t xml:space="preserve"> ح 4</w:t>
      </w:r>
      <w:r>
        <w:rPr>
          <w:rtl/>
        </w:rPr>
        <w:t>88</w:t>
      </w:r>
      <w:r w:rsidRPr="003D2A13">
        <w:rPr>
          <w:rtl/>
        </w:rPr>
        <w:t xml:space="preserve"> / </w:t>
      </w:r>
      <w:r>
        <w:rPr>
          <w:rtl/>
        </w:rPr>
        <w:t>92</w:t>
      </w:r>
      <w:r w:rsidRPr="003D2A13">
        <w:rPr>
          <w:rtl/>
        </w:rPr>
        <w:t xml:space="preserve"> ، الغيبة للطوسي : </w:t>
      </w:r>
      <w:r>
        <w:rPr>
          <w:rtl/>
        </w:rPr>
        <w:t>208</w:t>
      </w:r>
      <w:r w:rsidRPr="003D2A13">
        <w:rPr>
          <w:rtl/>
        </w:rPr>
        <w:t xml:space="preserve"> ح </w:t>
      </w:r>
      <w:r>
        <w:rPr>
          <w:rtl/>
        </w:rPr>
        <w:t>177</w:t>
      </w:r>
      <w:r w:rsidRPr="003D2A13">
        <w:rPr>
          <w:rtl/>
        </w:rPr>
        <w:t xml:space="preserve"> ، روضة الواعظين :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ينظر ما يتعلق به صلوات الله عليه وعلى آبائه الكتب التي ألّفت حوله ، والتي تُعرف بكتب الغيبة ك : کمال الدين للصدوق ، وغيبة النعماني ، وغيبة الطوسي ، وغيبة المجلسي من بحار الأنوار ، والنجم الثاقب للنوري ، وغيرها في غيرها.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نور الأبصار : </w:t>
      </w:r>
      <w:r>
        <w:rPr>
          <w:rtl/>
        </w:rPr>
        <w:t>170</w:t>
      </w:r>
      <w:r w:rsidRPr="003D2A13">
        <w:rPr>
          <w:rtl/>
        </w:rPr>
        <w:t xml:space="preserve"> ، الصواعق المحرقة : </w:t>
      </w:r>
      <w:r>
        <w:rPr>
          <w:rtl/>
        </w:rPr>
        <w:t>1</w:t>
      </w:r>
      <w:r w:rsidRPr="003D2A13">
        <w:rPr>
          <w:rtl/>
        </w:rPr>
        <w:t>64.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يمينه</w:t>
      </w:r>
      <w:r>
        <w:rPr>
          <w:rtl/>
        </w:rPr>
        <w:t xml:space="preserve"> ، ملك عن يساره ، والناس في صلاة العصر ، فيتنحى له الإمام عن مكانه ، فيتقدَّم فيصلي بالناس ، يؤمّ الناس بسُنَّة سيدنا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يكسر الصليب ، ويقتل الخنزير ، ويقبض الله إليه المهدي طاهراً مطهِّراً ، وفي زمانه يُقتل السفياني عند شجرة ب</w:t>
      </w:r>
      <w:r>
        <w:rPr>
          <w:rFonts w:hint="eastAsia"/>
          <w:rtl/>
        </w:rPr>
        <w:t>غوطة</w:t>
      </w:r>
      <w:r>
        <w:rPr>
          <w:rtl/>
        </w:rPr>
        <w:t xml:space="preserve"> دمشق ، ويُخسف بجيشه البيداء ، فمن كان مجبوراً من ذلك الجيش مكرهاً يُحشر على نيَّته)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سنن أبي داود ، عن علي بن أبي طالب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>، 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لو لم يبقَ من الدنيا إلا يوم لبعث الله تعال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رجلاً من أهل بيتي ، يملؤها عدلاً كما ملئت جورا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وأخرج</w:t>
      </w:r>
      <w:r>
        <w:rPr>
          <w:rtl/>
        </w:rPr>
        <w:t xml:space="preserve"> أبو داود والترمذي ، عن أبي سعيد الخدري ـ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>ـ ، 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قال : سمعت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يقول : «المهدي منّي ، أجلى الجبهةِ ، أقنى الأنف ، يملأ الأرض قسطاً وعدلاً كما ملئت جوراً وظلماً».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وزاد</w:t>
      </w:r>
      <w:r>
        <w:rPr>
          <w:rtl/>
        </w:rPr>
        <w:t xml:space="preserve"> أبو داود : «</w:t>
      </w:r>
      <w:r w:rsidRPr="004B74F1">
        <w:rPr>
          <w:rStyle w:val="libBold2Char"/>
          <w:rtl/>
        </w:rPr>
        <w:t>يملك سبع سنين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وأخرج</w:t>
      </w:r>
      <w:r>
        <w:rPr>
          <w:rtl/>
        </w:rPr>
        <w:t xml:space="preserve"> ابن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ـ وهو من أكابر العامَّة ـ في كتابه (فردوس الأخبار) في باب الألف واللام ، عن ابن عبَّاس ، قال :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المهدي طاووس أهلِ الجنَّة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الفتوحات المكية 3 : </w:t>
      </w:r>
      <w:r>
        <w:rPr>
          <w:rtl/>
        </w:rPr>
        <w:t>327</w:t>
      </w:r>
      <w:r w:rsidRPr="003D2A13">
        <w:rPr>
          <w:rtl/>
        </w:rPr>
        <w:t xml:space="preserve"> باختلاف يسير ، وبلفظه ورد في نور الأبصار : </w:t>
      </w:r>
      <w:r>
        <w:rPr>
          <w:rtl/>
        </w:rPr>
        <w:t>1</w:t>
      </w:r>
      <w:r w:rsidRPr="003D2A13">
        <w:rPr>
          <w:rtl/>
        </w:rPr>
        <w:t>70.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سنن أبي داود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310</w:t>
      </w:r>
      <w:r w:rsidRPr="003D2A13">
        <w:rPr>
          <w:rtl/>
        </w:rPr>
        <w:t xml:space="preserve"> ح 4283 وفيه : (الدهر) بدل (الدنيا) ، عنه بلفظه نور الأبصار : </w:t>
      </w:r>
      <w:r>
        <w:rPr>
          <w:rtl/>
        </w:rPr>
        <w:t>1</w:t>
      </w:r>
      <w:r w:rsidRPr="003D2A13">
        <w:rPr>
          <w:rtl/>
        </w:rPr>
        <w:t>70.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سنن أبي داود </w:t>
      </w:r>
      <w:r>
        <w:rPr>
          <w:rtl/>
        </w:rPr>
        <w:t>2</w:t>
      </w:r>
      <w:r w:rsidRPr="003D2A13">
        <w:rPr>
          <w:rtl/>
        </w:rPr>
        <w:t xml:space="preserve"> : 3</w:t>
      </w:r>
      <w:r>
        <w:rPr>
          <w:rtl/>
        </w:rPr>
        <w:t>1</w:t>
      </w:r>
      <w:r w:rsidRPr="003D2A13">
        <w:rPr>
          <w:rtl/>
        </w:rPr>
        <w:t xml:space="preserve">0 ح 4285 ، ولم نجده في سنن الترمذي ونقل عنه في مطالب السؤول : 483 ، ونور الأبصار : </w:t>
      </w:r>
      <w:r>
        <w:rPr>
          <w:rtl/>
        </w:rPr>
        <w:t>1</w:t>
      </w:r>
      <w:r w:rsidRPr="003D2A13">
        <w:rPr>
          <w:rtl/>
        </w:rPr>
        <w:t>70.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فردوس الأخبار 2 : 359 ح 694</w:t>
      </w:r>
      <w:r>
        <w:rPr>
          <w:rtl/>
        </w:rPr>
        <w:t>1</w:t>
      </w:r>
      <w:r w:rsidRPr="003D2A13">
        <w:rPr>
          <w:rtl/>
        </w:rPr>
        <w:t xml:space="preserve"> ، عنه نور الأبصار : </w:t>
      </w:r>
      <w:r>
        <w:rPr>
          <w:rtl/>
        </w:rPr>
        <w:t>1</w:t>
      </w:r>
      <w:r w:rsidRPr="003D2A13">
        <w:rPr>
          <w:rtl/>
        </w:rPr>
        <w:t>70.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وعنه</w:t>
      </w:r>
      <w:r>
        <w:rPr>
          <w:rtl/>
        </w:rPr>
        <w:t xml:space="preserve"> أيضاً بإسناده ، عن حذيفة بن اليمان ، 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 xml:space="preserve">المهديّ [رجلٌ من] </w:t>
      </w:r>
      <w:r w:rsidRPr="00336338">
        <w:rPr>
          <w:rStyle w:val="libFootnotenumChar"/>
          <w:rtl/>
        </w:rPr>
        <w:t>(1)</w:t>
      </w:r>
      <w:r w:rsidRPr="004B74F1">
        <w:rPr>
          <w:rStyle w:val="libBold2Char"/>
          <w:rtl/>
        </w:rPr>
        <w:t xml:space="preserve"> ولدي ، وجهه كالقمر الدرّي ، اللَّون لون عربي ، والجسم جسم إسرائيلي ، يملأ الأرض عدلاً ، كما مُلئت جوراً ، يرضى بخلافته أهلُ السموات والأرض ، والطير في الجو ، يملك عشرين سنة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وأخرج</w:t>
      </w:r>
      <w:r>
        <w:rPr>
          <w:rtl/>
        </w:rPr>
        <w:t xml:space="preserve"> الحافظ أبو نعيم ، عن ثوبان ، قال :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إذا رأيتم الرايات السود قَدْ أقبلت من خراسان ، فأتوها ولو حَبْواً على الثلج ، فإنَّ فيها خليفة الله المهدي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وأخرج</w:t>
      </w:r>
      <w:r>
        <w:rPr>
          <w:rtl/>
        </w:rPr>
        <w:t xml:space="preserve"> أيضاً ، عن عبد الله بن عمر ، قال :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يخرج المهدي من قرية يقال لها كريمة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وأخرج</w:t>
      </w:r>
      <w:r>
        <w:rPr>
          <w:rtl/>
        </w:rPr>
        <w:t xml:space="preserve"> الحافظ أبو عبد الله محمّد بن ماجة القزويني في حديث طويل في نزول عيسی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عن أبي أمامة الباهلي ، قال : خطبنا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 xml:space="preserve"> ـ وذكر الدجَّال ـ فقال : «</w:t>
      </w:r>
      <w:r w:rsidRPr="004B74F1">
        <w:rPr>
          <w:rStyle w:val="libBold2Char"/>
          <w:rtl/>
        </w:rPr>
        <w:t>إنَّ المدينة تنفي خبثها كما ينفي الكير خبث الحديد ويدعى ذلك اليوم (يو</w:t>
      </w:r>
      <w:r w:rsidRPr="004B74F1">
        <w:rPr>
          <w:rStyle w:val="libBold2Char"/>
          <w:rFonts w:hint="eastAsia"/>
          <w:rtl/>
        </w:rPr>
        <w:t>م</w:t>
      </w:r>
      <w:r w:rsidRPr="004B74F1">
        <w:rPr>
          <w:rStyle w:val="libBold2Char"/>
          <w:rtl/>
        </w:rPr>
        <w:t xml:space="preserve"> الخلاص)</w:t>
      </w:r>
      <w:r>
        <w:rPr>
          <w:rtl/>
        </w:rPr>
        <w:t>» ، قالت اُمّ شريك بنت أبي العسكر : فأين العرب يومئذ؟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«هم يومئذ قليل ، وجلّهم بيت المقدس ، وإمامهم المهدي ، وقد تقدّم ليصلّي بهم الصبح إذ نزل عيسی بن مر</w:t>
      </w:r>
      <w:r>
        <w:rPr>
          <w:rFonts w:hint="cs"/>
          <w:rtl/>
        </w:rPr>
        <w:t>ي</w:t>
      </w:r>
      <w:r>
        <w:rPr>
          <w:rFonts w:hint="eastAsia"/>
          <w:rtl/>
        </w:rPr>
        <w:t>م</w:t>
      </w:r>
      <w:r>
        <w:rPr>
          <w:rtl/>
        </w:rPr>
        <w:t xml:space="preserve"> ، فرجع ذلك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فردوس الأخبار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5</w:t>
      </w:r>
      <w:r>
        <w:rPr>
          <w:rtl/>
        </w:rPr>
        <w:t>9</w:t>
      </w:r>
      <w:r w:rsidRPr="003D2A13">
        <w:rPr>
          <w:rtl/>
        </w:rPr>
        <w:t xml:space="preserve"> ح 6940 ، وفي الأصل : (عشر سنين) ، عنه نور الأبصار : </w:t>
      </w:r>
      <w:r>
        <w:rPr>
          <w:rtl/>
        </w:rPr>
        <w:t>170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الأربعون حديث المندرج في كشف الغُمَّة 3 : </w:t>
      </w:r>
      <w:r>
        <w:rPr>
          <w:rtl/>
        </w:rPr>
        <w:t>272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 xml:space="preserve">6 ، عنه الصواعق المحرقة : </w:t>
      </w:r>
      <w:r>
        <w:rPr>
          <w:rtl/>
        </w:rPr>
        <w:t>1</w:t>
      </w:r>
      <w:r w:rsidRPr="003D2A13">
        <w:rPr>
          <w:rtl/>
        </w:rPr>
        <w:t xml:space="preserve">64 ، نور الأبصار : </w:t>
      </w:r>
      <w:r>
        <w:rPr>
          <w:rtl/>
        </w:rPr>
        <w:t>170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الأربعون حديث المندرج في كشف الغُمَّة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9</w:t>
      </w:r>
      <w:r w:rsidRPr="003D2A13">
        <w:rPr>
          <w:rtl/>
        </w:rPr>
        <w:t xml:space="preserve"> ح </w:t>
      </w:r>
      <w:r>
        <w:rPr>
          <w:rtl/>
        </w:rPr>
        <w:t>7</w:t>
      </w:r>
      <w:r w:rsidRPr="003D2A13">
        <w:rPr>
          <w:rtl/>
        </w:rPr>
        <w:t xml:space="preserve"> ، وفيه اسم القرية : (كرعة) ، عنه نور الأبصار : </w:t>
      </w:r>
      <w:r>
        <w:rPr>
          <w:rtl/>
        </w:rPr>
        <w:t>170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الامام</w:t>
      </w:r>
      <w:r>
        <w:rPr>
          <w:rtl/>
        </w:rPr>
        <w:t xml:space="preserve"> ينكص عن عيسى القهقرى ؛ ليتقدم عيسى يصلّي بالناس ، فيضع عيسی يده على كتفيه ثُمَّ يقول له : تقدّم»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وروى</w:t>
      </w:r>
      <w:r>
        <w:rPr>
          <w:rtl/>
        </w:rPr>
        <w:t xml:space="preserve"> البخاري ومسلم في صحيحهما ، عن أبي هريرة ، قال : قال رسول الله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كيف أنتم إذا نزل ابن مر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م</w:t>
      </w:r>
      <w:r w:rsidRPr="004B74F1">
        <w:rPr>
          <w:rStyle w:val="libBold2Char"/>
          <w:rtl/>
        </w:rPr>
        <w:t xml:space="preserve"> ف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کم</w:t>
      </w:r>
      <w:r w:rsidRPr="004B74F1">
        <w:rPr>
          <w:rStyle w:val="libBold2Char"/>
          <w:rtl/>
        </w:rPr>
        <w:t xml:space="preserve"> وإمامكم منكم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وههنا</w:t>
      </w:r>
      <w:r>
        <w:rPr>
          <w:rtl/>
        </w:rPr>
        <w:t xml:space="preserve"> فوائد ذكرها صاحب (الصواعق المحرقة) يناسب لنا نقلها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(الأولى ـ قال : الأظهر أنَّ خروج المهدي قبل نزول ع</w:t>
      </w:r>
      <w:r>
        <w:rPr>
          <w:rFonts w:hint="cs"/>
          <w:rtl/>
        </w:rPr>
        <w:t>ي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وقيل بعده.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الثانية</w:t>
      </w:r>
      <w:r>
        <w:rPr>
          <w:rtl/>
        </w:rPr>
        <w:t xml:space="preserve"> ـ قال : تواترت الأخبار 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أنه من أهل بيته ، وأنه يملأ الأرض عدلا.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الثالثة</w:t>
      </w:r>
      <w:r>
        <w:rPr>
          <w:rtl/>
        </w:rPr>
        <w:t xml:space="preserve"> ـ تواترت الأخبار على أنه يعاون عيسى على قتل الدجَّال بباب (لُد) بأرض يقال لها فلسطين بالشام.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الرابعة</w:t>
      </w:r>
      <w:r>
        <w:rPr>
          <w:rtl/>
        </w:rPr>
        <w:t xml:space="preserve"> ـ قال جاء في بعض الآثار أنه يخرج في وتر السنين ، سنة إحدى أو ثلاث أو خمس أو سبع أو تسع.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الخامسة</w:t>
      </w:r>
      <w:r>
        <w:rPr>
          <w:rtl/>
        </w:rPr>
        <w:t xml:space="preserve"> ـ بعد أن تعقد له البيعة بمكَّة يسير منها إلى الكوفة ، ثُمَّ يفرّق الجند إلى الأمصار.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السادسة</w:t>
      </w:r>
      <w:r>
        <w:rPr>
          <w:rtl/>
        </w:rPr>
        <w:t xml:space="preserve"> ـ أنَّ السَّنة من سِنِيِّه مقدارُ عشر سنين.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السابعة</w:t>
      </w:r>
      <w:r>
        <w:rPr>
          <w:rtl/>
        </w:rPr>
        <w:t xml:space="preserve"> ـ أنَّ سلطانه يبلغ المشرق والمغرب ، تظهر له الكنوز ، لا يبقى في الأرض خراب إلا عمّره)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سنن ابن ماجة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13</w:t>
      </w:r>
      <w:r w:rsidRPr="003D2A13">
        <w:rPr>
          <w:rtl/>
        </w:rPr>
        <w:t>5</w:t>
      </w:r>
      <w:r>
        <w:rPr>
          <w:rtl/>
        </w:rPr>
        <w:t>9</w:t>
      </w:r>
      <w:r w:rsidRPr="003D2A13">
        <w:rPr>
          <w:rtl/>
        </w:rPr>
        <w:t xml:space="preserve"> بتفصيل ، عنه بلفظه نور الأبصار : </w:t>
      </w:r>
      <w:r>
        <w:rPr>
          <w:rtl/>
        </w:rPr>
        <w:t>170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صحيح البخاري البخاري 4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3</w:t>
      </w:r>
      <w:r w:rsidRPr="003D2A13">
        <w:rPr>
          <w:rtl/>
        </w:rPr>
        <w:t xml:space="preserve"> ، صح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ح</w:t>
      </w:r>
      <w:r w:rsidRPr="003D2A13">
        <w:rPr>
          <w:rtl/>
        </w:rPr>
        <w:t xml:space="preserve"> مسلم </w:t>
      </w:r>
      <w:r>
        <w:rPr>
          <w:rtl/>
        </w:rPr>
        <w:t>1</w:t>
      </w:r>
      <w:r w:rsidRPr="003D2A13">
        <w:rPr>
          <w:rtl/>
        </w:rPr>
        <w:t xml:space="preserve"> : 94 ، عنهما نور الأبصار : </w:t>
      </w:r>
      <w:r>
        <w:rPr>
          <w:rtl/>
        </w:rPr>
        <w:t>170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الصواعق المحرقة : </w:t>
      </w:r>
      <w:r>
        <w:rPr>
          <w:rtl/>
        </w:rPr>
        <w:t>1</w:t>
      </w:r>
      <w:r w:rsidRPr="003D2A13">
        <w:rPr>
          <w:rtl/>
        </w:rPr>
        <w:t xml:space="preserve">65 ، نور الأبصار : </w:t>
      </w:r>
      <w:r>
        <w:rPr>
          <w:rtl/>
        </w:rPr>
        <w:t>171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وهذه</w:t>
      </w:r>
      <w:r>
        <w:rPr>
          <w:rtl/>
        </w:rPr>
        <w:t xml:space="preserve"> علامات قيام القائم ، مروية عن أبي جعفر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>، قال : «إذا تشبّه الرجال بالنساء ، والنساء بالرجال ، وركبت ذوات الفروج السروج ، وأمات الناس الصلوات ، واتَّبعوا الشهوات ، واستخفُّوا بالدماء ، وتعاملوا بالربا ، وتظاهروا بالزنا ، وشيّدوا البناء ، وا</w:t>
      </w:r>
      <w:r>
        <w:rPr>
          <w:rFonts w:hint="eastAsia"/>
          <w:rtl/>
        </w:rPr>
        <w:t>ستحلوا</w:t>
      </w:r>
      <w:r>
        <w:rPr>
          <w:rtl/>
        </w:rPr>
        <w:t xml:space="preserve"> الكذب ، وأخذوا الرشا ، واتبعوا الهوى ، وباعوا الدين بالدنيا ، وقطعوا الأرحام ، وظنوا بالطعام ، وكان الحلم ضعفاً ، والظلم فخراً ، والأمراء فجرة ، والوزراء كذبة ، والأمناء خونة ، والأعوان ظلمة ، والقرّاء فسقة ، وظهر الجور ، وكثر الطلاق ، وبدأ الفجور ، وقُبلت شهادة الزور ، وشُربت الخمور ، وركبت الذكور الذكور ، واستغنت النساء بالنساء ، واتَّخِذ الفيء مغنماً ، والصدقة مغرماً ، واتُّقي الأشرار مخالفة ألسنتهم ، وخروج السفياني من الشام ، واليماني من اليمن ، وخسف بالبيداء بين مكَّة والمدينة ، وقتل غلام من آل </w:t>
      </w:r>
      <w:r>
        <w:rPr>
          <w:rFonts w:hint="eastAsia"/>
          <w:rtl/>
        </w:rPr>
        <w:t>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بين الركن والمقام ، وصاح صائح من السماء بأنَّ الحقَّ معه ومع أتباعه.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فإذا خرج أسند ظهره إلى الكعبة ، واجتمع إليه ثلاثمئة وثلاثة عشر رجلاً من أتباعه ، فأول ما ينطق به هذه الآية : ﴿</w:t>
      </w:r>
      <w:r w:rsidRPr="00837515">
        <w:rPr>
          <w:rStyle w:val="libAieChar"/>
          <w:rtl/>
        </w:rPr>
        <w:t>بَقِيَّةُ اللَّـهِ خَيْرٌ لَّكُمْ إِن كُنتُم مُّؤْمِنِينَ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ثُمَّ يقول : أنا [بقية الله وخليفته وحجَّته عليكم ، فلا يسلّم عليه أحد إلا </w:t>
      </w:r>
      <w:r>
        <w:rPr>
          <w:rFonts w:hint="eastAsia"/>
          <w:rtl/>
        </w:rPr>
        <w:t>قال</w:t>
      </w:r>
      <w:r>
        <w:rPr>
          <w:rtl/>
        </w:rPr>
        <w:t xml:space="preserve"> : السلام عليك </w:t>
      </w:r>
      <w:r>
        <w:rPr>
          <w:rFonts w:hint="cs"/>
          <w:rtl/>
        </w:rPr>
        <w:t>يا</w:t>
      </w:r>
      <w:r>
        <w:rPr>
          <w:rtl/>
        </w:rPr>
        <w:t xml:space="preserve">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بقية الله في الأرض ، فإذا اجتمع عنده العقد ـ عشرة آلاف رجل ـ فلا يبقى يهودي ولا نصراني ولا أحد ممَّن يعبد غير الله تعالى إلا آمن به وصدّقه ، وتكون الملَّةُ واحدة ، ملّة الإسلام وكل ما كان في الأرض من معبود سوى الله تعالى تتزل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هود : </w:t>
      </w:r>
      <w:r>
        <w:rPr>
          <w:rtl/>
        </w:rPr>
        <w:t>8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عليه</w:t>
      </w:r>
      <w:r>
        <w:rPr>
          <w:rtl/>
        </w:rPr>
        <w:t xml:space="preserve"> نار من السماء فتحرقه ، والله أعلم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. انتهى ما في الصواعق ؛ وإنَّما آثرت نقله بطوله ؛ لكونه أدخل في إثبات الحجَّة وإيضاح المحجّة»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أبي الحديد في شرحه ، عند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آخر الخطبة التي خطبها في المدينة «</w:t>
      </w:r>
      <w:r w:rsidRPr="004B74F1">
        <w:rPr>
          <w:rStyle w:val="libBold2Char"/>
          <w:rtl/>
        </w:rPr>
        <w:t>بنا فتح الله لا بكم ، وبنا يختم لا بكم</w:t>
      </w:r>
      <w:r>
        <w:rPr>
          <w:rtl/>
        </w:rPr>
        <w:t>» : إنه إشارة إلى المهدي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الَّذي يظهر في آخر الزَّمان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أحسن قوله في إحدى معلقاته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ولقد</w:t>
            </w:r>
            <w:r>
              <w:rPr>
                <w:rtl/>
              </w:rPr>
              <w:t xml:space="preserve"> عَلِمْتُ بأنه لا بدَّ مِنْ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مَهدِيِّكُمْ</w:t>
            </w:r>
            <w:r>
              <w:rPr>
                <w:rtl/>
              </w:rPr>
              <w:t xml:space="preserve"> ولِيَومِهِ أتوقَّعُ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تحميهِ</w:t>
            </w:r>
            <w:r>
              <w:rPr>
                <w:rtl/>
              </w:rPr>
              <w:t xml:space="preserve"> مِنْ جُندِ الإلهِ کتائِبٌ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کاليمِّ</w:t>
            </w:r>
            <w:r>
              <w:rPr>
                <w:rtl/>
              </w:rPr>
              <w:t xml:space="preserve"> أقبلَ زاخِراً يَتَدَفَّعُ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فيها</w:t>
            </w:r>
            <w:r>
              <w:rPr>
                <w:rtl/>
              </w:rPr>
              <w:t xml:space="preserve"> لآلِ أبي الحديد صوارِمٌ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مشهورَةٌ</w:t>
            </w:r>
            <w:r>
              <w:rPr>
                <w:rtl/>
              </w:rPr>
              <w:t xml:space="preserve"> ورِماحُ خَطٍّ شُرَّعُ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ورجالُ</w:t>
            </w:r>
            <w:r>
              <w:rPr>
                <w:rtl/>
              </w:rPr>
              <w:t xml:space="preserve"> موتٍ مُقدِمون كأنَّهم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أُسُدُ</w:t>
            </w:r>
            <w:r>
              <w:rPr>
                <w:rtl/>
              </w:rPr>
              <w:t xml:space="preserve"> العرينِ الرُّبْدُ لا تَتَكَعْكَعُ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تِلكَ</w:t>
            </w:r>
            <w:r>
              <w:rPr>
                <w:rtl/>
              </w:rPr>
              <w:t xml:space="preserve"> المُنى إمّا أغِبْ عنها فَلِي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نفسٌ</w:t>
            </w:r>
            <w:r>
              <w:rPr>
                <w:rtl/>
              </w:rPr>
              <w:t xml:space="preserve"> تُنازِعُني وشوقٌ يَنزَعُ </w:t>
            </w:r>
            <w:r w:rsidRPr="00336338">
              <w:rPr>
                <w:rStyle w:val="libFootnotenumChar"/>
                <w:rtl/>
              </w:rPr>
              <w:t>(4)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وألطف</w:t>
      </w:r>
      <w:r>
        <w:rPr>
          <w:rtl/>
        </w:rPr>
        <w:t xml:space="preserve"> منه قول الحافظ الشيرازي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مژده</w:t>
            </w:r>
            <w:r>
              <w:rPr>
                <w:rtl/>
              </w:rPr>
              <w:t xml:space="preserve"> ايدل كه مسيحا نفسي مي آيد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كه</w:t>
            </w:r>
            <w:r>
              <w:rPr>
                <w:rtl/>
              </w:rPr>
              <w:t xml:space="preserve"> انفاس خوشش بوى كسى مي آيد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غم هجر مكن ناله وفرياد كه من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زده</w:t>
            </w:r>
            <w:r>
              <w:rPr>
                <w:rtl/>
              </w:rPr>
              <w:t xml:space="preserve"> ام فالي وفرياد رسى مي آيد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كس</w:t>
            </w:r>
            <w:r>
              <w:rPr>
                <w:rtl/>
              </w:rPr>
              <w:t xml:space="preserve"> ندانست كه منزل گه معشوق كجاست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اين</w:t>
            </w:r>
            <w:r>
              <w:rPr>
                <w:rtl/>
              </w:rPr>
              <w:t xml:space="preserve"> قدر هست كه بانك جرسي مي آيد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نور الأبصار : </w:t>
      </w:r>
      <w:r>
        <w:rPr>
          <w:rtl/>
        </w:rPr>
        <w:t>171</w:t>
      </w:r>
      <w:r w:rsidRPr="003D2A13">
        <w:rPr>
          <w:rtl/>
        </w:rPr>
        <w:t xml:space="preserve"> ، ومن طرقنا ورد بالتفصيل في كمال الد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330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6 ، إعلام الور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291</w:t>
      </w:r>
      <w:r w:rsidRPr="003D2A13">
        <w:rPr>
          <w:rtl/>
        </w:rPr>
        <w:t xml:space="preserve"> ، کشف الغُمَّة 3 : 342.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لم يرد هذا الحديث في صواعق ابن حجر ، وإنما نقل الشبلنجي کلاماً له ـ أعني السابق</w:t>
      </w:r>
      <w:r>
        <w:rPr>
          <w:rtl/>
        </w:rPr>
        <w:t xml:space="preserve"> ـ و</w:t>
      </w:r>
      <w:r w:rsidRPr="003D2A13">
        <w:rPr>
          <w:rtl/>
        </w:rPr>
        <w:t>تبعه بحديث أبي جعفر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فظنّ المؤلِّف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أنه من كتاب الصواعق المحرقة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</w:t>
      </w:r>
      <w:r>
        <w:rPr>
          <w:rFonts w:hint="cs"/>
          <w:rtl/>
        </w:rPr>
        <w:t xml:space="preserve"> </w:t>
      </w:r>
      <w:r w:rsidRPr="003D2A13">
        <w:rPr>
          <w:rtl/>
        </w:rPr>
        <w:t xml:space="preserve">وردت في مقدمة التحقيق لشرح نهج البلاغة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ولعلَّ</w:t>
      </w:r>
      <w:r>
        <w:rPr>
          <w:rtl/>
        </w:rPr>
        <w:t xml:space="preserve"> الحكمة في نزول عيسى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واقتدائه به في صلاته ، أنَّ ملوك الأرض من الكفَّار كلّهم اُمّة عيسى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كما هو المشاهد الآن ، فإذا نزل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وكان من أعوانه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ورأوه يصلّي خلفه وهم يعرفونه أنه عيسی ، فتحصل لهم الرغبة في الإيمان به وقبول أوامره ، وفيه من المصالح مالا يخف</w:t>
      </w:r>
      <w:r>
        <w:rPr>
          <w:rFonts w:hint="cs"/>
          <w:rtl/>
        </w:rPr>
        <w:t>ی</w:t>
      </w:r>
      <w:r>
        <w:rPr>
          <w:rtl/>
        </w:rPr>
        <w:t xml:space="preserve"> ، فتدبّر.</w:t>
      </w:r>
    </w:p>
    <w:p w:rsidR="00B708E2" w:rsidRDefault="00B708E2" w:rsidP="00B708E2">
      <w:pPr>
        <w:pStyle w:val="Heading1Center"/>
        <w:rPr>
          <w:rtl/>
        </w:rPr>
      </w:pPr>
      <w:bookmarkStart w:id="89" w:name="_Toc185349535"/>
      <w:r>
        <w:rPr>
          <w:rFonts w:hint="eastAsia"/>
          <w:rtl/>
        </w:rPr>
        <w:t>هداية</w:t>
      </w:r>
      <w:r>
        <w:rPr>
          <w:rtl/>
        </w:rPr>
        <w:t xml:space="preserve"> ، فيها مطلبان</w:t>
      </w:r>
      <w:bookmarkEnd w:id="89"/>
    </w:p>
    <w:p w:rsidR="00B708E2" w:rsidRDefault="00B708E2" w:rsidP="00B708E2">
      <w:pPr>
        <w:pStyle w:val="Heading1Center"/>
        <w:rPr>
          <w:rtl/>
        </w:rPr>
      </w:pPr>
      <w:bookmarkStart w:id="90" w:name="_Toc185349536"/>
      <w:r>
        <w:rPr>
          <w:rFonts w:hint="eastAsia"/>
          <w:rtl/>
        </w:rPr>
        <w:t>المطلب</w:t>
      </w:r>
      <w:r>
        <w:rPr>
          <w:rtl/>
        </w:rPr>
        <w:t xml:space="preserve"> الأول</w:t>
      </w:r>
      <w:bookmarkEnd w:id="90"/>
    </w:p>
    <w:p w:rsidR="00B708E2" w:rsidRDefault="00B708E2" w:rsidP="00B708E2">
      <w:pPr>
        <w:pStyle w:val="Heading1Center"/>
        <w:rPr>
          <w:rtl/>
        </w:rPr>
      </w:pPr>
      <w:bookmarkStart w:id="91" w:name="_Toc185349537"/>
      <w:r>
        <w:rPr>
          <w:rtl/>
        </w:rPr>
        <w:t>[في سبب غيبته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]</w:t>
      </w:r>
      <w:bookmarkEnd w:id="9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إن</w:t>
      </w:r>
      <w:r>
        <w:rPr>
          <w:rtl/>
        </w:rPr>
        <w:t xml:space="preserve"> قيل : ما السبب في غيبته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وما الوجه فيها؟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فالجواب</w:t>
      </w:r>
      <w:r>
        <w:rPr>
          <w:rtl/>
        </w:rPr>
        <w:t xml:space="preserve"> : السبب من الأعداء والخصوم ، فإنَّ الواجب عليه تعال</w:t>
      </w:r>
      <w:r>
        <w:rPr>
          <w:rFonts w:hint="cs"/>
          <w:rtl/>
        </w:rPr>
        <w:t>ی</w:t>
      </w:r>
      <w:r>
        <w:rPr>
          <w:rtl/>
        </w:rPr>
        <w:t xml:space="preserve"> إعلامهم به ، وقد فعل ما وجب عليه من تتميم اللُّطف.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يقال : إنَّ السبب فيها استخلاص النطف التي يحصل منها أهل الإيمان من أصلاب أهل النفاق ، فإنّ بسط اليد يقتضي القيام بالسيف الموجب لقتل أهل الخلاف ، فيفوت بقتلهم وجود تلك الذراري الصالحة من أصلابهم ، هذا مع ضبط القواعد الكلّية الشرعية في غيبته ، فمتى تعذّر الانتفاع به في الجزئيات بقي الانتفاع به في الكلّيات المهمة ـ التي هي الأُصول بحالها ـ فإنه الحافظ للشريعة ، والعالم بقوانينها ، والعارف بأحكامها ، فبقاؤه مستلزم لبقائها وحفظها عن التغيّر والزوال ؛ وذلك هو الأصل في وجوب نصبه في الحكمة الإلهية.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تصرفه في الأحكام الجزئية ، وإنفاذ السياسات ، وإصلاح أفراد النوع ، فربّما منع منه تغلّب الظلمة ، ورُوي عن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أنه كان يوم الطف إذا حمل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على</w:t>
      </w:r>
      <w:r>
        <w:rPr>
          <w:rtl/>
        </w:rPr>
        <w:t xml:space="preserve"> عسكر ابن زياد يقتل بعضاً ويترك بعضاً [مع تمكُّنه من قتلهم]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فقيل له في ذلك ، 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«كُشف عن بصري ، فأبصرت النطف التي في أصلابهم فعرفت من يخرج من أهل الإيمان ، فتركته عن القتل لاستخلاص تلك الذرِّية»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وهذا</w:t>
      </w:r>
      <w:r>
        <w:rPr>
          <w:rtl/>
        </w:rPr>
        <w:t xml:space="preserve"> شأن أهل الولاية في تدبير أمور الخلق.</w:t>
      </w:r>
    </w:p>
    <w:p w:rsidR="00B708E2" w:rsidRDefault="00B708E2" w:rsidP="00B708E2">
      <w:pPr>
        <w:pStyle w:val="Heading1Center"/>
        <w:rPr>
          <w:rtl/>
        </w:rPr>
      </w:pPr>
      <w:bookmarkStart w:id="92" w:name="_Toc185349538"/>
      <w:r>
        <w:rPr>
          <w:rFonts w:hint="eastAsia"/>
          <w:rtl/>
        </w:rPr>
        <w:t>المطلب</w:t>
      </w:r>
      <w:r>
        <w:rPr>
          <w:rtl/>
        </w:rPr>
        <w:t xml:space="preserve"> الثاني</w:t>
      </w:r>
      <w:bookmarkEnd w:id="92"/>
    </w:p>
    <w:p w:rsidR="00B708E2" w:rsidRDefault="00B708E2" w:rsidP="00B708E2">
      <w:pPr>
        <w:pStyle w:val="Heading1Center"/>
        <w:rPr>
          <w:rtl/>
        </w:rPr>
      </w:pPr>
      <w:bookmarkStart w:id="93" w:name="_Toc185349539"/>
      <w:r>
        <w:rPr>
          <w:rtl/>
        </w:rPr>
        <w:t>(تفس</w:t>
      </w:r>
      <w:r>
        <w:rPr>
          <w:rFonts w:hint="cs"/>
          <w:rtl/>
        </w:rPr>
        <w:t>ي</w:t>
      </w:r>
      <w:r>
        <w:rPr>
          <w:rFonts w:hint="eastAsia"/>
          <w:rtl/>
        </w:rPr>
        <w:t>ر</w:t>
      </w:r>
      <w:r>
        <w:rPr>
          <w:rtl/>
        </w:rPr>
        <w:t xml:space="preserve"> مراتب الأئمّة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>)</w:t>
      </w:r>
      <w:bookmarkEnd w:id="9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ذكر مراتب الأئمّة صلوات الله عليهم أجمعين وتفض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بعضهم على بعض في المرتبة ، فنقول : لا ريب أنَّ مولانا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أفضل من الحسن والحسين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، والأخبار في ذلك مشحونة ، وأنه بعد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خير خلق الله ، وسيد من </w:t>
      </w:r>
      <w:r>
        <w:rPr>
          <w:rFonts w:hint="eastAsia"/>
          <w:rtl/>
        </w:rPr>
        <w:t>دخل</w:t>
      </w:r>
      <w:r>
        <w:rPr>
          <w:rtl/>
        </w:rPr>
        <w:t xml:space="preserve"> في عالم الوجود.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ومختصر</w:t>
      </w:r>
      <w:r>
        <w:rPr>
          <w:rtl/>
        </w:rPr>
        <w:t xml:space="preserve"> الدليل على ذلك أن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خير خلق الله بالكتاب والسنَّة وإجماع المسلمين ، وعلي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نفس النبيّ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بنصّ القرآن في قوله تعالى: ﴿</w:t>
      </w:r>
      <w:r w:rsidRPr="00B15385">
        <w:rPr>
          <w:rStyle w:val="libFootnoteAieChar"/>
          <w:rtl/>
        </w:rPr>
        <w:t>وَأَنفُسَنَا وَأَنفُسَكُمْ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ولا ريب أنه ليس المراد أن نفسه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نف</w:t>
      </w:r>
      <w:r>
        <w:rPr>
          <w:rFonts w:hint="eastAsia"/>
          <w:rtl/>
        </w:rPr>
        <w:t>سه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حقيقة ، فالمراد المساواة معه في جميع الخصوصيات سوى النبوة ، بقاعدة أنه إذا تعذَّرت الحقيقة فالمراد أقرب المجازات ، وتذكّر هنا البيت من القصيدة المتقدِّمة لجدّي بحر العلوم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ردّ مروان بن أبي حفص حيث يقول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منا لإتمام المعنى.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أسرار الشهادة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سورة آل عمران : من آية 6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عليٌّ</w:t>
            </w:r>
            <w:r>
              <w:rPr>
                <w:rtl/>
              </w:rPr>
              <w:t xml:space="preserve"> أبونا کانَ کالطُّهرِ جدّنا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لَهُ</w:t>
            </w:r>
            <w:r>
              <w:rPr>
                <w:rtl/>
              </w:rPr>
              <w:t xml:space="preserve"> ما لَهُ إلَّا النُّبوَّة مِنْ فَضْلِ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ويدل</w:t>
      </w:r>
      <w:r>
        <w:rPr>
          <w:rtl/>
        </w:rPr>
        <w:t xml:space="preserve"> على ذلك أيضاً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في الحسن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حملهما : «</w:t>
      </w:r>
      <w:r w:rsidRPr="004B74F1">
        <w:rPr>
          <w:rStyle w:val="libBold2Char"/>
          <w:rtl/>
        </w:rPr>
        <w:t>نعم الراكبان وأبوهما خير منهما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يا علي ، ما عرف الله إلا أنا وأنت ، ولا عرفني إلا الله وأنت ، ولا عرفك إلا الله وأنا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صريح بأنه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لا يعرفه إلا الله ورسوله ، فيكون الحسنان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قاصرين عن رتبة ذات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أنت نفسيَ التي بين جنبيّ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تبعاً للآية الشريفة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أنت منّي بمنزلة الروح من الجسد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أفضل من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ومن الأدلة على ذلك ما رواه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كتاب (إكمال الدين) بإسناده إلى هشام بن سالم ، قال : «قلت للصادق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أفضل أم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؟ فقال :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أفضل من الح</w:t>
      </w:r>
      <w:r>
        <w:rPr>
          <w:rFonts w:hint="eastAsia"/>
          <w:rtl/>
        </w:rPr>
        <w:t>سين</w:t>
      </w:r>
      <w:r>
        <w:rPr>
          <w:rtl/>
        </w:rPr>
        <w:t>. قلت : فكيف صارت الإمامة من بعد الحس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عقبه دون ولد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؟ فقال : إنَّ الله تبارك وتعالى لم يرد ذلك إلا أن يجعل سنّة موس</w:t>
      </w:r>
      <w:r>
        <w:rPr>
          <w:rFonts w:hint="cs"/>
          <w:rtl/>
        </w:rPr>
        <w:t>ی</w:t>
      </w:r>
      <w:r>
        <w:rPr>
          <w:rtl/>
        </w:rPr>
        <w:t xml:space="preserve"> وهارون جارية في الحسن والحسين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، ألا ترى أنهما كانا شريكين في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علل الشرائع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17</w:t>
      </w:r>
      <w:r w:rsidRPr="003D2A13">
        <w:rPr>
          <w:rtl/>
        </w:rPr>
        <w:t>4 ، ذخائر العقب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: </w:t>
      </w:r>
      <w:r>
        <w:rPr>
          <w:rtl/>
        </w:rPr>
        <w:t>130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ورد في مختصر بصائر الدرجات : </w:t>
      </w:r>
      <w:r>
        <w:rPr>
          <w:rtl/>
        </w:rPr>
        <w:t>12</w:t>
      </w:r>
      <w:r w:rsidRPr="003D2A13">
        <w:rPr>
          <w:rtl/>
        </w:rPr>
        <w:t xml:space="preserve">5 ، المحتضر : </w:t>
      </w:r>
      <w:r>
        <w:rPr>
          <w:rtl/>
        </w:rPr>
        <w:t>78</w:t>
      </w:r>
      <w:r w:rsidRPr="003D2A13">
        <w:rPr>
          <w:rtl/>
        </w:rPr>
        <w:t xml:space="preserve"> ، تأويل الآيات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139</w:t>
      </w:r>
      <w:r w:rsidRPr="003D2A13">
        <w:rPr>
          <w:rtl/>
        </w:rPr>
        <w:t xml:space="preserve"> ، مدينة المعاجز </w:t>
      </w:r>
      <w:r>
        <w:rPr>
          <w:rtl/>
        </w:rPr>
        <w:t>2</w:t>
      </w:r>
      <w:r w:rsidRPr="003D2A13">
        <w:rPr>
          <w:rtl/>
        </w:rPr>
        <w:t xml:space="preserve"> : 4</w:t>
      </w:r>
      <w:r>
        <w:rPr>
          <w:rtl/>
        </w:rPr>
        <w:t>39</w:t>
      </w:r>
      <w:r w:rsidRPr="003D2A13">
        <w:rPr>
          <w:rtl/>
        </w:rPr>
        <w:t xml:space="preserve"> ، والمؤلف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أورده بتقديم وتأخير في النص ، وما أثبتناه من المصادر.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ورد في المصادر الحديثية في كل من : الشهب الثواقب لرجم شياطين النواصب : </w:t>
      </w:r>
      <w:r>
        <w:rPr>
          <w:rtl/>
        </w:rPr>
        <w:t>10</w:t>
      </w:r>
      <w:r w:rsidRPr="003D2A13">
        <w:rPr>
          <w:rtl/>
        </w:rPr>
        <w:t xml:space="preserve">6 ، الخصائص الفاطمية للكجوري </w:t>
      </w:r>
      <w:r>
        <w:rPr>
          <w:rtl/>
        </w:rPr>
        <w:t>1</w:t>
      </w:r>
      <w:r w:rsidRPr="003D2A13">
        <w:rPr>
          <w:rtl/>
        </w:rPr>
        <w:t xml:space="preserve"> : 5</w:t>
      </w:r>
      <w:r>
        <w:rPr>
          <w:rtl/>
        </w:rPr>
        <w:t>22</w:t>
      </w:r>
      <w:r w:rsidRPr="003D2A13">
        <w:rPr>
          <w:rtl/>
        </w:rPr>
        <w:t xml:space="preserve"> ، اللمعة البيضاء : 59.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أي : آية المباهلة.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مشارق أنوار اليقين : </w:t>
      </w:r>
      <w:r>
        <w:rPr>
          <w:rtl/>
        </w:rPr>
        <w:t>2</w:t>
      </w:r>
      <w:r w:rsidRPr="003D2A13">
        <w:rPr>
          <w:rtl/>
        </w:rPr>
        <w:t>56.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النبوة</w:t>
      </w:r>
      <w:r>
        <w:rPr>
          <w:rtl/>
        </w:rPr>
        <w:t xml:space="preserve"> ، كما كان الحسن والحسين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شريكين في الإمامة ، وأنَّ الله عزَّ وجلَّ جعل النبوة في ولد هارون ولم يجعلها في ولد موسى وإن كان موسى أفضل من هارون»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فضل الحسن والحسين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على الأئمّة التسعة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فيحد</w:t>
      </w:r>
      <w:r>
        <w:rPr>
          <w:rFonts w:hint="cs"/>
          <w:rtl/>
        </w:rPr>
        <w:t>ي</w:t>
      </w:r>
      <w:r>
        <w:rPr>
          <w:rFonts w:hint="eastAsia"/>
          <w:rtl/>
        </w:rPr>
        <w:t>ث</w:t>
      </w:r>
      <w:r>
        <w:rPr>
          <w:rtl/>
        </w:rPr>
        <w:t xml:space="preserve"> «سيدا شباب أهل الجنة»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خرج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وعلي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بالنص ، وبقي كلٌّ من سواهما وهو ممَّا عليه الإجماع.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فاطمة </w:t>
      </w:r>
      <w:r w:rsidRPr="00837515">
        <w:rPr>
          <w:rStyle w:val="libAlaemChar"/>
          <w:rtl/>
        </w:rPr>
        <w:t>عليها‌السلام</w:t>
      </w:r>
      <w:r>
        <w:rPr>
          <w:rtl/>
        </w:rPr>
        <w:t xml:space="preserve"> ، فاختلف العلماء في شأنها ، فقال قوم : إنها بعد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أفضل من بنيها الأحد عشر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قوم : إنها بعد الحسن والحسين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أفضل من التسعة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آخرون : إن الأئمّة الاثني عشر كلّهم أفضل منها. وسبب الاختلاف اختلاف الروايات ، والَّذي يترجَّح عندنا أن فضلها بعد الأئمّة الاثني عشر ، ويدلّ عليه قوله تعالى : ﴿</w:t>
      </w:r>
      <w:r w:rsidRPr="00837515">
        <w:rPr>
          <w:rStyle w:val="libAieChar"/>
          <w:rtl/>
        </w:rPr>
        <w:t>وَلَيْسَ الذَّكَرُ كَالْأُنثَىٰ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وهو عام لا يلزم منه ترجيح كل ذکر عليها ؛ ولما ورد 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وبعض الأئمّة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أنها أفضل نساء العالمين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ولم يرد أنها أفضل الرجال من العالمين.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ولما</w:t>
      </w:r>
      <w:r>
        <w:rPr>
          <w:rtl/>
        </w:rPr>
        <w:t xml:space="preserve"> رواه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(الفقيه) ، في ما أوصى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علياً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«يا علي ، إنَّ الله عزَّ وجلَّ أشرفَ على الدنيا ، فاختارني منها على رجال العالمين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کمال الد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4</w:t>
      </w:r>
      <w:r>
        <w:rPr>
          <w:rtl/>
        </w:rPr>
        <w:t>1</w:t>
      </w:r>
      <w:r w:rsidRPr="003D2A13">
        <w:rPr>
          <w:rtl/>
        </w:rPr>
        <w:t>6 ح 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ورد الحديث في : قرب الإسناد : </w:t>
      </w:r>
      <w:r>
        <w:rPr>
          <w:rtl/>
        </w:rPr>
        <w:t>111</w:t>
      </w:r>
      <w:r w:rsidRPr="003D2A13">
        <w:rPr>
          <w:rtl/>
        </w:rPr>
        <w:t xml:space="preserve"> ح </w:t>
      </w:r>
      <w:r>
        <w:rPr>
          <w:rtl/>
        </w:rPr>
        <w:t>38</w:t>
      </w:r>
      <w:r w:rsidRPr="003D2A13">
        <w:rPr>
          <w:rtl/>
        </w:rPr>
        <w:t xml:space="preserve">6 ، الأمالي : </w:t>
      </w:r>
      <w:r>
        <w:rPr>
          <w:rtl/>
        </w:rPr>
        <w:t>112</w:t>
      </w:r>
      <w:r w:rsidRPr="003D2A13">
        <w:rPr>
          <w:rtl/>
        </w:rPr>
        <w:t xml:space="preserve"> ، الخصال : </w:t>
      </w:r>
      <w:r>
        <w:rPr>
          <w:rtl/>
        </w:rPr>
        <w:t>320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 xml:space="preserve"> وغيرها في غير ها.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سورة آل عمران : من آية 36.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ينظر : شرح الأخبار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119</w:t>
      </w:r>
      <w:r w:rsidRPr="003D2A13">
        <w:rPr>
          <w:rtl/>
        </w:rPr>
        <w:t xml:space="preserve"> ، </w:t>
      </w:r>
      <w:r>
        <w:rPr>
          <w:rtl/>
        </w:rPr>
        <w:t>3</w:t>
      </w:r>
      <w:r w:rsidRPr="003D2A13">
        <w:rPr>
          <w:rtl/>
        </w:rPr>
        <w:t xml:space="preserve"> : 64.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ثُمَّ</w:t>
      </w:r>
      <w:r>
        <w:rPr>
          <w:rtl/>
        </w:rPr>
        <w:t xml:space="preserve"> أطَّلع ثانية ، فاختارك على رجال العالمين ، ثُمَّ اطَّلع الثالثة ، فاختار الأئمّة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من ولدك على رجال العالمين ، ثُمَّ اطَّلع الرابعة ، فاختار فاطمة </w:t>
      </w:r>
      <w:r w:rsidRPr="00837515">
        <w:rPr>
          <w:rStyle w:val="libAlaemChar"/>
          <w:rtl/>
        </w:rPr>
        <w:t>عليها‌السلام</w:t>
      </w:r>
      <w:r>
        <w:rPr>
          <w:rtl/>
        </w:rPr>
        <w:t xml:space="preserve"> على نساء العالمين»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وهو مشعر بتفضيلهم عليها.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أفضلية القائم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فمن تتبع الأخبار والأدعية ، مثل دعاء الندبة المرويّ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لم يُشك أنه أفضل التسعة من ذرِّية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جملة ما قال في الدعاء المزبور : «</w:t>
      </w:r>
      <w:r w:rsidRPr="004B74F1">
        <w:rPr>
          <w:rStyle w:val="libBold2Char"/>
          <w:rtl/>
        </w:rPr>
        <w:t>اللهُمَّ ونحن عبيدك التائقون إلى وليّ</w:t>
      </w:r>
      <w:r w:rsidRPr="004B74F1">
        <w:rPr>
          <w:rStyle w:val="libBold2Char"/>
          <w:rFonts w:hint="eastAsia"/>
          <w:rtl/>
        </w:rPr>
        <w:t>ك</w:t>
      </w:r>
      <w:r w:rsidRPr="004B74F1">
        <w:rPr>
          <w:rStyle w:val="libBold2Char"/>
          <w:rtl/>
        </w:rPr>
        <w:t xml:space="preserve"> ، المذكّر بك وبنبيِّك ، خلقته لنا عصمة وملاذاً ، وأقمته لنا قواماً ومعاذاً ، وجعلته للمؤمنين منَّا إماماً ، فبلغه منَّا تحية وسلاماً ، وزدنا بذلك يا ربّ إكراماً ، واجعل مستقره لنا مستقراً ومقاماً ، وأتمم نعمته بتقديمك إيَّاه أمامنا حَتَّى توردنا جنانك ، </w:t>
      </w:r>
      <w:r w:rsidRPr="004B74F1">
        <w:rPr>
          <w:rStyle w:val="libBold2Char"/>
          <w:rFonts w:hint="eastAsia"/>
          <w:rtl/>
        </w:rPr>
        <w:t>ومرافقة</w:t>
      </w:r>
      <w:r w:rsidRPr="004B74F1">
        <w:rPr>
          <w:rStyle w:val="libBold2Char"/>
          <w:rtl/>
        </w:rPr>
        <w:t xml:space="preserve"> الشهداء من خلصائك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وممَّا</w:t>
      </w:r>
      <w:r>
        <w:rPr>
          <w:rtl/>
        </w:rPr>
        <w:t xml:space="preserve"> صُرّح به من الأحاديث ما رواه الفاضل المقداد في شرح باب الحادي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عشر</w:t>
      </w:r>
      <w:r>
        <w:rPr>
          <w:rtl/>
        </w:rPr>
        <w:t xml:space="preserve"> : «</w:t>
      </w:r>
      <w:r w:rsidRPr="004B74F1">
        <w:rPr>
          <w:rStyle w:val="libBold2Char"/>
          <w:rtl/>
        </w:rPr>
        <w:t>تسعة من ذرِّية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تاسعهم قائمهم ، أعلمهم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رواية اُخرى : «</w:t>
      </w:r>
      <w:r w:rsidRPr="004B74F1">
        <w:rPr>
          <w:rStyle w:val="libBold2Char"/>
          <w:rtl/>
        </w:rPr>
        <w:t>تاسعهم قائمهم ، أعلمهم ، [أحكمهم]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، أفضلهم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من لا يحضره الفقيه 4 : </w:t>
      </w:r>
      <w:r>
        <w:rPr>
          <w:rtl/>
        </w:rPr>
        <w:t>37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نصّ على ذلك العلّامة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زاد المعاد : </w:t>
      </w:r>
      <w:r>
        <w:rPr>
          <w:rtl/>
        </w:rPr>
        <w:t>310</w:t>
      </w:r>
      <w:r w:rsidRPr="003D2A13">
        <w:rPr>
          <w:rtl/>
        </w:rPr>
        <w:t xml:space="preserve"> باب زيارة صاحب الزَّمان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وتبعه الإصفهاني في مک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ل</w:t>
      </w:r>
      <w:r w:rsidRPr="003D2A13">
        <w:rPr>
          <w:rtl/>
        </w:rPr>
        <w:t xml:space="preserve"> المکارم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</w:t>
      </w:r>
      <w:r w:rsidRPr="003D2A13">
        <w:rPr>
          <w:rtl/>
        </w:rPr>
        <w:t>6 ، ولم ينصّ على ذلك غيره ، وإلا فالدعاء ورد في مزار المشهدي عن كتاب محمّد بن أبي قرّة نقلاً من كتاب أبي جعفر محمّد ب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الحسين بن سفيان البزوفري دون تصريح بأنه للإمام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مزار المشهدي : 573 / 2 ، إقبال الأعمال </w:t>
      </w:r>
      <w:r>
        <w:rPr>
          <w:rtl/>
        </w:rPr>
        <w:t>1</w:t>
      </w:r>
      <w:r w:rsidRPr="003D2A13">
        <w:rPr>
          <w:rtl/>
        </w:rPr>
        <w:t xml:space="preserve"> : 504.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كذا والوارد في النافع يوم الحشر في شرح الباب الحادي عشر : </w:t>
      </w:r>
      <w:r>
        <w:rPr>
          <w:rtl/>
        </w:rPr>
        <w:t>11</w:t>
      </w:r>
      <w:r w:rsidRPr="003D2A13">
        <w:rPr>
          <w:rtl/>
        </w:rPr>
        <w:t>5 ، نصّه : (النص من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>فمن ذلك قوله للحسين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: «هذا ولدي الحسين ، إمام ابن إمام ، أخو إمام ، أبو أئمة تسعة ، تاسعهم قائمهم ، أفضلهم»).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مقتضب الأثر : </w:t>
      </w:r>
      <w:r>
        <w:rPr>
          <w:rtl/>
        </w:rPr>
        <w:t>8</w:t>
      </w:r>
      <w:r w:rsidRPr="003D2A13">
        <w:rPr>
          <w:rtl/>
        </w:rPr>
        <w:t xml:space="preserve"> ، تقريب المعارف : </w:t>
      </w:r>
      <w:r>
        <w:rPr>
          <w:rtl/>
        </w:rPr>
        <w:t>182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حديث الوصية في قول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لعلي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أمر الوصية : «</w:t>
      </w:r>
      <w:r w:rsidRPr="004B74F1">
        <w:rPr>
          <w:rStyle w:val="libBold2Char"/>
          <w:rtl/>
        </w:rPr>
        <w:t>وأنا دنيا اليك يا علي ، وأنت تدفعها إلى وصيّك ، ويدفعها وصيّك إلى أوصيائك من ولدك واحداً بعد واحد ، حَتَّ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تُدفع إلى خير أهل الأرض بعدَك ...</w:t>
      </w:r>
      <w:r>
        <w:rPr>
          <w:rtl/>
        </w:rPr>
        <w:t xml:space="preserve">» الحديث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خرج</w:t>
      </w:r>
      <w:r>
        <w:rPr>
          <w:rtl/>
        </w:rPr>
        <w:t xml:space="preserve"> من عموم قوله بعدك تفضيل الحسنين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بما عرفت من حديث السيادة وبقي من سواهما.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يقال : إنّا إذا سلَّمنا واعتقدنا أن بعضهم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أفضل من بعض ، فما وجه ما ورد في بعض الأخبار أنهم قالوا : «</w:t>
      </w:r>
      <w:r w:rsidRPr="004B74F1">
        <w:rPr>
          <w:rStyle w:val="libBold2Char"/>
          <w:rtl/>
        </w:rPr>
        <w:t>إنّا كلَّنا خلقنا من نور واحد وطينة واحدة</w:t>
      </w:r>
      <w:r>
        <w:rPr>
          <w:rtl/>
        </w:rPr>
        <w:t>». وورد : «</w:t>
      </w:r>
      <w:r w:rsidRPr="004B74F1">
        <w:rPr>
          <w:rStyle w:val="libBold2Char"/>
          <w:rtl/>
        </w:rPr>
        <w:t>إنّا كلّنا سواء ، أولنا محمّد وأوسطنا محمّد وآخرنا محمّد ، وكلّنا محمّد ، فلا تفرَّقوا ب</w:t>
      </w:r>
      <w:r w:rsidRPr="004B74F1">
        <w:rPr>
          <w:rStyle w:val="libBold2Char"/>
          <w:rFonts w:hint="eastAsia"/>
          <w:rtl/>
        </w:rPr>
        <w:t>يننا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 وأمثال 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لأنا</w:t>
      </w:r>
      <w:r>
        <w:rPr>
          <w:rtl/>
        </w:rPr>
        <w:t xml:space="preserve"> نقول : إن المراد التساوي في الفضيلة على الغير ، وهو لا يستلزم المساواة بينهم ، أو أنهم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أرادوا أنهم متساوون فيما يحتاج إليه جميع الخلق ، فكلّهم فيهم الكفاية في مرحلة الهداية ، وإراءة الطرق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أحكام سيّد الأنام ، وإن تفاضلوا في درجا</w:t>
      </w:r>
      <w:r>
        <w:rPr>
          <w:rFonts w:hint="eastAsia"/>
          <w:rtl/>
        </w:rPr>
        <w:t>ت</w:t>
      </w:r>
      <w:r>
        <w:rPr>
          <w:rtl/>
        </w:rPr>
        <w:t xml:space="preserve"> أنفسهم ، وفيما يختصون به من معرفة الله سبحانه كما سمعت من قول النبي : «</w:t>
      </w:r>
      <w:r w:rsidRPr="004B74F1">
        <w:rPr>
          <w:rStyle w:val="libBold2Char"/>
          <w:rtl/>
        </w:rPr>
        <w:t>ولا يعرف الله إلا أنا وأنت</w:t>
      </w:r>
      <w:r>
        <w:rPr>
          <w:rtl/>
        </w:rPr>
        <w:t>».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الأمالي للصدوق : 4</w:t>
      </w:r>
      <w:r>
        <w:rPr>
          <w:rtl/>
        </w:rPr>
        <w:t>88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الغيبة للنعماني : </w:t>
      </w:r>
      <w:r>
        <w:rPr>
          <w:rtl/>
        </w:rPr>
        <w:t>87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 xml:space="preserve">6 ، المحتضر : 277 ، بحار الأنوار 26 : </w:t>
      </w:r>
      <w:r>
        <w:rPr>
          <w:rtl/>
        </w:rPr>
        <w:t>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كذا ، والظاهر مراد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طرق الهداية أو طرق الأحكام.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وروى</w:t>
      </w:r>
      <w:r>
        <w:rPr>
          <w:rtl/>
        </w:rPr>
        <w:t xml:space="preserve"> الحسن بن سليمان الحِلّي في مختصر کتاب سعد بن عبد الله الأشعري بإسناده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قلنا له : الأئمة بعضهم أعلم من بعض؟ فقال : «نعم ، وعلمهم بالحلال والحرام وتفسير القرآن واحد</w:t>
      </w:r>
      <w:r>
        <w:rPr>
          <w:rtl/>
        </w:rPr>
        <w:t xml:space="preserve">»»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، وأنت خبير بأن مقتضى آية المباهلة وحسب ما أشرنا إليه أفضلية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على سائر الأنبياء حَتَّى اُولي العزم منهم ، عدا نبيّنا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؛ إذ لا مانع من مشارکته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معه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في هذه الخصوصية.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ويدل</w:t>
      </w:r>
      <w:r>
        <w:rPr>
          <w:rtl/>
        </w:rPr>
        <w:t xml:space="preserve"> عليه ما هو المتفق عليه بين الفريقين من أن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من أراد أن ينظر إلى نوح في عزمه ، وإلى آدم في علمه ، وإلى إبراهيم في حلمه ، وإلى موسى في فطنته ، وإلى عيسى في زهده ، فلينظر إلى علي بن أبي طالب</w:t>
      </w:r>
      <w:r>
        <w:rPr>
          <w:rtl/>
        </w:rPr>
        <w:t>». رواه ابن أبي الحديد في شرحه ، ع</w:t>
      </w:r>
      <w:r>
        <w:rPr>
          <w:rFonts w:hint="eastAsia"/>
          <w:rtl/>
        </w:rPr>
        <w:t>ن</w:t>
      </w:r>
      <w:r>
        <w:rPr>
          <w:rtl/>
        </w:rPr>
        <w:t xml:space="preserve"> أحمد بن حنبل في المسند ، وعن أحمد البيهقي في صحيحه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والدلالة على المطلوب واضحة ، فإن كل واحد منهم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امتاز عن سائرهم بخصلة واحدة من هذه الخصال فمن اجتمعت فيه جميعها يكون أفضل من جميعهم.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في (تفسير النيشابوري) من أنه : (كما انعقد الإجماع بين المسلمين على أن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أفضل من سائر الأنبياء ، فكذلك انعقد الإجماع بينهم على أن النبي أفضل ممَّن ليس بنبي)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فهو</w:t>
      </w:r>
      <w:r>
        <w:rPr>
          <w:rtl/>
        </w:rPr>
        <w:t xml:space="preserve"> جواب عار من الصواب ؛ لأنَّ ترج</w:t>
      </w:r>
      <w:r>
        <w:rPr>
          <w:rFonts w:hint="cs"/>
          <w:rtl/>
        </w:rPr>
        <w:t>ي</w:t>
      </w:r>
      <w:r>
        <w:rPr>
          <w:rFonts w:hint="eastAsia"/>
          <w:rtl/>
        </w:rPr>
        <w:t>حه</w:t>
      </w:r>
      <w:r>
        <w:rPr>
          <w:rtl/>
        </w:rPr>
        <w:t xml:space="preserve"> على خصوص من عدا النبي يلزم مساواته مع سائر الأنبياء في الرتبة وهو خلاف ضروري للمسلمين.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مختصر البصائر : </w:t>
      </w:r>
      <w:r>
        <w:rPr>
          <w:rtl/>
        </w:rPr>
        <w:t>73</w:t>
      </w:r>
      <w:r w:rsidRPr="003D2A13">
        <w:rPr>
          <w:rtl/>
        </w:rPr>
        <w:t xml:space="preserve"> ح 2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شرح نهج البلاغة 9 : </w:t>
      </w:r>
      <w:r>
        <w:rPr>
          <w:rtl/>
        </w:rPr>
        <w:t>1</w:t>
      </w:r>
      <w:r w:rsidRPr="003D2A13">
        <w:rPr>
          <w:rtl/>
        </w:rPr>
        <w:t xml:space="preserve">68 ، كنز العمال </w:t>
      </w:r>
      <w:r>
        <w:rPr>
          <w:rtl/>
        </w:rPr>
        <w:t>11</w:t>
      </w:r>
      <w:r w:rsidRPr="003D2A13">
        <w:rPr>
          <w:rtl/>
        </w:rPr>
        <w:t xml:space="preserve"> : 634 نحوه.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تفسير النيسابوري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179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[شرح الأخبار والأحاديث المتضمنة لفضيلة العلم وفضل العلماء]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وهذا</w:t>
      </w:r>
      <w:r>
        <w:rPr>
          <w:rtl/>
        </w:rPr>
        <w:t xml:space="preserve"> أوان الشروع في شرح الأخبار والأحاديث المتضمِّنة لفضيلة العلم وفضل العلماء ، ورأينا أن نبحث في كل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منه على صحَّة السند وإبطاله ، وما اشتمل عليه المتن من المباحث الأُصولية ، وما يُستنبط منه من الأحكام الشرعية وغيرها.</w:t>
      </w:r>
    </w:p>
    <w:p w:rsidR="00B708E2" w:rsidRDefault="00B708E2" w:rsidP="00B708E2">
      <w:pPr>
        <w:pStyle w:val="Heading1Center"/>
        <w:rPr>
          <w:rtl/>
        </w:rPr>
      </w:pPr>
      <w:bookmarkStart w:id="94" w:name="_Toc185349540"/>
      <w:r>
        <w:rPr>
          <w:rFonts w:hint="eastAsia"/>
          <w:rtl/>
        </w:rPr>
        <w:t>الحديث</w:t>
      </w:r>
      <w:r>
        <w:rPr>
          <w:rtl/>
        </w:rPr>
        <w:t xml:space="preserve"> الأوّل</w:t>
      </w:r>
      <w:bookmarkEnd w:id="94"/>
    </w:p>
    <w:p w:rsidR="00B708E2" w:rsidRDefault="00B708E2" w:rsidP="00B708E2">
      <w:pPr>
        <w:pStyle w:val="Heading1Center"/>
        <w:rPr>
          <w:rtl/>
        </w:rPr>
      </w:pPr>
      <w:bookmarkStart w:id="95" w:name="_Toc185349541"/>
      <w:r>
        <w:rPr>
          <w:rFonts w:hint="eastAsia"/>
          <w:rtl/>
        </w:rPr>
        <w:t>في</w:t>
      </w:r>
      <w:r>
        <w:rPr>
          <w:rtl/>
        </w:rPr>
        <w:t xml:space="preserve"> ثواب العالم والمتعلم</w:t>
      </w:r>
      <w:bookmarkEnd w:id="95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[6</w:t>
      </w:r>
      <w:r>
        <w:rPr>
          <w:rtl/>
          <w:lang w:bidi="fa-IR"/>
        </w:rPr>
        <w:t xml:space="preserve">3]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مَن سلكَ طريقاً يطلب فيه علماً سلكَ الله به طريقاً إلى الجنّة ، وإنَّ الملائكة لتضع أجنحتها لطالب العلم رضاً به ، وإنه ليستغفر لطالب العلم مَن في السماء ومَن في الأرض حَتَّى الحوت في البحر ، وفضل ا</w:t>
      </w:r>
      <w:r w:rsidRPr="004B74F1">
        <w:rPr>
          <w:rStyle w:val="libBold2Char"/>
          <w:rFonts w:hint="eastAsia"/>
          <w:rtl/>
        </w:rPr>
        <w:t>لعالم</w:t>
      </w:r>
      <w:r w:rsidRPr="004B74F1">
        <w:rPr>
          <w:rStyle w:val="libBold2Char"/>
          <w:rtl/>
        </w:rPr>
        <w:t xml:space="preserve"> على العابد كفضل القمر على سائر النجوم ليلة البدر ، وإنَّ العلماء ورثة الأنبياء ، إنَّ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الأنبياء لم يورِّثوا ديناراً ولا درهماً ، ولكن ورَّثوا العلم ، فمن أخذ منه أخذ بحظّ وافر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وفي هذا الخبر من الدلالة على ثواب العالم والمتعلِّم ما لا يخف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مَن سلكَ طريقاً</w:t>
      </w:r>
      <w:r>
        <w:rPr>
          <w:rtl/>
        </w:rPr>
        <w:t>» : أي من دخل في طريق.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يطلب فيه علماً</w:t>
      </w:r>
      <w:r>
        <w:rPr>
          <w:rtl/>
        </w:rPr>
        <w:t>» : الجملة في محل النصب ، على أنها حال من فاعل سلك ، أو صفة لطريق ، والضمير فيها للطريق ، والمراد بهذا العلم المعارف الربانيّة ، والنوام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الإلهية ، والأحكام النبويّة ، ويمكن حمله على العموم بناءً على أنّ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في الأصل : (وإنَّ) وما أثبتناه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معالم الدين : </w:t>
      </w:r>
      <w:r>
        <w:rPr>
          <w:rtl/>
        </w:rPr>
        <w:t>10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 xml:space="preserve">4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العلم</w:t>
      </w:r>
      <w:r>
        <w:rPr>
          <w:rtl/>
        </w:rPr>
        <w:t xml:space="preserve"> من حيث إنّه عِلم له شرف وكمال ، ومن طريق هذا العلم الفكر ، والأخذ من العالم ابتداء أو بواسطة أو وسائط.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سلكَ الله به طريقاً إلى الجنّة</w:t>
      </w:r>
      <w:r>
        <w:rPr>
          <w:rtl/>
        </w:rPr>
        <w:t>» : الباء للتعدية ، أي : أدخله الله في طريق يوصل سلوكه إلى الجنّة في الآخرة أو في الدنيا ، بتوفيق عمل من أعمال الخير يوصله إلى الجنّة.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طريق العامّة : «</w:t>
      </w:r>
      <w:r w:rsidRPr="004B74F1">
        <w:rPr>
          <w:rStyle w:val="libBold2Char"/>
          <w:rtl/>
        </w:rPr>
        <w:t>سهّل الله له طريقاً من طرق الجنّة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وحاصل</w:t>
      </w:r>
      <w:r>
        <w:rPr>
          <w:rtl/>
        </w:rPr>
        <w:t xml:space="preserve"> المراد : من سلك في الدنيا طريق العلم سلك في الآخرة طريق الجنّة ؛ لأنَّ سلوك طريق الجنّة لا يمكن بدون العلم به وبكيفية سلوكه ، فالسلوك والعبور في طريق العلم سلوك وعبور في طريق الجنّة ، ادعاء لكمال الأوّل في السببية حَتَّى كأنه لم يتخلف أحدهما عن الآخر.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إنَّ الملائكة لتضع أجنحتها لطالب العلم رضاً به</w:t>
      </w:r>
      <w:r>
        <w:rPr>
          <w:rtl/>
        </w:rPr>
        <w:t xml:space="preserve">» : قال ابن الأثير : (أي تضعها لتكون وطاءً له إذا مشى. وقيل : هو بمعنى التواضع [له] تعظيماً لحقّه. وقيل : أراد بوضع الأجنحة ، نزولهم عند مجالس العلم وترك الطيران. وقيل : أراد به إظلالهم بها)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مَن في السماء ومَن في الأرض ... إلخ</w:t>
      </w:r>
      <w:r>
        <w:rPr>
          <w:rtl/>
        </w:rPr>
        <w:t>» : لفظ (مَن) هنا ليس مختصاً بذوي العقول كما يقتضيه الوضع اللُّغوي ، بل يعمّ كل ذي حياة ، كما يظهر من بعض الأخبار أنّ لسائر الحيوانات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وتقد</w:t>
      </w:r>
      <w:r>
        <w:rPr>
          <w:rFonts w:hint="cs"/>
          <w:rtl/>
        </w:rPr>
        <w:t>ي</w:t>
      </w:r>
      <w:r>
        <w:rPr>
          <w:rFonts w:hint="eastAsia"/>
          <w:rtl/>
        </w:rPr>
        <w:t>ساً</w:t>
      </w:r>
      <w:r>
        <w:rPr>
          <w:rtl/>
        </w:rPr>
        <w:t xml:space="preserve"> ، وإنّما ذكر الحوت بعد حتّى ؛ لبُعد المناسبة بينه وبين العالم </w:t>
      </w:r>
      <w:r>
        <w:rPr>
          <w:rFonts w:hint="eastAsia"/>
          <w:rtl/>
        </w:rPr>
        <w:t>من</w:t>
      </w:r>
      <w:r>
        <w:rPr>
          <w:rtl/>
        </w:rPr>
        <w:t xml:space="preserve"> حيث الطبيعة والتحيّز وسائر الأوصاف ، بحيث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: تفسير الرازي 3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النهاية في غريب الحديث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29</w:t>
      </w:r>
      <w:r w:rsidRPr="003D2A13">
        <w:rPr>
          <w:rtl/>
        </w:rPr>
        <w:t>4 ، وما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لا</w:t>
      </w:r>
      <w:r>
        <w:rPr>
          <w:rtl/>
        </w:rPr>
        <w:t xml:space="preserve"> تكون مشاركة بينهما إلا في مجرد الروح الحيواني ، وإنّما يستغفرون لطالب العلم ، لأنّ بقاء طالب العلم وصلاح حاله وطهارة ظاهره وباطنه من الذنوب سبب لقاء الكائنات كلّها وصلاح حالها وتمام نظامها ، فكلّ ذي حياة سواء كان عاقلاً أو جاهلاً ، ناقصاً أو غير ناقص ، يطلب لطالب العلم مغفرة الذنوب وصلاح الحال ؛ العلمه بأن صلاح ذلك راجع إلى صلاح نفسه في الحقيقة ، وذلك في العاقل المعلوم ، وأمّا في الأخيرين ؛ فلأنَّ كلّ ذي وجود يحب وجوده وبقاءه وصلاح حاله ، فهو يستغفر لطالب العلم من جهة أنه من أسباب وجوده من حيث لا يعلم.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وفضل العالم على العابد ... إلخ</w:t>
      </w:r>
      <w:r>
        <w:rPr>
          <w:rtl/>
        </w:rPr>
        <w:t>» : لمّا كان العلم والعبادة كل منهما نوراً يُمش</w:t>
      </w:r>
      <w:r>
        <w:rPr>
          <w:rFonts w:hint="cs"/>
          <w:rtl/>
        </w:rPr>
        <w:t>ی</w:t>
      </w:r>
      <w:r>
        <w:rPr>
          <w:rtl/>
        </w:rPr>
        <w:t xml:space="preserve"> به على صراط الحق ، غير أن كونهما كذلك لا ينافي زيادة أحدهما على الآخر ، كما في القمر وسائر النجوم أراد دفع توهَّم عدم الزيادة بهذا الكلام ، فهو من قبيل تشبيه المعقول بالم</w:t>
      </w:r>
      <w:r>
        <w:rPr>
          <w:rFonts w:hint="eastAsia"/>
          <w:rtl/>
        </w:rPr>
        <w:t>حسوس</w:t>
      </w:r>
      <w:r>
        <w:rPr>
          <w:rtl/>
        </w:rPr>
        <w:t xml:space="preserve"> في المقدار ز</w:t>
      </w:r>
      <w:r>
        <w:rPr>
          <w:rFonts w:hint="cs"/>
          <w:rtl/>
        </w:rPr>
        <w:t>ي</w:t>
      </w:r>
      <w:r>
        <w:rPr>
          <w:rFonts w:hint="eastAsia"/>
          <w:rtl/>
        </w:rPr>
        <w:t>ادة</w:t>
      </w:r>
      <w:r>
        <w:rPr>
          <w:rtl/>
        </w:rPr>
        <w:t xml:space="preserve"> للإيضاح.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[ز] ـ «</w:t>
      </w:r>
      <w:r w:rsidRPr="004B74F1">
        <w:rPr>
          <w:rStyle w:val="libBold2Char"/>
          <w:rtl/>
        </w:rPr>
        <w:t>وإنَّ العلماء ورثة الأنبياء</w:t>
      </w:r>
      <w:r>
        <w:rPr>
          <w:rtl/>
        </w:rPr>
        <w:t>» : الوارث من يرث رجلاً بعد موته ، والعلماء هم الوارثون لعلوم الأنبياء.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[ح] ـ «</w:t>
      </w:r>
      <w:r w:rsidRPr="004B74F1">
        <w:rPr>
          <w:rStyle w:val="libBold2Char"/>
          <w:rtl/>
        </w:rPr>
        <w:t>إنَّ الأنبياء لم يورَّثوا ديناراً ولا درهماً</w:t>
      </w:r>
      <w:r>
        <w:rPr>
          <w:rFonts w:hint="cs"/>
          <w:rtl/>
        </w:rPr>
        <w:t>»</w:t>
      </w:r>
      <w:r>
        <w:rPr>
          <w:rtl/>
        </w:rPr>
        <w:t xml:space="preserve"> : والمراد أنَّ الأنبياء لم يكن من شأنهم جمع الأموال وتخلّفها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لمن بعدهم كما هو شأن أبناء الدنيا ، وهذا لا ينافي انتقال ما في أيديهم من الضرور</w:t>
      </w:r>
      <w:r>
        <w:rPr>
          <w:rFonts w:hint="cs"/>
          <w:rtl/>
        </w:rPr>
        <w:t>يا</w:t>
      </w:r>
      <w:r>
        <w:rPr>
          <w:rFonts w:hint="eastAsia"/>
          <w:rtl/>
        </w:rPr>
        <w:t>ت</w:t>
      </w:r>
      <w:r>
        <w:rPr>
          <w:rtl/>
        </w:rPr>
        <w:t xml:space="preserve"> کالمساكن والمراكب والملبوسات ونحوها ، وإلا كان منافيا</w:t>
      </w:r>
      <w:r>
        <w:rPr>
          <w:rFonts w:hint="eastAsia"/>
          <w:rtl/>
        </w:rPr>
        <w:t>ً</w:t>
      </w:r>
      <w:r>
        <w:rPr>
          <w:rtl/>
        </w:rPr>
        <w:t xml:space="preserve"> لظاهر ما دلَّ من الآيات والروايات على توريثهم ؛ فلذا عدالت العامّة : (دُفن أبو بكر وعمر في بيته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من نصيب بنت</w:t>
      </w:r>
      <w:r>
        <w:rPr>
          <w:rFonts w:hint="cs"/>
          <w:rtl/>
        </w:rPr>
        <w:t>ي</w:t>
      </w:r>
      <w:r>
        <w:rPr>
          <w:rFonts w:hint="eastAsia"/>
          <w:rtl/>
        </w:rPr>
        <w:t>هما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كذا في الأصل ، وهي غلط واضح.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ينظر : الغدير 6 : </w:t>
      </w:r>
      <w:r>
        <w:rPr>
          <w:rtl/>
        </w:rPr>
        <w:t>189 ـ 191</w:t>
      </w:r>
      <w:r w:rsidRPr="003D2A13">
        <w:rPr>
          <w:rtl/>
        </w:rPr>
        <w:t xml:space="preserve"> وفيه عرض المصادر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ونقل</w:t>
      </w:r>
      <w:r>
        <w:rPr>
          <w:rtl/>
        </w:rPr>
        <w:t xml:space="preserve"> السيِّد محمود الآلوسي في تفسيره (روح المعاني) من بعض أهل السُنَّة : (أنه أجاب عن أصل البحث بأنَّ المال بعد [وفاة]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صار في حكم الوقف على المسلمين ، فيجوز لخليفة الوقت أن يخصّ من شاء بما شاء ... إلخ)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وعليه</w:t>
      </w:r>
      <w:r>
        <w:rPr>
          <w:rtl/>
        </w:rPr>
        <w:t xml:space="preserve"> فكان من الإنصاف إعطاء فدك لفاطمة </w:t>
      </w:r>
      <w:r w:rsidRPr="00837515">
        <w:rPr>
          <w:rStyle w:val="libAlaemChar"/>
          <w:rtl/>
        </w:rPr>
        <w:t>عليها‌السلام</w:t>
      </w:r>
      <w:r>
        <w:rPr>
          <w:rtl/>
        </w:rPr>
        <w:t xml:space="preserve"> بعد ادِّعائها وإظهار رغبتها فيه ، كما رُوي عن عثمان أنه أعطى الحكم بن العاص ـ طر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 xml:space="preserve"> ـ ثلث مال أفريقية ، وقيل : ثلاثين ألفاً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وإن</w:t>
      </w:r>
      <w:r>
        <w:rPr>
          <w:rtl/>
        </w:rPr>
        <w:t xml:space="preserve"> كان صدقة ، فمن البيِّن أن تلك الصدقة لم تكن صدقة واجبة محرَّمة على أهل البيت ، بل إنَّما كانت مستحبة مباحة عليهم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، مع أنَّ فدك كانت في قبضة الزهراء وتحت تصرُّفها في حياة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بإعطائه إياها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ذلك عند نزول الآية : ﴿</w:t>
      </w:r>
      <w:r w:rsidRPr="00837515">
        <w:rPr>
          <w:rStyle w:val="libAieChar"/>
          <w:rtl/>
        </w:rPr>
        <w:t>وَآتِ ذَا الْقُرْبَىٰ حَقَّهُ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كما</w:t>
      </w:r>
      <w:r>
        <w:rPr>
          <w:rtl/>
        </w:rPr>
        <w:t xml:space="preserve"> روى ذلك أبو سعيد الخدري ، وجماعة من الصحابة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ويدل</w:t>
      </w:r>
      <w:r>
        <w:rPr>
          <w:rtl/>
        </w:rPr>
        <w:t xml:space="preserve"> عليه قول أمير المؤمنين في نهج البلاغة : «</w:t>
      </w:r>
      <w:r w:rsidRPr="004B74F1">
        <w:rPr>
          <w:rStyle w:val="libBold2Char"/>
          <w:rtl/>
        </w:rPr>
        <w:t>بل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كانت في أيدينا فدك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(7)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من كل ما أظلّته السماء ، فشحَّت عليها نفوس قوم ، وسخت عنها نفوس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روح المعاني 4 : </w:t>
      </w:r>
      <w:r>
        <w:rPr>
          <w:rtl/>
        </w:rPr>
        <w:t>220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ينظر الغد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8 : </w:t>
      </w:r>
      <w:r>
        <w:rPr>
          <w:rtl/>
        </w:rPr>
        <w:t>2</w:t>
      </w:r>
      <w:r w:rsidRPr="003D2A13">
        <w:rPr>
          <w:rtl/>
        </w:rPr>
        <w:t>58 وما بعدها ، وفيه عرض المصادر هذا القول.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ينظر : الصوارم المهرقة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سورة الإسراء : </w:t>
      </w:r>
      <w:r>
        <w:rPr>
          <w:rtl/>
        </w:rPr>
        <w:t>2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ينظر : تفسير مجمع البيان 6 : </w:t>
      </w:r>
      <w:r>
        <w:rPr>
          <w:rtl/>
        </w:rPr>
        <w:t>23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7</w:t>
      </w:r>
      <w:r w:rsidRPr="003D2A13">
        <w:rPr>
          <w:rtl/>
        </w:rPr>
        <w:t>) في الأصل : (كانت فدك في أيدينا) وما أثبتناه من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آخرين</w:t>
      </w:r>
      <w:r w:rsidRPr="004B74F1">
        <w:rPr>
          <w:rStyle w:val="libBold2Char"/>
          <w:rtl/>
        </w:rPr>
        <w:t>. ونِعمَ الحكمُ اللهُ. وما أصنع بفدك وغير فدك ، والنفس مظانُّها في غد جدث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[ط] ـ «</w:t>
      </w:r>
      <w:r w:rsidRPr="004B74F1">
        <w:rPr>
          <w:rStyle w:val="libBold2Char"/>
          <w:rtl/>
        </w:rPr>
        <w:t>فمن أخذ منه أخذ بحظّ وافر</w:t>
      </w:r>
      <w:r>
        <w:rPr>
          <w:rtl/>
        </w:rPr>
        <w:t>» : المراد من الأخذ هو أخذ دراية وفهم ، لا مجرد النقل والرواية فإنَّ ذلك ليس من التورّث للعلم ، وإن كان يُعد خِدمةً للعلم والفاعل خادم العلماء ، كما يدل عليه قوله : «بحظّ وافر» ؛ إذ من المعلوم أنَّ الحظّ الوافر من العلم الَّ</w:t>
      </w:r>
      <w:r>
        <w:rPr>
          <w:rFonts w:hint="eastAsia"/>
          <w:rtl/>
        </w:rPr>
        <w:t>ذي</w:t>
      </w:r>
      <w:r>
        <w:rPr>
          <w:rtl/>
        </w:rPr>
        <w:t xml:space="preserve"> يُعد قليله خير من الدنيا وما فيها لا يكون إلا في الأوّل : ﴿</w:t>
      </w:r>
      <w:r w:rsidRPr="00837515">
        <w:rPr>
          <w:rStyle w:val="libAieChar"/>
          <w:rtl/>
        </w:rPr>
        <w:t>وَمَن يُؤْتَ الْحِكْمَةَ فَقَدْ أُوتِيَ خَيْرًا كَثِيرًا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بعض العلماء : (لو علم الملوك ما نحن فيه من لذّة العلم الحاربونا بالسيوف ، ﴿</w:t>
      </w:r>
      <w:r w:rsidRPr="00837515">
        <w:rPr>
          <w:rStyle w:val="libAieChar"/>
          <w:rtl/>
        </w:rPr>
        <w:t>وَلَلْآخِرَةُ أَكْبَرُ دَرَجَاتٍ وَأَكْبَرُ تَفْضِيلًا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 : (أراد واحد خدمة ملك ، فقال الملك : اذهب وتعلَّم حَتَّى تصلح لخدمتي ، فلمَّا شرع في التعلم وذاق لذّة العلم ، بعث الملك إليه وقال : اتركِ التعلُّم ، فقد صرت أهلاً لخدمتي.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كنت أهلاً لخدمتك حين لم ترني أهلاً لخدمتك ، وحين رأيتني أهلاً لخدمتك رأيت نفسي أهلاً لخدمة الله ، وذلك لأني كنت أظنُّ أنَّ الباب بابك ؛ لجهلي والآن علمت أنَّ الباب باب الربّ)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القوم الآخرون الَّذين سخت نفوسهم عنها هم : بنو هاشم. المظان : جمع مظنة ، وهو المكان الَّذي يظن فيه وجود الشيء ، وموضع النفس الَّذي يُظن وجودها فيه. في غد جدث : بالتحريك أي قبر.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نهج البلاغة ، شرح محمّد عبده :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71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سورة البقرة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الوافي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56 ب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ح </w:t>
      </w:r>
      <w:r>
        <w:rPr>
          <w:rtl/>
        </w:rPr>
        <w:t>73</w:t>
      </w:r>
      <w:r w:rsidRPr="003D2A13">
        <w:rPr>
          <w:rtl/>
        </w:rPr>
        <w:t xml:space="preserve"> ، سورة الإسراء : </w:t>
      </w:r>
      <w:r>
        <w:rPr>
          <w:rtl/>
        </w:rPr>
        <w:t>21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تفسير الراز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193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الثاني</w:t>
      </w:r>
    </w:p>
    <w:p w:rsidR="00B708E2" w:rsidRDefault="00B708E2" w:rsidP="00B708E2">
      <w:pPr>
        <w:pStyle w:val="Heading1Center"/>
        <w:rPr>
          <w:rtl/>
        </w:rPr>
      </w:pPr>
      <w:bookmarkStart w:id="96" w:name="_Toc185349542"/>
      <w:r>
        <w:rPr>
          <w:rFonts w:hint="eastAsia"/>
          <w:rtl/>
        </w:rPr>
        <w:t>تعلم</w:t>
      </w:r>
      <w:r>
        <w:rPr>
          <w:rtl/>
        </w:rPr>
        <w:t xml:space="preserve"> العلم حسنة</w:t>
      </w:r>
      <w:bookmarkEnd w:id="96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[64]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وبالإسناد عن الشيخ المفيد محمّد بن محمّد بن النعمان ، عن الشيخ الصدوق أبي جعفر محمّد بن علي بن الحسين بن بابويه القمّي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، عن أبيه ، عن سعد بن عبد الله ، عن محمّد بن عيسى بن عبيد اليقطيني ، عن يونس بن عبد الرحمن ، عن الحسن بن زياد العطار ، عن سعد بن طريف ، عن الأصبغ بن نباتة ، قال : قال أمير المؤمنين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«تعلَّموا</w:t>
      </w:r>
      <w:r>
        <w:rPr>
          <w:rtl/>
        </w:rPr>
        <w:t xml:space="preserve"> العلم ، فإنَّ تعلّمه حسنة ، ومدارسته تسبيح ، والبحث عنه جهاد ، وتعليمه من لا يعلمه صدقة ، وهو عند الله لأهله قربة ، لأنه معالم الحلال والحرام ، وسالك بطالبه سبل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الجنّة ، وهو أنيس في الوحشة ، وصاحب في الوحدة ، وسلاح على الأعداء ، وزين الإخلّاء ، يرفع الله به أقواماً يجعلهم في الخير أئمة يُقتدى بهم ، تُرمق أعمالهم ، وتُقتبس آثارهم ، وترغب الملائكة في خلَّتهم ، يمسحونهم بأجنحتهم في صلاتهم ، لأنَّ العلم حياة القلوب ، ونور الأبصار من العمى ، وقوَّة الأبدان من الضعف ، يُنزل الله حامله منازل الأبرار </w:t>
      </w:r>
      <w:r>
        <w:rPr>
          <w:rFonts w:hint="eastAsia"/>
          <w:rtl/>
        </w:rPr>
        <w:t>،</w:t>
      </w:r>
      <w:r>
        <w:rPr>
          <w:rtl/>
        </w:rPr>
        <w:t xml:space="preserve"> ويمنحه مجالسة الأخيار في الدنيا والآخرة. [وبالعلم يُطاع الله ويُعبد ، وبالعلم يُعرف الله ويُوحَّد]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وبالعلم توصل الأرحام ، وبه يُعرف الحلالُ والحرامُ. والعلم إمام العقل ، والعقل تابعه ، يُلهمه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السعداء ، ويحرمه الأشقياء»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وشرح الحديث يستدعي بسطاً في موضعين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في أمالي الصدوق والخصال : (سبيل).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في أمالي الصدوق والخصال : (يلهمه الله).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معالم الدين : </w:t>
      </w:r>
      <w:r>
        <w:rPr>
          <w:rtl/>
        </w:rPr>
        <w:t>12</w:t>
      </w:r>
      <w:r w:rsidRPr="003D2A13">
        <w:rPr>
          <w:rtl/>
        </w:rPr>
        <w:t xml:space="preserve"> ، الخصال : 5</w:t>
      </w:r>
      <w:r>
        <w:rPr>
          <w:rtl/>
        </w:rPr>
        <w:t>22</w:t>
      </w:r>
      <w:r w:rsidRPr="003D2A13">
        <w:rPr>
          <w:rtl/>
        </w:rPr>
        <w:t xml:space="preserve"> ح </w:t>
      </w:r>
      <w:r>
        <w:rPr>
          <w:rtl/>
        </w:rPr>
        <w:t>12</w:t>
      </w:r>
      <w:r w:rsidRPr="003D2A13">
        <w:rPr>
          <w:rtl/>
        </w:rPr>
        <w:t xml:space="preserve"> ، أمالي الصدوق : </w:t>
      </w:r>
      <w:r>
        <w:rPr>
          <w:rtl/>
        </w:rPr>
        <w:t>713</w:t>
      </w:r>
      <w:r w:rsidRPr="003D2A13">
        <w:rPr>
          <w:rtl/>
        </w:rPr>
        <w:t xml:space="preserve"> ح 982 / </w:t>
      </w:r>
      <w:r>
        <w:rPr>
          <w:rtl/>
        </w:rPr>
        <w:t>1</w:t>
      </w:r>
      <w:r w:rsidRPr="003D2A13">
        <w:rPr>
          <w:rtl/>
        </w:rPr>
        <w:t xml:space="preserve"> ، ولم أعثر عليه في كتب الشيخ المفيد </w:t>
      </w:r>
      <w:r w:rsidRPr="00837515">
        <w:rPr>
          <w:rStyle w:val="libAlaemChar"/>
          <w:rtl/>
        </w:rPr>
        <w:t>رحمه‌الله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الموضع</w:t>
      </w:r>
      <w:r>
        <w:rPr>
          <w:rtl/>
        </w:rPr>
        <w:t xml:space="preserve"> الأوّل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يتعلق بالسند وترجمة رجاله من دون تکرار ذكر مَن تقدَّم ذكره ، وكذلك الحال في الأحاديث الآتية ، فإنّا نتعرض لذكر رجال سند كل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بحذف مَنْ تقدَّم ذكره ، فنقول :</w:t>
      </w:r>
    </w:p>
    <w:p w:rsidR="00B708E2" w:rsidRDefault="00B708E2" w:rsidP="00B708E2">
      <w:pPr>
        <w:pStyle w:val="Heading1Center"/>
        <w:rPr>
          <w:rtl/>
        </w:rPr>
      </w:pPr>
      <w:bookmarkStart w:id="97" w:name="_Toc185349543"/>
      <w:r>
        <w:rPr>
          <w:rtl/>
        </w:rPr>
        <w:t xml:space="preserve">[ترجمة الشيخ الصدوق </w:t>
      </w:r>
      <w:r w:rsidRPr="00837515">
        <w:rPr>
          <w:rStyle w:val="libAlaemChar"/>
          <w:rtl/>
        </w:rPr>
        <w:t>رحمه‌الله</w:t>
      </w:r>
      <w:r>
        <w:rPr>
          <w:rtl/>
        </w:rPr>
        <w:t>]</w:t>
      </w:r>
      <w:bookmarkEnd w:id="9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الصدوق فهو : محمّد بن علي بن الحسين بن موس</w:t>
      </w:r>
      <w:r>
        <w:rPr>
          <w:rFonts w:hint="cs"/>
          <w:rtl/>
        </w:rPr>
        <w:t>ی</w:t>
      </w:r>
      <w:r>
        <w:rPr>
          <w:rtl/>
        </w:rPr>
        <w:t xml:space="preserve"> بن بابويه القمِّي أبو جعفر ، نزيل الريّ ، شيخنا وفقيهنا ووجه الطائفة بخراسان ، وكان ورد بغداد سنة خمس وخمسين وثلاثمائة ، وسمع منه شيوخ الطائفة وهو حدث السِنّ. وله كتب كثيرة لا حاجة في تعدادها ، مات ـ </w:t>
      </w:r>
      <w:r w:rsidRPr="00837515">
        <w:rPr>
          <w:rStyle w:val="libAlaemChar"/>
          <w:rtl/>
        </w:rPr>
        <w:t>رضي‌الله‌عنه</w:t>
      </w:r>
      <w:r>
        <w:rPr>
          <w:rtl/>
        </w:rPr>
        <w:t xml:space="preserve"> ـ بالريّ سنة </w:t>
      </w:r>
      <w:r>
        <w:rPr>
          <w:rtl/>
          <w:lang w:bidi="fa-IR"/>
        </w:rPr>
        <w:t>381</w:t>
      </w:r>
      <w:r>
        <w:rPr>
          <w:rtl/>
        </w:rPr>
        <w:t xml:space="preserve"> هـ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جدّي بحر العلوم في رجاله ـ بعد أن أطال الكلام في ترجمة حاله وما يدل على علو شأنه وسمو مقامه ـ ما لفظه : (وكيف كان فوثاقته أمر ظاهر جليّ ، بل معلوم ضروري ، کوثاقة أبي ذر وسلمان)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الاُستاذ في (تعليقاته) : (نقل المشايخ معنعناً عن شيخنا البهائي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وقد سئل عنه ، فعدَّله ووثّقه وأثنى عليه وقال : سئلت قديماً عن زکر</w:t>
      </w:r>
      <w:r>
        <w:rPr>
          <w:rFonts w:hint="cs"/>
          <w:rtl/>
        </w:rPr>
        <w:t>يا</w:t>
      </w:r>
      <w:r>
        <w:rPr>
          <w:rtl/>
        </w:rPr>
        <w:t xml:space="preserve"> بن آدم والصدوق محمّد بن علي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أيُّهما أفضل وأجلّ مرتبة؟ فقلت : زکر</w:t>
      </w:r>
      <w:r>
        <w:rPr>
          <w:rFonts w:hint="cs"/>
          <w:rtl/>
        </w:rPr>
        <w:t>يا</w:t>
      </w:r>
      <w:r>
        <w:rPr>
          <w:rtl/>
        </w:rPr>
        <w:t xml:space="preserve"> بن آدم ، لتوافر الأخبار بمدحه </w:t>
      </w:r>
      <w:r>
        <w:rPr>
          <w:rFonts w:hint="eastAsia"/>
          <w:rtl/>
        </w:rPr>
        <w:t>،</w:t>
      </w:r>
      <w:r>
        <w:rPr>
          <w:rtl/>
        </w:rPr>
        <w:t xml:space="preserve"> فرأيت شيخنا الصدوق ـ رحمة الله عليه ـ عاتباً عليَّ وقال : من أين ظهر لك فضل زکر</w:t>
      </w:r>
      <w:r>
        <w:rPr>
          <w:rFonts w:hint="cs"/>
          <w:rtl/>
        </w:rPr>
        <w:t>يا</w:t>
      </w:r>
      <w:r>
        <w:rPr>
          <w:rtl/>
        </w:rPr>
        <w:t xml:space="preserve"> بن آدم؟ وأعرض عنّي) ، انته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: رجال النجاشي : 389 ـ 393 رقم </w:t>
      </w:r>
      <w:r>
        <w:rPr>
          <w:rtl/>
        </w:rPr>
        <w:t>1</w:t>
      </w:r>
      <w:r w:rsidRPr="003D2A13">
        <w:rPr>
          <w:rtl/>
        </w:rPr>
        <w:t xml:space="preserve">049 وفيه تعداد كتبه </w:t>
      </w:r>
      <w:r w:rsidRPr="00837515">
        <w:rPr>
          <w:rStyle w:val="libAlaemChar"/>
          <w:rtl/>
        </w:rPr>
        <w:t>رحمه‌الله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الفوائد الرجالية :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301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بلغة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6</w:t>
      </w:r>
      <w:r>
        <w:rPr>
          <w:rtl/>
        </w:rPr>
        <w:t>2</w:t>
      </w:r>
      <w:r w:rsidRPr="003D2A13">
        <w:rPr>
          <w:rtl/>
        </w:rPr>
        <w:t xml:space="preserve"> ، عنه تعليقة البهبهاني على منهج المقال : </w:t>
      </w:r>
      <w:r>
        <w:rPr>
          <w:rtl/>
        </w:rPr>
        <w:t>318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كتاب (بُلغَةُ المحدِّث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>) : (</w:t>
      </w:r>
      <w:r w:rsidRPr="004B74F1">
        <w:rPr>
          <w:rStyle w:val="libBold2Char"/>
          <w:rtl/>
        </w:rPr>
        <w:t>كان بعضٌ من مشايخنا يتوقَّف في وثاقة شيخنا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وهو غر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ب</w:t>
      </w:r>
      <w:r w:rsidRPr="004B74F1">
        <w:rPr>
          <w:rStyle w:val="libBold2Char"/>
          <w:rtl/>
        </w:rPr>
        <w:t xml:space="preserve"> مع أنه رئيس المحدِّثين المعبّر عنه في عبارات الأصحاب بالصدوق ، وهو المولود بالدعوة ، الموصوف في التوقيع بالمقدَّس الفقيه. وصرّح العلّامة في (المختلف) بت</w:t>
      </w:r>
      <w:r w:rsidRPr="004B74F1">
        <w:rPr>
          <w:rStyle w:val="libBold2Char"/>
          <w:rFonts w:hint="eastAsia"/>
          <w:rtl/>
        </w:rPr>
        <w:t>عديله</w:t>
      </w:r>
      <w:r w:rsidRPr="004B74F1">
        <w:rPr>
          <w:rStyle w:val="libBold2Char"/>
          <w:rtl/>
        </w:rPr>
        <w:t xml:space="preserve"> وتوثيقه ، وقبله ابن طاووس في [كتاب]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(فلاح السائل) وغيره.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ولم</w:t>
      </w:r>
      <w:r>
        <w:rPr>
          <w:rtl/>
        </w:rPr>
        <w:t xml:space="preserve"> أقف على أحد من الأصحاب يتوقَّف في روايات (من لا يحضره الفقيه) إذا صحّ طريقها ، بل رأيت جمعاً من الأصحاب يصفون مراسيله بالصحَّة ، ويقولون : إنها لا تقصر عن مراس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أبي عمير ، ومنهم العلّامة في (المختلف) ، والشهيد في (شرح الإرشاد) ، والسيّد [المحقِّق]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الداماد ـ قدّس الله أرواحهم ـ) </w:t>
      </w:r>
      <w:r w:rsidRPr="00336338">
        <w:rPr>
          <w:rStyle w:val="libFootnotenumChar"/>
          <w:rtl/>
        </w:rPr>
        <w:t>(3)</w:t>
      </w:r>
      <w:r>
        <w:rPr>
          <w:rtl/>
        </w:rPr>
        <w:t>. وسنذكر لك التوقيع في ترجمة أبيه.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ومرقده</w:t>
      </w:r>
      <w:r>
        <w:rPr>
          <w:rtl/>
        </w:rPr>
        <w:t xml:space="preserve"> الشريف في الريّ قريب من مشهد الشاه زاده عبد العظيم في وسط بستان وعليه قُبَّة تزوره الناس.</w:t>
      </w:r>
    </w:p>
    <w:p w:rsidR="00B708E2" w:rsidRDefault="00B708E2" w:rsidP="00B708E2">
      <w:pPr>
        <w:pStyle w:val="Heading1Center"/>
        <w:rPr>
          <w:rtl/>
        </w:rPr>
      </w:pPr>
      <w:bookmarkStart w:id="98" w:name="_Toc185349544"/>
      <w:r>
        <w:rPr>
          <w:rtl/>
        </w:rPr>
        <w:t xml:space="preserve">[ترجمة والد الشيخ الصدوق </w:t>
      </w:r>
      <w:r w:rsidRPr="00837515">
        <w:rPr>
          <w:rStyle w:val="libAlaemChar"/>
          <w:rtl/>
        </w:rPr>
        <w:t>رحمه‌الله</w:t>
      </w:r>
      <w:r>
        <w:rPr>
          <w:rtl/>
        </w:rPr>
        <w:t>]</w:t>
      </w:r>
      <w:bookmarkEnd w:id="9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علي فهو أبوه ، أعني علي بن الحسين بن موس</w:t>
      </w:r>
      <w:r>
        <w:rPr>
          <w:rFonts w:hint="cs"/>
          <w:rtl/>
        </w:rPr>
        <w:t>ی</w:t>
      </w:r>
      <w:r>
        <w:rPr>
          <w:rtl/>
        </w:rPr>
        <w:t xml:space="preserve"> بن بابويه القمّي ، أبو الحسن ، شيخ القمّيين في عصره ، [ومتقدمهم]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وفقيههم ، وثقتهم.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قدم العراق واجتمع مع أبي القاسم الحسين بن روح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وسأله مسائل ، ثُمَّ كاتبه بعد ذلك على يد علي بن جعفر بن الأسود ، يسأله أن يوصل له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بلغة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4</w:t>
      </w:r>
      <w:r>
        <w:rPr>
          <w:rtl/>
        </w:rPr>
        <w:t>1</w:t>
      </w:r>
      <w:r w:rsidRPr="003D2A13">
        <w:rPr>
          <w:rtl/>
        </w:rPr>
        <w:t xml:space="preserve">0 ، عنه تعليقة البهبهاني على منهج المقال : </w:t>
      </w:r>
      <w:r>
        <w:rPr>
          <w:rtl/>
        </w:rPr>
        <w:t>318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رقعة</w:t>
      </w:r>
      <w:r>
        <w:rPr>
          <w:rtl/>
        </w:rPr>
        <w:t xml:space="preserve"> إلى الصاحب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ويسأله فيها الولد. فكتب إليه : «</w:t>
      </w:r>
      <w:r w:rsidRPr="004B74F1">
        <w:rPr>
          <w:rStyle w:val="libBold2Char"/>
          <w:rtl/>
        </w:rPr>
        <w:t>قد دعونا الله لك بذلك ، وسترزق ولد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ذکر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خ</w:t>
      </w:r>
      <w:r w:rsidRPr="004B74F1">
        <w:rPr>
          <w:rStyle w:val="libBold2Char"/>
          <w:rFonts w:hint="cs"/>
          <w:rtl/>
        </w:rPr>
        <w:t>يِّ</w:t>
      </w:r>
      <w:r w:rsidRPr="004B74F1">
        <w:rPr>
          <w:rStyle w:val="libBold2Char"/>
          <w:rFonts w:hint="eastAsia"/>
          <w:rtl/>
        </w:rPr>
        <w:t>ر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ن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فوُلد</w:t>
      </w:r>
      <w:r>
        <w:rPr>
          <w:rtl/>
        </w:rPr>
        <w:t xml:space="preserve"> له أبو جعفر وأبو عبد الله من اُمّ ولد.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أبو عبد الله الحسين بن عبيد الله يقول : سمعت أبا جعفر يقول : (أنا وُلدت بدعوة صاحب الأمر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)) ، وكان ـ طاب ثراه ـ يذكر أنَّ جميع ذلك التوقيع عنده بخط الإمام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ويفتخر بذلك.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قدومه بغداد سنة </w:t>
      </w:r>
      <w:r>
        <w:rPr>
          <w:rtl/>
          <w:lang w:bidi="fa-IR"/>
        </w:rPr>
        <w:t>328</w:t>
      </w:r>
      <w:r>
        <w:rPr>
          <w:rtl/>
        </w:rPr>
        <w:t xml:space="preserve"> هـ ومات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سنة </w:t>
      </w:r>
      <w:r>
        <w:rPr>
          <w:rtl/>
          <w:lang w:bidi="fa-IR"/>
        </w:rPr>
        <w:t>329</w:t>
      </w:r>
      <w:r>
        <w:rPr>
          <w:rtl/>
        </w:rPr>
        <w:t xml:space="preserve"> هـ وهي سنة تناثر النجوم ، وقد أخبر عن وفاته في قم علي بن محمّد السّمري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وهو في بغداد ، فقال : (</w:t>
      </w:r>
      <w:r w:rsidRPr="004B74F1">
        <w:rPr>
          <w:rStyle w:val="libBold2Char"/>
          <w:rtl/>
        </w:rPr>
        <w:t>رحم الله علي بن الحسين بن بابو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ه</w:t>
      </w:r>
      <w:r>
        <w:rPr>
          <w:rtl/>
        </w:rPr>
        <w:t>) ، فقيل له : هو حيّ ، فقال : (</w:t>
      </w:r>
      <w:r w:rsidRPr="004B74F1">
        <w:rPr>
          <w:rStyle w:val="libBold2Char"/>
          <w:rtl/>
        </w:rPr>
        <w:t>إنه مات في يومنا هذا</w:t>
      </w:r>
      <w:r>
        <w:rPr>
          <w:rtl/>
        </w:rPr>
        <w:t>). فكتب اليوم ، فج</w:t>
      </w:r>
      <w:r>
        <w:rPr>
          <w:rFonts w:hint="eastAsia"/>
          <w:rtl/>
        </w:rPr>
        <w:t>اء</w:t>
      </w:r>
      <w:r>
        <w:rPr>
          <w:rtl/>
        </w:rPr>
        <w:t xml:space="preserve"> الخبر بأنه مات فيه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هكذا</w:t>
      </w:r>
      <w:r>
        <w:rPr>
          <w:rtl/>
        </w:rPr>
        <w:t xml:space="preserve"> ذكره غير واحد من علماء الرجال كالنجاشي ومن تأخّر عنه ، والظاهر من ذلك أنَّ قدومه بغداد كان قبل وفاته بسنة ، فتكون ولادة ابن</w:t>
      </w:r>
      <w:r>
        <w:rPr>
          <w:rFonts w:hint="cs"/>
          <w:rtl/>
        </w:rPr>
        <w:t>ي</w:t>
      </w:r>
      <w:r>
        <w:rPr>
          <w:rFonts w:hint="eastAsia"/>
          <w:rtl/>
        </w:rPr>
        <w:t>ه</w:t>
      </w:r>
      <w:r>
        <w:rPr>
          <w:rtl/>
        </w:rPr>
        <w:t xml:space="preserve"> قبل وفاته بأقل من سنة ؛ لأنَّ طلب الولد منه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كان بعد رجوعه إلى قم وهو غير ملائم ؛ لما يظهر من موارد من كلماته في (</w:t>
      </w:r>
      <w:r>
        <w:rPr>
          <w:rFonts w:hint="eastAsia"/>
          <w:rtl/>
        </w:rPr>
        <w:t>الفقيه</w:t>
      </w:r>
      <w:r>
        <w:rPr>
          <w:rtl/>
        </w:rPr>
        <w:t>) حيث قال : (</w:t>
      </w:r>
      <w:r w:rsidRPr="004B74F1">
        <w:rPr>
          <w:rStyle w:val="libBold2Char"/>
          <w:rtl/>
        </w:rPr>
        <w:t>قال والدي في رسالته إليّ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؛ لوضوح أنَّ الظاهر منه أنه كان في حال حياة والده على حد يليق أن يرسل إليه رسالة ، مضافاً إلى أن الظاهر من العبارة المنقولة 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باب الدعوة للولد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1</w:t>
      </w:r>
      <w:r w:rsidRPr="003D2A13">
        <w:rPr>
          <w:rtl/>
        </w:rPr>
        <w:t xml:space="preserve"> رقم 684 باختلاف يسير.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ينظر عن أحاديث هذه الرسالة من لا 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حضره</w:t>
      </w:r>
      <w:r w:rsidRPr="003D2A13">
        <w:rPr>
          <w:rtl/>
        </w:rPr>
        <w:t xml:space="preserve"> الفقيه </w:t>
      </w:r>
      <w:r>
        <w:rPr>
          <w:rtl/>
        </w:rPr>
        <w:t>1</w:t>
      </w:r>
      <w:r w:rsidRPr="003D2A13">
        <w:rPr>
          <w:rtl/>
        </w:rPr>
        <w:t xml:space="preserve"> : 57 ، 8</w:t>
      </w:r>
      <w:r>
        <w:rPr>
          <w:rtl/>
        </w:rPr>
        <w:t>1</w:t>
      </w:r>
      <w:r w:rsidRPr="003D2A13">
        <w:rPr>
          <w:rtl/>
        </w:rPr>
        <w:t xml:space="preserve"> ، 88 ، 89 ، 98 ، </w:t>
      </w:r>
      <w:r>
        <w:rPr>
          <w:rtl/>
        </w:rPr>
        <w:t>1</w:t>
      </w:r>
      <w:r w:rsidRPr="003D2A13">
        <w:rPr>
          <w:rtl/>
        </w:rPr>
        <w:t xml:space="preserve">65 ، </w:t>
      </w:r>
      <w:r>
        <w:rPr>
          <w:rtl/>
        </w:rPr>
        <w:t>1</w:t>
      </w:r>
      <w:r w:rsidRPr="003D2A13">
        <w:rPr>
          <w:rtl/>
        </w:rPr>
        <w:t xml:space="preserve">69 ، </w:t>
      </w:r>
      <w:r>
        <w:rPr>
          <w:rtl/>
        </w:rPr>
        <w:t>1</w:t>
      </w:r>
      <w:r w:rsidRPr="003D2A13">
        <w:rPr>
          <w:rtl/>
        </w:rPr>
        <w:t>7</w:t>
      </w:r>
      <w:r>
        <w:rPr>
          <w:rtl/>
        </w:rPr>
        <w:t>1</w:t>
      </w:r>
      <w:r w:rsidRPr="003D2A13">
        <w:rPr>
          <w:rtl/>
        </w:rPr>
        <w:t xml:space="preserve"> ، 262 ، 263 ، 269 ، 277 ، 379 ، 380 ، 4</w:t>
      </w:r>
      <w:r>
        <w:rPr>
          <w:rtl/>
        </w:rPr>
        <w:t>1</w:t>
      </w:r>
      <w:r w:rsidRPr="003D2A13">
        <w:rPr>
          <w:rtl/>
        </w:rPr>
        <w:t>4 ، 484 ، 496 ، 56</w:t>
      </w:r>
      <w:r>
        <w:rPr>
          <w:rtl/>
        </w:rPr>
        <w:t>1</w:t>
      </w:r>
      <w:r w:rsidRPr="003D2A13">
        <w:rPr>
          <w:rtl/>
        </w:rPr>
        <w:t xml:space="preserve"> ، 563 ، 2 : </w:t>
      </w:r>
      <w:r>
        <w:rPr>
          <w:rtl/>
        </w:rPr>
        <w:t>1</w:t>
      </w:r>
      <w:r w:rsidRPr="003D2A13">
        <w:rPr>
          <w:rtl/>
        </w:rPr>
        <w:t xml:space="preserve">7 ، 85 ، </w:t>
      </w:r>
      <w:r>
        <w:rPr>
          <w:rtl/>
        </w:rPr>
        <w:t>1</w:t>
      </w:r>
      <w:r w:rsidRPr="003D2A13">
        <w:rPr>
          <w:rtl/>
        </w:rPr>
        <w:t xml:space="preserve">00 ، </w:t>
      </w:r>
      <w:r>
        <w:rPr>
          <w:rtl/>
        </w:rPr>
        <w:t>1</w:t>
      </w:r>
      <w:r w:rsidRPr="003D2A13">
        <w:rPr>
          <w:rtl/>
        </w:rPr>
        <w:t xml:space="preserve">29 ، </w:t>
      </w:r>
      <w:r>
        <w:rPr>
          <w:rtl/>
        </w:rPr>
        <w:t>1</w:t>
      </w:r>
      <w:r w:rsidRPr="003D2A13">
        <w:rPr>
          <w:rtl/>
        </w:rPr>
        <w:t>82 ، 328 ، 5</w:t>
      </w:r>
      <w:r>
        <w:rPr>
          <w:rtl/>
        </w:rPr>
        <w:t>1</w:t>
      </w:r>
      <w:r w:rsidRPr="003D2A13">
        <w:rPr>
          <w:rtl/>
        </w:rPr>
        <w:t>3 ، 3 : 66 ، 5</w:t>
      </w:r>
      <w:r>
        <w:rPr>
          <w:rtl/>
        </w:rPr>
        <w:t>1</w:t>
      </w:r>
      <w:r w:rsidRPr="003D2A13">
        <w:rPr>
          <w:rtl/>
        </w:rPr>
        <w:t>5 ، 5</w:t>
      </w:r>
      <w:r>
        <w:rPr>
          <w:rtl/>
        </w:rPr>
        <w:t>1</w:t>
      </w:r>
      <w:r w:rsidRPr="003D2A13">
        <w:rPr>
          <w:rtl/>
        </w:rPr>
        <w:t xml:space="preserve">7 ، 4 : 56 ، وغرضي من نقل مواضع </w:t>
      </w:r>
      <w:r w:rsidRPr="003D2A13">
        <w:rPr>
          <w:rFonts w:hint="eastAsia"/>
          <w:rtl/>
        </w:rPr>
        <w:t>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: (قال والدي في رسالته إلي) في (الفقيه) هو ؛ ليوفّق لاستخراجها أحد المحققين ويطبعها رسالة على حدة.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أنَّ</w:t>
      </w:r>
      <w:r>
        <w:rPr>
          <w:rtl/>
        </w:rPr>
        <w:t xml:space="preserve"> الولدين كانا من اُمّ ولد واحدة ، فعند كونهما في سنة واحدة لا يمكن أن وُلدا توأماً ، ومرقده الشريف في المقبرة الكبيرة في قم وله بقعة وسيعة وقبة رفيعة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99" w:name="_Toc185349545"/>
      <w:r>
        <w:rPr>
          <w:rtl/>
        </w:rPr>
        <w:t xml:space="preserve">[ترجمة سعد بن عبد الله الأشعري </w:t>
      </w:r>
      <w:r w:rsidRPr="00837515">
        <w:rPr>
          <w:rStyle w:val="libAlaemChar"/>
          <w:rtl/>
        </w:rPr>
        <w:t>رحمه‌الله</w:t>
      </w:r>
      <w:r>
        <w:rPr>
          <w:rtl/>
        </w:rPr>
        <w:t>]</w:t>
      </w:r>
      <w:bookmarkEnd w:id="9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سعد ، فهو ابن عبد الله بن أبي خلف الأشعري القمّي ، يُكنى أبا القاسم ،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، واسع الأخبار ، كثير التصان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ثقة ، شيخ هذه الطائفة وفقيهها ووجهها ، ولق</w:t>
      </w:r>
      <w:r>
        <w:rPr>
          <w:rFonts w:hint="cs"/>
          <w:rtl/>
        </w:rPr>
        <w:t>ی</w:t>
      </w:r>
      <w:r>
        <w:rPr>
          <w:rtl/>
        </w:rPr>
        <w:t xml:space="preserve"> مولانا أبا محمّد العسكري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. وإن تردَّد في ذلك النجاشي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توفّي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سنة </w:t>
      </w:r>
      <w:r>
        <w:rPr>
          <w:rtl/>
          <w:lang w:bidi="fa-IR"/>
        </w:rPr>
        <w:t>301</w:t>
      </w:r>
      <w:r>
        <w:rPr>
          <w:rtl/>
        </w:rPr>
        <w:t xml:space="preserve"> هـ ، وقيل : مات يوم الأربعاء للسابع والعشرين من شوال سنة </w:t>
      </w:r>
      <w:r>
        <w:rPr>
          <w:rtl/>
          <w:lang w:bidi="fa-IR"/>
        </w:rPr>
        <w:t>300</w:t>
      </w:r>
      <w:r>
        <w:rPr>
          <w:rtl/>
        </w:rPr>
        <w:t xml:space="preserve"> هـ في ولاية رستم ، ووثّقه صاحب (المشتركات)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00" w:name="_Toc185349546"/>
      <w:r>
        <w:rPr>
          <w:rtl/>
        </w:rPr>
        <w:t xml:space="preserve">[ترجمة محمّد بن عيسى بن عبيد اليقطيني </w:t>
      </w:r>
      <w:r w:rsidRPr="00837515">
        <w:rPr>
          <w:rStyle w:val="libAlaemChar"/>
          <w:rtl/>
        </w:rPr>
        <w:t>رحمه‌الله</w:t>
      </w:r>
      <w:r>
        <w:rPr>
          <w:rtl/>
        </w:rPr>
        <w:t>]</w:t>
      </w:r>
      <w:bookmarkEnd w:id="10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محمّد بن عيسی ، فربّما يُظن فيه التضعيف ؛ لاستثناء محمّد بن الحسن بن الوليد إيّاه في رجال (نوادر الحكمة) ، ولا دلالة في ذلك على الضعف ، وله عدّة دلائل ناهضة بتوثيقه كما صرّح به في (الرواشح)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يُتوقف منه مع أنَّ النجاشي قَدْ صرّح بأنه : (</w:t>
      </w:r>
      <w:r w:rsidRPr="004B74F1">
        <w:rPr>
          <w:rStyle w:val="libBold2Char"/>
          <w:rtl/>
        </w:rPr>
        <w:t>جليل في أصحابنا ، ثقة ، عين ، كثير الرواية ، حسن التصان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ف</w:t>
      </w:r>
      <w:r w:rsidRPr="004B74F1">
        <w:rPr>
          <w:rStyle w:val="libBold2Char"/>
          <w:rtl/>
        </w:rPr>
        <w:t xml:space="preserve"> ، روي عن أبي جعفر الثاني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مكاتبة ومشافهة</w:t>
      </w:r>
      <w:r>
        <w:rPr>
          <w:rtl/>
        </w:rPr>
        <w:t>)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وقد ترجمه مفصلاً سماحة السيِّد محمّد رضا الجلالي (حفظه الله) في مقدمة كتابه (الإمامة والتبصرة من الحيرة) في تسعين صفحة.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ينظر : رجال النجاشي : </w:t>
      </w:r>
      <w:r>
        <w:rPr>
          <w:rtl/>
        </w:rPr>
        <w:t>1</w:t>
      </w:r>
      <w:r w:rsidRPr="003D2A13">
        <w:rPr>
          <w:rtl/>
        </w:rPr>
        <w:t>7</w:t>
      </w:r>
      <w:r>
        <w:rPr>
          <w:rtl/>
        </w:rPr>
        <w:t>7</w:t>
      </w:r>
      <w:r w:rsidRPr="003D2A13">
        <w:rPr>
          <w:rtl/>
        </w:rPr>
        <w:t xml:space="preserve"> رقم 467.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ينظر : الفهرست للطوسي : </w:t>
      </w:r>
      <w:r>
        <w:rPr>
          <w:rtl/>
        </w:rPr>
        <w:t>13</w:t>
      </w:r>
      <w:r w:rsidRPr="003D2A13">
        <w:rPr>
          <w:rtl/>
        </w:rPr>
        <w:t>5 رقم 3</w:t>
      </w:r>
      <w:r>
        <w:rPr>
          <w:rtl/>
        </w:rPr>
        <w:t>1</w:t>
      </w:r>
      <w:r w:rsidRPr="003D2A13">
        <w:rPr>
          <w:rtl/>
        </w:rPr>
        <w:t xml:space="preserve">6 / </w:t>
      </w:r>
      <w:r>
        <w:rPr>
          <w:rtl/>
        </w:rPr>
        <w:t>1</w:t>
      </w:r>
      <w:r w:rsidRPr="003D2A13">
        <w:rPr>
          <w:rtl/>
        </w:rPr>
        <w:t xml:space="preserve"> ، خلاصة الأقوال : </w:t>
      </w:r>
      <w:r>
        <w:rPr>
          <w:rtl/>
        </w:rPr>
        <w:t>1</w:t>
      </w:r>
      <w:r w:rsidRPr="003D2A13">
        <w:rPr>
          <w:rtl/>
        </w:rPr>
        <w:t xml:space="preserve">55 رقم </w:t>
      </w:r>
      <w:r>
        <w:rPr>
          <w:rtl/>
        </w:rPr>
        <w:t>3</w:t>
      </w:r>
      <w:r w:rsidRPr="003D2A13">
        <w:rPr>
          <w:rtl/>
        </w:rPr>
        <w:t xml:space="preserve"> ، عدة الرجال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13</w:t>
      </w:r>
      <w:r w:rsidRPr="003D2A13">
        <w:rPr>
          <w:rtl/>
        </w:rPr>
        <w:t>5 ،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71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ينظر : الرواشح السماوية : </w:t>
      </w:r>
      <w:r>
        <w:rPr>
          <w:rtl/>
        </w:rPr>
        <w:t>1</w:t>
      </w:r>
      <w:r w:rsidRPr="003D2A13">
        <w:rPr>
          <w:rtl/>
        </w:rPr>
        <w:t>65.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ثُمَّ</w:t>
      </w:r>
      <w:r>
        <w:rPr>
          <w:rtl/>
        </w:rPr>
        <w:t xml:space="preserve"> ذکر کلام ابن الوليد وقال : (</w:t>
      </w:r>
      <w:r w:rsidRPr="004B74F1">
        <w:rPr>
          <w:rStyle w:val="libBold2Char"/>
          <w:rtl/>
        </w:rPr>
        <w:t>إنَّ أصحابنا ينكرون هذا القول ويقولون : مَنْ مثل أبي جعفر محمّد بن عيسى سكن بغداد. وهذا إشارة منه إلى إجماع الأصحاب على إنكارهم ذلك منه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القتيبي : وهو علي بن محمّد بن قتيبة النيسابوري ـ الَّذي اعتمد عليه الكَشِّي في كتاب (الرجال) وهو تلميذ فضل بن شاذان ـ (</w:t>
      </w:r>
      <w:r w:rsidRPr="004B74F1">
        <w:rPr>
          <w:rStyle w:val="libBold2Char"/>
          <w:rtl/>
        </w:rPr>
        <w:t>كان الفضل بن شاذان</w:t>
      </w:r>
      <w:r>
        <w:rPr>
          <w:rFonts w:hint="cs"/>
          <w:rtl/>
        </w:rPr>
        <w:t xml:space="preserve"> </w:t>
      </w:r>
      <w:r w:rsidRPr="0083751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يحب العبيدي ـ يعني محمّد بن عيسى ـ ويثني عليه ، ويمدحه ، ويميل إليه ، ويقول : ليس في أقرانه مثله ، وحسبك هذا الثناء من الفضل</w:t>
      </w:r>
      <w:r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الجواب عن مسألة الاستثناء ، فهو أنه ليس قدحاّ لابن عيسى لأجل نفسه ، بل لأمر آخر ، والَّذي ذكره بعض المحقّقين المتأخّرين : أنَّ الداعي لذلك هو أنَّ شيخنا ابن الوليد كان يعتقد أنه يُعتبر في الإجازة أن يقرأ على الشيخ ، أو يقرأ الشيخ عليه ، وكان السامع ف</w:t>
      </w:r>
      <w:r>
        <w:rPr>
          <w:rFonts w:hint="eastAsia"/>
          <w:rtl/>
        </w:rPr>
        <w:t>اهماً</w:t>
      </w:r>
      <w:r>
        <w:rPr>
          <w:rtl/>
        </w:rPr>
        <w:t xml:space="preserve"> لما يرويه ، وكان لا يعتبر الإجازة المشهورة بأن يقول : أجزت لك أن تروي عنّي ، وكان محمّد بن عيسى صغير السن ولا يُعتمد على فهمه عند القراءة ، ولا على إجازة يونس له ، ويؤيد ذلك ما حكاه الكَشِّ</w:t>
      </w:r>
      <w:r>
        <w:rPr>
          <w:rFonts w:hint="cs"/>
          <w:rtl/>
        </w:rPr>
        <w:t>ی</w:t>
      </w:r>
      <w:r>
        <w:rPr>
          <w:rtl/>
        </w:rPr>
        <w:t xml:space="preserve"> عن نصر بن الصباح أنه قال : [إنَّ]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محمّد بن عيسى بن عبيد بن يقطين اصغر في السن من أن يروي عن ابن محبوب </w:t>
      </w:r>
      <w:r w:rsidRPr="00336338">
        <w:rPr>
          <w:rStyle w:val="libFootnotenumChar"/>
          <w:rtl/>
        </w:rPr>
        <w:t>(3)</w:t>
      </w:r>
      <w:r>
        <w:rPr>
          <w:rtl/>
        </w:rPr>
        <w:t>. ـ وهو الحسن بن محبوب</w:t>
      </w:r>
      <w:r w:rsidRPr="008605FD">
        <w:rPr>
          <w:rFonts w:hint="cs"/>
          <w:rtl/>
        </w:rPr>
        <w:t xml:space="preserve"> ـ </w:t>
      </w:r>
      <w:r w:rsidRPr="006A5222">
        <w:rPr>
          <w:rFonts w:hint="cs"/>
          <w:rtl/>
        </w:rPr>
        <w:t>وحصل</w:t>
      </w:r>
      <w:r>
        <w:rPr>
          <w:rtl/>
        </w:rPr>
        <w:t xml:space="preserve"> </w:t>
      </w:r>
      <w:r w:rsidRPr="006A5222">
        <w:rPr>
          <w:rFonts w:hint="cs"/>
          <w:rtl/>
        </w:rPr>
        <w:t>الجواب</w:t>
      </w:r>
      <w:r>
        <w:rPr>
          <w:rtl/>
        </w:rPr>
        <w:t xml:space="preserve">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أوّلاً</w:t>
      </w:r>
      <w:r>
        <w:rPr>
          <w:rtl/>
        </w:rPr>
        <w:t xml:space="preserve"> : إنَّ البلوغ يُعتبر في الراوي حال الرواية لا حال التحمُّل.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ينظر : رجال النجاشي : 333 ـ 334 رقم 896 ، اختيار معرفة الرجال 2 : 8</w:t>
      </w:r>
      <w:r>
        <w:rPr>
          <w:rtl/>
        </w:rPr>
        <w:t>1</w:t>
      </w:r>
      <w:r w:rsidRPr="003D2A13">
        <w:rPr>
          <w:rtl/>
        </w:rPr>
        <w:t xml:space="preserve">7 رقم </w:t>
      </w:r>
      <w:r>
        <w:rPr>
          <w:rtl/>
        </w:rPr>
        <w:t>1</w:t>
      </w:r>
      <w:r w:rsidRPr="003D2A13">
        <w:rPr>
          <w:rtl/>
        </w:rPr>
        <w:t>02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ينظر : خاتمة المستدرك 4 : </w:t>
      </w:r>
      <w:r>
        <w:rPr>
          <w:rtl/>
        </w:rPr>
        <w:t>1</w:t>
      </w:r>
      <w:r w:rsidRPr="003D2A13">
        <w:rPr>
          <w:rtl/>
        </w:rPr>
        <w:t xml:space="preserve">44 عن التقي المجلسي في روضة المتقين </w:t>
      </w:r>
      <w:r>
        <w:rPr>
          <w:rtl/>
        </w:rPr>
        <w:t>1</w:t>
      </w:r>
      <w:r w:rsidRPr="003D2A13">
        <w:rPr>
          <w:rtl/>
        </w:rPr>
        <w:t>4 : 54 باختلاف يسير ، رجال النجاشي : 334 رقم 896 ، اختيار معرفة الرجال 2 : 8</w:t>
      </w:r>
      <w:r>
        <w:rPr>
          <w:rtl/>
        </w:rPr>
        <w:t>1</w:t>
      </w:r>
      <w:r w:rsidRPr="003D2A13">
        <w:rPr>
          <w:rtl/>
        </w:rPr>
        <w:t xml:space="preserve">7 رقم </w:t>
      </w:r>
      <w:r>
        <w:rPr>
          <w:rtl/>
        </w:rPr>
        <w:t>1</w:t>
      </w:r>
      <w:r w:rsidRPr="003D2A13">
        <w:rPr>
          <w:rtl/>
        </w:rPr>
        <w:t>02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وثانياً</w:t>
      </w:r>
      <w:r>
        <w:rPr>
          <w:rtl/>
        </w:rPr>
        <w:t xml:space="preserve"> : إنَّ وفاة يونس على ما في رجال النجاشي سنة </w:t>
      </w:r>
      <w:r>
        <w:rPr>
          <w:rtl/>
          <w:lang w:bidi="fa-IR"/>
        </w:rPr>
        <w:t>208</w:t>
      </w:r>
      <w:r>
        <w:rPr>
          <w:rtl/>
        </w:rPr>
        <w:t xml:space="preserve"> هـ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ومقتضاه أنه أدرك من إمامة مولانا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خمس سنين ؛ لأنَّ وفاة مولانا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كان في سنة </w:t>
      </w:r>
      <w:r>
        <w:rPr>
          <w:rtl/>
          <w:lang w:bidi="fa-IR"/>
        </w:rPr>
        <w:t>203</w:t>
      </w:r>
      <w:r>
        <w:rPr>
          <w:rtl/>
        </w:rPr>
        <w:t xml:space="preserve"> هـ ـ أوّل سنة إمامة الجواد ـ وأمّا حسن بن محبوب فإنه عاش بعد </w:t>
      </w:r>
      <w:r>
        <w:rPr>
          <w:rFonts w:hint="cs"/>
          <w:rtl/>
        </w:rPr>
        <w:t>يونس</w:t>
      </w:r>
      <w:r>
        <w:rPr>
          <w:rtl/>
        </w:rPr>
        <w:t xml:space="preserve"> ستَّ عشرة سن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ومحمّد بن عيسى أيضاً ممَّن روى عن مولانا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كما صرّح به شيخ الطائفة في (التهذيب)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فمن</w:t>
      </w:r>
      <w:r>
        <w:rPr>
          <w:rtl/>
        </w:rPr>
        <w:t xml:space="preserve"> أين يقال : إنه لم يكن قابلاً للإجازة؟! مع أنه قَدْ أدرك يونساً في زمن مولانا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وقد روي عنه ، وممّا يدل على صحَّة ما نقول ، ما رواه الشيخ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طلاق (التهذيب) في الصحيح عن محمّد بن أحمد بن يحيى ، عن محمّد بن عيسى اليقطيني ، عن ال</w:t>
      </w:r>
      <w:r>
        <w:rPr>
          <w:rFonts w:hint="eastAsia"/>
          <w:rtl/>
        </w:rPr>
        <w:t>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أنه فرض إليه الحج وإلى يونس بن عبد الرحمن ، قال : «</w:t>
      </w:r>
      <w:r w:rsidRPr="004B74F1">
        <w:rPr>
          <w:rStyle w:val="libBold2Char"/>
          <w:rtl/>
        </w:rPr>
        <w:t xml:space="preserve">بعث إليَّ أبو الحسن الرضا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رزم ثياب وغلماناً ودنانير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 xml:space="preserve">وحجّة لي وحجّة لأخي موسى بن عبيد ، وحَجّة ليونس بن عبد الرحمن ، فأمرنا أن نحجّ عنه ، فكانت بيننا مائة دينار أثلاثاً فيما </w:t>
      </w:r>
      <w:r w:rsidRPr="004B74F1">
        <w:rPr>
          <w:rStyle w:val="libBold2Char"/>
          <w:rFonts w:hint="eastAsia"/>
          <w:rtl/>
        </w:rPr>
        <w:t>بيننا</w:t>
      </w:r>
      <w:r w:rsidRPr="004B74F1">
        <w:rPr>
          <w:rStyle w:val="libBold2Char"/>
          <w:rtl/>
        </w:rPr>
        <w:t xml:space="preserve"> ، فلمَّا أردت أن اُعبِّى الثياب رأيت في أضعاف الثياب طيناً! فقلت للرسول : ما هذا؟ فقال : ليس يوجّه بمتاع إلا جعل فيه طيناً من قبر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</w:p>
    <w:p w:rsidR="00B708E2" w:rsidRDefault="00B708E2" w:rsidP="00B15385">
      <w:pPr>
        <w:pStyle w:val="libLine"/>
        <w:rPr>
          <w:rtl/>
        </w:rPr>
      </w:pPr>
      <w:r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1) </w:t>
      </w:r>
      <w:r>
        <w:rPr>
          <w:rtl/>
        </w:rPr>
        <w:t xml:space="preserve">رجال النجاشي : 446 رقم </w:t>
      </w:r>
      <w:r>
        <w:rPr>
          <w:rtl/>
          <w:lang w:bidi="fa-IR"/>
        </w:rPr>
        <w:t>1208</w:t>
      </w:r>
      <w:r>
        <w:rPr>
          <w:rtl/>
        </w:rPr>
        <w:t xml:space="preserve"> ترجمة يونس بن عبد الرحمن وليس فيها ذكر سنة وفاته ، إنما ذكرها العلّامة الحلي في خلاصة الرجال : </w:t>
      </w:r>
      <w:r>
        <w:rPr>
          <w:rtl/>
          <w:lang w:bidi="fa-IR"/>
        </w:rPr>
        <w:t>29</w:t>
      </w:r>
      <w:r>
        <w:rPr>
          <w:rtl/>
        </w:rPr>
        <w:t xml:space="preserve">6 باب 4 / </w:t>
      </w:r>
      <w:r>
        <w:rPr>
          <w:rtl/>
          <w:lang w:bidi="fa-IR"/>
        </w:rPr>
        <w:t>1</w:t>
      </w:r>
      <w:r>
        <w:rPr>
          <w:rtl/>
        </w:rPr>
        <w:t xml:space="preserve"> ، فلاحظ.</w:t>
      </w:r>
    </w:p>
    <w:p w:rsidR="00B708E2" w:rsidRDefault="00B708E2" w:rsidP="00336338">
      <w:pPr>
        <w:pStyle w:val="libFootnote0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2) </w:t>
      </w:r>
      <w:r>
        <w:rPr>
          <w:rtl/>
        </w:rPr>
        <w:t>اخت</w:t>
      </w:r>
      <w:r>
        <w:rPr>
          <w:rFonts w:hint="cs"/>
          <w:rtl/>
        </w:rPr>
        <w:t>ي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</w:t>
      </w:r>
      <w:r>
        <w:rPr>
          <w:rtl/>
          <w:lang w:bidi="fa-IR"/>
        </w:rPr>
        <w:t>2 : 8</w:t>
      </w:r>
      <w:r>
        <w:rPr>
          <w:rtl/>
        </w:rPr>
        <w:t>5</w:t>
      </w:r>
      <w:r>
        <w:rPr>
          <w:rtl/>
          <w:lang w:bidi="fa-IR"/>
        </w:rPr>
        <w:t>1</w:t>
      </w:r>
      <w:r>
        <w:rPr>
          <w:rtl/>
        </w:rPr>
        <w:t xml:space="preserve"> ح </w:t>
      </w:r>
      <w:r>
        <w:rPr>
          <w:rtl/>
          <w:lang w:bidi="fa-IR"/>
        </w:rPr>
        <w:t>109</w:t>
      </w:r>
      <w:r>
        <w:rPr>
          <w:rtl/>
        </w:rPr>
        <w:t>4 ، وفيه : ومات الحسن بن محبوب في آخر سنة أربع وعشرين ومئتين ، وكان من أبناء خمس وسبعين سنة.</w:t>
      </w:r>
    </w:p>
    <w:p w:rsidR="00B708E2" w:rsidRDefault="00B708E2" w:rsidP="00336338">
      <w:pPr>
        <w:pStyle w:val="libFootnote0"/>
        <w:rPr>
          <w:rtl/>
        </w:rPr>
      </w:pPr>
      <w:r w:rsidRPr="005C763F">
        <w:rPr>
          <w:rtl/>
        </w:rPr>
        <w:t>(3) وسيأتي حديثه لاحقاً ، فتأمَّل.</w:t>
      </w:r>
    </w:p>
    <w:p w:rsidR="00B708E2" w:rsidRDefault="00B708E2" w:rsidP="00336338">
      <w:pPr>
        <w:pStyle w:val="libFootnote0"/>
        <w:rPr>
          <w:rtl/>
        </w:rPr>
      </w:pPr>
      <w:r w:rsidRPr="005C763F">
        <w:rPr>
          <w:rtl/>
        </w:rPr>
        <w:t>(4) لي</w:t>
      </w:r>
      <w:r>
        <w:rPr>
          <w:rtl/>
        </w:rPr>
        <w:t>س في المصدر : (ودنانير).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t xml:space="preserve">[ثُمَّ]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قال الرسول : قال أبو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هو أمان باذن الله ، وأمرنا بالمال باُمور : من صلة أهل بيته ، وقوم محاويج لا يؤبه لهم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وأمر بدفع ثلاثمائة د</w:t>
      </w:r>
      <w:r>
        <w:rPr>
          <w:rFonts w:hint="cs"/>
          <w:rtl/>
        </w:rPr>
        <w:t>ي</w:t>
      </w:r>
      <w:r>
        <w:rPr>
          <w:rFonts w:hint="eastAsia"/>
          <w:rtl/>
        </w:rPr>
        <w:t>نار</w:t>
      </w:r>
      <w:r>
        <w:rPr>
          <w:rtl/>
        </w:rPr>
        <w:t xml:space="preserve"> إلى رحم امرأة كانت له ، وأمرني أن أطلّقها عنه واُمتّعها بهذا المال ، وأمرني أن اُشهد عل</w:t>
      </w:r>
      <w:r>
        <w:rPr>
          <w:rFonts w:hint="eastAsia"/>
          <w:rtl/>
        </w:rPr>
        <w:t>ى</w:t>
      </w:r>
      <w:r>
        <w:rPr>
          <w:rtl/>
        </w:rPr>
        <w:t xml:space="preserve"> طلاقها صفوان بن يحيي وآخر ، نسي محمّد بن ع</w:t>
      </w:r>
      <w:r>
        <w:rPr>
          <w:rFonts w:hint="cs"/>
          <w:rtl/>
        </w:rPr>
        <w:t>ي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اسمه»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ي</w:t>
      </w:r>
      <w:r>
        <w:rPr>
          <w:rFonts w:hint="eastAsia"/>
          <w:rtl/>
        </w:rPr>
        <w:t>ان</w:t>
      </w:r>
      <w:r>
        <w:rPr>
          <w:rtl/>
        </w:rPr>
        <w:t xml:space="preserve"> : الرِّزمة بتقديم المهملة وكسرها ما شُدّ في ثوب واحد ، ورزم الثياب ترزيماً شدّها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والتعبية تهيئة الأشياء في موضعها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، فكيف يحكم بأن محمّد بن عيس</w:t>
      </w:r>
      <w:r>
        <w:rPr>
          <w:rFonts w:hint="cs"/>
          <w:rtl/>
        </w:rPr>
        <w:t>ی</w:t>
      </w:r>
      <w:r>
        <w:rPr>
          <w:rtl/>
        </w:rPr>
        <w:t xml:space="preserve"> حال إدرا که </w:t>
      </w:r>
      <w:r>
        <w:rPr>
          <w:rFonts w:hint="cs"/>
          <w:rtl/>
        </w:rPr>
        <w:t>ي</w:t>
      </w:r>
      <w:r>
        <w:rPr>
          <w:rFonts w:hint="eastAsia"/>
          <w:rtl/>
        </w:rPr>
        <w:t>ونس</w:t>
      </w:r>
      <w:r>
        <w:rPr>
          <w:rtl/>
        </w:rPr>
        <w:t xml:space="preserve"> كان صغير السن؟!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وممّا</w:t>
      </w:r>
      <w:r>
        <w:rPr>
          <w:rtl/>
        </w:rPr>
        <w:t xml:space="preserve"> يدل على ما ذكر أيضاً ما في رجال الكَشِّي في ترجمة محمّد بن سنان : (</w:t>
      </w:r>
      <w:r w:rsidRPr="004B74F1">
        <w:rPr>
          <w:rStyle w:val="libBold2Char"/>
          <w:rtl/>
        </w:rPr>
        <w:t>روى عنه الفضل وأبوه يونس ومحمّد بن عيسى ، وذكر جماعة اُخرى ـ إلى أن قال ـ : وغيرهم من العدول والثقات من أهل العلم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فإن</w:t>
      </w:r>
      <w:r>
        <w:rPr>
          <w:rtl/>
        </w:rPr>
        <w:t xml:space="preserve"> المستفاد من هذا الكلام اعتقاد وثاقته كمن ذكرهم ، وقد حققنا أنَّ جبع ما في رجال الكَشِّي هو اختيار الشيخ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، فالشيخ أيضاً موافق في هذا الكلام.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في الأصل : (لا مؤنة لهم) وما أثبتناه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ينظر : تهذيب الأحكام </w:t>
      </w:r>
      <w:r>
        <w:rPr>
          <w:rtl/>
        </w:rPr>
        <w:t>8</w:t>
      </w:r>
      <w:r w:rsidRPr="003D2A13">
        <w:rPr>
          <w:rtl/>
        </w:rPr>
        <w:t xml:space="preserve"> : 40 ح </w:t>
      </w:r>
      <w:r>
        <w:rPr>
          <w:rtl/>
        </w:rPr>
        <w:t>121</w:t>
      </w:r>
      <w:r w:rsidRPr="003D2A13">
        <w:rPr>
          <w:rtl/>
        </w:rPr>
        <w:t xml:space="preserve"> / 40.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ينظر : لسان العرب </w:t>
      </w:r>
      <w:r>
        <w:rPr>
          <w:rtl/>
        </w:rPr>
        <w:t>1</w:t>
      </w:r>
      <w:r w:rsidRPr="003D2A13">
        <w:rPr>
          <w:rtl/>
        </w:rPr>
        <w:t xml:space="preserve">2 : </w:t>
      </w:r>
      <w:r>
        <w:rPr>
          <w:rtl/>
        </w:rPr>
        <w:t>239</w:t>
      </w:r>
      <w:r w:rsidRPr="003D2A13">
        <w:rPr>
          <w:rtl/>
        </w:rPr>
        <w:t xml:space="preserve"> (ر. ز. م).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ينظر : لسان العرب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117</w:t>
      </w:r>
      <w:r w:rsidRPr="003D2A13">
        <w:rPr>
          <w:rtl/>
        </w:rPr>
        <w:t xml:space="preserve"> (ع. ب. أ).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اخت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معرفة الرجال </w:t>
      </w:r>
      <w:r>
        <w:rPr>
          <w:rtl/>
        </w:rPr>
        <w:t>2</w:t>
      </w:r>
      <w:r w:rsidRPr="003D2A13">
        <w:rPr>
          <w:rtl/>
        </w:rPr>
        <w:t xml:space="preserve"> : 796 ح </w:t>
      </w:r>
      <w:r>
        <w:rPr>
          <w:rtl/>
        </w:rPr>
        <w:t>979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ويدل</w:t>
      </w:r>
      <w:r>
        <w:rPr>
          <w:rtl/>
        </w:rPr>
        <w:t xml:space="preserve"> على ذلك أيضاً قول خالنا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(الوجيزة) : (إنَّ الأصحَّ عندي أنَّ محمّد بن عيسى العبيدي ثقة ، صحيح الحديث ، فقد وثّقه أبو عمرو الكَشِّي)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01" w:name="_Toc185349547"/>
      <w:r>
        <w:rPr>
          <w:rtl/>
        </w:rPr>
        <w:t>[كتاب نوادر الحكمة]</w:t>
      </w:r>
      <w:bookmarkEnd w:id="10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تنبيه</w:t>
      </w:r>
      <w:r>
        <w:rPr>
          <w:rtl/>
        </w:rPr>
        <w:t xml:space="preserve"> : ولمحمّد بن أحمد بن يحيى الأشعري القمِّي كتب ، منها : كتاب نوادر الحكمة ، وهو كتاب حسن [كبير]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يعرفه القمّيون بـ(دَبَّة شبيب) ، قال : (</w:t>
      </w:r>
      <w:r w:rsidRPr="004B74F1">
        <w:rPr>
          <w:rStyle w:val="libBold2Char"/>
          <w:rtl/>
        </w:rPr>
        <w:t>وشب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ب</w:t>
      </w:r>
      <w:r w:rsidRPr="004B74F1">
        <w:rPr>
          <w:rStyle w:val="libBold2Char"/>
          <w:rtl/>
        </w:rPr>
        <w:t xml:space="preserve"> (فامِيّ)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كان بقم ، له دبّة ذات بيوت ، يُعطي منها ما يُطلب منه من دهن ، فشبَّهوا هذا الكتاب بذلك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استثن</w:t>
      </w:r>
      <w:r>
        <w:rPr>
          <w:rFonts w:hint="cs"/>
          <w:rtl/>
        </w:rPr>
        <w:t>ی</w:t>
      </w:r>
      <w:r>
        <w:rPr>
          <w:rtl/>
        </w:rPr>
        <w:t xml:space="preserve"> محمّد بن الحسن الصفّار صاحب کتاب (بصائر الدرجات) من رجال أسانيد (نوادر الحكمة) ثلاثين رجلاً ، وتبعه على ذلك ابن الوليد ، ثُمَّ تبعه على ذلك الصدوق ؛ لكونه من تلامذة ابن الوليد ، فترى كثيراً ممَّا يحكم بصحَّته إنما يحكم بذلك اعتماداً على تصحيح شي</w:t>
      </w:r>
      <w:r>
        <w:rPr>
          <w:rFonts w:hint="eastAsia"/>
          <w:rtl/>
        </w:rPr>
        <w:t>خه</w:t>
      </w:r>
      <w:r>
        <w:rPr>
          <w:rtl/>
        </w:rPr>
        <w:t xml:space="preserve"> ابن الوليد المذكور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الوجيزة في الرجال : </w:t>
      </w:r>
      <w:r>
        <w:rPr>
          <w:rtl/>
        </w:rPr>
        <w:t>1</w:t>
      </w:r>
      <w:r w:rsidRPr="003D2A13">
        <w:rPr>
          <w:rtl/>
        </w:rPr>
        <w:t xml:space="preserve">69 رقم </w:t>
      </w:r>
      <w:r>
        <w:rPr>
          <w:rtl/>
        </w:rPr>
        <w:t>1772</w:t>
      </w:r>
      <w:r w:rsidRPr="003D2A13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46 رقم </w:t>
      </w:r>
      <w:r>
        <w:rPr>
          <w:rtl/>
        </w:rPr>
        <w:t>321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في الأصل : (وشبيب قاض) ، والصحيح ما أثبتناه ، وفامي : بياع الفوم ، والفوم : الزرع أو الحنطة ، وقال بعضهم : (الفوم الحمص لغة شامية ، وبائعه فامي مغير عن فومي ، والفوم : الخبز أيضاً ، وقيل : الفوم لغة في الثوم). ينظر لسان العرب : </w:t>
      </w:r>
      <w:r>
        <w:rPr>
          <w:rtl/>
        </w:rPr>
        <w:t>1</w:t>
      </w:r>
      <w:r w:rsidRPr="003D2A13">
        <w:rPr>
          <w:rtl/>
        </w:rPr>
        <w:t>2 / 460 (ف. و. م).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ينظر : رجال النجاشي : </w:t>
      </w:r>
      <w:r>
        <w:rPr>
          <w:rtl/>
        </w:rPr>
        <w:t>3</w:t>
      </w:r>
      <w:r w:rsidRPr="003D2A13">
        <w:rPr>
          <w:rtl/>
        </w:rPr>
        <w:t>4</w:t>
      </w:r>
      <w:r>
        <w:rPr>
          <w:rtl/>
        </w:rPr>
        <w:t>8</w:t>
      </w:r>
      <w:r w:rsidRPr="003D2A13">
        <w:rPr>
          <w:rtl/>
        </w:rPr>
        <w:t xml:space="preserve"> رقم </w:t>
      </w:r>
      <w:r>
        <w:rPr>
          <w:rtl/>
        </w:rPr>
        <w:t>939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كذا ورد في الأصل من استثناء محمّد بن الحسن بن فروخ الصفّار لثلاثين رجلاً من كتاب (نوادر الحكمة) وهو غريب ، إذ إنَّ النجاشي لم يصرّح بهذا ، ونصّ عبارته : (وكان محمّد بن الحسن بن الوليد يستثن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من رواية محمّد بن أحمد بن يحيى ما رواه عن محمّد بن موسى الهمد</w:t>
      </w:r>
      <w:r w:rsidRPr="003D2A13">
        <w:rPr>
          <w:rFonts w:hint="eastAsia"/>
          <w:rtl/>
        </w:rPr>
        <w:t>اني</w:t>
      </w:r>
      <w:r>
        <w:rPr>
          <w:rtl/>
        </w:rPr>
        <w:t xml:space="preserve"> ..</w:t>
      </w:r>
      <w:r w:rsidRPr="003D2A13">
        <w:rPr>
          <w:rtl/>
        </w:rPr>
        <w:t>. إلى أن قال : قال أبو العبَّاس بن نوح : وقد أصاب شيخنا أبو جعفر محمّد بن الحسن بن الوليد في ذلك كلّه ، وتبعه أبو جعفر ابن بابو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ملى ذلك). وبحسب استقصائي لم أعثر على مصدر يؤيد هذا القول ؛ لأنَّ المعروف عند الرجاليين أنَّ المستثني هو محمّد </w:t>
      </w:r>
      <w:r w:rsidRPr="003D2A13">
        <w:rPr>
          <w:rFonts w:hint="eastAsia"/>
          <w:rtl/>
        </w:rPr>
        <w:t>بن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في بحث الصوم من كتاب الفقيه : (</w:t>
      </w:r>
      <w:r w:rsidRPr="004B74F1">
        <w:rPr>
          <w:rStyle w:val="libBold2Char"/>
          <w:rtl/>
        </w:rPr>
        <w:t>وأمّا خبر صوم يوم غد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ر</w:t>
      </w:r>
      <w:r w:rsidRPr="004B74F1">
        <w:rPr>
          <w:rStyle w:val="libBold2Char"/>
          <w:rtl/>
        </w:rPr>
        <w:t xml:space="preserve"> خم والثواب المذكور فيه لمن صامه ، فإنَّ شيخنا محمّد بن الحسن</w:t>
      </w:r>
      <w:r>
        <w:rPr>
          <w:rtl/>
        </w:rPr>
        <w:t xml:space="preserve">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كان لا يصحّحه ، ويقول إنه من طريق محمّد بن موسى الهمداني وكان [كذّاباً]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غير ثقة ، وكل ما لم يصحّحه ذلك الشيخ قدس الله رو</w:t>
      </w:r>
      <w:r w:rsidRPr="004B74F1">
        <w:rPr>
          <w:rStyle w:val="libBold2Char"/>
          <w:rFonts w:hint="eastAsia"/>
          <w:rtl/>
        </w:rPr>
        <w:t>حه</w:t>
      </w:r>
      <w:r w:rsidRPr="004B74F1">
        <w:rPr>
          <w:rStyle w:val="libBold2Char"/>
          <w:rtl/>
        </w:rPr>
        <w:t xml:space="preserve"> ، ولم يحكم بصحَّته من الأخبار ، فهو عندنا متروك غير صح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ح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وإنَّما</w:t>
      </w:r>
      <w:r>
        <w:rPr>
          <w:rtl/>
        </w:rPr>
        <w:t xml:space="preserve"> لم يعمل بهذه الرواية ؛ لأن الصفّار استثناه فيمن استثناه من رجال أسان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نوادر الحكمة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02" w:name="_Toc185349548"/>
      <w:r>
        <w:rPr>
          <w:rFonts w:hint="eastAsia"/>
          <w:rtl/>
        </w:rPr>
        <w:t>الوضوء</w:t>
      </w:r>
      <w:r>
        <w:rPr>
          <w:rtl/>
        </w:rPr>
        <w:t xml:space="preserve"> والغسل بماء الورد</w:t>
      </w:r>
      <w:bookmarkEnd w:id="10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عرفت ذلك فنقول : ذهب الصدوق في أوّل الفقيه في باب المياه إلى أنه (</w:t>
      </w:r>
      <w:r w:rsidRPr="004B74F1">
        <w:rPr>
          <w:rStyle w:val="libBold2Char"/>
          <w:rtl/>
        </w:rPr>
        <w:t>لا بأس بالوضوء والغسل من الجنابة بماء الورد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tl/>
        </w:rPr>
        <w:t xml:space="preserve"> كون المستند في ذلك رواية محمّد بن عيسى بن عبيد ، عن يونس وهو من المستثنَين كما عرفت ، وقد استثناه هو وشيخه ، وأنه لا يجوز العمل بما تفرّد به ، وهذه الرواية ممَّا تفرّد به العبيدي ، عن يونس مع أنه قَدْ ضمن في أوّل الفقيه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الحسن</w:t>
      </w:r>
      <w:r w:rsidRPr="003D2A13">
        <w:rPr>
          <w:rtl/>
        </w:rPr>
        <w:t xml:space="preserve"> بن الوليد لا الصفّار ، ولعل منشأ القول عبارة الصدوق في الفقيه التالية لها والتي ذكر فيها محمّد بن الحسن دون ذکر جدّه الوليد أو لقبه ، فمع الاشتراك بالاسم واسم الأب ، وتقارب الطبقة يمكن الاشتباه ، فإنَّ ابن الوليد يروي عن ابن الصفّار على ما ذكره الشيخ الصدوق في مشيخة الفقيه. ينظر من لا يحضره الفقيه 4 : 434 رجال النجاشي : </w:t>
      </w:r>
      <w:r>
        <w:rPr>
          <w:rtl/>
        </w:rPr>
        <w:t>3</w:t>
      </w:r>
      <w:r w:rsidRPr="003D2A13">
        <w:rPr>
          <w:rtl/>
        </w:rPr>
        <w:t>4</w:t>
      </w:r>
      <w:r>
        <w:rPr>
          <w:rtl/>
        </w:rPr>
        <w:t>8</w:t>
      </w:r>
      <w:r w:rsidRPr="003D2A13">
        <w:rPr>
          <w:rtl/>
        </w:rPr>
        <w:t xml:space="preserve"> رقم 9</w:t>
      </w:r>
      <w:r>
        <w:rPr>
          <w:rtl/>
        </w:rPr>
        <w:t>39</w:t>
      </w:r>
      <w:r w:rsidRPr="003D2A13">
        <w:rPr>
          <w:rtl/>
        </w:rPr>
        <w:t xml:space="preserve"> ترجمة محمّد بن أحمد بن يحيى الأشعري القمّي مؤلِّف كتاب (نوادر الحكمة) ، الذريعة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12</w:t>
      </w:r>
      <w:r w:rsidRPr="003D2A13">
        <w:rPr>
          <w:rtl/>
        </w:rPr>
        <w:t>4 رقم 4</w:t>
      </w:r>
      <w:r>
        <w:rPr>
          <w:rtl/>
        </w:rPr>
        <w:t>1</w:t>
      </w:r>
      <w:r w:rsidRPr="003D2A13">
        <w:rPr>
          <w:rtl/>
        </w:rPr>
        <w:t>6 باسم (بصائر الدرجات) ، و</w:t>
      </w:r>
      <w:r>
        <w:rPr>
          <w:rFonts w:hint="cs"/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4 : </w:t>
      </w:r>
      <w:r>
        <w:rPr>
          <w:rtl/>
        </w:rPr>
        <w:t>3</w:t>
      </w:r>
      <w:r w:rsidRPr="003D2A13">
        <w:rPr>
          <w:rtl/>
        </w:rPr>
        <w:t xml:space="preserve">46 رقم </w:t>
      </w:r>
      <w:r>
        <w:rPr>
          <w:rtl/>
        </w:rPr>
        <w:t>18</w:t>
      </w:r>
      <w:r w:rsidRPr="003D2A13">
        <w:rPr>
          <w:rtl/>
        </w:rPr>
        <w:t>5</w:t>
      </w:r>
      <w:r>
        <w:rPr>
          <w:rtl/>
        </w:rPr>
        <w:t>7</w:t>
      </w:r>
      <w:r w:rsidRPr="003D2A13">
        <w:rPr>
          <w:rtl/>
        </w:rPr>
        <w:t xml:space="preserve"> باسم (نوادر الحكمة).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(2) ينظر : من لا يحضره ال</w:t>
      </w:r>
      <w:r>
        <w:rPr>
          <w:rtl/>
        </w:rPr>
        <w:t>فقيه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90</w:t>
      </w:r>
      <w:r w:rsidRPr="003D2A13">
        <w:rPr>
          <w:rtl/>
        </w:rPr>
        <w:t xml:space="preserve"> ح </w:t>
      </w:r>
      <w:r>
        <w:rPr>
          <w:rtl/>
        </w:rPr>
        <w:t>1817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راجع : التعليقة السابقة في أنَّ المستثن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ت</w:t>
      </w:r>
      <w:r w:rsidRPr="003D2A13">
        <w:rPr>
          <w:rtl/>
        </w:rPr>
        <w:t xml:space="preserve"> هي لابن الوليد وليس للصفار.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من لا يحضره الفقيه 6 : </w:t>
      </w:r>
      <w:r>
        <w:rPr>
          <w:rtl/>
        </w:rPr>
        <w:t>1</w:t>
      </w:r>
      <w:r w:rsidRPr="003D2A13">
        <w:rPr>
          <w:rtl/>
        </w:rPr>
        <w:t xml:space="preserve"> وفيه : (ولا بأس بالوضوء والغسل من الجنابة والإستياك بماء الورد).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أن</w:t>
      </w:r>
      <w:r>
        <w:rPr>
          <w:rtl/>
        </w:rPr>
        <w:t xml:space="preserve"> يورد فيه ما هو حجّة بينه وبين ربّه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وهذا من المصدوق ربّما يكون مؤيداً لقبول رواية العبيدي المذكور أيضاً فتدبّر ، وبذلك كفاية لمن كان من أهل المعرفة والدراية.</w:t>
      </w:r>
    </w:p>
    <w:p w:rsidR="00B708E2" w:rsidRDefault="00B708E2" w:rsidP="00B708E2">
      <w:pPr>
        <w:pStyle w:val="Heading1Center"/>
        <w:rPr>
          <w:rtl/>
        </w:rPr>
      </w:pPr>
      <w:bookmarkStart w:id="103" w:name="_Toc185349549"/>
      <w:r>
        <w:rPr>
          <w:rtl/>
        </w:rPr>
        <w:t>[ترجمة يونس بن عبد الرحمن]</w:t>
      </w:r>
      <w:bookmarkEnd w:id="103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(وأمّا يونس) فهو ابن عبد الرحمن ، مول</w:t>
      </w:r>
      <w:r>
        <w:rPr>
          <w:rFonts w:hint="cs"/>
          <w:rtl/>
        </w:rPr>
        <w:t>ی</w:t>
      </w:r>
      <w:r>
        <w:rPr>
          <w:rtl/>
        </w:rPr>
        <w:t xml:space="preserve"> علي بن يقطين بن موس</w:t>
      </w:r>
      <w:r>
        <w:rPr>
          <w:rFonts w:hint="cs"/>
          <w:rtl/>
        </w:rPr>
        <w:t>ی</w:t>
      </w:r>
      <w:r>
        <w:rPr>
          <w:rtl/>
        </w:rPr>
        <w:t xml:space="preserve"> ، مول</w:t>
      </w:r>
      <w:r>
        <w:rPr>
          <w:rFonts w:hint="cs"/>
          <w:rtl/>
        </w:rPr>
        <w:t>ی</w:t>
      </w:r>
      <w:r>
        <w:rPr>
          <w:rtl/>
        </w:rPr>
        <w:t xml:space="preserve"> بني أسد ، أبو محمّد ، كان وجهاً في أصحابنا ، متقدِّماً ، عظيم المنزلة ، وُلد في أيام هشام بن عبد الملك ، ورأى جعفر بن محمّد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بين الصفا والمروة ولم يرو عنه ، وروى عن أبي الحسن م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والرضا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وكان الرضا يشير إليه في العلم والفتيا ، وكان ممَّن بُذل له على الوقف مال جز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وامتنع من أحذه وثبت عل</w:t>
      </w:r>
      <w:r>
        <w:rPr>
          <w:rFonts w:hint="cs"/>
          <w:rtl/>
        </w:rPr>
        <w:t>ی</w:t>
      </w:r>
      <w:r>
        <w:rPr>
          <w:rtl/>
        </w:rPr>
        <w:t xml:space="preserve"> الحق ، ويكفيه فضلاً وشرفاً ووثوقاً قول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 ـ لوكيله وخاصّته</w:t>
      </w:r>
      <w:r w:rsidRPr="00885244">
        <w:rPr>
          <w:rtl/>
        </w:rPr>
        <w:t xml:space="preserve"> </w:t>
      </w:r>
      <w:r>
        <w:rPr>
          <w:rtl/>
        </w:rPr>
        <w:t>عبد العزيز بن المهتدي حين سأله : إنّي لا أقدر على لقائ</w:t>
      </w:r>
      <w:r>
        <w:rPr>
          <w:rFonts w:hint="eastAsia"/>
          <w:rtl/>
        </w:rPr>
        <w:t>ك</w:t>
      </w:r>
      <w:r>
        <w:rPr>
          <w:rtl/>
        </w:rPr>
        <w:t xml:space="preserve"> في كل وقت ، فممَّن آخذ معالم د</w:t>
      </w:r>
      <w:r>
        <w:rPr>
          <w:rFonts w:hint="cs"/>
          <w:rtl/>
        </w:rPr>
        <w:t>ي</w:t>
      </w:r>
      <w:r>
        <w:rPr>
          <w:rFonts w:hint="eastAsia"/>
          <w:rtl/>
        </w:rPr>
        <w:t>ني</w:t>
      </w:r>
      <w:r>
        <w:rPr>
          <w:rtl/>
        </w:rPr>
        <w:t>؟ ـ : «</w:t>
      </w:r>
      <w:r w:rsidRPr="004B74F1">
        <w:rPr>
          <w:rStyle w:val="libBold2Char"/>
          <w:rtl/>
        </w:rPr>
        <w:t>خُذ عن يونس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فإنَّها</w:t>
      </w:r>
      <w:r>
        <w:rPr>
          <w:rtl/>
        </w:rPr>
        <w:t xml:space="preserve"> منزلة عظيمة ، وقول أبي محمّد صاحب العسكر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حقّ كتابه (</w:t>
      </w:r>
      <w:r>
        <w:rPr>
          <w:rFonts w:hint="cs"/>
          <w:rtl/>
        </w:rPr>
        <w:t>ي</w:t>
      </w:r>
      <w:r>
        <w:rPr>
          <w:rFonts w:hint="eastAsia"/>
          <w:rtl/>
        </w:rPr>
        <w:t>وم</w:t>
      </w:r>
      <w:r>
        <w:rPr>
          <w:rtl/>
        </w:rPr>
        <w:t xml:space="preserve"> وليلة) بعد أن سأل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 xml:space="preserve">تصنيفُ مَنْ هذا؟ فقيل له : تصنيف يونس بن عدن الرحمن [مولى]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آل يقطين</w:t>
      </w:r>
      <w:r>
        <w:rPr>
          <w:rtl/>
        </w:rPr>
        <w:t>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 w:rsidRPr="004B74F1">
        <w:rPr>
          <w:rStyle w:val="libBold2Char"/>
          <w:rtl/>
        </w:rPr>
        <w:t>[فقال:]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أعطاء الله بكل حرف نوراً يوم القيامة.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من لا يحضره الفقيه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ولذا</w:t>
      </w:r>
      <w:r>
        <w:rPr>
          <w:rtl/>
        </w:rPr>
        <w:t xml:space="preserve"> قال النجاشي : (</w:t>
      </w:r>
      <w:r w:rsidRPr="004B74F1">
        <w:rPr>
          <w:rStyle w:val="libBold2Char"/>
          <w:rtl/>
        </w:rPr>
        <w:t>ومدائح يونس كثيرة ، ليس هذا موضعها ، وإنَّما ذكرنا هذا حَتَّى لا نخليه من بعض حقوق</w:t>
      </w:r>
      <w:r>
        <w:rPr>
          <w:rtl/>
        </w:rPr>
        <w:t xml:space="preserve">ه)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وعلى</w:t>
      </w:r>
      <w:r>
        <w:rPr>
          <w:rtl/>
        </w:rPr>
        <w:t xml:space="preserve"> كل حال ، فلا ينبغي الالتفات إلى بعض ما ورد فيه من الذَّم ، وإن شنت الاطلاع التام فعليك بمراجعة تعليقات الأُستاذ البهبهاني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04" w:name="_Toc185349550"/>
      <w:r>
        <w:rPr>
          <w:rtl/>
        </w:rPr>
        <w:t>[ترجمة الحسن بن زياد العطار]</w:t>
      </w:r>
      <w:bookmarkEnd w:id="104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(وأمّا الحسن) فهو ابن زياد العطّار ، وثّقه النجاشي وصاحب المشتركات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ويُميّز عن غيره برواية ابن أبي عمير عنه.</w:t>
      </w:r>
    </w:p>
    <w:p w:rsidR="00B708E2" w:rsidRDefault="00B708E2" w:rsidP="00B708E2">
      <w:pPr>
        <w:pStyle w:val="Heading1Center"/>
        <w:rPr>
          <w:rtl/>
        </w:rPr>
      </w:pPr>
      <w:bookmarkStart w:id="105" w:name="_Toc185349551"/>
      <w:r>
        <w:rPr>
          <w:rtl/>
        </w:rPr>
        <w:t>[ترجمة سعد بن طريف الحنظلي]</w:t>
      </w:r>
      <w:bookmarkEnd w:id="105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(وأمّا سعد) بن طريف بالطاء المهملة الحنظلي ، الإسكاف ، مولى بني تميم الكوفي ، ويقال : سعد الخفّاف.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فيه : (</w:t>
      </w:r>
      <w:r w:rsidRPr="004B74F1">
        <w:rPr>
          <w:rStyle w:val="libBold2Char"/>
          <w:rtl/>
        </w:rPr>
        <w:t>إنه يُعرّف ويُنكّر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وذكره</w:t>
      </w:r>
      <w:r>
        <w:rPr>
          <w:rtl/>
        </w:rPr>
        <w:t xml:space="preserve"> العلّامة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القسم الثاني في كتاب (الخلاصة)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: (</w:t>
      </w:r>
      <w:r w:rsidRPr="004B74F1">
        <w:rPr>
          <w:rStyle w:val="libBold2Char"/>
          <w:rtl/>
        </w:rPr>
        <w:t>ويظهر من صاحب المشتركات ـ حيثُ لم يصفه بشيء ـ التوقُّف فيه أيضاً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، وعدّه في (الوجيزة) : مِنَ المختَلفِ فيهِ </w:t>
      </w:r>
      <w:r w:rsidRPr="00336338">
        <w:rPr>
          <w:rStyle w:val="libFootnotenumChar"/>
          <w:rtl/>
        </w:rPr>
        <w:t>(7)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446 رقم </w:t>
      </w:r>
      <w:r>
        <w:rPr>
          <w:rtl/>
        </w:rPr>
        <w:t>1208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تعليقة البهبهاني على منهج المقال : 366.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قال النجاشي : 47 رقم </w:t>
      </w:r>
      <w:r>
        <w:rPr>
          <w:rtl/>
        </w:rPr>
        <w:t>9</w:t>
      </w:r>
      <w:r w:rsidRPr="003D2A13">
        <w:rPr>
          <w:rtl/>
        </w:rPr>
        <w:t>6 ،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188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178</w:t>
      </w:r>
      <w:r w:rsidRPr="003D2A13">
        <w:rPr>
          <w:rtl/>
        </w:rPr>
        <w:t xml:space="preserve"> رقم 468.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خلاصة الأقوال : </w:t>
      </w:r>
      <w:r>
        <w:rPr>
          <w:rtl/>
        </w:rPr>
        <w:t>3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(6)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71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(7) الوجيزة في الرجال : </w:t>
      </w:r>
      <w:r>
        <w:rPr>
          <w:rtl/>
        </w:rPr>
        <w:t>8</w:t>
      </w:r>
      <w:r w:rsidRPr="003D2A13">
        <w:rPr>
          <w:rtl/>
        </w:rPr>
        <w:t xml:space="preserve">5 رقم </w:t>
      </w:r>
      <w:r>
        <w:rPr>
          <w:rtl/>
        </w:rPr>
        <w:t>821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الأصبغ بن نباتة]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(وأمّا الأصبغ) فهو ابن نُباتة ـ بضم النون ـ المُجاشعي ـ بضم الميم ـ كان من خاصَّة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وعمّر بعده.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(الخلاصة) : </w:t>
      </w:r>
      <w:r w:rsidRPr="004B74F1">
        <w:rPr>
          <w:rStyle w:val="libBold2Char"/>
          <w:rtl/>
        </w:rPr>
        <w:t>وهو مشکور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(الحاوي) عدّه في الحسان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(الوجيزة) : </w:t>
      </w:r>
      <w:r w:rsidRPr="004B74F1">
        <w:rPr>
          <w:rStyle w:val="libBold2Char"/>
          <w:rtl/>
        </w:rPr>
        <w:t>أنه ممدوح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06" w:name="_Toc185349552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0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متن الحديث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فإن تعلُّمه حسنة</w:t>
      </w:r>
      <w:r>
        <w:rPr>
          <w:rtl/>
        </w:rPr>
        <w:t>» : فيه دلالة على أنه سبب لتكفير الذنوب ، ﴿</w:t>
      </w:r>
      <w:r w:rsidRPr="00837515">
        <w:rPr>
          <w:rStyle w:val="libAieChar"/>
          <w:rtl/>
        </w:rPr>
        <w:t>إِنَّ الْحَسَنَاتِ يُذْهِبْنَ السَّيِّئَاتِ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والمراد بالعلم في هذا المقام هو العلم المتكفِّل المعرفة الله وصفاته ، وما يتوقف عليه المعرفة ، والعلم المتعلق بمعرفة الشريعة. والواجب من ال</w:t>
      </w:r>
      <w:r>
        <w:rPr>
          <w:rFonts w:hint="eastAsia"/>
          <w:rtl/>
        </w:rPr>
        <w:t>قسم</w:t>
      </w:r>
      <w:r>
        <w:rPr>
          <w:rtl/>
        </w:rPr>
        <w:t xml:space="preserve"> الأول مرتية يحصل بها الاعتقاد بالحق الجازم ومن القسم الثاني العلم بما يحتاج إلى علمه من العبادات وغيرها ولو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، وطلب هذا المقدار فرض عين.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ومدارسته تسب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ح</w:t>
      </w:r>
      <w:r>
        <w:rPr>
          <w:rFonts w:hint="eastAsia"/>
          <w:rtl/>
        </w:rPr>
        <w:t>»</w:t>
      </w:r>
      <w:r>
        <w:rPr>
          <w:rtl/>
        </w:rPr>
        <w:t xml:space="preserve"> : من حيث إن مدارسة العلم توجب زيادة البصيرة في ذات البار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وصفاته ، وكلَّما ازداد الإنسان معرفة بالله وبصفاته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خلاصة الأقوال : </w:t>
      </w:r>
      <w:r>
        <w:rPr>
          <w:rtl/>
        </w:rPr>
        <w:t>77</w:t>
      </w:r>
      <w:r w:rsidRPr="003D2A13">
        <w:rPr>
          <w:rtl/>
        </w:rPr>
        <w:t xml:space="preserve"> رقم 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حاوي اقرال 3 : 93 رقم </w:t>
      </w:r>
      <w:r>
        <w:rPr>
          <w:rtl/>
        </w:rPr>
        <w:t>1</w:t>
      </w:r>
      <w:r w:rsidRPr="003D2A13">
        <w:rPr>
          <w:rtl/>
        </w:rPr>
        <w:t>056.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الوحيرة في الرجال : 3</w:t>
      </w:r>
      <w:r>
        <w:rPr>
          <w:rtl/>
        </w:rPr>
        <w:t>3</w:t>
      </w:r>
      <w:r w:rsidRPr="003D2A13">
        <w:rPr>
          <w:rtl/>
        </w:rPr>
        <w:t xml:space="preserve"> رقم </w:t>
      </w:r>
      <w:r>
        <w:rPr>
          <w:rtl/>
        </w:rPr>
        <w:t>3</w:t>
      </w:r>
      <w:r w:rsidRPr="003D2A13">
        <w:rPr>
          <w:rtl/>
        </w:rPr>
        <w:t>2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سورة هود : عن آية </w:t>
      </w:r>
      <w:r>
        <w:rPr>
          <w:rtl/>
        </w:rPr>
        <w:t>11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ازدادت</w:t>
      </w:r>
      <w:r>
        <w:rPr>
          <w:rtl/>
        </w:rPr>
        <w:t xml:space="preserve"> خشيته ﴿</w:t>
      </w:r>
      <w:r w:rsidRPr="00837515">
        <w:rPr>
          <w:rStyle w:val="libAieChar"/>
          <w:rtl/>
        </w:rPr>
        <w:t>إِنَّمَا يَخْشَى اللَّـهَ مِنْ عِبَادِهِ الْعُلَمَاءُ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ومراتب الخشية لا تُحصى حسب مراتب العلم والعرفان ، وكلما زاد خشية من الله زاد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وتنز</w:t>
      </w:r>
      <w:r>
        <w:rPr>
          <w:rFonts w:hint="cs"/>
          <w:rtl/>
        </w:rPr>
        <w:t>ی</w:t>
      </w:r>
      <w:r>
        <w:rPr>
          <w:rFonts w:hint="eastAsia"/>
          <w:rtl/>
        </w:rPr>
        <w:t>هاً</w:t>
      </w:r>
      <w:r>
        <w:rPr>
          <w:rtl/>
        </w:rPr>
        <w:t xml:space="preserve"> له بول</w:t>
      </w:r>
      <w:r>
        <w:rPr>
          <w:rFonts w:hint="cs"/>
          <w:rtl/>
        </w:rPr>
        <w:t>ی</w:t>
      </w:r>
      <w:r>
        <w:rPr>
          <w:rtl/>
        </w:rPr>
        <w:t xml:space="preserve"> ولخشية سبب لهما ، والحمل مجاز من باب إطلاق المسبَّب على السبب.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والبحث عنه جهاد</w:t>
      </w:r>
      <w:r>
        <w:rPr>
          <w:rtl/>
        </w:rPr>
        <w:t>» : إذ لا ريب أن العالم ببحثه يُظهر الحق الَّذي فيه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الشرع الشريف ، واستقامة دعامته ، فهو كالمجاهد في هذا الغرض ، وعن طريق العامّة أنه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أقرب الناس من درجة النبوة أهل العلم والجهاد ، أمّا أهل العلم فدلُّوا الناس على ما جاء به الرسل ، وأما أهل الجهاد فجاهدوا بأسيافهم على ما جاءت به الرسل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يوزن يوم القيامة مداد العلماء بدم الشهداء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وتعليمه من لا يعلمه صدقة</w:t>
      </w:r>
      <w:r>
        <w:rPr>
          <w:rtl/>
        </w:rPr>
        <w:t>» : فيه تحريض وترغيب على التعليم ، حيث إنه كالصدقة ولكن الغرض المشابهة في اقتضاء الثواب لا في كمِّيته ، فإنَّه ربّما يزيد على ثواب الصدقة ، فإن الروايات الواردة في هذا الباب كثيرة ، (فمنها) ما في الكافي بإسناده إلى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إنَّ الَّذي يعلّم العلم منكم ، له أجر مثل المتعلّم ، وله الفضل عليه ، فتعلّموا العلم من حملة العلم ، وعلّموه إخوانكم كما علَّمَكُمُوه العلماء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 أي من غير تغيير في النقل.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فاطر : من آية </w:t>
      </w:r>
      <w:r>
        <w:rPr>
          <w:rtl/>
        </w:rPr>
        <w:t>28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المحجة البيضاء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4 ، وصدره في كنز العمال 4 : </w:t>
      </w:r>
      <w:r>
        <w:rPr>
          <w:rtl/>
        </w:rPr>
        <w:t>310</w:t>
      </w:r>
      <w:r w:rsidRPr="003D2A13">
        <w:rPr>
          <w:rtl/>
        </w:rPr>
        <w:t xml:space="preserve"> رقم </w:t>
      </w:r>
      <w:r>
        <w:rPr>
          <w:rtl/>
        </w:rPr>
        <w:t>10</w:t>
      </w:r>
      <w:r w:rsidRPr="003D2A13">
        <w:rPr>
          <w:rtl/>
        </w:rPr>
        <w:t xml:space="preserve">647 ، </w:t>
      </w:r>
      <w:r>
        <w:rPr>
          <w:rtl/>
        </w:rPr>
        <w:t>و (</w:t>
      </w:r>
      <w:r w:rsidRPr="003D2A13">
        <w:rPr>
          <w:rtl/>
        </w:rPr>
        <w:t>أسياف) جمع تقليل أو قلّة فهي لا تناسب المقام والأصح (سيوفهم)</w:t>
      </w:r>
      <w:r>
        <w:rPr>
          <w:rtl/>
        </w:rPr>
        <w:t xml:space="preserve"> ..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كشفف الخفاء </w:t>
      </w:r>
      <w:r>
        <w:rPr>
          <w:rtl/>
        </w:rPr>
        <w:t>2</w:t>
      </w:r>
      <w:r w:rsidRPr="003D2A13">
        <w:rPr>
          <w:rtl/>
        </w:rPr>
        <w:t xml:space="preserve"> : 200 رقم </w:t>
      </w:r>
      <w:r>
        <w:rPr>
          <w:rtl/>
        </w:rPr>
        <w:t>227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الكافي </w:t>
      </w:r>
      <w:r>
        <w:rPr>
          <w:rtl/>
        </w:rPr>
        <w:t>1</w:t>
      </w:r>
      <w:r w:rsidRPr="003D2A13">
        <w:rPr>
          <w:rtl/>
        </w:rPr>
        <w:t xml:space="preserve"> : 3 ح 2.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وفيه</w:t>
      </w:r>
      <w:r>
        <w:rPr>
          <w:rtl/>
        </w:rPr>
        <w:t xml:space="preserve"> أيضاً 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[قال]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: «</w:t>
      </w:r>
      <w:r w:rsidRPr="004B74F1">
        <w:rPr>
          <w:rStyle w:val="libBold2Char"/>
          <w:rtl/>
        </w:rPr>
        <w:t>من علّم باب هدى فله مثل أجر من عمل به ، ولا ينقص اُولئك من أجورهم شيئاً ، ومن علّم باب ضلال كان عليه مثل أوزار من عمل به ، ولا ينقص اُولئك من أوزارهم شيئاً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عن حفص بن غياث ، قال : قال لي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من تعلّم العلم وعمل به وعلّم لله ، دُعي في ملكوت السماوات عظيماً ، فقيل : تعلّم لله ، وعمِلَ لله ، وعَلَّمَ لله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لأهله قربة</w:t>
      </w:r>
      <w:r>
        <w:rPr>
          <w:rtl/>
        </w:rPr>
        <w:t>» : إذ بالعلم يحصل القرب إلى الله تعالى ، لأنه بالعلم يُعرف الحلال والحرام ، فيُتّبع الأول ويُجتنب الثاني ، ولذا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وسالِكٌ بطالبهِ إلى الجنَّة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وكذلك «</w:t>
      </w:r>
      <w:r w:rsidRPr="004B74F1">
        <w:rPr>
          <w:rStyle w:val="libBold2Char"/>
          <w:rtl/>
        </w:rPr>
        <w:t>هو أنيسٌ في الوحشة</w:t>
      </w:r>
      <w:r>
        <w:rPr>
          <w:rtl/>
        </w:rPr>
        <w:t>» : أي رافع للهمِّ من حامله ، فإنه إن كان للآخرة فالعلم سبب للنجاة منه ، وإن كان لأسباب دنيوية كالفقر ، والفاقة ، والضيق ، والمرض ، فالعالم يعلم أن ذلك كلّه موجب لمزيد أجره ، وذخيرة لآخرته ، فيهوّن عليه ذلك ، ويتمسَّك بعرى ا</w:t>
      </w:r>
      <w:r>
        <w:rPr>
          <w:rFonts w:hint="eastAsia"/>
          <w:rtl/>
        </w:rPr>
        <w:t>لصبر</w:t>
      </w:r>
      <w:r>
        <w:rPr>
          <w:rtl/>
        </w:rPr>
        <w:t xml:space="preserve"> كما صبر اُولوا العزم.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وكذلك «</w:t>
      </w:r>
      <w:r w:rsidRPr="004B74F1">
        <w:rPr>
          <w:rStyle w:val="libBold2Char"/>
          <w:rtl/>
        </w:rPr>
        <w:t>هو صاحب في الوحدة</w:t>
      </w:r>
      <w:r>
        <w:rPr>
          <w:rtl/>
        </w:rPr>
        <w:t>» : نُقل عن بعض الأكابر : (</w:t>
      </w:r>
      <w:r w:rsidRPr="004B74F1">
        <w:rPr>
          <w:rStyle w:val="libBold2Char"/>
          <w:rtl/>
        </w:rPr>
        <w:t>أنّه كان يحترز عن مجالسة الناس ومصاحبتهم ، فقيل له في ذلك ، فقال : أيّ صاحب أفضل ممَّا في صدري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5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</w:t>
      </w:r>
      <w:r>
        <w:rPr>
          <w:rtl/>
        </w:rPr>
        <w:t>2</w:t>
      </w:r>
      <w:r w:rsidRPr="003D2A13">
        <w:rPr>
          <w:rtl/>
        </w:rPr>
        <w:t xml:space="preserve"> :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ولنعم</w:t>
      </w:r>
      <w:r>
        <w:rPr>
          <w:rtl/>
        </w:rPr>
        <w:t xml:space="preserve"> ما قاله شمس الدين المعروف بخواجة حافظ الشيرازي المتوفى سنة </w:t>
      </w:r>
      <w:r>
        <w:rPr>
          <w:rtl/>
          <w:lang w:bidi="fa-IR"/>
        </w:rPr>
        <w:t>791</w:t>
      </w:r>
      <w:r>
        <w:rPr>
          <w:rtl/>
        </w:rPr>
        <w:t xml:space="preserve"> هـ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فراغتني</w:t>
            </w:r>
            <w:r>
              <w:rPr>
                <w:rtl/>
              </w:rPr>
              <w:t xml:space="preserve"> وكتابي وكوشه چمني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ي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مقام بدنيا واخرة ندهم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 [ز] ـ وكذلك «</w:t>
      </w:r>
      <w:r w:rsidRPr="004B74F1">
        <w:rPr>
          <w:rStyle w:val="libBold2Char"/>
          <w:rtl/>
        </w:rPr>
        <w:t>هو سلاح على الأعداء</w:t>
      </w:r>
      <w:r>
        <w:rPr>
          <w:rtl/>
        </w:rPr>
        <w:t>» : إذ به تنقطع حُجَّة أعداء الدين ، كما بالقتال بالسلاح تنقطع شوكتهم ، وباقي فقرات الحديث واضحة.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الثالث</w:t>
      </w:r>
    </w:p>
    <w:p w:rsidR="00B708E2" w:rsidRDefault="00B708E2" w:rsidP="00B708E2">
      <w:pPr>
        <w:pStyle w:val="Heading1Center"/>
        <w:rPr>
          <w:rtl/>
        </w:rPr>
      </w:pPr>
      <w:bookmarkStart w:id="107" w:name="_Toc185349553"/>
      <w:r>
        <w:rPr>
          <w:rFonts w:hint="eastAsia"/>
          <w:rtl/>
        </w:rPr>
        <w:t>طلب</w:t>
      </w:r>
      <w:r>
        <w:rPr>
          <w:rtl/>
        </w:rPr>
        <w:t xml:space="preserve"> العلم فريضة</w:t>
      </w:r>
      <w:bookmarkEnd w:id="107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[65]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فصل : وروينا بالإسناد عن محمّد بن يعقوب ، عن علي بن إبراهيم بن هاشم ، عن أبيه ، عن الحسن بن الحسين الفارسي ، عن عبد الرحمن بن زيد ، عن أبيه ، عن أبي عبد الله قال :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طلب العلم فريضة على كلّ مسلم ومسل</w:t>
      </w:r>
      <w:r w:rsidRPr="004B74F1">
        <w:rPr>
          <w:rStyle w:val="libBold2Char"/>
          <w:rFonts w:hint="eastAsia"/>
          <w:rtl/>
        </w:rPr>
        <w:t>مة</w:t>
      </w:r>
      <w:r w:rsidRPr="004B74F1">
        <w:rPr>
          <w:rStyle w:val="libBold2Char"/>
          <w:rtl/>
        </w:rPr>
        <w:t xml:space="preserve"> ، ألا إنَّ الله تعالى يُحِبُّ بغاةَ العلم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(أقول) وهنا موضعان :</w:t>
      </w:r>
    </w:p>
    <w:p w:rsidR="00B708E2" w:rsidRDefault="00B708E2" w:rsidP="00B708E2">
      <w:pPr>
        <w:pStyle w:val="Heading1Center"/>
        <w:rPr>
          <w:rtl/>
        </w:rPr>
      </w:pPr>
      <w:bookmarkStart w:id="108" w:name="_Toc185349554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0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يتعلق بسند الحديث ، والمذكور في (الكافي) بدل الحسن بن الحسين ، الحسن بن أبي الحسين ، فكأن لفظة : (أبي) ساقطة من عبارة الماتن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، وبناءً على ما في (الكافي) فهو غير مذكور في كتب الرجال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؛ ولذا حكم المجلسي في (مرآة العقول) بأن الحديث مجهول الس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، ذكر الشيخ في فهرسته في باب (الحسين) ، الحسين بن الحسن الفارسي القمّي ، له كتاب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ولعلّ المذكور في الكافي سهو من الناسخ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والصحيح ما في الفهرست ، وعليه فيمكن تصحيح السند بتقديم الحسين على الحسن.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12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30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ذكره السيِّد الخوئي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كتابه معجم رجال </w:t>
      </w:r>
      <w:r>
        <w:rPr>
          <w:rtl/>
        </w:rPr>
        <w:t>الحديث</w:t>
      </w:r>
      <w:r w:rsidRPr="003D2A13">
        <w:rPr>
          <w:rtl/>
        </w:rPr>
        <w:t xml:space="preserve"> 5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2</w:t>
      </w:r>
      <w:r>
        <w:rPr>
          <w:rFonts w:hint="cs"/>
          <w:rtl/>
        </w:rPr>
        <w:t xml:space="preserve"> </w:t>
      </w:r>
      <w:r w:rsidRPr="003D2A13">
        <w:rPr>
          <w:rtl/>
        </w:rPr>
        <w:t xml:space="preserve">رقم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92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مرآة العقول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98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الفهرست للطوسي : </w:t>
      </w:r>
      <w:r>
        <w:rPr>
          <w:rtl/>
        </w:rPr>
        <w:t>108</w:t>
      </w:r>
      <w:r w:rsidRPr="003D2A13">
        <w:rPr>
          <w:rtl/>
        </w:rPr>
        <w:t xml:space="preserve"> رقم 209 / 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عبد الرحمن بن زيد]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tl/>
        </w:rPr>
        <w:t>(وأمّا عبد الرحمن بن ز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>) فهو من أصحاب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كما في رجال الشيخ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وهو من المجاهيل ، وزيد أبوه هو ابن أسلم مولى عمر بن الخطّاب ، فيه نظر كما في (الخلاصة) نقلاً عن الشيخ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09" w:name="_Toc185349555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0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الفرض والوجوب</w:t>
      </w:r>
      <w:r>
        <w:rPr>
          <w:rtl/>
        </w:rPr>
        <w:t>» : سيّان عندنا وعند الشافعي ، والفرض آكد من الواجب عند أبي حنيفة ؛ لأنَّه خُصّ الفرض بما ثبت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قطعي ، والواجب بما ثبت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ظنّي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والبغاة</w:t>
      </w:r>
      <w:r>
        <w:rPr>
          <w:rtl/>
        </w:rPr>
        <w:t>» : جمع الباغي ، وهو الطالب.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(وربّما) يستدل بهذا الخبر على نفي تكليف الكُفَّار بالفروع نظراً إلى أن موردها المسلم دون مجرد البالغ.</w:t>
      </w:r>
    </w:p>
    <w:p w:rsidR="00B708E2" w:rsidRDefault="00B708E2" w:rsidP="00B708E2">
      <w:pPr>
        <w:pStyle w:val="Heading1Center"/>
        <w:rPr>
          <w:rtl/>
        </w:rPr>
      </w:pPr>
      <w:bookmarkStart w:id="110" w:name="_Toc185349556"/>
      <w:r>
        <w:rPr>
          <w:rFonts w:hint="eastAsia"/>
          <w:rtl/>
        </w:rPr>
        <w:t>عمل</w:t>
      </w:r>
      <w:r>
        <w:rPr>
          <w:rtl/>
        </w:rPr>
        <w:t xml:space="preserve"> الجاهل التارك للطريقين</w:t>
      </w:r>
      <w:bookmarkEnd w:id="110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(وفيه) أنه لا يدل على عدم تكليف غير المسلم وعدم وجوبه عليه ، ولو سَلِمَ ، فإنَّما هو بمفهوم الَّلقب وهو كما ترى ، وقد أشرنا فيما تقدّم إلى ما هو المراد من العلم في أمثال هذه الأخبار ، ونزيدك بياناً هنا ، فنقول : لا يخفى على كلّ من أشرق نور العقل على جبهة ا</w:t>
      </w:r>
      <w:r>
        <w:rPr>
          <w:rFonts w:hint="eastAsia"/>
          <w:rtl/>
        </w:rPr>
        <w:t>ستعداده</w:t>
      </w:r>
      <w:r>
        <w:rPr>
          <w:rtl/>
        </w:rPr>
        <w:t xml:space="preserve"> ، أنَّ شرف الإنسان على سائر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الطوسي : </w:t>
      </w:r>
      <w:r>
        <w:rPr>
          <w:rtl/>
        </w:rPr>
        <w:t>23</w:t>
      </w:r>
      <w:r w:rsidRPr="003D2A13">
        <w:rPr>
          <w:rtl/>
        </w:rPr>
        <w:t xml:space="preserve">6 رقم </w:t>
      </w:r>
      <w:r>
        <w:rPr>
          <w:rtl/>
        </w:rPr>
        <w:t>3227</w:t>
      </w:r>
      <w:r w:rsidRPr="003D2A13">
        <w:rPr>
          <w:rtl/>
        </w:rPr>
        <w:t xml:space="preserve"> / </w:t>
      </w:r>
      <w:r>
        <w:rPr>
          <w:rtl/>
        </w:rPr>
        <w:t>13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خلاصة الأقوال : </w:t>
      </w:r>
      <w:r>
        <w:rPr>
          <w:rtl/>
        </w:rPr>
        <w:t>3</w:t>
      </w:r>
      <w:r w:rsidRPr="003D2A13">
        <w:rPr>
          <w:rtl/>
        </w:rPr>
        <w:t>4</w:t>
      </w:r>
      <w:r>
        <w:rPr>
          <w:rtl/>
        </w:rPr>
        <w:t>7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 xml:space="preserve"> ، رجال الطوسي : </w:t>
      </w:r>
      <w:r>
        <w:rPr>
          <w:rtl/>
        </w:rPr>
        <w:t>207</w:t>
      </w:r>
      <w:r w:rsidRPr="003D2A13">
        <w:rPr>
          <w:rtl/>
        </w:rPr>
        <w:t xml:space="preserve"> رقم 2676 / 22.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ينظر : لسان العرب 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203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الكائنات</w:t>
      </w:r>
      <w:r>
        <w:rPr>
          <w:rtl/>
        </w:rPr>
        <w:t xml:space="preserve"> بجوهر العقل ، وأن ذلك الشرف إنَّما يحصل له في الحقيقة عند ما يتحلَّ</w:t>
      </w:r>
      <w:r>
        <w:rPr>
          <w:rFonts w:hint="cs"/>
          <w:rtl/>
        </w:rPr>
        <w:t>ی</w:t>
      </w:r>
      <w:r>
        <w:rPr>
          <w:rtl/>
        </w:rPr>
        <w:t xml:space="preserve"> بخاصيَّة العقل ـ أعني معرفة الأشياء والعمل بمقتضاها ـ ومن أهم المعارف معرفة النفس ، فمن عرف نفسه فقد عرف ربّه ، ولنعم ما قيل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که در علم خودزبان باشي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عرف</w:t>
            </w:r>
            <w:r>
              <w:rPr>
                <w:rtl/>
              </w:rPr>
              <w:t xml:space="preserve"> کردگار گي باشي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وكذلك</w:t>
      </w:r>
      <w:r>
        <w:rPr>
          <w:rtl/>
        </w:rPr>
        <w:t xml:space="preserve"> معرفة ما يرجع إليه نفسه ، ومعرفة ربّه ، ومعرفة تكاليف الربّ الواردة على العبد ، وما عدا الأخير وهي المعارف التي تسمّى اُصول الدين عند المتكلّمين ، والحكمة الإلهية عند الحكماء ، وعلم المعرفة عند الصوفية الموحِّدين ، (وباتّفاق العلماء والمحصّلين من الع</w:t>
      </w:r>
      <w:r>
        <w:rPr>
          <w:rFonts w:hint="eastAsia"/>
          <w:rtl/>
        </w:rPr>
        <w:t>قلاء</w:t>
      </w:r>
      <w:r>
        <w:rPr>
          <w:rtl/>
        </w:rPr>
        <w:t xml:space="preserve"> أنه لا يمكن الفوز لأحد بدون هذه المعارف والعمل بموجبها.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</w:t>
      </w:r>
      <w:r w:rsidRPr="004B74F1">
        <w:rPr>
          <w:rStyle w:val="libBold2Char"/>
          <w:rtl/>
        </w:rPr>
        <w:t>وجمهور العلماء</w:t>
      </w:r>
      <w:r>
        <w:rPr>
          <w:rtl/>
        </w:rPr>
        <w:t>) متَّفقون على عدم كفاية التقليد في معرفة اُصول الدين ، بل لابدّ فيها من الدليل ، والمراد من التقليد غير الكافي في المقام هو محض السماع من الغير ، كالخبر المحتمل للصدق والكذب ، كما أنَّ المراد من الدليل اللازم هو ما أوجب السامع اطمئناناً وسک</w:t>
      </w:r>
      <w:r>
        <w:rPr>
          <w:rFonts w:hint="eastAsia"/>
          <w:rtl/>
        </w:rPr>
        <w:t>وناً</w:t>
      </w:r>
      <w:r>
        <w:rPr>
          <w:rtl/>
        </w:rPr>
        <w:t xml:space="preserve"> في خاطره بصدق ما سمعه ، کالأخبار الحاصلة لنا التي نصدّقها في عرفنا لما نجد فيها من أمارات الصدق ، قلا محالة تعمل بمقتضاها ، وهذا المقدار كافٍ لكلّ مكلّف في تحصيل معارف نفسه ، وعمل شخصه ، ولا يجب عليه تحصيل ما زاد عليه ، كالعلم باصطلاحات العلماء ، وأرب</w:t>
      </w:r>
      <w:r>
        <w:rPr>
          <w:rFonts w:hint="eastAsia"/>
          <w:rtl/>
        </w:rPr>
        <w:t>اب</w:t>
      </w:r>
      <w:r>
        <w:rPr>
          <w:rtl/>
        </w:rPr>
        <w:t xml:space="preserve"> النظر ، وتطبيق كلّ دليل على قانون علم الميزان ، نعم ربّما يلزم ذلك من يريد تعليم الغير أو لأجل دفع بعض الشبهات الواردة ، وما ذكرناه من هذا المقدار الواجب يمكن تحصيله لكلّ مكلّف جامع الشرائط التكليف ، سواء كان من الخواص أو من العوام ، ولا يُعذر أحد من سا</w:t>
      </w:r>
      <w:r>
        <w:rPr>
          <w:rFonts w:hint="eastAsia"/>
          <w:rtl/>
        </w:rPr>
        <w:t>ئر</w:t>
      </w:r>
      <w:r>
        <w:rPr>
          <w:rtl/>
        </w:rPr>
        <w:t xml:space="preserve"> الأصناف في عدم طلبه ،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وترك</w:t>
      </w:r>
      <w:r>
        <w:rPr>
          <w:rtl/>
        </w:rPr>
        <w:t xml:space="preserve"> السعي في تحصيله ، كما هو مقتضى هذا الحديث ؛ إذ لا يزاحم شغلاً ولا نافيه شغل.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(ومع ذلك) فالناس معرضون عن تحصيله ، ويعتذرون بصعوبته ، بل أكثر المنسوبين إلى العلم في زماننا مع إفناء عمرهم في قراءة الكتب وأخذ المسائل قَدْ حُرموا من الوقوف على القدر الضروري منه ، بحيث لا تجد فرقاً بينهم وبين سائر عوام الناس.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(وأمّا معرفة تكاليف الرب) ، فاللازم على المكلّف تحصيل المعرفة مقدِّمة للعمل ، إمّا بالاجتهاد أو التقليد أو الاحتياط ، فالجاهل التارك للاحتياط والتقليد ، إمّا قاصر أو مقصِّر ، والقاصر لا يستحق العقاب على جهله وتر که التعلُّم ، وإن وجب عليه الفعل ثانياً مع ا</w:t>
      </w:r>
      <w:r>
        <w:rPr>
          <w:rFonts w:hint="eastAsia"/>
          <w:rtl/>
        </w:rPr>
        <w:t>نكشاف</w:t>
      </w:r>
      <w:r>
        <w:rPr>
          <w:rtl/>
        </w:rPr>
        <w:t xml:space="preserve"> الخلاف ، وأمّا إذا طابق عمله الواقع فلا يجب عليه الإعادة ولا القضاء وكذلك المقصِّر ، نعم ، الفرق بينهما في مخالفة الواقع ، فإنَّ المقصر يستحق العقاب مع وجوب القضاء والإعادة عليه عند انکشاف المخالفة ، والقاصر لا يستحق العقاب وإن وجب عليه الفعل ثانياً </w:t>
      </w:r>
      <w:r>
        <w:rPr>
          <w:rFonts w:hint="eastAsia"/>
          <w:rtl/>
        </w:rPr>
        <w:t>،</w:t>
      </w:r>
      <w:r>
        <w:rPr>
          <w:rtl/>
        </w:rPr>
        <w:t xml:space="preserve"> (وهذا كلّه) بناءً على ما هو المحقَّق في محلّه من أن التقليد إنَّما يجب مقدمة للامتثال الظاهري للأحكام الواقعية ؛ لأن هذا هو المستفاد من جميع أدلّته ، وليس له وجوب نفسي ، ولا هو شرط للعمل شرطاً شرعياً.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(ويترتَّب) على ذلك أنه لو بنى الجاهل في عمله على ترك الاحتياط والتقليد ، لكنَّه اتَّفق مطابقة عمله للواقع أو لرأي المجتهد الأعلم ، صحّ ذلك منه وترتَّب عليه الأثر.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في المعاملات : فظاهر.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وأمّا</w:t>
      </w:r>
      <w:r>
        <w:rPr>
          <w:rtl/>
        </w:rPr>
        <w:t xml:space="preserve"> في العبادات : فلفرض تأتّي نيَّة القربة من المقصّرين ، فإنَّ كثيراً منهم يعتقدون أن ما يفعلونه من التقصير أيضاً مقرّب ، وأن فعله خير من تركه ، وأن فيه ثواباً لكن دون الثواب المترتّب على الفرد الجامع الشرائط الصحَّة ، كما هو المشاهد من المصلّي أول الوق</w:t>
      </w:r>
      <w:r>
        <w:rPr>
          <w:rFonts w:hint="eastAsia"/>
          <w:rtl/>
        </w:rPr>
        <w:t>ت</w:t>
      </w:r>
      <w:r>
        <w:rPr>
          <w:rtl/>
        </w:rPr>
        <w:t xml:space="preserve"> مع عدم صحَّة قراءته ، وإن كان ذلك من تسويلات النفس أو الشيطان إلا أنَّ الظاهر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إذا طابق العمل الواقع ، نعم ، في صورة المخالفة وعدم تحقُّق القربة ، لا إشكال في بطلان عمله ، ويُعاقب المقصر على ذلك (هذا هو الحق الحقيق) اللائق بالقبول ، وإن خالف فيه ال</w:t>
      </w:r>
      <w:r>
        <w:rPr>
          <w:rFonts w:hint="eastAsia"/>
          <w:rtl/>
        </w:rPr>
        <w:t>مشهور</w:t>
      </w:r>
      <w:r>
        <w:rPr>
          <w:rtl/>
        </w:rPr>
        <w:t xml:space="preserve"> ، (والَّذي يؤيده) ما ذكره صاحب (المدارك) مصرّحاً بنسبته إلى سلطان المحقِّقين ، نصير الملَّة والدين ، من أن : (</w:t>
      </w:r>
      <w:r w:rsidRPr="001A7804">
        <w:rPr>
          <w:rtl/>
        </w:rPr>
        <w:t>كل من أت</w:t>
      </w:r>
      <w:r w:rsidRPr="001A7804">
        <w:rPr>
          <w:rFonts w:hint="cs"/>
          <w:rtl/>
        </w:rPr>
        <w:t>ی</w:t>
      </w:r>
      <w:r w:rsidRPr="001A7804">
        <w:rPr>
          <w:rtl/>
        </w:rPr>
        <w:t xml:space="preserve"> بواجبٍ في نفس الأمر وإن لم يكن عالماً بحكمه ، فإنَّه يصحّ ما فعله.</w:t>
      </w:r>
    </w:p>
    <w:p w:rsidR="00B708E2" w:rsidRDefault="00B708E2" w:rsidP="004B74F1">
      <w:pPr>
        <w:pStyle w:val="libBold2"/>
        <w:rPr>
          <w:rtl/>
        </w:rPr>
      </w:pPr>
      <w:r w:rsidRPr="001A7804">
        <w:rPr>
          <w:rFonts w:hint="eastAsia"/>
          <w:rtl/>
        </w:rPr>
        <w:t>ومثله</w:t>
      </w:r>
      <w:r w:rsidRPr="001A7804">
        <w:rPr>
          <w:rtl/>
        </w:rPr>
        <w:t xml:space="preserve"> القول في الاعتقادات الكلامية إذا طابقت نفس الأمر ، فإنَّها كافية وإنْ لم تحصل من الأدلة المقرَّرة ، حَتَّى لو أخذ المسائل من غير أهله تقليداً ، بل لو لم يأخذ من أحد وظنَّها كذلك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tl/>
        </w:rPr>
        <w:t>(وممَّا يدل) على ذلك ما في رواية عمّار الواردة في التيمُّم بدلاً عن الغسل حين سأله ، «كيف صنعت في سفرك حين لم تجد الماء؟ فقال : تمعّكت في التراب. 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ذلك صنع الحمير ، أجزأك لو صنعت كذا»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فإنَّه</w:t>
      </w:r>
      <w:r>
        <w:rPr>
          <w:rtl/>
        </w:rPr>
        <w:t xml:space="preserve"> صريح في صحَّة العمل المطابق للواقع مع عدم العلم.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مدارك الأحكام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10</w:t>
      </w:r>
      <w:r w:rsidRPr="003D2A13">
        <w:rPr>
          <w:rtl/>
        </w:rPr>
        <w:t>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كذا والحديث روي هنا بالمعنى وليس فيه تصريح اسم عمار ، ولفظه كما في تحفة الأحوذي ج </w:t>
      </w:r>
      <w:r>
        <w:rPr>
          <w:rtl/>
        </w:rPr>
        <w:t>1</w:t>
      </w:r>
      <w:r w:rsidRPr="003D2A13">
        <w:rPr>
          <w:rtl/>
        </w:rPr>
        <w:t xml:space="preserve"> ص </w:t>
      </w:r>
      <w:r>
        <w:rPr>
          <w:rtl/>
        </w:rPr>
        <w:t>378</w:t>
      </w:r>
      <w:r w:rsidRPr="003D2A13">
        <w:rPr>
          <w:rtl/>
        </w:rPr>
        <w:t xml:space="preserve"> : (حدّثنا فهد قال : حدّثنا أبو نعيم قال : حدّثنا عزرة بن ثابت ، عن أبي الزبير ، عن جابر قال : أتاه رجل فقال : أصابتنى جنابة ، وإني تمسكت في التراب</w:t>
      </w:r>
      <w:r>
        <w:rPr>
          <w:rtl/>
        </w:rPr>
        <w:t>!</w:t>
      </w:r>
      <w:r w:rsidRPr="003D2A13">
        <w:rPr>
          <w:rtl/>
        </w:rPr>
        <w:t xml:space="preserve"> فقال : أصرت ح</w:t>
      </w:r>
      <w:r w:rsidRPr="003D2A13">
        <w:rPr>
          <w:rFonts w:hint="eastAsia"/>
          <w:rtl/>
        </w:rPr>
        <w:t>ماراً</w:t>
      </w:r>
      <w:r>
        <w:rPr>
          <w:rtl/>
        </w:rPr>
        <w:t>؟</w:t>
      </w:r>
      <w:r w:rsidRPr="003D2A13">
        <w:rPr>
          <w:rtl/>
        </w:rPr>
        <w:t>! وضرب بيديه إلى الأرض فمسح وجهه ، ثُمَّ ضرب بيديه إلى الأرض ، فمسح بيديه إلى المرفقين وقال : هكذا التيمم).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(وكذا) لو تبيّن في موارد التجديد فساد وضوئه السابق ، بل الأمر كذلك إذا توضأ بعنوان الاحتياط فيما كان مستصحب الطهارة ، وإنَّ تأمَّل فيه بعض الفقهاء ، لكنّ الحق ما عرفت من الكفاية ، بل هو المستفاد ممَّا ورد فيه من كونه نوراً على نور فإنَّه ظاهر في إفادة الطه</w:t>
      </w:r>
      <w:r>
        <w:rPr>
          <w:rFonts w:hint="eastAsia"/>
          <w:rtl/>
        </w:rPr>
        <w:t>ارة</w:t>
      </w:r>
      <w:r>
        <w:rPr>
          <w:rtl/>
        </w:rPr>
        <w:t xml:space="preserve"> أيضاً فإذا تبيّن عدم حصول الطهارة بالوضوء الواجب لفساده کف</w:t>
      </w:r>
      <w:r>
        <w:rPr>
          <w:rFonts w:hint="cs"/>
          <w:rtl/>
        </w:rPr>
        <w:t>ی</w:t>
      </w:r>
      <w:r>
        <w:rPr>
          <w:rtl/>
        </w:rPr>
        <w:t xml:space="preserve"> عنه من جهة حصول الغرض بالتجديد.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(وهذا بابٌ) واسع في الفقه يتفرَّع عليه فروع منها : ما إذا تبيَّن فساد صلاة الفرد بعد المعادة جماعة ، فإنَّه لا إشكال في سقوط الأمر بالصلاة معها كما صرّح به سيِّدنا الأُستاذ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العروة الوثقى.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(ومنها) ما هو المجمع عليه من أنّ من صام آخر يوم من شعبان بنيَّة أنه منه ثُمَّ انكشف أنه أول رمضان أجزأهُ من رمضان.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(كما قد) اجمعوا على عدم وجوب الحدِّ على من وطئ امرأة ثُمَّ ظهر كونها زوجته.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(ومن أفطر) يوم الثلاثين من شهر رمضان ثُمَّ تبيَّن كونه من شوال لم يجب عليه القضاء والكفَّارة ، سواء كان شاكّاً فيه أو معتقداً أنه من رمضان ، ولو اعتقد في يوم الشكّ في أول الشهر أنه من رمضان فأفطر فإن [تبيَّن]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أنه من شعبان ايضاً لم يجب عليه شيء ، كما هو صريح السيِّد الأُستاذ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العروة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ينظر : العروة الوثق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، کتاب الصيام.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(لا يقال) : إنَّ هذه الفروع كلَّها إنَّما صِيرَ إليها لقيام الدليل عليها ؛ لأنا نقول : قيام الدليل على ذلك دليل على أنَّ للمطابقة مع الواقع مدخلية تامّة في صحَّة العمل كما هو المدّعى.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(هذا كله) في تصحيح عمل الجاهل إذا أحرز مطابقته للواقع أو لرأي الفقيه الأعلم الَّذي كان يجب عليه العمل بفتواه ، وأمّا إذا شكَّ في المطابقة ففي المعاملات قيل : يبني على الصحَّة بعد العمل ، وهو مشکل.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العبادات المؤقتة إذا شك في خارج الوقت لا يجب عليه القضاء لأن القضاء مرتَّب على الفرات وصدق الفوت مع الشك في المخالفة والمطابقة غير معلوم ، وهو أيضاً مشكل ؛ لأنَّ الفوت أمر عدمي ؛ إذ هو عبارة عن عدم الإتيان ، وهو موافق للأصل ، ولا يحتاج في إثباته إلى ال</w:t>
      </w:r>
      <w:r>
        <w:rPr>
          <w:rFonts w:hint="eastAsia"/>
          <w:rtl/>
        </w:rPr>
        <w:t>أصل</w:t>
      </w:r>
      <w:r>
        <w:rPr>
          <w:rtl/>
        </w:rPr>
        <w:t xml:space="preserve"> حَتَّى يكون من الأصل المثبت. وإذا شكَّ والوقت باق فالأقوى وجوب الإعادة تحصيلاً لليقين بالفراغ بعد اليقين بالشغل ، ولا مجرى القاعدة الشكّ بعد الفراغ هنا مع فرض كونه شاکّاً في الصحَّة والفساد من حين العمل ؛ لبنائه على ترك التقليد.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وبعبارة</w:t>
      </w:r>
      <w:r>
        <w:rPr>
          <w:rtl/>
        </w:rPr>
        <w:t xml:space="preserve"> أخرى: الصحَّة والفساد يدوران مدار المخالفة والموافقة للواقع ، وهو غير معلوم له من أول الأمر ، والله العالم.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(ثُمَّ إن الناس) كما أنَّهم تسامحوا في مرحلة تحصيل المعارف الإلهية ، كذلك تسامحوا في تحصيل المعرفة بالتكاليف أيضاً.</w:t>
      </w:r>
    </w:p>
    <w:p w:rsidR="00B708E2" w:rsidRDefault="00B708E2" w:rsidP="00B708E2">
      <w:pPr>
        <w:pStyle w:val="Heading1Center"/>
        <w:rPr>
          <w:rtl/>
        </w:rPr>
      </w:pPr>
      <w:bookmarkStart w:id="111" w:name="_Toc185349557"/>
      <w:r>
        <w:rPr>
          <w:rtl/>
        </w:rPr>
        <w:t>[في ذمّ حب الرئاسة والعمل بها]</w:t>
      </w:r>
      <w:bookmarkEnd w:id="111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(وبالجملة) فالناس غير باذلين جهدهم في كسب العلوم ، والسبب الواقعي في ذلك أنهم لم يتصوروا غاية العلوم كما هي ، بل جعلوا الغاية القصوى من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تلك</w:t>
      </w:r>
      <w:r>
        <w:rPr>
          <w:rtl/>
        </w:rPr>
        <w:t xml:space="preserve"> العلوم تحصيل المال والجاه والاعتبار الدنيوي ، ونهاية ذوي الهمم من أهل هذه الطبقة هي الشهرة وخفق النّعال ، ولا يرومون الوصول إلى ما فوق ذلك</w:t>
      </w:r>
      <w:r w:rsidRPr="00885244">
        <w:rPr>
          <w:rtl/>
        </w:rPr>
        <w:t xml:space="preserve"> </w:t>
      </w:r>
      <w:r>
        <w:rPr>
          <w:rtl/>
        </w:rPr>
        <w:t>، (وهؤلاء) هم المعنيون بما ورد في الكافي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إياكم وهؤلاء الرؤساء الَّذين يترأسون ، ف</w:t>
      </w:r>
      <w:r w:rsidRPr="004B74F1">
        <w:rPr>
          <w:rStyle w:val="libBold2Char"/>
          <w:rFonts w:hint="eastAsia"/>
          <w:rtl/>
        </w:rPr>
        <w:t>والله</w:t>
      </w:r>
      <w:r w:rsidRPr="004B74F1">
        <w:rPr>
          <w:rStyle w:val="libBold2Char"/>
          <w:rtl/>
        </w:rPr>
        <w:t xml:space="preserve"> ما خفقت النعال خلف رجل إلا هلك وأهلك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بإسناده عن جويرية بن مسهر ، قال : اشتددت خلف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فقال لي : «يا جويرية ، إنّه لم يهلك هؤلاء الحمقى إلا بخفق النّعال خلفهم»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والخفق</w:t>
      </w:r>
      <w:r>
        <w:rPr>
          <w:rtl/>
        </w:rPr>
        <w:t xml:space="preserve"> : صوت النعل ، أمّا هلاکه ؛ فلأنه يورث الفخر ، والعجب ، والتكبُّر وغيرها من المهلكات ، وأمّا إهلاکه ، فإنَّ الرئيس المقدّم والأمير المعظّم إذا ضلّ عن العدل ، وعدل عن الطريق تبعه كافة العوام ؛ خوفاً من بطشه ، وطمعاً في جاهه وماله ، فضلّوا بمتابعته ، و</w:t>
      </w:r>
      <w:r>
        <w:rPr>
          <w:rFonts w:hint="eastAsia"/>
          <w:rtl/>
        </w:rPr>
        <w:t>أضلّهم</w:t>
      </w:r>
      <w:r>
        <w:rPr>
          <w:rtl/>
        </w:rPr>
        <w:t xml:space="preserve"> عن سبيل الرشد بسيرته القبيحة.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(هذا) إذا كان الرئيس جاهلاً ظاهراً ، وكذا إذا كان عالماً غير عادل ؛ فإنَّه كثيراً ما تعتريه شبهة ، وتعترضه زلة ، فيضلّ بها عوام المؤمنين ، فإنَّهم يقلّدونه في ظاهر أحواله ، ويعتمدون عليه في أقواله ، بل ربّما يقولون في أنفسهم : إذا فعل هو هذا</w:t>
      </w:r>
      <w:r>
        <w:rPr>
          <w:rFonts w:hint="cs"/>
          <w:rtl/>
        </w:rPr>
        <w:t xml:space="preserve"> </w:t>
      </w:r>
      <w:r>
        <w:rPr>
          <w:rtl/>
        </w:rPr>
        <w:t xml:space="preserve">، فنحن أولى به </w:t>
      </w:r>
      <w:r>
        <w:rPr>
          <w:rFonts w:hint="eastAsia"/>
          <w:rtl/>
        </w:rPr>
        <w:t>منه</w:t>
      </w:r>
      <w:r>
        <w:rPr>
          <w:rtl/>
        </w:rPr>
        <w:t xml:space="preserve"> ، كما قيل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إذا</w:t>
            </w:r>
            <w:r>
              <w:rPr>
                <w:rtl/>
              </w:rPr>
              <w:t xml:space="preserve"> كان ربُّ البيتِ بالطَّبلِ مُولَعاً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فشيمةُ</w:t>
            </w:r>
            <w:r>
              <w:rPr>
                <w:rtl/>
              </w:rPr>
              <w:t xml:space="preserve"> أهلِ البيتِ كُلِّهم الرَّقصُ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 (ومن ثَمّ) قال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أخاف على اُمَّتي زلة عالم»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297</w:t>
      </w:r>
      <w:r w:rsidRPr="003D2A13">
        <w:rPr>
          <w:rtl/>
        </w:rPr>
        <w:t xml:space="preserve"> ح 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الکافي 8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 xml:space="preserve"> ح </w:t>
      </w:r>
      <w:r>
        <w:rPr>
          <w:rtl/>
        </w:rPr>
        <w:t>331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شرح اُصول الكافي </w:t>
      </w:r>
      <w:r>
        <w:rPr>
          <w:rtl/>
        </w:rPr>
        <w:t>9</w:t>
      </w:r>
      <w:r w:rsidRPr="003D2A13">
        <w:rPr>
          <w:rtl/>
        </w:rPr>
        <w:t xml:space="preserve"> : </w:t>
      </w:r>
      <w:r>
        <w:rPr>
          <w:rtl/>
        </w:rPr>
        <w:t>301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الكافي أيضاً بإسناده عن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أنه ذكر رجلاً ، فقال : إنَّه يحبُّ الرئاسة ، فقال : «</w:t>
      </w:r>
      <w:r w:rsidRPr="004B74F1">
        <w:rPr>
          <w:rStyle w:val="libBold2Char"/>
          <w:rtl/>
        </w:rPr>
        <w:t>ما أتيان ضاريانِ في غنمٍ قَدْ تفرَّقَ رِعاؤُها بأضرَّ في دينِ المُسلمِ من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الرئاسة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من التبعيد من طلب الرئاسة ما لا يخفى ؛ لأنها تهلك دينه وتفسده ؛ لأن الرئاسة متوقّفة على العلم بالأُمور الشرعية ، والأخلاق النفسانية ، وتهذيب الظاهر والباطن من الأعمال والأخلاق الباطلة ، وتحليتهما بالأعمال والأخلاق الفاضلة ، او تطويع النفس الأمّارة لل</w:t>
      </w:r>
      <w:r>
        <w:rPr>
          <w:rFonts w:hint="eastAsia"/>
          <w:rtl/>
        </w:rPr>
        <w:t>نفس</w:t>
      </w:r>
      <w:r>
        <w:rPr>
          <w:rtl/>
        </w:rPr>
        <w:t xml:space="preserve"> المطمئنّة ، وتعديل القوَّة الشهرية والغضبية ، ورعاية العدل في جميع الأُمور ، وهذه الأُمور لا توجد إلّا في المعصوم ، ومن وفَّقه الله تعال</w:t>
      </w:r>
      <w:r>
        <w:rPr>
          <w:rFonts w:hint="cs"/>
          <w:rtl/>
        </w:rPr>
        <w:t>ی</w:t>
      </w:r>
      <w:r>
        <w:rPr>
          <w:rtl/>
        </w:rPr>
        <w:t xml:space="preserve"> من أوليائه.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سأل بعض موالي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أبا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أن يكلّم الولاة على أن يولّيه في بعض البلاد ، وأقسم بأيمان مغلّظة أن يعدل ولا يظلم ولا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جور</w:t>
      </w:r>
      <w:r>
        <w:rPr>
          <w:rtl/>
        </w:rPr>
        <w:t xml:space="preserve"> ، فرفع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رأسه إلى السماء فقال : «</w:t>
      </w:r>
      <w:r w:rsidRPr="004B74F1">
        <w:rPr>
          <w:rStyle w:val="libBold2Char"/>
          <w:rtl/>
        </w:rPr>
        <w:t>تناولُ السماء أيسرُ عليك من ذلك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في الأصل </w:t>
      </w:r>
      <w:r>
        <w:rPr>
          <w:rtl/>
        </w:rPr>
        <w:t>زياد</w:t>
      </w:r>
      <w:r w:rsidRPr="003D2A13">
        <w:rPr>
          <w:rFonts w:hint="eastAsia"/>
          <w:rtl/>
        </w:rPr>
        <w:t>ة</w:t>
      </w:r>
      <w:r w:rsidRPr="003D2A13">
        <w:rPr>
          <w:rtl/>
        </w:rPr>
        <w:t xml:space="preserve"> : (طلب) وما أثبتناء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297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نقل المؤلف الحديث بالمعنى ، ولفظه كما في الكافي ج 5 ص </w:t>
      </w:r>
      <w:r>
        <w:rPr>
          <w:rtl/>
        </w:rPr>
        <w:t>107</w:t>
      </w:r>
      <w:r w:rsidRPr="003D2A13">
        <w:rPr>
          <w:rtl/>
        </w:rPr>
        <w:t xml:space="preserve"> ح 9 : «علي بن إبراهيم ، عن أبيه ، عن ابن أبي عمير ، عن داود بن ربي قال : أخبرني مولي لعلي بن الحس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قال : كنت بالكوفة ، فقدم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الحيرة ، فأتيته قلت له : جُعلت ف</w:t>
      </w:r>
      <w:r w:rsidRPr="003D2A13">
        <w:rPr>
          <w:rFonts w:hint="eastAsia"/>
          <w:rtl/>
        </w:rPr>
        <w:t>داك</w:t>
      </w:r>
      <w:r w:rsidRPr="003D2A13">
        <w:rPr>
          <w:rtl/>
        </w:rPr>
        <w:t xml:space="preserve"> لو کلّمت داود بن علي أو بعض هؤلاء ، فأدخل في بعض هذه الولايات ، فقال : ما كنت لأفعل ، قال : فانصرفت إلى منزلي فتفكرت ، فقلت : ما أحسبه منعني إلا مخافة أن أظلم أو أجور ، والله لأتينّه وأعطينّه الطلاق والعتاق والأيمان المغلّظة ألّا أظلم أحداً ولا أجور ول</w:t>
      </w:r>
      <w:r w:rsidRPr="003D2A13">
        <w:rPr>
          <w:rFonts w:hint="eastAsia"/>
          <w:rtl/>
        </w:rPr>
        <w:t>أعدلنّ</w:t>
      </w:r>
      <w:r w:rsidRPr="003D2A13">
        <w:rPr>
          <w:rtl/>
        </w:rPr>
        <w:t xml:space="preserve"> ، قال : فأتيته فقلت : جعلت فداك إنتي فكرت في إبانك عليّ فظننت أنك إنما منعتني </w:t>
      </w:r>
      <w:r>
        <w:rPr>
          <w:rtl/>
        </w:rPr>
        <w:t>و</w:t>
      </w:r>
      <w:r w:rsidRPr="003D2A13">
        <w:rPr>
          <w:rtl/>
        </w:rPr>
        <w:t>كرهت ذلك مخافة أن أجور أو أظلم وان كل امرأة لي طالق وكّل مملوك لي حرٍّ عليّ ، وعليّ إن ظلمت أحداً أو جرت عليه وإن لم أعدل</w:t>
      </w:r>
      <w:r>
        <w:rPr>
          <w:rtl/>
        </w:rPr>
        <w:t>؟</w:t>
      </w:r>
      <w:r w:rsidRPr="003D2A13">
        <w:rPr>
          <w:rtl/>
        </w:rPr>
        <w:t xml:space="preserve"> قال : كيف قلت : قال : فأعدت عليه الأيمان ، فر</w:t>
      </w:r>
      <w:r w:rsidRPr="003D2A13">
        <w:rPr>
          <w:rFonts w:hint="eastAsia"/>
          <w:rtl/>
        </w:rPr>
        <w:t>فع</w:t>
      </w:r>
      <w:r w:rsidRPr="003D2A13">
        <w:rPr>
          <w:rtl/>
        </w:rPr>
        <w:t xml:space="preserve"> رأسه إلى السماء فقال : تناول السماء أيسر عليك من ذلك».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(ورو</w:t>
      </w:r>
      <w:r>
        <w:rPr>
          <w:rFonts w:hint="cs"/>
          <w:rtl/>
        </w:rPr>
        <w:t>ی</w:t>
      </w:r>
      <w:r>
        <w:rPr>
          <w:rtl/>
        </w:rPr>
        <w:t>) مسلم بإسناده عن أبي ذرّ ، قال : «</w:t>
      </w:r>
      <w:r w:rsidRPr="004B74F1">
        <w:rPr>
          <w:rStyle w:val="libBold2Char"/>
          <w:rtl/>
        </w:rPr>
        <w:t>قلت يا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ألا تستعملني؟ قال : فضرب بيديه على منكبي ثُمَّ قال : يا أبا ذر ، إنّك ضعيف ، وإنَّها أمانة ، وإنَّها يوم القيامة خزي وندامة ، إلّا من أخذها بحقّها وأدّى الَّذي عليه فيها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هنا لمّا سمع بعض العلماء يقول : (أين الزاهدون في الدنيا والراغبون في الآخرة؟ فقال له : اقلب الكلام وضع يدك على من شئت)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1A7804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الحسن البصري ، قال : (</w:t>
      </w:r>
      <w:r w:rsidRPr="001A7804">
        <w:rPr>
          <w:rtl/>
        </w:rPr>
        <w:t>مرض سلمان مرضه الَّذي مات عنه ، فدخل عليه سعد يعوده وقال : يا سلمان ک</w:t>
      </w:r>
      <w:r w:rsidRPr="001A7804">
        <w:rPr>
          <w:rFonts w:hint="cs"/>
          <w:rtl/>
        </w:rPr>
        <w:t>ی</w:t>
      </w:r>
      <w:r w:rsidRPr="001A7804">
        <w:rPr>
          <w:rFonts w:hint="eastAsia"/>
          <w:rtl/>
        </w:rPr>
        <w:t>ف</w:t>
      </w:r>
      <w:r w:rsidRPr="001A7804">
        <w:rPr>
          <w:rtl/>
        </w:rPr>
        <w:t xml:space="preserve"> تجدُك</w:t>
      </w:r>
      <w:r>
        <w:rPr>
          <w:rtl/>
        </w:rPr>
        <w:t>؟</w:t>
      </w:r>
      <w:r w:rsidRPr="001A7804">
        <w:rPr>
          <w:rtl/>
        </w:rPr>
        <w:t xml:space="preserve"> قال : فبكي.</w:t>
      </w:r>
    </w:p>
    <w:p w:rsidR="00B708E2" w:rsidRPr="001A7804" w:rsidRDefault="00B708E2" w:rsidP="004B74F1">
      <w:pPr>
        <w:pStyle w:val="libBold2"/>
        <w:rPr>
          <w:rtl/>
        </w:rPr>
      </w:pPr>
      <w:r w:rsidRPr="001A7804">
        <w:rPr>
          <w:rFonts w:hint="eastAsia"/>
          <w:rtl/>
        </w:rPr>
        <w:t>فقال</w:t>
      </w:r>
      <w:r w:rsidRPr="001A7804">
        <w:rPr>
          <w:rtl/>
        </w:rPr>
        <w:t xml:space="preserve"> : ما يبكيك</w:t>
      </w:r>
      <w:r>
        <w:rPr>
          <w:rtl/>
        </w:rPr>
        <w:t>؟</w:t>
      </w:r>
      <w:r w:rsidRPr="001A7804">
        <w:rPr>
          <w:rtl/>
        </w:rPr>
        <w:t xml:space="preserve"> فقال : والله ما أبكي حبّاً للدنيا ، وإنَّما أبكي لهذه الأساور حولي.</w:t>
      </w:r>
    </w:p>
    <w:p w:rsidR="00B708E2" w:rsidRDefault="00B708E2" w:rsidP="004B74F1">
      <w:pPr>
        <w:pStyle w:val="libBold2"/>
        <w:rPr>
          <w:rtl/>
        </w:rPr>
      </w:pPr>
      <w:r w:rsidRPr="001A7804">
        <w:rPr>
          <w:rFonts w:hint="eastAsia"/>
          <w:rtl/>
        </w:rPr>
        <w:t>فقال</w:t>
      </w:r>
      <w:r w:rsidRPr="001A7804">
        <w:rPr>
          <w:rtl/>
        </w:rPr>
        <w:t xml:space="preserve"> سعد : فنظرت فو الله ما رأ</w:t>
      </w:r>
      <w:r w:rsidRPr="001A7804">
        <w:rPr>
          <w:rFonts w:hint="cs"/>
          <w:rtl/>
        </w:rPr>
        <w:t>ي</w:t>
      </w:r>
      <w:r w:rsidRPr="001A7804">
        <w:rPr>
          <w:rFonts w:hint="eastAsia"/>
          <w:rtl/>
        </w:rPr>
        <w:t>ت</w:t>
      </w:r>
      <w:r w:rsidRPr="001A7804">
        <w:rPr>
          <w:rtl/>
        </w:rPr>
        <w:t xml:space="preserve"> إلا إجّانَة ومطِهَرَة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(ورُوي) : (أنه لمّا بُعث إلى المدائن ركب حماراً وحده ، ولم يصحبه أحد ، ووصل إلى المدائن خبر قدومه ، فاستقبله أصناف الناس على طبقاتهم ، فلمَّا رأوه قالوا له : أيُّها الشيخ أين خلّفت أميرنا؟ قال : ومن أميركم؟ قالوا : الأمير سلمان الفارسي صاحب رسول الله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لا أعرف الأمير ، وأنا سلمان الفارسي ، ولست بأمير ، فترجّلوا له ، وقادوا إليه النجائب والمراكب.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صحيح مسلم 6 :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لم أهتد إلى مصدر هذا القول ، وفي كشف الغُمَّة ج </w:t>
      </w:r>
      <w:r>
        <w:rPr>
          <w:rtl/>
        </w:rPr>
        <w:t>2</w:t>
      </w:r>
      <w:r w:rsidRPr="003D2A13">
        <w:rPr>
          <w:rtl/>
        </w:rPr>
        <w:t xml:space="preserve"> ص </w:t>
      </w:r>
      <w:r>
        <w:rPr>
          <w:rtl/>
        </w:rPr>
        <w:t>298</w:t>
      </w:r>
      <w:r w:rsidRPr="003D2A13">
        <w:rPr>
          <w:rtl/>
        </w:rPr>
        <w:t xml:space="preserve"> ، ما نصّه : «</w:t>
      </w:r>
      <w:r>
        <w:rPr>
          <w:rtl/>
        </w:rPr>
        <w:t>و</w:t>
      </w:r>
      <w:r w:rsidRPr="003D2A13">
        <w:rPr>
          <w:rtl/>
        </w:rPr>
        <w:t xml:space="preserve">عن زرارة بن أعين قال : سمع قائل في جوف الليل وهو يقول </w:t>
      </w:r>
      <w:r>
        <w:rPr>
          <w:rtl/>
        </w:rPr>
        <w:t xml:space="preserve">اين </w:t>
      </w:r>
      <w:r w:rsidRPr="003D2A13">
        <w:rPr>
          <w:rtl/>
        </w:rPr>
        <w:t>الزاهدون في الدنيا الراغبون في الآخرة</w:t>
      </w:r>
      <w:r>
        <w:rPr>
          <w:rtl/>
        </w:rPr>
        <w:t>؟</w:t>
      </w:r>
      <w:r w:rsidRPr="003D2A13">
        <w:rPr>
          <w:rtl/>
        </w:rPr>
        <w:t xml:space="preserve"> فهتف به هاتف من ناحية البقيع يسمع صوته ولا يرى شخصه : ذاك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3D2A13">
        <w:rPr>
          <w:rFonts w:hint="eastAsia"/>
          <w:rtl/>
        </w:rPr>
        <w:t>»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روضة الواعظين : 4</w:t>
      </w:r>
      <w:r>
        <w:rPr>
          <w:rtl/>
        </w:rPr>
        <w:t>90</w:t>
      </w:r>
      <w:r w:rsidRPr="003D2A13">
        <w:rPr>
          <w:rtl/>
        </w:rPr>
        <w:t xml:space="preserve"> باختلاف يسير.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فقال</w:t>
      </w:r>
      <w:r>
        <w:rPr>
          <w:rtl/>
        </w:rPr>
        <w:t xml:space="preserve"> : إن حماري هذا خير لي وأوفق ، فلمَّا دخل البلد أرادوا أن ينزلوه دار الإمارة ، فقال : مالي ودار الإمارة ولست بأمير ، فنزل على حانوت في السوق ، وقال : ادعوا صاحب الحانوت ، فاستأجره منه وجلس هناك يقضي بين الناس ، وكان معه وطاء يجلس عليه ، ومِطهَرة يتطهَّ</w:t>
      </w:r>
      <w:r>
        <w:rPr>
          <w:rFonts w:hint="eastAsia"/>
          <w:rtl/>
        </w:rPr>
        <w:t>ر</w:t>
      </w:r>
      <w:r>
        <w:rPr>
          <w:rtl/>
        </w:rPr>
        <w:t xml:space="preserve"> بها للصلاة ، وعكّازة يتعمّد عليها في المشي ، فاتفق أن سيلاً وقع في البلاد ، فارتفع صباح الناس بالويل والعويل ويقولون : وا أهلاه ، وا ولداه ، وا مالاه ، فقام سلمان ووضع وطاءه على عاتقه ، وأخذ مِطهَرته وعكّازته وارتفع على صعيد ، وقال : هكذا ينجو المخفُّمون يوم القيامة)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الكافي أيضاً بسنده ، قال : قال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ملعون من ترأس ، ملعون من همّ بها ، ملعون من حدث بها نفسه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والترؤُس</w:t>
      </w:r>
      <w:r>
        <w:rPr>
          <w:rtl/>
        </w:rPr>
        <w:t xml:space="preserve"> ادِّعاءُ الرئاسة بغير حق ، فإنَّ التفعُّل غالباً يكون للتكلّف.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[وفي حديثٍ آخر 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في الكافي]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قال : «</w:t>
      </w:r>
      <w:r w:rsidRPr="004B74F1">
        <w:rPr>
          <w:rStyle w:val="libBold2Char"/>
          <w:rtl/>
        </w:rPr>
        <w:t>إيَّاك والرئاسة ، وإياك أن تطأ أعقاب الرجال ، قال : قلت : جُعلت فداك أمّا الرئاسة فقد عرفتها ، وأمّا أن أطأ أعقاب الرجال فما ثلثا ما في يدي إلّا ممَّا وطئت أعقاب الرجال ، فقال لي : ليس حيثُ تذهب ، إياك أن تُنَصّبَ رجلاً دون الحجَّة ، فتصدّقه في كل ما قال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وإن شراركم من أحبّ أن يوطأ عقبه ، إنه لابد من كذّاب أو عاجز الرأي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نفس الرحمان : </w:t>
      </w:r>
      <w:r>
        <w:rPr>
          <w:rtl/>
        </w:rPr>
        <w:t>139</w:t>
      </w:r>
      <w:r w:rsidRPr="003D2A13">
        <w:rPr>
          <w:rtl/>
        </w:rPr>
        <w:t xml:space="preserve"> ، باختلاف يسير.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298</w:t>
      </w:r>
      <w:r w:rsidRPr="003D2A13">
        <w:rPr>
          <w:rtl/>
        </w:rPr>
        <w:t xml:space="preserve">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298</w:t>
      </w:r>
      <w:r w:rsidRPr="003D2A13">
        <w:rPr>
          <w:rtl/>
        </w:rPr>
        <w:t xml:space="preserve"> ح 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299</w:t>
      </w:r>
      <w:r w:rsidRPr="003D2A13">
        <w:rPr>
          <w:rtl/>
        </w:rPr>
        <w:t xml:space="preserve"> ح 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وذلك</w:t>
      </w:r>
      <w:r>
        <w:rPr>
          <w:rtl/>
        </w:rPr>
        <w:t xml:space="preserve"> ؛ لأن حبّ الرئاسة أشد الفسوق وأعظمها ، إذ كلّ فسق غيره يعود ضرره إلى الفاسق ، وهذا الفسق يعود ضرره إلى تخريب الدين ، وإلى الفاسق ، والخلق أجمعين ، وقد قال الله تعالى : ﴿</w:t>
      </w:r>
      <w:r w:rsidRPr="00837515">
        <w:rPr>
          <w:rStyle w:val="libAieChar"/>
          <w:rtl/>
        </w:rPr>
        <w:t>تِلْكَ الدَّارُ الْآخِرَةُ نَجْعَلُهَا لِلَّذِينَ لَا يُرِيدُونَ عُلُوًّا فِي الْأ</w:t>
      </w:r>
      <w:r w:rsidRPr="00837515">
        <w:rPr>
          <w:rStyle w:val="libAieChar"/>
          <w:rFonts w:hint="eastAsia"/>
          <w:rtl/>
        </w:rPr>
        <w:t>َرْضِ</w:t>
      </w:r>
      <w:r w:rsidRPr="00837515">
        <w:rPr>
          <w:rStyle w:val="libAieChar"/>
          <w:rtl/>
        </w:rPr>
        <w:t xml:space="preserve"> وَلَا فَسَادًا وَالْعَاقِبَةُ لِلْمُتَّقِينَ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وإن</w:t>
      </w:r>
      <w:r>
        <w:rPr>
          <w:rtl/>
        </w:rPr>
        <w:t xml:space="preserve"> كثيراً من المعتنين بطلب العلم من أرباب العمائم قَدْ أكثر من أسباب جلب العوام ، واقتداء الأنام ، وهو في مرحلة المعرفة معتمداً على التقليد المحض ، بحيث يساوي معرفته معرفة الأطفال والعجائز ، ومشاهدة هذه الأحوال ربّما منعت بعض الأذكياء من السلوك في مسالك ا</w:t>
      </w:r>
      <w:r>
        <w:rPr>
          <w:rFonts w:hint="eastAsia"/>
          <w:rtl/>
        </w:rPr>
        <w:t>لعلم</w:t>
      </w:r>
      <w:r>
        <w:rPr>
          <w:rtl/>
        </w:rPr>
        <w:t xml:space="preserve"> ، واليأس من الفوز بالسعادة الحقيقية ، عصمني الله وإياك من الزلل.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القصص : آ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ه</w:t>
      </w:r>
      <w:r w:rsidRPr="003D2A13">
        <w:rPr>
          <w:rtl/>
        </w:rPr>
        <w:t xml:space="preserve"> </w:t>
      </w:r>
      <w:r>
        <w:rPr>
          <w:rtl/>
        </w:rPr>
        <w:t>83</w:t>
      </w:r>
      <w:r w:rsidRPr="003D2A13"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الرابع</w:t>
      </w:r>
    </w:p>
    <w:p w:rsidR="00B708E2" w:rsidRDefault="00B708E2" w:rsidP="00B708E2">
      <w:pPr>
        <w:pStyle w:val="Heading1Center"/>
        <w:rPr>
          <w:rtl/>
        </w:rPr>
      </w:pPr>
      <w:bookmarkStart w:id="112" w:name="_Toc185349558"/>
      <w:r>
        <w:rPr>
          <w:rFonts w:hint="eastAsia"/>
          <w:rtl/>
        </w:rPr>
        <w:t>كمال</w:t>
      </w:r>
      <w:r>
        <w:rPr>
          <w:rtl/>
        </w:rPr>
        <w:t xml:space="preserve"> الدين طلب العلم</w:t>
      </w:r>
      <w:bookmarkEnd w:id="112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[66]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وعن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عن محمّد بن يحيى ، عن أحمد بن عيسی ، عن ابن محبوب ، عن هشام بن سالم ، عن أبي حمزة الثمالي ، عن أبي إسحاق السبيعي ، عمّن حدّثه ، قال : سمعت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«أيُّها الناس اعلموا أنَّ كمال الدين طلب العلم والعمل به ، [ألا] وإن طلب العلم أوجب عليكم من طلب المال ، إنَّ المال مقسوم مضمون لکم ، قَدْ قسّمه عادل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[وضمنه] ، وسَيَفِي لكم ، والعلم مخزون عند أهله ، وقد اُمرتم بطلبه من أهله ، فاطلبوه»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شرح الحديث يتمُّ في موضعين :</w:t>
      </w:r>
    </w:p>
    <w:p w:rsidR="00B708E2" w:rsidRDefault="00B708E2" w:rsidP="00B708E2">
      <w:pPr>
        <w:pStyle w:val="Heading1Center"/>
        <w:rPr>
          <w:rtl/>
        </w:rPr>
      </w:pPr>
      <w:bookmarkStart w:id="113" w:name="_Toc185349559"/>
      <w:r>
        <w:rPr>
          <w:rFonts w:hint="eastAsia"/>
          <w:rtl/>
        </w:rPr>
        <w:t>الموضع</w:t>
      </w:r>
      <w:r>
        <w:rPr>
          <w:rtl/>
        </w:rPr>
        <w:t xml:space="preserve"> الأول :</w:t>
      </w:r>
      <w:bookmarkEnd w:id="113"/>
    </w:p>
    <w:p w:rsidR="00B708E2" w:rsidRDefault="00B708E2" w:rsidP="00B708E2">
      <w:pPr>
        <w:pStyle w:val="Heading1Center"/>
        <w:rPr>
          <w:rtl/>
        </w:rPr>
      </w:pPr>
      <w:bookmarkStart w:id="114" w:name="_Toc185349560"/>
      <w:r>
        <w:rPr>
          <w:rFonts w:hint="eastAsia"/>
          <w:rtl/>
        </w:rPr>
        <w:t>في</w:t>
      </w:r>
      <w:r>
        <w:rPr>
          <w:rtl/>
        </w:rPr>
        <w:t xml:space="preserve"> رجال السند</w:t>
      </w:r>
      <w:bookmarkEnd w:id="114"/>
    </w:p>
    <w:p w:rsidR="00B708E2" w:rsidRDefault="00B708E2" w:rsidP="00B708E2">
      <w:pPr>
        <w:pStyle w:val="Heading1Center"/>
        <w:rPr>
          <w:rtl/>
        </w:rPr>
      </w:pPr>
      <w:bookmarkStart w:id="115" w:name="_Toc185349561"/>
      <w:r>
        <w:rPr>
          <w:rtl/>
        </w:rPr>
        <w:t>[ترجمة الحسن بن محبوب السراد]</w:t>
      </w:r>
      <w:bookmarkEnd w:id="115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(فأمّا ابن محبوب) فهو الحسن بن محبوب السراد ، ويقال له : الزراد ، و</w:t>
      </w:r>
      <w:r>
        <w:rPr>
          <w:rFonts w:hint="cs"/>
          <w:rtl/>
        </w:rPr>
        <w:t>ی</w:t>
      </w:r>
      <w:r>
        <w:rPr>
          <w:rFonts w:hint="eastAsia"/>
          <w:rtl/>
        </w:rPr>
        <w:t>کنّ</w:t>
      </w:r>
      <w:r>
        <w:rPr>
          <w:rFonts w:hint="cs"/>
          <w:rtl/>
        </w:rPr>
        <w:t>ی</w:t>
      </w:r>
      <w:r>
        <w:rPr>
          <w:rtl/>
        </w:rPr>
        <w:t xml:space="preserve"> أبا علي ، مولى بجيلة ، كوفي ، ثقة.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روي</w:t>
      </w:r>
      <w:r>
        <w:rPr>
          <w:rtl/>
        </w:rPr>
        <w:t xml:space="preserve"> عن أبي الحسن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وروى عن ستين رجلاً من أصحاب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وكان جل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القدر ، ويعدّ من الأركان الأربعة في عصره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ممَّن أجمعت العصابة عليه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ومات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سنة </w:t>
      </w:r>
      <w:r>
        <w:rPr>
          <w:rtl/>
          <w:lang w:bidi="fa-IR"/>
        </w:rPr>
        <w:t>22</w:t>
      </w:r>
      <w:r>
        <w:rPr>
          <w:rtl/>
        </w:rPr>
        <w:t xml:space="preserve">4 هـ وهو من أبناء خمس وسبعين سنة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وصّرح بتوثيقه غير واحد من علماء الرجال ، كالنجاشي في (الفهرست) ، والعلّامة في (الخلاصة) ، والكاظمي في (المشتركات)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13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30</w:t>
      </w:r>
      <w:r w:rsidRPr="003D2A13">
        <w:rPr>
          <w:rtl/>
        </w:rPr>
        <w:t xml:space="preserve"> ح 4 ، وما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الفهرست للطوسي : </w:t>
      </w:r>
      <w:r>
        <w:rPr>
          <w:rtl/>
        </w:rPr>
        <w:t>9</w:t>
      </w:r>
      <w:r w:rsidRPr="003D2A13">
        <w:rPr>
          <w:rtl/>
        </w:rPr>
        <w:t xml:space="preserve">6 رقم </w:t>
      </w:r>
      <w:r>
        <w:rPr>
          <w:rtl/>
        </w:rPr>
        <w:t>1</w:t>
      </w:r>
      <w:r w:rsidRPr="003D2A13">
        <w:rPr>
          <w:rtl/>
        </w:rPr>
        <w:t>62 / 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اخت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معرفة الرجال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830</w:t>
      </w:r>
      <w:r w:rsidRPr="003D2A13">
        <w:rPr>
          <w:rtl/>
        </w:rPr>
        <w:t xml:space="preserve"> رقم </w:t>
      </w:r>
      <w:r>
        <w:rPr>
          <w:rtl/>
        </w:rPr>
        <w:t>10</w:t>
      </w:r>
      <w:r w:rsidRPr="003D2A13">
        <w:rPr>
          <w:rtl/>
        </w:rPr>
        <w:t>5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هشام بن سالم الجواليقي]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(وأمّا هشام) بن سالم فهو المعروف بالجواليقي الجعفي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(الخلاصة) : ثقة ، ثقة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ابن طاووس : ظاهر أنه صح</w:t>
      </w:r>
      <w:r>
        <w:rPr>
          <w:rFonts w:hint="cs"/>
          <w:rtl/>
        </w:rPr>
        <w:t>ي</w:t>
      </w:r>
      <w:r>
        <w:rPr>
          <w:rFonts w:hint="eastAsia"/>
          <w:rtl/>
        </w:rPr>
        <w:t>ح</w:t>
      </w:r>
      <w:r>
        <w:rPr>
          <w:rtl/>
        </w:rPr>
        <w:t xml:space="preserve"> العقيدة ، معروف الولاية ، غير مدافع ، انتهى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الكافي ، في باب النهي عن الصفة بغير ما وصف به نفسه ، رواية دالة على فساد عقيدته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، وكان العلّامة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بنى على ضعف تلك الرواية بحيث لا يوجب قدحها في الرجل </w:t>
      </w:r>
      <w:r w:rsidRPr="00336338">
        <w:rPr>
          <w:rStyle w:val="libFootnotenumChar"/>
          <w:rtl/>
        </w:rPr>
        <w:t>(7)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16" w:name="_Toc185349562"/>
      <w:r>
        <w:rPr>
          <w:rtl/>
        </w:rPr>
        <w:t>[ترجمة أبي حمزة الثمالي]</w:t>
      </w:r>
      <w:bookmarkEnd w:id="116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(وأمّا أبو حمزة) الثمالي فاسمه ثابت بن دينار ، ثقة. قال النجاشي : (إنه لقي عليَّ ابن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وأبا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وأبا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وأبا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وروى عنهم ، وكان من خيار أصحابنا وثقاتهم ومعتمديهم في الرواية والحديث) </w:t>
      </w:r>
      <w:r w:rsidRPr="00336338">
        <w:rPr>
          <w:rStyle w:val="libFootnotenumChar"/>
          <w:rtl/>
        </w:rPr>
        <w:t>(8)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خلاصة الأقوال : </w:t>
      </w:r>
      <w:r>
        <w:rPr>
          <w:rtl/>
        </w:rPr>
        <w:t>97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120</w:t>
      </w:r>
      <w:r w:rsidRPr="003D2A13">
        <w:rPr>
          <w:rtl/>
        </w:rPr>
        <w:t xml:space="preserve"> ، خلاصة الأقوال : </w:t>
      </w:r>
      <w:r>
        <w:rPr>
          <w:rtl/>
        </w:rPr>
        <w:t>97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 xml:space="preserve"> ،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40.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رجال النجاشي : 434 رقم </w:t>
      </w:r>
      <w:r>
        <w:rPr>
          <w:rtl/>
        </w:rPr>
        <w:t>11</w:t>
      </w:r>
      <w:r w:rsidRPr="003D2A13">
        <w:rPr>
          <w:rtl/>
        </w:rPr>
        <w:t>65.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خلاصة الأقوال : </w:t>
      </w:r>
      <w:r>
        <w:rPr>
          <w:rtl/>
        </w:rPr>
        <w:t>289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التحرير الطاووسي : 5</w:t>
      </w:r>
      <w:r>
        <w:rPr>
          <w:rtl/>
        </w:rPr>
        <w:t>99</w:t>
      </w:r>
      <w:r w:rsidRPr="003D2A13">
        <w:rPr>
          <w:rtl/>
        </w:rPr>
        <w:t xml:space="preserve"> رقم 455.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100</w:t>
      </w:r>
      <w:r w:rsidRPr="003D2A13">
        <w:rPr>
          <w:rtl/>
        </w:rPr>
        <w:t xml:space="preserve"> ح</w:t>
      </w:r>
      <w:r>
        <w:rPr>
          <w:rFonts w:hint="cs"/>
          <w:rtl/>
        </w:rPr>
        <w:t xml:space="preserve"> </w:t>
      </w:r>
      <w:r w:rsidRPr="003D2A13">
        <w:rPr>
          <w:rtl/>
        </w:rPr>
        <w:t>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7</w:t>
      </w:r>
      <w:r w:rsidRPr="003D2A13">
        <w:rPr>
          <w:rtl/>
        </w:rPr>
        <w:t xml:space="preserve">) ينظر عن ترجمته بالتفصيل : معجم رجال </w:t>
      </w:r>
      <w:r>
        <w:rPr>
          <w:rtl/>
        </w:rPr>
        <w:t>الحديث</w:t>
      </w:r>
      <w:r w:rsidRPr="003D2A13">
        <w:rPr>
          <w:rtl/>
        </w:rPr>
        <w:t xml:space="preserve"> </w:t>
      </w:r>
      <w:r>
        <w:rPr>
          <w:rtl/>
        </w:rPr>
        <w:t>20</w:t>
      </w:r>
      <w:r w:rsidRPr="003D2A13">
        <w:rPr>
          <w:rtl/>
        </w:rPr>
        <w:t xml:space="preserve"> : </w:t>
      </w:r>
      <w:r>
        <w:rPr>
          <w:rtl/>
        </w:rPr>
        <w:t>22</w:t>
      </w:r>
      <w:r w:rsidRPr="003D2A13">
        <w:rPr>
          <w:rtl/>
        </w:rPr>
        <w:t xml:space="preserve">4 رقم </w:t>
      </w:r>
      <w:r>
        <w:rPr>
          <w:rtl/>
        </w:rPr>
        <w:t>133</w:t>
      </w:r>
      <w:r w:rsidRPr="003D2A13">
        <w:rPr>
          <w:rtl/>
        </w:rPr>
        <w:t>6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8</w:t>
      </w:r>
      <w:r w:rsidRPr="003D2A13">
        <w:rPr>
          <w:rtl/>
        </w:rPr>
        <w:t xml:space="preserve">) رجال النجاشي : </w:t>
      </w:r>
      <w:r>
        <w:rPr>
          <w:rtl/>
        </w:rPr>
        <w:t>11</w:t>
      </w:r>
      <w:r w:rsidRPr="003D2A13">
        <w:rPr>
          <w:rtl/>
        </w:rPr>
        <w:t xml:space="preserve">5 رقم </w:t>
      </w:r>
      <w:r>
        <w:rPr>
          <w:rtl/>
        </w:rPr>
        <w:t>29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أبو إسحاق السبيعي]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(وأمّا السبيعي) فهو أبو إسحاق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على ما ذكره الشيخ في رجاله في أصحاب أبي محمّد الحسن بن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وروى عنه أبو حمزة الثمالي ، وقيل : هو عمر ـ أو عمرو ـ بن عبد الله بن علي السبيعي ، وهو موافق لما في شرح الكرماني لصحيح البخاري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وعليه فهو من الثقات ، بل من أخصّ الخواص.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مجمع البحرين : (</w:t>
      </w:r>
      <w:r w:rsidRPr="004B74F1">
        <w:rPr>
          <w:rStyle w:val="libBold2Char"/>
          <w:rtl/>
        </w:rPr>
        <w:t>رو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محمّد بن جعفر المؤدِّب أن أبا إسحاق واسمه عمرو بن عبد الله السبيعي ، صلّ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أربعين سنة صلاة الغداء بوضوء العتمة ، وكان يختم القرآن في كُلّ ليلة ، ولم يكن في زمانه أعبد منه ولا أوثق في الحديث عند الخاص والعام ، وكان من ثقات علي بن ا</w:t>
      </w:r>
      <w:r w:rsidRPr="004B74F1">
        <w:rPr>
          <w:rStyle w:val="libBold2Char"/>
          <w:rFonts w:hint="eastAsia"/>
          <w:rtl/>
        </w:rPr>
        <w:t>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ووُلد في الليلة التي قُبض فيها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وله تسع وتسعون سنة ، وهو من هَمْدان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رجال الوسيط أنه وابن يونس من العامّة ، ولعل بما قاله الذهبي في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إن أبا إسحاق السبيعي من أئمّة التابعين بالكوفة وأثباتهم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وهو ليس بقاطع عليه بالخلاف ؛ إذ لعله قَدْ خفي مذهبه لشدَّة التقية ، على أنه ااَّفق له اولغيره مدح رجال الشيعة كأبا</w:t>
      </w:r>
      <w:r>
        <w:rPr>
          <w:rFonts w:hint="eastAsia"/>
          <w:rtl/>
        </w:rPr>
        <w:t>ن</w:t>
      </w:r>
      <w:r>
        <w:rPr>
          <w:rtl/>
        </w:rPr>
        <w:t xml:space="preserve"> بن تغلب وغيره بأعظم من هذا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B15385">
      <w:pPr>
        <w:pStyle w:val="libLine"/>
        <w:rPr>
          <w:rtl/>
        </w:rPr>
      </w:pPr>
      <w:r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F838A1">
        <w:rPr>
          <w:rtl/>
        </w:rPr>
        <w:t>(</w:t>
      </w:r>
      <w:r>
        <w:rPr>
          <w:rtl/>
        </w:rPr>
        <w:t>1</w:t>
      </w:r>
      <w:r w:rsidRPr="00F838A1">
        <w:rPr>
          <w:rtl/>
        </w:rPr>
        <w:t xml:space="preserve">) رجال الطوسي : </w:t>
      </w:r>
      <w:r>
        <w:rPr>
          <w:rtl/>
        </w:rPr>
        <w:t>9</w:t>
      </w:r>
      <w:r w:rsidRPr="00F838A1">
        <w:rPr>
          <w:rtl/>
        </w:rPr>
        <w:t>6 رقم 956 ، وفي المطبوع ذكر أبا إسحاق السبيعي فقط ، وابن كليب بعده رقم فهو على ذلك شخص آخر ، فلاحظ.</w:t>
      </w:r>
    </w:p>
    <w:p w:rsidR="00B708E2" w:rsidRDefault="00B708E2" w:rsidP="00336338">
      <w:pPr>
        <w:pStyle w:val="libFootnote0"/>
        <w:rPr>
          <w:rtl/>
        </w:rPr>
      </w:pPr>
      <w:r w:rsidRPr="00F838A1">
        <w:rPr>
          <w:rtl/>
        </w:rPr>
        <w:t xml:space="preserve">(2) ذكره عنه المازندراني في شرح اُصول الكافي 2 : </w:t>
      </w:r>
      <w:r>
        <w:rPr>
          <w:rtl/>
        </w:rPr>
        <w:t>8</w:t>
      </w:r>
      <w:r w:rsidRPr="00F838A1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F838A1">
        <w:rPr>
          <w:rtl/>
        </w:rPr>
        <w:t xml:space="preserve">(3) مجمع </w:t>
      </w:r>
      <w:r>
        <w:rPr>
          <w:rtl/>
        </w:rPr>
        <w:t>البحرين</w:t>
      </w:r>
      <w:r w:rsidRPr="00F838A1">
        <w:rPr>
          <w:rtl/>
        </w:rPr>
        <w:t xml:space="preserve"> 3 : </w:t>
      </w:r>
      <w:r>
        <w:rPr>
          <w:rtl/>
        </w:rPr>
        <w:t>2</w:t>
      </w:r>
      <w:r w:rsidRPr="00F838A1">
        <w:rPr>
          <w:rtl/>
        </w:rPr>
        <w:t>5</w:t>
      </w:r>
      <w:r>
        <w:rPr>
          <w:rtl/>
        </w:rPr>
        <w:t>0</w:t>
      </w:r>
      <w:r w:rsidRPr="00F838A1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F838A1">
        <w:rPr>
          <w:rtl/>
        </w:rPr>
        <w:t>(4) م</w:t>
      </w:r>
      <w:r w:rsidRPr="00F838A1">
        <w:rPr>
          <w:rFonts w:hint="cs"/>
          <w:rtl/>
        </w:rPr>
        <w:t>ی</w:t>
      </w:r>
      <w:r w:rsidRPr="00F838A1">
        <w:rPr>
          <w:rFonts w:hint="eastAsia"/>
          <w:rtl/>
        </w:rPr>
        <w:t>زان</w:t>
      </w:r>
      <w:r w:rsidRPr="00F838A1">
        <w:rPr>
          <w:rtl/>
        </w:rPr>
        <w:t xml:space="preserve"> الاعتدال 3 : 3</w:t>
      </w:r>
      <w:r>
        <w:rPr>
          <w:rtl/>
        </w:rPr>
        <w:t>70</w:t>
      </w:r>
      <w:r w:rsidRPr="00F838A1">
        <w:rPr>
          <w:rtl/>
        </w:rPr>
        <w:t xml:space="preserve"> رقم 63</w:t>
      </w:r>
      <w:r>
        <w:rPr>
          <w:rtl/>
        </w:rPr>
        <w:t>9</w:t>
      </w:r>
      <w:r w:rsidRPr="00F838A1">
        <w:rPr>
          <w:rtl/>
        </w:rPr>
        <w:t>3.</w:t>
      </w:r>
    </w:p>
    <w:p w:rsidR="00B708E2" w:rsidRDefault="00B708E2" w:rsidP="00336338">
      <w:pPr>
        <w:pStyle w:val="libFootnote0"/>
        <w:rPr>
          <w:rtl/>
        </w:rPr>
      </w:pPr>
      <w:r w:rsidRPr="00F838A1">
        <w:rPr>
          <w:rtl/>
        </w:rPr>
        <w:t>(5) ت</w:t>
      </w:r>
      <w:r>
        <w:rPr>
          <w:rtl/>
        </w:rPr>
        <w:t>لخيص الأقوال ، للأسترآبادي ، (مخطوط).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(القاموس) : (</w:t>
      </w:r>
      <w:r w:rsidRPr="004B74F1">
        <w:rPr>
          <w:rStyle w:val="libBold2Char"/>
          <w:rtl/>
        </w:rPr>
        <w:t>السبيع ، كأمير ، السبيع بن سبع ، أبو بطن من هَمْدان ، ومنهم : الإمام أبو إسحاق عمرو بن عبد الله ، ومحلّة بالكوفة منسوب إليهم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ابن الأثير في النهاية : (</w:t>
      </w:r>
      <w:r w:rsidRPr="004B74F1">
        <w:rPr>
          <w:rStyle w:val="libBold2Char"/>
          <w:rtl/>
        </w:rPr>
        <w:t>السبيع ، هو بفتح السين وكسر الباء : محلّة من محالّ الكوفة منسوبة إلى القبيلة ، وهم بنو سبيع من هَمْدان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وقوله</w:t>
      </w:r>
      <w:r>
        <w:rPr>
          <w:rtl/>
        </w:rPr>
        <w:t xml:space="preserve"> : عمّن حدثه يوجب إرسال الحديث.</w:t>
      </w:r>
    </w:p>
    <w:p w:rsidR="00B708E2" w:rsidRDefault="00B708E2" w:rsidP="00B708E2">
      <w:pPr>
        <w:pStyle w:val="Heading1Center"/>
        <w:rPr>
          <w:rtl/>
        </w:rPr>
      </w:pPr>
      <w:bookmarkStart w:id="117" w:name="_Toc185349563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17"/>
    </w:p>
    <w:p w:rsidR="00B708E2" w:rsidRDefault="00B708E2" w:rsidP="00B708E2">
      <w:pPr>
        <w:pStyle w:val="Heading1Center"/>
        <w:rPr>
          <w:rtl/>
        </w:rPr>
      </w:pPr>
      <w:bookmarkStart w:id="118" w:name="_Toc185349564"/>
      <w:r>
        <w:rPr>
          <w:rFonts w:hint="eastAsia"/>
          <w:rtl/>
        </w:rPr>
        <w:t>اختصاص</w:t>
      </w:r>
      <w:r>
        <w:rPr>
          <w:rtl/>
        </w:rPr>
        <w:t xml:space="preserve">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بإمرة المؤمنين</w:t>
      </w:r>
      <w:bookmarkEnd w:id="11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متن الحديث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قال : سمعت أمير المؤمن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ن</w:t>
      </w:r>
      <w:r>
        <w:rPr>
          <w:rFonts w:hint="eastAsia"/>
          <w:rtl/>
        </w:rPr>
        <w:t>»</w:t>
      </w:r>
      <w:r>
        <w:rPr>
          <w:rtl/>
        </w:rPr>
        <w:t xml:space="preserve"> : هذا لقب خُصّ به علي بن أبي طالب كما هو متفق عليه بين علماء الإمامية ، ثبتت له هذه المرتبة من عهد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بل لُقِّب به وآدم بين الروح والجسد ، كما رواه من العامّة ابن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في فردوس الأخبار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ومع ذ</w:t>
      </w:r>
      <w:r>
        <w:rPr>
          <w:rFonts w:hint="eastAsia"/>
          <w:rtl/>
        </w:rPr>
        <w:t>لك</w:t>
      </w:r>
      <w:r>
        <w:rPr>
          <w:rtl/>
        </w:rPr>
        <w:t xml:space="preserve"> فقد زعمت العامّة مشاركة الأول والثاني معه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في هذا اللَّقب ، بل جعلوا ذلك من أوليات الثاني ، وقالوا : أوَّل من لقِّب بأمير المؤمنين هو عمر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وللسيد رضي الدين علي بن طاووس الحسني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كتاب (اليقين باختصاص مولانا أمير المؤمنين بإمرة المؤمنين) قَدْ جمع فيه من طرق العامّة المعتبرة والكتب المعتمدة عندهم مائتي وعشرين حديثاً بأسان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مختلفة متعددة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القاموس المحيط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النهاية في غريب الحديث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338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فردوس الأخبار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197</w:t>
      </w:r>
      <w:r w:rsidRPr="003D2A13">
        <w:rPr>
          <w:rtl/>
        </w:rPr>
        <w:t xml:space="preserve"> ح 5</w:t>
      </w:r>
      <w:r>
        <w:rPr>
          <w:rtl/>
        </w:rPr>
        <w:t>1</w:t>
      </w:r>
      <w:r w:rsidRPr="003D2A13">
        <w:rPr>
          <w:rtl/>
        </w:rPr>
        <w:t>04.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فتح الباري 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28</w:t>
      </w:r>
      <w:r w:rsidRPr="003D2A13">
        <w:rPr>
          <w:rtl/>
        </w:rPr>
        <w:t xml:space="preserve">5 ، عمدة القاري </w:t>
      </w:r>
      <w:r>
        <w:rPr>
          <w:rtl/>
        </w:rPr>
        <w:t>17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ممَّا</w:t>
      </w:r>
      <w:r>
        <w:rPr>
          <w:rtl/>
        </w:rPr>
        <w:t xml:space="preserve"> يدل على تخصيص هذا اللقب بعلي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واعترف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بأنه لم يستوعب جميع الأخبار.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والعمل به</w:t>
      </w:r>
      <w:r>
        <w:rPr>
          <w:rtl/>
        </w:rPr>
        <w:t xml:space="preserve">» : إعلم أن كلّ علم من علوم الدين يقتضي عملاً لو لم يأت به لكان ذلك العلم ناقصاً ، حَتَّى مُثّل العلم بوجوده تعالى ، وقدرته ، ولطفه ، وإحسانه ، يقتضي طاعةً في أمره ونهيه ، والعلم بوجود الجنَّة والنار يقتضي العمل الموجب لحصول الأوَّل والنجاة من الثاني ، فلا وجه للاختصاص بالعلم المتعلّق بكيفية العمل كما هو المنقول عن بعض الناظرين إلى هذا الحديث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أوجب عليكم من طلب المال</w:t>
      </w:r>
      <w:r>
        <w:rPr>
          <w:rtl/>
        </w:rPr>
        <w:t>» : فيه دلالة على أمرين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الأول</w:t>
      </w:r>
      <w:r>
        <w:rPr>
          <w:rtl/>
        </w:rPr>
        <w:t xml:space="preserve"> : طلب المال ، وعلى قدر الكفاف واجب قطعاً ، وبه يحصل الاستعانة بالعبادات والطاعات كما ورد : لولا الخبز ما صلَّينا ولا صمنا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ينافي الزهد المطلوب في دار الدنيا ؛ لأن المراد به كما عن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قُصر الأمل ، وشكر كلّ نعمة ، والورع عمّا حرّم الله عزَّ وجلَّ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يكون الزهد في ترك الحلال وقد قال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لا خير فيمن لا يحب جمع المال من حلال يكفُّ به وجهه ، ويقضي به دينه ، ويصل به رحمه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الكافي 5 : </w:t>
      </w:r>
      <w:r>
        <w:rPr>
          <w:rtl/>
        </w:rPr>
        <w:t>73</w:t>
      </w:r>
      <w:r w:rsidRPr="003D2A13">
        <w:rPr>
          <w:rtl/>
        </w:rPr>
        <w:t xml:space="preserve"> ح </w:t>
      </w:r>
      <w:r>
        <w:rPr>
          <w:rtl/>
        </w:rPr>
        <w:t>13</w:t>
      </w:r>
      <w:r w:rsidRPr="003D2A13">
        <w:rPr>
          <w:rtl/>
        </w:rPr>
        <w:t xml:space="preserve"> عن رسول الله </w:t>
      </w:r>
      <w:r w:rsidRPr="00837515">
        <w:rPr>
          <w:rStyle w:val="libAlaemChar"/>
          <w:rtl/>
        </w:rPr>
        <w:t>صلى‌الله‌عليه‌وآله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ينظر : نهج البلاغة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130</w:t>
      </w:r>
      <w:r w:rsidRPr="003D2A13">
        <w:rPr>
          <w:rtl/>
        </w:rPr>
        <w:t xml:space="preserve"> والحد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ث</w:t>
      </w:r>
      <w:r w:rsidRPr="003D2A13">
        <w:rPr>
          <w:rtl/>
        </w:rPr>
        <w:t xml:space="preserve"> نقل بالمعن</w:t>
      </w:r>
      <w:r w:rsidRPr="003D2A13">
        <w:rPr>
          <w:rFonts w:hint="cs"/>
          <w:rtl/>
        </w:rPr>
        <w:t>ی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الکافي 5 : </w:t>
      </w:r>
      <w:r>
        <w:rPr>
          <w:rtl/>
        </w:rPr>
        <w:t>72</w:t>
      </w:r>
      <w:r w:rsidRPr="003D2A13">
        <w:rPr>
          <w:rtl/>
        </w:rPr>
        <w:t xml:space="preserve"> ح 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الثاني</w:t>
      </w:r>
      <w:r>
        <w:rPr>
          <w:rtl/>
        </w:rPr>
        <w:t xml:space="preserve"> : طلب العلم أوجب وأوكد من طلب المال ، والمراد به الوجوب العقلي العيني ، أي أحسن وأليق بأنفسكم ، والدليل عليه قول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لكميل بن زياد : «</w:t>
      </w:r>
      <w:r>
        <w:rPr>
          <w:rFonts w:hint="cs"/>
          <w:rtl/>
        </w:rPr>
        <w:t>ي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العلم خير من المال ، العلم يحرسك وأنت تحرس المال ، والمال تنقصه النفقة ، والعلم يزكو </w:t>
      </w:r>
      <w:r>
        <w:rPr>
          <w:rFonts w:hint="eastAsia"/>
          <w:rtl/>
        </w:rPr>
        <w:t>على</w:t>
      </w:r>
      <w:r>
        <w:rPr>
          <w:rtl/>
        </w:rPr>
        <w:t xml:space="preserve"> الإنفاق»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ويمكن أن يُجعل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«إنَّ المال مقسوم» : بيان لأرجحية طلب العلم ؛ إذ يعد الالتفات إلى قوله تعالى : ﴿</w:t>
      </w:r>
      <w:r w:rsidRPr="00837515">
        <w:rPr>
          <w:rStyle w:val="libAieChar"/>
          <w:rtl/>
        </w:rPr>
        <w:t>نَحْنُ قَسَمْنَا بَيْنَهُم مَّعِيشَتَهُمْ فِي الْحَيَاةِ الدُّنْيَا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وقوله تعالى : ﴿</w:t>
      </w:r>
      <w:r w:rsidRPr="00837515">
        <w:rPr>
          <w:rStyle w:val="libAieChar"/>
          <w:rtl/>
        </w:rPr>
        <w:t xml:space="preserve">وَمَا مِن دَابَّةٍ فِي الْأَرْضِ إِلَّا عَلَى </w:t>
      </w:r>
      <w:r w:rsidRPr="00837515">
        <w:rPr>
          <w:rStyle w:val="libAieChar"/>
          <w:rFonts w:hint="eastAsia"/>
          <w:rtl/>
        </w:rPr>
        <w:t>اللَّـهِ</w:t>
      </w:r>
      <w:r w:rsidRPr="00837515">
        <w:rPr>
          <w:rStyle w:val="libAieChar"/>
          <w:rtl/>
        </w:rPr>
        <w:t xml:space="preserve"> رِزْقُهَا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لا ينبغي لعاقل أن يصرف عزيز أوقاته ، وثم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ساعاته في جلب الأموال ، وتحصيل الأسباب ، ويترك طلب العلم الَّذي فيه حياة القلب والبقاء الأبدي ، فإن العلم غذاء الروح وحياته الباقية التي لا انقطاع لها (الناس موت</w:t>
      </w:r>
      <w:r>
        <w:rPr>
          <w:rFonts w:hint="cs"/>
          <w:rtl/>
        </w:rPr>
        <w:t>ی</w:t>
      </w:r>
      <w:r>
        <w:rPr>
          <w:rtl/>
        </w:rPr>
        <w:t xml:space="preserve"> وأهل العلم أحياء)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فاطلبوه من أهله</w:t>
      </w:r>
      <w:r>
        <w:rPr>
          <w:rtl/>
        </w:rPr>
        <w:t>» : وهم الأئمّة الَّذين هم أهل الذكر كما قال تعالى : ﴿</w:t>
      </w:r>
      <w:r w:rsidRPr="00837515">
        <w:rPr>
          <w:rStyle w:val="libAieChar"/>
          <w:rtl/>
        </w:rPr>
        <w:t>فَاسْأَلُوا أَهْلَ الذِّكْرِ إِن كُنتُمْ لَا تَعْلَمُونَ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وحاصل</w:t>
      </w:r>
      <w:r>
        <w:rPr>
          <w:rtl/>
        </w:rPr>
        <w:t xml:space="preserve"> هذه الرواية أن الرزق من لوازم الحياة ، فالإنسان غير مختار في ترکه ، بل مأتيّ إليه وإن فرّ عنه ، وما كان بهذه المثابة من ملازمة الوجود لا ينبغي الجهد في تحصيله ، بخلاف العلم فإنه ليس من شرائط الوجود والحياة ، بل يحصل بالطلب والابتغاء من أهله ، فينبغي </w:t>
      </w:r>
      <w:r>
        <w:rPr>
          <w:rFonts w:hint="eastAsia"/>
          <w:rtl/>
        </w:rPr>
        <w:t>المبالغة</w:t>
      </w:r>
      <w:r>
        <w:rPr>
          <w:rtl/>
        </w:rPr>
        <w:t xml:space="preserve"> في طلبه وتحصيله من أهله.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نهج البلاغة 4 : </w:t>
      </w:r>
      <w:r>
        <w:rPr>
          <w:rtl/>
        </w:rPr>
        <w:t>3</w:t>
      </w:r>
      <w:r w:rsidRPr="003D2A13">
        <w:rPr>
          <w:rtl/>
        </w:rPr>
        <w:t>6 وفي الأصل : (والعلم يزكو ويزداد).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الزخرف : من آية </w:t>
      </w:r>
      <w:r>
        <w:rPr>
          <w:rtl/>
        </w:rPr>
        <w:t>32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سورة هود : من آية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الدر المختار </w:t>
      </w:r>
      <w:r>
        <w:rPr>
          <w:rtl/>
        </w:rPr>
        <w:t>1</w:t>
      </w:r>
      <w:r w:rsidRPr="003D2A13">
        <w:rPr>
          <w:rtl/>
        </w:rPr>
        <w:t xml:space="preserve"> : 43 ، من شعرٍ ينسب لأمير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سورة النحل : من آية 43.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الخامس</w:t>
      </w:r>
    </w:p>
    <w:p w:rsidR="00B708E2" w:rsidRDefault="00B708E2" w:rsidP="00B708E2">
      <w:pPr>
        <w:pStyle w:val="Heading1Center"/>
        <w:rPr>
          <w:rtl/>
        </w:rPr>
      </w:pPr>
      <w:bookmarkStart w:id="119" w:name="_Toc185349565"/>
      <w:r>
        <w:rPr>
          <w:rFonts w:hint="eastAsia"/>
          <w:rtl/>
        </w:rPr>
        <w:t>العلماء</w:t>
      </w:r>
      <w:r>
        <w:rPr>
          <w:rtl/>
        </w:rPr>
        <w:t xml:space="preserve"> ورثة الأنبياء</w:t>
      </w:r>
      <w:bookmarkEnd w:id="119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[6</w:t>
      </w:r>
      <w:r>
        <w:rPr>
          <w:rtl/>
          <w:lang w:bidi="fa-IR"/>
        </w:rPr>
        <w:t xml:space="preserve">7]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وعنه ، عن محمّد بن يحيى ، عن أحمد بن محمّد بن عيسی ، عن محمّد بن خالد ، عن أبي البختري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إنَّ العلماء ورثة الأنبياء ، وذاك أن الأنبياء لم يورَّثوا درهماً ولا ديناراً ، وإنَّما أورثوا أحاديث من أحاديثهم ، فمن أخذ بشيء منها أخذ حظاً وافراً ، فانظروا علمكم هذا عمّن تأخذونه؟ فإن فينا أهل البيت في كل خلف عدولاً ، ينفون عنه تحريف الغالين ، وانتحال المبطلين ، وتأويل الجاهلين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وتقريب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20" w:name="_Toc185349566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2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حال سند الحديث : ومرجع الضمير الكليني </w:t>
      </w:r>
      <w:r w:rsidRPr="00837515">
        <w:rPr>
          <w:rStyle w:val="libAlaemChar"/>
          <w:rtl/>
        </w:rPr>
        <w:t>رحمه‌الله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21" w:name="_Toc185349567"/>
      <w:r>
        <w:rPr>
          <w:rtl/>
        </w:rPr>
        <w:t>[ترجمة محمّد بن خالد البرقي]</w:t>
      </w:r>
      <w:bookmarkEnd w:id="12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فأمّا</w:t>
      </w:r>
      <w:r>
        <w:rPr>
          <w:rtl/>
        </w:rPr>
        <w:t xml:space="preserve"> محمّد بن خالد : فهو المعروف بالبرقي ، أبو عبد الله ، مولى أبي موسى الأشعري.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: (</w:t>
      </w:r>
      <w:r w:rsidRPr="004B74F1">
        <w:rPr>
          <w:rStyle w:val="libBold2Char"/>
          <w:rtl/>
        </w:rPr>
        <w:t>وكان محمّد ضعيفاً في الحديث ، وكان أديباً ، حسن المعرفة بالأخبار وعلوم العرب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ووثّقه</w:t>
      </w:r>
      <w:r>
        <w:rPr>
          <w:rtl/>
        </w:rPr>
        <w:t xml:space="preserve"> المجلسي في (الوجيزة)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وقال صاحب البُلغَة : (</w:t>
      </w:r>
      <w:r w:rsidRPr="004B74F1">
        <w:rPr>
          <w:rStyle w:val="libBold2Char"/>
          <w:rtl/>
        </w:rPr>
        <w:t>وابن خالد البرقي مختلف فيه ، ولعلَّ الأظهر تعديله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في الأصل : (أبي الحسن البختري) وهي لم ترد في المصدر وکتاب الكافي.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معالم الدين : </w:t>
      </w:r>
      <w:r>
        <w:rPr>
          <w:rtl/>
        </w:rPr>
        <w:t>13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32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رجال النجاشي : </w:t>
      </w:r>
      <w:r>
        <w:rPr>
          <w:rtl/>
        </w:rPr>
        <w:t>33</w:t>
      </w:r>
      <w:r w:rsidRPr="003D2A13">
        <w:rPr>
          <w:rtl/>
        </w:rPr>
        <w:t xml:space="preserve">5 رقم </w:t>
      </w:r>
      <w:r>
        <w:rPr>
          <w:rtl/>
        </w:rPr>
        <w:t>898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الوجيزة في الرجال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8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66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لم أعثر عليه في بلغة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أبي الحسن البختري]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أبو الحسن البختري : بالخاء المعجمة ، اسمه وهب بن وهب ، فعن الفضل بن شاذان أنه من أكذب البريَّة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الشيخ : (</w:t>
      </w:r>
      <w:r w:rsidRPr="004B74F1">
        <w:rPr>
          <w:rStyle w:val="libBold2Char"/>
          <w:rtl/>
        </w:rPr>
        <w:t>إنه ضع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ف</w:t>
      </w:r>
      <w:r w:rsidRPr="004B74F1">
        <w:rPr>
          <w:rStyle w:val="libBold2Char"/>
          <w:rtl/>
        </w:rPr>
        <w:t xml:space="preserve"> ، عامَّي المذهب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وعدّه</w:t>
      </w:r>
      <w:r>
        <w:rPr>
          <w:rtl/>
        </w:rPr>
        <w:t xml:space="preserve"> المجلسي : (</w:t>
      </w:r>
      <w:r w:rsidRPr="004B74F1">
        <w:rPr>
          <w:rStyle w:val="libBold2Char"/>
          <w:rtl/>
        </w:rPr>
        <w:t>غالياً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tl/>
        </w:rPr>
        <w:t xml:space="preserve"> ذلك فقد قال جدّي الفاضل الصالح في شرحه : (</w:t>
      </w:r>
      <w:r w:rsidRPr="004B74F1">
        <w:rPr>
          <w:rStyle w:val="libBold2Char"/>
          <w:rtl/>
        </w:rPr>
        <w:t>إن الحديث معتبر ، وإن كان الراوي كذوباً ؛ لأن الكذوب قَدْ يصدق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22" w:name="_Toc185349568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22"/>
    </w:p>
    <w:p w:rsidR="00B708E2" w:rsidRDefault="00B708E2" w:rsidP="00B708E2">
      <w:pPr>
        <w:pStyle w:val="Heading1Center"/>
        <w:rPr>
          <w:rtl/>
        </w:rPr>
      </w:pPr>
      <w:bookmarkStart w:id="123" w:name="_Toc185349569"/>
      <w:r>
        <w:rPr>
          <w:rFonts w:hint="eastAsia"/>
          <w:rtl/>
        </w:rPr>
        <w:t>العلماء</w:t>
      </w:r>
      <w:r>
        <w:rPr>
          <w:rtl/>
        </w:rPr>
        <w:t xml:space="preserve"> ورثة الأنبياء</w:t>
      </w:r>
      <w:bookmarkEnd w:id="123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قَدْ عرفت من البيانات السابقة شرح ما يتعلق ببعض فقرات الحديث بما لا ينافي ما عليه الشيعة من توريث الأنبياء ، والمقصود من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فانظروا علمكم هذا عمّن تأخذونه</w:t>
      </w:r>
      <w:r>
        <w:rPr>
          <w:rtl/>
        </w:rPr>
        <w:t>» هو التنبيه على أنه ينبغي لكم أن تعرفوا أحوال الناس حَتَّى تجدوا أهل هذا العلم لتأخذوا منه ؛ لأنَّ مدّعي العلم بعد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كثير ، والجميع ليسوا قائلين بالصواب ، ولا آخذين له من مشكاة النبوة ، بل أكثرهم يدعون بمجرد الأهواء طالبين للتقدّم والرئاسة ، التابعين للشيطان والنفس الأمارة بالسوء وإنَّما القائلون بالحقّ ، الآخ</w:t>
      </w:r>
      <w:r>
        <w:rPr>
          <w:rFonts w:hint="eastAsia"/>
          <w:rtl/>
        </w:rPr>
        <w:t>ذون</w:t>
      </w:r>
      <w:r>
        <w:rPr>
          <w:rtl/>
        </w:rPr>
        <w:t xml:space="preserve"> له من منبع الرسالة ، وهم أهل البيت الَّذين قال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فيهم : «</w:t>
      </w:r>
      <w:r w:rsidRPr="004B74F1">
        <w:rPr>
          <w:rStyle w:val="libBold2Char"/>
          <w:rtl/>
        </w:rPr>
        <w:t>إنّي تارك فيكم الثَّقلين : كتابَ اللهِ وعترتي أهلَ بيتي</w:t>
      </w:r>
      <w:r>
        <w:rPr>
          <w:rtl/>
        </w:rPr>
        <w:t>».</w:t>
      </w:r>
    </w:p>
    <w:p w:rsidR="00B708E2" w:rsidRDefault="00B708E2" w:rsidP="00B15385">
      <w:pPr>
        <w:pStyle w:val="libLine"/>
        <w:rPr>
          <w:rtl/>
        </w:rPr>
      </w:pPr>
      <w:r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048A3">
        <w:rPr>
          <w:rtl/>
        </w:rPr>
        <w:t>(</w:t>
      </w:r>
      <w:r>
        <w:rPr>
          <w:rtl/>
        </w:rPr>
        <w:t>1</w:t>
      </w:r>
      <w:r w:rsidRPr="003048A3">
        <w:rPr>
          <w:rtl/>
        </w:rPr>
        <w:t>) اخت</w:t>
      </w:r>
      <w:r>
        <w:rPr>
          <w:rFonts w:hint="cs"/>
          <w:rtl/>
        </w:rPr>
        <w:t>يا</w:t>
      </w:r>
      <w:r w:rsidRPr="003048A3">
        <w:rPr>
          <w:rFonts w:hint="eastAsia"/>
          <w:rtl/>
        </w:rPr>
        <w:t>ر</w:t>
      </w:r>
      <w:r w:rsidRPr="003048A3">
        <w:rPr>
          <w:rtl/>
        </w:rPr>
        <w:t xml:space="preserve"> معرفة الرجال </w:t>
      </w:r>
      <w:r>
        <w:rPr>
          <w:rtl/>
        </w:rPr>
        <w:t>2</w:t>
      </w:r>
      <w:r w:rsidRPr="003048A3">
        <w:rPr>
          <w:rtl/>
        </w:rPr>
        <w:t xml:space="preserve"> : 5</w:t>
      </w:r>
      <w:r>
        <w:rPr>
          <w:rtl/>
        </w:rPr>
        <w:t>97</w:t>
      </w:r>
      <w:r w:rsidRPr="003048A3">
        <w:rPr>
          <w:rtl/>
        </w:rPr>
        <w:t xml:space="preserve"> ح 558.</w:t>
      </w:r>
    </w:p>
    <w:p w:rsidR="00B708E2" w:rsidRDefault="00B708E2" w:rsidP="00336338">
      <w:pPr>
        <w:pStyle w:val="libFootnote0"/>
        <w:rPr>
          <w:rtl/>
        </w:rPr>
      </w:pPr>
      <w:r w:rsidRPr="003048A3">
        <w:rPr>
          <w:rtl/>
        </w:rPr>
        <w:t>(</w:t>
      </w:r>
      <w:r>
        <w:rPr>
          <w:rtl/>
        </w:rPr>
        <w:t>2</w:t>
      </w:r>
      <w:r w:rsidRPr="003048A3">
        <w:rPr>
          <w:rtl/>
        </w:rPr>
        <w:t>) الفهرست للطوسي : 256 رقم 779 / 3.</w:t>
      </w:r>
    </w:p>
    <w:p w:rsidR="00B708E2" w:rsidRDefault="00B708E2" w:rsidP="00336338">
      <w:pPr>
        <w:pStyle w:val="libFootnote0"/>
        <w:rPr>
          <w:rtl/>
        </w:rPr>
      </w:pPr>
      <w:r w:rsidRPr="003048A3">
        <w:rPr>
          <w:rtl/>
        </w:rPr>
        <w:t xml:space="preserve">(3) الوجيزة في الرجال : </w:t>
      </w:r>
      <w:r>
        <w:rPr>
          <w:rtl/>
        </w:rPr>
        <w:t>191</w:t>
      </w:r>
      <w:r w:rsidRPr="003048A3">
        <w:rPr>
          <w:rtl/>
        </w:rPr>
        <w:t xml:space="preserve"> رقم </w:t>
      </w:r>
      <w:r>
        <w:rPr>
          <w:rtl/>
        </w:rPr>
        <w:t>20</w:t>
      </w:r>
      <w:r w:rsidRPr="003048A3">
        <w:rPr>
          <w:rtl/>
        </w:rPr>
        <w:t>3</w:t>
      </w:r>
      <w:r>
        <w:rPr>
          <w:rtl/>
        </w:rPr>
        <w:t>8</w:t>
      </w:r>
      <w:r w:rsidRPr="003048A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048A3">
        <w:rPr>
          <w:rtl/>
        </w:rPr>
        <w:t>(4) شرح</w:t>
      </w:r>
      <w:r>
        <w:rPr>
          <w:rtl/>
        </w:rPr>
        <w:t xml:space="preserve"> اُصول الكافي </w:t>
      </w:r>
      <w:r>
        <w:rPr>
          <w:rtl/>
          <w:lang w:bidi="fa-IR"/>
        </w:rPr>
        <w:t>2 : 2</w:t>
      </w:r>
      <w:r>
        <w:rPr>
          <w:rtl/>
        </w:rPr>
        <w:t>5.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t>[ب] ـ ويدل عليه قوله : «</w:t>
      </w:r>
      <w:r w:rsidRPr="004B74F1">
        <w:rPr>
          <w:rStyle w:val="libBold2Char"/>
          <w:rtl/>
        </w:rPr>
        <w:t>فإنَّ فينا أهلَ البيتِ عُدولاً</w:t>
      </w:r>
      <w:r>
        <w:rPr>
          <w:rtl/>
        </w:rPr>
        <w:t xml:space="preserve">» : فينا خبر إنَّ مقدَّم على اسمه وهو عدولاً ؛ لكونه ظرفاً ، وأهل البيت منصوب على المدح بتقدير أعني ، أو مجرور على أنه بدل لفينا ، أو مجرور بدلاً عن ضمير المتكلّم إن جُوِّز ، كما هو المنقول عن الأخفش من أنه أجاز تبديل الظاهر من ضمير الحاضر مطلقاً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. </w:t>
      </w:r>
      <w:r w:rsidRPr="00336338">
        <w:rPr>
          <w:rStyle w:val="libFootnotenumChar"/>
          <w:rtl/>
        </w:rPr>
        <w:t>(2)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في كل خلف</w:t>
      </w:r>
      <w:r>
        <w:rPr>
          <w:rtl/>
        </w:rPr>
        <w:t>» : أي في كلّ قرن ، فإن الخلف للمرء من يكون بعده ، وكلّ قرن خلف للقرن السابق.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النهاية : [في مادة (خ. ل. ف)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(فيه (يحمل هذا العلم من كلّ خلف عدوله ، ينفون عنه تحريف الغالين ، وانتحال المبطلين ، وتأويل الجاهلين) الخلف بالتحريك والسكون : كل من يجيء بعد من مضى ، إلا أنه بالتحريك في الخير ، وبالتسكين في الشر) ، انتهى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والمراد</w:t>
      </w:r>
      <w:r>
        <w:rPr>
          <w:rtl/>
        </w:rPr>
        <w:t xml:space="preserve"> من العدول النافين للتحريف والانتحال هم الأئمّة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الراسخون في العلم كما هو صريح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زيارة الجامعة : «</w:t>
      </w:r>
      <w:r w:rsidRPr="004B74F1">
        <w:rPr>
          <w:rStyle w:val="libBold2Char"/>
          <w:rtl/>
        </w:rPr>
        <w:t>ورضيَكُم خلفاءَ في أرضه ، وحُجَجّاً على بريّته ، وأنصاراً لدينه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فإنهم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يذبّون عن دينه كل مخالف ، بأن يبطل</w:t>
      </w:r>
      <w:r>
        <w:rPr>
          <w:rFonts w:hint="eastAsia"/>
          <w:rtl/>
        </w:rPr>
        <w:t>وا</w:t>
      </w:r>
      <w:r>
        <w:rPr>
          <w:rtl/>
        </w:rPr>
        <w:t xml:space="preserve"> حجّته بالبرهان الحق ، كما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يحمل هذا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إبدال الاسم الظاهر من الضمير الحاضر المتكلم مطلقاً بدون شرط إفادة الإحاطة والشمول هو رأي الكوفيين وتبعهم الأخفش. (ينظر شرح ابن الناظم : </w:t>
      </w:r>
      <w:r>
        <w:rPr>
          <w:rtl/>
        </w:rPr>
        <w:t>298</w:t>
      </w:r>
      <w:r w:rsidRPr="003D2A13">
        <w:rPr>
          <w:rtl/>
        </w:rPr>
        <w:t xml:space="preserve"> ، وشرح الأشموني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</w:t>
      </w:r>
      <w:r w:rsidRPr="003D2A13">
        <w:rPr>
          <w:rtl/>
        </w:rPr>
        <w:t xml:space="preserve"> ، وشرح التصريح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199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حكاه عنه في تفسير أبي السعود </w:t>
      </w:r>
      <w:r>
        <w:rPr>
          <w:rtl/>
        </w:rPr>
        <w:t>1</w:t>
      </w:r>
      <w:r w:rsidRPr="003D2A13">
        <w:rPr>
          <w:rtl/>
        </w:rPr>
        <w:t xml:space="preserve"> : 6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النهاية في غريب </w:t>
      </w:r>
      <w:r>
        <w:rPr>
          <w:rtl/>
        </w:rPr>
        <w:t>الحديث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65.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تهذيب الأحكام 6 : </w:t>
      </w:r>
      <w:r>
        <w:rPr>
          <w:rtl/>
        </w:rPr>
        <w:t>9</w:t>
      </w:r>
      <w:r w:rsidRPr="003D2A13">
        <w:rPr>
          <w:rtl/>
        </w:rPr>
        <w:t xml:space="preserve">5 ح </w:t>
      </w:r>
      <w:r>
        <w:rPr>
          <w:rtl/>
        </w:rPr>
        <w:t>1</w:t>
      </w:r>
      <w:r w:rsidRPr="003D2A13">
        <w:rPr>
          <w:rtl/>
        </w:rPr>
        <w:t xml:space="preserve">77 /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الدين</w:t>
      </w:r>
      <w:r w:rsidRPr="004B74F1">
        <w:rPr>
          <w:rStyle w:val="libBold2Char"/>
          <w:rtl/>
        </w:rPr>
        <w:t xml:space="preserve"> في كلّ قرن عدول ، ينفون عنه تأويل المبطلين ، وتحريف الغالين ، وانتحال الجاهلين كما ينفي الكيرُ خبثَ الحديد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وهذا</w:t>
      </w:r>
      <w:r>
        <w:rPr>
          <w:rtl/>
        </w:rPr>
        <w:t xml:space="preserve"> على الحقيقة والأصل ، ويحتمل أن يريد بالعدول :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عتهم</w:t>
      </w:r>
      <w:r>
        <w:rPr>
          <w:rtl/>
        </w:rPr>
        <w:t xml:space="preserve"> الَّذين يقتفون آثارهم ، ويعرفون أحكامهم ، الممتحنين ، المحتملين لعلومهم ، وهم من عناهم السيِّد السجّاد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تقسيم العلماء ، إلى أن قال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4B74F1">
        <w:rPr>
          <w:rStyle w:val="libBold2Char"/>
          <w:rFonts w:hint="eastAsia"/>
          <w:rtl/>
        </w:rPr>
        <w:t>ولكنّ</w:t>
      </w:r>
      <w:r w:rsidRPr="004B74F1">
        <w:rPr>
          <w:rStyle w:val="libBold2Char"/>
          <w:rtl/>
        </w:rPr>
        <w:t xml:space="preserve"> الرجلّ كل الرجل ، نعم الرجل ، هو الَّذي جعل هواه تبعاً لأمر الله ، وقواه مبذولة في رضا الله ، يرى الذلَّ مع الحق أقرب إلى عزّ الأبد من العزّ في الباطل ، ويعلم أنَّ قليل ما يحتمله من ضرائها يؤدية إلى دوام النعيم في دار لا تبيد ولا تنفد ، وأنَّ كثيراً ممَّا يلحقه من سرائها ـ إن اتّبع هواه ـ يؤدِّيه إلى عذاب لا انقطاع له ولا يزول ، فذلكم الرجل نعم الرجل ، فيه فتمسَّكوا ... الحديث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جدّي الصالح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في هذا الخبر دلالة ظاهرة على أن العصر لا يخلو من حجّة ، والروايات الدالّة عليه أكثر من أن تُحصى ، وقد يُستدل بهذا الخبر على حجّية الإجماع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اخت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معرفة الرجال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10</w:t>
      </w:r>
      <w:r w:rsidRPr="003D2A13">
        <w:rPr>
          <w:rtl/>
        </w:rPr>
        <w:t xml:space="preserve"> ح 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الاحتجاج </w:t>
      </w:r>
      <w:r>
        <w:rPr>
          <w:rtl/>
        </w:rPr>
        <w:t>2</w:t>
      </w:r>
      <w:r w:rsidRPr="003D2A13">
        <w:rPr>
          <w:rtl/>
        </w:rPr>
        <w:t xml:space="preserve"> : 5</w:t>
      </w:r>
      <w:r>
        <w:rPr>
          <w:rtl/>
        </w:rPr>
        <w:t>3</w:t>
      </w:r>
      <w:r w:rsidRPr="003D2A13">
        <w:rPr>
          <w:rtl/>
        </w:rPr>
        <w:t xml:space="preserve"> ضمن خبر طويل.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السادس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[68]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وعنه ، عن الحسين بن محمّد ، عن علي بن محمّد بن سعد رفعه ، عن أبي حمزة ، عن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«لو يعلم الناس ما في طلب العلم لطلبوه ولو بسفك المهج وخوض اللُّجَج ، إنَّ الله تبارك وتعالى أوحى إلى دانيال : إنّ أمقتَ عبيد</w:t>
      </w:r>
      <w:r>
        <w:rPr>
          <w:rFonts w:hint="eastAsia"/>
          <w:rtl/>
        </w:rPr>
        <w:t>ي</w:t>
      </w:r>
      <w:r>
        <w:rPr>
          <w:rtl/>
        </w:rPr>
        <w:t xml:space="preserve"> إليّ ، الجاهل المستخف بحقّ أهل العلم ، التارك للاقتداء بهم ، وإنّ أحبَّ عبيدي إليّ ، التقيّ الطالب للثواب الجزيل ، اللازم للعلماء ، التابع للحلماء ، القابل عن الحكماء»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وتقريب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24" w:name="_Toc185349570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2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سند الحديث : مرجع الضمير في عنه كما تقدّم.</w:t>
      </w:r>
    </w:p>
    <w:p w:rsidR="00B708E2" w:rsidRDefault="00B708E2" w:rsidP="00B708E2">
      <w:pPr>
        <w:pStyle w:val="Heading1Center"/>
        <w:rPr>
          <w:rtl/>
        </w:rPr>
      </w:pPr>
      <w:bookmarkStart w:id="125" w:name="_Toc185349571"/>
      <w:r>
        <w:rPr>
          <w:rtl/>
        </w:rPr>
        <w:t>[ترجمة الحسين بن محمّد الأشعري]</w:t>
      </w:r>
      <w:bookmarkEnd w:id="12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والحديث</w:t>
      </w:r>
      <w:r>
        <w:rPr>
          <w:rtl/>
        </w:rPr>
        <w:t xml:space="preserve"> مرفوع ، والمراد من الحسين بن محمّد : هو حسين بن محمّد بن عامر ابن أخي عبد الله بن عامر ، وهو ابن محمّد بن عمران كما في (المشتركات) : (</w:t>
      </w:r>
      <w:r w:rsidRPr="004B74F1">
        <w:rPr>
          <w:rStyle w:val="libBold2Char"/>
          <w:rtl/>
        </w:rPr>
        <w:t>ابن محمّد بن عمران الثقة ، ويقال له : ابن عامر ، روى عنه محمّد بن يعقوب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(الرواشح) : (</w:t>
      </w:r>
      <w:r w:rsidRPr="004B74F1">
        <w:rPr>
          <w:rStyle w:val="libBold2Char"/>
          <w:rtl/>
        </w:rPr>
        <w:t>هو من أجلَّاء مشايخ الكليني ، وقد أكثر من الرواية عنه في الكافي ، وصرّح باسم جدِّه عامر الأشعري في مواضع عديدة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ونسخ الكافي مختلفة ، ففي بعضها كما في المتن ، وفي بعضها عن علي بن محمّد بن سعد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13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5 ح 5.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19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الرواشح السماوية : </w:t>
      </w:r>
      <w:r>
        <w:rPr>
          <w:rtl/>
        </w:rPr>
        <w:t>17</w:t>
      </w:r>
      <w:r w:rsidRPr="003D2A13">
        <w:rPr>
          <w:rtl/>
        </w:rPr>
        <w:t xml:space="preserve">4 ، تعليقة البهبهاني على منهج المقال : </w:t>
      </w:r>
      <w:r>
        <w:rPr>
          <w:rtl/>
        </w:rPr>
        <w:t>1</w:t>
      </w:r>
      <w:r w:rsidRPr="003D2A13">
        <w:rPr>
          <w:rtl/>
        </w:rPr>
        <w:t>46.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رفعه</w:t>
      </w:r>
      <w:r>
        <w:rPr>
          <w:rtl/>
        </w:rPr>
        <w:t xml:space="preserve"> بإسقاط الحسين بن محمّد ، والمراد بعلي بن محمّد بن سعد في النسخة الأُولى : هو علي بن محمّد بن علي بن سعد الأشعري القمِّي المعروف بابن متو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والمراد به في النسخة الثانية : هو علي بن محمّد بن سعد الأشعري وهو أحد شيوخ أبي جعفر الكليني صاحب الكافي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26" w:name="_Toc185349572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2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متن الحديث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ما في طلب العلم</w:t>
      </w:r>
      <w:r>
        <w:rPr>
          <w:rtl/>
        </w:rPr>
        <w:t>» : يعني من الشرف ، والكمال ، والمنافع ، والحياة الأبدية للنفس الناطقة بعد رقودها في مهد الطبيعة البشرية ، ورکودها في مرقد القوى الإنسانية ، وصدودها عن مشاهدة ما عند الحضرة الربوبية.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وسفك المهج</w:t>
      </w:r>
      <w:r>
        <w:rPr>
          <w:rtl/>
        </w:rPr>
        <w:t>» : كناية عن ارتكاب التعب والمشقَّة الشديدة في طلبه ، كما أن «</w:t>
      </w:r>
      <w:r w:rsidRPr="004B74F1">
        <w:rPr>
          <w:rStyle w:val="libBold2Char"/>
          <w:rtl/>
        </w:rPr>
        <w:t>خوض اللُّجَجَ</w:t>
      </w:r>
      <w:r>
        <w:rPr>
          <w:rtl/>
        </w:rPr>
        <w:t>» كناية عن ارتكاب المكاره والشدائد.</w:t>
      </w:r>
    </w:p>
    <w:p w:rsidR="00B708E2" w:rsidRDefault="00B708E2" w:rsidP="00B708E2">
      <w:pPr>
        <w:pStyle w:val="Heading1Center"/>
        <w:rPr>
          <w:rtl/>
        </w:rPr>
      </w:pPr>
      <w:bookmarkStart w:id="127" w:name="_Toc185349573"/>
      <w:r>
        <w:rPr>
          <w:rFonts w:hint="eastAsia"/>
          <w:rtl/>
        </w:rPr>
        <w:t>دانيال</w:t>
      </w:r>
      <w:r>
        <w:rPr>
          <w:rtl/>
        </w:rPr>
        <w:t xml:space="preserve">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127"/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إلى دان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ال</w:t>
      </w:r>
      <w:r>
        <w:rPr>
          <w:rFonts w:hint="eastAsia"/>
          <w:rtl/>
        </w:rPr>
        <w:t>»</w:t>
      </w:r>
      <w:r>
        <w:rPr>
          <w:rtl/>
        </w:rPr>
        <w:t xml:space="preserve"> : وهو النبيّ من أولاد </w:t>
      </w:r>
      <w:r>
        <w:rPr>
          <w:rFonts w:hint="cs"/>
          <w:rtl/>
        </w:rPr>
        <w:t>ی</w:t>
      </w:r>
      <w:r>
        <w:rPr>
          <w:rFonts w:hint="eastAsia"/>
          <w:rtl/>
        </w:rPr>
        <w:t>هودا</w:t>
      </w:r>
      <w:r>
        <w:rPr>
          <w:rtl/>
        </w:rPr>
        <w:t xml:space="preserve"> بن يعقوب ، وهو الَّذي كان في زمن بخت نصر ، وهو الَّذي تفرّد في علم النجوم والرمل ، وله كتاب (</w:t>
      </w:r>
      <w:r w:rsidRPr="004B74F1">
        <w:rPr>
          <w:rStyle w:val="libBold2Char"/>
          <w:rtl/>
        </w:rPr>
        <w:t>الملاحم والحوادث في الدنيا</w:t>
      </w:r>
      <w:r>
        <w:rPr>
          <w:rtl/>
        </w:rPr>
        <w:t>) كما رواه القطب الراوندي في القصص عن الصدوق بالإسناد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5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قصص الأنبياء : </w:t>
      </w:r>
      <w:r>
        <w:rPr>
          <w:rtl/>
        </w:rPr>
        <w:t>23</w:t>
      </w:r>
      <w:r w:rsidRPr="003D2A13">
        <w:rPr>
          <w:rtl/>
        </w:rPr>
        <w:t xml:space="preserve">4 ح </w:t>
      </w:r>
      <w:r>
        <w:rPr>
          <w:rtl/>
        </w:rPr>
        <w:t>30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 xml:space="preserve">(وكان [قد]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ذهب به بخت نصر مع أطفال من أولاد الأنبياء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إلى بابل ، وحُبس دانيال في الجبّ المعروف الآن بجبّ دانيال في قرية صغيرة على شاطئ نهر الفرات بأرض العراق ، وذهب أكثر الناس إلى أنها بئر هاروت وماروت ، ثُمَّ إنّ بخت نصر رأى رؤيا عجيبة أهال</w:t>
      </w:r>
      <w:r>
        <w:rPr>
          <w:rFonts w:hint="eastAsia"/>
          <w:rtl/>
        </w:rPr>
        <w:t>ته</w:t>
      </w:r>
      <w:r>
        <w:rPr>
          <w:rtl/>
        </w:rPr>
        <w:t xml:space="preserve"> ، فسأل عنها الكهنة والسحرة ، فعجزوا عن تعبيرها ، وكان دانيال مع أصحابه في السجن ، فأخبر السجّان بخت نصر بقصَّة دانيال ، فقال له : عليّ به وكان لا يدخل عليه أحدٌ إلا سجد له فأتوا به فقام بين يديه ولم يسجد ، فقال له : ما الَّذي منعك من السجود لي؟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إن لي ربّاً آتاني الحكمة والعلم ، وأمرني أن لا أسجد لغيره ، فخشيت أن أسجد لغيره فينزع منّي علمه الَّذي أتاني ويهلكني ، فأعجب به ، وقال : نِعمَ ما فعلت حيثُ وفيتَ نعمه ، ثُمَّ أخبره برؤياه التي رآها قبل أن يخبره الملك وعبّرها له ، فجعل يكرمه ويستشيره في اُموره حَتَّى كان أكرم الناس عليه ، وأحبَّهم إليه ، فحسده المجوس وذهبوا إلى إهلاکه ، فنجّاه الله تعال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وبخت</w:t>
      </w:r>
      <w:r>
        <w:rPr>
          <w:rtl/>
        </w:rPr>
        <w:t xml:space="preserve"> نصر من ولد نمرود ، وهو الَّذي غزا بني إسرائيل ، وقتل منهم خلقاً كثيراً ، وسب</w:t>
      </w:r>
      <w:r>
        <w:rPr>
          <w:rFonts w:hint="cs"/>
          <w:rtl/>
        </w:rPr>
        <w:t>ی</w:t>
      </w:r>
      <w:r>
        <w:rPr>
          <w:rtl/>
        </w:rPr>
        <w:t xml:space="preserve"> بعثتهم ، وغزا مصر ، ودوَّخ كثيراً من البلاد ، وهو من الكلدانيين : اُمَّةٌ قديمةُ الرئاسة ، نبيهةُ الملوك ، كان منهم النماردة والجبابرة الَّذين كان أوَّلهم نمرود من بني حام ، ولم يزل ملك الكلدانيين ببابل إلى أن ظهر عليهم الفرس ، وغلبوهم على مملكتهم ، وأبادوا كثيراً منهم ، فدُرست أخبارهم ، وطُمست آثارهم.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بحار الأنوار </w:t>
      </w:r>
      <w:r>
        <w:rPr>
          <w:rtl/>
        </w:rPr>
        <w:t>1</w:t>
      </w:r>
      <w:r w:rsidRPr="003D2A13">
        <w:rPr>
          <w:rtl/>
        </w:rPr>
        <w:t xml:space="preserve">4 : </w:t>
      </w:r>
      <w:r>
        <w:rPr>
          <w:rtl/>
        </w:rPr>
        <w:t>3</w:t>
      </w:r>
      <w:r w:rsidRPr="003D2A13">
        <w:rPr>
          <w:rtl/>
        </w:rPr>
        <w:t>64.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فتح</w:t>
      </w:r>
      <w:r>
        <w:rPr>
          <w:rtl/>
        </w:rPr>
        <w:t xml:space="preserve"> شوشتر في خلافة عمر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(وفي سنة 19 من الهجرة في السنة السابعة من خلافة عمر ، لمّا فرغ أبو موس</w:t>
      </w:r>
      <w:r>
        <w:rPr>
          <w:rFonts w:hint="cs"/>
          <w:rtl/>
        </w:rPr>
        <w:t>ی</w:t>
      </w:r>
      <w:r>
        <w:rPr>
          <w:rtl/>
        </w:rPr>
        <w:t xml:space="preserve"> الأشعري من فتح مناذر توجَّه إلى فتح شوش ، فحاصرها ، ولمّا رأى شابور صاحب القلعة قوة الأعراب ، وعدم نهوضه بالمقاومة أرسل إلى أبي موسى من يأخذ منه الأمان لعشرة أنفس من أقاربه ، فيفتح لهم باب البلدة ، فقبل أبو موسى ذلك ، وقال للرسول : فليكتب صاحبك أسماءهم ، فكتب شابور ذلك وفتح باب الحصار وتوجَّه مع العشرة إلى أبي موسى.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أبو موسى : لم يكن اسمك مكتوباً مع العشرة ، ونحن على ما وعدناك من سلامة العشرة ، والأصلح بحال المسلمين قتلك ، فقتله ، ثُمَّ دخل حصار شوش وضبط ما في خزائن شابور من الأموال ، ثُمَّ رأى باباً محكماً مقفولاً مختوماً ، فسأل عمّا وراء الباب؟ فقيل له : ليس ف</w:t>
      </w:r>
      <w:r>
        <w:rPr>
          <w:rFonts w:hint="eastAsia"/>
          <w:rtl/>
        </w:rPr>
        <w:t>يه</w:t>
      </w:r>
      <w:r>
        <w:rPr>
          <w:rtl/>
        </w:rPr>
        <w:t xml:space="preserve"> ما ينفعك ، فقال : لابدّ من الاطّلاع عليه ، فأمر بكسر الأقفال ، ودخل فرأى صخرة كبيرة مثل القبر ، وعليها جسد ميِّت وهو مكفّن بقطع من الحرير المزرکش ، مکشوف الرأس ، طويل القامة جداً ، فتعجبوا من طول قامته ، وطول أنفه أكثر من شبر ، فسأل أبو موسى عنه أهل شوش؟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فقالوا</w:t>
      </w:r>
      <w:r>
        <w:rPr>
          <w:rtl/>
        </w:rPr>
        <w:t xml:space="preserve"> : كان هذا الرجل مستجاب الدعوة يستسقون به أهل بابل ، فابتُلي أهل شوش بسنة مجدية ، فأرسلوا إلى بابل يطلبون أهله إرساله إليهم حَتَّى يدعو لهم بالمطر ، فأبوا من إجابة ذلك ، فأرسلوا إليهم خمسين رجلاً برسم الرهينة حَتَّى أرسلوه ، فدعى لهم ، وسقوا ببركته ، وكثر خيرهم ، فلمَّا رأوا ذلك رفعوا اليد من الأشخاص المرهونين ، وبقي الرجل عندهم إلى أن مات ، فكتب أبو موسى صورة الواقعة إلى عمر ، فسأل عمر عن حال هذا الشخص جميع الصحابة ، فلم يُعلمه أحد بحقيقة الحال إلا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فقال : إنَّه دانيال ، وذ</w:t>
      </w:r>
      <w:r>
        <w:rPr>
          <w:rFonts w:hint="eastAsia"/>
          <w:rtl/>
        </w:rPr>
        <w:t>كر</w:t>
      </w:r>
      <w:r>
        <w:rPr>
          <w:rtl/>
        </w:rPr>
        <w:t xml:space="preserve"> قصته مع بخت نصر ، وأسارته من بيت المقدس إلى أرض بابل ، وقال لعمر : أكتب لأبي موسى أن يخرجه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من</w:t>
      </w:r>
      <w:r>
        <w:rPr>
          <w:rtl/>
        </w:rPr>
        <w:t xml:space="preserve"> هذا المكان ، ويكفنه فوق كفنه ، ويصلّي عليه ، ويدفنه في محل لا تصل إليه يد أهل الشوش ، ففعل ذلك أبو موسى وحفر له قبراً في قعر نهر شوش بنى عليه بالرخام في غاية الرصانة والاستحکام ، ثُمَّ أجرى الماء عليه)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الحموي في مراصد الاطلاع : (</w:t>
      </w:r>
      <w:r w:rsidRPr="004B74F1">
        <w:rPr>
          <w:rStyle w:val="libBold2Char"/>
          <w:rtl/>
        </w:rPr>
        <w:t>السُّوْس بالضم ، ثُمَّ السكون ، وسين اُخرى : بلدة بخوزستان ، وُجد فيها جسد دان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فدُفن في نهرها تحت الماء ، وغُمر قبره ، وموضعه [ظاهر] يُزار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السيِّد الجزائري في (الأنوار) : (ومات دان</w:t>
      </w:r>
      <w:r>
        <w:rPr>
          <w:rFonts w:hint="cs"/>
          <w:rtl/>
        </w:rPr>
        <w:t>ي</w:t>
      </w:r>
      <w:r>
        <w:rPr>
          <w:rFonts w:hint="eastAsia"/>
          <w:rtl/>
        </w:rPr>
        <w:t>ال</w:t>
      </w:r>
      <w:r>
        <w:rPr>
          <w:rtl/>
        </w:rPr>
        <w:t xml:space="preserve"> بناحية الشوش ، ودُفن فيها ، والشوش بلد كبير في ناحية شوشتر لكنَّها هذا (هي ـ ظ) الآن من توابع حويزة فقد خُربت وصارت تلاً من التراب ، وقد وصلنا إليها مراراً وشاهدنا فيها آثاراً غريبة ، وأطواراً عجيبة ، وقبر دانيال قريب منها تتبرَّك به الناس ، وقد شاهدوا له کرامات (وفي بعض الروايات) أن أهل الشوش شكوا إلى أحد المعصومين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كثرة الأمطار ، فكتب لهم : إنَّ عظام أخي دانيال تحت السماء والسماء تهطل دموعاً عليه ، فوارَوْهُ تحت التراب حَتَّى تسكن عنكم الأمطار ، </w:t>
      </w:r>
      <w:r>
        <w:rPr>
          <w:rFonts w:hint="eastAsia"/>
          <w:rtl/>
        </w:rPr>
        <w:t>فواروه</w:t>
      </w:r>
      <w:r>
        <w:rPr>
          <w:rtl/>
        </w:rPr>
        <w:t xml:space="preserve"> تحت التراب.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وقريب</w:t>
      </w:r>
      <w:r>
        <w:rPr>
          <w:rtl/>
        </w:rPr>
        <w:t xml:space="preserve"> من قبره المبارك النهر الَّذي حفره شابور ذو الأكتاف ، وقد عُمل قريباً من القبر حوض كبير ، وفيه سمك كثير شاهدناها لمّا وصلنا إلى زيارته ، وقد ألفت الزائرين حَتَّى كنا نجلس إلى جرف النهر ونضع الخبز في أيدينا ، وتظهر الحيتان من الماء تأكله من أيدينا شيئا</w:t>
      </w:r>
      <w:r>
        <w:rPr>
          <w:rFonts w:hint="eastAsia"/>
          <w:rtl/>
        </w:rPr>
        <w:t>ً</w:t>
      </w:r>
      <w:r>
        <w:rPr>
          <w:rtl/>
        </w:rPr>
        <w:t xml:space="preserve"> فشيئاً.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والشوش</w:t>
      </w:r>
      <w:r>
        <w:rPr>
          <w:rtl/>
        </w:rPr>
        <w:t xml:space="preserve"> في لغة الفرس القديمة اسم للشيء الحسن ، ولمّا بنوا الشوشتر سمَّوها بهذا الاسم ، ومعناه الأحسن يعني أنه أحسن من الشوش ، وفي قبَّته صخرة إذا وقَّف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كتاب الفتوح لابن أعثم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273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مراصد الاطلاع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7</w:t>
      </w:r>
      <w:r w:rsidRPr="003D2A13">
        <w:rPr>
          <w:rtl/>
        </w:rPr>
        <w:t>55 ، وما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عليها</w:t>
      </w:r>
      <w:r>
        <w:rPr>
          <w:rtl/>
        </w:rPr>
        <w:t xml:space="preserve"> الإنسان وحرَّكها تحركت مستديرة والإنسانُ فوقها ، ثُمَّ تبقى الحركة حَتَّى ينزل الإنسان من فوقها)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باب التوبة من الكافي بإسناده 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«إن الله عزَّ وجلَّ أوحى إلى داود أن أئت عبدي دانيال وقل له : إنك عصيتني فغفرت لك وعصيتني فغفرت لك ، وعصيتني فغفرت لك ، فإن أنت عصيتني الرابعة لم أغفر لك ، فأتاه داود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فقال : يا دا</w:t>
      </w:r>
      <w:r>
        <w:rPr>
          <w:rFonts w:hint="eastAsia"/>
          <w:rtl/>
        </w:rPr>
        <w:t>نيال</w:t>
      </w:r>
      <w:r>
        <w:rPr>
          <w:rtl/>
        </w:rPr>
        <w:t xml:space="preserve"> ، إنَّني رسول الله إليك وهو يقول : إنك عصيتني فغفرت لك ، وعصيتني فغفرت لك ، وعصيتني فغفرت لك ، فإن عصيتني الرابعة لم أغفر 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دانيال : قَدْ أبلغت </w:t>
      </w:r>
      <w:r>
        <w:rPr>
          <w:rFonts w:hint="cs"/>
          <w:rtl/>
        </w:rPr>
        <w:t>يا</w:t>
      </w:r>
      <w:r>
        <w:rPr>
          <w:rtl/>
        </w:rPr>
        <w:t xml:space="preserve"> نبي الله ، فلمَّا كان في السحر قام دانيال فناج</w:t>
      </w:r>
      <w:r>
        <w:rPr>
          <w:rFonts w:hint="cs"/>
          <w:rtl/>
        </w:rPr>
        <w:t>ی</w:t>
      </w:r>
      <w:r>
        <w:rPr>
          <w:rtl/>
        </w:rPr>
        <w:t xml:space="preserve"> ربَّه ، فقال : يا ربّ ، إن داود نبيَّك أخبرني عنك أنني قَدْ عصيتُكَ فغفرتَ لي ، وعصيتُكَ فغفرتَ لي ، وعصيتُكَ فغفرتَ لي ، وأخبرني عنك أنني إن عصيتك الرابعة لم تغفر لي ، فوعزتك ل</w:t>
      </w:r>
      <w:r>
        <w:rPr>
          <w:rFonts w:hint="eastAsia"/>
          <w:rtl/>
        </w:rPr>
        <w:t>ئن</w:t>
      </w:r>
      <w:r>
        <w:rPr>
          <w:rtl/>
        </w:rPr>
        <w:t xml:space="preserve"> لم تعصمني لأعصينّك ، ثُمَّ لأعصينّك ، ثُمَّ الأعصينّك»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(والعصيان محمول على ترك الأولى ؛ لأن دانيال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كان من الأنبياء ، وهم معصومون من الكبائر والصغائر عندنا كما مرّ ، وقوله : (لئن لم تعصمني لأعصينّك) فيه مع الإقرار بالتقصير اعتراف بالعجز عن مقاومة النفس وأهوائها ، وحثّ على الت</w:t>
      </w:r>
      <w:r>
        <w:rPr>
          <w:rFonts w:hint="eastAsia"/>
          <w:rtl/>
        </w:rPr>
        <w:t>وسُّل</w:t>
      </w:r>
      <w:r>
        <w:rPr>
          <w:rtl/>
        </w:rPr>
        <w:t xml:space="preserve"> بذيل الألطاف الربانية ، والاستعاذة من التسويلات النفسانيّة ، والوساوس الشيطانية) ، انته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لم أعثر عليه في الأنوار النعمانية ، وينظر عن مرقده : مراقد المعارف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28</w:t>
      </w:r>
      <w:r w:rsidRPr="003D2A13">
        <w:rPr>
          <w:rtl/>
        </w:rPr>
        <w:t xml:space="preserve">4 رقم </w:t>
      </w:r>
      <w:r>
        <w:rPr>
          <w:rtl/>
        </w:rPr>
        <w:t>97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434 ح </w:t>
      </w:r>
      <w:r>
        <w:rPr>
          <w:rtl/>
        </w:rPr>
        <w:t>11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مرآة العقول </w:t>
      </w:r>
      <w:r>
        <w:rPr>
          <w:rtl/>
        </w:rPr>
        <w:t>11</w:t>
      </w:r>
      <w:r w:rsidRPr="003D2A13">
        <w:rPr>
          <w:rtl/>
        </w:rPr>
        <w:t xml:space="preserve"> : </w:t>
      </w:r>
      <w:r>
        <w:rPr>
          <w:rtl/>
        </w:rPr>
        <w:t>30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(مجمع البحرين) : (</w:t>
      </w:r>
      <w:r w:rsidRPr="004B74F1">
        <w:rPr>
          <w:rStyle w:val="libBold2Char"/>
          <w:rtl/>
        </w:rPr>
        <w:t>دانيال النبي بكسر النون ، كان غلاماً يتيماً لا أب له ولا اُمّ ، ربّته عجوز من بني إسرائيل ، وقد أسره بخت نصر وعزيراً ، فأنجاهما الله من العذاب ، ومات دانيال بناحية السوس. وقد وُجد خاتمه في عهد عمر ، وكان على قصّه أسدان وبينهما رجل يلح</w:t>
      </w:r>
      <w:r w:rsidRPr="004B74F1">
        <w:rPr>
          <w:rStyle w:val="libBold2Char"/>
          <w:rFonts w:hint="eastAsia"/>
          <w:rtl/>
        </w:rPr>
        <w:t>سانه</w:t>
      </w:r>
      <w:r w:rsidRPr="004B74F1">
        <w:rPr>
          <w:rStyle w:val="libBold2Char"/>
          <w:rtl/>
        </w:rPr>
        <w:t xml:space="preserve"> ، وذلك أن بخت نصر لمّا أخذ في تتبُّع الصبيان وقتلهم ، ووُلد هو ألقته اُمُّه في غيضة رجاء أن ينجو منه ، فقيّض الله له أسداً يحفظه ولبوة ترضعه وهما يلحسانه. فلمَّا كبر صوّر ذلك في خاتمه حَتَّى لا ينسى نعمة الله عليه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کشکول شيخنا البهائي نقلاً عن خط الشهيد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، يرفعه إلى دانيال النبيّ ، قال : (</w:t>
      </w:r>
      <w:r w:rsidRPr="004B74F1">
        <w:rPr>
          <w:rStyle w:val="libBold2Char"/>
          <w:rtl/>
        </w:rPr>
        <w:t xml:space="preserve">إذا أراد أحدكم يعلم أن حاجته تقضى أم لا ، فليقبض على شيء من الحبوب ويضمر حاجته ، ويأخذ ثماناً ثماناً من الحبوب المقبوضة ، فإن بقي في يده واحدة فهي للزهرة فالحاجة مقضية </w:t>
      </w:r>
      <w:r w:rsidRPr="004B74F1">
        <w:rPr>
          <w:rStyle w:val="libBold2Char"/>
          <w:rFonts w:hint="eastAsia"/>
          <w:rtl/>
        </w:rPr>
        <w:t>،</w:t>
      </w:r>
      <w:r w:rsidRPr="004B74F1">
        <w:rPr>
          <w:rStyle w:val="libBold2Char"/>
          <w:rtl/>
        </w:rPr>
        <w:t xml:space="preserve"> وإن بقي اثنتان فهي للمريخ فإنَّها لا تقضى ، وإن بقي ثلاث فهي للذئب يكون نحساً لا تقضى ، وإن بقي أربع فهي لزحل فإنها لا تقضى ، وإن بقي خمس فهي للمشتري فإنها تقضي سريعاً ، وإن بقي ست فهي للقمر فإنها تقضى ، وإن بقي سبع فهي لمطارد تقضي حسناً ، وإن بقي ثماني </w:t>
      </w:r>
      <w:r w:rsidRPr="004B74F1">
        <w:rPr>
          <w:rStyle w:val="libBold2Char"/>
          <w:rFonts w:hint="eastAsia"/>
          <w:rtl/>
        </w:rPr>
        <w:t>فلا</w:t>
      </w:r>
      <w:r w:rsidRPr="004B74F1">
        <w:rPr>
          <w:rStyle w:val="libBold2Char"/>
          <w:rtl/>
        </w:rPr>
        <w:t xml:space="preserve"> تعرض لها بوجه من الوجوه فإنها وقعت في التوقُّف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والمقت</w:t>
      </w:r>
      <w:r>
        <w:rPr>
          <w:rtl/>
        </w:rPr>
        <w:t>» : هو الإبغاض.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المستخف بحق المعلم</w:t>
      </w:r>
      <w:r>
        <w:rPr>
          <w:rtl/>
        </w:rPr>
        <w:t>» : فيه دلالة على أن الجاهل على إطلاقه ليس مبغوضاً ، بل إنَّما يكون كذلك إذا كان متصفاً بما ذُكر من الاستخفاف والترك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مجمع </w:t>
      </w:r>
      <w:r>
        <w:rPr>
          <w:rtl/>
        </w:rPr>
        <w:t>البحرين</w:t>
      </w:r>
      <w:r w:rsidRPr="003D2A13">
        <w:rPr>
          <w:rtl/>
        </w:rPr>
        <w:t xml:space="preserve"> 2 : 60.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لم أهتد إليه في كشكول البهائي.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والا</w:t>
      </w:r>
      <w:r>
        <w:rPr>
          <w:rtl/>
        </w:rPr>
        <w:t xml:space="preserve"> فالجاهل المعظّم لأهل العلم ، المقتدي بهم المحب لهم والمتعلّم منهم ، هو من أهل المحبَّة دون المقت.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والتقي</w:t>
      </w:r>
      <w:r>
        <w:rPr>
          <w:rtl/>
        </w:rPr>
        <w:t>» : الَّذي هو من أحبّ عباد الله إليه ، هو الخائف منه تعال</w:t>
      </w:r>
      <w:r>
        <w:rPr>
          <w:rFonts w:hint="cs"/>
          <w:rtl/>
        </w:rPr>
        <w:t>ی</w:t>
      </w:r>
      <w:r>
        <w:rPr>
          <w:rtl/>
        </w:rPr>
        <w:t xml:space="preserve"> ، المتجنب عن معصيته بالتزام أوامره ، واجتناب نواهيه ، الطالب للثواب الجزيل ، الحاصل لذلك له من العمل بما يوجبه ، وعمدته تحلية الظاهر بالأفعال الجميلة ، وتخلية الباطن من الأخلاق الرذيلة.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[ز] ـ «</w:t>
      </w:r>
      <w:r w:rsidRPr="004B74F1">
        <w:rPr>
          <w:rStyle w:val="libBold2Char"/>
          <w:rtl/>
        </w:rPr>
        <w:t>اللازم للعلماء</w:t>
      </w:r>
      <w:r>
        <w:rPr>
          <w:rtl/>
        </w:rPr>
        <w:t>» : وهم أهل العلم من الشيعة ، وفيه دلالة على أن الفضيلة والشرف إنَّما تكون في ملازمة العالم الحلِّيم السليم من مقتضيات القوَّة الغضبية والشهوية ، وبعبارة اُخرى : من صدق قوله فعله ، ومن لم يكن كذلك فليس بعالم ، فقد قال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اطلبوا العلم وتزيَّنوا معه بالحلم والوقار ، وتواضعوا لمن تعلّمونه العلم ، وتواضعوا لمن طلبتم منه العلم ، ولا تكونوا علماء جبّارين فيذهب باطلُكم بحقّكم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أنَّ من علامات الفقيه الحلم والصمت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بعض الشرّاح : (اختلفت أقوال الأكبر في الفرق بين العالم والحكيم ، فقيل : العالم طبيب الدين بأدوية الحق والصدق والتصفُّح والتعطف.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: من يخلّص الناس من أيدي الشياطين.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: هو من لان قلبه ، وحسن خلقه ، ورقّ ذكره ، ودقّ فکره ، ولا يطمع ولا يبخل.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 xml:space="preserve">6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ع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ون</w:t>
      </w:r>
      <w:r w:rsidRPr="003D2A13">
        <w:rPr>
          <w:rtl/>
        </w:rPr>
        <w:t xml:space="preserve">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 xml:space="preserve">34 ح 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وقيل</w:t>
      </w:r>
      <w:r>
        <w:rPr>
          <w:rtl/>
        </w:rPr>
        <w:t xml:space="preserve"> : الحكيم هو الَّذي يطلب ما ينفعه ، ويترك ما يضرّه ، ويقرب منه ما قيل : هو العدل الأخذ بالحق والصواب قولاً وعملاً.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: من لا يغضب على من عصي ، ولا يحقد على من جفا.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: هو من كان كل أفعاله صواباً ، ولا يدخل في اختياره خلل ولا فساد.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: ليس الحكيم الَّذي يجمع العلم الكثير ، لكن الحكيم الَّذي يعرف صواب ما لَهُ وما عَليهِ.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: الحكماء للأخلاق کالأطباء للأجساد.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لعالم : مَن الحكيمُ؟ قال : من تعلَّق بثلاث فيها علم الأولين والآخرين ، قيل : وما هي؟ قال : تقديم الأمر ، واجتناب النهي ، واتّباع السنَّة.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وكيفَ</w:t>
            </w:r>
            <w:r>
              <w:rPr>
                <w:rtl/>
              </w:rPr>
              <w:t xml:space="preserve"> تريدُ أن تُدعى حكيماً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وأنت</w:t>
            </w:r>
            <w:r>
              <w:rPr>
                <w:rtl/>
              </w:rPr>
              <w:t xml:space="preserve"> لكلّ ما تهو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رَکوبُ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لعلَّ</w:t>
            </w:r>
            <w:r>
              <w:rPr>
                <w:rtl/>
              </w:rPr>
              <w:t xml:space="preserve"> العُمرَ أكثرُهُ تولَّ</w:t>
            </w:r>
            <w:r>
              <w:rPr>
                <w:rFonts w:hint="cs"/>
                <w:rtl/>
              </w:rPr>
              <w:t>ی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وقد</w:t>
            </w:r>
            <w:r>
              <w:rPr>
                <w:rtl/>
              </w:rPr>
              <w:t xml:space="preserve"> قَرُبَ الرَّدى فمتى تَتوبُ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ورُوي</w:t>
      </w:r>
      <w:r>
        <w:rPr>
          <w:rtl/>
        </w:rPr>
        <w:t xml:space="preserve"> عن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أنه قال : «</w:t>
      </w:r>
      <w:r w:rsidRPr="004B74F1">
        <w:rPr>
          <w:rStyle w:val="libBold2Char"/>
          <w:rtl/>
        </w:rPr>
        <w:t>العلم نهر ، والحكمة بحر ، والعلماء حول النهر يطوفون ، والحكماء في وسط البحر يغوصون ، والعارفون في سفن النجاة يخوضون</w:t>
      </w:r>
      <w:r>
        <w:rPr>
          <w:rtl/>
        </w:rPr>
        <w:t xml:space="preserve">» ، ولكون الحكماء أعظم شأناً ، وأرفع مكاناً ، رغّب في قبول العلم عنهم ، والأخذ منهم)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كلام الحكيم زيتون الأكبر : (</w:t>
      </w:r>
      <w:r w:rsidRPr="004B74F1">
        <w:rPr>
          <w:rStyle w:val="libBold2Char"/>
          <w:rtl/>
        </w:rPr>
        <w:t>لا تخف موت البدن ، وخف موت النفس ، فقيل له : لم قلت ذلك والنفس لا تموت؟ فقال : إذا انتقلت النفس الناطقة من حد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6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النطق</w:t>
      </w:r>
      <w:r w:rsidRPr="004B74F1">
        <w:rPr>
          <w:rStyle w:val="libBold2Char"/>
          <w:rtl/>
        </w:rPr>
        <w:t xml:space="preserve"> إلى حد البهمي ، وإن كان جوهرها لا يبطل ، فإنها قَدْ ماتت من العيش العقلي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ومثل</w:t>
      </w:r>
      <w:r>
        <w:rPr>
          <w:rtl/>
        </w:rPr>
        <w:t xml:space="preserve"> هذا الكلام ما رُوي عن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أنه قال : «</w:t>
      </w:r>
      <w:r w:rsidRPr="004B74F1">
        <w:rPr>
          <w:rStyle w:val="libBold2Char"/>
          <w:rtl/>
        </w:rPr>
        <w:t>للجسم ستة أحوال : الصحَّة ، والمرض ، والموت ، والحياة ، والنوم ، واليقظة وكذلك الروح فحياتها علمها ، وموتها جهلها ، ومرضها شكّها ، وصحَّتها يقينها ، ونومها غفلتها ، ويقظتها حفظها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ولا يخفى ما في كلامه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الحقائق الحكمية والمسائل الفلسفية ، فانظر أيُّها اللبيب إلى ما في هذا الحديث من شرف فضيلة العلم وكماله ، حيث بالغ فيه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(أولاً) : بأنه لا ينبغي أن يعوق عنه شيء من شدائد الدهر ونوائبه ، ولا يكون ذلك مانعاً من تحصيله.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(وثانياً) : بأن الاستخفاف بالعلماء من أعظم الكبائر الموجبة لمقت الله تعال</w:t>
      </w:r>
      <w:r>
        <w:rPr>
          <w:rFonts w:hint="cs"/>
          <w:rtl/>
        </w:rPr>
        <w:t>ی</w:t>
      </w:r>
      <w:r>
        <w:rPr>
          <w:rtl/>
        </w:rPr>
        <w:t xml:space="preserve"> وسخطه.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(وثالثاً) : أن ملازمتهم من أعظم القربات الموجب لأعلى درجات محبته.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الملل والنحل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99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التوحيد للصدوق : </w:t>
      </w:r>
      <w:r>
        <w:rPr>
          <w:rtl/>
        </w:rPr>
        <w:t>300</w:t>
      </w:r>
      <w:r w:rsidRPr="003D2A13">
        <w:rPr>
          <w:rtl/>
        </w:rPr>
        <w:t xml:space="preserve"> ح 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المولى محمّد صالح المازندراني]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رياض العلماء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في أحوال جدّنا العالم الرباني المولى محمّد صالح المازندراني : (أن أباه المولى أحمد المازندراني كان في غاية من الفقر والفاقة ، فقال يوماً لولده : إنّي لا أقدر على تحمل نفقتك ، ولابد لك من السعي للمعاش ، وأنت في سعة من حاجتي ، فاطلب لنفس</w:t>
      </w:r>
      <w:r>
        <w:rPr>
          <w:rFonts w:hint="eastAsia"/>
          <w:rtl/>
        </w:rPr>
        <w:t>ك</w:t>
      </w:r>
      <w:r>
        <w:rPr>
          <w:rtl/>
        </w:rPr>
        <w:t xml:space="preserve"> ما تريد.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فهاجر</w:t>
      </w:r>
      <w:r>
        <w:rPr>
          <w:rtl/>
        </w:rPr>
        <w:t xml:space="preserve"> المولى المزبور إلى أصبهان وسكن في المدرسة ، وكان للمدارس وظائف معيَّنة من طرف السلاطين ، يُعطى كل الطلبة على حسب رتبته ، ولمّا كان المولى المعظم أول أمر تحصيله ، كان سهمه منها في كل يوم غازين ، وهما غير وافيين لمصارف أكله ، فضلاً عن سائر لوازم معاشه </w:t>
      </w:r>
      <w:r>
        <w:rPr>
          <w:rFonts w:hint="eastAsia"/>
          <w:rtl/>
        </w:rPr>
        <w:t>،</w:t>
      </w:r>
      <w:r>
        <w:rPr>
          <w:rtl/>
        </w:rPr>
        <w:t xml:space="preserve"> ومضى عليه مدّة لم يتمكّن من تحصيل ضوء لمطالعته ، وكان يقنع بسراج بيت الخلاء ، وكان يطالع بمعونته واقفاً على قدميه إلى الصباح حَتَّى صار في مدة قليلة قابلاً للتلقّي من المولى محمّد تقي المجسي ، فحضر في مجلس درسه في عداد العلماء الأعلام ، إلى أن فاق عليهم </w:t>
      </w:r>
      <w:r>
        <w:rPr>
          <w:rFonts w:hint="eastAsia"/>
          <w:rtl/>
        </w:rPr>
        <w:t>،</w:t>
      </w:r>
      <w:r>
        <w:rPr>
          <w:rtl/>
        </w:rPr>
        <w:t xml:space="preserve"> وكان للمولى الجليل اُستاذه شفقة تامَّة عليه ، وكان يعتمد على جرحه وتعديله في المسائل ، وفي خلال ذلك حصل له رغبة في التزويج ، وعرف ذلك منه اُستاذه </w:t>
      </w:r>
      <w:r w:rsidRPr="00837515">
        <w:rPr>
          <w:rStyle w:val="libAlaemChar"/>
          <w:rtl/>
        </w:rPr>
        <w:t>رحمه‌الله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يوماً : إن أذنت لي أزوِّجك امرأة ، فاستحيى ، ثُمَّ أذن له فدخل المولى في بيته وطلب بنته آمنة الفاضلة المقدسة المجتهدة البالغة في العلوم حدّ الكمال ، وقال : عيّنت لك زوجاً في غاية من الفقر ، ونهاية من الفضل والصلاح والكمال ، وهو موقوف على إذنك ورضاك.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لم ترد هذه الحكاية في كتاب رياض العلماء ، وتقع ترجمته فيه في ج 5 ص </w:t>
      </w:r>
      <w:r>
        <w:rPr>
          <w:rtl/>
        </w:rPr>
        <w:t>11</w:t>
      </w:r>
      <w:r w:rsidRPr="003D2A13">
        <w:rPr>
          <w:rtl/>
        </w:rPr>
        <w:t>0 ، وإنما ذكرها الشيخ النوري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كتابه الفيض القدسي ناقلاً قبلها ترجمة زوجته آمنة بيكم عن كتاب رياض العلماء ، فسرى الاشتباه ، فلاحظ.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فقالت</w:t>
      </w:r>
      <w:r>
        <w:rPr>
          <w:rtl/>
        </w:rPr>
        <w:t xml:space="preserve"> الصالحة : ليس الفقر عيباً في الرجال ، فهيّأ والدها المعظَّم مجلساً عالياً زوجها منه ، فلمَّا كانت ليلة الزفاف ودخل عليها ورفع البرقع عن وجهها ونظر جمالها عمد إلى زاوية وحمد الله شكراً واشتغل بالمطالعة.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واتفق</w:t>
      </w:r>
      <w:r>
        <w:rPr>
          <w:rtl/>
        </w:rPr>
        <w:t xml:space="preserve"> أنه ورد على مسألة مشكلة لم يقدر على حلّها ، وعرفت ذلك الفاضلة آمنه 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بحسن فراستها وتدبيرها ، فلمَّا خرج المولى المذكور من الدار للبحث والتدريس عمدت إلى تلك المسألة وكتبتها مشروحة مبسوطة ، ووضعتها في مقامه ، فلمَّا دخل الليل وصار وقت المطالعة وعثر </w:t>
      </w:r>
      <w:r>
        <w:rPr>
          <w:rFonts w:hint="eastAsia"/>
          <w:rtl/>
        </w:rPr>
        <w:t>المولى</w:t>
      </w:r>
      <w:r>
        <w:rPr>
          <w:rtl/>
        </w:rPr>
        <w:t xml:space="preserve"> على المكتوب وحلّ ما أشكل عليه ، سجد لله شكراً واشتغل بالعبادة إلى الفجر ، وطالت مقدمة الزفاف إلى ثلاثة أيام ، واطّلع على ذلك والدُها المعظَّم فقال له : إن لم تكن هذه الزوجة مرضية لك اُزوّجُك غيرها.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ليس الأمر كما توهم ، بل المقصود أداء الشكر ، كُلَّما أجهد نفسي في الحياة لا أبلغ أداء ذرَّة من هذه العناية الربانية.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الإقرار بالعجز غاية الشكر)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وله</w:t>
      </w:r>
      <w:r>
        <w:rPr>
          <w:rtl/>
        </w:rPr>
        <w:t xml:space="preserve"> من المصنفات الفائقة والتحريرات الرائقة ما لا يخفى على أهل الكمال حسنها ، كحاشية معالم الأُصول ، وشرح الزبدة ، وشرح اُصول الكافي ، وشرح قصيدة البردة ، توفّي بإصفهان سنة </w:t>
      </w:r>
      <w:r>
        <w:rPr>
          <w:rtl/>
          <w:lang w:bidi="fa-IR"/>
        </w:rPr>
        <w:t>1081</w:t>
      </w:r>
      <w:r>
        <w:rPr>
          <w:rtl/>
        </w:rPr>
        <w:t xml:space="preserve"> هـ ودُفن في مرقد المجلسي رحمهما الله.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أورد هذه الحكاية الشيخ النوري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كتابيه الفيض القدسي : 233 عن كتاب مرآة الأحوال جهان نما ، وفي خاتمة المستدرك 2 : </w:t>
      </w:r>
      <w:r>
        <w:rPr>
          <w:rtl/>
        </w:rPr>
        <w:t>1</w:t>
      </w:r>
      <w:r w:rsidRPr="003D2A13">
        <w:rPr>
          <w:rtl/>
        </w:rPr>
        <w:t>96.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السابع</w:t>
      </w:r>
    </w:p>
    <w:p w:rsidR="00B708E2" w:rsidRDefault="00B708E2" w:rsidP="00B708E2">
      <w:pPr>
        <w:pStyle w:val="Heading1Center"/>
        <w:rPr>
          <w:rtl/>
        </w:rPr>
      </w:pPr>
      <w:bookmarkStart w:id="128" w:name="_Toc185349574"/>
      <w:r>
        <w:rPr>
          <w:rFonts w:hint="eastAsia"/>
          <w:rtl/>
        </w:rPr>
        <w:t>افضل</w:t>
      </w:r>
      <w:r>
        <w:rPr>
          <w:rtl/>
        </w:rPr>
        <w:t xml:space="preserve"> العالم على العابد</w:t>
      </w:r>
      <w:bookmarkEnd w:id="128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[69]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وعنه ، عن علي بن إبراهيم ، عن أبيه ، وعن محمّد بن يحيى ، عن أحمد بن محمّد ، جميعاً عن أبي عمير ، عن سيف بن عميرة ، 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قال : (عالم يُنتفع بعلمه أفضل من سبعين ألف عابد»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وشرح المقام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29" w:name="_Toc185349575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2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سند الحديث : مرجع الضمير كسابقه.</w:t>
      </w:r>
    </w:p>
    <w:p w:rsidR="00B708E2" w:rsidRDefault="00B708E2" w:rsidP="00B708E2">
      <w:pPr>
        <w:pStyle w:val="Heading1Center"/>
        <w:rPr>
          <w:rtl/>
        </w:rPr>
      </w:pPr>
      <w:bookmarkStart w:id="130" w:name="_Toc185349576"/>
      <w:r>
        <w:rPr>
          <w:rtl/>
        </w:rPr>
        <w:t>[ترجمة محمّد بن أبي عمير]</w:t>
      </w:r>
      <w:bookmarkEnd w:id="130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(وابن أبي عمير: هو محمّد بن أبي عمير زياد بن عيسى ، أبو أحمد الأزدي ، من موالي المهلَّب بن أبي صفرة ، وقيل : مولى بني اُميَّة ، والأول أصح.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بغدادي</w:t>
      </w:r>
      <w:r>
        <w:rPr>
          <w:rtl/>
        </w:rPr>
        <w:t xml:space="preserve"> الأصل والمقام ، لقي أبا الحسن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وسمع منه أحاديث ، كنّاه في بعضها ، فقال : يا أبا أحمد ، وروى عن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كان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، عظيم المنزلة عندنا وعند المخالفين.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والجاحظ</w:t>
      </w:r>
      <w:r>
        <w:rPr>
          <w:rtl/>
        </w:rPr>
        <w:t xml:space="preserve"> يحكي عنه في كتبه ، وقد ذكره في المفاخرة بين العدنانية والقحطانية ، وقال في (البيان والتبيين) : حدّثني إبراهيم بن داحية ، عن ابن أبي عمير. وكان وجهاً من وجوه الرافضة ، وكان حُبس في أيام الرشيد فقيل : لِيَلِيَ القضاء ، وقيل : إنه وُلّي بعد ذلك ، وقي</w:t>
      </w:r>
      <w:r>
        <w:rPr>
          <w:rFonts w:hint="eastAsia"/>
          <w:rtl/>
        </w:rPr>
        <w:t>ل</w:t>
      </w:r>
      <w:r>
        <w:rPr>
          <w:rtl/>
        </w:rPr>
        <w:t xml:space="preserve"> : بل لِيدلَّ على مواضع الشيعة وأصحاب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ورُوي أنه ضُرب أسواطاً بلغت منه ، فكاد أن يقرّ العظيم الألم ، فسمع محمّد بن يونس بن عبد الرحمن وهو يقول : اتق الله يا محمّد بن أبي عمير ، فصبر ففرّج الله عنه.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13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33</w:t>
      </w:r>
      <w:r w:rsidRPr="003D2A13">
        <w:rPr>
          <w:rtl/>
        </w:rPr>
        <w:t xml:space="preserve"> ح 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ورُوي</w:t>
      </w:r>
      <w:r>
        <w:rPr>
          <w:rtl/>
        </w:rPr>
        <w:t xml:space="preserve"> أنه حبسه المأمون حَتَّى ولّاه قضاء بعض البلاد ، وقيل : إنَّ اُخته دفنت كتبه في حالة استتاره وكونه في الحبس أربع سنين ، فهلكت الكتب ، وقيل : بل تركتها في غرفة ، فسال عليها المطر فهلكت ، فحدّث من حفظه ، وممّا كان سلف له في أيدي الناس ، فلهذا أصحابنا يس</w:t>
      </w:r>
      <w:r>
        <w:rPr>
          <w:rFonts w:hint="eastAsia"/>
          <w:rtl/>
        </w:rPr>
        <w:t>كنون</w:t>
      </w:r>
      <w:r>
        <w:rPr>
          <w:rtl/>
        </w:rPr>
        <w:t xml:space="preserve"> إلى مراسيله)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وربّما</w:t>
      </w:r>
      <w:r>
        <w:rPr>
          <w:rtl/>
        </w:rPr>
        <w:t xml:space="preserve"> أورد بعضهم على الأصحاب كالمصنِّف والسيد محمّد صاحب المدارك بأن محمّد بن أبي عمير يروي عن غير الثقة أيضاً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فكيف تنظيم مراسيله في سلك الصّحاح ، وفيه أن المذكور أنه لا يرسل إلا عن ثقة ، لا أنه لا يروي إلا عن ثقة ، فتأمّل جيداً ، وقَدْ صنّف كتباً ك</w:t>
      </w:r>
      <w:r>
        <w:rPr>
          <w:rFonts w:hint="eastAsia"/>
          <w:rtl/>
        </w:rPr>
        <w:t>ثيرة</w:t>
      </w:r>
      <w:r>
        <w:rPr>
          <w:rtl/>
        </w:rPr>
        <w:t xml:space="preserve"> ، مات سنة 217 هـ.</w:t>
      </w:r>
    </w:p>
    <w:p w:rsidR="00B708E2" w:rsidRDefault="00B708E2" w:rsidP="00B708E2">
      <w:pPr>
        <w:pStyle w:val="Heading1Center"/>
        <w:rPr>
          <w:rtl/>
        </w:rPr>
      </w:pPr>
      <w:bookmarkStart w:id="131" w:name="_Toc185349577"/>
      <w:r>
        <w:rPr>
          <w:rtl/>
        </w:rPr>
        <w:t>[ترجمة سيف بن عميرة]</w:t>
      </w:r>
      <w:bookmarkEnd w:id="13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سيف بن عميرة النخعي : عربي ، كوفي ، ثقة ، روى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وأبي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له</w:t>
      </w:r>
      <w:r>
        <w:rPr>
          <w:rtl/>
        </w:rPr>
        <w:t xml:space="preserve"> كتاب يرويه جماعات من أصحابنا ، كذا قال النجاشي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32" w:name="_Toc185349578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3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متن الحديث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قال جدّنا الصالح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أن المراد بهذا العالم ، صاحب الحكمة النظرية والعلمية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</w:t>
      </w:r>
      <w:r>
        <w:rPr>
          <w:rtl/>
        </w:rPr>
        <w:t>1</w:t>
      </w:r>
      <w:r w:rsidRPr="003D2A13">
        <w:rPr>
          <w:rtl/>
        </w:rPr>
        <w:t xml:space="preserve">5 رقم </w:t>
      </w:r>
      <w:r>
        <w:rPr>
          <w:rtl/>
        </w:rPr>
        <w:t>1</w:t>
      </w:r>
      <w:r w:rsidRPr="003D2A13">
        <w:rPr>
          <w:rtl/>
        </w:rPr>
        <w:t>4 ، و</w:t>
      </w:r>
      <w:r>
        <w:rPr>
          <w:rFonts w:hint="cs"/>
          <w:rtl/>
        </w:rPr>
        <w:t xml:space="preserve"> </w:t>
      </w:r>
      <w:r w:rsidRPr="003D2A13">
        <w:rPr>
          <w:rtl/>
        </w:rPr>
        <w:t xml:space="preserve">326 رقم 887 ، خلاصة الأقوال : 239 رقم </w:t>
      </w:r>
      <w:r>
        <w:rPr>
          <w:rtl/>
        </w:rPr>
        <w:t>1</w:t>
      </w:r>
      <w:r w:rsidRPr="003D2A13">
        <w:rPr>
          <w:rtl/>
        </w:rPr>
        <w:t>8.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مدارك الأحكام </w:t>
      </w:r>
      <w:r>
        <w:rPr>
          <w:rtl/>
        </w:rPr>
        <w:t>1</w:t>
      </w:r>
      <w:r w:rsidRPr="003D2A13">
        <w:rPr>
          <w:rtl/>
        </w:rPr>
        <w:t xml:space="preserve"> : 246.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رجال النجاشي : </w:t>
      </w:r>
      <w:r>
        <w:rPr>
          <w:rtl/>
        </w:rPr>
        <w:t>1</w:t>
      </w:r>
      <w:r w:rsidRPr="003D2A13">
        <w:rPr>
          <w:rtl/>
        </w:rPr>
        <w:t>89 رقم 504.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شرح اُصول الكافي 2 : 35 ، ولعلّ الصحيح : والعمليّة.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[ب] ـ «</w:t>
      </w:r>
      <w:r w:rsidRPr="004B74F1">
        <w:rPr>
          <w:rStyle w:val="libBold2Char"/>
          <w:rtl/>
        </w:rPr>
        <w:t>أفضل من سبعين ألف عابد</w:t>
      </w:r>
      <w:r>
        <w:rPr>
          <w:rtl/>
        </w:rPr>
        <w:t>» : لأن عقل العابد الجاهل راقد في مراقد الطبيعة ، وعقل العالم سائر في معالم الشريعة ، وبه نر</w:t>
      </w:r>
      <w:r>
        <w:rPr>
          <w:rFonts w:hint="cs"/>
          <w:rtl/>
        </w:rPr>
        <w:t>ی</w:t>
      </w:r>
      <w:r>
        <w:rPr>
          <w:rtl/>
        </w:rPr>
        <w:t xml:space="preserve"> حقائق الأشياء كما هي ، وبه تُعرف الشرائع من الأوامر والنواهي.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وأيضاً</w:t>
      </w:r>
      <w:r>
        <w:rPr>
          <w:rtl/>
        </w:rPr>
        <w:t xml:space="preserve"> نفع العابد لو تحقق يرجع إلى نفسه ، ونفع العالم يرجع إليه وإلى جميع الخلائق.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وأيضاً</w:t>
      </w:r>
      <w:r>
        <w:rPr>
          <w:rtl/>
        </w:rPr>
        <w:t xml:space="preserve"> العالم وارث الأنبياء ، وقائم مقامهم ، فنسبته إلى غيره كنسبة الأنبياء إلى غيرهم.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وأيضاً</w:t>
      </w:r>
      <w:r>
        <w:rPr>
          <w:rtl/>
        </w:rPr>
        <w:t xml:space="preserve"> العابد في عرنية العقل الهيولاني ، والعالم في مرتبة العقل بالفعل أوفوقها ،ومزية الثانية على الأُولى لا تخفى على ذي بصيرة.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وحده</w:t>
      </w:r>
      <w:r>
        <w:rPr>
          <w:rtl/>
        </w:rPr>
        <w:t xml:space="preserve"> الوجوه تفيد أن العالم أفضل من العابد ، وأمّا كونه أفضل من خصوص هذا العدد ، أعني سبعين ألف عابد ، فعقولنا قاصرة عن إدراك سر ذلك ، والعلم به مختص بأهل الذكر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وإنَّما الواجب علينا التسليم ، ويحتمل أن يكون الغرض [من هذا العدد] مجرد إفادة الكثرة الخارجة عن إحاطة الحصر كما هو المتعارف من استعمال هذه العبارة)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(وبالحري بالمقام) ذكر ما رواه الكليني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باسناده إلى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«كان عابد في بني إسرائيل لم يقارف من أمر الدنيا شيئاً ، فنخر إبليس نخرة ، فاجتمع إليه جنوده فقال : من لي بفلان؟ فقال بعضهم : أنا له ، فقال : من اين تأت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؟ قال : من ناحية النساء.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لستَ له ، لم يجرِّب النساء.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آخر : فأنا له من ناحية الشراب واللَّذات.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شرح اُصول الكافي 2 : 35 ، وما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: لست له [ليس هذا بهذا].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آخر : فأنا 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من أين تأتيه؟ قال : من ناحية البرّ.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انطلق فأنت صاحبه ، فانطلق إلى موضع الرجل ، فقام حذاه يصلّي.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وكان الرجل ينام والشيطان لا ينام ، ويستريح والشيطان لا يستريح ، فتحوَّل إليه الرجل وقد تقاصرت إليه نفسه ، واستصغر عمله ، فقال : يا عبد الله بأي شيء قويت على هذه الصلاة؟ فلم يجبه ، ثُمَّ أعاد عليه ، فقال : يا عبد الله ، إنّي أذنبت ذنباً وأنا تائب منه ، فإذا ذكرت الذنب قويتُ على الصلاة.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فأخبرني عن ذنبك أعمله وأتوب ، فإذا فعلته قويتُ على الصلاة؟ قال : اُدخل المدينة فسل عن فلانة البغيَّة ، فاعطها درهم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ونَلْ منها.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ومن أين لي درهمان؟ وما أدري ما الدرهمان؟ فتناول الشيطان من تحت قدمه درهمين ، فناوله إيَّاهما ، فقام فدخل المدينة بجلابيبه يسأل عن منزل فلانة البغيَّة ، فأرشده الناس وظنوا أنه جاء يعظها ، فجاء إليها فرمى إليها بالدرهمين.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: قومي فقامت ودخلت منزلها وقالت : اُدخل ، وقالت : إنك جئتني في هيئة ليس يأتي مثلي في مثلها ، فاخبرني بخبرك؟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فأخبرها</w:t>
      </w:r>
      <w:r>
        <w:rPr>
          <w:rtl/>
        </w:rPr>
        <w:t xml:space="preserve"> ، فقالت له : يا عبد الله ، إن ترك الذنب أهون من طلب التوبة ، وليس كل من طلب التوبة وجدها ، وإنما ينبغي أن يكون هذا شيطاناً مُثّلَ لك ، فانصرف فإنك لا ترى شيئاً ، فانصرف وماتت من ليلتها ، فأصبحت فإذا على بابها مكتوب : أحضروا فلانة فإنها من أهل الجنّ</w:t>
      </w:r>
      <w:r>
        <w:rPr>
          <w:rFonts w:hint="eastAsia"/>
          <w:rtl/>
        </w:rPr>
        <w:t>َة</w:t>
      </w:r>
      <w:r>
        <w:rPr>
          <w:rtl/>
        </w:rPr>
        <w:t xml:space="preserve"> ، فارتاب الناس ، فمكثوا ثلاثاً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لا</w:t>
      </w:r>
      <w:r>
        <w:rPr>
          <w:rtl/>
        </w:rPr>
        <w:t xml:space="preserve"> يدفنوها ارتياباً في أمرها ، فأوحى الله عزَّ وجلَّ إلى نبي من الأنبياء لا أعلمه الا موس</w:t>
      </w:r>
      <w:r>
        <w:rPr>
          <w:rFonts w:hint="cs"/>
          <w:rtl/>
        </w:rPr>
        <w:t>ی</w:t>
      </w:r>
      <w:r>
        <w:rPr>
          <w:rtl/>
        </w:rPr>
        <w:t xml:space="preserve"> بن عمران أن ائت فلانة ، فصلّ عليها ومُرِ الناسَ أن يُصلُّوا عليها ، فإنّي قَدْ غفرت لها وأوجبت لها الجنَّة بتثبيطها فلان عبدي عن معصيتي»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الكافي 8 : 384 ح 584.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الثامن</w:t>
      </w:r>
    </w:p>
    <w:p w:rsidR="00B708E2" w:rsidRDefault="00B708E2" w:rsidP="00B708E2">
      <w:pPr>
        <w:pStyle w:val="Heading1Center"/>
        <w:rPr>
          <w:rtl/>
        </w:rPr>
      </w:pPr>
      <w:bookmarkStart w:id="133" w:name="_Toc185349579"/>
      <w:r>
        <w:rPr>
          <w:rFonts w:hint="eastAsia"/>
          <w:rtl/>
        </w:rPr>
        <w:t>حديث</w:t>
      </w:r>
      <w:r>
        <w:rPr>
          <w:rtl/>
        </w:rPr>
        <w:t xml:space="preserve"> الراوية</w:t>
      </w:r>
      <w:bookmarkEnd w:id="133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70]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وعنه ، عن الحسين بن محمّد ، عن أحمد بن إسحاق ، عن سعدان بن مسلم ، عن معاوية بن عمار ، قال : قلت لأبي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«رجل راوية لحديثكم يبثّ ذلك في الناس ويشدّده في قلوبكم وقلوب شيعتكم ، ولعل عابداً من شيعتكم ليست له هذه الروا</w:t>
      </w:r>
      <w:r>
        <w:rPr>
          <w:rFonts w:hint="eastAsia"/>
          <w:rtl/>
        </w:rPr>
        <w:t>ية</w:t>
      </w:r>
      <w:r>
        <w:rPr>
          <w:rtl/>
        </w:rPr>
        <w:t xml:space="preserve"> ، أيُّهما أفضل؟ قال : الراوي لحديثنا يشدّ قلوب شيعتنا أفضل من ألف عابد»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وشرح ما يتعلَّق بالمقام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34" w:name="_Toc185349580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3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ما يرجع إلى السند : ومرجع الضمير كما تقدّم.</w:t>
      </w:r>
    </w:p>
    <w:p w:rsidR="00B708E2" w:rsidRDefault="00B708E2" w:rsidP="00B708E2">
      <w:pPr>
        <w:pStyle w:val="Heading1Center"/>
        <w:rPr>
          <w:rtl/>
        </w:rPr>
      </w:pPr>
      <w:bookmarkStart w:id="135" w:name="_Toc185349581"/>
      <w:r>
        <w:rPr>
          <w:rtl/>
        </w:rPr>
        <w:t>[ترجمة أحمد بن إسحاق]</w:t>
      </w:r>
      <w:bookmarkEnd w:id="13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وأما</w:t>
      </w:r>
      <w:r>
        <w:rPr>
          <w:rtl/>
        </w:rPr>
        <w:t xml:space="preserve"> أحمد بن إسحاق : فمشترك بين الرازي والقمِّي ، وكلاهما ثقة ، جليل القدر ، ويُحتمل اتّحادهما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36" w:name="_Toc185349582"/>
      <w:r>
        <w:rPr>
          <w:rtl/>
        </w:rPr>
        <w:t>[ترجمة سعدان بن مسلم]</w:t>
      </w:r>
      <w:bookmarkEnd w:id="13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سعدان بن مسلم ، واسمه عبد الرحمن ، أبو الحسن العامري ، روى عن أبي عبد الله وأبي الحسن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، وعمّر عمراً طويلاً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ويروي</w:t>
      </w:r>
      <w:r>
        <w:rPr>
          <w:rtl/>
        </w:rPr>
        <w:t xml:space="preserve"> عنه جماعة من الأجلّاء الأعاظم ، كصفوان ، والقمِّيين ، وابن أبي عمير ، والأصحاب حَتَّى المتأخّرين ربما يرجّحون خبره على خبر الثقة الجليل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</w:t>
      </w:r>
      <w:r w:rsidRPr="003D2A13">
        <w:rPr>
          <w:rtl/>
        </w:rPr>
        <w:t xml:space="preserve">4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33</w:t>
      </w:r>
      <w:r w:rsidRPr="003D2A13">
        <w:rPr>
          <w:rtl/>
        </w:rPr>
        <w:t xml:space="preserve"> ح 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رجال النجاشي : </w:t>
      </w:r>
      <w:r>
        <w:rPr>
          <w:rtl/>
        </w:rPr>
        <w:t>192</w:t>
      </w:r>
      <w:r w:rsidRPr="003D2A13">
        <w:rPr>
          <w:rtl/>
        </w:rPr>
        <w:t xml:space="preserve"> رقم 5</w:t>
      </w:r>
      <w:r>
        <w:rPr>
          <w:rtl/>
        </w:rPr>
        <w:t>1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وهو</w:t>
      </w:r>
      <w:r>
        <w:rPr>
          <w:rtl/>
        </w:rPr>
        <w:t xml:space="preserve"> بمحلّه ، فإنّ في رواية من ذكرنا من الأعاظم عنه شهادة بوثاقته ، ومن جملة ما ربّما رجّحه الأصحاب ما رُوي عنه في تزويج الباكرة الرشيدة بغير إذن أبيها كما في (الوسائل) : عن محمّد بن علي بن محبوب ، عن العبَّاس ، عن سعدان بن مسلم ، قال : قال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لا بأس بتزويج البكر إذا رضيت بغير إذن أبيها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ولذا</w:t>
      </w:r>
      <w:r>
        <w:rPr>
          <w:rtl/>
        </w:rPr>
        <w:t xml:space="preserve"> قال المحقّق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الشرائع : (وهل تثبت ولايتهما ـ يعني الأب والجد ـ على البكر الرشيدة؟ فيه روايات ، أظهرها سقوط الولاية عنها ، وثبوت الولاية لنفسها في الدائم والمنقطع.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ولو زوَّجها أحدهما ، لم يمض عقده إلا برضاها)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37" w:name="_Toc185349583"/>
      <w:r>
        <w:rPr>
          <w:rtl/>
        </w:rPr>
        <w:t>[ترجمة معاوية بن عمار]</w:t>
      </w:r>
      <w:bookmarkEnd w:id="13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معاوية بن عمّار ، فقد قال النجاشي : (إنه كان وجهاً في أصحابنا ، ومقدَّما ، كثير الشأن ، عظيم المحلّ ، ثقة ، وكان أبوه عمّار ثقة في العامَّة ، وجهاً ، يُكنى أبا معاوية ، وأبا القاسم ، وأبا حکيم ... إلى أن قال : ومات معاوية سنة </w:t>
      </w:r>
      <w:r>
        <w:rPr>
          <w:rtl/>
          <w:lang w:bidi="fa-IR"/>
        </w:rPr>
        <w:t>17</w:t>
      </w:r>
      <w:r>
        <w:rPr>
          <w:rtl/>
        </w:rPr>
        <w:t xml:space="preserve">5 هـ)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38" w:name="_Toc185349584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3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متن الحديث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الراوية</w:t>
      </w:r>
      <w:r>
        <w:rPr>
          <w:rtl/>
        </w:rPr>
        <w:t xml:space="preserve">» : كثير الرواية ، والتاء للمبالغة ، وفي (المغرب) : الراوية بعيرُ السقاء ؛ لأنه يروي من يحمله ، ومنه راوي الحديث وروايته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وسائل الشيعة </w:t>
      </w:r>
      <w:r>
        <w:rPr>
          <w:rtl/>
        </w:rPr>
        <w:t>2</w:t>
      </w:r>
      <w:r w:rsidRPr="003D2A13">
        <w:rPr>
          <w:rtl/>
        </w:rPr>
        <w:t xml:space="preserve"> </w:t>
      </w:r>
      <w:r>
        <w:rPr>
          <w:rtl/>
        </w:rPr>
        <w:t>0</w:t>
      </w:r>
      <w:r w:rsidRPr="003D2A13">
        <w:rPr>
          <w:rtl/>
        </w:rPr>
        <w:t xml:space="preserve">: </w:t>
      </w:r>
      <w:r>
        <w:rPr>
          <w:rtl/>
        </w:rPr>
        <w:t>28</w:t>
      </w:r>
      <w:r w:rsidRPr="003D2A13">
        <w:rPr>
          <w:rtl/>
        </w:rPr>
        <w:t>4 ح 25640 /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شرائع الإسلام </w:t>
      </w:r>
      <w:r>
        <w:rPr>
          <w:rtl/>
        </w:rPr>
        <w:t>2</w:t>
      </w:r>
      <w:r w:rsidRPr="003D2A13">
        <w:rPr>
          <w:rtl/>
        </w:rPr>
        <w:t xml:space="preserve"> : 5</w:t>
      </w:r>
      <w:r>
        <w:rPr>
          <w:rtl/>
        </w:rPr>
        <w:t>02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رجال النجاشي : 4</w:t>
      </w:r>
      <w:r>
        <w:rPr>
          <w:rtl/>
        </w:rPr>
        <w:t>11</w:t>
      </w:r>
      <w:r w:rsidRPr="003D2A13">
        <w:rPr>
          <w:rtl/>
        </w:rPr>
        <w:t xml:space="preserve"> ح </w:t>
      </w:r>
      <w:r>
        <w:rPr>
          <w:rtl/>
        </w:rPr>
        <w:t>109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عنه بحار الأنوار 7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337</w:t>
      </w:r>
      <w:r w:rsidRPr="003D2A13">
        <w:rPr>
          <w:rtl/>
        </w:rPr>
        <w:t xml:space="preserve"> ولم أعثر عليه في كتاب المغرب المطبوع للمطرزي.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[ب] ـ «</w:t>
      </w:r>
      <w:r w:rsidRPr="004B74F1">
        <w:rPr>
          <w:rStyle w:val="libBold2Char"/>
          <w:rtl/>
        </w:rPr>
        <w:t>والمراد ببثّ الحديث بين الناس</w:t>
      </w:r>
      <w:r>
        <w:rPr>
          <w:rtl/>
        </w:rPr>
        <w:t>» : نشره بينهم.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ويشدِّده</w:t>
      </w:r>
      <w:r>
        <w:rPr>
          <w:rtl/>
        </w:rPr>
        <w:t>» : أي يجعله مستحکماً.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والمراد من الناس العامة : المستضعفون منهم، الَّذين يُرج</w:t>
      </w:r>
      <w:r>
        <w:rPr>
          <w:rFonts w:hint="cs"/>
          <w:rtl/>
        </w:rPr>
        <w:t>ی</w:t>
      </w:r>
      <w:r>
        <w:rPr>
          <w:rtl/>
        </w:rPr>
        <w:t xml:space="preserve"> رجوعهم إلى الحق.</w:t>
      </w:r>
    </w:p>
    <w:p w:rsidR="00B708E2" w:rsidRDefault="00B708E2" w:rsidP="00B708E2">
      <w:pPr>
        <w:pStyle w:val="Heading1Center"/>
        <w:rPr>
          <w:rtl/>
        </w:rPr>
      </w:pPr>
      <w:bookmarkStart w:id="139" w:name="_Toc185349585"/>
      <w:r>
        <w:rPr>
          <w:rtl/>
        </w:rPr>
        <w:t>[في معنى لفظ الشيعة]</w:t>
      </w:r>
      <w:bookmarkEnd w:id="139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وشيعة</w:t>
      </w:r>
      <w:r>
        <w:rPr>
          <w:rtl/>
        </w:rPr>
        <w:t>» الرجل : أتباعه وأنصاره.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ابن الأثير في النهاية : (</w:t>
      </w:r>
      <w:r w:rsidRPr="004B74F1">
        <w:rPr>
          <w:rStyle w:val="libBold2Char"/>
          <w:rtl/>
        </w:rPr>
        <w:t xml:space="preserve">وأصل الشيعة الفرقة من الناس ، وتقع على الواحد والاثنين والجمع ، والمذكّر والمؤنّث بلفظ واحد ومعنىً واحد. وقد غلب هذا الاسم على كل من زعم أنه يوالي علياً وأهل بيته ، حَتَّى صار لهم اسماً خاصاً ، فإذا قيل : فلان من الشيعة ، عُرف </w:t>
      </w:r>
      <w:r w:rsidRPr="004B74F1">
        <w:rPr>
          <w:rStyle w:val="libBold2Char"/>
          <w:rFonts w:hint="eastAsia"/>
          <w:rtl/>
        </w:rPr>
        <w:t>أنه</w:t>
      </w:r>
      <w:r w:rsidRPr="004B74F1">
        <w:rPr>
          <w:rStyle w:val="libBold2Char"/>
          <w:rtl/>
        </w:rPr>
        <w:t xml:space="preserve"> منهم ، وفي مذهب الشيعة كذا : أي عندهم ، وتُجمَعُ الشيعةُ على شِيَع، وأصلها من المشايعة ، وهي المتابعة والمطاوعة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الطريحي في (المجمع) : (وفي الحديث : (طال ما اتكؤوا على الأرائك ، وقالوا نحن من شيعة علي) ولعل هذا الحديث وغيره ممَّا يقتضي بظاهره نفي الإسلام عمن ليس فيهم أوصاف مخصوصة زيادة على المذكور المتعارف ، مخصوص بنفي الكمال من التشيُّع)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(النهاية) أيضاً : (إن في حديث علي ، قال له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: ستقدم على الله أنت وشيعتك راضين مرضيين ، ويقدم عليه عدوُّك غضباناً مقمحين ، ثُمَّ جمع يده إلى عنقه ، يريهم كيف الإقماح)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النهاية في غريب </w:t>
      </w:r>
      <w:r>
        <w:rPr>
          <w:rtl/>
        </w:rPr>
        <w:t>الحديث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5</w:t>
      </w:r>
      <w:r>
        <w:rPr>
          <w:rtl/>
        </w:rPr>
        <w:t>1</w:t>
      </w:r>
      <w:r w:rsidRPr="003D2A13">
        <w:rPr>
          <w:rtl/>
        </w:rPr>
        <w:t>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مجمع </w:t>
      </w:r>
      <w:r>
        <w:rPr>
          <w:rtl/>
        </w:rPr>
        <w:t>البحرين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5</w:t>
      </w:r>
      <w:r>
        <w:rPr>
          <w:rtl/>
        </w:rPr>
        <w:t>72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النهاية في غريب الحديث 4 : </w:t>
      </w:r>
      <w:r>
        <w:rPr>
          <w:rtl/>
        </w:rPr>
        <w:t>10</w:t>
      </w:r>
      <w:r w:rsidRPr="003D2A13">
        <w:rPr>
          <w:rtl/>
        </w:rPr>
        <w:t>6 ، والإقماح : رفع الرأس وغض البصر.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وروى</w:t>
      </w:r>
      <w:r>
        <w:rPr>
          <w:rtl/>
        </w:rPr>
        <w:t xml:space="preserve"> المغازلي في (المناقب) بسنده إلى أنس بن مالك ، قال :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يدخل الجنّة من اُمَّتي سبعون ألفاً لا حساب عليهم ، ثُمَّ التفت إلى عليّ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فقال : هم من شيعتك وأنت إمامهم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باسناده إلى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أتاني جبرائيل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آنفاً فقال : تختَّموا بالعقيق ، فإنَّه أوَّل حجر شهد الله بالوحدانيّة ، ولي بالنبوَّة ، ولعليّ بالوصيّة ، [ولولده بالإمامة] ، ولشيعته بالجنَّة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إلى</w:t>
      </w:r>
      <w:r>
        <w:rPr>
          <w:rtl/>
        </w:rPr>
        <w:t xml:space="preserve"> غير ذلك من الأخبار المستفيضة من طرق الخاصة والعامَّة بذكر الشيعة اونجاتهم حَتَّى روى الشيخ أبو الفتوح الرازي في تفسيره الموسوم بـ(روض الجنان) عند تفسير قوله تعالى : ﴿</w:t>
      </w:r>
      <w:r w:rsidRPr="00837515">
        <w:rPr>
          <w:rStyle w:val="libAieChar"/>
          <w:rtl/>
        </w:rPr>
        <w:t>قَالَ فَإِنَّهَا مُحَرَّمَةٌ عَلَيْهِمْ أَرْبَعِينَ سَنَةً يَتِيهُونَ فِي الْأَرْض</w:t>
      </w:r>
      <w:r w:rsidRPr="00837515">
        <w:rPr>
          <w:rStyle w:val="libAieChar"/>
          <w:rFonts w:hint="eastAsia"/>
          <w:rtl/>
        </w:rPr>
        <w:t>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: إنّ الخضر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لبعض مواليه : «</w:t>
      </w:r>
      <w:r w:rsidRPr="004B74F1">
        <w:rPr>
          <w:rStyle w:val="libBold2Char"/>
          <w:rtl/>
        </w:rPr>
        <w:t>إنّي من موالي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ومن جملة الموكّلين بشيعته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وبذلك</w:t>
      </w:r>
      <w:r>
        <w:rPr>
          <w:rtl/>
        </w:rPr>
        <w:t xml:space="preserve"> كلّه يظهر فساد من يدّعي من الناس حدوث هذه الكلمة بين المتأخّرين ، وعدم وجودها في زمن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، حَتَّى إنّ القاضي (نور الله) كتب (مجالس المؤمنين) لرد هذه الشبهة ، فاغتنم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مناقب ابن المغازلي : </w:t>
      </w:r>
      <w:r>
        <w:rPr>
          <w:rtl/>
        </w:rPr>
        <w:t>2</w:t>
      </w:r>
      <w:r w:rsidRPr="003D2A13">
        <w:rPr>
          <w:rtl/>
        </w:rPr>
        <w:t xml:space="preserve">49 ح </w:t>
      </w:r>
      <w:r>
        <w:rPr>
          <w:rtl/>
        </w:rPr>
        <w:t>33</w:t>
      </w:r>
      <w:r w:rsidRPr="003D2A13">
        <w:rPr>
          <w:rtl/>
        </w:rPr>
        <w:t>5.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مناقب ابن المغازلي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2</w:t>
      </w:r>
      <w:r w:rsidRPr="003D2A13">
        <w:rPr>
          <w:rtl/>
        </w:rPr>
        <w:t xml:space="preserve"> ح </w:t>
      </w:r>
      <w:r>
        <w:rPr>
          <w:rtl/>
        </w:rPr>
        <w:t>32</w:t>
      </w:r>
      <w:r w:rsidRPr="003D2A13">
        <w:rPr>
          <w:rtl/>
        </w:rPr>
        <w:t>6 ، وما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سورة المائدة : من آية </w:t>
      </w:r>
      <w:r>
        <w:rPr>
          <w:rtl/>
        </w:rPr>
        <w:t>2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لم أعثر على هذا القول في تفسير الآية المشار إليها في المطبوع بين أيدينا من تفسير الرازي ، في طبعته الثالثة ، وربّما حذفته صروف الأيام والدهر.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ينظر عن تعريف الكتاب : الذريعة </w:t>
      </w:r>
      <w:r>
        <w:rPr>
          <w:rtl/>
        </w:rPr>
        <w:t>19</w:t>
      </w:r>
      <w:r w:rsidRPr="003D2A13">
        <w:rPr>
          <w:rtl/>
        </w:rPr>
        <w:t xml:space="preserve"> : </w:t>
      </w:r>
      <w:r>
        <w:rPr>
          <w:rtl/>
        </w:rPr>
        <w:t>270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652.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والظاهر</w:t>
      </w:r>
      <w:r>
        <w:rPr>
          <w:rtl/>
        </w:rPr>
        <w:t xml:space="preserve"> بقرينة ما سبق أن المراد من الراوي في الحديث غير العالم ، بأن يكون راوياً للحديث من غير أن يكون له علم حقيقة الحال ، وقوَّة في فهم معناه ، وهو بهذه المنزلة يفوق على العابد في الفضيلة بألف درجة ، وإلّا فإن كان من أهل الفقه والفهم لما يرو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فقد عرفت الحديث السابق : أنه أفضل من سبعين ألف عابد ، ولنعم ما قيل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صاحب</w:t>
            </w:r>
            <w:r>
              <w:rPr>
                <w:rtl/>
              </w:rPr>
              <w:t xml:space="preserve"> دلي بمدرسه آمد زخانقاه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بشكسته</w:t>
            </w:r>
            <w:r>
              <w:rPr>
                <w:rtl/>
              </w:rPr>
              <w:t xml:space="preserve"> عهد صحبت أهل طريق را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 xml:space="preserve"> ميان عابد وعالم چه فرق بود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اختيار كردي از آن اين طريق را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آن گليم خويش برون ميبر دز آب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واين</w:t>
            </w:r>
            <w:r>
              <w:rPr>
                <w:rtl/>
              </w:rPr>
              <w:t xml:space="preserve"> جهد ميكند كه بگيرد غريق را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B708E2">
      <w:pPr>
        <w:pStyle w:val="Heading1Center"/>
        <w:rPr>
          <w:rtl/>
        </w:rPr>
      </w:pPr>
      <w:bookmarkStart w:id="140" w:name="_Toc185349586"/>
      <w:r>
        <w:rPr>
          <w:rFonts w:hint="eastAsia"/>
          <w:rtl/>
        </w:rPr>
        <w:t>وجوب</w:t>
      </w:r>
      <w:r>
        <w:rPr>
          <w:rtl/>
        </w:rPr>
        <w:t xml:space="preserve"> تصحيح النية</w:t>
      </w:r>
      <w:bookmarkEnd w:id="140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71]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فصل ، ومن أهم ما يجب على العلماء مراعاته تصحيح القصد ، وإخلاص النيَّة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إنَّ كل شيء يتصور أن يشوبه غيره ، فإذا صفا عن شوبه صار خالصاً ، قال الله تعالى : ﴿</w:t>
      </w:r>
      <w:r w:rsidRPr="00837515">
        <w:rPr>
          <w:rStyle w:val="libAieChar"/>
          <w:rtl/>
        </w:rPr>
        <w:t>مِن بَيْنِ فَرْثٍ وَدَمٍ لَّبَنًا خَالِصًا سَائِغًا لِّلشَّارِبِينَ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فخلوص اللبن أن لا يكون فيه شوب من الدم والفرث ، ومن كل ما يمكن أن يمتزج به ، فمن تصدق وغرضه محض الرياء فهو مخلص ، ومن غرضه محض التقرُّب إلى الله تعالى فهو مخلص أيضاً ، ولكن العادة جرت بتخصيص اسم الإخلاص بتجريد قصد التقرُّب إلى الله تعالى عن جميع الشوائب ، كما أن الإلحاد عبارة عن الميل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11</w:t>
      </w:r>
      <w:r w:rsidRPr="003D2A13">
        <w:rPr>
          <w:rtl/>
        </w:rPr>
        <w:t>4 وقوله ما أورده بعد الحديث المذكور آنفاً.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سورة النحل : من آية 66.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ولكن</w:t>
      </w:r>
      <w:r>
        <w:rPr>
          <w:rtl/>
        </w:rPr>
        <w:t xml:space="preserve"> خصَّصته العادة بالميل عن الحق ، ومن طلب العلم لمحض الرياء والسمعة ، فطلبه خالص لغة كمن طلبه لمجرد القرية إلى الله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والمراد</w:t>
      </w:r>
      <w:r>
        <w:rPr>
          <w:rtl/>
        </w:rPr>
        <w:t xml:space="preserve"> من الخلوص في النيَّة المطلوبة ، هو أن يكون طلبه غير ملحوظ معه شيء سوى وجه الله.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الحكيم بطليموس الفلوذي من علماء اليونان : (النيَّة أساس العمل ، والعمل سفير الآخرة)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والمراد</w:t>
      </w:r>
      <w:r>
        <w:rPr>
          <w:rtl/>
        </w:rPr>
        <w:t xml:space="preserve"> من هذا الكلام أن النيَّة هي المقصودة بالذات من الأعمال ، كما أن المقصود من الأبدان الأرواح ، فالنيَّة روح العمل ، كما أن الإخلاص روح النيَّة ، والمعن</w:t>
      </w:r>
      <w:r>
        <w:rPr>
          <w:rFonts w:hint="cs"/>
          <w:rtl/>
        </w:rPr>
        <w:t>ی</w:t>
      </w:r>
      <w:r>
        <w:rPr>
          <w:rtl/>
        </w:rPr>
        <w:t xml:space="preserve"> روح اللفظ ، والأعمال شرَّعت لغرض النيَّة ، وصيرورتها شجرة مغروسة في أرض القلب ، وملكة راسخة لجوهر النفس ، فالأصل الأصيل والركن الوثيق في اكتساب السعادة والشقاوة الأُخروية صحَّة النيَّة وفسادها ، ومن هنا ورد الحديث مرفوعاً 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إن الله تعالى يحشر الناس على نيَّاتهم يوم القيامة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ومراده</w:t>
      </w:r>
      <w:r>
        <w:rPr>
          <w:rtl/>
        </w:rPr>
        <w:t xml:space="preserve"> بأن العمل سفير الآخرة ، أنَّ التوجَّه والإقبال والحضور المعنوي بدون الأعمال الصورية الظاهرية بالقوى البدنية غير كاف ، ولا مخرج عن عهدة التكليف ؛ لأن للطاعات والملكات البدنية تأثيراً بالتنوير في النفس ، كما أنَّ المعاصي تأثيراً بالقسوة والظلمة ، وبأن</w:t>
      </w:r>
      <w:r>
        <w:rPr>
          <w:rFonts w:hint="eastAsia"/>
          <w:rtl/>
        </w:rPr>
        <w:t>وار</w:t>
      </w:r>
      <w:r>
        <w:rPr>
          <w:rtl/>
        </w:rPr>
        <w:t xml:space="preserve"> الطاعة يستحکم مناسبة النفس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لم أهتد إلى مصدر قوله هذا ، وقائله هو صاحب كتاب المجسطي.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ينظر : مسند أحمد 2 : 392 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>، وليس فيه : (يوم القيامة) ، وبهذا اللفظ عن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الكافي 5 : </w:t>
      </w:r>
      <w:r>
        <w:rPr>
          <w:rtl/>
        </w:rPr>
        <w:t>20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لاستعدادها</w:t>
      </w:r>
      <w:r>
        <w:rPr>
          <w:rtl/>
        </w:rPr>
        <w:t xml:space="preserve"> القبول المعارف الإلهية ، ومشاهدة الحضرة الربوبية ، كما بالقسوة والظلمة يستبعد للعيد والحُجّاب عن مشاهدة الجمال الإلهي ، فالطاعة مولّدة للَّذة المشاهدة والقرب بواسطة الصفا ، والنور الَّذي يحدث في النفس هو السفير والمصلح لأُمور الآخرة ، وبالجملة ف</w:t>
      </w:r>
      <w:r>
        <w:rPr>
          <w:rFonts w:hint="eastAsia"/>
          <w:rtl/>
        </w:rPr>
        <w:t>كل</w:t>
      </w:r>
      <w:r>
        <w:rPr>
          <w:rtl/>
        </w:rPr>
        <w:t xml:space="preserve"> حظ من حظوظ الدنيا تستريح إليه النفس ويميل إليه القلب قلّ أم كثر ، إذا تطرق إلى العمل تكدّر بهِ صفوه وزال به إخلاصه ، والإنسان مرتبط بحظوظه منغمس في شهواته ، قلّما ينفك فعل من أفعاله أو عيادة من عياداته عن حظوظ وأغراض عاجلة من هذه الأجناس ، فلذلك قيل : م</w:t>
      </w:r>
      <w:r>
        <w:rPr>
          <w:rFonts w:hint="eastAsia"/>
          <w:rtl/>
        </w:rPr>
        <w:t>ن</w:t>
      </w:r>
      <w:r>
        <w:rPr>
          <w:rtl/>
        </w:rPr>
        <w:t xml:space="preserve"> سلم له من عمره لحظةً واحدةً خالِصَةً لوجه الله نجا.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وذلك</w:t>
      </w:r>
      <w:r>
        <w:rPr>
          <w:rtl/>
        </w:rPr>
        <w:t xml:space="preserve"> لعزَّة الإخلاص ، وعسر تنقية القلب عن هذه الشوائب ، بل الخالص الَّذي لا باعث عليه إلا طلب القرب من الله ، وهذه الحظوظ إن كانت هي الباعث وحدها فلا يخفى شدة الأمر على العبد فيها ، وإنَّما نظرنا فيما إذا كان القصد الأصلي هو التقرُّب واتضافت (واُضيفت ـ ظ) </w:t>
      </w:r>
      <w:r>
        <w:rPr>
          <w:rFonts w:hint="eastAsia"/>
          <w:rtl/>
        </w:rPr>
        <w:t>إليه</w:t>
      </w:r>
      <w:r>
        <w:rPr>
          <w:rtl/>
        </w:rPr>
        <w:t xml:space="preserve"> هذه الأُمور ، وكم من أعمال يتعب الإنسان فيها ويظن أنها خالصة لوجه الله ، ويكون فيها مغروراً كما حُ</w:t>
      </w:r>
      <w:r w:rsidRPr="008605FD">
        <w:rPr>
          <w:rtl/>
        </w:rPr>
        <w:t>ک</w:t>
      </w:r>
      <w:r w:rsidRPr="008605FD">
        <w:rPr>
          <w:rFonts w:hint="cs"/>
          <w:rtl/>
        </w:rPr>
        <w:t>ى</w:t>
      </w:r>
      <w:r w:rsidRPr="008605FD">
        <w:rPr>
          <w:rtl/>
        </w:rPr>
        <w:t xml:space="preserve"> </w:t>
      </w:r>
      <w:r>
        <w:rPr>
          <w:rtl/>
        </w:rPr>
        <w:t>عن بعض أنه قال : (</w:t>
      </w:r>
      <w:r w:rsidRPr="004B74F1">
        <w:rPr>
          <w:rStyle w:val="libBold2Char"/>
          <w:rtl/>
        </w:rPr>
        <w:t>قضيت صلاة ثلاثين سنة صلَّيتها في المسجد في الصف الأوَّل ؛ لأنّي تأخَّرت يوماً لعذر ، فصليت في الصف الثاني ، فاعترتني خجلة من الناس ح</w:t>
      </w:r>
      <w:r w:rsidRPr="004B74F1">
        <w:rPr>
          <w:rStyle w:val="libBold2Char"/>
          <w:rFonts w:hint="eastAsia"/>
          <w:rtl/>
        </w:rPr>
        <w:t>يث</w:t>
      </w:r>
      <w:r w:rsidRPr="004B74F1">
        <w:rPr>
          <w:rStyle w:val="libBold2Char"/>
          <w:rtl/>
        </w:rPr>
        <w:t xml:space="preserve"> رأوني في الصف الثاني ، فعرفت أن في نظر الناس إليّ في الصف الأول كان مسرَّ</w:t>
      </w:r>
      <w:r w:rsidRPr="004B74F1">
        <w:rPr>
          <w:rStyle w:val="libBold2Char"/>
          <w:rFonts w:hint="cs"/>
          <w:rtl/>
        </w:rPr>
        <w:t>تي</w:t>
      </w:r>
      <w:r w:rsidRPr="004B74F1">
        <w:rPr>
          <w:rStyle w:val="libBold2Char"/>
          <w:rtl/>
        </w:rPr>
        <w:t xml:space="preserve"> وسبب استراحة قلبي من حيث لا أشعر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وهذا</w:t>
      </w:r>
      <w:r>
        <w:rPr>
          <w:rtl/>
        </w:rPr>
        <w:t xml:space="preserve"> دقيق غامض قلَّما تسلم الأعمال منه ، وقلّ من يتنبه له إلا من رفعه الله تعالى ، والغافلون عنه يرون حسناتهم كلّها في الآخرة سيّئات ، وهم المعنيون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فلاح السائل : </w:t>
      </w:r>
      <w:r>
        <w:rPr>
          <w:rtl/>
        </w:rPr>
        <w:t>121</w:t>
      </w:r>
      <w:r w:rsidRPr="003D2A13">
        <w:rPr>
          <w:rtl/>
        </w:rPr>
        <w:t xml:space="preserve"> ، جامع السعادات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قوله</w:t>
      </w:r>
      <w:r>
        <w:rPr>
          <w:rtl/>
        </w:rPr>
        <w:t xml:space="preserve"> تعالى : ﴿</w:t>
      </w:r>
      <w:r w:rsidRPr="00837515">
        <w:rPr>
          <w:rStyle w:val="libAieChar"/>
          <w:rtl/>
        </w:rPr>
        <w:t>وَبَدَا لَهُم مِّنَ اللَّـهِ مَا لَمْ يَكُونُوا يَحْتَسِبُونَ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﴿</w:t>
      </w:r>
      <w:r w:rsidRPr="00837515">
        <w:rPr>
          <w:rStyle w:val="libAieChar"/>
          <w:rtl/>
        </w:rPr>
        <w:t>وَهُمْ يَحْسَبُونَ أَنَّهُمْ يُحْسِنُونَ صُنْعًا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41" w:name="_Toc185349587"/>
      <w:r>
        <w:rPr>
          <w:rtl/>
        </w:rPr>
        <w:t>[موعظة بليغة لأهل العلم والوعظ]</w:t>
      </w:r>
      <w:bookmarkEnd w:id="141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72]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وتطهير القلب من دنس الأغراض الدنيويّة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لا يخفى أنَّ العلم عبادة القلب ، كما أنَّ الصلاة عبادة الجوارح ، وكما أنَّ الثانية لا تصحّ بدون الطهارة ، فكذلك الأُولى لا تصحّ ما لم يكن القلب خالياً من الصفات الذميمة كالبخل ، والحقد ، وطلب العلوّ ، وطول الأمل ، وحب المكث في الدنيا للتمتُّع ، والك</w:t>
      </w:r>
      <w:r>
        <w:rPr>
          <w:rFonts w:hint="eastAsia"/>
          <w:rtl/>
        </w:rPr>
        <w:t>بر</w:t>
      </w:r>
      <w:r>
        <w:rPr>
          <w:rtl/>
        </w:rPr>
        <w:t xml:space="preserve"> ، والرياء ، والغضب ، والأنفة ، والعداوة ، والبغضاء ، والطمع ، والرغبة ، والبذخ ، والأشر ، والبطر ، وتعظيم الأغنياء ، والاستهانة بالفقراء ، والفخر ، والخيلاء ، والتنافس ، والمباهاة ، والاستكبار عن الحق ، والخوض فيما لا يعني ، وحبّ كثرة الكلام ، والصلف ، </w:t>
      </w:r>
      <w:r>
        <w:rPr>
          <w:rFonts w:hint="eastAsia"/>
          <w:rtl/>
        </w:rPr>
        <w:t>والمداهنة</w:t>
      </w:r>
      <w:r>
        <w:rPr>
          <w:rtl/>
        </w:rPr>
        <w:t xml:space="preserve"> ، والعجب ، والاشتغال عن عيوب النفس بعيوب الناس ، وزوال الحزن من القلب ، وخروج الخشية منه ، وشدَّة الانتصار للنفس إذا نالها ذلٌّ ، وضعف الانتصار للحق ، والفرح بالدنيا ، والأسف على فواتها ، والأُنس بالمخلوقين ، والوحشة لفراقهم ، إلّا لإعانةٍ معهم ع</w:t>
      </w:r>
      <w:r>
        <w:rPr>
          <w:rFonts w:hint="eastAsia"/>
          <w:rtl/>
        </w:rPr>
        <w:t>لى</w:t>
      </w:r>
      <w:r>
        <w:rPr>
          <w:rtl/>
        </w:rPr>
        <w:t xml:space="preserve"> الدين ، والجفا والطيش ... ونحو ذلك.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الزمر : من آية 47.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سورة الكهف : من آية </w:t>
      </w:r>
      <w:r>
        <w:rPr>
          <w:rtl/>
        </w:rPr>
        <w:t>10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معالم الدين : 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وأشد</w:t>
      </w:r>
      <w:r>
        <w:rPr>
          <w:rtl/>
        </w:rPr>
        <w:t xml:space="preserve"> الخَلق تعرضاً لهذه الفتنة العلماء ، فإنَّ الباعث للأكثرين على نشر العلم لذَّةُ الاستيلاء ، والفرح بالاستتباع ، والاستبشار بالحمد والثناء ، والشيطان يلبس عليهم ذلك ويقول : غرضکم نشر دين الله والمحاماة عن الشرع.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ونرى</w:t>
      </w:r>
      <w:r>
        <w:rPr>
          <w:rtl/>
        </w:rPr>
        <w:t xml:space="preserve"> في زماننا هذا أنَّ الواعظ يمنُّ على الله تعال</w:t>
      </w:r>
      <w:r>
        <w:rPr>
          <w:rFonts w:hint="cs"/>
          <w:rtl/>
        </w:rPr>
        <w:t>ی</w:t>
      </w:r>
      <w:r>
        <w:rPr>
          <w:rtl/>
        </w:rPr>
        <w:t xml:space="preserve"> بوعظه ونصيحته لعباد الله ، وتحذيره الملوك والسلاطين ، ويفرح بقبول الناس قوله ، وإقبالهم عليه وإشارتهم بالأكف إليه ، ولعلَّه يتوهَّم في نفسه أن فرحه لِما يُسّر له من نصرة الدين ، ووُفق إليه من تذكير الجاهل ، ولكن انتظر منه حالة ظهور من هو أحسن منه في فنّ الوعظ وعكوف الناس على ذلك الشخص وانصرافهم عنه ، إنَّك تراه مغضباً من ذلك ، ولو كان الباعث له على الوعظ أمر الدين ، وحفظ شريعة س</w:t>
      </w:r>
      <w:r>
        <w:rPr>
          <w:rFonts w:hint="cs"/>
          <w:rtl/>
        </w:rPr>
        <w:t>یِّ</w:t>
      </w:r>
      <w:r>
        <w:rPr>
          <w:rFonts w:hint="eastAsia"/>
          <w:rtl/>
        </w:rPr>
        <w:t>د</w:t>
      </w:r>
      <w:r>
        <w:rPr>
          <w:rtl/>
        </w:rPr>
        <w:t xml:space="preserve"> المرسلين ، وهداية من أراد الهداية إلى [الله عزَّ وجلَّ]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؛ لأحبّ الطريق الواضح المبين ، لكن المطلوب منه عندما يرى من هو أول</w:t>
      </w:r>
      <w:r>
        <w:rPr>
          <w:rFonts w:hint="cs"/>
          <w:rtl/>
        </w:rPr>
        <w:t>ی</w:t>
      </w:r>
      <w:r>
        <w:rPr>
          <w:rtl/>
        </w:rPr>
        <w:t xml:space="preserve"> بذلك ، وأتم بهذا الغرض أن يشكر الله تعالى على حصول غرضه على النحو الأتم والأكمل ، وأنه كفاه مؤنة 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وربّما</w:t>
      </w:r>
      <w:r>
        <w:rPr>
          <w:rtl/>
        </w:rPr>
        <w:t xml:space="preserve"> يسوّل الشيطان له ويقول : إنَّما غمُّك لانقطاع الثواب منك ، لا الانصراف وجوه الناس عنك.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يدري أنَّ انقياده للحق وتسليمه الأمر إلى من هو أصلح منه ، أعوَدُ عليه في الدين من تكليفه بمصالح الخلق مع ما فيه.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ينخدع بعض أهل العلم بغرور الشيطان ، فيحدّث نفسه بأنه لو ظهر من هو أولى منه بالأمر الفرح به وأسلم له وقدمه على نفسه ، وهذه الحالة منه قبل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منا لإتمام المعنى.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التجربة</w:t>
      </w:r>
      <w:r>
        <w:rPr>
          <w:rtl/>
        </w:rPr>
        <w:t xml:space="preserve"> والامتحان محض الجهل والغرور ، فإنَّ النفس سهلة الانقياد في مقام الوعد قبل نزول الأمر ، فإذا آن وقت الوفاء بالوعد رجع ولم يف ؛ وذلك لا يعرفه إلّا من عرف مكائد الشيطان والنفس ، وطال اشتغاله بامتحانها.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فمعرفة</w:t>
      </w:r>
      <w:r>
        <w:rPr>
          <w:rtl/>
        </w:rPr>
        <w:t xml:space="preserve"> حقيقة الإخلاص والعمل به بحر عميق فيه الكثير إلا الشاذ النادر ، والفرد الفذ وهو المستثنى في قوله تعالى : ﴿</w:t>
      </w:r>
      <w:r w:rsidRPr="00837515">
        <w:rPr>
          <w:rStyle w:val="libAieChar"/>
          <w:rtl/>
        </w:rPr>
        <w:t>إِلَّا عِبَادَكَ مِنْهُمُ الْمُخْلَصِينَ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فلتكن</w:t>
      </w:r>
      <w:r>
        <w:rPr>
          <w:rtl/>
        </w:rPr>
        <w:t xml:space="preserve"> ـ يا أخي ـ شديد التعقُّل والمراقبة لهذه الأُمور والدقائق ، ولا تكن المعنيَّ بهذا البيت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لقد</w:t>
            </w:r>
            <w:r>
              <w:rPr>
                <w:rtl/>
              </w:rPr>
              <w:t xml:space="preserve"> أسمعتَ لو نادَيْتَ حيّاً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ولكِنْ</w:t>
            </w:r>
            <w:r>
              <w:rPr>
                <w:rtl/>
              </w:rPr>
              <w:t xml:space="preserve"> لا حياةَ لِمَنْ تُنادي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B708E2">
      <w:pPr>
        <w:pStyle w:val="Heading1Center"/>
        <w:rPr>
          <w:rtl/>
        </w:rPr>
      </w:pPr>
      <w:bookmarkStart w:id="142" w:name="_Toc185349588"/>
      <w:r>
        <w:rPr>
          <w:rFonts w:hint="eastAsia"/>
          <w:rtl/>
        </w:rPr>
        <w:t>تكميل</w:t>
      </w:r>
      <w:r>
        <w:rPr>
          <w:rtl/>
        </w:rPr>
        <w:t xml:space="preserve"> النفس</w:t>
      </w:r>
      <w:bookmarkEnd w:id="142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73]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تكميل النفس في قوَّتها العملية ، وتزكيتها باجتناب الرذائل واقتناء الفضائل الخُلقية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إعلم أن الحكمة عبارة عن العلم بأحوال الأعيان الموجودة على ما هي عليه في نفس الأمر ، وهي تنقسم إلى قسمين : نظرية وعملية.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الحكمة النظرية : فهي العلم بأحوال الموجودات الخارجة ووجودها عن القدرة والاختيار ، كالعلم بوجود الواجب ، والمبادئ العالية ، والأفلاك ، والعناصر ، النفوس ، والقوى ، والصور ، والطبائع .. إلى غير 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الحكمة العمليَّة : فهي العلم بأحوال الموجودات التي لها تعلُّق باختيار الإنسان وداخل تحت قدرته ، كالأفعال ، والأعمال المؤدِّية إلى صلاح المعاش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الحجر : 40.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معالم الدين : 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والمعاد</w:t>
      </w:r>
      <w:r>
        <w:rPr>
          <w:rtl/>
        </w:rPr>
        <w:t xml:space="preserve"> ، وهذه الأفعال والأعمال إن كانت راجعة إلى مشاركة جماعة في المنزل فيقال له : علم تدبير المنزل.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أو</w:t>
      </w:r>
      <w:r>
        <w:rPr>
          <w:rtl/>
        </w:rPr>
        <w:t xml:space="preserve"> في البلد فعلم السياسة ، وإن لم تكن راجعة لمشاركة أحد ، بل كان باعتبار الانفراد من حيث ينبغي أن يفعل أو لا يفعل ، فهو علم تهذيب الأخلاق ، والمقصود في المقام الإشارة إلى الأخير أعني علم تهذيب الأخلاق.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فنقول</w:t>
      </w:r>
      <w:r>
        <w:rPr>
          <w:rtl/>
        </w:rPr>
        <w:t xml:space="preserve"> : إنَّ الفضائل والرذائل عبارة عن الهيئات الحاصلة في جوهر الذات من مزاولة الأعمال المولّدة للأخلاق الحميدة والذميمة ، وكما أنَّ الفضائل لا محال تؤدّي إلى صلاح المعاد والمعاش كذلك الرذائل تؤدّي إلى فسادهما ، فلا بدَّ من تدبير يوجب كون الهيئات المرتسمة </w:t>
      </w:r>
      <w:r>
        <w:rPr>
          <w:rFonts w:hint="eastAsia"/>
          <w:rtl/>
        </w:rPr>
        <w:t>في</w:t>
      </w:r>
      <w:r>
        <w:rPr>
          <w:rtl/>
        </w:rPr>
        <w:t xml:space="preserve"> النفس كلها منشئاً للفضائل والتخلّي عن الرذائل ، وهو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صنعة تهذيب الأخلاق ، وأن الخُلق ملكة نفسانية تقتضي سهولة صدور الأفعال من النفس بحيث لا يحتاج إلى فكر ورويَّة ، وأنَّ الخُلق على قسمين : طبيعي وعادي.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الطبيعي : فكمقتضيات أصل المزاج من حركة القوَّة الغضبية بأدن</w:t>
      </w:r>
      <w:r>
        <w:rPr>
          <w:rFonts w:hint="cs"/>
          <w:rtl/>
        </w:rPr>
        <w:t>ی</w:t>
      </w:r>
      <w:r>
        <w:rPr>
          <w:rtl/>
        </w:rPr>
        <w:t xml:space="preserve"> سبب ، والجزع من أسهل الأسباب ، والجبن من الموهمات ، والإفراط في الضحك أو البكاء بسبب ضعيف ... وأمثال 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العادي : فكما أنَّ الإنسان في ابتداء الأمر يعمل عملاً بفكر ورويَّة ومن كثرة التكرار والتمرُّن يعتاده حَتَّى لا يحتاج إلى فكر ورؤيَّة ، وما ذكرناه من انقسام الخُلق على هذين القسمين هو مذهب المحقّقين من الحكماء ، وبعض غلب عليه البطالة ، وثقل عليه مجاهد</w:t>
      </w:r>
      <w:r>
        <w:rPr>
          <w:rFonts w:hint="eastAsia"/>
          <w:rtl/>
        </w:rPr>
        <w:t>ة</w:t>
      </w:r>
      <w:r>
        <w:rPr>
          <w:rtl/>
        </w:rPr>
        <w:t xml:space="preserve"> النفس الأمارة والاشتغال بتز کيتها ،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وتهذيب</w:t>
      </w:r>
      <w:r>
        <w:rPr>
          <w:rtl/>
        </w:rPr>
        <w:t xml:space="preserve"> أخلاقها ، يذهب إلى أن الخُلق ليس هو إلا الطبيعي ، فيمتنع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الأخلاق ، وربّما استدل بعض هؤلاء على ذلك بوجهين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الأوَّل</w:t>
      </w:r>
      <w:r>
        <w:rPr>
          <w:rtl/>
        </w:rPr>
        <w:t xml:space="preserve"> : أنَّ الخُلق ـ بالضم ـ عبارة عن صورة الباطن ، كما أن الخَلق ـ بالفتح</w:t>
      </w:r>
      <w:r w:rsidRPr="008605FD">
        <w:rPr>
          <w:rFonts w:hint="cs"/>
          <w:rtl/>
        </w:rPr>
        <w:t xml:space="preserve"> ـ </w:t>
      </w:r>
      <w:r w:rsidRPr="006A5222">
        <w:rPr>
          <w:rFonts w:hint="cs"/>
          <w:rtl/>
        </w:rPr>
        <w:t>عبارة</w:t>
      </w:r>
      <w:r>
        <w:rPr>
          <w:rtl/>
        </w:rPr>
        <w:t xml:space="preserve"> </w:t>
      </w:r>
      <w:r w:rsidRPr="006A5222">
        <w:rPr>
          <w:rFonts w:hint="cs"/>
          <w:rtl/>
        </w:rPr>
        <w:t>عن</w:t>
      </w:r>
      <w:r>
        <w:rPr>
          <w:rtl/>
        </w:rPr>
        <w:t xml:space="preserve"> </w:t>
      </w:r>
      <w:r w:rsidRPr="006A5222">
        <w:rPr>
          <w:rFonts w:hint="cs"/>
          <w:rtl/>
        </w:rPr>
        <w:t>صورة</w:t>
      </w:r>
      <w:r>
        <w:rPr>
          <w:rtl/>
        </w:rPr>
        <w:t xml:space="preserve"> </w:t>
      </w:r>
      <w:r w:rsidRPr="006A5222">
        <w:rPr>
          <w:rFonts w:hint="cs"/>
          <w:rtl/>
        </w:rPr>
        <w:t>الظاهر</w:t>
      </w:r>
      <w:r>
        <w:rPr>
          <w:rtl/>
        </w:rPr>
        <w:t xml:space="preserve"> </w:t>
      </w:r>
      <w:r w:rsidRPr="006A5222">
        <w:rPr>
          <w:rFonts w:hint="cs"/>
          <w:rtl/>
        </w:rPr>
        <w:t>،</w:t>
      </w:r>
      <w:r>
        <w:rPr>
          <w:rtl/>
        </w:rPr>
        <w:t xml:space="preserve"> </w:t>
      </w:r>
      <w:r w:rsidRPr="006A5222">
        <w:rPr>
          <w:rFonts w:hint="cs"/>
          <w:rtl/>
        </w:rPr>
        <w:t>وكما</w:t>
      </w:r>
      <w:r>
        <w:rPr>
          <w:rtl/>
        </w:rPr>
        <w:t xml:space="preserve"> </w:t>
      </w:r>
      <w:r w:rsidRPr="006A5222">
        <w:rPr>
          <w:rFonts w:hint="cs"/>
          <w:rtl/>
        </w:rPr>
        <w:t>لا</w:t>
      </w:r>
      <w:r>
        <w:rPr>
          <w:rtl/>
        </w:rPr>
        <w:t xml:space="preserve"> </w:t>
      </w:r>
      <w:r w:rsidRPr="006A5222">
        <w:rPr>
          <w:rFonts w:hint="cs"/>
          <w:rtl/>
        </w:rPr>
        <w:t>يمكن</w:t>
      </w:r>
      <w:r>
        <w:rPr>
          <w:rtl/>
        </w:rPr>
        <w:t xml:space="preserve"> </w:t>
      </w:r>
      <w:r w:rsidRPr="006A5222">
        <w:rPr>
          <w:rFonts w:hint="cs"/>
          <w:rtl/>
        </w:rPr>
        <w:t>تبديل</w:t>
      </w:r>
      <w:r>
        <w:rPr>
          <w:rtl/>
        </w:rPr>
        <w:t xml:space="preserve"> </w:t>
      </w:r>
      <w:r w:rsidRPr="006A5222">
        <w:rPr>
          <w:rFonts w:hint="cs"/>
          <w:rtl/>
        </w:rPr>
        <w:t>الصورة</w:t>
      </w:r>
      <w:r>
        <w:rPr>
          <w:rtl/>
        </w:rPr>
        <w:t xml:space="preserve"> </w:t>
      </w:r>
      <w:r w:rsidRPr="006A5222">
        <w:rPr>
          <w:rFonts w:hint="cs"/>
          <w:rtl/>
        </w:rPr>
        <w:t>الظاهرية</w:t>
      </w:r>
      <w:r>
        <w:rPr>
          <w:rtl/>
        </w:rPr>
        <w:t xml:space="preserve"> </w:t>
      </w:r>
      <w:r w:rsidRPr="006A5222">
        <w:rPr>
          <w:rFonts w:hint="cs"/>
          <w:rtl/>
        </w:rPr>
        <w:t>كذلك</w:t>
      </w:r>
      <w:r>
        <w:rPr>
          <w:rtl/>
        </w:rPr>
        <w:t xml:space="preserve"> </w:t>
      </w:r>
      <w:r w:rsidRPr="006A5222">
        <w:rPr>
          <w:rFonts w:hint="cs"/>
          <w:rtl/>
        </w:rPr>
        <w:t>لا</w:t>
      </w:r>
      <w:r>
        <w:rPr>
          <w:rtl/>
        </w:rPr>
        <w:t xml:space="preserve"> </w:t>
      </w:r>
      <w:r w:rsidRPr="006A5222">
        <w:rPr>
          <w:rFonts w:hint="cs"/>
          <w:rtl/>
        </w:rPr>
        <w:t>يمكن</w:t>
      </w:r>
      <w:r>
        <w:rPr>
          <w:rtl/>
        </w:rPr>
        <w:t xml:space="preserve"> </w:t>
      </w:r>
      <w:r w:rsidRPr="006A5222">
        <w:rPr>
          <w:rFonts w:hint="cs"/>
          <w:rtl/>
        </w:rPr>
        <w:t>تبديل</w:t>
      </w:r>
      <w:r>
        <w:rPr>
          <w:rtl/>
        </w:rPr>
        <w:t xml:space="preserve"> </w:t>
      </w:r>
      <w:r w:rsidRPr="006A5222">
        <w:rPr>
          <w:rFonts w:hint="cs"/>
          <w:rtl/>
        </w:rPr>
        <w:t>الصورة</w:t>
      </w:r>
      <w:r>
        <w:rPr>
          <w:rtl/>
        </w:rPr>
        <w:t xml:space="preserve"> </w:t>
      </w:r>
      <w:r w:rsidRPr="006A5222">
        <w:rPr>
          <w:rFonts w:hint="cs"/>
          <w:rtl/>
        </w:rPr>
        <w:t>الباطنية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أنَّ حُسن الخُلُق لا يحصل إلا بمنع النفس من الغضب والشهوة وحب الدنيا وأمثال ذلك ، وهو أمر ممتنع ، والاشتغال به يوجب تضييع العمر فيما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فائدة فيه.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في غاية الضعف والوهن ، فإنَّ من المُشاهَد المعلوم حدوث الخُلق وتبديله ، وإلا لانتفى أثر التربية والتعليم والتأديب ، مع أنّا نرى الأشرار يكتسبون حالات الأخبار بالمصاحبة معهم ، وكذلك الأخبار يكتسبون حالات الأشرار بالمصاحبة والمعاشرة معهم ، وأنَّ الطبع مک</w:t>
      </w:r>
      <w:r>
        <w:rPr>
          <w:rFonts w:hint="eastAsia"/>
          <w:rtl/>
        </w:rPr>
        <w:t>تسب</w:t>
      </w:r>
      <w:r>
        <w:rPr>
          <w:rtl/>
        </w:rPr>
        <w:t xml:space="preserve"> من كل مصحوب.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الشيخ الرئيس : (</w:t>
      </w:r>
      <w:r w:rsidRPr="004B74F1">
        <w:rPr>
          <w:rStyle w:val="libBold2Char"/>
          <w:rtl/>
        </w:rPr>
        <w:t>والدليل على أنَّ الأخلاق إنَّما تحصل من اعتياد الأفعال التي تصدر عن الأخلاق ، ما نراه من أصحاب السِّياسات وأفاضل الملوك ، فإنَّهم إنَّما يجعلون أهل المدن أخياراً بما يعوّدونهم من أفعال الخير ، وكذلك أصحاب السياسات الرديَّة والمتغلّبون ع</w:t>
      </w:r>
      <w:r w:rsidRPr="004B74F1">
        <w:rPr>
          <w:rStyle w:val="libBold2Char"/>
          <w:rFonts w:hint="eastAsia"/>
          <w:rtl/>
        </w:rPr>
        <w:t>لى</w:t>
      </w:r>
      <w:r w:rsidRPr="004B74F1">
        <w:rPr>
          <w:rStyle w:val="libBold2Char"/>
          <w:rtl/>
        </w:rPr>
        <w:t xml:space="preserve"> المدن يجعلون أهلها أشراراً بما يعودونهم من أفعال الشر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بل</w:t>
      </w:r>
      <w:r>
        <w:rPr>
          <w:rtl/>
        </w:rPr>
        <w:t xml:space="preserve"> لو قلنا بامتناع التبديل لبطلت المواعظ القرآنية ، والنصائح النبوية ، والتأديبات الشرعية ، وخلت الأوامر والنواهي من الثمرة ، كيف وقد قال الله تعالى : ﴿</w:t>
      </w:r>
      <w:r w:rsidRPr="00837515">
        <w:rPr>
          <w:rStyle w:val="libAieChar"/>
          <w:rtl/>
        </w:rPr>
        <w:t>قَدْ أَفْلَحَ مَن زَكَّاهَا * وَقَدْ خَابَ مَن دَسَّاهَا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حسّنوا أخلاقكم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إنَّما بُعثت لأُتمّمَ مكارِمَ الأخلاق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ينافيه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الناس معادن كمعادن الذهب والفضة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؛ إذ المقصود أن الناس يتفاوتون في مكارم الأخلاق ومحاسن الصفات ، وفيما يُذكر عنهم من المآثر على حسب الاستعداد ومقدار الشرف ، تفاوت المعادن : فيها الرديء والجيِّد. وكيف يُنكر إمكانه ب</w:t>
      </w:r>
      <w:r>
        <w:rPr>
          <w:rFonts w:hint="eastAsia"/>
          <w:rtl/>
        </w:rPr>
        <w:t>النسبة</w:t>
      </w:r>
      <w:r>
        <w:rPr>
          <w:rtl/>
        </w:rPr>
        <w:t xml:space="preserve"> إلى الإنسان مع أنّا نشاهد التغيير في أخلاق البهائم وسائر الحيوانات الأهلية والوحشية ، مثل : كلاب الصيد ، وبعض الطيور ، بل وقسم من الخيل ، فإنَّ ذلك كلَّه من تغيير الخُلُق.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عرفت ذلك فنقول : المراد من تکميل النفس في قوَّتها العملية أن تصدر منها الأفعال الإرادية محكمة متقنة ، أي على حسب ما تقتضيه القوَّة النظرية لا على مقتضى الشهوة والغضب ، حَتَّى تحصل في النفس الملكيَّة هيئة فاعلة بالنسبة إلى القوى البدنية ، والنفس السبعية والبهيمية إنَّما تتّصفان بالبدن بمقتض</w:t>
      </w:r>
      <w:r>
        <w:rPr>
          <w:rFonts w:hint="cs"/>
          <w:rtl/>
        </w:rPr>
        <w:t>ی</w:t>
      </w:r>
      <w:r>
        <w:rPr>
          <w:rtl/>
        </w:rPr>
        <w:t xml:space="preserve"> إشارتها ، وتحصل أيضاً هيئة منفعلة في القوى البدنية تقبل إشارة النفس الملكيَّة بسهولة ، ولا تحصل منها الأفعال بمقتضى الغريزة والطبع.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الشمس : آية </w:t>
      </w:r>
      <w:r>
        <w:rPr>
          <w:rtl/>
        </w:rPr>
        <w:t>9</w:t>
      </w:r>
      <w:r w:rsidRPr="003D2A13">
        <w:rPr>
          <w:rtl/>
        </w:rPr>
        <w:t xml:space="preserve"> ـ </w:t>
      </w:r>
      <w:r>
        <w:rPr>
          <w:rtl/>
        </w:rPr>
        <w:t>11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أعيان الشيعة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301</w:t>
      </w:r>
      <w:r w:rsidRPr="003D2A13">
        <w:rPr>
          <w:rtl/>
        </w:rPr>
        <w:t xml:space="preserve"> باب حکمة القصيرة ، ولم أعثر عليها في الكتب الحديثية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مكارم الأخلاق : 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بحار الأنوار 5</w:t>
      </w:r>
      <w:r>
        <w:rPr>
          <w:rtl/>
        </w:rPr>
        <w:t>8</w:t>
      </w:r>
      <w:r w:rsidRPr="003D2A13">
        <w:rPr>
          <w:rtl/>
        </w:rPr>
        <w:t xml:space="preserve"> : 65.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فالرذائل</w:t>
      </w:r>
      <w:r>
        <w:rPr>
          <w:rtl/>
        </w:rPr>
        <w:t xml:space="preserve"> : هي الآثار الحاصلة في النفس من الأخلاق المذمومة الناشئة من متابعة النفس الملكيَّة إلى النفس البهيمية والسَّبُعية ومطاوعتها لهما ، فهي تارة کالبهيمة المرسلة تأكل ما تجد وتشرب ما ترد ، وتارة كالسَّبُع يُؤذي ويفترس ، فهو وإن كان بصورة إنسان إلا أنه </w:t>
      </w:r>
      <w:r>
        <w:rPr>
          <w:rFonts w:hint="eastAsia"/>
          <w:rtl/>
        </w:rPr>
        <w:t>سبع</w:t>
      </w:r>
      <w:r>
        <w:rPr>
          <w:rtl/>
        </w:rPr>
        <w:t xml:space="preserve"> أو بهيمة.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والفضائل</w:t>
      </w:r>
      <w:r>
        <w:rPr>
          <w:rtl/>
        </w:rPr>
        <w:t xml:space="preserve"> : هي الآثار الحاصلة في النفس من الأخلاق المحمودة الناشئة من تسليط النفس الملكيَّة على النفسين البهيمية والسَّبُعية ، ومطاوعتهما لهما كما أشار إلى ذلك.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[74] ـ 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(وقهر القوَّتين الشهرية والغضبية)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فلا بد من کسر هاتين القوَّتين بالسياسة البدنية ليكمل القوَّة الملكيَّة التي من شأنها أفعال الملائكة من العكوف على عبادة الله ، وملازمة طاعته ، وطلب الزلفى والقرب إليه.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الشيخ أبو علي بن مسکو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في كتابه (طهارة النفس) : (</w:t>
      </w:r>
      <w:r w:rsidRPr="004B74F1">
        <w:rPr>
          <w:rStyle w:val="libBold2Char"/>
          <w:rtl/>
        </w:rPr>
        <w:t>أجمع الحكماء على أن أجناس الفضائل أربع وهي : الحكمة ، والعفَّة ، والشجاعة ، والعدالة ؛ ولذلك لا يفتخر أحد ولا يباهي إلا بهذه الفضائل أو عليها ، فأمّا من افتخر بآبائه وأسلافه ؛ فلأنَّهم كانوا على بعض هذه الفضائل أو عليها كلّها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قال : (الحكمة هي فضيلة النفس الناطقة المميِّزة ، وهي أن تعلم الموجودات كلّها من حيث هي موجودة ، وإن شئت فقل أن تعلم الأُمور الإلهية ، والأُمور الإنسانية ، ويثمر علمها بذلك أن تعرف المفعولات أيُّها يجب أن يُفعل ، وأيّها يجب أن لا يُفعل.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وأمّا</w:t>
      </w:r>
      <w:r>
        <w:rPr>
          <w:rtl/>
        </w:rPr>
        <w:t xml:space="preserve"> العفَّة : فهي فضيلة الجزء الشهواني ، وظهور هذه الفضيلة في الإنسان يكون بأن يصرف شهواته بحسب الرأي ، أعني أن يوافق التمييز الصحيح حَتَّى لا يتنقاد لها ، ويصير بذلك حرّاً غير مستعيد بش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من شهواته.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الشجاعة : فهي فضيلة التنفس الغضبية ، وتظهر في الإنسان بحسن انقيادها للنفس الناطقة المميِّزة واستعمال ما يوجبه الرأي المحمود ، أعني أن لا يخاف من الأُمور المفزعة إذا كان فعلها جميلاً والصبر عليها محموداً.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العدالة : فهي فضيلة في التنفس تحدث لها من اجتماع هذه الفضائل الثلاث التي عدَّدنا ، وذلك عند مسالمة هذه القوى بعضها لبعض ، واستسلامها للقوة المميِّزة ، حَتَّى لا تتغالب ولا تتحرَّك نحو مطلوباتها على رسوم طبائعها ، وتحدث للإنسان بها هيئة يختار بها أبدا</w:t>
      </w:r>
      <w:r>
        <w:rPr>
          <w:rFonts w:hint="eastAsia"/>
          <w:rtl/>
        </w:rPr>
        <w:t>ً</w:t>
      </w:r>
      <w:r>
        <w:rPr>
          <w:rtl/>
        </w:rPr>
        <w:t xml:space="preserve"> الإنصاف من نفسه على نفسه أولاً ، ثُمَّ الإنصاف والانتصاف من غيره)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أجناس الرذائل التي هي أضداد الفضائل ، فهي وإن كانت في بادئ النظر أيضاً أربع كما قال الشيخ ابن مسکو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وأضداد هذه الفضائل الأربع من الرذائل أيضاً أربع : الجهل ، والشَّره ، والجُبن ، والجور.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غير</w:t>
      </w:r>
      <w:r>
        <w:rPr>
          <w:rtl/>
        </w:rPr>
        <w:t xml:space="preserve"> أنه بحسب النظر المستقصى أنَّ لكلّ فضيلة حدّاً ، والتجاوز عنه إلى طرف الأقراط والتفريط يتأدَّى إلى رذيلة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المحقّق الطوسي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أخلاقه : (إنَّ كلّ قيد يعتبر في تحديد فضيلة ، فإهماله وجب رذيلة ، كما أن رعاية كلّ قيد لا يعتبر فيها يوجب تبديل الفضيلة إلى الرذيلة ، كالسَّفه والبله بازاء الحكمة ، والتهوَّر والجُبن بازاء الشجاعة ، والشَّره وخمود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طهارة النفس (مخطوط) لأحمد بن محمد بن يعقوب مسکو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ه</w:t>
      </w:r>
      <w:r w:rsidRPr="003D2A13">
        <w:rPr>
          <w:rtl/>
        </w:rPr>
        <w:t xml:space="preserve"> (ت 4</w:t>
      </w:r>
      <w:r>
        <w:rPr>
          <w:rtl/>
        </w:rPr>
        <w:t>21</w:t>
      </w:r>
      <w:r w:rsidRPr="003D2A13">
        <w:rPr>
          <w:rtl/>
        </w:rPr>
        <w:t xml:space="preserve"> هـ). (ينظر : الأعلام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211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طهارة النفس (مخطوط).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الشهوة</w:t>
      </w:r>
      <w:r>
        <w:rPr>
          <w:rtl/>
        </w:rPr>
        <w:t xml:space="preserve"> بإزاء العفَّة ، والظلم والانظلام بإزاء العدالة ، وفي كلّ واحد منها ، فالأول في جانب الإفراط ، والثاني في جانب التفريط ، فالسَّفهُ : هو استعمال قوة الفكر فيما لا يجب ، أو الزيادة على ما يجب ، وهو المراد من الجربزة.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والبله</w:t>
      </w:r>
      <w:r>
        <w:rPr>
          <w:rtl/>
        </w:rPr>
        <w:t xml:space="preserve"> : تعطيل قوة الفكر بالإرادة ، لا ما كان بحسب الخلقة.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والتهوُّر</w:t>
      </w:r>
      <w:r>
        <w:rPr>
          <w:rtl/>
        </w:rPr>
        <w:t xml:space="preserve"> : هو الإقدام على ما لا يحسن الإقدام عليه.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والجبن</w:t>
      </w:r>
      <w:r>
        <w:rPr>
          <w:rtl/>
        </w:rPr>
        <w:t xml:space="preserve"> : هو الحذر ممَّا لا يُحمد الحذر منه.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والشَّره</w:t>
      </w:r>
      <w:r>
        <w:rPr>
          <w:rtl/>
        </w:rPr>
        <w:t xml:space="preserve"> : هو الانغمار في اللَّذات زائداً على قدر الواجب.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والخمود</w:t>
      </w:r>
      <w:r>
        <w:rPr>
          <w:rtl/>
        </w:rPr>
        <w:t xml:space="preserve"> : سكون الشهوة من طلب اللَّذات الضرورية المباحة بحسب الإرادة ، لا من حيث نقصان الخلقة.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والظلم</w:t>
      </w:r>
      <w:r>
        <w:rPr>
          <w:rtl/>
        </w:rPr>
        <w:t xml:space="preserve"> : هو تحصيل أسباب المعاش من الوجوه الذميمة.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والانظلام</w:t>
      </w:r>
      <w:r>
        <w:rPr>
          <w:rtl/>
        </w:rPr>
        <w:t xml:space="preserve"> ، ويُعبر عنه بالهضم ، وهو : تمكين الغير على النفس ، والتطأمن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له في الظلم ، وأخذ الأموال والأسباب منه بدون استحقاق).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طأمن الشيء : سکنه.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التاسع</w:t>
      </w:r>
    </w:p>
    <w:p w:rsidR="00B708E2" w:rsidRDefault="00B708E2" w:rsidP="00B708E2">
      <w:pPr>
        <w:pStyle w:val="Heading1Center"/>
        <w:rPr>
          <w:rtl/>
        </w:rPr>
      </w:pPr>
      <w:bookmarkStart w:id="143" w:name="_Toc185349589"/>
      <w:r>
        <w:rPr>
          <w:rFonts w:hint="eastAsia"/>
          <w:rtl/>
        </w:rPr>
        <w:t>طلبة</w:t>
      </w:r>
      <w:r>
        <w:rPr>
          <w:rtl/>
        </w:rPr>
        <w:t xml:space="preserve"> العلم ثلاثة</w:t>
      </w:r>
      <w:bookmarkEnd w:id="143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7</w:t>
      </w:r>
      <w:r>
        <w:rPr>
          <w:rtl/>
        </w:rPr>
        <w:t>5]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وقد روينا بالطريق السابق وغيره ، عن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، عن علي بن إبراهيم ، رفعه إلى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حيلولة</w:t>
      </w:r>
      <w:r>
        <w:rPr>
          <w:rtl/>
        </w:rPr>
        <w:t xml:space="preserve"> : وعن محمّد بن يعقوب ، قال : حدّثني به محمّد بن محمود أبو عبد الله القزويني ، عن عدّة من أصحابنا ، منهم جعفر بن أحمد الصيقل ، بقزو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عن أحمد بن عيسى العلوي ، عن عبّاد بن صهيب البصري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«طلبةُ العلم ثلاثة ، فاعرفه</w:t>
      </w:r>
      <w:r>
        <w:rPr>
          <w:rFonts w:hint="eastAsia"/>
          <w:rtl/>
        </w:rPr>
        <w:t>م</w:t>
      </w:r>
      <w:r>
        <w:rPr>
          <w:rtl/>
        </w:rPr>
        <w:t xml:space="preserve"> بأعيانهم وصفاتهم : صنف يطلبه للجهل والمراء ، وصنف يطلبه للاستطالة والختل ، وصنف يطلبه للفقه والعقل ، فصاحب الجهل والمراء مؤذٍ ، ممارٍ ، متعرّض للمقال في أندية الرجال بتذاكر العلم وصفة الحلم ، قَدْ تسربل بالخشوع ، وتخلّى من الورع ، فدقّ الله من هذا خيشومه ، وقطع منه حيزومه ، وصاحب الاستطالة والختل ذو خب وملق ، يستطيل على مثله من أشباهه ، ويتواضع للأغنياء من دونه ، فهو لحلوانهم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هاضم ، ولدينهم حاطم ، فأعمى الله على هذا خبره ، وقطع من آثار العلماء أثره ، وصاحب الفقه والعقل ، ذو كآبة وحزن وسهر ، قَدْ تحنّك في برنسه ، وقام الليل في حندسه ، يعمل ويخش</w:t>
      </w:r>
      <w:r>
        <w:rPr>
          <w:rFonts w:hint="cs"/>
          <w:rtl/>
        </w:rPr>
        <w:t>ی</w:t>
      </w:r>
      <w:r>
        <w:rPr>
          <w:rtl/>
        </w:rPr>
        <w:t xml:space="preserve"> ، وَجِلاً ، داعياً ، مُشفِقاً ، مُقبِلاً على شأنه ، عارفاً بأهل زمانه ، مستوحشاً من أوثق إخوانه ، فشدّ الله من هذا أركانه ، وأعطاه يوم القيامة أمانه»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وشرح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44" w:name="_Toc185349590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4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في المصدر : (لحلوائهم) وسيأتي بيانها من المؤلف </w:t>
      </w:r>
      <w:r w:rsidRPr="00837515">
        <w:rPr>
          <w:rStyle w:val="libAlaemChar"/>
          <w:rtl/>
        </w:rPr>
        <w:t>رحمه‌الله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معالم الدين : </w:t>
      </w:r>
      <w:r>
        <w:rPr>
          <w:rtl/>
        </w:rPr>
        <w:t>1</w:t>
      </w:r>
      <w:r w:rsidRPr="003D2A13">
        <w:rPr>
          <w:rtl/>
        </w:rPr>
        <w:t xml:space="preserve">4 ، الكافي </w:t>
      </w:r>
      <w:r>
        <w:rPr>
          <w:rtl/>
        </w:rPr>
        <w:t>1</w:t>
      </w:r>
      <w:r w:rsidRPr="003D2A13">
        <w:rPr>
          <w:rtl/>
        </w:rPr>
        <w:t xml:space="preserve"> : 49 ح 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والسند</w:t>
      </w:r>
      <w:r>
        <w:rPr>
          <w:rtl/>
        </w:rPr>
        <w:t xml:space="preserve"> الأول مرفوع في الاصطلاح ، والثاني مجهول.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رواه</w:t>
      </w:r>
      <w:r>
        <w:rPr>
          <w:rtl/>
        </w:rPr>
        <w:t xml:space="preserve">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(الأمالي) ، عن جعفر بن محمّد بن مسرور ، عن محمّد بن عبد الله بن جعفر الحميري ، عن أبيه ، عن محمّد بن عبد الجبار ، عن محمّد بن زياد ، عن أبان بن عثمان ، عن أبان بن تغلب ، عن عكرمة ، عن ابن عبَّاس ، عن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بأد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ورواه</w:t>
      </w:r>
      <w:r>
        <w:rPr>
          <w:rtl/>
        </w:rPr>
        <w:t xml:space="preserve"> أيضاً في (الخصال) ، عن محمّد بن موسى المتوكّل ، عن علي الحسين السعد آبادي ، عن أحمد بن أبي عبد الله البرقي ، عن محمّد بن سنان ، عن أبي الجارود ، عن سعيد بن علاقة ، 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ومرجع</w:t>
      </w:r>
      <w:r>
        <w:rPr>
          <w:rtl/>
        </w:rPr>
        <w:t xml:space="preserve"> الضمير في (به) الحديث ، أي : حدّثني بهذا الحديث.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(وبقزو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متعلق بقوله : حدّثني على الظاهر ، والغرض من ذكره هو الإشعار باهتمامه في ضبط الرواية ، والظاهر أن هذه العدّة غير العدّة التي يروي عنهم صاحب الكافي بلا واسطة.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(ويؤيِّده) أن جعفر بن أحمد الصيقل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داخل في عدّته ، وهو مجهول الحال.</w:t>
      </w:r>
    </w:p>
    <w:p w:rsidR="00B708E2" w:rsidRDefault="00B708E2" w:rsidP="00B708E2">
      <w:pPr>
        <w:pStyle w:val="Heading1Center"/>
        <w:rPr>
          <w:rtl/>
        </w:rPr>
      </w:pPr>
      <w:bookmarkStart w:id="145" w:name="_Toc185349591"/>
      <w:r>
        <w:rPr>
          <w:rtl/>
        </w:rPr>
        <w:t>[ترجمة أحمد بن عيسى العلوي]</w:t>
      </w:r>
      <w:bookmarkEnd w:id="14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أحمد بن عيسى العلوي : ثقة من أصحاب العيّاشي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أمالي الصدوق : </w:t>
      </w:r>
      <w:r>
        <w:rPr>
          <w:rtl/>
        </w:rPr>
        <w:t>727</w:t>
      </w:r>
      <w:r w:rsidRPr="003D2A13">
        <w:rPr>
          <w:rtl/>
        </w:rPr>
        <w:t xml:space="preserve"> ح 99 / 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الخصال : </w:t>
      </w:r>
      <w:r>
        <w:rPr>
          <w:rtl/>
        </w:rPr>
        <w:t>19</w:t>
      </w:r>
      <w:r w:rsidRPr="003D2A13">
        <w:rPr>
          <w:rtl/>
        </w:rPr>
        <w:t xml:space="preserve">4 ح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</w:t>
      </w:r>
      <w:r w:rsidRPr="003D2A13">
        <w:rPr>
          <w:rtl/>
        </w:rPr>
        <w:t>8.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عباد بن صهيب البصري]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عبّاد بن صهيب البصري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الكَشِّي : (إنه بتري)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النجاشي : (إنه ثقة)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الطريحي : (إنَّ عباداً مشترك بين جماعة لا حال لهم في التوثيق ما عدا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صهيب)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46" w:name="_Toc185349592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4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ما يتعلق بالمتن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فاعرفهم بأعيانهم</w:t>
      </w:r>
      <w:r>
        <w:rPr>
          <w:rtl/>
        </w:rPr>
        <w:t>» : أي : المشاهدة الذوقية والمعاينة القلبية ، فإنَّ أصحاب القلوب الصافية ، وأرباب المشاهدات الذوقية ، قَدْ يعرفون خباثة ذات رجل بمجرد النظر إليه ، وإن لم يشاهدوا شيئاً من صفاته بالمشاهدات العينية.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وصفاتهم</w:t>
      </w:r>
      <w:r>
        <w:rPr>
          <w:rtl/>
        </w:rPr>
        <w:t>» : فإن خباثة صفاتهم مظهر لخباثة ذواتهم ، والغرض من هذه المعرفة هو التمييز ما بين المُحقّ والمُبطل ، والهادي والمُظلّ.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والمراء</w:t>
      </w:r>
      <w:r>
        <w:rPr>
          <w:rtl/>
        </w:rPr>
        <w:t xml:space="preserve">» : بكسر الميم : مصدر بمعنى المجادلة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والمراد بـ(الجهل) الاستخفاف والاستهزاء ؛ لأن ذلك شأن الجهّال.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والاستطالة</w:t>
      </w:r>
      <w:r>
        <w:rPr>
          <w:rtl/>
        </w:rPr>
        <w:t>» : الترفُّع من الطَول بالفتح ، وهو الزيادة.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اختيار معرفة الرجال </w:t>
      </w:r>
      <w:r>
        <w:rPr>
          <w:rtl/>
        </w:rPr>
        <w:t>2</w:t>
      </w:r>
      <w:r w:rsidRPr="003D2A13">
        <w:rPr>
          <w:rtl/>
        </w:rPr>
        <w:t xml:space="preserve"> : 689 رقم </w:t>
      </w:r>
      <w:r>
        <w:rPr>
          <w:rtl/>
        </w:rPr>
        <w:t>73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</w:t>
      </w:r>
      <w:r>
        <w:rPr>
          <w:rtl/>
        </w:rPr>
        <w:t>293</w:t>
      </w:r>
      <w:r w:rsidRPr="003D2A13">
        <w:rPr>
          <w:rtl/>
        </w:rPr>
        <w:t xml:space="preserve"> رقم </w:t>
      </w:r>
      <w:r>
        <w:rPr>
          <w:rtl/>
        </w:rPr>
        <w:t>791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جامع المقال : </w:t>
      </w:r>
      <w:r>
        <w:rPr>
          <w:rtl/>
        </w:rPr>
        <w:t>7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تاج العروس </w:t>
      </w:r>
      <w:r>
        <w:rPr>
          <w:rtl/>
        </w:rPr>
        <w:t>20</w:t>
      </w:r>
      <w:r w:rsidRPr="003D2A13">
        <w:rPr>
          <w:rtl/>
        </w:rPr>
        <w:t xml:space="preserve"> : </w:t>
      </w:r>
      <w:r>
        <w:rPr>
          <w:rtl/>
        </w:rPr>
        <w:t>183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[هـ] ـ «</w:t>
      </w:r>
      <w:r w:rsidRPr="004B74F1">
        <w:rPr>
          <w:rStyle w:val="libBold2Char"/>
          <w:rtl/>
        </w:rPr>
        <w:t>والخَتل</w:t>
      </w:r>
      <w:r>
        <w:rPr>
          <w:rtl/>
        </w:rPr>
        <w:t xml:space="preserve">» : بفتح الخاء المعجمة ، والتاء المثناة من فوق : الخُدعة ، يقال : ختله يختله من باب ضرب إذا خدعه وراوغه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وختل الدنيا بالدين إذا طلبها بعمل الآخرة.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وصنفٌ يطلبه للفقه والعقل</w:t>
      </w:r>
      <w:r>
        <w:rPr>
          <w:rtl/>
        </w:rPr>
        <w:t>» : يطلب العلم لتحصيل البصيرة الكاملة في الدين ، والتطلُّع إلى أحوال الآخرة ، وحقارة الدنيا ، ولتكم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عقله الفطري.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ولمّا</w:t>
      </w:r>
      <w:r>
        <w:rPr>
          <w:rtl/>
        </w:rPr>
        <w:t xml:space="preserve"> ذكر الأصناف الثلاثة وغاية مقاصدهم من طلب المال أراد أن يذكر جملة من أوصاف كل واحد منهم ليعرفوا بها 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«فصاحب الجهل والمِراء مؤذ ، ممار» ، أي : مؤذ لغيره لخبث باطنه ، وقدرته على التكلُّم بالأقوال الخشنة عند المباحثة ، والمحاورة في كيفي</w:t>
      </w:r>
      <w:r>
        <w:rPr>
          <w:rFonts w:hint="eastAsia"/>
          <w:rtl/>
        </w:rPr>
        <w:t>ة</w:t>
      </w:r>
      <w:r>
        <w:rPr>
          <w:rtl/>
        </w:rPr>
        <w:t xml:space="preserve"> النزاع والجدل ، يريد بذلك الاستطالة والتفوّق على صاحبه ، أو لمجرد التذاذه بالغلبة كما هو دأب الأكثرين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4B74F1">
        <w:rPr>
          <w:rStyle w:val="libBold2Char"/>
          <w:rFonts w:hint="eastAsia"/>
          <w:rtl/>
        </w:rPr>
        <w:t>والممار</w:t>
      </w:r>
      <w:r>
        <w:rPr>
          <w:rFonts w:hint="eastAsia"/>
          <w:rtl/>
        </w:rPr>
        <w:t>»</w:t>
      </w:r>
      <w:r>
        <w:rPr>
          <w:rtl/>
        </w:rPr>
        <w:t xml:space="preserve"> اسم فاعل من (ماراه).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[ز] ـ «</w:t>
      </w:r>
      <w:r w:rsidRPr="004B74F1">
        <w:rPr>
          <w:rStyle w:val="libBold2Char"/>
          <w:rtl/>
        </w:rPr>
        <w:t>استطال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عليه</w:t>
      </w:r>
      <w:r>
        <w:rPr>
          <w:rtl/>
        </w:rPr>
        <w:t>» : أي : تطاول وتفاخر.</w:t>
      </w:r>
    </w:p>
    <w:p w:rsidR="00B708E2" w:rsidRDefault="00B708E2" w:rsidP="00B708E2">
      <w:pPr>
        <w:pStyle w:val="Heading1Center"/>
        <w:rPr>
          <w:rtl/>
        </w:rPr>
      </w:pPr>
      <w:bookmarkStart w:id="147" w:name="_Toc185349593"/>
      <w:r>
        <w:rPr>
          <w:rtl/>
        </w:rPr>
        <w:t>[من أخلاق العلامة السيِّد رضا آل بحرالعلوم]</w:t>
      </w:r>
      <w:bookmarkEnd w:id="14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جدّي العلّامة السيِّد آل بحر العلوم (طاب ثراه)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: (أنَّ يوماً من الأيام كان هو مع أخيه جدّي السيِّد علي آل بحر العلوم صاحب البرهان القاطع (طاب ثراه)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مجمع </w:t>
      </w:r>
      <w:r>
        <w:rPr>
          <w:rtl/>
        </w:rPr>
        <w:t>البحرين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6</w:t>
      </w:r>
      <w:r>
        <w:rPr>
          <w:rtl/>
        </w:rPr>
        <w:t>21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</w:t>
      </w:r>
      <w:r w:rsidRPr="003D2A13">
        <w:rPr>
          <w:rtl/>
        </w:rPr>
        <w:t>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غفل مؤلف الكتاب السيِّد جعفر بن محمّد باقر بن علي بن الس</w:t>
      </w:r>
      <w:r w:rsidRPr="003D2A13">
        <w:rPr>
          <w:rFonts w:hint="cs"/>
          <w:rtl/>
        </w:rPr>
        <w:t>یِّ</w:t>
      </w:r>
      <w:r w:rsidRPr="003D2A13">
        <w:rPr>
          <w:rFonts w:hint="eastAsia"/>
          <w:rtl/>
        </w:rPr>
        <w:t>د</w:t>
      </w:r>
      <w:r w:rsidRPr="003D2A13">
        <w:rPr>
          <w:rtl/>
        </w:rPr>
        <w:t xml:space="preserve"> رضا آل بحر العلوم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عن ذكر اسم راوي الحكاية ، والراوي هو أحد أولاد السيِّد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، غير السيِّد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، والسيد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انجب من الأولاد سبعة وهم : السيِّد جواد ، السيِّد حسين ، السيِّد عبد الحسين ، السيِّد علي</w:t>
      </w:r>
      <w:r>
        <w:rPr>
          <w:rtl/>
        </w:rPr>
        <w:t xml:space="preserve"> ـ </w:t>
      </w:r>
      <w:r w:rsidRPr="003D2A13">
        <w:rPr>
          <w:rtl/>
        </w:rPr>
        <w:t>جدّ المؤلف المذكور في الحكاية</w:t>
      </w:r>
      <w:r>
        <w:rPr>
          <w:rtl/>
        </w:rPr>
        <w:t xml:space="preserve"> ـ </w:t>
      </w:r>
      <w:r w:rsidRPr="003D2A13">
        <w:rPr>
          <w:rtl/>
        </w:rPr>
        <w:t>، السيِّد كاظم ، السيِّد محمّد تقي ، السيِّد محمّد علي ، فيكون الراوي احد الستة الباقون.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بخدمة</w:t>
      </w:r>
      <w:r>
        <w:rPr>
          <w:rtl/>
        </w:rPr>
        <w:t xml:space="preserve"> والدهما السيِّد رضا بحر العلوم (طاب ثراه) ، فأمرهما السيِّد والدهما المذكور بمصاحبتهما اله إلى عيادة شخص من أكابر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العلم المعروفين بالنَّجف.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وبالاتفاق لمّا دخلنا على صاحب الدار لم نجد في مجلسه من أهل العلم أحداً ، وكان الحاضرون كلهم من السواد السوقية ، فلمَّا استقر بنا الجلوس وأدّى كلٌّ منّا مع صاحبه الوظائف والرسوم العادية ، سأل الشيخ صاحب المنزل والدي عن مسألة فقهية وادّعى الاشتباه فيها على الأصحاب ، وأخذ يقرر إشكاله على الأصحاب لوالدي ، فلمَّا أتمّ كلامه أجابه والدي : بأنك مشتبه في فهم مرادهم ، وإن الإشكال غير وارد عليهم بعد فهم المراد ، وأخذ في بيان مرادهم بأحسن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وأوف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يا</w:t>
      </w:r>
      <w:r>
        <w:rPr>
          <w:rFonts w:hint="eastAsia"/>
          <w:rtl/>
        </w:rPr>
        <w:t>ن</w:t>
      </w:r>
      <w:r>
        <w:rPr>
          <w:rtl/>
        </w:rPr>
        <w:t xml:space="preserve"> وتعب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فلمَّا فرغ من الكلام لم يتقبل الشيخ منه ذلك وأ</w:t>
      </w:r>
      <w:r>
        <w:rPr>
          <w:rFonts w:hint="eastAsia"/>
          <w:rtl/>
        </w:rPr>
        <w:t>خذ</w:t>
      </w:r>
      <w:r>
        <w:rPr>
          <w:rtl/>
        </w:rPr>
        <w:t xml:space="preserve"> في التثبُّت بالمناقشات ، فكرَّر الوالد عليه الكلام بأوفى من المرة الأولى ، فلم يقنع الشيخ بذلك ، فکرَّر عليه الكلام ثالثاً وبالغ في الايضاح ، فلم يقنع الشيخ بذلك ، فسكت الوالد ولم يتكلَّم بعده بكلمة واحدة ، وحين رأي الشيخ من والدي ذلك قوي عزمه على الكلا</w:t>
      </w:r>
      <w:r>
        <w:rPr>
          <w:rFonts w:hint="eastAsia"/>
          <w:rtl/>
        </w:rPr>
        <w:t>م</w:t>
      </w:r>
      <w:r>
        <w:rPr>
          <w:rtl/>
        </w:rPr>
        <w:t xml:space="preserve"> وأخذ بإقامة ما عنده من البراهين على صحَّة ما ادّعاه من الغثّ والسمين ، والوالد ساكت لا يتكلَّم بحيث تحقَّق عند العام الحاضرين في ذلك المجلس تفوق الشيخ على السيِّد الوالد وإقحامه بما لا مزيد عليه.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ونحن حاضرون وأدركنا ذلك المعنى من أهل المجلس ، وكنا نقدر على إعانة الوالد ومساعدته في الكلام وإقعاد كلمته على حسب الواقع والمرام ، ولكنّا تأدُّباً اللوالد ، وتوقيراً لصاحب المنزل سكتنا ، ولمّا قمنا وخرجنا من المنزل تقدم أخي السيِّد علي إلى جنب السيِّ</w:t>
      </w:r>
      <w:r>
        <w:rPr>
          <w:rFonts w:hint="eastAsia"/>
          <w:rtl/>
        </w:rPr>
        <w:t>د</w:t>
      </w:r>
      <w:r>
        <w:rPr>
          <w:rtl/>
        </w:rPr>
        <w:t xml:space="preserve"> الوالد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وقال له : يا والدي ، ما الَّذي دعاك إلى السكوت عن إحقاق الحق وقمع الباطل حَتَّى فضحت نفسك ، وفضحت جدَّنا بحر العلوم ، بل وأسأت جعفر بن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بهذا السكوت ، لِمَ سكتّ وأنت محقٌّ في کلامك؟ وبالغ في انزعاجه من تلك الحالة ، ولمّا سكن قال له والدي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مع العلم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بأن</w:t>
      </w:r>
      <w:r>
        <w:rPr>
          <w:rtl/>
        </w:rPr>
        <w:t xml:space="preserve"> الطرف المقابل ـ يعني الشيخ ـ فهم كلامي ؛ لأنه ليس بتلك الدرجة من الغباوة بحيث لم يفهم ما قلته ، ولاسيَّما مع تكراري عليه ذلك مرّات ، فالمجادلة معه أكثر من ذلك ما هو إلا لأجل إقعاد الكلمة والالتذاذ بالغلبة ، وهو ممقوت عند صاحب الشرع).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(ولعمري) لتلك حالة لا توجد إلا عند الأوحدين من الناس ، ولاسيَّما بمحضر جماعة من العوام الَّذين هم كالأنعام ، ولا يعرفون الموازين العلمية للأشخاص إلّا بما يشاهدونه بأعينهم من المفاوضات والمكالمات ، ولكن ربَّما كان السكوت جواباً ، قال أبو العبَّاس الناشئ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وإذا</w:t>
            </w:r>
            <w:r>
              <w:rPr>
                <w:rtl/>
              </w:rPr>
              <w:t xml:space="preserve"> بُليتُ بِجاهلٍ مُتَحامِلٍ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حَسِبَ</w:t>
            </w:r>
            <w:r>
              <w:rPr>
                <w:rtl/>
              </w:rPr>
              <w:t xml:space="preserve"> </w:t>
            </w:r>
            <w:r w:rsidRPr="00336338">
              <w:rPr>
                <w:rStyle w:val="libFootnotenumChar"/>
                <w:rtl/>
              </w:rPr>
              <w:t>(1)</w:t>
            </w:r>
            <w:r>
              <w:rPr>
                <w:rtl/>
              </w:rPr>
              <w:t xml:space="preserve"> المَحالَ من الأُمورِ صَوابا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أوليتُهُ</w:t>
            </w:r>
            <w:r>
              <w:rPr>
                <w:rtl/>
              </w:rPr>
              <w:t xml:space="preserve"> منِّي السكوتَ ورُبَّما</w:t>
            </w:r>
            <w:r>
              <w:rPr>
                <w:rFonts w:hint="cs"/>
                <w:rtl/>
              </w:rPr>
              <w:t xml:space="preserve"> 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كانَ</w:t>
            </w:r>
            <w:r>
              <w:rPr>
                <w:rtl/>
              </w:rPr>
              <w:t xml:space="preserve"> السُكوتُ عنِ القب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حِ</w:t>
            </w:r>
            <w:r>
              <w:rPr>
                <w:rtl/>
              </w:rPr>
              <w:t xml:space="preserve"> </w:t>
            </w:r>
            <w:r w:rsidRPr="00336338">
              <w:rPr>
                <w:rStyle w:val="libFootnotenumChar"/>
                <w:rtl/>
              </w:rPr>
              <w:t>(2)</w:t>
            </w:r>
            <w:r>
              <w:rPr>
                <w:rtl/>
              </w:rPr>
              <w:t xml:space="preserve"> جَوابا </w:t>
            </w:r>
            <w:r w:rsidRPr="00336338">
              <w:rPr>
                <w:rStyle w:val="libFootnotenumChar"/>
                <w:rtl/>
              </w:rPr>
              <w:t>(3)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لبعض : (</w:t>
      </w:r>
      <w:r w:rsidRPr="004B74F1">
        <w:rPr>
          <w:rStyle w:val="libBold2Char"/>
          <w:rtl/>
        </w:rPr>
        <w:t>ما لكم لا تعاتبون الجهّال ليعلموا؟ فقال : إنّا لا نكلّف العُمْيَ بأن يبصروا ، ولا الصُمَّ بأن يسمعوا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آخر : (</w:t>
      </w:r>
      <w:r w:rsidRPr="004B74F1">
        <w:rPr>
          <w:rStyle w:val="libBold2Char"/>
          <w:rtl/>
        </w:rPr>
        <w:t>ليس على العالم شيء أصعب ولا أتعب من جاهل يغالطه بالجهل إذا لم يكن عندَهُ عالم يفقه کلامه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في الوفيات : (يجد).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في الوفيات : (الجواب).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وفيات الأعيان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371</w:t>
      </w:r>
      <w:r w:rsidRPr="003D2A13">
        <w:rPr>
          <w:rtl/>
        </w:rPr>
        <w:t xml:space="preserve"> ، وانشده الإمام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كما في عيون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187</w:t>
      </w:r>
      <w:r w:rsidRPr="003D2A13">
        <w:rPr>
          <w:rtl/>
        </w:rPr>
        <w:t xml:space="preserve"> ويدل ذلك أنه لغير الناشئ الصغير المتوف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سنة </w:t>
      </w:r>
      <w:r>
        <w:rPr>
          <w:rtl/>
        </w:rPr>
        <w:t>3</w:t>
      </w:r>
      <w:r w:rsidRPr="003D2A13">
        <w:rPr>
          <w:rtl/>
        </w:rPr>
        <w:t>66 هـ ، فلاحظ.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فيض القدير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(رجع)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[ح] ـ «</w:t>
      </w:r>
      <w:r w:rsidRPr="004B74F1">
        <w:rPr>
          <w:rStyle w:val="libBold2Char"/>
          <w:rtl/>
        </w:rPr>
        <w:t>متعرّض للمقال</w:t>
      </w:r>
      <w:r>
        <w:rPr>
          <w:rtl/>
        </w:rPr>
        <w:t>» : لأن غرض إظهار التفوُّق والغلبة والتفاخُر والجاه ، ولا يحصل إلا بجلاله ومقاله.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[ط] ـ «</w:t>
      </w:r>
      <w:r w:rsidRPr="004B74F1">
        <w:rPr>
          <w:rStyle w:val="libBold2Char"/>
          <w:rtl/>
        </w:rPr>
        <w:t>في أندية الرجال</w:t>
      </w:r>
      <w:r>
        <w:rPr>
          <w:rtl/>
        </w:rPr>
        <w:t xml:space="preserve">» : الأندية ، جمع النادي وهو : مجلس القوم ما داموا مجتمعين فيه فإذا تفرقوا فليس بناد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[ي] ـ «</w:t>
      </w:r>
      <w:r w:rsidRPr="004B74F1">
        <w:rPr>
          <w:rStyle w:val="libBold2Char"/>
          <w:rtl/>
        </w:rPr>
        <w:t>قد تسربل الخشوع</w:t>
      </w:r>
      <w:r>
        <w:rPr>
          <w:rtl/>
        </w:rPr>
        <w:t xml:space="preserve">» : السِّربال بالكسر : القميص ، وسربلته : أي ألبسته السربال ـ أعني القميص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والخشوع</w:t>
      </w:r>
      <w:r>
        <w:rPr>
          <w:rtl/>
        </w:rPr>
        <w:t xml:space="preserve"> : التذلُّل والخضوع ، يعني : أظهر الخشوع بالتشبُّه بالخاشعين ، والتزييّ بزيهم مع أنه خال من الورع اللازم للخشوع.</w:t>
      </w:r>
    </w:p>
    <w:p w:rsidR="00B708E2" w:rsidRDefault="00B708E2" w:rsidP="00B708E2">
      <w:pPr>
        <w:pStyle w:val="Heading1Center"/>
        <w:rPr>
          <w:rtl/>
        </w:rPr>
      </w:pPr>
      <w:bookmarkStart w:id="148" w:name="_Toc185349594"/>
      <w:r>
        <w:rPr>
          <w:rtl/>
        </w:rPr>
        <w:t>[مراتب الورع]</w:t>
      </w:r>
      <w:bookmarkEnd w:id="148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(واعلم أنّ الورع على مراتب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الأول</w:t>
      </w:r>
      <w:r>
        <w:rPr>
          <w:rtl/>
        </w:rPr>
        <w:t xml:space="preserve"> : ورع التائبين ، وهو ما يخرج به الإنسان عن الفسق ويوجب قبول شهادته.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ورع الصالحين ، وهم ترك الشبهات خوفاً من سقوط المنزلة بارتكابها.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الثالثة</w:t>
      </w:r>
      <w:r>
        <w:rPr>
          <w:rtl/>
        </w:rPr>
        <w:t xml:space="preserve"> : ورع المتَّقين ، وهم ترك الحلال الَّذي يُتخوَّف منه أن ينجرّ إلى الحرام ، كترك التكلُّم بأحوال الناس خوفاً من الوقوع في الغيبة.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الرابع</w:t>
      </w:r>
      <w:r>
        <w:rPr>
          <w:rtl/>
        </w:rPr>
        <w:t xml:space="preserve"> : ورع السالكين ، وهم الإعراض عما سواه تعال</w:t>
      </w:r>
      <w:r>
        <w:rPr>
          <w:rFonts w:hint="cs"/>
          <w:rtl/>
        </w:rPr>
        <w:t>ی</w:t>
      </w:r>
      <w:r>
        <w:rPr>
          <w:rtl/>
        </w:rPr>
        <w:t xml:space="preserve"> خوفاً من صرف ساعة من العمر فيما لا يفيد زيادة القرب منه)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[ك] ـ «</w:t>
      </w:r>
      <w:r w:rsidRPr="004B74F1">
        <w:rPr>
          <w:rStyle w:val="libBold2Char"/>
          <w:rtl/>
        </w:rPr>
        <w:t>فدقَّ الله من هذا</w:t>
      </w:r>
      <w:r>
        <w:rPr>
          <w:rtl/>
        </w:rPr>
        <w:t>» ، أي من أجل عمله هذا العمل.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: لسان العرب </w:t>
      </w:r>
      <w:r>
        <w:rPr>
          <w:rtl/>
        </w:rPr>
        <w:t>1</w:t>
      </w:r>
      <w:r w:rsidRPr="003D2A13">
        <w:rPr>
          <w:rtl/>
        </w:rPr>
        <w:t>5 : 3</w:t>
      </w:r>
      <w:r>
        <w:rPr>
          <w:rtl/>
        </w:rPr>
        <w:t>1</w:t>
      </w:r>
      <w:r w:rsidRPr="003D2A13">
        <w:rPr>
          <w:rtl/>
        </w:rPr>
        <w:t>7 ، مادة (ن. د. ي).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الصحاح 5 : </w:t>
      </w:r>
      <w:r>
        <w:rPr>
          <w:rtl/>
        </w:rPr>
        <w:t>1</w:t>
      </w:r>
      <w:r w:rsidRPr="003D2A13">
        <w:rPr>
          <w:rtl/>
        </w:rPr>
        <w:t>729.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بحار الأنوار 67 : </w:t>
      </w:r>
      <w:r>
        <w:rPr>
          <w:rtl/>
        </w:rPr>
        <w:t>1</w:t>
      </w:r>
      <w:r w:rsidRPr="003D2A13">
        <w:rPr>
          <w:rtl/>
        </w:rPr>
        <w:t>00.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[ل] ـ «</w:t>
      </w:r>
      <w:r w:rsidRPr="004B74F1">
        <w:rPr>
          <w:rStyle w:val="libBold2Char"/>
          <w:rtl/>
        </w:rPr>
        <w:t>خيشومه</w:t>
      </w:r>
      <w:r>
        <w:rPr>
          <w:rtl/>
        </w:rPr>
        <w:t>» : أي أعلى أنفه ، وهو كناية عن إذلاله وجعله خائباً خاسراً عمّا قصده من العمل.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[م] ـ «</w:t>
      </w:r>
      <w:r w:rsidRPr="004B74F1">
        <w:rPr>
          <w:rStyle w:val="libBold2Char"/>
          <w:rtl/>
        </w:rPr>
        <w:t>وقطع منه حيزومه</w:t>
      </w:r>
      <w:r>
        <w:rPr>
          <w:rtl/>
        </w:rPr>
        <w:t xml:space="preserve">» : الحَيزوم بفتح الحاء المهملة والياء المثناة من تحت ، والزاي المعجمة : وسط الصدر ، وفي القاموس : هو ما استدار من الظهر والبطن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فهو أيضاً كناية عن إهلاکه واستيصاله بالمرَّة ، لقطع ما هو مناط الحياة.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[ن] ـ «</w:t>
      </w:r>
      <w:r w:rsidRPr="004B74F1">
        <w:rPr>
          <w:rStyle w:val="libBold2Char"/>
          <w:rtl/>
        </w:rPr>
        <w:t>ذو خِبّ ومَلَق</w:t>
      </w:r>
      <w:r>
        <w:rPr>
          <w:rtl/>
        </w:rPr>
        <w:t xml:space="preserve">» : الخب بكسر الخاء المعجمة والباء الموحدة المشددة ، مصدر بمعنى : الخدعة والغش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والملق</w:t>
      </w:r>
      <w:r>
        <w:rPr>
          <w:rtl/>
        </w:rPr>
        <w:t xml:space="preserve"> بالتحريك : اللُّطف الشديد ، والتودُّد فوق ما ينبغي باللسان من غير أن يكون له أثر في القلب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[س] ـ «</w:t>
      </w:r>
      <w:r w:rsidRPr="004B74F1">
        <w:rPr>
          <w:rStyle w:val="libBold2Char"/>
          <w:rtl/>
        </w:rPr>
        <w:t>يستطيل على مثله</w:t>
      </w:r>
      <w:r>
        <w:rPr>
          <w:rtl/>
        </w:rPr>
        <w:t>» : من أشباهه أي على من يشابهه في رتبة العلم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والفضل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[ع] ـ «</w:t>
      </w:r>
      <w:r w:rsidRPr="004B74F1">
        <w:rPr>
          <w:rStyle w:val="libBold2Char"/>
          <w:rtl/>
        </w:rPr>
        <w:t>ويتواضع للأغنياء من دونه</w:t>
      </w:r>
      <w:r>
        <w:rPr>
          <w:rtl/>
        </w:rPr>
        <w:t>» : أي ممَّن هو دونه في الرتبة والمنزلة ، والاستطالة على المماثل ، والتواضع للأدون من أقبح الأفعال ، ودليل على ركاكة الذات وشناعة الصفات.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القاموس المحيط 4 : 96.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مجمع </w:t>
      </w:r>
      <w:r>
        <w:rPr>
          <w:rtl/>
        </w:rPr>
        <w:t>البحرين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6</w:t>
      </w:r>
      <w:r>
        <w:rPr>
          <w:rtl/>
        </w:rPr>
        <w:t>1</w:t>
      </w:r>
      <w:r w:rsidRPr="003D2A13">
        <w:rPr>
          <w:rtl/>
        </w:rPr>
        <w:t xml:space="preserve">6 ، والخب بالفتح : الخداع ، وهو الجريز الَّذي يسعى بين الناس بالفساد. (ينظر : النهاية في غريب الحديث </w:t>
      </w:r>
      <w:r>
        <w:rPr>
          <w:rtl/>
        </w:rPr>
        <w:t>2</w:t>
      </w:r>
      <w:r w:rsidRPr="003D2A13">
        <w:rPr>
          <w:rtl/>
        </w:rPr>
        <w:t xml:space="preserve"> : 4).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ينظر : العين 5 : </w:t>
      </w:r>
      <w:r>
        <w:rPr>
          <w:rtl/>
        </w:rPr>
        <w:t>17</w:t>
      </w:r>
      <w:r w:rsidRPr="003D2A13">
        <w:rPr>
          <w:rtl/>
        </w:rPr>
        <w:t xml:space="preserve">4 ، الصحاح 4 : </w:t>
      </w:r>
      <w:r>
        <w:rPr>
          <w:rtl/>
        </w:rPr>
        <w:t>1</w:t>
      </w:r>
      <w:r w:rsidRPr="003D2A13">
        <w:rPr>
          <w:rtl/>
        </w:rPr>
        <w:t>556.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[ف] ـ «</w:t>
      </w:r>
      <w:r w:rsidRPr="004B74F1">
        <w:rPr>
          <w:rStyle w:val="libBold2Char"/>
          <w:rtl/>
        </w:rPr>
        <w:t>فهو الحلوانهم هاضم</w:t>
      </w:r>
      <w:r>
        <w:rPr>
          <w:rtl/>
        </w:rPr>
        <w:t>» : الحلوان هو الرشوة ، فكأن ما يأخذه منهم اُجرة لما يعمله ، وفي بعض النسخ لحلوائهم بالهمزة وهي الأطعمة اللَّذيذة.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[ص] ـ «</w:t>
      </w:r>
      <w:r w:rsidRPr="004B74F1">
        <w:rPr>
          <w:rStyle w:val="libBold2Char"/>
          <w:rtl/>
        </w:rPr>
        <w:t>ولدينه</w:t>
      </w:r>
      <w:r>
        <w:rPr>
          <w:rFonts w:hint="eastAsia"/>
          <w:rtl/>
        </w:rPr>
        <w:t>»</w:t>
      </w:r>
      <w:r>
        <w:rPr>
          <w:rtl/>
        </w:rPr>
        <w:t xml:space="preserve"> : بإفراد الضمير كما هو المتَّفق عليه في نسخ الكافي.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[ق] ـ «</w:t>
      </w:r>
      <w:r w:rsidRPr="004B74F1">
        <w:rPr>
          <w:rStyle w:val="libBold2Char"/>
          <w:rtl/>
        </w:rPr>
        <w:t>حاطم</w:t>
      </w:r>
      <w:r>
        <w:rPr>
          <w:rtl/>
        </w:rPr>
        <w:t xml:space="preserve">» : أي كاسر ؛ لأنه باع دينه بدنياه ، بل بلقمة من مائدتهم تبعاً لقوَّة الشهوة ، فهو معط لهم فوق ما يأخذ منهم ؛ لأنه يأخذ منهم ما يطعمون ، ومعط إياهم من دينه ، فلا جرم كان عادماً لإيمانه ويقينه ، أو لأنه يحلّ لهم بفتواه ما يشتهون ، ويحطم دينه بما </w:t>
      </w:r>
      <w:r>
        <w:rPr>
          <w:rFonts w:hint="eastAsia"/>
          <w:rtl/>
        </w:rPr>
        <w:t>يُدهن</w:t>
      </w:r>
      <w:r>
        <w:rPr>
          <w:rtl/>
        </w:rPr>
        <w:t xml:space="preserve"> فيدهنون.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وبناءً</w:t>
      </w:r>
      <w:r>
        <w:rPr>
          <w:rtl/>
        </w:rPr>
        <w:t xml:space="preserve"> على ما في المتن من ضمير الجمع فله وجه ، فإن فعله ذلك يوجب تجرّيهم على الحرام ، واعطاءهم إيّاه بالرشوة عند ما يتوقعون منه ما يوافق طباعهم ، فهو حاطم لدينهم ، ثُمَّ دعا عليه بالاست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بحيث لم يبق له خبر ولا أثر.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[ر] ـ «</w:t>
      </w:r>
      <w:r w:rsidRPr="004B74F1">
        <w:rPr>
          <w:rStyle w:val="libBold2Char"/>
          <w:rtl/>
        </w:rPr>
        <w:t>عمي عليه الخبر</w:t>
      </w:r>
      <w:r>
        <w:rPr>
          <w:rtl/>
        </w:rPr>
        <w:t>» : أي خفي ، كناية عن عمى البصر.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[ش] ـ «</w:t>
      </w:r>
      <w:r w:rsidRPr="004B74F1">
        <w:rPr>
          <w:rStyle w:val="libBold2Char"/>
          <w:rtl/>
        </w:rPr>
        <w:t>وقطع من آثار العلماء أثره</w:t>
      </w:r>
      <w:r>
        <w:rPr>
          <w:rtl/>
        </w:rPr>
        <w:t>» : أي ما بق</w:t>
      </w:r>
      <w:r>
        <w:rPr>
          <w:rFonts w:hint="cs"/>
          <w:rtl/>
        </w:rPr>
        <w:t>ی</w:t>
      </w:r>
      <w:r>
        <w:rPr>
          <w:rtl/>
        </w:rPr>
        <w:t xml:space="preserve"> من أثار علمه بين الناس ، فلا يُذكر به كما يُذكر به غيره في الدهور ، وتوجب اشتهاره وحسن ذكره ، وإنما دعا على الصنفين للحوق ضررهما على العلماء المحقّين ، أكثر من ضرر الكفّار المتمرِّدين.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[ت] ـ «</w:t>
      </w:r>
      <w:r w:rsidRPr="004B74F1">
        <w:rPr>
          <w:rStyle w:val="libBold2Char"/>
          <w:rtl/>
        </w:rPr>
        <w:t>وصاحب الفقه والعقل</w:t>
      </w:r>
      <w:r>
        <w:rPr>
          <w:rtl/>
        </w:rPr>
        <w:t>» : وهو الصنف الَّذي يطلب العلم لتکميل القوَّة النظرية والقوَّة العلمية والتخلُّق بالأخلاق الحسنة.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[ث] ـ «</w:t>
      </w:r>
      <w:r w:rsidRPr="004B74F1">
        <w:rPr>
          <w:rStyle w:val="libBold2Char"/>
          <w:rtl/>
        </w:rPr>
        <w:t>قد تحنّك في برنسه</w:t>
      </w:r>
      <w:r>
        <w:rPr>
          <w:rtl/>
        </w:rPr>
        <w:t>» : التحنُّك إدارة طرف العمامة تحت حنکه ، أي ما تحت ذقنه ، وفيه استحباب التحنُّك.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(مرآة العقول) في شرح هذا الخبر (عند قوله : تحنُّك في برنسه) : (يومين إلى استحباب التحنُّك في الصلاة)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ما فيه ، نعم ، يدل على ذلك من النصوص ما رواه صاحب العوالي 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أنه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من صلّى بغير حنك فأصابه داء لا دواء له ، فلا يلومنّ إلّا نفسه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من صلّ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مقتطعاً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فأصابه داء لا دواء له ، فلا يلومنّ إلّا نفسه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(شرح المفاتيح) : (</w:t>
      </w:r>
      <w:r w:rsidRPr="004B74F1">
        <w:rPr>
          <w:rStyle w:val="libBold2Char"/>
          <w:rtl/>
        </w:rPr>
        <w:t>أن الأوّل مروي في العوالي في مكانين عن النبيّ</w:t>
      </w:r>
      <w:r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ورواه</w:t>
      </w:r>
      <w:r>
        <w:rPr>
          <w:rtl/>
        </w:rPr>
        <w:t xml:space="preserve"> عنه أيضاً في (المستدرکات)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والثاني</w:t>
      </w:r>
      <w:r>
        <w:rPr>
          <w:rtl/>
        </w:rPr>
        <w:t xml:space="preserve"> رواه مستقلاً فخر الإسلام في (شرح الإرشاد) </w:t>
      </w:r>
      <w:r w:rsidRPr="00336338">
        <w:rPr>
          <w:rStyle w:val="libFootnotenumChar"/>
          <w:rtl/>
        </w:rPr>
        <w:t>(7)</w:t>
      </w:r>
      <w:r>
        <w:rPr>
          <w:rtl/>
        </w:rPr>
        <w:t xml:space="preserve"> ، فلا دغدغة في ذلك.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(والبرنس) : قلنسوة طويلة ، كان يلبسها النُسَّاك في صدر الإسلام </w:t>
      </w:r>
      <w:r w:rsidRPr="00336338">
        <w:rPr>
          <w:rStyle w:val="libFootnotenumChar"/>
          <w:rtl/>
        </w:rPr>
        <w:t>(8)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مرآة العقول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يأتي تخريج الحديث.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(مقتطعاً) هي تصحيف (مقتعطاً) كما في مجمع </w:t>
      </w:r>
      <w:r>
        <w:rPr>
          <w:rtl/>
        </w:rPr>
        <w:t>البحرين</w:t>
      </w:r>
      <w:r w:rsidRPr="003D2A13">
        <w:rPr>
          <w:rtl/>
        </w:rPr>
        <w:t xml:space="preserve"> </w:t>
      </w:r>
      <w:r>
        <w:rPr>
          <w:rtl/>
        </w:rPr>
        <w:t>3</w:t>
      </w:r>
      <w:r w:rsidRPr="003D2A13">
        <w:rPr>
          <w:rtl/>
        </w:rPr>
        <w:t xml:space="preserve"> : 5</w:t>
      </w:r>
      <w:r>
        <w:rPr>
          <w:rtl/>
        </w:rPr>
        <w:t>33</w:t>
      </w:r>
      <w:r w:rsidRPr="003D2A13">
        <w:rPr>
          <w:rtl/>
        </w:rPr>
        <w:t xml:space="preserve"> وهو : شدّ العمامة على الرأس من غير إدارة على الحنك.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(4) يأتي تخريج الحديث.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شرح المفاتيح مخطوط لم أقف عليه ، وفي العوالي الحديثان موجودان في مكانين وليس الأول منه ، فلاحظ (ينظر : عوالي اللئالي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21</w:t>
      </w:r>
      <w:r w:rsidRPr="003D2A13">
        <w:rPr>
          <w:rtl/>
        </w:rPr>
        <w:t>6 ح 6 للأول ، و</w:t>
      </w:r>
      <w:r>
        <w:rPr>
          <w:rFonts w:hint="cs"/>
          <w:rtl/>
        </w:rPr>
        <w:t xml:space="preserve"> </w:t>
      </w:r>
      <w:r w:rsidRPr="003D2A13">
        <w:rPr>
          <w:rtl/>
        </w:rPr>
        <w:t xml:space="preserve">4 : </w:t>
      </w:r>
      <w:r>
        <w:rPr>
          <w:rtl/>
        </w:rPr>
        <w:t>37</w:t>
      </w:r>
      <w:r w:rsidRPr="003D2A13">
        <w:rPr>
          <w:rtl/>
        </w:rPr>
        <w:t xml:space="preserve"> ح </w:t>
      </w:r>
      <w:r>
        <w:rPr>
          <w:rtl/>
        </w:rPr>
        <w:t>128</w:t>
      </w:r>
      <w:r w:rsidRPr="003D2A13">
        <w:rPr>
          <w:rtl/>
        </w:rPr>
        <w:t xml:space="preserve"> للثاني).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مستدرك الوسائل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21</w:t>
      </w:r>
      <w:r w:rsidRPr="003D2A13">
        <w:rPr>
          <w:rtl/>
        </w:rPr>
        <w:t>5 ح 340</w:t>
      </w:r>
      <w:r>
        <w:rPr>
          <w:rtl/>
        </w:rPr>
        <w:t>2</w:t>
      </w:r>
      <w:r w:rsidRPr="003D2A13">
        <w:rPr>
          <w:rtl/>
        </w:rPr>
        <w:t xml:space="preserve"> / 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(7) عنه کشف اللثام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2</w:t>
      </w:r>
      <w:r w:rsidRPr="003D2A13">
        <w:rPr>
          <w:rtl/>
        </w:rPr>
        <w:t xml:space="preserve"> في لباس المصلي.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8</w:t>
      </w:r>
      <w:r w:rsidRPr="003D2A13">
        <w:rPr>
          <w:rtl/>
        </w:rPr>
        <w:t xml:space="preserve">) الصحاح 3 : </w:t>
      </w:r>
      <w:r>
        <w:rPr>
          <w:rtl/>
        </w:rPr>
        <w:t>908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أو</w:t>
      </w:r>
      <w:r>
        <w:rPr>
          <w:rtl/>
        </w:rPr>
        <w:t xml:space="preserve"> كل ثوب رأسه منه [ملترق به ، من]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درّاعة كان أوجبّة أو ممطر ، معرَّب </w:t>
      </w:r>
      <w:r>
        <w:rPr>
          <w:rFonts w:hint="cs"/>
          <w:rtl/>
        </w:rPr>
        <w:t>ی</w:t>
      </w:r>
      <w:r>
        <w:rPr>
          <w:rFonts w:hint="eastAsia"/>
          <w:rtl/>
        </w:rPr>
        <w:t>وناني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ويكفي</w:t>
      </w:r>
      <w:r>
        <w:rPr>
          <w:rtl/>
        </w:rPr>
        <w:t xml:space="preserve"> في كراهة ترك التحنُّك أو السدل مطلقاً ولو في غير الصلاة المرسل أن الطبقية عِمة إبليس ؛ ولذا لم يتوقَّف أحد في كراهة عدم التحنُّك مطلقاً ، كما صرّح به جدّي صاحب البرهان (طاب ثراه)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[خ] ـ «</w:t>
      </w:r>
      <w:r w:rsidRPr="004B74F1">
        <w:rPr>
          <w:rStyle w:val="libBold2Char"/>
          <w:rtl/>
        </w:rPr>
        <w:t>وجِلاً ، خائفاً</w:t>
      </w:r>
      <w:r>
        <w:rPr>
          <w:rtl/>
        </w:rPr>
        <w:t>» : من عدم قبول عمله ؛ لعلمه بأن الله إنَّما يتقبل أعمال المتَّقين ، ولعلَّه لا يكون منهم ، أو لعلمه بأنَّ المقبول إنَّما هو العمل الصالح ولا يعلم صلاح عمله ، أو يخاف من سوء الخاتمة وانقلاب العاقبة وعدم الاستمرار كما انعكست حالة كثير من العُبَّاد في آخر عمره.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[ذ] ـ «</w:t>
      </w:r>
      <w:r w:rsidRPr="004B74F1">
        <w:rPr>
          <w:rStyle w:val="libBold2Char"/>
          <w:rtl/>
        </w:rPr>
        <w:t>داعياً لقبول</w:t>
      </w:r>
      <w:r>
        <w:rPr>
          <w:rtl/>
        </w:rPr>
        <w:t>» : عمله وحسن عاقبته ومغفرة ذنوبه.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[ض] ـ «</w:t>
      </w:r>
      <w:r w:rsidRPr="004B74F1">
        <w:rPr>
          <w:rStyle w:val="libBold2Char"/>
          <w:rtl/>
        </w:rPr>
        <w:t>مشفقاً</w:t>
      </w:r>
      <w:r>
        <w:rPr>
          <w:rtl/>
        </w:rPr>
        <w:t>» : من عدم استجابته ، فإنَّ الدعاء أيضاً من جملة الأعمال التي لا تقبل إلا الصالح منها ، أو من أن يكون قَدْ صدر منه ما يحبس دعاءه ، كما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دعاء كميل : «</w:t>
      </w:r>
      <w:r w:rsidRPr="004B74F1">
        <w:rPr>
          <w:rStyle w:val="libBold2Char"/>
          <w:rtl/>
        </w:rPr>
        <w:t>اللهُمَّ اغفر لي الذنوب التي تحبس الدعاء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وكما</w:t>
      </w:r>
      <w:r>
        <w:rPr>
          <w:rtl/>
        </w:rPr>
        <w:t xml:space="preserve"> في الحديث : «</w:t>
      </w:r>
      <w:r w:rsidRPr="004B74F1">
        <w:rPr>
          <w:rStyle w:val="libBold2Char"/>
          <w:rtl/>
        </w:rPr>
        <w:t>أعوذ بك من الذنوب التي تردّ الدعاء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وهي</w:t>
      </w:r>
      <w:r>
        <w:rPr>
          <w:rtl/>
        </w:rPr>
        <w:t xml:space="preserve"> كما جاءت به الرواية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سوءُ النيَّة والسريرة ، أو ترك التصديق بالإجابة ، والنفاق مع الإخوان ، وتأخير الصلاة عن وقتها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النهاية في غريب الحديث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122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البرهان القاطع : مخطوط لم أقف عليه.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دعاء </w:t>
      </w:r>
      <w:r>
        <w:rPr>
          <w:rtl/>
        </w:rPr>
        <w:t>کميل</w:t>
      </w:r>
      <w:r w:rsidRPr="003D2A13">
        <w:rPr>
          <w:rtl/>
        </w:rPr>
        <w:t xml:space="preserve"> ورد في العديد من كتب الدعاء والزيارة ، ولا حاجة لذكرها.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ورد بهذا النص في مجمع </w:t>
      </w:r>
      <w:r>
        <w:rPr>
          <w:rtl/>
        </w:rPr>
        <w:t>البحرين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مجمع </w:t>
      </w:r>
      <w:r>
        <w:rPr>
          <w:rtl/>
        </w:rPr>
        <w:t>البحرين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[ظ] ـ «</w:t>
      </w:r>
      <w:r w:rsidRPr="004B74F1">
        <w:rPr>
          <w:rStyle w:val="libBold2Char"/>
          <w:rtl/>
        </w:rPr>
        <w:t>مقبلاً على شأنه</w:t>
      </w:r>
      <w:r>
        <w:rPr>
          <w:rtl/>
        </w:rPr>
        <w:t>» : أي على إصلاح نفسه ، وتهذيب باطنه بالتخلية من الرذائل ، والتحلية بالفضائل.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[غ] ـ «</w:t>
      </w:r>
      <w:r w:rsidRPr="004B74F1">
        <w:rPr>
          <w:rStyle w:val="libBold2Char"/>
          <w:rtl/>
        </w:rPr>
        <w:t>عارفاً</w:t>
      </w:r>
      <w:r>
        <w:rPr>
          <w:rtl/>
        </w:rPr>
        <w:t>» : بأهل زمانه وبحركاتهم ومقاصدهم بالمكاشفات القلبية والمشاهدات العينية.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[أب] ـ «</w:t>
      </w:r>
      <w:r w:rsidRPr="004B74F1">
        <w:rPr>
          <w:rStyle w:val="libBold2Char"/>
          <w:rtl/>
        </w:rPr>
        <w:t>مستوحشاً</w:t>
      </w:r>
      <w:r>
        <w:rPr>
          <w:rtl/>
        </w:rPr>
        <w:t>» : من أوثق إخوانه ؛ لعلمه بأن مخالطتهم تُميتُ القلب ، وتُفسد الدين ، فيختار الاعتزال عنهم ؛ لما فيه السلامة ، إذ قَدْ خُصّ بالبلاء من عرفته الناس ؛ ولذا ورد : «</w:t>
      </w:r>
      <w:r w:rsidRPr="004B74F1">
        <w:rPr>
          <w:rStyle w:val="libBold2Char"/>
          <w:rtl/>
        </w:rPr>
        <w:t>فُرَّ من الناس فرارَكَ مِنَ الأسدِ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الشعر الفارسي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دلا</w:t>
            </w:r>
            <w:r>
              <w:rPr>
                <w:rtl/>
              </w:rPr>
              <w:t xml:space="preserve"> خو کن بتنهائي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تنها بلا خ</w:t>
            </w:r>
            <w:r>
              <w:rPr>
                <w:rFonts w:hint="cs"/>
                <w:rtl/>
              </w:rPr>
              <w:t>ي</w:t>
            </w:r>
            <w:r>
              <w:rPr>
                <w:rFonts w:hint="eastAsia"/>
                <w:rtl/>
              </w:rPr>
              <w:t>زد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سعادت</w:t>
            </w:r>
            <w:r>
              <w:rPr>
                <w:rtl/>
              </w:rPr>
              <w:t xml:space="preserve"> آنکسي دارد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مردم ببره</w:t>
            </w:r>
            <w:r>
              <w:rPr>
                <w:rFonts w:hint="cs"/>
                <w:rtl/>
              </w:rPr>
              <w:t>ي</w:t>
            </w:r>
            <w:r>
              <w:rPr>
                <w:rFonts w:hint="eastAsia"/>
                <w:rtl/>
              </w:rPr>
              <w:t>زد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وإن</w:t>
      </w:r>
      <w:r>
        <w:rPr>
          <w:rtl/>
        </w:rPr>
        <w:t xml:space="preserve"> شئت توسيع المخاض بأكثر من ذلك ، فنقول : لمّا عرفت أنه ليس الغرض من بعث الأنبياء إلا تهذيب الأخلاق البشرية ، كما قال سيد الأنبياء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إنَّما بعثتُ لأتَمِّمَ مكارِمَ الأخلاق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فلا</w:t>
      </w:r>
      <w:r>
        <w:rPr>
          <w:rtl/>
        </w:rPr>
        <w:t xml:space="preserve"> بد من مباشرة الأعمال الشرعية بصورة توجب التحلّي بالفضائل ، والتخلّي عن الرذائل ، وتسبِّب التحصّل للأخلاق الفاضلة ، وتبديل الملكات الرذيلة ، وهذا الأمر لا محال يتوقَّفُ على تنبُّهٍ کامل واطّلاع وافر على أحوال النفس ، والأُمور الباطنية ، وتقلُّبات القلب </w:t>
      </w:r>
      <w:r>
        <w:rPr>
          <w:rFonts w:hint="eastAsia"/>
          <w:rtl/>
        </w:rPr>
        <w:t>،</w:t>
      </w:r>
      <w:r>
        <w:rPr>
          <w:rtl/>
        </w:rPr>
        <w:t xml:space="preserve"> ودقائق آفات النفس ، ويحتاج إلى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تقدم ذكره.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اهتمام</w:t>
      </w:r>
      <w:r>
        <w:rPr>
          <w:rtl/>
        </w:rPr>
        <w:t xml:space="preserve"> عظيم في إيقاع العبادات على وجه الإخلاص المحض ، وخلوص النيَّة من جميع الشوائب ، والاهتمام بذلك كلّه ، وملاحظة هذه المعاني مع المعاشرة والمخالطة ، وارتكاب اللوازم والرسوم والعادات ، ومباشرة الأُمور الدنيوية مطلقاً متعسِّرٌ جداً ، بل يتعذَّر على أكثر ا</w:t>
      </w:r>
      <w:r>
        <w:rPr>
          <w:rFonts w:hint="eastAsia"/>
          <w:rtl/>
        </w:rPr>
        <w:t>لنفوس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فلا</w:t>
      </w:r>
      <w:r>
        <w:rPr>
          <w:rtl/>
        </w:rPr>
        <w:t xml:space="preserve"> جرم أنَّ كثيراً من السالكين ، وعلماء الشريعة ، وحكماء الملَّة في كلّ زمان من الأزمان اختاروا العزلة ، وتقليل الخلطة بعد تحصيل العلوم اليقينية ، وحصول الملكات العلمية ، وتكميل القوَّة النظرية ، وكانوا يحثُّون تلاميذهم عليها ، وفي صدر السلف أيضاً كان شع</w:t>
      </w:r>
      <w:r>
        <w:rPr>
          <w:rFonts w:hint="eastAsia"/>
          <w:rtl/>
        </w:rPr>
        <w:t>ار</w:t>
      </w:r>
      <w:r>
        <w:rPr>
          <w:rtl/>
        </w:rPr>
        <w:t xml:space="preserve"> خلّص الصحابة وكمّل التابعين هو الانقطاع إلى الله ، والانفراد لجهة العبادة من غير تزيّ بزيٍّ خاص ، ولا تسمّ باسم مخصوص ، ولا وضع اصطلاح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مالك بن دينار : (</w:t>
      </w:r>
      <w:r w:rsidRPr="004B74F1">
        <w:rPr>
          <w:rStyle w:val="libBold2Char"/>
          <w:rtl/>
        </w:rPr>
        <w:t>من لم يأنس بمحادثة الله عن محادثة المخلوقين ، فقد قلّ علمه ، وعَمِيَ قلمه ، وضاع عمره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 لبعضهم : (</w:t>
      </w:r>
      <w:r w:rsidRPr="00A546A5">
        <w:rPr>
          <w:rtl/>
        </w:rPr>
        <w:t>من معك في الدار</w:t>
      </w:r>
      <w:r>
        <w:rPr>
          <w:rtl/>
        </w:rPr>
        <w:t>؟</w:t>
      </w:r>
    </w:p>
    <w:p w:rsidR="00B708E2" w:rsidRDefault="00B708E2" w:rsidP="004B74F1">
      <w:pPr>
        <w:pStyle w:val="libBold2"/>
        <w:rPr>
          <w:rtl/>
        </w:rPr>
      </w:pPr>
      <w:r w:rsidRPr="00A546A5">
        <w:rPr>
          <w:rFonts w:hint="eastAsia"/>
          <w:rtl/>
        </w:rPr>
        <w:t>قال</w:t>
      </w:r>
      <w:r w:rsidRPr="00A546A5">
        <w:rPr>
          <w:rtl/>
        </w:rPr>
        <w:t xml:space="preserve"> : الله تعالى معي ، ولا يستوحش من أنس به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ووصف</w:t>
      </w:r>
      <w:r>
        <w:rPr>
          <w:rtl/>
        </w:rPr>
        <w:t xml:space="preserve"> بعض العارف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صفة أهل المحبة الواصلين ، فقال : (</w:t>
      </w:r>
      <w:r w:rsidRPr="004B74F1">
        <w:rPr>
          <w:rStyle w:val="libBold2Char"/>
          <w:rtl/>
        </w:rPr>
        <w:t>جدّد لهم الودّ في كلّ طرفة بدوام الاتصال ، وآواهم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في كنفة بحقائق السكون إليه حَتَّى أنّت قلوبهم ، وحنّت أرواحهم شوقاً ، وكان الحبُّ والشوق منهم إشارة من الحق إليهم عن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نهج البلاغة </w:t>
      </w:r>
      <w:r>
        <w:rPr>
          <w:rtl/>
        </w:rPr>
        <w:t>10</w:t>
      </w:r>
      <w:r w:rsidRPr="003D2A13">
        <w:rPr>
          <w:rtl/>
        </w:rPr>
        <w:t xml:space="preserve"> : 4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في الأصل : (واوهم) وما في المتن من استظهارنا حَتَّى يستقيم النص.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حقيقة</w:t>
      </w:r>
      <w:r w:rsidRPr="004B74F1">
        <w:rPr>
          <w:rStyle w:val="libBold2Char"/>
          <w:rtl/>
        </w:rPr>
        <w:t xml:space="preserve"> التوحيد وهو الوجود بالله ، فذهبت مناهم ، وانقطعت آمالهم عنده ؛ لما بان منه لهم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[أج] ـ «</w:t>
      </w:r>
      <w:r w:rsidRPr="004B74F1">
        <w:rPr>
          <w:rStyle w:val="libBold2Char"/>
          <w:rtl/>
        </w:rPr>
        <w:t>فشدّ الله من هذا أركانه</w:t>
      </w:r>
      <w:r>
        <w:rPr>
          <w:rtl/>
        </w:rPr>
        <w:t>» : المشار إليه بهذا هو العالم الَّذي هو صاحب الفقه والعقل ، أي : ثبّت الله تعالى ، وأحكم غاية الإحكام أركانه الظاهرة ، أعني جوارحه وأعضاءه الباطنة من عقله وفهمه ودينه.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لم اهتد إلى مصدر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العاشر</w:t>
      </w:r>
    </w:p>
    <w:p w:rsidR="00B708E2" w:rsidRDefault="00B708E2" w:rsidP="00B708E2">
      <w:pPr>
        <w:pStyle w:val="Heading1Center"/>
        <w:rPr>
          <w:rtl/>
        </w:rPr>
      </w:pPr>
      <w:bookmarkStart w:id="149" w:name="_Toc185349595"/>
      <w:r>
        <w:rPr>
          <w:rFonts w:hint="eastAsia"/>
          <w:rtl/>
        </w:rPr>
        <w:t>منهومان</w:t>
      </w:r>
      <w:r>
        <w:rPr>
          <w:rtl/>
        </w:rPr>
        <w:t xml:space="preserve"> لا يشبعان</w:t>
      </w:r>
      <w:bookmarkEnd w:id="149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[76]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محمّد بن يحيى ، عن أحمد بن محمّد بن عيسی ، وعن علي بن إبراهيم ، عن أبيه جميعاً ، عن حمّاد بن عيسى ، عن عمر بن أذينة ، عن أبان بن أبي عياش ، عن سليم بن قيس ، قال: سمعت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«</w:t>
      </w:r>
      <w:r w:rsidRPr="004B74F1">
        <w:rPr>
          <w:rStyle w:val="libBold2Char"/>
          <w:rtl/>
        </w:rPr>
        <w:t>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منهومان لا يشبعان : طالب دن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ا</w:t>
      </w:r>
      <w:r w:rsidRPr="004B74F1">
        <w:rPr>
          <w:rStyle w:val="libBold2Char"/>
          <w:rtl/>
        </w:rPr>
        <w:t xml:space="preserve"> وطالب علم ، فمن اقتصر من الدنيا على ما أحلّ الله له سلم ، ومن تناولها من غير حلّها هلك ، إلا أن يتوب أو يراجع ، ومن أخذ العلم من أهله وعمل بعلمه نجا ، ومن أراد به الدنيا فهي حظُّه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50" w:name="_Toc185349596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5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يتعلق برجال السند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ومرجع</w:t>
      </w:r>
      <w:r>
        <w:rPr>
          <w:rtl/>
        </w:rPr>
        <w:t xml:space="preserve"> الضمير كما عرفت.</w:t>
      </w:r>
    </w:p>
    <w:p w:rsidR="00B708E2" w:rsidRDefault="00B708E2" w:rsidP="00B708E2">
      <w:pPr>
        <w:pStyle w:val="Heading1Center"/>
        <w:rPr>
          <w:rtl/>
        </w:rPr>
      </w:pPr>
      <w:bookmarkStart w:id="151" w:name="_Toc185349597"/>
      <w:r>
        <w:rPr>
          <w:rtl/>
        </w:rPr>
        <w:t>[ترجمة عُمَر بن أذينة]</w:t>
      </w:r>
      <w:bookmarkEnd w:id="15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عُمَر بن أذينة : هو ابن محمّد بن عبد الرحمن بن اُذينة ، بضم الهمزة ، وفتح الذال المعجمة ، وسكون الياء المنقطة تحتها نقطتين ، وفتح النون.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ذكره</w:t>
      </w:r>
      <w:r>
        <w:rPr>
          <w:rtl/>
        </w:rPr>
        <w:t xml:space="preserve"> النجاشي في (الفهرست) وعدّ نسبه إلى عدنان ، ثُمَّ قال : (</w:t>
      </w:r>
      <w:r w:rsidRPr="004B74F1">
        <w:rPr>
          <w:rStyle w:val="libBold2Char"/>
          <w:rtl/>
        </w:rPr>
        <w:t xml:space="preserve">شيخ أصحابنا البصريين ووجههم ، روى عن أبي عبد الله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بمكاتبة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Pr="004B74F1">
        <w:rPr>
          <w:rStyle w:val="libBold2Char"/>
          <w:rtl/>
        </w:rPr>
        <w:t>، له كتاب (الفرائض)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وزاد</w:t>
      </w:r>
      <w:r>
        <w:rPr>
          <w:rtl/>
        </w:rPr>
        <w:t xml:space="preserve"> في (الخلاصة) : (</w:t>
      </w:r>
      <w:r w:rsidRPr="004B74F1">
        <w:rPr>
          <w:rStyle w:val="libBold2Char"/>
          <w:rtl/>
        </w:rPr>
        <w:t>أنه كان ثقة صحيحاً</w:t>
      </w:r>
      <w:r>
        <w:rPr>
          <w:rtl/>
        </w:rPr>
        <w:t>).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</w:t>
      </w:r>
      <w:r w:rsidRPr="003D2A13">
        <w:rPr>
          <w:rtl/>
        </w:rPr>
        <w:t xml:space="preserve">5 ، الكافي </w:t>
      </w:r>
      <w:r>
        <w:rPr>
          <w:rtl/>
        </w:rPr>
        <w:t>1</w:t>
      </w:r>
      <w:r w:rsidRPr="003D2A13">
        <w:rPr>
          <w:rtl/>
        </w:rPr>
        <w:t xml:space="preserve"> : 46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في رجال النجاشي : (بمکاتبه) ، وفي الخلاصة : (مکاتبة) ولعله الأصح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رجال النجاشي : </w:t>
      </w:r>
      <w:r>
        <w:rPr>
          <w:rtl/>
        </w:rPr>
        <w:t>283</w:t>
      </w:r>
      <w:r w:rsidRPr="003D2A13">
        <w:rPr>
          <w:rtl/>
        </w:rPr>
        <w:t xml:space="preserve"> رقم </w:t>
      </w:r>
      <w:r>
        <w:rPr>
          <w:rtl/>
        </w:rPr>
        <w:t>7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ثُمَّ</w:t>
      </w:r>
      <w:r>
        <w:rPr>
          <w:rtl/>
        </w:rPr>
        <w:t xml:space="preserve"> قال : (</w:t>
      </w:r>
      <w:r w:rsidRPr="004B74F1">
        <w:rPr>
          <w:rStyle w:val="libBold2Char"/>
          <w:rtl/>
        </w:rPr>
        <w:t>قال الكَشِّي : قال حمدويه : سمعت أشياخي منهم العبيدي وغيره ، أنَّ ابن اُذينة كوفي ، وكان هرب من المهدي ، ومات باليمن ؛ فلذلك لم يروِ عنه كثير ، ويقال : اسمه محمّد بن عُمَر بن اُذينة ، غلب عليه اسم أبيه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(المشتركات) : (</w:t>
      </w:r>
      <w:r w:rsidRPr="004B74F1">
        <w:rPr>
          <w:rStyle w:val="libBold2Char"/>
          <w:rtl/>
        </w:rPr>
        <w:t>ابن اُذينة ، الثقة ، روى عنه ابن أبي عمير ، وصفوان ، والحسن بن محمّد بن سماعة ، وحريز ، وأحمد بن م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ثم</w:t>
      </w:r>
      <w:r w:rsidRPr="004B74F1">
        <w:rPr>
          <w:rStyle w:val="libBold2Char"/>
          <w:rtl/>
        </w:rPr>
        <w:t xml:space="preserve"> ، وأحمد بن محمّد بن ع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وأبوه ، وعثمان بن ع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وجميل بن درَّاج ، وحمّاد بن ع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س</w:t>
      </w:r>
      <w:r w:rsidRPr="004B74F1">
        <w:rPr>
          <w:rStyle w:val="libBold2Char"/>
          <w:rFonts w:hint="cs"/>
          <w:rtl/>
        </w:rPr>
        <w:t>ی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52" w:name="_Toc185349598"/>
      <w:r>
        <w:rPr>
          <w:rtl/>
        </w:rPr>
        <w:t>[ترجمة أبان بن أبي عياش]</w:t>
      </w:r>
      <w:bookmarkEnd w:id="152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</w:t>
      </w:r>
      <w:r w:rsidRPr="004B74F1">
        <w:rPr>
          <w:rStyle w:val="libBold2Char"/>
          <w:rtl/>
        </w:rPr>
        <w:t>وأمّا أبان : فهو ابن أبي عياش ـ بالعين المهملة ، والشين المعجمة ـ واسم أبي ع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اش</w:t>
      </w:r>
      <w:r w:rsidRPr="004B74F1">
        <w:rPr>
          <w:rStyle w:val="libBold2Char"/>
          <w:rtl/>
        </w:rPr>
        <w:t xml:space="preserve"> : ف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روز</w:t>
      </w:r>
      <w:r w:rsidRPr="004B74F1">
        <w:rPr>
          <w:rStyle w:val="libBold2Char"/>
          <w:rtl/>
        </w:rPr>
        <w:t xml:space="preserve"> ـ بالفاء المفتوحة ، والياء المنقطة تحتها نقطتين الساكنة وبعدها راء ، وبعد الواو زاي ـ تابعي ضعيف ، روى عن أنس بن مالك ، وروي عن علي بن الحسين</w:t>
      </w:r>
      <w:r>
        <w:rPr>
          <w:rtl/>
        </w:rPr>
        <w:t xml:space="preserve">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، لا يُلتفت إليه ، وينسب أصحابنا وضع كتاب سليم بن قيس إليه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(الخلاصة) : (</w:t>
      </w:r>
      <w:r w:rsidRPr="004B74F1">
        <w:rPr>
          <w:rStyle w:val="libBold2Char"/>
          <w:rtl/>
        </w:rPr>
        <w:t>الأقوى عندي التوقُّف فيما يرويه ؛ لشهادة ابن الغضائري عليه بالضعف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الشيخ في رجاله : (</w:t>
      </w:r>
      <w:r w:rsidRPr="004B74F1">
        <w:rPr>
          <w:rStyle w:val="libBold2Char"/>
          <w:rtl/>
        </w:rPr>
        <w:t>إنه ضعيف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وحكم</w:t>
      </w:r>
      <w:r>
        <w:rPr>
          <w:rtl/>
        </w:rPr>
        <w:t xml:space="preserve"> بتضع</w:t>
      </w:r>
      <w:r>
        <w:rPr>
          <w:rFonts w:hint="cs"/>
          <w:rtl/>
        </w:rPr>
        <w:t>ي</w:t>
      </w:r>
      <w:r>
        <w:rPr>
          <w:rFonts w:hint="eastAsia"/>
          <w:rtl/>
        </w:rPr>
        <w:t>فه</w:t>
      </w:r>
      <w:r>
        <w:rPr>
          <w:rtl/>
        </w:rPr>
        <w:t xml:space="preserve"> خالنا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(</w:t>
      </w:r>
      <w:r w:rsidRPr="004B74F1">
        <w:rPr>
          <w:rStyle w:val="libBold2Char"/>
          <w:rtl/>
        </w:rPr>
        <w:t>الوجيزة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خلاصة الأقوال : </w:t>
      </w:r>
      <w:r>
        <w:rPr>
          <w:rtl/>
        </w:rPr>
        <w:t>211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 xml:space="preserve"> ، اخت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معرفة الرجال </w:t>
      </w:r>
      <w:r>
        <w:rPr>
          <w:rtl/>
        </w:rPr>
        <w:t>2</w:t>
      </w:r>
      <w:r w:rsidRPr="003D2A13">
        <w:rPr>
          <w:rtl/>
        </w:rPr>
        <w:t xml:space="preserve"> : 626 رقم 6</w:t>
      </w:r>
      <w:r>
        <w:rPr>
          <w:rtl/>
        </w:rPr>
        <w:t>12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هداية المحدث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123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خلاصة الأقوال : </w:t>
      </w:r>
      <w:r>
        <w:rPr>
          <w:rtl/>
        </w:rPr>
        <w:t>32</w:t>
      </w:r>
      <w:r w:rsidRPr="003D2A13">
        <w:rPr>
          <w:rtl/>
        </w:rPr>
        <w:t xml:space="preserve">5 رقم </w:t>
      </w:r>
      <w:r>
        <w:rPr>
          <w:rtl/>
        </w:rPr>
        <w:t>2</w:t>
      </w:r>
      <w:r w:rsidRPr="003D2A13">
        <w:rPr>
          <w:rtl/>
        </w:rPr>
        <w:t xml:space="preserve"> ،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307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خلاصة الأقوال : </w:t>
      </w:r>
      <w:r>
        <w:rPr>
          <w:rtl/>
        </w:rPr>
        <w:t>32</w:t>
      </w:r>
      <w:r w:rsidRPr="003D2A13">
        <w:rPr>
          <w:rtl/>
        </w:rPr>
        <w:t xml:space="preserve">5 رقم </w:t>
      </w:r>
      <w:r>
        <w:rPr>
          <w:rtl/>
        </w:rPr>
        <w:t>2</w:t>
      </w:r>
      <w:r w:rsidRPr="003D2A13">
        <w:rPr>
          <w:rtl/>
        </w:rPr>
        <w:t xml:space="preserve"> ، رجال ابن الغضائري : </w:t>
      </w:r>
      <w:r>
        <w:rPr>
          <w:rtl/>
        </w:rPr>
        <w:t>3</w:t>
      </w:r>
      <w:r w:rsidRPr="003D2A13">
        <w:rPr>
          <w:rtl/>
        </w:rPr>
        <w:t xml:space="preserve">6 رقم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(5) رجال الطوس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: </w:t>
      </w:r>
      <w:r>
        <w:rPr>
          <w:rtl/>
        </w:rPr>
        <w:t>13</w:t>
      </w:r>
      <w:r w:rsidRPr="003D2A13">
        <w:rPr>
          <w:rtl/>
        </w:rPr>
        <w:t xml:space="preserve">6 رقم </w:t>
      </w:r>
      <w:r>
        <w:rPr>
          <w:rtl/>
        </w:rPr>
        <w:t>12</w:t>
      </w:r>
      <w:r w:rsidRPr="003D2A13">
        <w:rPr>
          <w:rtl/>
        </w:rPr>
        <w:t xml:space="preserve">64 / </w:t>
      </w:r>
      <w:r>
        <w:rPr>
          <w:rtl/>
        </w:rPr>
        <w:t>3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الوجيزة في الرجال : </w:t>
      </w:r>
      <w:r>
        <w:rPr>
          <w:rtl/>
        </w:rPr>
        <w:t>11</w:t>
      </w:r>
      <w:r w:rsidRPr="003D2A13">
        <w:rPr>
          <w:rtl/>
        </w:rPr>
        <w:t xml:space="preserve"> رقم 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ولم</w:t>
      </w:r>
      <w:r>
        <w:rPr>
          <w:rtl/>
        </w:rPr>
        <w:t xml:space="preserve"> يتعرَّض لذكره صاحب (البُلغة) ؛ بناءً على ما بنى عليه من إسقاط المجاهيل والضعفاء.</w:t>
      </w:r>
    </w:p>
    <w:p w:rsidR="00B708E2" w:rsidRDefault="00B708E2" w:rsidP="00B708E2">
      <w:pPr>
        <w:pStyle w:val="Heading1Center"/>
        <w:rPr>
          <w:rtl/>
        </w:rPr>
      </w:pPr>
      <w:bookmarkStart w:id="153" w:name="_Toc185349599"/>
      <w:r>
        <w:rPr>
          <w:rtl/>
        </w:rPr>
        <w:t>[ترجمة سل</w:t>
      </w:r>
      <w:r>
        <w:rPr>
          <w:rFonts w:hint="cs"/>
          <w:rtl/>
        </w:rPr>
        <w:t>ي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ي</w:t>
      </w:r>
      <w:r>
        <w:rPr>
          <w:rFonts w:hint="eastAsia"/>
          <w:rtl/>
        </w:rPr>
        <w:t>س</w:t>
      </w:r>
      <w:r>
        <w:rPr>
          <w:rtl/>
        </w:rPr>
        <w:t>]</w:t>
      </w:r>
      <w:bookmarkEnd w:id="15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سُل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قيس : فقد صرّح السيِّد الداماد بأنه صاحب أمير المؤمن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ومن خواصّه ، رو</w:t>
      </w:r>
      <w:r>
        <w:rPr>
          <w:rFonts w:hint="cs"/>
          <w:rtl/>
        </w:rPr>
        <w:t>ی</w:t>
      </w:r>
      <w:r>
        <w:rPr>
          <w:rtl/>
        </w:rPr>
        <w:t xml:space="preserve"> عن السبطين والسجاد والباقر والصادق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وهو من الأولياء ، والحقّ فيه ـ وفاقاً للعلّامة وغيره من وجوه الأصحاب ـ تعديلُهُ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ابن شهر آشوب : (</w:t>
      </w:r>
      <w:r w:rsidRPr="004B74F1">
        <w:rPr>
          <w:rStyle w:val="libBold2Char"/>
          <w:rtl/>
        </w:rPr>
        <w:t>سُل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م</w:t>
      </w:r>
      <w:r w:rsidRPr="004B74F1">
        <w:rPr>
          <w:rStyle w:val="libBold2Char"/>
          <w:rtl/>
        </w:rPr>
        <w:t xml:space="preserve"> بن ق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س</w:t>
      </w:r>
      <w:r w:rsidRPr="004B74F1">
        <w:rPr>
          <w:rStyle w:val="libBold2Char"/>
          <w:rtl/>
        </w:rPr>
        <w:t xml:space="preserve"> الهلالي صاحب الأحاديث ، له كتاب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ابن طاووس : (</w:t>
      </w:r>
      <w:r w:rsidRPr="004B74F1">
        <w:rPr>
          <w:rStyle w:val="libBold2Char"/>
          <w:rtl/>
        </w:rPr>
        <w:t>تضمّن الكتاب ما يشهد بشكره [وصحَّة كتابه]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المجلسي : (</w:t>
      </w:r>
      <w:r w:rsidRPr="004B74F1">
        <w:rPr>
          <w:rStyle w:val="libBold2Char"/>
          <w:rtl/>
        </w:rPr>
        <w:t>وكتاب سُليم بن قيس في غاية الاشتهار ، وقد طعن فيه جماعة ، والحق أنه من الأُصول المعتبرة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موضع من البحار ـ أظنُّه في كتاب الغيبة ـ عدّه من الثقات العظام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نسبه أبو علي الحائري في منتهى المقال إلى السيِّد الداماد في رواشحه ، ولم أعثر عليه في الرواشح السماوية ، وذكره المازندراني في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307</w:t>
      </w:r>
      <w:r w:rsidRPr="003D2A13">
        <w:rPr>
          <w:rtl/>
        </w:rPr>
        <w:t xml:space="preserve"> عن بعض المحدثين من أصحابنا ، ولم يصرّح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بأنه للسيد الداماد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وينظر</w:t>
      </w:r>
      <w:r w:rsidRPr="003D2A13">
        <w:rPr>
          <w:rtl/>
        </w:rPr>
        <w:t xml:space="preserve"> : خلاصة الأقوال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 xml:space="preserve"> ، منتهى المقال 3 : </w:t>
      </w:r>
      <w:r>
        <w:rPr>
          <w:rtl/>
        </w:rPr>
        <w:t>382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معالم العلماء : </w:t>
      </w:r>
      <w:r>
        <w:rPr>
          <w:rtl/>
        </w:rPr>
        <w:t>93</w:t>
      </w:r>
      <w:r w:rsidRPr="003D2A13">
        <w:rPr>
          <w:rtl/>
        </w:rPr>
        <w:t xml:space="preserve"> رقم </w:t>
      </w:r>
      <w:r>
        <w:rPr>
          <w:rtl/>
        </w:rPr>
        <w:t>390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التحرير الطاووسي :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 xml:space="preserve"> رقم </w:t>
      </w:r>
      <w:r>
        <w:rPr>
          <w:rtl/>
        </w:rPr>
        <w:t>180</w:t>
      </w:r>
      <w:r w:rsidRPr="003D2A13">
        <w:rPr>
          <w:rtl/>
        </w:rPr>
        <w:t xml:space="preserve"> وما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بحار الأنوار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قال النعماني : (وليس بين جميع الشيعة ممن حمل العلم ورواه عن الأئمّة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خلاف في أن كتاب سليم بن </w:t>
      </w:r>
      <w:r>
        <w:rPr>
          <w:rtl/>
        </w:rPr>
        <w:t>قيس</w:t>
      </w:r>
      <w:r w:rsidRPr="003D2A13">
        <w:rPr>
          <w:rtl/>
        </w:rPr>
        <w:t xml:space="preserve"> الهلالي أصل من أكبر كتب الأُصول التي رواها أهل العلم ومن حملة حديث أهل البيت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وأقدمها ، لأن جميع ما اشتمل عليه هذا الأصل إنما هو من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>وأمير المؤمنين والمقداد وسلمان الفارسي وأبي ذر ومن جرى مجراهم ممن عهد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>وأمير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وسمع منهما ، وهو من الأُصول التي ترجع الشيعة إليها ويعول عليها). (غيبة النعماني : </w:t>
      </w:r>
      <w:r>
        <w:rPr>
          <w:rtl/>
        </w:rPr>
        <w:t>103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الشيخ أبو علي : (ولقد طعن فيه الغضائري ، ولو حَكَمْنا بالطَّمْنِ لِطَعنهِ ، لَمّا سَلِمَ جليلٌ مِنَ الطَّعن)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54" w:name="_Toc185349600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5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ذُكر</w:t>
      </w:r>
      <w:r>
        <w:rPr>
          <w:rtl/>
        </w:rPr>
        <w:t xml:space="preserve"> هذا الحديث في الكافي في باب (المستأكل بعلمه والمباهي به)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والمراد بالمستأكل من يتخذ علمه رأس مال يأكل منه ويتوسَّع به في معاشه ، يقال : فلان ذو أكل ، إذا كان ذا حظّ من الدنيا ورزق واسع ، والمأكل : الكسب.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أبو جعفر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ويحك يا أبا الربيع [لا تطلبنّ الرئاسة ، ولا تكن ذئباً</w:t>
      </w:r>
      <w:r w:rsidRPr="004B74F1">
        <w:rPr>
          <w:rStyle w:val="libBold2Char"/>
          <w:rFonts w:hint="cs"/>
          <w:rtl/>
        </w:rPr>
        <w:t xml:space="preserve"> </w:t>
      </w:r>
      <w:r w:rsidRPr="004B74F1">
        <w:rPr>
          <w:rStyle w:val="libBold2Char"/>
          <w:rtl/>
        </w:rPr>
        <w:t>، و] لا تأكل بنا الناس ، فيفقرك الله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نهاه</w:t>
      </w:r>
      <w:r>
        <w:rPr>
          <w:rtl/>
        </w:rPr>
        <w:t xml:space="preserve"> أن يجعل العلوم الشرعية التي أخذها منهم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آلة الأكل والأموال ، كما هو شأن قضاة الجور ، وأوعده بأن الله يفقره في الدنيا بتفويت المال ونقص العيش.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والحديث</w:t>
      </w:r>
      <w:r>
        <w:rPr>
          <w:rtl/>
        </w:rPr>
        <w:t xml:space="preserve"> : مروي في التهذيب أيضاً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والمنهوم</w:t>
      </w:r>
      <w:r>
        <w:rPr>
          <w:rtl/>
        </w:rPr>
        <w:t xml:space="preserve">» : من النَّهَم ، بالتحريك ، وهو إفراط الشهوة في الطعام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وقال</w:t>
      </w:r>
      <w:r w:rsidRPr="003D2A13">
        <w:rPr>
          <w:rtl/>
        </w:rPr>
        <w:t xml:space="preserve"> عنه في موضع من بحار الأنوار </w:t>
      </w:r>
      <w:r>
        <w:rPr>
          <w:rtl/>
        </w:rPr>
        <w:t>30</w:t>
      </w:r>
      <w:r w:rsidRPr="003D2A13">
        <w:rPr>
          <w:rtl/>
        </w:rPr>
        <w:t xml:space="preserve"> : </w:t>
      </w:r>
      <w:r>
        <w:rPr>
          <w:rtl/>
        </w:rPr>
        <w:t>13</w:t>
      </w:r>
      <w:r w:rsidRPr="003D2A13">
        <w:rPr>
          <w:rtl/>
        </w:rPr>
        <w:t>4 ما نصّه : (والحق أن بمثل هذا لا يمكن القدح في كتاب معروف ب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المحدّثين اعتمد عليه الكليني والصدوق وغيرهما من القدماء ، وأكثر أخباره مطابقة لما رُوى بالأسانيد الصحيحة في الأُصول المعتبرة).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منتهى المقال </w:t>
      </w:r>
      <w:r>
        <w:rPr>
          <w:rtl/>
        </w:rPr>
        <w:t>3</w:t>
      </w:r>
      <w:r w:rsidRPr="003D2A13">
        <w:rPr>
          <w:rtl/>
        </w:rPr>
        <w:t xml:space="preserve"> : 382.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الكافي </w:t>
      </w:r>
      <w:r>
        <w:rPr>
          <w:rtl/>
        </w:rPr>
        <w:t>1</w:t>
      </w:r>
      <w:r w:rsidRPr="003D2A13">
        <w:rPr>
          <w:rtl/>
        </w:rPr>
        <w:t xml:space="preserve"> : 46 وفيه ستة أحاديث.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2 : </w:t>
      </w:r>
      <w:r>
        <w:rPr>
          <w:rtl/>
        </w:rPr>
        <w:t>398</w:t>
      </w:r>
      <w:r w:rsidRPr="003D2A13">
        <w:rPr>
          <w:rtl/>
        </w:rPr>
        <w:t xml:space="preserve"> ح 6 ، وما بين المعقوفين من المصدر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تهذيب الأحكام 6 : </w:t>
      </w:r>
      <w:r>
        <w:rPr>
          <w:rtl/>
        </w:rPr>
        <w:t>328</w:t>
      </w:r>
      <w:r w:rsidRPr="003D2A13">
        <w:rPr>
          <w:rtl/>
        </w:rPr>
        <w:t xml:space="preserve"> ح 906 / </w:t>
      </w:r>
      <w:r>
        <w:rPr>
          <w:rtl/>
        </w:rPr>
        <w:t>27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لسان العرب </w:t>
      </w:r>
      <w:r>
        <w:rPr>
          <w:rtl/>
        </w:rPr>
        <w:t>12</w:t>
      </w:r>
      <w:r w:rsidRPr="003D2A13">
        <w:rPr>
          <w:rtl/>
        </w:rPr>
        <w:t xml:space="preserve"> : 5</w:t>
      </w:r>
      <w:r>
        <w:rPr>
          <w:rtl/>
        </w:rPr>
        <w:t>93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وليس</w:t>
      </w:r>
      <w:r>
        <w:rPr>
          <w:rtl/>
        </w:rPr>
        <w:t xml:space="preserve"> فيه دلالة على ذمّ الحرص في تحصيل العلم حَتَّى يُحمل على أن المراد من العلم هو غير علم الآخرة ، بل المقصود أن (أنه ـ ظ) خاصية الدنيا والعلم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ذلك ، يعني : مَنْ ذاق طعم حلاوة العلم ، وحلاوة الدنيا لم يشبع منهما ، (أمّا الدنيا) فكلَّما تناول مرتبة من م</w:t>
      </w:r>
      <w:r>
        <w:rPr>
          <w:rFonts w:hint="eastAsia"/>
          <w:rtl/>
        </w:rPr>
        <w:t>راتبها</w:t>
      </w:r>
      <w:r>
        <w:rPr>
          <w:rtl/>
        </w:rPr>
        <w:t xml:space="preserve"> حثَّهُ الحرص وطول الأمل إلى تناول ما فوق ذلك ، ولا يكاد يقنع بمرتبة من مراتب الدنيا ، فهو في ألم من تلك الأحوال حَتَّى يموت.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وأمّا طالب العلم</w:t>
      </w:r>
      <w:r>
        <w:rPr>
          <w:rtl/>
        </w:rPr>
        <w:t>» : فلأنَّ ساحة العلوم أوسع من أن يحوم حولها عقل أحد من أفراد البشر ، قال تعالى : ﴿</w:t>
      </w:r>
      <w:r w:rsidRPr="00837515">
        <w:rPr>
          <w:rStyle w:val="libAieChar"/>
          <w:rtl/>
        </w:rPr>
        <w:t>وَفَوْقَ كُلِّ ذِي عِلْمٍ عَلِيمٌ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فمَنِ اقتصَرَ مِنَ الدُّنيا على ما أحَلًّ اللهَ لَهُ سَلِم</w:t>
      </w:r>
      <w:r>
        <w:rPr>
          <w:rtl/>
        </w:rPr>
        <w:t>» : أي وإن كان كثيراً في غاية الكثرة ، وكان فيه شهوة وميل إليها كما هو مقتضى العموم المستفاد من الموصول ؛ ولأنَّ جمع الدنيا من مَمَرّ الحلال حلال لا عقوبة فيه وإن بلغ ما بلغ ، ما لم يؤدِّ إلى حد الغرور ، وقطع علائق التوكُّل على الله تعالى ، والاستيثاق بما عنده من المال.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إلا أن يتوب</w:t>
      </w:r>
      <w:r>
        <w:rPr>
          <w:rtl/>
        </w:rPr>
        <w:t>» : إلى الله تعالى بأن يندم على ما فعل فيما سبق ، ويعزم على الترك فيما يأتي ، أو يراجع من ظلمه ويرضيه.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وظاهر</w:t>
      </w:r>
      <w:r>
        <w:rPr>
          <w:rtl/>
        </w:rPr>
        <w:t xml:space="preserve"> الحديث : أن كلّا من التوبة والمراجعة ناج (منجٍ ـ ظ) من العقاب ، وهو مشکل مع اشتغال الذمَّة بمال الناس المتناول له من غير حلّه ، فأمّا أن يجعل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كذا والجملة غير مستقيمة ، إلا إذا قلنا : (خاصية الدنيا بالعلم).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سورة يوسف : من آية 76.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 xml:space="preserve">(أو) : بمعنى الواو للتفسير ، كما هو مذهب الكوفيين ، وابن مالك ، والأخفش ، والجرمي ، واختاره ابن هشام في المغني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أو</w:t>
      </w:r>
      <w:r>
        <w:rPr>
          <w:rtl/>
        </w:rPr>
        <w:t xml:space="preserve"> للإضراب كما قال ابن مالك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خَيَّر</w:t>
            </w:r>
            <w:r>
              <w:rPr>
                <w:rtl/>
              </w:rPr>
              <w:t xml:space="preserve"> ، أبِحُ ، قَسِّمْ بِأَوْ وأبْهِمِ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وَاشْكُكْ</w:t>
            </w:r>
            <w:r>
              <w:rPr>
                <w:rtl/>
              </w:rPr>
              <w:t xml:space="preserve"> وإضرابٌ بِها أيضاً نُمِي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والفرق</w:t>
      </w:r>
      <w:r>
        <w:rPr>
          <w:rtl/>
        </w:rPr>
        <w:t xml:space="preserve"> بين الإباحة والتخيير جواز الجمع في تلك دونه ، واحتجوا له بقول توبة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وقد</w:t>
            </w:r>
            <w:r>
              <w:rPr>
                <w:rtl/>
              </w:rPr>
              <w:t xml:space="preserve"> زَعَمَتْ ليلى بِأنِّيَ فاجِرٌ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نَفسي</w:t>
            </w:r>
            <w:r>
              <w:rPr>
                <w:rtl/>
              </w:rPr>
              <w:t xml:space="preserve"> تُقاها أو عَلَيْها فُجُورها </w:t>
            </w:r>
            <w:r w:rsidRPr="00336338">
              <w:rPr>
                <w:rStyle w:val="libFootnotenumChar"/>
                <w:rtl/>
              </w:rPr>
              <w:t>(2)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وله</w:t>
      </w:r>
      <w:r>
        <w:rPr>
          <w:rtl/>
        </w:rPr>
        <w:t xml:space="preserve"> شواهد أخر.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(أو) : يجعل التوبة علاجاً لما وقع منه من الظلم في حق نفسه من غير تعلُّق بحقّ الغير ، والمراجعة علاجاً لما وقع منه من الاغتصاب لحق الغير ، فإن ذلك لا يرفع إلا مع إرضاء صاحب الحقّ.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ويحتمل</w:t>
      </w:r>
      <w:r>
        <w:rPr>
          <w:rtl/>
        </w:rPr>
        <w:t xml:space="preserve"> تخصيص التوبة بما إذا لم يقدر على رد المال الحرام إلى صاحبه والمراجعة بما قدر عليه.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ومن أخذ العلم من أهله وعمل بعلمه نجا</w:t>
      </w:r>
      <w:r>
        <w:rPr>
          <w:rtl/>
        </w:rPr>
        <w:t>» : أهل العلم هم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والأئمّة المعصومون ، والعلماء التابعون لهم ، يعني : من أخذ العلم منهم وعمل بما يقتضيه علمه نجا من العقوبات الأُخروية ، ومن كل ما يمنعه عن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لم يذکر ابن هشام معنى التفسير كما لم يذكره غيره ، وإنما قال : (والخامس</w:t>
      </w:r>
      <w:r>
        <w:rPr>
          <w:rtl/>
        </w:rPr>
        <w:t xml:space="preserve"> ـ </w:t>
      </w:r>
      <w:r w:rsidRPr="003D2A13">
        <w:rPr>
          <w:rtl/>
        </w:rPr>
        <w:t>أي من معاني (أو) ـ : الجمع المطلق كالواو ، قاله الكوفيون والأخفش والجرمي</w:t>
      </w:r>
      <w:r>
        <w:rPr>
          <w:rtl/>
        </w:rPr>
        <w:t xml:space="preserve"> ..</w:t>
      </w:r>
      <w:r w:rsidRPr="003D2A13">
        <w:rPr>
          <w:rtl/>
        </w:rPr>
        <w:t xml:space="preserve">.) ثُمَّ استغرب بعدها من ذهاب ابن مالك إلى هذا الرأي أيضاً واعترض عليه. (ينظر : المغني </w:t>
      </w:r>
      <w:r>
        <w:rPr>
          <w:rtl/>
        </w:rPr>
        <w:t>1</w:t>
      </w:r>
      <w:r w:rsidRPr="003D2A13">
        <w:rPr>
          <w:rtl/>
        </w:rPr>
        <w:t xml:space="preserve"> : 63).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البيت لتوبة من الحمير. (ينظر : أمالي القالي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131</w:t>
      </w:r>
      <w:r w:rsidRPr="003D2A13">
        <w:rPr>
          <w:rtl/>
        </w:rPr>
        <w:t xml:space="preserve"> ، خزانة الأدب </w:t>
      </w:r>
      <w:r>
        <w:rPr>
          <w:rtl/>
        </w:rPr>
        <w:t>11</w:t>
      </w:r>
      <w:r w:rsidRPr="003D2A13">
        <w:rPr>
          <w:rtl/>
        </w:rPr>
        <w:t xml:space="preserve"> : 68).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التقرُّب</w:t>
      </w:r>
      <w:r>
        <w:rPr>
          <w:rtl/>
        </w:rPr>
        <w:t xml:space="preserve"> إلى الله تعال</w:t>
      </w:r>
      <w:r>
        <w:rPr>
          <w:rFonts w:hint="cs"/>
          <w:rtl/>
        </w:rPr>
        <w:t>ی</w:t>
      </w:r>
      <w:r>
        <w:rPr>
          <w:rtl/>
        </w:rPr>
        <w:t xml:space="preserve"> ؛ إذ اللازم لطريقتهم لاحق بهم لا محالة ، بل منهم ، كما ورد : «</w:t>
      </w:r>
      <w:r w:rsidRPr="004B74F1">
        <w:rPr>
          <w:rStyle w:val="libBold2Char"/>
          <w:rtl/>
        </w:rPr>
        <w:t>إنَّ سلمان منَّا أهلَ البيت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شك أن طريقتهم هي الطريقة الحقَّة التي لا يشوبها أدن</w:t>
      </w:r>
      <w:r>
        <w:rPr>
          <w:rFonts w:hint="cs"/>
          <w:rtl/>
        </w:rPr>
        <w:t>ی</w:t>
      </w:r>
      <w:r>
        <w:rPr>
          <w:rtl/>
        </w:rPr>
        <w:t xml:space="preserve"> رائحة الباطل ، كما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الحق مع علي وهو مع الحق ، أينما دار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اللهُمَّ أدر الحق معه أينما دار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رواه العامَّة في صحاحهم ، وذكروا في ذلك خمسة عشر حديثاً ، ومن جملة من رواه ، إمام الحرمين في الجمع بين الصّحاح السَّتة) في الجزء الثالث منه ، والزمخشري في ربيع الأبرار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ابن أبي الحديد في شرحه عند قول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إن الأئمّة من قر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ش</w:t>
      </w:r>
      <w:r w:rsidRPr="004B74F1">
        <w:rPr>
          <w:rStyle w:val="libBold2Char"/>
          <w:rtl/>
        </w:rPr>
        <w:t xml:space="preserve"> غُرسوا في هذا البطن من هاشم لا تصلح على من سواهم ، ولا تصلح الولاة من غيرهم</w:t>
      </w:r>
      <w:r>
        <w:rPr>
          <w:rtl/>
        </w:rPr>
        <w:t>»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(فإن قلت : إنَّك شرحت هذا الكتاب على مذهب المعتزلة ، فما قولك في هذا الكلام ، وهو تصريح بأن الإمامة لا تصلح من قريش إلا في بني هاشم خاصَّة ، وليس ذلك بمذهب المعتزلة.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هذا الموضع مشکل ، ولي فيه نظر ، وإن صحّ أن علياً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ذلك ، قلت : كما قال ؛ لأنه ثبت عندي أن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إنه مع الحق وإن الحق يدور معه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ع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ون</w:t>
      </w:r>
      <w:r w:rsidRPr="003D2A13">
        <w:rPr>
          <w:rtl/>
        </w:rPr>
        <w:t xml:space="preserve"> أخبار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ذكر المؤلفين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الحديث بالمعنى ونصّه : «</w:t>
      </w:r>
      <w:r w:rsidRPr="00B15385">
        <w:rPr>
          <w:rStyle w:val="libFootnoteBoldChar"/>
          <w:rtl/>
        </w:rPr>
        <w:t>علي مع الحق والحق مع علي ، يدور معه حيثما دار</w:t>
      </w:r>
      <w:r w:rsidRPr="003D2A13">
        <w:rPr>
          <w:rtl/>
        </w:rPr>
        <w:t xml:space="preserve">». (شرح نهج البلاغة </w:t>
      </w:r>
      <w:r>
        <w:rPr>
          <w:rtl/>
        </w:rPr>
        <w:t>18</w:t>
      </w:r>
      <w:r w:rsidRPr="003D2A13">
        <w:rPr>
          <w:rtl/>
        </w:rPr>
        <w:t xml:space="preserve"> : </w:t>
      </w:r>
      <w:r>
        <w:rPr>
          <w:rtl/>
        </w:rPr>
        <w:t>72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ذكر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الحديث بالمعنى ونصّه : «</w:t>
      </w:r>
      <w:r w:rsidRPr="00B15385">
        <w:rPr>
          <w:rStyle w:val="libFootnoteBoldChar"/>
          <w:rtl/>
        </w:rPr>
        <w:t>اللهمّ أدر الحق مع على حيث دار</w:t>
      </w:r>
      <w:r w:rsidRPr="003D2A13">
        <w:rPr>
          <w:rtl/>
        </w:rPr>
        <w:t>». (خصائص الوحي المب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3</w:t>
      </w:r>
      <w:r>
        <w:rPr>
          <w:rtl/>
        </w:rPr>
        <w:t>1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ينظر : مصادر هذا الحديث الشريف من كتب أهل السنة في كتاب الغد</w:t>
      </w:r>
      <w:r>
        <w:rPr>
          <w:rFonts w:hint="cs"/>
          <w:rtl/>
        </w:rPr>
        <w:t>ي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3 : </w:t>
      </w:r>
      <w:r>
        <w:rPr>
          <w:rtl/>
        </w:rPr>
        <w:t>17</w:t>
      </w:r>
      <w:r w:rsidRPr="003D2A13">
        <w:rPr>
          <w:rtl/>
        </w:rPr>
        <w:t xml:space="preserve">6 ـ </w:t>
      </w:r>
      <w:r>
        <w:rPr>
          <w:rtl/>
        </w:rPr>
        <w:t>179</w:t>
      </w:r>
      <w:r w:rsidRPr="003D2A13">
        <w:rPr>
          <w:rtl/>
        </w:rPr>
        <w:t xml:space="preserve"> ، فإن مؤلفه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كفانا مؤونة ذلك ، فجزاه الله عن كتابه هذا وغيره ألف خير.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حيثما</w:t>
      </w:r>
      <w:r w:rsidRPr="004B74F1">
        <w:rPr>
          <w:rStyle w:val="libBold2Char"/>
          <w:rtl/>
        </w:rPr>
        <w:t xml:space="preserve"> دار</w:t>
      </w:r>
      <w:r>
        <w:rPr>
          <w:rtl/>
        </w:rPr>
        <w:t>» ، ويمكن أن يتأول ويطبّق على مذهب المعتزلة ، فيحمل على أن المراد به كمال الإمامة ، كما حُمل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لا صلاة لجار المسجد إلا في المسجد</w:t>
      </w:r>
      <w:r>
        <w:rPr>
          <w:rtl/>
        </w:rPr>
        <w:t xml:space="preserve">» على نفي الكمال ، لا على نفي الصحَّة)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وأنت</w:t>
      </w:r>
      <w:r>
        <w:rPr>
          <w:rtl/>
        </w:rPr>
        <w:t xml:space="preserve"> خير بأن نفي الصحَّة أقرب إلى المعنى الحقيقي من نفي الكمال كما حُقّق في محلّه ، ويدل على صحَّة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ما رواه ابن حجر في (الصواعق) أنه خرّج مسلم والترمذي وغيرهما عن وائلة أن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إنّ الله اصطف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كنانة من بني إ</w:t>
      </w:r>
      <w:r w:rsidRPr="004B74F1">
        <w:rPr>
          <w:rStyle w:val="libBold2Char"/>
          <w:rFonts w:hint="eastAsia"/>
          <w:rtl/>
        </w:rPr>
        <w:t>سماعيل</w:t>
      </w:r>
      <w:r w:rsidRPr="004B74F1">
        <w:rPr>
          <w:rStyle w:val="libBold2Char"/>
          <w:rtl/>
        </w:rPr>
        <w:t xml:space="preserve"> ، واصطفى من بني كنانة قريشاً ، واصطفى من قريش بني هاشم ، واصطفاني من بني هاشم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وأصرح</w:t>
      </w:r>
      <w:r>
        <w:rPr>
          <w:rtl/>
        </w:rPr>
        <w:t xml:space="preserve"> من ذلك كلّه ما نقله أبو العبَّاس القلقشندي المصري الشافعي في كتابه (نهاية الأرب في معرفة أنساب العرب) : (أنهم يعني أصحابه الشافعية نصّوا على أن الهاشمي أولى بالإمامة من غيره من قريش).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الفصل الأول من مقدمة الكتاب المزبور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من أراد به الدنيا فهي حظه</w:t>
      </w:r>
      <w:r>
        <w:rPr>
          <w:rtl/>
        </w:rPr>
        <w:t>» : يعني من أراد بعلمه التوسل إلى زخارق الدنيا ، والتقرَّب إلى الملوك والسلاطين ، وجلب المال من الفاسقين ، والسوق على العالمين ، ذلك حظه وثمرة علمه وماله في الآخرة من نصيب ، قال الله تعال</w:t>
      </w:r>
      <w:r>
        <w:rPr>
          <w:rFonts w:hint="cs"/>
          <w:rtl/>
        </w:rPr>
        <w:t>ی</w:t>
      </w:r>
      <w:r>
        <w:rPr>
          <w:rtl/>
        </w:rPr>
        <w:t xml:space="preserve"> : ﴿</w:t>
      </w:r>
      <w:r w:rsidRPr="00837515">
        <w:rPr>
          <w:rStyle w:val="libAieChar"/>
          <w:rtl/>
        </w:rPr>
        <w:t>مَن كَانَ يُرِيدُ حَرْثَ الْآخِر</w:t>
      </w:r>
      <w:r w:rsidRPr="00837515">
        <w:rPr>
          <w:rStyle w:val="libAieChar"/>
          <w:rFonts w:hint="eastAsia"/>
          <w:rtl/>
        </w:rPr>
        <w:t>َةِ</w:t>
      </w:r>
      <w:r w:rsidRPr="00837515">
        <w:rPr>
          <w:rStyle w:val="libAieChar"/>
          <w:rtl/>
        </w:rPr>
        <w:t xml:space="preserve"> نَزِدْ لَهُ فِي حَرْثِهِ وَمَن كَانَ يُرِيدُ حَرْثَ الدُّنْيَا نُؤْتِهِ مِنْهَا وَمَا لَهُ فِي الْآخِرَةِ مِن نَّصِيبٍ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نهج البلاغة 9 : </w:t>
      </w:r>
      <w:r>
        <w:rPr>
          <w:rtl/>
        </w:rPr>
        <w:t>87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الصواعق المحرقة : </w:t>
      </w:r>
      <w:r>
        <w:rPr>
          <w:rtl/>
        </w:rPr>
        <w:t>1</w:t>
      </w:r>
      <w:r w:rsidRPr="003D2A13">
        <w:rPr>
          <w:rtl/>
        </w:rPr>
        <w:t>88 ح 3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نهاية الأرب في معرفة أنساب العرب : 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سورة الشور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: </w:t>
      </w:r>
      <w:r>
        <w:rPr>
          <w:rtl/>
        </w:rPr>
        <w:t>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الحادي عشر</w:t>
      </w:r>
    </w:p>
    <w:p w:rsidR="00B708E2" w:rsidRDefault="00B708E2" w:rsidP="00B708E2">
      <w:pPr>
        <w:pStyle w:val="Heading1Center"/>
        <w:rPr>
          <w:rtl/>
        </w:rPr>
      </w:pPr>
      <w:bookmarkStart w:id="155" w:name="_Toc185349601"/>
      <w:r>
        <w:rPr>
          <w:rFonts w:hint="eastAsia"/>
          <w:rtl/>
        </w:rPr>
        <w:t>الحديث</w:t>
      </w:r>
      <w:r>
        <w:rPr>
          <w:rtl/>
        </w:rPr>
        <w:t xml:space="preserve"> لمنفعة الدنيا</w:t>
      </w:r>
      <w:bookmarkEnd w:id="155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[77]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الحسين بن محمّد بن عامر ، عن معلّ</w:t>
      </w:r>
      <w:r>
        <w:rPr>
          <w:rFonts w:hint="cs"/>
          <w:rtl/>
        </w:rPr>
        <w:t>ی</w:t>
      </w:r>
      <w:r>
        <w:rPr>
          <w:rtl/>
        </w:rPr>
        <w:t xml:space="preserve"> بن محمّد ، عن الحسن بن علي الوشّاء ، عن أحمد بن عائذ ، عن أبي خديجة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من أراد الحديث لمنفعة الدنيا ، لم يكن له في الآخرة نصيب ، ومن أراد به خير الآخرة أعط</w:t>
      </w:r>
      <w:r w:rsidRPr="004B74F1">
        <w:rPr>
          <w:rStyle w:val="libBold2Char"/>
          <w:rFonts w:hint="eastAsia"/>
          <w:rtl/>
        </w:rPr>
        <w:t>اه</w:t>
      </w:r>
      <w:r w:rsidRPr="004B74F1">
        <w:rPr>
          <w:rStyle w:val="libBold2Char"/>
          <w:rtl/>
        </w:rPr>
        <w:t xml:space="preserve"> الله تعالى خير الدنيا والآخرة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56" w:name="_Toc185349602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5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مرجع الضمير كما تقدّم.</w:t>
      </w:r>
    </w:p>
    <w:p w:rsidR="00B708E2" w:rsidRDefault="00B708E2" w:rsidP="00B708E2">
      <w:pPr>
        <w:pStyle w:val="Heading1Center"/>
        <w:rPr>
          <w:rtl/>
        </w:rPr>
      </w:pPr>
      <w:bookmarkStart w:id="157" w:name="_Toc185349603"/>
      <w:r>
        <w:rPr>
          <w:rtl/>
        </w:rPr>
        <w:t>[ترجمة معل</w:t>
      </w:r>
      <w:r>
        <w:rPr>
          <w:rFonts w:hint="cs"/>
          <w:rtl/>
        </w:rPr>
        <w:t>ی</w:t>
      </w:r>
      <w:r>
        <w:rPr>
          <w:rtl/>
        </w:rPr>
        <w:t xml:space="preserve"> بن محمّد]</w:t>
      </w:r>
      <w:bookmarkEnd w:id="15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ومعلّ</w:t>
      </w:r>
      <w:r>
        <w:rPr>
          <w:rFonts w:hint="cs"/>
          <w:rtl/>
        </w:rPr>
        <w:t>ی</w:t>
      </w:r>
      <w:r>
        <w:rPr>
          <w:rtl/>
        </w:rPr>
        <w:t xml:space="preserve"> بن محمّد : هو أبو الحسن البصري.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(الخلاصة) : (</w:t>
      </w:r>
      <w:r w:rsidRPr="004B74F1">
        <w:rPr>
          <w:rStyle w:val="libBold2Char"/>
          <w:rtl/>
        </w:rPr>
        <w:t>وهو مضطرب الحديث والمذهب ، ونقل عن ابن الغضائري : أنه يعرف حديثُه وينكر ، وأنه يروي عن الضعفاء ، وأنه يجوّز أن يخرج شاهداً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(التعليقة) : (</w:t>
      </w:r>
      <w:r w:rsidRPr="004B74F1">
        <w:rPr>
          <w:rStyle w:val="libBold2Char"/>
          <w:rtl/>
        </w:rPr>
        <w:t>قال جدّي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لم نطّلع على خبر يدلُّ على اضطرابه في الحديث والمذهب كما ذكره بعض الأصحاب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ولم</w:t>
      </w:r>
      <w:r>
        <w:rPr>
          <w:rtl/>
        </w:rPr>
        <w:t xml:space="preserve"> يذكره صاحب (البُلغة) ، وقال في حاشية له على هذا المقام ما لفظه : (لم نذكر معلّ</w:t>
      </w:r>
      <w:r>
        <w:rPr>
          <w:rFonts w:hint="cs"/>
          <w:rtl/>
        </w:rPr>
        <w:t>ی</w:t>
      </w:r>
      <w:r>
        <w:rPr>
          <w:rtl/>
        </w:rPr>
        <w:t xml:space="preserve"> بن محمّد البصري ؛ لأنه ضعيف مضطرب.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</w:t>
      </w:r>
      <w:r w:rsidRPr="003D2A13">
        <w:rPr>
          <w:rtl/>
        </w:rPr>
        <w:t xml:space="preserve">6 ، الكافي </w:t>
      </w:r>
      <w:r>
        <w:rPr>
          <w:rtl/>
        </w:rPr>
        <w:t>1</w:t>
      </w:r>
      <w:r w:rsidRPr="003D2A13">
        <w:rPr>
          <w:rtl/>
        </w:rPr>
        <w:t xml:space="preserve"> : 46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خلاصة الأقوال : 4</w:t>
      </w:r>
      <w:r>
        <w:rPr>
          <w:rtl/>
        </w:rPr>
        <w:t>09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 xml:space="preserve"> ، رجال ابن الغضائري : 96 رقم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 xml:space="preserve"> / </w:t>
      </w:r>
      <w:r>
        <w:rPr>
          <w:rtl/>
        </w:rPr>
        <w:t>2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تعليقة البهبهاني على منهج المقال : </w:t>
      </w:r>
      <w:r>
        <w:rPr>
          <w:rtl/>
        </w:rPr>
        <w:t>329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المعاصر المجلسي في وجيزته ، بعد تضع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 ولعلَّه لا يضرّ في السند ؛ لكونه من مشايخ الإجازة ، انتهى.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نظر ؛ إذ الظاهر عدم انتظام هذا في هذا السلك كما بيَّناه في المعراج وغيره)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فالأقوى</w:t>
      </w:r>
      <w:r>
        <w:rPr>
          <w:rtl/>
        </w:rPr>
        <w:t>:</w:t>
      </w:r>
      <w:r w:rsidRPr="00885244">
        <w:rPr>
          <w:rtl/>
        </w:rPr>
        <w:t xml:space="preserve"> </w:t>
      </w:r>
      <w:r>
        <w:rPr>
          <w:rtl/>
        </w:rPr>
        <w:t>كونه ضعيفا.</w:t>
      </w:r>
    </w:p>
    <w:p w:rsidR="00B708E2" w:rsidRDefault="00B708E2" w:rsidP="00B708E2">
      <w:pPr>
        <w:pStyle w:val="Heading1Center"/>
        <w:rPr>
          <w:rtl/>
        </w:rPr>
      </w:pPr>
      <w:bookmarkStart w:id="158" w:name="_Toc185349604"/>
      <w:r>
        <w:rPr>
          <w:rtl/>
        </w:rPr>
        <w:t>[ترجمة الحسن بن علي الوشّا]</w:t>
      </w:r>
      <w:bookmarkEnd w:id="15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الحسن بن علي الوشّا : هو ابن زياد الحسن بن علي الهمداني ، أبو محمّد.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الشيخ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(التهذيب) في باب (الوصية لأهل الضلال) : (إنّه مطعون)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(الوجيزة) : (إنه ضعيف)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والأقوى عندي توثيقه لأُمور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الأول</w:t>
      </w:r>
      <w:r>
        <w:rPr>
          <w:rtl/>
        </w:rPr>
        <w:t xml:space="preserve"> : رواية ابن أبي عمير عنه ، كما صرّح به في (التعليقة)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رواية الأجلاء عنه مثل : يعقوب بن زيد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، وأحمد بن محمّد بن عيسی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، والحسين بن سعيد </w:t>
      </w:r>
      <w:r w:rsidRPr="00336338">
        <w:rPr>
          <w:rStyle w:val="libFootnotenumChar"/>
          <w:rtl/>
        </w:rPr>
        <w:t>(7)</w:t>
      </w:r>
      <w:r>
        <w:rPr>
          <w:rtl/>
        </w:rPr>
        <w:t xml:space="preserve"> ، وإبراهيم بن هاشم القمِّي </w:t>
      </w:r>
      <w:r w:rsidRPr="00336338">
        <w:rPr>
          <w:rStyle w:val="libFootnotenumChar"/>
          <w:rtl/>
        </w:rPr>
        <w:t>(8)</w:t>
      </w:r>
      <w:r>
        <w:rPr>
          <w:rtl/>
        </w:rPr>
        <w:t xml:space="preserve"> ، واحتياط القمِّيين في هذا الباب معروف.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لم أعثر عليه في بلغة المحدثين ، الوجيزة في الرجال : </w:t>
      </w:r>
      <w:r>
        <w:rPr>
          <w:rtl/>
        </w:rPr>
        <w:t>181</w:t>
      </w:r>
      <w:r w:rsidRPr="003D2A13">
        <w:rPr>
          <w:rtl/>
        </w:rPr>
        <w:t xml:space="preserve"> رقم </w:t>
      </w:r>
      <w:r>
        <w:rPr>
          <w:rtl/>
        </w:rPr>
        <w:t>1923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تهذيب الأحكام 9 : </w:t>
      </w:r>
      <w:r>
        <w:rPr>
          <w:rtl/>
        </w:rPr>
        <w:t>20</w:t>
      </w:r>
      <w:r w:rsidRPr="003D2A13">
        <w:rPr>
          <w:rtl/>
        </w:rPr>
        <w:t xml:space="preserve">4 ح </w:t>
      </w:r>
      <w:r>
        <w:rPr>
          <w:rtl/>
        </w:rPr>
        <w:t>812</w:t>
      </w:r>
      <w:r w:rsidRPr="003D2A13">
        <w:rPr>
          <w:rtl/>
        </w:rPr>
        <w:t xml:space="preserve"> / 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الوجيزة في الرجال : 5</w:t>
      </w:r>
      <w:r>
        <w:rPr>
          <w:rtl/>
        </w:rPr>
        <w:t>8</w:t>
      </w:r>
      <w:r w:rsidRPr="003D2A13">
        <w:rPr>
          <w:rtl/>
        </w:rPr>
        <w:t xml:space="preserve"> رقم 5</w:t>
      </w:r>
      <w:r>
        <w:rPr>
          <w:rtl/>
        </w:rPr>
        <w:t>18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تعليقة البهبهاني على منهج المقال : </w:t>
      </w:r>
      <w:r>
        <w:rPr>
          <w:rtl/>
        </w:rPr>
        <w:t>1</w:t>
      </w:r>
      <w:r w:rsidRPr="003D2A13">
        <w:rPr>
          <w:rtl/>
        </w:rPr>
        <w:t>04.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رجال النجاشي : 40 رقم </w:t>
      </w:r>
      <w:r>
        <w:rPr>
          <w:rtl/>
        </w:rPr>
        <w:t>80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رجال النجاشي : </w:t>
      </w:r>
      <w:r>
        <w:rPr>
          <w:rtl/>
        </w:rPr>
        <w:t>39</w:t>
      </w:r>
      <w:r w:rsidRPr="003D2A13">
        <w:rPr>
          <w:rtl/>
        </w:rPr>
        <w:t xml:space="preserve"> رقم </w:t>
      </w:r>
      <w:r>
        <w:rPr>
          <w:rtl/>
        </w:rPr>
        <w:t>80</w:t>
      </w:r>
      <w:r w:rsidRPr="003D2A13">
        <w:rPr>
          <w:rtl/>
        </w:rPr>
        <w:t xml:space="preserve"> ، والفهرست للطوسي : 54 رقم </w:t>
      </w:r>
      <w:r>
        <w:rPr>
          <w:rtl/>
        </w:rPr>
        <w:t>192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7</w:t>
      </w:r>
      <w:r w:rsidRPr="003D2A13">
        <w:rPr>
          <w:rtl/>
        </w:rPr>
        <w:t xml:space="preserve">) تهذيب الأحكام </w:t>
      </w:r>
      <w:r>
        <w:rPr>
          <w:rtl/>
        </w:rPr>
        <w:t>8</w:t>
      </w:r>
      <w:r w:rsidRPr="003D2A13">
        <w:rPr>
          <w:rtl/>
        </w:rPr>
        <w:t xml:space="preserve"> : </w:t>
      </w:r>
      <w:r>
        <w:rPr>
          <w:rtl/>
        </w:rPr>
        <w:t>292</w:t>
      </w:r>
      <w:r w:rsidRPr="003D2A13">
        <w:rPr>
          <w:rtl/>
        </w:rPr>
        <w:t xml:space="preserve"> ح </w:t>
      </w:r>
      <w:r>
        <w:rPr>
          <w:rtl/>
        </w:rPr>
        <w:t>1080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8</w:t>
      </w:r>
      <w:r w:rsidRPr="003D2A13">
        <w:rPr>
          <w:rtl/>
        </w:rPr>
        <w:t xml:space="preserve">) من لا 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حضره</w:t>
      </w:r>
      <w:r w:rsidRPr="003D2A13">
        <w:rPr>
          <w:rtl/>
        </w:rPr>
        <w:t xml:space="preserve"> الفقيه 4 : </w:t>
      </w:r>
      <w:r>
        <w:rPr>
          <w:rtl/>
        </w:rPr>
        <w:t>83</w:t>
      </w:r>
      <w:r w:rsidRPr="003D2A13">
        <w:rPr>
          <w:rtl/>
        </w:rPr>
        <w:t xml:space="preserve"> من المشيخة.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الثالث</w:t>
      </w:r>
      <w:r>
        <w:rPr>
          <w:rtl/>
        </w:rPr>
        <w:t xml:space="preserve"> : ما قاله النجاشي في حقّه ، من أنه كان من وجوه هذه الطائفة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وربّما يُفهم من هذه العبارة فوق الوثاقة.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المحقِّق السيِّد الكاظمي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عدّته ، في ذكر جملة ما يُفهم منه التوثيق : (</w:t>
      </w:r>
      <w:r w:rsidRPr="004B74F1">
        <w:rPr>
          <w:rStyle w:val="libBold2Char"/>
          <w:rtl/>
        </w:rPr>
        <w:t>وكذا قولهم عين من عيون هذه الطائفة ، ووجه من وجوهها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الشيخ حسين والد شيخنا البهائي في رسالة (وصول الأخيار) : (</w:t>
      </w:r>
      <w:r w:rsidRPr="004B74F1">
        <w:rPr>
          <w:rStyle w:val="libBold2Char"/>
          <w:rtl/>
        </w:rPr>
        <w:t>وأمّا نحو شيخ الطائفة ، وعمدتها ، ووجهها ، ورئيسها ، ونحو ذلك ، فقد استعمله أصحابنا فيمن يستغني عن التوثيق لشهرته ، إيماءً إلى أنَّ التوثيق دون مرتبته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صريح منه في كونه من ألفاظ التوثيق وأنه أمر مسلّم.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الرابع</w:t>
      </w:r>
      <w:r>
        <w:rPr>
          <w:rtl/>
        </w:rPr>
        <w:t xml:space="preserve"> : قول النجاشي فيه أيضاً : (</w:t>
      </w:r>
      <w:r w:rsidRPr="004B74F1">
        <w:rPr>
          <w:rStyle w:val="libBold2Char"/>
          <w:rtl/>
        </w:rPr>
        <w:t>وكان هذا الشيخ عيناً من عيون هذه الطائفة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ووجه الدلالة كسابقه.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الخامس</w:t>
      </w:r>
      <w:r>
        <w:rPr>
          <w:rtl/>
        </w:rPr>
        <w:t xml:space="preserve"> : كونه من مشايخ الإجازة كما صرّح به الأُستاذ الأكبر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، وتلميذه جدّي العلّامة في (التعليقة) وفي (شرح الوافية)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السادس</w:t>
      </w:r>
      <w:r>
        <w:rPr>
          <w:rtl/>
        </w:rPr>
        <w:t xml:space="preserve"> : حكم جماعة من الفقهاء بصحَّة طرق هو فيها ، منهم العلّامة </w:t>
      </w:r>
      <w:r w:rsidRPr="00336338">
        <w:rPr>
          <w:rStyle w:val="libFootnotenumChar"/>
          <w:rtl/>
        </w:rPr>
        <w:t>(7)</w:t>
      </w:r>
      <w:r>
        <w:rPr>
          <w:rtl/>
        </w:rPr>
        <w:t xml:space="preserve"> ،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كتاب التدبير من (المسالك) عند ذكر رواية عنه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</w:t>
      </w:r>
      <w:r>
        <w:rPr>
          <w:rtl/>
        </w:rPr>
        <w:t>39</w:t>
      </w:r>
      <w:r w:rsidRPr="003D2A13">
        <w:rPr>
          <w:rtl/>
        </w:rPr>
        <w:t xml:space="preserve"> رقم </w:t>
      </w:r>
      <w:r>
        <w:rPr>
          <w:rtl/>
        </w:rPr>
        <w:t>80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عدة الرجال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وصول الأخيار </w:t>
      </w:r>
      <w:r>
        <w:rPr>
          <w:rtl/>
        </w:rPr>
        <w:t>19</w:t>
      </w:r>
      <w:r w:rsidRPr="003D2A13">
        <w:rPr>
          <w:rtl/>
        </w:rPr>
        <w:t>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39</w:t>
      </w:r>
      <w:r w:rsidRPr="003D2A13">
        <w:rPr>
          <w:rtl/>
        </w:rPr>
        <w:t xml:space="preserve"> رقم </w:t>
      </w:r>
      <w:r>
        <w:rPr>
          <w:rtl/>
        </w:rPr>
        <w:t>80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تعليقة البهبهاني على منهج المقال : </w:t>
      </w:r>
      <w:r>
        <w:rPr>
          <w:rtl/>
        </w:rPr>
        <w:t>10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شرح الوافية للعلامة السيِّد محمّد مهمدي بحر العلوم قدس سره ، مخلوط في مكتبة السيِّد محمّد صادق بحر العلوم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ونسخته تقع رقم 43.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7</w:t>
      </w:r>
      <w:r w:rsidRPr="003D2A13">
        <w:rPr>
          <w:rtl/>
        </w:rPr>
        <w:t>) خلاصة الأقوال : 44</w:t>
      </w:r>
      <w:r>
        <w:rPr>
          <w:rtl/>
        </w:rPr>
        <w:t>1</w:t>
      </w:r>
      <w:r w:rsidRPr="003D2A13">
        <w:rPr>
          <w:rtl/>
        </w:rPr>
        <w:t xml:space="preserve"> من الفائدة الثامنة.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(</w:t>
      </w:r>
      <w:r w:rsidRPr="004B74F1">
        <w:rPr>
          <w:rStyle w:val="libBold2Char"/>
          <w:rtl/>
        </w:rPr>
        <w:t>أنَّ الأصحاب ذكروها في الصّحاح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(شرح اللمعة) وصف حديثه بالصحَّة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السابع</w:t>
      </w:r>
      <w:r>
        <w:rPr>
          <w:rtl/>
        </w:rPr>
        <w:t xml:space="preserve"> : إن عمدة ما يُطعن به ، الوقف على [الإمام]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الكاظم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ولكن من المحقِّق أنه رجع عن ذلك الاعتقاد في جملة من رجع ، وكانت عثرته في أول شبابه ، كما هو مذكور في غيبة الطوسي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. </w:t>
      </w:r>
      <w:r w:rsidRPr="00336338">
        <w:rPr>
          <w:rStyle w:val="libFootnotenumChar"/>
          <w:rtl/>
        </w:rPr>
        <w:t>(5)</w:t>
      </w:r>
    </w:p>
    <w:p w:rsidR="00B708E2" w:rsidRDefault="00B708E2" w:rsidP="00B708E2">
      <w:pPr>
        <w:pStyle w:val="Heading1Center"/>
        <w:rPr>
          <w:rtl/>
        </w:rPr>
      </w:pPr>
      <w:bookmarkStart w:id="159" w:name="_Toc185349605"/>
      <w:r>
        <w:rPr>
          <w:rtl/>
        </w:rPr>
        <w:t>[ترجمة أحمد بن عائذ]</w:t>
      </w:r>
      <w:bookmarkEnd w:id="15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أحمد فهو : ابن عائذ بن حبيب ـ وما في (الخلاصة) : أبو حبيب ، اشتباه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ـ الأحمسي البجلي.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: (</w:t>
      </w:r>
      <w:r w:rsidRPr="004B74F1">
        <w:rPr>
          <w:rStyle w:val="libBold2Char"/>
          <w:rtl/>
        </w:rPr>
        <w:t>هو مول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ثقة ، كان صحب أبا خديجة سالم بن مكرَّم ، وأخذ عنه وعُرف به ، وكان خلّالاً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(7)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(8)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(المشتركات) : (</w:t>
      </w:r>
      <w:r w:rsidRPr="004B74F1">
        <w:rPr>
          <w:rStyle w:val="libBold2Char"/>
          <w:rtl/>
        </w:rPr>
        <w:t>ابن عائذ الثقة ، روى عنه علي بن الحسين بن عمر الخزّاز ، وهو عن أبي خديجة سالم بن مُكَرَّم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(9)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مسالك الأفهام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111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شرح اللمعة 5 : 344.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ما بين المعقوفين منا لإتمام المعن</w:t>
      </w:r>
      <w:r w:rsidRPr="003D2A13">
        <w:rPr>
          <w:rFonts w:hint="cs"/>
          <w:rtl/>
        </w:rPr>
        <w:t>ی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الغيبة للطوسي : </w:t>
      </w:r>
      <w:r>
        <w:rPr>
          <w:rtl/>
        </w:rPr>
        <w:t>72</w:t>
      </w:r>
      <w:r w:rsidRPr="003D2A13">
        <w:rPr>
          <w:rtl/>
        </w:rPr>
        <w:t xml:space="preserve"> ح </w:t>
      </w:r>
      <w:r>
        <w:rPr>
          <w:rtl/>
        </w:rPr>
        <w:t>77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قَدْ تعرض لسرد هذه الأقوال العلّامة الشيخ النوري قدس سره في خاتمة المستدرك 4 : 46</w:t>
      </w:r>
      <w:r>
        <w:rPr>
          <w:rtl/>
        </w:rPr>
        <w:t xml:space="preserve"> ـ </w:t>
      </w:r>
      <w:r w:rsidRPr="003D2A13">
        <w:rPr>
          <w:rtl/>
        </w:rPr>
        <w:t>5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17</w:t>
      </w:r>
      <w:r w:rsidRPr="003D2A13">
        <w:rPr>
          <w:rtl/>
        </w:rPr>
        <w:t xml:space="preserve"> ، فلاحظ.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خلاصة الأقوال : 68 رقم </w:t>
      </w:r>
      <w:r>
        <w:rPr>
          <w:rtl/>
        </w:rPr>
        <w:t>28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(7) في الأصل : (حلالاً) وما أثبتناه من المصدر ومعناه يبيع الخل ، والحلال هو الَّذي يبيع الحلّ ، والحلّ هو دهن السمسم.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(8) رجال النجاشي : </w:t>
      </w:r>
      <w:r>
        <w:rPr>
          <w:rtl/>
        </w:rPr>
        <w:t>98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>46.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(9)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سالم بن مكرم]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أبو خديجة : فاسمه سالم بن مکرم الجمَّال.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الشيخ : (</w:t>
      </w:r>
      <w:r w:rsidRPr="004B74F1">
        <w:rPr>
          <w:rStyle w:val="libBold2Char"/>
          <w:rtl/>
        </w:rPr>
        <w:t>هو ضعيف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موضع آخر : (</w:t>
      </w:r>
      <w:r w:rsidRPr="004B74F1">
        <w:rPr>
          <w:rStyle w:val="libBold2Char"/>
          <w:rtl/>
        </w:rPr>
        <w:t>هو ثقة</w:t>
      </w:r>
      <w:r>
        <w:rPr>
          <w:rtl/>
        </w:rPr>
        <w:t>) ؛ ولذا قال العلّامة في (الخلاصة) : (</w:t>
      </w:r>
      <w:r w:rsidRPr="004B74F1">
        <w:rPr>
          <w:rStyle w:val="libBold2Char"/>
          <w:rtl/>
        </w:rPr>
        <w:t>والوجه عندي التوقُّف فيما يرويه ؛ لتعارض الأقوال فيه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وكذلك</w:t>
      </w:r>
      <w:r>
        <w:rPr>
          <w:rtl/>
        </w:rPr>
        <w:t xml:space="preserve"> توقَّف فيه ابن طاووس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ولكنَّ الأقوى عندي كونه من الثقات ؛ القول النجاشي فيه : (</w:t>
      </w:r>
      <w:r w:rsidRPr="004B74F1">
        <w:rPr>
          <w:rStyle w:val="libBold2Char"/>
          <w:rtl/>
        </w:rPr>
        <w:t>إنّه ثقة ، ثقة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وذكره</w:t>
      </w:r>
      <w:r>
        <w:rPr>
          <w:rtl/>
        </w:rPr>
        <w:t xml:space="preserve"> صاحب (الحاوي) في قسم الثقات ، وقال : (</w:t>
      </w:r>
      <w:r w:rsidRPr="004B74F1">
        <w:rPr>
          <w:rStyle w:val="libBold2Char"/>
          <w:rtl/>
        </w:rPr>
        <w:t>الأرجح عدالته ؛ لتساقط قولي الشيخ وتكافئهما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توثيق النجاشي ، وشهادة علي بن فضَّال له بالصلاح.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(المشتركات) : (</w:t>
      </w:r>
      <w:r w:rsidRPr="004B74F1">
        <w:rPr>
          <w:rStyle w:val="libBold2Char"/>
          <w:rtl/>
        </w:rPr>
        <w:t>أبو خديجة بن مكرم الثقة ، روى عنه الحسن بن علي بن الوشا ، وأحمد بن عائذ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الطوسي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337</w:t>
      </w:r>
      <w:r w:rsidRPr="003D2A13">
        <w:rPr>
          <w:rtl/>
        </w:rPr>
        <w:t xml:space="preserve"> / 2 ، وقال الشيخ جواد القيومي في هامش ص </w:t>
      </w:r>
      <w:r>
        <w:rPr>
          <w:rtl/>
        </w:rPr>
        <w:t>3</w:t>
      </w:r>
      <w:r w:rsidRPr="003D2A13">
        <w:rPr>
          <w:rtl/>
        </w:rPr>
        <w:t xml:space="preserve">55 من خلاصة الأقوال المطبوع بتحقيقه ما نصّه : (ضعّفه الشيخ في فهرسه : </w:t>
      </w:r>
      <w:r>
        <w:rPr>
          <w:rtl/>
        </w:rPr>
        <w:t>79</w:t>
      </w:r>
      <w:r w:rsidRPr="003D2A13">
        <w:rPr>
          <w:rtl/>
        </w:rPr>
        <w:t xml:space="preserve"> ، الرقم : </w:t>
      </w:r>
      <w:r>
        <w:rPr>
          <w:rtl/>
        </w:rPr>
        <w:t>327</w:t>
      </w:r>
      <w:r w:rsidRPr="003D2A13">
        <w:rPr>
          <w:rtl/>
        </w:rPr>
        <w:t xml:space="preserve"> ، ولم نجد </w:t>
      </w:r>
      <w:r>
        <w:rPr>
          <w:rtl/>
        </w:rPr>
        <w:t>توثيق</w:t>
      </w:r>
      <w:r w:rsidRPr="003D2A13">
        <w:rPr>
          <w:rFonts w:hint="eastAsia"/>
          <w:rtl/>
        </w:rPr>
        <w:t>ه</w:t>
      </w:r>
      <w:r w:rsidRPr="003D2A13">
        <w:rPr>
          <w:rtl/>
        </w:rPr>
        <w:t xml:space="preserve"> في موضع ، عنونه الكَشِّي في رجاله : </w:t>
      </w:r>
      <w:r>
        <w:rPr>
          <w:rtl/>
        </w:rPr>
        <w:t>3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 xml:space="preserve"> ، الرقم : 66</w:t>
      </w:r>
      <w:r>
        <w:rPr>
          <w:rtl/>
        </w:rPr>
        <w:t>1</w:t>
      </w:r>
      <w:r w:rsidRPr="003D2A13">
        <w:rPr>
          <w:rtl/>
        </w:rPr>
        <w:t xml:space="preserve"> ، والنجاشي في رجاله : </w:t>
      </w:r>
      <w:r>
        <w:rPr>
          <w:rtl/>
        </w:rPr>
        <w:t>188</w:t>
      </w:r>
      <w:r w:rsidRPr="003D2A13">
        <w:rPr>
          <w:rtl/>
        </w:rPr>
        <w:t xml:space="preserve"> ، الرقم : 5</w:t>
      </w:r>
      <w:r>
        <w:rPr>
          <w:rtl/>
        </w:rPr>
        <w:t>01</w:t>
      </w:r>
      <w:r w:rsidRPr="003D2A13">
        <w:rPr>
          <w:rtl/>
        </w:rPr>
        <w:t xml:space="preserve">. والظاهر أن سالم بن مكرم موثق ، وتوثيق النجاشي ومدح ابن فضال إياه بلا معارض ، وتضعيف الشيخ ؛ لتوهمه أن سالم بن مكرم متّحد مع سالم بن أبي سلمة ، والتضعيف في الحقيقة راجع إلى سالم بن أبي سلمة) ، راجع معجم الرجال 8 : </w:t>
      </w:r>
      <w:r>
        <w:rPr>
          <w:rtl/>
        </w:rPr>
        <w:t>2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خلاصة الأقوال : </w:t>
      </w:r>
      <w:r>
        <w:rPr>
          <w:rtl/>
        </w:rPr>
        <w:t>3</w:t>
      </w:r>
      <w:r w:rsidRPr="003D2A13">
        <w:rPr>
          <w:rtl/>
        </w:rPr>
        <w:t xml:space="preserve">54 رقم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التحرير الطاروسي : </w:t>
      </w:r>
      <w:r>
        <w:rPr>
          <w:rtl/>
        </w:rPr>
        <w:t>273</w:t>
      </w:r>
      <w:r w:rsidRPr="003D2A13">
        <w:rPr>
          <w:rtl/>
        </w:rPr>
        <w:t xml:space="preserve"> رقم </w:t>
      </w:r>
      <w:r>
        <w:rPr>
          <w:rtl/>
        </w:rPr>
        <w:t>90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188</w:t>
      </w:r>
      <w:r w:rsidRPr="003D2A13">
        <w:rPr>
          <w:rtl/>
        </w:rPr>
        <w:t xml:space="preserve"> رقم 5</w:t>
      </w:r>
      <w:r>
        <w:rPr>
          <w:rtl/>
        </w:rPr>
        <w:t>01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حاوي الأقوال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23</w:t>
      </w:r>
      <w:r w:rsidRPr="003D2A13">
        <w:rPr>
          <w:rtl/>
        </w:rPr>
        <w:t xml:space="preserve"> ، رقم </w:t>
      </w:r>
      <w:r>
        <w:rPr>
          <w:rtl/>
        </w:rPr>
        <w:t>31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6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ولعلَّه</w:t>
      </w:r>
      <w:r>
        <w:rPr>
          <w:rtl/>
        </w:rPr>
        <w:t xml:space="preserve"> من أجل ذلك كلّه حكم العلّامة في (المختلف) بصحَّة روايته في كتاب الخمس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60" w:name="_Toc185349606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6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لم يكن له في الآخرة من نصيب</w:t>
      </w:r>
      <w:r>
        <w:rPr>
          <w:rtl/>
        </w:rPr>
        <w:t>» : هذا الفصل بيِّنٌ في نفسه لا يحتاج إلى شرح ؛ لأن من بدل بسوء اختياره النعيم الباقي بالنعيم الفاني الزائل ، فلا جرم إن صار بتلك المعاملة محجوباً عن مشاهدة الأنوار ، محروماً من الفوز بما فاز فيه الأحرار الأخيار.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مختلف الشيعة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الثاني عشر</w:t>
      </w:r>
    </w:p>
    <w:p w:rsidR="00B708E2" w:rsidRDefault="00B708E2" w:rsidP="00B708E2">
      <w:pPr>
        <w:pStyle w:val="Heading1Center"/>
        <w:rPr>
          <w:rtl/>
        </w:rPr>
      </w:pPr>
      <w:bookmarkStart w:id="161" w:name="_Toc185349607"/>
      <w:r>
        <w:rPr>
          <w:rFonts w:hint="eastAsia"/>
          <w:rtl/>
        </w:rPr>
        <w:t>العالم</w:t>
      </w:r>
      <w:r>
        <w:rPr>
          <w:rtl/>
        </w:rPr>
        <w:t xml:space="preserve"> المحب للدنيا</w:t>
      </w:r>
      <w:bookmarkEnd w:id="161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78]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علي بن إبراهيم ، عن أبيه ، عن القاسم بن محمّد الأصبهاني ، عن المنقري ، عن حفص بن غياث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«إذا رأيتم العالم محبّاً لدنياه ؛ فاتَّهموه على دينكم ، فإن كلّ محب لشيء يحوط ما أحبَّ».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«أوحى الله تعالى إلى داود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لا تجعل بيني وبينك عالماً مفتوناً بالدنيا ، فيصدّك عن طريق محبَّتي ، فإنّ اُولئك قطّاع طريق عبادي المريدين ، إنَّ أدني ما أنا صانع بهم أن أنزع حلاوة مناجاتي من قلوبهم»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62" w:name="_Toc185349608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6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 مرجع الضمير كما عرفت.</w:t>
      </w:r>
    </w:p>
    <w:p w:rsidR="00B708E2" w:rsidRDefault="00B708E2" w:rsidP="00B708E2">
      <w:pPr>
        <w:pStyle w:val="Heading1Center"/>
        <w:rPr>
          <w:rtl/>
        </w:rPr>
      </w:pPr>
      <w:bookmarkStart w:id="163" w:name="_Toc185349609"/>
      <w:r>
        <w:rPr>
          <w:rtl/>
        </w:rPr>
        <w:t>[ترجمة القاسم بن محمّد الأصبهاني]</w:t>
      </w:r>
      <w:bookmarkEnd w:id="16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فالقاسم</w:t>
      </w:r>
      <w:r>
        <w:rPr>
          <w:rtl/>
        </w:rPr>
        <w:t xml:space="preserve"> ، هو : ابن محمّد الأصبهاني القمِّي ، المعروف بكاسولا.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: (لم يكن بالمرضي)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ومثله في (الخلاصة)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وقال الغضائري : (إنه يُكنى أبا محمّد ، حديثه يعرف تارة وينكر اُخرى ، ويجوز أن يخرج شاهداً)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المجلسي في (الوجيزة) : (إنه ضعيف)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</w:t>
      </w:r>
      <w:r w:rsidRPr="003D2A13">
        <w:rPr>
          <w:rtl/>
        </w:rPr>
        <w:t xml:space="preserve">6 ، الكافي </w:t>
      </w:r>
      <w:r>
        <w:rPr>
          <w:rtl/>
        </w:rPr>
        <w:t>1</w:t>
      </w:r>
      <w:r w:rsidRPr="003D2A13">
        <w:rPr>
          <w:rtl/>
        </w:rPr>
        <w:t xml:space="preserve"> : 46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31</w:t>
      </w:r>
      <w:r w:rsidRPr="003D2A13">
        <w:rPr>
          <w:rtl/>
        </w:rPr>
        <w:t xml:space="preserve">5 رقم </w:t>
      </w:r>
      <w:r>
        <w:rPr>
          <w:rtl/>
        </w:rPr>
        <w:t>8</w:t>
      </w:r>
      <w:r w:rsidRPr="003D2A13">
        <w:rPr>
          <w:rtl/>
        </w:rPr>
        <w:t>6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خلاصة الأقوال : </w:t>
      </w:r>
      <w:r>
        <w:rPr>
          <w:rtl/>
        </w:rPr>
        <w:t>389</w:t>
      </w:r>
      <w:r w:rsidRPr="003D2A13">
        <w:rPr>
          <w:rtl/>
        </w:rPr>
        <w:t xml:space="preserve"> رقم 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ابن الغضائري : 86 رقم </w:t>
      </w:r>
      <w:r>
        <w:rPr>
          <w:rtl/>
        </w:rPr>
        <w:t>11</w:t>
      </w:r>
      <w:r w:rsidRPr="003D2A13">
        <w:rPr>
          <w:rtl/>
        </w:rPr>
        <w:t xml:space="preserve">3 /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الوجيزة في الرجال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460.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وأسقطه</w:t>
      </w:r>
      <w:r>
        <w:rPr>
          <w:rtl/>
        </w:rPr>
        <w:t xml:space="preserve"> في (البلغة) بناءً على ما التزم فيها من حذف الضعفاء ، والعجب من العلّامة في (الخلاصة) ؛ إذ حكم بصحَّة طريق الصدوق إلى سليمان المنقري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وهو فيه مع ما عرفت من أنه ليس بالمرضيّ عنده.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فالحديث ضعيف ، كما جزم به المجلسي في (مرآة العقول)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نعم ، يحتمل أن يكون القاسم الواقع في السند هو : ابن محمّد الخلقاني الكوفي ، وهو من الممدوحين كما صرّح به في (الوجيزة)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64" w:name="_Toc185349610"/>
      <w:r>
        <w:rPr>
          <w:rtl/>
        </w:rPr>
        <w:t xml:space="preserve">[ترجمة سليمان بن </w:t>
      </w:r>
      <w:r w:rsidRPr="00674945">
        <w:rPr>
          <w:rtl/>
        </w:rPr>
        <w:t>داود</w:t>
      </w:r>
      <w:r>
        <w:rPr>
          <w:rtl/>
        </w:rPr>
        <w:t xml:space="preserve"> المنقري]</w:t>
      </w:r>
      <w:bookmarkEnd w:id="16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المنقري ، فهو : سليمان بن داود المنقري ، أبو أيوب الشاذكوني ، بصري.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: (ليس بالمتحقّق بنا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غير أنه روي عن جماعة أصحابنا من أصحاب جعفر بن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وكان ثقة ، له کتاب) ، انتهى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العلّامة في كتاب (إيضاح الاشتباه) : (</w:t>
      </w:r>
      <w:r w:rsidRPr="004B74F1">
        <w:rPr>
          <w:rStyle w:val="libBold2Char"/>
          <w:rtl/>
        </w:rPr>
        <w:t>سليمان ـ بالياء بعد اللام ـ بن داود المِنْقَريّ : بكسر الميم ، وإسكان النون ، وفتح القاف والراء ، أبو أيوب الشاذکوني : الشين المعجمة ، والذال المعجمة ، والكاف ، والنون بعد الواو ، بصري : بالباء ، ليس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خلاصة الأقوال :435 ضمن الفائدة الثامنة.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لم أعثر على الحديث في مرآة العقول ، ولكن مؤلفه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ضعّف حديثاً ورد فيه الأصبهاني ، فلاحظ : (مرآة العقول 24 : 345).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الوجيزة في الرجال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465.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(4) في الأصل : (منا) وما أثبتناه من المصدر ، والظاهر أنها تصحيف : (لنا)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رجال النجاشي : </w:t>
      </w:r>
      <w:r>
        <w:rPr>
          <w:rtl/>
        </w:rPr>
        <w:t>18</w:t>
      </w:r>
      <w:r w:rsidRPr="003D2A13">
        <w:rPr>
          <w:rtl/>
        </w:rPr>
        <w:t>4 رقم 4</w:t>
      </w:r>
      <w:r>
        <w:rPr>
          <w:rtl/>
        </w:rPr>
        <w:t>8</w:t>
      </w:r>
      <w:r w:rsidRPr="003D2A13">
        <w:rPr>
          <w:rtl/>
        </w:rPr>
        <w:t>8.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بالمتحقّق</w:t>
      </w:r>
      <w:r w:rsidRPr="004B74F1">
        <w:rPr>
          <w:rStyle w:val="libBold2Char"/>
          <w:rtl/>
        </w:rPr>
        <w:t xml:space="preserve"> لنا ، غير أنه روي عن جماعة أصحابنا من أصحاب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وكان ثقة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فما</w:t>
      </w:r>
      <w:r>
        <w:rPr>
          <w:rtl/>
        </w:rPr>
        <w:t xml:space="preserve"> في (الخلاصة) من أنه من أصحاب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فالظاهر أن كلمة (أبي) زائدة ؛ لما عرفت من عبارة النجاشي والتوضيح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وذكره</w:t>
      </w:r>
      <w:r>
        <w:rPr>
          <w:rtl/>
        </w:rPr>
        <w:t xml:space="preserve"> في (الحاوي) مع ما هو المعروف من طريقته في الموثَّقين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وبالجملة فتضعيف الغضائري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ضعيف لو انفرد ، فكيف إذا عارضه توثيق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النجاشي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[ترجمة حفص بن غياث القاضي]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حفص ، فهو : ابن غياث القاضي.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ذكر</w:t>
      </w:r>
      <w:r>
        <w:rPr>
          <w:rtl/>
        </w:rPr>
        <w:t xml:space="preserve"> الشيخ في (الفهرست) : (أنه عامِّي المذهب ، له کتاب معتمد)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. ومثله في (الخلاصة)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الميرزا محمّد في (رجاله الكبير) : (وربّما جعل ذلك مقام التوثيق من أصحابنا) </w:t>
      </w:r>
      <w:r w:rsidRPr="00336338">
        <w:rPr>
          <w:rStyle w:val="libFootnotenumChar"/>
          <w:rtl/>
        </w:rPr>
        <w:t>(7)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إيضاح الاشتباه : </w:t>
      </w:r>
      <w:r>
        <w:rPr>
          <w:rtl/>
        </w:rPr>
        <w:t>19</w:t>
      </w:r>
      <w:r w:rsidRPr="003D2A13">
        <w:rPr>
          <w:rtl/>
        </w:rPr>
        <w:t xml:space="preserve">5 رقم </w:t>
      </w:r>
      <w:r>
        <w:rPr>
          <w:rtl/>
        </w:rPr>
        <w:t>312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خلاصة الأقرال : </w:t>
      </w:r>
      <w:r>
        <w:rPr>
          <w:rtl/>
        </w:rPr>
        <w:t>3</w:t>
      </w:r>
      <w:r w:rsidRPr="003D2A13">
        <w:rPr>
          <w:rtl/>
        </w:rPr>
        <w:t>5</w:t>
      </w:r>
      <w:r>
        <w:rPr>
          <w:rtl/>
        </w:rPr>
        <w:t>2</w:t>
      </w:r>
      <w:r w:rsidRPr="003D2A13">
        <w:rPr>
          <w:rtl/>
        </w:rPr>
        <w:t xml:space="preserve"> رقم 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حاوي الأقوال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20</w:t>
      </w:r>
      <w:r w:rsidRPr="003D2A13">
        <w:rPr>
          <w:rtl/>
        </w:rPr>
        <w:t xml:space="preserve">4 رقم </w:t>
      </w:r>
      <w:r>
        <w:rPr>
          <w:rtl/>
        </w:rPr>
        <w:t>11</w:t>
      </w:r>
      <w:r w:rsidRPr="003D2A13">
        <w:rPr>
          <w:rtl/>
        </w:rPr>
        <w:t>56.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(4) رجال ابن الغضائري : 65 رقم 58 /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الفهرست للطوسي : </w:t>
      </w:r>
      <w:r>
        <w:rPr>
          <w:rtl/>
        </w:rPr>
        <w:t>11</w:t>
      </w:r>
      <w:r w:rsidRPr="003D2A13">
        <w:rPr>
          <w:rtl/>
        </w:rPr>
        <w:t xml:space="preserve">6 رقم 242 /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خلاصة الأقوال : </w:t>
      </w:r>
      <w:r>
        <w:rPr>
          <w:rtl/>
        </w:rPr>
        <w:t>3</w:t>
      </w:r>
      <w:r w:rsidRPr="003D2A13">
        <w:rPr>
          <w:rtl/>
        </w:rPr>
        <w:t>4</w:t>
      </w:r>
      <w:r>
        <w:rPr>
          <w:rtl/>
        </w:rPr>
        <w:t>0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(7) منهج المقال : </w:t>
      </w:r>
      <w:r>
        <w:rPr>
          <w:rtl/>
        </w:rPr>
        <w:t>120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الشيخ في (عدّته الأُصولية) : (عملت الطائفة بما رواه حفص بن غياث ، وغياث ابن كلوب ، ونوح بن دراج ، والسكوني ، وغيرهم من العامة عن أئمتنا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فيما لم ينكروه ، ولم يكن عندهم خلافُه)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65" w:name="_Toc185349611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6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يتعلق بشرح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إذا رأيتم العالم محبّاً لدنياه</w:t>
      </w:r>
      <w:r>
        <w:rPr>
          <w:rtl/>
        </w:rPr>
        <w:t>» : بسبب ميله إليها ، ووثوقه بها ، والاهتمام بشأنها بحيث يجزع من فوتها منه ، ويبتش مع إقبالها عليه.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فاتَّهِموه على دينكم</w:t>
      </w:r>
      <w:r>
        <w:rPr>
          <w:rtl/>
        </w:rPr>
        <w:t>» : أي اجعلوه متَّهَماً على الدين الَّذي أنتم عليه ، وبعيداً عن اليقين ، فإنَّ من كان ناظراً إلى الدنيا وزخارفها ، مائلاً عن الآخرة وذخائرها ، لا يكون على وثوق من أمر الآخرة ، فإنَّ الدنيا والآخرة ككفَّتي الميزان ، مت</w:t>
      </w:r>
      <w:r>
        <w:rPr>
          <w:rFonts w:hint="cs"/>
          <w:rtl/>
        </w:rPr>
        <w:t>ی</w:t>
      </w:r>
      <w:r>
        <w:rPr>
          <w:rtl/>
        </w:rPr>
        <w:t xml:space="preserve"> رجح أحدهما نقص الآخر ، ولا يمكن الجمع بينهما.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فإنَّ كلّ محب لشيء يحوط ما أحبَّ</w:t>
      </w:r>
      <w:r>
        <w:rPr>
          <w:rtl/>
        </w:rPr>
        <w:t>» : أي يكلأ ويرعى ما أحبّ ويعرض عما سواه ، كما قال أمير المؤمنين :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فمن أحبّ الدنيا وتولاها أبغض الآخرة وعاداها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فهذا</w:t>
      </w:r>
      <w:r>
        <w:rPr>
          <w:rtl/>
        </w:rPr>
        <w:t xml:space="preserve"> العالم أيضاً متّهم في الدين ؛ إذ لا يجتمع الحُبّان : حبُّ الدّنيا والدّ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في جوف واحد ، فمن كان محبّاً للدنيا لا محالة يكون كارهاً للدين ؛ فلذا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حبّ الدنيا رأس كلّ خطيئة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عدة الأُصول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نهج البلاغة 4 : </w:t>
      </w:r>
      <w:r>
        <w:rPr>
          <w:rtl/>
        </w:rPr>
        <w:t>23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التحصين لابن فهد الحلي : </w:t>
      </w:r>
      <w:r>
        <w:rPr>
          <w:rtl/>
        </w:rPr>
        <w:t>27</w:t>
      </w:r>
      <w:r w:rsidRPr="003D2A13">
        <w:rPr>
          <w:rtl/>
        </w:rPr>
        <w:t xml:space="preserve"> ح 43.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وبالجملة</w:t>
      </w:r>
      <w:r>
        <w:rPr>
          <w:rtl/>
        </w:rPr>
        <w:t xml:space="preserve"> فمثل هذا العالم خارج عن زمرة العلماء الَّذين قال الله تعالى فيهم : ﴿</w:t>
      </w:r>
      <w:r w:rsidRPr="00837515">
        <w:rPr>
          <w:rStyle w:val="libAieChar"/>
          <w:rtl/>
        </w:rPr>
        <w:t>إِنَّمَا يَخْشَى اللَّـهَ مِنْ عِبَادِهِ الْعُلَمَاءُ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ولا يليق بالاحترام ، ولا بجلوسه مجلس النيابة ، بل ولا يجوز مجالسته ،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: «قالت الحواريون </w:t>
      </w:r>
      <w:r>
        <w:rPr>
          <w:rFonts w:hint="eastAsia"/>
          <w:rtl/>
        </w:rPr>
        <w:t>لعيسى</w:t>
      </w:r>
      <w:r>
        <w:rPr>
          <w:rtl/>
        </w:rPr>
        <w:t xml:space="preserve"> : يا روح الله ، مَنْ نُجالس قال : مَنْ يذكركم اللهَ رؤيتُه ، ويزيد في علمِكُم منطقُه ، ويرغّبُكُم في الآخرة علمه» </w:t>
      </w:r>
      <w:r w:rsidRPr="00336338">
        <w:rPr>
          <w:rStyle w:val="libFootnotenumChar"/>
          <w:rtl/>
        </w:rPr>
        <w:t>(2)</w:t>
      </w:r>
      <w:r>
        <w:rPr>
          <w:rtl/>
        </w:rPr>
        <w:t>. فمن كان منهم محبّاً لدنياه لا ينبغي ملازمته ؛ لأنه يزيّن زينة الدنيا لجلسائه قولاً وفعلاً ، ويتصرف في صدورهم تصرفاً تامّاً ، ويقربه قول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«لا ترفعوا من رفعته الدنيا»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وذلك لأنَّ من رفعته الدنيا وأهلها لمّا كان عادلاً عن التقوى ، كان الميل إليه واحترامه ومحبَّته ومجالسته يستلزم المحبَّة للدنيا والميل إليها ، فكان منهياً عنه ، وعدم توقيره ومجالسته زهداً في ا</w:t>
      </w:r>
      <w:r>
        <w:rPr>
          <w:rFonts w:hint="eastAsia"/>
          <w:rtl/>
        </w:rPr>
        <w:t>لدنيا</w:t>
      </w:r>
      <w:r>
        <w:rPr>
          <w:rtl/>
        </w:rPr>
        <w:t xml:space="preserve"> وفي أهلها ، وهو من التقوى ، فكان مأموراً به.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ويؤيده</w:t>
      </w:r>
      <w:r>
        <w:rPr>
          <w:rtl/>
        </w:rPr>
        <w:t xml:space="preserve"> أيضاً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خطبة نهج البلاغة : «</w:t>
      </w:r>
      <w:r w:rsidRPr="004B74F1">
        <w:rPr>
          <w:rStyle w:val="libBold2Char"/>
          <w:rtl/>
        </w:rPr>
        <w:t>لا يُقيم أمر الله سبحانه وتعالى إلا من لا يصانع ولا يضارع ولا يتَّبع المطامع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والمُصانع</w:t>
      </w:r>
      <w:r>
        <w:rPr>
          <w:rtl/>
        </w:rPr>
        <w:t xml:space="preserve"> من يستعمل الرشوة ، والمضارع من يتضرَّع ـ أي : يطلب الحاجة ـ ، ومن كان محباً للدنيا لا بد وأن يكون المعروف عنده ما عرفه ، لا ما دلّ الدليل على كونه معروفاً وحقّاً ، وكذلك المنكر عنده ما أنكره ، بل ليس عنده أنكر من المعروف ؛ وذلك أنه لمّا خالف غرضه ومقصده طرحه حَتَّى صار عنده منكراً يُستقبح فعله ، ولا أعرف من المنكر لموافقته لغرضه ومحبَّته له ، ولذلك لا يستشير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فاطر : من آية </w:t>
      </w:r>
      <w:r>
        <w:rPr>
          <w:rtl/>
        </w:rPr>
        <w:t>28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39</w:t>
      </w:r>
      <w:r w:rsidRPr="003D2A13">
        <w:rPr>
          <w:rtl/>
        </w:rPr>
        <w:t xml:space="preserve"> ح 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نهج البلاغة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13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نهج البلاغة 4 : </w:t>
      </w:r>
      <w:r>
        <w:rPr>
          <w:rtl/>
        </w:rPr>
        <w:t>2</w:t>
      </w:r>
      <w:r w:rsidRPr="003D2A13">
        <w:rPr>
          <w:rtl/>
        </w:rPr>
        <w:t xml:space="preserve">6 ح </w:t>
      </w:r>
      <w:r>
        <w:rPr>
          <w:rtl/>
        </w:rPr>
        <w:t>110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من</w:t>
      </w:r>
      <w:r>
        <w:rPr>
          <w:rtl/>
        </w:rPr>
        <w:t xml:space="preserve"> عالم أعلم منه ، ولا يستغني فقيهاً أفقه منه ، فتصرخ من جور قضائه الدماء ، وتعجّ منه المواريث مع أنه ممَّا خاطب الله به عيسی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أن قال له : «يا عيسی ، أطب الكلام ـ أي تكلَّم بما ينفع ولا يضر ـ وكن حيث ما كنت عالماً متعلّماً»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ودلّ</w:t>
      </w:r>
      <w:r>
        <w:rPr>
          <w:rtl/>
        </w:rPr>
        <w:t xml:space="preserve"> على ذلك قوله تعالى : ﴿</w:t>
      </w:r>
      <w:r w:rsidRPr="00837515">
        <w:rPr>
          <w:rStyle w:val="libAieChar"/>
          <w:rtl/>
        </w:rPr>
        <w:t>وَفَوْقَ كُلِّ ذِي عِلْمٍ عَلِيمٌ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ودلّ عليه حكاية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مع الخضر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بل أمر اللهُ بذلك سيِّدَ المُرسلين بقوله : ﴿</w:t>
      </w:r>
      <w:r w:rsidRPr="00837515">
        <w:rPr>
          <w:rStyle w:val="libAieChar"/>
          <w:rtl/>
        </w:rPr>
        <w:t>وَقُل رَّبِّ زِدْنِي عِلْمًا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لا خير في الصمت عن العلم ، كما لا خير في الكلام عن الجهل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أحسن قول بعض الأعراب لولده : (</w:t>
      </w:r>
      <w:r w:rsidRPr="004B74F1">
        <w:rPr>
          <w:rStyle w:val="libBold2Char"/>
          <w:rtl/>
        </w:rPr>
        <w:t>كن مستمعاً جالساً ، أو ذئباً خالساً ، أو كلباً حارساً ، وإيَّاك أن تكون إنساناً ناقصاً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لابن مسعود : (</w:t>
      </w:r>
      <w:r w:rsidRPr="004B74F1">
        <w:rPr>
          <w:rStyle w:val="libBold2Char"/>
          <w:rtl/>
        </w:rPr>
        <w:t>بمَ وجدت هذا العلم؟ قال : بلسان سَؤول ، وقلب عَقول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(7)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بعضهم : (</w:t>
      </w:r>
      <w:r w:rsidRPr="004B74F1">
        <w:rPr>
          <w:rStyle w:val="libBold2Char"/>
          <w:rtl/>
        </w:rPr>
        <w:t>سل مسألة الحمقى ، واحفظ حفظ الأكياس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(8)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8</w:t>
      </w:r>
      <w:r w:rsidRPr="003D2A13">
        <w:rPr>
          <w:rtl/>
        </w:rPr>
        <w:t xml:space="preserve"> : </w:t>
      </w:r>
      <w:r>
        <w:rPr>
          <w:rtl/>
        </w:rPr>
        <w:t>137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سورة يوسف : من آية 76.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تعرض القرآن الكريم لحكايتهما في سورة الكهف.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سورة طه : </w:t>
      </w:r>
      <w:r>
        <w:rPr>
          <w:rtl/>
        </w:rPr>
        <w:t>11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تفسير الرازي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181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(6)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(7) تفسير الرازي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(8) تفسير الرازي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وبالجملة</w:t>
      </w:r>
      <w:r>
        <w:rPr>
          <w:rtl/>
        </w:rPr>
        <w:t xml:space="preserve"> فربّما يكون قصور العلم من التصدي للرئاسة قبل أوانها ، والتصدر للإمامة قبل زمانها ، فهو يستنكف أن يسأل ، وأن يتعلَّم ما لم يعلم ، وإذا استفاد يرى أنه أفاد ، وإذا تعلَّم يظهر أنه يعلم ، فذلك الَّذي لا يزال هو في نقصان وخسران.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أبو حاتم : (</w:t>
      </w:r>
      <w:r w:rsidRPr="004B74F1">
        <w:rPr>
          <w:rStyle w:val="libBold2Char"/>
          <w:rtl/>
        </w:rPr>
        <w:t>فاتني نصفُ العلم! قيل : وكيف ذاك؟ قال : تصدرت ولم أكن للتصدُّر أهلاً ، واستحييت أن أسأل مَن دوني ، واختلف إليّ مَن فوقي ، فذلك الجهل إلى اليوم في نفسي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أحسن ما قيل : (</w:t>
      </w:r>
      <w:r w:rsidRPr="004B74F1">
        <w:rPr>
          <w:rStyle w:val="libBold2Char"/>
          <w:rtl/>
        </w:rPr>
        <w:t>آفة الزعماء ضعف السياسة ، وآفة العلماء حبُّ الرئاسة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ولا تجعل بيني وبينك عالماً مفتوناً بالدنيا فيصدك عن طريق محبَّتي</w:t>
      </w:r>
      <w:r>
        <w:rPr>
          <w:rtl/>
        </w:rPr>
        <w:t>» : وذلك لأنَّ المفتون بشيء يزيّن ذلك الشيء إلى الناس ، ويرغبهم إليه قولاً وفعلاً ، ويمنعهم من الرجوع إلى غيره ، نعوذ بالله من حبّ الدنيا وتسويل الشيطان ووساوسه ، فربّما ينجرُّ إلى أقصى مراتب الكفر والجحود بحيث لا تنفعه التوبة والندم.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فقد</w:t>
      </w:r>
      <w:r>
        <w:rPr>
          <w:rtl/>
        </w:rPr>
        <w:t xml:space="preserve"> روى أحمد بن محمّد بن خالد البرقي في كتابه ،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أنه قال : «</w:t>
      </w:r>
      <w:r w:rsidRPr="004B74F1">
        <w:rPr>
          <w:rStyle w:val="libBold2Char"/>
          <w:rtl/>
        </w:rPr>
        <w:t>كان رجل في الزَّمان الأول طلب الدنيا من حلال فلم يقدر عليها ، فطلبها حراماً فلم يقدر عليها ، فأتاه الشيطان فقال : يا هذا قَدْ طلبت الدنيا من حلال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عيون الحكم والمواعظ : </w:t>
      </w:r>
      <w:r>
        <w:rPr>
          <w:rtl/>
        </w:rPr>
        <w:t>181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F8100A">
        <w:rPr>
          <w:rFonts w:hint="eastAsia"/>
          <w:rtl/>
        </w:rPr>
        <w:lastRenderedPageBreak/>
        <w:t>فلم</w:t>
      </w:r>
      <w:r w:rsidRPr="00F8100A">
        <w:rPr>
          <w:rtl/>
        </w:rPr>
        <w:t xml:space="preserve"> تقدر عليها ، وطلبتها من الحرام فلم تقدر عليها ، أفلا أدلّك على شيء يكثر به دنياك ويكثر به تبعك</w:t>
      </w:r>
      <w:r>
        <w:rPr>
          <w:rtl/>
        </w:rPr>
        <w:t>؟</w:t>
      </w:r>
    </w:p>
    <w:p w:rsidR="00B708E2" w:rsidRDefault="00B708E2" w:rsidP="004B74F1">
      <w:pPr>
        <w:pStyle w:val="libBold2"/>
        <w:rPr>
          <w:rtl/>
        </w:rPr>
      </w:pPr>
      <w:r w:rsidRPr="00F8100A">
        <w:rPr>
          <w:rFonts w:hint="eastAsia"/>
          <w:rtl/>
        </w:rPr>
        <w:t>قال</w:t>
      </w:r>
      <w:r w:rsidRPr="00F8100A">
        <w:rPr>
          <w:rtl/>
        </w:rPr>
        <w:t xml:space="preserve"> : نعم ، قال : تبتدع ديناً وتدعو إليه الناس ، ففعل ، فاستجاب له الناس ، فأطاعوه وأصاب من الدنيا ، ثُمَّ إنه فكر وقال : ما صنعتُ شيئاً ، ابتدعت ديناً ودعوت الناس إليه ، ما أرى لي توبة إلا أن آتي من دعوته إليه فأردَّه عنه ، فجعل يأتي أصحابه الَّذين أجابوه فيقول : إنَّ الَّذي دعوتكم إليه باطل وإنَّما ابتدعته كذباً ، فجعلوا يقولون له : كذبت ، هو الحق ولكنَّك شككت في دينك فرجعتَ عنه ، فلمَّا رأى ذلك عمد إلى سلسلة ، فأوتد لها وتداً ثُمَّ جعلها في عنقه فقال : لا أحلّها حَتَّى يتوب الله عليّ ، فأوحى الله تعالى إ</w:t>
      </w:r>
      <w:r w:rsidRPr="00F8100A">
        <w:rPr>
          <w:rFonts w:hint="eastAsia"/>
          <w:rtl/>
        </w:rPr>
        <w:t>لى</w:t>
      </w:r>
      <w:r w:rsidRPr="00F8100A">
        <w:rPr>
          <w:rtl/>
        </w:rPr>
        <w:t xml:space="preserve"> نبي من أنبيائه أن قل لفلان بن فلان : وعزتي وجلالي لو دعوتني حَتَّى تنقطع أوصالُك ما استجبتُ لك ، حَتَّى ترد من مات على ما دعوته إليه فيرجع عنه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ورواه</w:t>
      </w:r>
      <w:r>
        <w:rPr>
          <w:rtl/>
        </w:rPr>
        <w:t xml:space="preserve">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(من لا يحضره الفقيه) أيضاً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إنَّ الرئاسة حق العالم الرّباني الخالص عن المفاسد النفسانية ؛ لأن التصرُّف والتدبير في أمور الخلق ، وإجراء الأحكام عليهم ، وإقامة العدل بينهم موقوف على العلم بالقوانين الشرعية كلّها ، ومعرفة أحوال الناس ، وطهارة النفس واتّصافها بجميع الكمالات ، </w:t>
      </w:r>
      <w:r>
        <w:rPr>
          <w:rFonts w:hint="eastAsia"/>
          <w:rtl/>
        </w:rPr>
        <w:t>وتنزُّهها</w:t>
      </w:r>
      <w:r>
        <w:rPr>
          <w:rtl/>
        </w:rPr>
        <w:t xml:space="preserve"> عن جميع المهلكات ، فمن ملك الرئاسة وهو فاقد لما ذكرنا ، فقد أفسد الشرع ونظام الخلق في أول وهلة.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المحاسن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207</w:t>
      </w:r>
      <w:r w:rsidRPr="003D2A13">
        <w:rPr>
          <w:rtl/>
        </w:rPr>
        <w:t xml:space="preserve"> ح </w:t>
      </w:r>
      <w:r>
        <w:rPr>
          <w:rtl/>
        </w:rPr>
        <w:t>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من لا يحضره ال</w:t>
      </w:r>
      <w:r>
        <w:rPr>
          <w:rtl/>
        </w:rPr>
        <w:t>فقيه</w:t>
      </w:r>
      <w:r w:rsidRPr="003D2A13">
        <w:rPr>
          <w:rtl/>
        </w:rPr>
        <w:t xml:space="preserve"> </w:t>
      </w:r>
      <w:r>
        <w:rPr>
          <w:rtl/>
        </w:rPr>
        <w:t>3</w:t>
      </w:r>
      <w:r w:rsidRPr="003D2A13">
        <w:rPr>
          <w:rtl/>
        </w:rPr>
        <w:t xml:space="preserve"> : 5</w:t>
      </w:r>
      <w:r>
        <w:rPr>
          <w:rtl/>
        </w:rPr>
        <w:t>72</w:t>
      </w:r>
      <w:r w:rsidRPr="003D2A13">
        <w:rPr>
          <w:rtl/>
        </w:rPr>
        <w:t xml:space="preserve"> رقم 4</w:t>
      </w:r>
      <w:r>
        <w:rPr>
          <w:rtl/>
        </w:rPr>
        <w:t>9</w:t>
      </w:r>
      <w:r w:rsidRPr="003D2A13">
        <w:rPr>
          <w:rtl/>
        </w:rPr>
        <w:t>5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ويعجبني</w:t>
      </w:r>
      <w:r>
        <w:rPr>
          <w:rtl/>
        </w:rPr>
        <w:t xml:space="preserve"> أن أختمَ المقام بذکر کلام جدّي بحر العلوم قدس سره في ضمن ذكره أصناف العلماء ، حيث قال : (ورابع قَدْ غرته الدنيا واستهوته (واستهواه ـ ظ) ملاذُّها ، ونعيمها وزبرجها ، حَتَّى غلب عليه حبّ الجاه ، والاعتبار ، والرئاسة الباطلة المفضية إلى الهلاك والبوار ، فَهِمَّةُ هذا وأشباهه في تحصيل العلم وتشهير الاسم ، وغرضهم الأصلي ليس إلا الجدال والمراء ، والاستطالة على أشباههم من أشباه العلماء ، أو التوصُّل إلى حطام الدنيا بالخِبِّ والختل ، والسعي في جلبها بجميع الوجوه والحيل ، وحسب هؤلاء القوم من تحصيلهم هذا دعاء أمير المؤمنين وإمام المتقين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بإعماء الخبر ، وقطع الأثر ، أو بدقِّ الخيشوم ، وحزّ الحيزوم ، وقول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من طلب العلم ليباهي به العلماء ، أو يماري به السفهاء ، أو يصرف به وجوه الناس إليه ، فليتبوّأ مقعده م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النار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وكفاهم خزياً وذلاً تشبيهُهُم في كلام الملك الجبَّار تارة بالكلب ، واُخرى بالحمار الَّذي يحمل الأسفار ، ذلك الخزي الشنيع والذلُّ الفظيع ، أعاذنا الله وجميع الطالبين منّي من موجبات الآثام ، ومن أخلاق هؤلاء القوم اللّئام) ، انتهى ما أردنا نقله </w:t>
      </w:r>
      <w:r>
        <w:rPr>
          <w:rFonts w:hint="eastAsia"/>
          <w:rtl/>
        </w:rPr>
        <w:t>من</w:t>
      </w:r>
      <w:r>
        <w:rPr>
          <w:rtl/>
        </w:rPr>
        <w:t xml:space="preserve"> كلامه طاب ثراه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ورد معناه عن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>في كتب العامَّة ، وأمّا بهذا النص فقد ورد عن الإمام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الكافي </w:t>
      </w:r>
      <w:r>
        <w:rPr>
          <w:rtl/>
        </w:rPr>
        <w:t>1</w:t>
      </w:r>
      <w:r w:rsidRPr="003D2A13">
        <w:rPr>
          <w:rtl/>
        </w:rPr>
        <w:t xml:space="preserve"> : 46 ح 6 وسيأتي لاحقاً.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قاله قدس سره في إجازته للسيد عبد الكريم بن محمّد بن جواد بن عبد الله سبط المحدث الجزائري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التي أوردها العلّامة النوري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خاتمة المستدرك </w:t>
      </w:r>
      <w:r>
        <w:rPr>
          <w:rtl/>
        </w:rPr>
        <w:t>2</w:t>
      </w:r>
      <w:r w:rsidRPr="003D2A13">
        <w:rPr>
          <w:rtl/>
        </w:rPr>
        <w:t xml:space="preserve"> : 6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الثالث العاشر</w:t>
      </w:r>
    </w:p>
    <w:p w:rsidR="00B708E2" w:rsidRDefault="00B708E2" w:rsidP="00B708E2">
      <w:pPr>
        <w:pStyle w:val="Heading1Center"/>
        <w:rPr>
          <w:rtl/>
        </w:rPr>
      </w:pPr>
      <w:bookmarkStart w:id="166" w:name="_Toc185349612"/>
      <w:r>
        <w:rPr>
          <w:rFonts w:hint="eastAsia"/>
          <w:rtl/>
        </w:rPr>
        <w:t>طلب</w:t>
      </w:r>
      <w:r>
        <w:rPr>
          <w:rtl/>
        </w:rPr>
        <w:t xml:space="preserve"> العلم للمباهاة</w:t>
      </w:r>
      <w:bookmarkEnd w:id="166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79]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محمّد بن إسماعيل ، عن الفضل بن شاذان ، عن حمّاد بن عيسى ، عن ربعي بن عبد الله ، عمّن حدّثه ، 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قال : «من طلب العلم ليباهي به العلماء ، أو يماري به السُّفهاء ، أو يصرف وجوه الناس إليه ، فليتبوَّأ مقعده من النار ، إنَّ الرئاسة لا تصلح إلا لأهلها»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67" w:name="_Toc185349613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6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مرجع</w:t>
      </w:r>
      <w:r>
        <w:rPr>
          <w:rtl/>
        </w:rPr>
        <w:t xml:space="preserve"> الضمير كما تقدّم.</w:t>
      </w:r>
    </w:p>
    <w:p w:rsidR="00B708E2" w:rsidRDefault="00B708E2" w:rsidP="00B708E2">
      <w:pPr>
        <w:pStyle w:val="Heading1Center"/>
        <w:rPr>
          <w:rtl/>
        </w:rPr>
      </w:pPr>
      <w:bookmarkStart w:id="168" w:name="_Toc185349614"/>
      <w:r>
        <w:rPr>
          <w:rtl/>
        </w:rPr>
        <w:t>[ترجمة محمّد بن إسماعيل]</w:t>
      </w:r>
      <w:bookmarkEnd w:id="168"/>
    </w:p>
    <w:p w:rsidR="00B708E2" w:rsidRPr="00F8100A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ومحمّد</w:t>
      </w:r>
      <w:r>
        <w:rPr>
          <w:rtl/>
        </w:rPr>
        <w:t xml:space="preserve"> بن إسماعيل هذا : هو الَّذي يروي عنه أبو عمرو الكَشِّي أيضاً ، عن الفضل بن شاذان ، ويصدّر به السند حيث يقول (قال ـ ظ) مثلاً في كتابه في معرفة الرجال : محمّد بن إسماعيل ، قال : حدّثني الفضل بن شاذان ، عن ابن أب</w:t>
      </w:r>
      <w:r>
        <w:rPr>
          <w:rFonts w:hint="cs"/>
          <w:rtl/>
        </w:rPr>
        <w:t>ی</w:t>
      </w:r>
      <w:r>
        <w:rPr>
          <w:rtl/>
        </w:rPr>
        <w:t xml:space="preserve"> عمير ، عن إبراهيم بن عبد الحميد ، عن أب</w:t>
      </w:r>
      <w:r>
        <w:rPr>
          <w:rFonts w:hint="eastAsia"/>
          <w:rtl/>
        </w:rPr>
        <w:t>ي</w:t>
      </w:r>
      <w:r>
        <w:rPr>
          <w:rtl/>
        </w:rPr>
        <w:t xml:space="preserve"> بصير ، قال : «</w:t>
      </w:r>
      <w:r w:rsidRPr="004B74F1">
        <w:rPr>
          <w:rtl/>
        </w:rPr>
        <w:t>قلت لأبي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F8100A">
        <w:rPr>
          <w:rtl/>
        </w:rPr>
        <w:t>: ارتدّ الناس إلا ثلاثة : أبو ذرّ وسلمان والمقداد.</w:t>
      </w:r>
    </w:p>
    <w:p w:rsidR="00B708E2" w:rsidRDefault="00B708E2" w:rsidP="004B74F1">
      <w:pPr>
        <w:pStyle w:val="libBold2"/>
        <w:rPr>
          <w:rtl/>
        </w:rPr>
      </w:pPr>
      <w:r w:rsidRPr="00F8100A">
        <w:rPr>
          <w:rFonts w:hint="eastAsia"/>
          <w:rtl/>
        </w:rPr>
        <w:t>قال</w:t>
      </w:r>
      <w:r w:rsidRPr="00F8100A">
        <w:rPr>
          <w:rtl/>
        </w:rPr>
        <w:t xml:space="preserve"> : فقال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: فأين أبو ساسان ، وأبو عمرة الأنصاري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ويكنَّى</w:t>
      </w:r>
      <w:r>
        <w:rPr>
          <w:rtl/>
        </w:rPr>
        <w:t xml:space="preserve"> بأبي الحسين ، ويقال : أبو الحسن النيسابوري ، المتكلّم الفاضل المتقدّم البارع المحدِّث ، تلميذ الفضل بن شاذان الخص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به ، كان يقال له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</w:t>
      </w:r>
      <w:r w:rsidRPr="003D2A13">
        <w:rPr>
          <w:rtl/>
        </w:rPr>
        <w:t xml:space="preserve">6 ، الكافي </w:t>
      </w:r>
      <w:r>
        <w:rPr>
          <w:rtl/>
        </w:rPr>
        <w:t>1</w:t>
      </w:r>
      <w:r w:rsidRPr="003D2A13">
        <w:rPr>
          <w:rtl/>
        </w:rPr>
        <w:t xml:space="preserve"> : 47 ح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اختيار معرفة الرجال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</w:t>
      </w:r>
      <w:r w:rsidRPr="003D2A13">
        <w:rPr>
          <w:rtl/>
        </w:rPr>
        <w:t xml:space="preserve"> ح </w:t>
      </w:r>
      <w:r>
        <w:rPr>
          <w:rtl/>
        </w:rPr>
        <w:t>17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(بندفر) البَنْد ـ بفتح الباء الموحِّدة ، وتسكين النون ، والدال المهملة أخيراً ـ : العلم الكبير ، جمعه بنود.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فَرّ القوم ـ بفتح الفاء وتشديد الراء ـ وفُرّتهم ـ بضم الفاء ـ وعلى قول صاحب القاموس کلاهما بالضم ، والحق الأول أي : من خيارهم ، ووجههم الَّذي يفترُّون عنه </w:t>
      </w:r>
      <w:r w:rsidRPr="00336338">
        <w:rPr>
          <w:rStyle w:val="libFootnotenumChar"/>
          <w:rtl/>
        </w:rPr>
        <w:t>(1)</w:t>
      </w:r>
      <w:r>
        <w:rPr>
          <w:rtl/>
        </w:rPr>
        <w:t>. أي : يتحادثون ويتشافهون ويستكثرون من کشف أسنانهم بالحديث عنه والبحث عن اُموره.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يقال له : (بندويه) كما في القاموس : (محمّد بن بندويه : من المحدِّثين)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. </w:t>
      </w:r>
      <w:r w:rsidRPr="00336338">
        <w:rPr>
          <w:rStyle w:val="libFootnotenumChar"/>
          <w:rtl/>
        </w:rPr>
        <w:t>(3)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يقال له : (البندقي) وهو خطأ ، فإن بُنْدُقَة ـ بالنون الساكنة بين الباء الموحدة ، والدال المهملة المضمومتين قبل القاف ـ أبو قبيلة من اليمن ، ولم يقع إلينا في كلام أحد من السالفين أن محمّد بن إسماعيل النيسابوري كان من تلك القبيلة ، وما وقع في بعض النسخ م</w:t>
      </w:r>
      <w:r>
        <w:rPr>
          <w:rFonts w:hint="eastAsia"/>
          <w:rtl/>
        </w:rPr>
        <w:t>ن</w:t>
      </w:r>
      <w:r>
        <w:rPr>
          <w:rtl/>
        </w:rPr>
        <w:t xml:space="preserve"> التعبير بالبندقي تصحيف وتحر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 قلم الناسخ کما صرح به في الرواشح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فطريق الحديث بمحمّد بن إسماعيل النيسابوري هذا ، صحيحٌ لا حَسَنٌ كما وقع في بعض الظنون.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ولقد</w:t>
      </w:r>
      <w:r>
        <w:rPr>
          <w:rtl/>
        </w:rPr>
        <w:t xml:space="preserve"> وصف العلّامة وغيره من أعاظم الأصحاب أحاديث كثيرة هو في طريقها بالصحَّة.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القاموس المحيط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109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القاموس المحيط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279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الرواشح السماوية : </w:t>
      </w:r>
      <w:r>
        <w:rPr>
          <w:rtl/>
        </w:rPr>
        <w:t>119</w:t>
      </w:r>
      <w:r w:rsidRPr="003D2A13">
        <w:rPr>
          <w:rtl/>
        </w:rPr>
        <w:t xml:space="preserve"> ، الراشحة </w:t>
      </w:r>
      <w:r>
        <w:rPr>
          <w:rtl/>
        </w:rPr>
        <w:t>1</w:t>
      </w:r>
      <w:r w:rsidRPr="003D2A13">
        <w:rPr>
          <w:rtl/>
        </w:rPr>
        <w:t>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الرواشح السماوية : </w:t>
      </w:r>
      <w:r>
        <w:rPr>
          <w:rtl/>
        </w:rPr>
        <w:t>122</w:t>
      </w:r>
      <w:r w:rsidRPr="003D2A13">
        <w:rPr>
          <w:rtl/>
        </w:rPr>
        <w:t xml:space="preserve"> الراشحة </w:t>
      </w:r>
      <w:r>
        <w:rPr>
          <w:rtl/>
        </w:rPr>
        <w:t>1</w:t>
      </w:r>
      <w:r w:rsidRPr="003D2A13">
        <w:rPr>
          <w:rtl/>
        </w:rPr>
        <w:t>9.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وهو</w:t>
      </w:r>
      <w:r>
        <w:rPr>
          <w:rtl/>
        </w:rPr>
        <w:t xml:space="preserve"> غير محمّد بن إسماعيل البرمكي صاحب الصومعة ، وغير محمّد بن إسماعيل بن بزيع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69" w:name="_Toc185349615"/>
      <w:r>
        <w:rPr>
          <w:rtl/>
        </w:rPr>
        <w:t>[ترجمة الفضل بن شاذان]</w:t>
      </w:r>
      <w:bookmarkEnd w:id="16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الفضل : فهو ابن شاذان بن الخليل ، أبو محمّد الأزدي النيشابوري ، كان أبوه من أصحاب </w:t>
      </w:r>
      <w:r>
        <w:rPr>
          <w:rFonts w:hint="cs"/>
          <w:rtl/>
        </w:rPr>
        <w:t>يونس</w:t>
      </w:r>
      <w:r>
        <w:rPr>
          <w:rtl/>
        </w:rPr>
        <w:t xml:space="preserve"> ، وروي عن أبي جعفر الثاني ، [وقيل عن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أيضاً ، وكان ثقة ، أحد أصحابنا الفقهاء والمتكلّمين. وله جلالة في هذه الطائفة ، وهو في قدره أشهر من أن ن</w:t>
      </w:r>
      <w:r>
        <w:rPr>
          <w:rFonts w:hint="eastAsia"/>
          <w:rtl/>
        </w:rPr>
        <w:t>صفه</w:t>
      </w:r>
      <w:r>
        <w:rPr>
          <w:rtl/>
        </w:rPr>
        <w:t xml:space="preserve">. وذكر الكنجي : أنه صنَّف مائة وثمانين كتاباً ، هذا كلام النجاشي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EE7D29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(الخلاصة) زيادة على ذلك : (</w:t>
      </w:r>
      <w:r w:rsidRPr="004B74F1">
        <w:rPr>
          <w:rtl/>
        </w:rPr>
        <w:t>أنه كان ثقة ، جليلاً فقيهاً متكلّماً ، له عظم الشأن في هذه الطائفة ، قيل : إنه صنَّف مائة وثمانين كتاباً وترحّم عليه أبو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EE7D29">
        <w:rPr>
          <w:rtl/>
        </w:rPr>
        <w:t>مرّتين ، ورُوي ثلاثاً ولاءً.</w:t>
      </w:r>
    </w:p>
    <w:p w:rsidR="00B708E2" w:rsidRPr="00EE7D29" w:rsidRDefault="00B708E2" w:rsidP="004B74F1">
      <w:pPr>
        <w:pStyle w:val="libBold2"/>
        <w:rPr>
          <w:rtl/>
        </w:rPr>
      </w:pPr>
      <w:r w:rsidRPr="00EE7D29">
        <w:rPr>
          <w:rFonts w:hint="eastAsia"/>
          <w:rtl/>
        </w:rPr>
        <w:t>ونقل</w:t>
      </w:r>
      <w:r w:rsidRPr="00EE7D29">
        <w:rPr>
          <w:rtl/>
        </w:rPr>
        <w:t xml:space="preserve"> الكَشِّي عن الأئمّة</w:t>
      </w:r>
      <w:r>
        <w:rPr>
          <w:rtl/>
        </w:rPr>
        <w:t xml:space="preserve">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</w:t>
      </w:r>
      <w:r w:rsidRPr="004B74F1">
        <w:rPr>
          <w:rtl/>
        </w:rPr>
        <w:t>مدحه ، ثُمَّ ذكر ما ينافيه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EE7D29">
        <w:rPr>
          <w:rtl/>
        </w:rPr>
        <w:t>، وقد أجبنا عنه في كتابنا الكبير.</w:t>
      </w:r>
    </w:p>
    <w:p w:rsidR="00B708E2" w:rsidRDefault="00B708E2" w:rsidP="004B74F1">
      <w:pPr>
        <w:pStyle w:val="libBold2"/>
        <w:rPr>
          <w:rtl/>
        </w:rPr>
      </w:pPr>
      <w:r w:rsidRPr="00EE7D29">
        <w:rPr>
          <w:rFonts w:hint="eastAsia"/>
          <w:rtl/>
        </w:rPr>
        <w:t>وهذا</w:t>
      </w:r>
      <w:r w:rsidRPr="00EE7D29">
        <w:rPr>
          <w:rtl/>
        </w:rPr>
        <w:t xml:space="preserve"> الشيخ أجل من أن يُغمز عليه ، فإنه رئيس طائفتنا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وتوفّي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سنة (</w:t>
      </w:r>
      <w:r>
        <w:rPr>
          <w:rtl/>
          <w:lang w:bidi="fa-IR"/>
        </w:rPr>
        <w:t>20</w:t>
      </w:r>
      <w:r>
        <w:rPr>
          <w:rtl/>
        </w:rPr>
        <w:t>6 هـ).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الرواشح السماوية : </w:t>
      </w:r>
      <w:r>
        <w:rPr>
          <w:rtl/>
        </w:rPr>
        <w:t>123</w:t>
      </w:r>
      <w:r w:rsidRPr="003D2A13">
        <w:rPr>
          <w:rtl/>
        </w:rPr>
        <w:t xml:space="preserve"> الراشحة </w:t>
      </w:r>
      <w:r>
        <w:rPr>
          <w:rtl/>
        </w:rPr>
        <w:t>1</w:t>
      </w:r>
      <w:r w:rsidRPr="003D2A13">
        <w:rPr>
          <w:rtl/>
        </w:rPr>
        <w:t>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رجال النجاشي : </w:t>
      </w:r>
      <w:r>
        <w:rPr>
          <w:rtl/>
        </w:rPr>
        <w:t>30</w:t>
      </w:r>
      <w:r w:rsidRPr="003D2A13">
        <w:rPr>
          <w:rtl/>
        </w:rPr>
        <w:t xml:space="preserve">6 رقم </w:t>
      </w:r>
      <w:r>
        <w:rPr>
          <w:rtl/>
        </w:rPr>
        <w:t>8</w:t>
      </w:r>
      <w:r w:rsidRPr="003D2A13">
        <w:rPr>
          <w:rtl/>
        </w:rPr>
        <w:t>4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اختيار معرفة الرجال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817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خلاصة الأقوال : </w:t>
      </w:r>
      <w:r>
        <w:rPr>
          <w:rtl/>
        </w:rPr>
        <w:t>229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ربعي بن عبد الله الهُذلي]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ربعي ، فهو : ابن عبد الله بن الجارود بن أبي سبرة الهُذلي ، أبو نعيم ، بصري ، ثقة ، روى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وعن أبي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وصرّح بتوثيقه النجاشي والعلّامة وصاحب المشتركات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صاحب (الوافي) : (وفي بعض النسخ (حر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) بدل (ربعي) وكأنّه الأصح ، وكلاهما ثقة)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والحديث</w:t>
      </w:r>
      <w:r>
        <w:rPr>
          <w:rtl/>
        </w:rPr>
        <w:t xml:space="preserve"> مرسل في الاصطلاح.</w:t>
      </w:r>
    </w:p>
    <w:p w:rsidR="00B708E2" w:rsidRDefault="00B708E2" w:rsidP="00B708E2">
      <w:pPr>
        <w:pStyle w:val="Heading1Center"/>
        <w:rPr>
          <w:rtl/>
        </w:rPr>
      </w:pPr>
      <w:bookmarkStart w:id="170" w:name="_Toc185349616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7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يتعلق في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المباهاة</w:t>
      </w:r>
      <w:r>
        <w:rPr>
          <w:rtl/>
        </w:rPr>
        <w:t>» : المفاخرة.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والمماراة</w:t>
      </w:r>
      <w:r>
        <w:rPr>
          <w:rtl/>
        </w:rPr>
        <w:t>» : المجادلة.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ويتبوّأ</w:t>
      </w:r>
      <w:r>
        <w:rPr>
          <w:rtl/>
        </w:rPr>
        <w:t xml:space="preserve">» : من كذا ، أي : يتَّخذه منزلاً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والأمر للتهكُّم.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والمعنى</w:t>
      </w:r>
      <w:r>
        <w:rPr>
          <w:rtl/>
        </w:rPr>
        <w:t xml:space="preserve"> : أن من طلب العلم لأحدٍ من هذين الغرضين الفاسدين فهو من أهل النار ، وإنَّما عبّر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بمفاخرة العلماء ومماراة السفهاء ؛ لأن العلماء العالمين بعلمهم لا ينازعون الجهّال ، بل يسكتون إذا بلغت المباحثة إلى حد الجدال ؛ لقبح الجدال ، فيحصل للجاهل ا</w:t>
      </w:r>
      <w:r>
        <w:rPr>
          <w:rFonts w:hint="eastAsia"/>
          <w:rtl/>
        </w:rPr>
        <w:t>لمفاخرة</w:t>
      </w:r>
      <w:r>
        <w:rPr>
          <w:rtl/>
        </w:rPr>
        <w:t xml:space="preserve"> عليهم بالغلبة والإسكات ، بخلاف السفهاء فإنَّهم لا يبالون بالمجادلة ، بل هي جلّ غرضهم من ذلك ، كما هو المشاهد من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 xml:space="preserve"> رقم 44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 xml:space="preserve"> رقم 44</w:t>
      </w:r>
      <w:r>
        <w:rPr>
          <w:rtl/>
        </w:rPr>
        <w:t>1</w:t>
      </w:r>
      <w:r w:rsidRPr="003D2A13">
        <w:rPr>
          <w:rtl/>
        </w:rPr>
        <w:t xml:space="preserve"> ، خلاصة الأقوال : </w:t>
      </w:r>
      <w:r>
        <w:rPr>
          <w:rtl/>
        </w:rPr>
        <w:t>1</w:t>
      </w:r>
      <w:r w:rsidRPr="003D2A13">
        <w:rPr>
          <w:rtl/>
        </w:rPr>
        <w:t>46 رقم 3 ،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60.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الوافي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21</w:t>
      </w:r>
      <w:r w:rsidRPr="003D2A13">
        <w:rPr>
          <w:rtl/>
        </w:rPr>
        <w:t xml:space="preserve">4 ح </w:t>
      </w:r>
      <w:r>
        <w:rPr>
          <w:rtl/>
        </w:rPr>
        <w:t>1</w:t>
      </w:r>
      <w:r w:rsidRPr="003D2A13">
        <w:rPr>
          <w:rtl/>
        </w:rPr>
        <w:t>49 / 6 باب المستأكل بعلمه.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الكشّاف عن حقائق التنز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ل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329</w:t>
      </w:r>
      <w:r w:rsidRPr="003D2A13">
        <w:rPr>
          <w:rtl/>
        </w:rPr>
        <w:t xml:space="preserve"> ، وينظر : الصحاح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37</w:t>
      </w:r>
      <w:r w:rsidRPr="003D2A13">
        <w:rPr>
          <w:rtl/>
        </w:rPr>
        <w:t xml:space="preserve"> ، لسان العرب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حال</w:t>
      </w:r>
      <w:r>
        <w:rPr>
          <w:rtl/>
        </w:rPr>
        <w:t xml:space="preserve"> أغلب حَمَلة العلم من أبناء زماننا ، فإنَّ كثيراً منهم لا يقصد من المذاكرة العلمية إلا الغلبة والاشتهار ، وتحصيل التفوُّق والاعتبار.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روى</w:t>
      </w:r>
      <w:r>
        <w:rPr>
          <w:rtl/>
        </w:rPr>
        <w:t xml:space="preserve">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(معاني الأخبار) بإسناده عن الهروي ، قال : سمعت أبا الحسن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«</w:t>
      </w:r>
      <w:r w:rsidRPr="004B74F1">
        <w:rPr>
          <w:rStyle w:val="libBold2Char"/>
          <w:rtl/>
        </w:rPr>
        <w:t>رحم الله عبداً أحيا أمرنا</w:t>
      </w:r>
      <w:r>
        <w:rPr>
          <w:rtl/>
        </w:rPr>
        <w:t>». فقلت : وكيف يُحيي أمركم؟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«</w:t>
      </w:r>
      <w:r w:rsidRPr="004B74F1">
        <w:rPr>
          <w:rStyle w:val="libBold2Char"/>
          <w:rtl/>
        </w:rPr>
        <w:t>يتعلَّم علومنا ويعلّمها الناس ، فإنَّ الناس لو علموا محاسن کلامنا لاتَّبعونا</w:t>
      </w:r>
      <w:r>
        <w:rPr>
          <w:rtl/>
        </w:rPr>
        <w:t>» ، قال : فقلت له : يا بن رسول الله ، فقد رُوي لنا عن أبي عبد الله أنه قال : «</w:t>
      </w:r>
      <w:r w:rsidRPr="004B74F1">
        <w:rPr>
          <w:rStyle w:val="libBold2Char"/>
          <w:rtl/>
        </w:rPr>
        <w:t xml:space="preserve">من تعلَّم علماً ليماري به السُّفهاء ، أو يباهي به العلماء ، أو ليقبل بوجوه الناس إليه ، فهو في </w:t>
      </w:r>
      <w:r w:rsidRPr="004B74F1">
        <w:rPr>
          <w:rStyle w:val="libBold2Char"/>
          <w:rFonts w:hint="eastAsia"/>
          <w:rtl/>
        </w:rPr>
        <w:t>النار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صدق جدّي ، أفتدري من السُّفهاء؟»</w:t>
      </w:r>
      <w:r>
        <w:rPr>
          <w:rtl/>
        </w:rPr>
        <w:t xml:space="preserve"> ، فقلت : لا يا بن رسول الله. فقال : «</w:t>
      </w:r>
      <w:r w:rsidRPr="004B74F1">
        <w:rPr>
          <w:rStyle w:val="libBold2Char"/>
          <w:rtl/>
        </w:rPr>
        <w:t>هم قُصَّاص من مخالفينا ، وتدري من العلماء</w:t>
      </w:r>
      <w:r>
        <w:rPr>
          <w:rtl/>
        </w:rPr>
        <w:t xml:space="preserve">؟» ، فقلت : لا ، </w:t>
      </w:r>
      <w:r>
        <w:rPr>
          <w:rFonts w:hint="cs"/>
          <w:rtl/>
        </w:rPr>
        <w:t>يا</w:t>
      </w:r>
      <w:r>
        <w:rPr>
          <w:rtl/>
        </w:rPr>
        <w:t xml:space="preserve"> بن رسول الله. فقال : «</w:t>
      </w:r>
      <w:r w:rsidRPr="004B74F1">
        <w:rPr>
          <w:rStyle w:val="libBold2Char"/>
          <w:rtl/>
        </w:rPr>
        <w:t>هم علماء آل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الَّذين فرض الله طاعتهم وأوجب مودَّتهم</w:t>
      </w:r>
      <w:r>
        <w:rPr>
          <w:rtl/>
        </w:rPr>
        <w:t>» ، ثُ</w:t>
      </w:r>
      <w:r>
        <w:rPr>
          <w:rFonts w:hint="eastAsia"/>
          <w:rtl/>
        </w:rPr>
        <w:t>مَّ</w:t>
      </w:r>
      <w:r>
        <w:rPr>
          <w:rtl/>
        </w:rPr>
        <w:t xml:space="preserve"> قال : «أتدري ما معنى قوله : «</w:t>
      </w:r>
      <w:r w:rsidRPr="004B74F1">
        <w:rPr>
          <w:rStyle w:val="libBold2Char"/>
          <w:rtl/>
        </w:rPr>
        <w:t>أو ليقبل بوجوه الناس إليه</w:t>
      </w:r>
      <w:r>
        <w:rPr>
          <w:rtl/>
        </w:rPr>
        <w:t>؟»» ، قلت : لا ، قال : «</w:t>
      </w:r>
      <w:r w:rsidRPr="004B74F1">
        <w:rPr>
          <w:rStyle w:val="libBold2Char"/>
          <w:rtl/>
        </w:rPr>
        <w:t>يعني بذلك والله ادِّعاء الإمامة بغير حقّها ، ومن فعل ذلك فهو في النار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وبإسناده</w:t>
      </w:r>
      <w:r>
        <w:rPr>
          <w:rtl/>
        </w:rPr>
        <w:t xml:space="preserve"> عن حمزة بن حمران ، قال : سمعت أبا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«</w:t>
      </w:r>
      <w:r w:rsidRPr="004B74F1">
        <w:rPr>
          <w:rStyle w:val="libBold2Char"/>
          <w:rtl/>
        </w:rPr>
        <w:t>من استأكل بعلمه افتقر</w:t>
      </w:r>
      <w:r>
        <w:rPr>
          <w:rtl/>
        </w:rPr>
        <w:t>».</w:t>
      </w:r>
    </w:p>
    <w:p w:rsidR="00B708E2" w:rsidRPr="00EE7D29" w:rsidRDefault="00B708E2" w:rsidP="004B74F1">
      <w:pPr>
        <w:pStyle w:val="libBold2"/>
        <w:rPr>
          <w:rtl/>
        </w:rPr>
      </w:pPr>
      <w:r w:rsidRPr="00EE7D29">
        <w:rPr>
          <w:rFonts w:hint="eastAsia"/>
          <w:rtl/>
        </w:rPr>
        <w:t>فقلت</w:t>
      </w:r>
      <w:r w:rsidRPr="00EE7D29">
        <w:rPr>
          <w:rtl/>
        </w:rPr>
        <w:t xml:space="preserve"> له : جُعلت فداك إن في شيعتك ومواليك قوماً يتحملون علومكم ، ويبثونها في شيعتكم ، فلا يعدمون على ذلك منهم البرّ والصلة والإكرام.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معاني الأخبار : </w:t>
      </w:r>
      <w:r>
        <w:rPr>
          <w:rtl/>
        </w:rPr>
        <w:t>180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ليس اُولئك بمستأكلين ، إنَّما المستأكل بعلمه الَّذي يفتي بغير علم ولا هدى من الله عزَّ وجلَّ ، ليبطل به الحقوق طمعاً في حطام الدنيا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المجلسي في (مرآة العقول) : (</w:t>
      </w:r>
      <w:r w:rsidRPr="004B74F1">
        <w:rPr>
          <w:rStyle w:val="libBold2Char"/>
          <w:rtl/>
        </w:rPr>
        <w:t>ويمكن حمل الخبر على بيان الفرد الكامل منها</w:t>
      </w:r>
      <w:r w:rsidRPr="004B74F1">
        <w:rPr>
          <w:rStyle w:val="libBold2Char"/>
          <w:rFonts w:hint="cs"/>
          <w:rtl/>
        </w:rPr>
        <w:t xml:space="preserve"> </w:t>
      </w:r>
      <w:r w:rsidRPr="004B74F1">
        <w:rPr>
          <w:rStyle w:val="libBold2Char"/>
          <w:rtl/>
        </w:rPr>
        <w:t>، لكن لا ضرورة تدعو إليه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ثُمَّ أشار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إلى عظم خطر الرئاسة وعظم آفتها ، وأنها لا تصلح إلّا لأهلها ، أعني الكاملين في مرتبتي العلم والعمل ، وهم : الأنبياء ، ثُمَّ الأوصياء ، ثُمَّ المتَّبعون لآثارهم من العلماء الفائزين بالنفوس القدسية.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(وما أحسن) من قول جدّي الفاضل الصالح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هذا المقام ، حيث قال : (وبالجملة : إنَّما تصلح الرئاسة لمن يكون : حكيماً عليماً ، شجاعاً عفيفاً ، سخيّاً عادلاً ، فهيماً ذكياً ، متواضعاً رقيقاً ، رفيعاً حيّياً ، سليماً صبوراً ، شكوراً قنوعاً ، ورعاً وقورا</w:t>
      </w:r>
      <w:r>
        <w:rPr>
          <w:rFonts w:hint="eastAsia"/>
          <w:rtl/>
        </w:rPr>
        <w:t>ً</w:t>
      </w:r>
      <w:r>
        <w:rPr>
          <w:rtl/>
        </w:rPr>
        <w:t xml:space="preserve"> ، حرّاً عفوّاً ، مُؤثراً مسامحاً ، صدّيقاً وفياً ، شفيقاً مكافئاً ، متودّداً متوكّلاً ، عابداً زاهداً ، موفياً محسناً ، بارّاً فائزاً بجميع أسباب الاتصال بالحق ، متجنّباً عن جميع أسباب الانقطاع عنه)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بعض الأخبار : «</w:t>
      </w:r>
      <w:r w:rsidRPr="004B74F1">
        <w:rPr>
          <w:rStyle w:val="libBold2Char"/>
          <w:rtl/>
        </w:rPr>
        <w:t>هلاك المرء سماع خفقان النّعال عقبه</w:t>
      </w:r>
      <w:r>
        <w:rPr>
          <w:rtl/>
        </w:rPr>
        <w:t>» ، وفي بعضها : «</w:t>
      </w:r>
      <w:r w:rsidRPr="004B74F1">
        <w:rPr>
          <w:rStyle w:val="libBold2Char"/>
          <w:rtl/>
        </w:rPr>
        <w:t>يتمنَّى الناس يوم القيمة كونَهُم من الفقراء</w:t>
      </w:r>
      <w:r>
        <w:rPr>
          <w:rtl/>
        </w:rPr>
        <w:t>».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معاني الأخبار : </w:t>
      </w:r>
      <w:r>
        <w:rPr>
          <w:rtl/>
        </w:rPr>
        <w:t>181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مرآة العقول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الرابع عشر</w:t>
      </w:r>
    </w:p>
    <w:p w:rsidR="00B708E2" w:rsidRDefault="00B708E2" w:rsidP="00B708E2">
      <w:pPr>
        <w:pStyle w:val="Heading1Center"/>
        <w:rPr>
          <w:rtl/>
        </w:rPr>
      </w:pPr>
      <w:bookmarkStart w:id="171" w:name="_Toc185349617"/>
      <w:r>
        <w:rPr>
          <w:rFonts w:hint="eastAsia"/>
          <w:rtl/>
        </w:rPr>
        <w:t>تعظيم</w:t>
      </w:r>
      <w:r>
        <w:rPr>
          <w:rtl/>
        </w:rPr>
        <w:t xml:space="preserve"> العلماء</w:t>
      </w:r>
      <w:bookmarkEnd w:id="171"/>
    </w:p>
    <w:p w:rsidR="00B708E2" w:rsidRDefault="00B708E2" w:rsidP="004B74F1">
      <w:pPr>
        <w:pStyle w:val="libBold2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80]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فصل : وروينا بالإسناد السابق ، عن الشيخ المفيد محمّد بن محمّد بن النعمان ، عن الشيخ الصدوق محمّد بن علي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، عن علي بن أحمد بن موس</w:t>
      </w:r>
      <w:r>
        <w:rPr>
          <w:rFonts w:hint="cs"/>
          <w:rtl/>
        </w:rPr>
        <w:t>ی</w:t>
      </w:r>
      <w:r>
        <w:rPr>
          <w:rtl/>
        </w:rPr>
        <w:t xml:space="preserve"> الدقّاق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 xml:space="preserve">، قال : حدّثنا محمّد بن جعفر الكوفي الأسدي ، قال : حدّثنا محمّد بن إسماعيل البرمكي ، قال : حدّثنا عبد الله بن أحمد [الدقّاق]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قال : حدّثنا إسماعيل بن الفضل ، عن ثابت بن دينار الثمالي ، عن سيد العابدين علي بن الحسين بن علي بن أبي طالب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قال : «</w:t>
      </w:r>
      <w:r w:rsidRPr="00EE7D29">
        <w:rPr>
          <w:rtl/>
        </w:rPr>
        <w:t>حقّ سائسك بالعلم : التعظيم له ، والتوقير لمجلسه ، وحسن الاست</w:t>
      </w:r>
      <w:r w:rsidRPr="00EE7D29">
        <w:rPr>
          <w:rFonts w:hint="eastAsia"/>
          <w:rtl/>
        </w:rPr>
        <w:t>ماع</w:t>
      </w:r>
      <w:r w:rsidRPr="00EE7D29">
        <w:rPr>
          <w:rtl/>
        </w:rPr>
        <w:t xml:space="preserve"> إليه ، والإقبال إليه ، وأن لا ترفع عليه صوتك ، ولا تجيب أحداً يسأله عن شيء ، حَتَّى يكون هو الَّذي يجيب ، ولا تحدِّث في مجلسه أحداً ، ولا تغتاب عنده أحداً ، وأن تدفع عنه إذا ذُكر عندك بسوء ، وأن تستر عيوبه ، وتُظهر مناقبه ، ولا تُجالس له عدواً ، ولا تُ</w:t>
      </w:r>
      <w:r w:rsidRPr="00EE7D29">
        <w:rPr>
          <w:rFonts w:hint="eastAsia"/>
          <w:rtl/>
        </w:rPr>
        <w:t>عادي</w:t>
      </w:r>
      <w:r w:rsidRPr="00EE7D29">
        <w:rPr>
          <w:rtl/>
        </w:rPr>
        <w:t xml:space="preserve"> له ولياً.</w:t>
      </w:r>
    </w:p>
    <w:p w:rsidR="00B708E2" w:rsidRDefault="00B708E2" w:rsidP="004B74F1">
      <w:pPr>
        <w:pStyle w:val="libBold2"/>
        <w:rPr>
          <w:rtl/>
        </w:rPr>
      </w:pPr>
      <w:r w:rsidRPr="00EE7D29">
        <w:rPr>
          <w:rFonts w:hint="eastAsia"/>
          <w:rtl/>
        </w:rPr>
        <w:t>فإذا</w:t>
      </w:r>
      <w:r w:rsidRPr="00EE7D29">
        <w:rPr>
          <w:rtl/>
        </w:rPr>
        <w:t xml:space="preserve"> فعلت ذلك ، شهد لك ملائكة الله بأنَّك قصدته وتعلَّمت علمه لله جلَّ اسمه ، لا للناس. وحقّ رعيتك بالعلم أن تعلم أن الله عزَّ وجلَّ إنَّما جعلك قيّماً لهم فيما أتاك من العلم ، وفتح لك من خزائنه. فإنْ أحسنت في تعليم الناس ولم تخرق بهم ، ولم تضجر عليهم ، زا</w:t>
      </w:r>
      <w:r w:rsidRPr="00EE7D29">
        <w:rPr>
          <w:rFonts w:hint="eastAsia"/>
          <w:rtl/>
        </w:rPr>
        <w:t>دك</w:t>
      </w:r>
      <w:r w:rsidRPr="00EE7D29">
        <w:rPr>
          <w:rtl/>
        </w:rPr>
        <w:t xml:space="preserve"> الله عزَّ وجلَّ من فضله. وإن أنت منعت الناس علمك ، أو خرقت عند طلبهم منك ، كان حقّاً على الله عزَّ وجلَّ أن يسلبك العلم وبهاءه ، ويسقط من القلوب محلَّك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معالم الدين : </w:t>
      </w:r>
      <w:r>
        <w:rPr>
          <w:rtl/>
        </w:rPr>
        <w:t>1</w:t>
      </w:r>
      <w:r w:rsidRPr="003D2A13">
        <w:rPr>
          <w:rtl/>
        </w:rPr>
        <w:t>6 ، الخصال 56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الموضع</w:t>
      </w:r>
      <w:r>
        <w:rPr>
          <w:rtl/>
        </w:rPr>
        <w:t xml:space="preserve"> الأول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Default="00B708E2" w:rsidP="00B708E2">
      <w:pPr>
        <w:pStyle w:val="Heading1Center"/>
        <w:rPr>
          <w:rtl/>
        </w:rPr>
      </w:pPr>
      <w:bookmarkStart w:id="172" w:name="_Toc185349618"/>
      <w:r>
        <w:rPr>
          <w:rtl/>
        </w:rPr>
        <w:t>[ترجمة علي بن أحمد الدقاق]</w:t>
      </w:r>
      <w:bookmarkEnd w:id="17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علي</w:t>
      </w:r>
      <w:r>
        <w:rPr>
          <w:rtl/>
        </w:rPr>
        <w:t xml:space="preserve"> بن أحمد بن موسى ، ويقال له : الدقّاق ، وروى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عنه مترضياً عليه ، ولعله من مشايخه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73" w:name="_Toc185349619"/>
      <w:r>
        <w:rPr>
          <w:rtl/>
        </w:rPr>
        <w:t>[ترجمة محمّد بن جعفر]</w:t>
      </w:r>
      <w:bookmarkEnd w:id="17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محمّد بن جعفر ، فهو : محمّد بن جعفر بن محمّد بن عون الأسدي ، أبو الحسين الكوفي ، ساكن الريّ ، يقال له : محمّد بن أبي عبد الله.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: (كان ثقة ، صحيح الحديث ، إلا أنّه روي عن الضعفاء ، وكان يقول بالجبر والتشبيه ، وكان أبوه وجهاً)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ولذا</w:t>
      </w:r>
      <w:r>
        <w:rPr>
          <w:rtl/>
        </w:rPr>
        <w:t xml:space="preserve"> توقف العلّامة في روايته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والأقوى عندي أنه ثقة لا غميزة فيه ، وفاقاً لجملة من أفاضل أصحاب الرجال كصاحب (الحاوي) ، و (المشتركات) ، و (الوجيزة) ، و (الدراية)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ويدلّ على وثاقته ما ذكره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حقّه أنه من وكلاء الصاحب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الَّذي</w:t>
      </w:r>
      <w:r>
        <w:rPr>
          <w:rFonts w:hint="eastAsia"/>
          <w:rtl/>
        </w:rPr>
        <w:t>ن</w:t>
      </w:r>
      <w:r>
        <w:rPr>
          <w:rtl/>
        </w:rPr>
        <w:t xml:space="preserve"> رأوه ووقفوا على معجزاته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نقد الرجال 3 : 229 رقم 350 / 33 ، جامع الرواة </w:t>
      </w:r>
      <w:r>
        <w:rPr>
          <w:rtl/>
        </w:rPr>
        <w:t>1</w:t>
      </w:r>
      <w:r w:rsidRPr="003D2A13">
        <w:rPr>
          <w:rtl/>
        </w:rPr>
        <w:t xml:space="preserve"> : 554.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رجال النجاشي : 373 رقم </w:t>
      </w:r>
      <w:r>
        <w:rPr>
          <w:rtl/>
        </w:rPr>
        <w:t>1</w:t>
      </w:r>
      <w:r w:rsidRPr="003D2A13">
        <w:rPr>
          <w:rtl/>
        </w:rPr>
        <w:t>020.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خلاصة الأقوال : 265 رقم </w:t>
      </w:r>
      <w:r>
        <w:rPr>
          <w:rtl/>
        </w:rPr>
        <w:t>1</w:t>
      </w:r>
      <w:r w:rsidRPr="003D2A13">
        <w:rPr>
          <w:rtl/>
        </w:rPr>
        <w:t>45.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حاوي الأقوال 2 : 207 رقم 557 ، هداية المحدثين : 23</w:t>
      </w:r>
      <w:r>
        <w:rPr>
          <w:rtl/>
        </w:rPr>
        <w:t>1</w:t>
      </w:r>
      <w:r w:rsidRPr="003D2A13">
        <w:rPr>
          <w:rtl/>
        </w:rPr>
        <w:t xml:space="preserve"> ، الوجيزة في علم الرجال : </w:t>
      </w:r>
      <w:r>
        <w:rPr>
          <w:rtl/>
        </w:rPr>
        <w:t>1</w:t>
      </w:r>
      <w:r w:rsidRPr="003D2A13">
        <w:rPr>
          <w:rtl/>
        </w:rPr>
        <w:t xml:space="preserve">54 رقم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1</w:t>
      </w:r>
      <w:r w:rsidRPr="003D2A13">
        <w:rPr>
          <w:rtl/>
        </w:rPr>
        <w:t>8.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كمال الدين : 442 ح </w:t>
      </w:r>
      <w:r>
        <w:rPr>
          <w:rtl/>
        </w:rPr>
        <w:t>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وأمّا</w:t>
      </w:r>
      <w:r>
        <w:rPr>
          <w:rtl/>
        </w:rPr>
        <w:t xml:space="preserve"> الشيخ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فقد بجّله وترحّم عليه ، وقال : إنه مات على العدالة ، ولم يُطعن عليه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نعم ، ذكر أن له كتاباً في الرد على أهل الاستطاعة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وهو لا يستلزم کونه جبرياً ؛ لإمكان كونه قائلاً بالحق من أنه : «لا جبر ولا تفويض» ، ولو كان فاسد المذهب كي</w:t>
      </w:r>
      <w:r>
        <w:rPr>
          <w:rFonts w:hint="eastAsia"/>
          <w:rtl/>
        </w:rPr>
        <w:t>ف</w:t>
      </w:r>
      <w:r>
        <w:rPr>
          <w:rtl/>
        </w:rPr>
        <w:t xml:space="preserve"> يعتمد الصاحب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عليه ويجعله بواباً ؛ ولذا قال صاحب (البُلغة) : (والحق أنه غير ثابت ، وقد حقَّقنا ذلك في المعراج)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74" w:name="_Toc185349620"/>
      <w:r>
        <w:rPr>
          <w:rtl/>
        </w:rPr>
        <w:t>[ترجمة محمّد بن إسماعيل]</w:t>
      </w:r>
      <w:bookmarkEnd w:id="17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محمّد بن إسماعيل ، فهو : محمّد بن إسماعيل بن أحمد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البرمكي المعروف بصاحب الصومعة ، أبو عبد الله ، سكن قم ، وليس أصله منها. ووثّقه النجاشي في (الفهرست) ، والعلّامة في (الخلاصة) والمجلسي في (الوجيزة) والماحوزي في (البُلغة) وصاحب (المشتركات)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فلا عبرة بما عن الغضائري : (أنه ضعيف)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75" w:name="_Toc185349621"/>
      <w:r>
        <w:rPr>
          <w:rtl/>
        </w:rPr>
        <w:t>[ترجمة عبد الله بن أحمد]</w:t>
      </w:r>
      <w:bookmarkEnd w:id="17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عبد الله بن أحمد : فمشترك بين الثقة وغيره ، وما وجدت له مميِّزاً فهو من المجاهيل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الغيبة للطوسي : 4</w:t>
      </w:r>
      <w:r>
        <w:rPr>
          <w:rtl/>
        </w:rPr>
        <w:t>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الفهرست للطوسي : </w:t>
      </w:r>
      <w:r>
        <w:rPr>
          <w:rtl/>
        </w:rPr>
        <w:t>229</w:t>
      </w:r>
      <w:r w:rsidRPr="003D2A13">
        <w:rPr>
          <w:rtl/>
        </w:rPr>
        <w:t xml:space="preserve"> رقم 660 / </w:t>
      </w:r>
      <w:r>
        <w:rPr>
          <w:rtl/>
        </w:rPr>
        <w:t>7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بلغة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405.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3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91</w:t>
      </w:r>
      <w:r w:rsidRPr="003D2A13">
        <w:rPr>
          <w:rtl/>
        </w:rPr>
        <w:t xml:space="preserve">5 ، خلاصة الأقوال :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7</w:t>
      </w:r>
      <w:r w:rsidRPr="003D2A13">
        <w:rPr>
          <w:rtl/>
        </w:rPr>
        <w:t xml:space="preserve"> رقم </w:t>
      </w:r>
      <w:r>
        <w:rPr>
          <w:rtl/>
        </w:rPr>
        <w:t>89</w:t>
      </w:r>
      <w:r w:rsidRPr="003D2A13">
        <w:rPr>
          <w:rtl/>
        </w:rPr>
        <w:t xml:space="preserve"> ، الوجيزة في الرجال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594 ، بلغة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404 ،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228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رجال ابن الغضائر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: </w:t>
      </w:r>
      <w:r>
        <w:rPr>
          <w:rtl/>
        </w:rPr>
        <w:t>97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 xml:space="preserve">46 / </w:t>
      </w:r>
      <w:r>
        <w:rPr>
          <w:rtl/>
        </w:rPr>
        <w:t>31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201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الشيخ عبد اللطيف المجامعي في رجاله : (</w:t>
      </w:r>
      <w:r w:rsidRPr="004B74F1">
        <w:rPr>
          <w:rStyle w:val="libBold2Char"/>
          <w:rtl/>
        </w:rPr>
        <w:t>عبد الله بن أحمد الرازي في</w:t>
      </w:r>
      <w:r w:rsidRPr="004B74F1">
        <w:rPr>
          <w:rStyle w:val="libBold2Char"/>
          <w:rFonts w:hint="cs"/>
          <w:rtl/>
        </w:rPr>
        <w:t xml:space="preserve"> </w:t>
      </w:r>
      <w:r w:rsidRPr="004B74F1">
        <w:rPr>
          <w:rStyle w:val="libBold2Char"/>
          <w:rFonts w:hint="eastAsia"/>
          <w:rtl/>
        </w:rPr>
        <w:t>طريق</w:t>
      </w:r>
      <w:r w:rsidRPr="004B74F1">
        <w:rPr>
          <w:rStyle w:val="libBold2Char"/>
          <w:rtl/>
        </w:rPr>
        <w:t xml:space="preserve"> الفقيه مجهول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76" w:name="_Toc185349622"/>
      <w:r>
        <w:rPr>
          <w:rtl/>
        </w:rPr>
        <w:t>[ترجمة إسماعيل الهاشمي]</w:t>
      </w:r>
      <w:bookmarkEnd w:id="17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إسماعيل ، فهو : اين الفضل بن يعقوب بن الفضل بن عبد الله بن الحارث بن نوفل بن الحارث بن عبد المطلب الهاشمي ، من أصحاب أبي جعفر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ثقة من أهل البصرة ، رُوي أن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هو کهل من کهولنا ، وسيِّد من ساداتنا</w:t>
      </w:r>
      <w:r>
        <w:rPr>
          <w:rFonts w:hint="cs"/>
          <w:rtl/>
        </w:rPr>
        <w:t xml:space="preserve">» </w:t>
      </w:r>
      <w:r>
        <w:rPr>
          <w:rtl/>
        </w:rPr>
        <w:t xml:space="preserve">، وكفاه بهذا شرفاً ، مع صحَّة الرواية ، كذا ذكره في (الخلاصة)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وظاهر الرواية ، وصريح الشيخ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أنه من أصحاب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أيضاً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بل يظهر من ترجمة ابن أخيه الحسين بن محمّد روايته عن الكاظم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أيضاً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؛ ولذا صرّح بوثاقته المجلسي في (الوجيزة) ، والمحقِّق الماحوزي في (البُلغة)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ثابت ، فهو : ابن دينار ، </w:t>
      </w:r>
      <w:r>
        <w:rPr>
          <w:rFonts w:hint="cs"/>
          <w:rtl/>
        </w:rPr>
        <w:t>يُ</w:t>
      </w:r>
      <w:r>
        <w:rPr>
          <w:rFonts w:hint="eastAsia"/>
          <w:rtl/>
        </w:rPr>
        <w:t>کنّ</w:t>
      </w:r>
      <w:r>
        <w:rPr>
          <w:rFonts w:hint="cs"/>
          <w:rtl/>
        </w:rPr>
        <w:t>ی</w:t>
      </w:r>
      <w:r>
        <w:rPr>
          <w:rtl/>
        </w:rPr>
        <w:t xml:space="preserve"> دينار ، وأبا صفية ، وكنيته : ثابت ، أبو حمزة الثمالي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، وقد تقدّم ذكره.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الكتاب مخطوط وهو من نسخ مكتبة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، لم أقف عليه. (ينظر : الذريعة </w:t>
      </w:r>
      <w:r>
        <w:rPr>
          <w:rtl/>
        </w:rPr>
        <w:t>10</w:t>
      </w:r>
      <w:r w:rsidRPr="003D2A13">
        <w:rPr>
          <w:rtl/>
        </w:rPr>
        <w:t xml:space="preserve"> : </w:t>
      </w:r>
      <w:r>
        <w:rPr>
          <w:rtl/>
        </w:rPr>
        <w:t>128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3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خلاصة الأقوال : 53 رقم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رجال الطوسي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9</w:t>
      </w:r>
      <w:r w:rsidRPr="003D2A13">
        <w:rPr>
          <w:rtl/>
        </w:rPr>
        <w:t xml:space="preserve"> رقم 88 / </w:t>
      </w:r>
      <w:r>
        <w:rPr>
          <w:rtl/>
        </w:rPr>
        <w:t>1</w:t>
      </w:r>
      <w:r w:rsidRPr="003D2A13">
        <w:rPr>
          <w:rtl/>
        </w:rPr>
        <w:t>784</w:t>
      </w:r>
      <w:r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56 رقم </w:t>
      </w:r>
      <w:r>
        <w:rPr>
          <w:rtl/>
        </w:rPr>
        <w:t>131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الوجيزة في الرجال : 32 رقم 2</w:t>
      </w:r>
      <w:r>
        <w:rPr>
          <w:rtl/>
        </w:rPr>
        <w:t>1</w:t>
      </w:r>
      <w:r w:rsidRPr="003D2A13">
        <w:rPr>
          <w:rtl/>
        </w:rPr>
        <w:t>2 ، بلغة المحدثين : 333.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رجال الطوسي : </w:t>
      </w:r>
      <w:r>
        <w:rPr>
          <w:rtl/>
        </w:rPr>
        <w:t>11</w:t>
      </w:r>
      <w:r w:rsidRPr="003D2A13">
        <w:rPr>
          <w:rtl/>
        </w:rPr>
        <w:t xml:space="preserve">0 رقم </w:t>
      </w:r>
      <w:r>
        <w:rPr>
          <w:rtl/>
        </w:rPr>
        <w:t>1</w:t>
      </w:r>
      <w:r w:rsidRPr="003D2A13">
        <w:rPr>
          <w:rtl/>
        </w:rPr>
        <w:t>083 / 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الموضع</w:t>
      </w:r>
      <w:r>
        <w:rPr>
          <w:rtl/>
        </w:rPr>
        <w:t xml:space="preserve"> الثاني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ما يتعلق بمتن الحديث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حق سائسك بالعلم</w:t>
      </w:r>
      <w:r>
        <w:rPr>
          <w:rtl/>
        </w:rPr>
        <w:t xml:space="preserve">» : أي مالك أمرك في التعليم ، من سستُ الرعيّةَ سياسةً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أي : ملكت اُمورها.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التعظيم له</w:t>
      </w:r>
      <w:r>
        <w:rPr>
          <w:rtl/>
        </w:rPr>
        <w:t>» : عند طلب العلم منه ، والتواضع إليه ، والمذلَّة له ، وترك العلو عليه ، كما قال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«وتواضعوا لمن تعلّمونه العلم ، وتواضعوا المن طلبتم منه العلم ، ولا تكونوا علماء جبَّارين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أيضاً : «</w:t>
      </w:r>
      <w:r w:rsidRPr="004B74F1">
        <w:rPr>
          <w:rStyle w:val="libBold2Char"/>
          <w:rtl/>
        </w:rPr>
        <w:t>كان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يقول : يا طالب العلم إن العلم ذو فضائل كثيرة : فرأسه التواضع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 : (إن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ركب ، فأخذ عبد الله بن عبّاس بركابه فقال : لا تفعل </w:t>
      </w:r>
      <w:r>
        <w:rPr>
          <w:rFonts w:hint="cs"/>
          <w:rtl/>
        </w:rPr>
        <w:t>يابن</w:t>
      </w:r>
      <w:r>
        <w:rPr>
          <w:rtl/>
        </w:rPr>
        <w:t xml:space="preserve"> عم رسول الله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هكذا اُمرنا أن نفعل بعلمائنا.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زيد : أرني يدك ، فأخرج إليه يده ، فأخذها فقبَّلها ، وقال : هكذا اُمرنا أن نفعل بأهل بيت نبيِّنا)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طرق العامَّة : «ليس من أخلاق المؤمن التملُّق ، [ولا الحسد]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، إلا في طلب العلم»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، فلا ينبغي لطالب العلم أن يتكبّر على المعلّم.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الصحاح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938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 xml:space="preserve">6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الکافي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8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</w:t>
      </w:r>
      <w:r>
        <w:rPr>
          <w:rtl/>
        </w:rPr>
        <w:t>تاريخ</w:t>
      </w:r>
      <w:r w:rsidRPr="003D2A13">
        <w:rPr>
          <w:rtl/>
        </w:rPr>
        <w:t xml:space="preserve"> دمشق </w:t>
      </w:r>
      <w:r>
        <w:rPr>
          <w:rtl/>
        </w:rPr>
        <w:t>1</w:t>
      </w:r>
      <w:r w:rsidRPr="003D2A13">
        <w:rPr>
          <w:rtl/>
        </w:rPr>
        <w:t xml:space="preserve">9 : </w:t>
      </w:r>
      <w:r>
        <w:rPr>
          <w:rtl/>
        </w:rPr>
        <w:t>32</w:t>
      </w:r>
      <w:r w:rsidRPr="003D2A13">
        <w:rPr>
          <w:rtl/>
        </w:rPr>
        <w:t xml:space="preserve">6 ، کنز العمال </w:t>
      </w:r>
      <w:r>
        <w:rPr>
          <w:rtl/>
        </w:rPr>
        <w:t>13</w:t>
      </w:r>
      <w:r w:rsidRPr="003D2A13">
        <w:rPr>
          <w:rtl/>
        </w:rPr>
        <w:t xml:space="preserve"> : </w:t>
      </w:r>
      <w:r>
        <w:rPr>
          <w:rtl/>
        </w:rPr>
        <w:t>39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کنز العمال </w:t>
      </w:r>
      <w:r>
        <w:rPr>
          <w:rtl/>
        </w:rPr>
        <w:t>3</w:t>
      </w:r>
      <w:r w:rsidRPr="003D2A13">
        <w:rPr>
          <w:rtl/>
        </w:rPr>
        <w:t xml:space="preserve"> : 455.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وقيل</w:t>
      </w:r>
      <w:r>
        <w:rPr>
          <w:rtl/>
        </w:rPr>
        <w:t xml:space="preserve"> : (</w:t>
      </w:r>
      <w:r w:rsidRPr="004B74F1">
        <w:rPr>
          <w:rStyle w:val="libBold2Char"/>
          <w:rtl/>
        </w:rPr>
        <w:t>أربعة لا ينبغي للشريف أن يأنف منها ، وإن كان أميراً : قيامه من مجلسه لأبيه ، وخدمته لضيفه ، وخدمته للعالم الَّذي يتعلَّم منه ، والسؤال عمّا لا يعلم ممَّن هو أعلم منه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تكبُّره على المعلّم أن يستنكف من الاستفادة إلا من الأكابر المشهورين ، وهو عين الحماقة ، فإن الحكمة ضالة المؤمن يغتنمها حيث يظفر بها ، ويتقلد المنّة لمن ساقها إليه كائناً من كان ، فلا يُنال العلم إلا بالتواضع ، بل من الأدب تعظيم جميع الخلق ، وإن نبا عنه القلب وازدرته العين ، فإن كلّ أحد من المسلمين كائناً من كان لا يخلو من فضل الله ، فكن لربِّك عبداً ولإخوانك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خادماً</w:t>
      </w:r>
      <w:r>
        <w:rPr>
          <w:rtl/>
        </w:rPr>
        <w:t xml:space="preserve"> ، واعلم أنه ما من أحد من المسلمين إلا وله مع الله سر ، فاحفظ مرتبة ذلك ، كما قيل : (</w:t>
      </w:r>
      <w:r w:rsidRPr="004B74F1">
        <w:rPr>
          <w:rStyle w:val="libBold2Char"/>
          <w:rtl/>
        </w:rPr>
        <w:t>دره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چ</w:t>
      </w:r>
      <w:r w:rsidRPr="004B74F1">
        <w:rPr>
          <w:rStyle w:val="libBold2Char"/>
          <w:rtl/>
        </w:rPr>
        <w:t xml:space="preserve"> سري ن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ست</w:t>
      </w:r>
      <w:r w:rsidRPr="004B74F1">
        <w:rPr>
          <w:rStyle w:val="libBold2Char"/>
          <w:rtl/>
        </w:rPr>
        <w:t xml:space="preserve"> که سرّي زخدا ن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ست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وحسن الاستماع إليه</w:t>
      </w:r>
      <w:r>
        <w:rPr>
          <w:rtl/>
        </w:rPr>
        <w:t>» : بإلقاء السمع ، وتوجيه الحاسة نحو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والإصغاء إلى كلماته بحيث يكون كلّه سمعاً ، قال الله تعالى : ﴿</w:t>
      </w:r>
      <w:r w:rsidRPr="00837515">
        <w:rPr>
          <w:rStyle w:val="libAieChar"/>
          <w:rtl/>
        </w:rPr>
        <w:t>إِنَّ فِي ذَٰلِكَ لَذِكْرَىٰ لِمَن كَانَ لَهُ قَلْبٌ أَوْ أَلْقَى السَّمْعَ وَهُوَ شَهِيدٌ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 : ومن حسن الاستماع إمهال المتكلّم حَتَّى يفضي حديثه ، وقلة التلفت إلى الجوانب ، والإقبال بالوجه ، والنظر إليه حين الكلام ، قال الله تعالى لنبيه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﴿</w:t>
      </w:r>
      <w:r w:rsidRPr="00837515">
        <w:rPr>
          <w:rStyle w:val="libAieChar"/>
          <w:rtl/>
        </w:rPr>
        <w:t>وَلَا تَعْجَلْ بِالْقُرْآنِ مِن قَبْلِ أَن يُقْضَىٰ إِلَيْكَ وَحْيُهُ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>
        <w:rPr>
          <w:rtl/>
        </w:rPr>
        <w:t>، وقال : ﴿</w:t>
      </w:r>
      <w:r w:rsidRPr="00837515">
        <w:rPr>
          <w:rStyle w:val="libAieChar"/>
          <w:rtl/>
        </w:rPr>
        <w:t>ل</w:t>
      </w:r>
      <w:r w:rsidRPr="00837515">
        <w:rPr>
          <w:rStyle w:val="libAieChar"/>
          <w:rFonts w:hint="eastAsia"/>
          <w:rtl/>
        </w:rPr>
        <w:t>َا</w:t>
      </w:r>
      <w:r w:rsidRPr="00837515">
        <w:rPr>
          <w:rStyle w:val="libAieChar"/>
          <w:rtl/>
        </w:rPr>
        <w:t xml:space="preserve"> تُحَرِّكْ بِهِ لِسَانَكَ لِتَعْجَلَ بِهِ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هذا تعليم من الله تعال</w:t>
      </w:r>
      <w:r>
        <w:rPr>
          <w:rFonts w:hint="cs"/>
          <w:rtl/>
        </w:rPr>
        <w:t>ی</w:t>
      </w:r>
      <w:r>
        <w:rPr>
          <w:rtl/>
        </w:rPr>
        <w:t xml:space="preserve"> لرسوله حسن الاستماع.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تفسير الرازي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ق : آية </w:t>
      </w:r>
      <w:r>
        <w:rPr>
          <w:rtl/>
        </w:rPr>
        <w:t>37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سورة طه : من آية </w:t>
      </w:r>
      <w:r>
        <w:rPr>
          <w:rtl/>
        </w:rPr>
        <w:t>11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سورة القيامة : </w:t>
      </w:r>
      <w:r>
        <w:rPr>
          <w:rtl/>
        </w:rPr>
        <w:t>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أبو الليث ـ من رجال العامَّة ـ : (من جلس عند العالم ولا يقدر أن يحفظ من ذلك العلم شيئاً ، فله سبع كرامات : ينال فضل المتعلّمين ، وكان محبوساً من الذنوب ما دام جالساً عنده ، وإذا خرج من منزله طلباً للعلم نزلت الرحمة عليه ، وإذا جلس في حلقة العلم فنزلت ا</w:t>
      </w:r>
      <w:r>
        <w:rPr>
          <w:rFonts w:hint="eastAsia"/>
          <w:rtl/>
        </w:rPr>
        <w:t>لرحمة</w:t>
      </w:r>
      <w:r>
        <w:rPr>
          <w:rtl/>
        </w:rPr>
        <w:t xml:space="preserve"> عليهم حصل له نصيب ، وما دام يكون في الاستماع يُكتب له طاعة ، وإذا استمع ولم يفهم ضاق قلبه وانكسر فيكون في زمرة : «</w:t>
      </w:r>
      <w:r w:rsidRPr="004B74F1">
        <w:rPr>
          <w:rStyle w:val="libBold2Char"/>
          <w:rtl/>
        </w:rPr>
        <w:t>أنا عند المنكسرة قلوبهم لأجلي</w:t>
      </w:r>
      <w:r>
        <w:rPr>
          <w:rtl/>
        </w:rPr>
        <w:t xml:space="preserve">» ، وإذا رأي إعزاز المسلمين للعالم وإذلالهم للفاسق نفر عن الفسق ومال إلى طلب العلم)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وقالت</w:t>
      </w:r>
      <w:r>
        <w:rPr>
          <w:rtl/>
        </w:rPr>
        <w:t xml:space="preserve"> الحكماء : (</w:t>
      </w:r>
      <w:r w:rsidRPr="004B74F1">
        <w:rPr>
          <w:rStyle w:val="libBold2Char"/>
          <w:rtl/>
        </w:rPr>
        <w:t>رأس الأدب كلّه حسن الفهم والتفهُّم ، والإصغاء للمتكلّم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بعض الحكماء لابنه : (</w:t>
      </w:r>
      <w:r w:rsidRPr="004B74F1">
        <w:rPr>
          <w:rStyle w:val="libBold2Char"/>
          <w:rtl/>
        </w:rPr>
        <w:t>يا بني ، تعلّم حسن الاستماع كما تتعلَّم حسن الحديث ، وليعلم الناس أنك أحرص على أن تَسمع منك على أن تقول قالوا ، ومن حسن الأدب أن لا تغالب أحداً على كلامه ، وإذا سأل غيرك فلا تجب عنه ، وإذا حدّث بحديث فلا تنازعه إياه ، ولا تقتحم عل</w:t>
      </w:r>
      <w:r w:rsidRPr="004B74F1">
        <w:rPr>
          <w:rStyle w:val="libBold2Char"/>
          <w:rFonts w:hint="eastAsia"/>
          <w:rtl/>
        </w:rPr>
        <w:t>يه</w:t>
      </w:r>
      <w:r w:rsidRPr="004B74F1">
        <w:rPr>
          <w:rStyle w:val="libBold2Char"/>
          <w:rtl/>
        </w:rPr>
        <w:t xml:space="preserve"> ، ولا تُرِهِ أنَّك تعلمه ، وإذا كلّمت صاحبك فأخذته حجَّتُكَ ، فحسَن مخرج ذلك إليه ، ولا تُظهر الظفر به ، وتعلّم حسن الاستماع كما تتعلَّم حسن الكلام)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والإقبال إليه</w:t>
      </w:r>
      <w:r>
        <w:rPr>
          <w:rtl/>
        </w:rPr>
        <w:t>» : بأن يستقبل كلّما اُلقي إليه بحسن الإصغاء والضراعة ، والشكر والفرح وقبول المنّة.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تفسير الرازي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شرح رسالة الحقوق : </w:t>
      </w:r>
      <w:r>
        <w:rPr>
          <w:rtl/>
        </w:rPr>
        <w:t>109</w:t>
      </w:r>
      <w:r w:rsidRPr="003D2A13">
        <w:rPr>
          <w:rtl/>
        </w:rPr>
        <w:t xml:space="preserve"> دون ذكر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وبعبارة</w:t>
      </w:r>
      <w:r>
        <w:rPr>
          <w:rtl/>
        </w:rPr>
        <w:t xml:space="preserve"> أخرى ، فليكن المتعلّمُ لمُعلّمهِ كأرض دَمِنَة نالت مطراً غزيراً ، فتشربت جميع أجزائها ، وأذعنت بالكلّية لقبوله ، ومهما أشار عليه المعلّم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في التعلُّم فليُقلدْهُ وليَدَعْ رأيه ، فإن خطأ مرشده أنفع له من صوابه في نفسه.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الخضر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لموسى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﴿</w:t>
      </w:r>
      <w:r w:rsidRPr="00837515">
        <w:rPr>
          <w:rStyle w:val="libAieChar"/>
          <w:rtl/>
        </w:rPr>
        <w:t>إِنَّكَ لَن تَسْتَطِيعَ مَعِيَ صَبْرًا * وَكَيْفَ تَصْبِرُ عَلَىٰ مَا لَمْ تُحِطْ بِهِ خُبْرًا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ثُمَّ شرط عليه السكوت والتسليم ، ومع ذلك لم يصبر ولم يزل في مراددته إلى أن فارقه.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وأن لا ترفع عليه صوتك</w:t>
      </w:r>
      <w:r>
        <w:rPr>
          <w:rtl/>
        </w:rPr>
        <w:t>» : المنع من رفع الصوت لا يكون إلا للاحترام وإظهار الاحتشام ، ومن بلغ احترامه إلى حيث تنخفض الأصوات منه ، من هيبته وعلو مرتبته لا يكثر عنده الكلام ، ولا يرجع المتكلّم معه إلّا في الخطاب الليّن القريب من الهمس ، كما هو الدأب عند مخاطبة المهيب المعظَّم محاماةً على الترحيب ، ومراعاةً إلى احترام من يجب احترامه في نظر العرف ، ولا سيَّما معاداة أحباء الشخص والتحبُّب إلى أعدائه ، فإنه تذليل له وتحطيط لشأنه البتة.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ولم تخرق بهم ولم تضجر عليهم</w:t>
      </w:r>
      <w:r>
        <w:rPr>
          <w:rtl/>
        </w:rPr>
        <w:t xml:space="preserve">» : الخرق بالتحريك : الدهش من الخوف أو الحياء ، أو أن يتهيَّب فاتحاً عينيه بنظر ، وقد خَرِق ـ بالكسر ـ وأخرقته أنا ، أي : أدهشته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والهاء</w:t>
      </w:r>
      <w:r>
        <w:rPr>
          <w:rtl/>
        </w:rPr>
        <w:t xml:space="preserve"> للتعدية ، أي : ولم تدهشهم من تخويف ونحوه.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الكهف : آية 67 ـ 69.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الخرق : هو التحير والدهش ، ويقال : خرق الغزال إذا طاف به الصائد فدهش ولصق بالأرض. (ينظر : معجم مقاييس اللُّغة 2 : </w:t>
      </w:r>
      <w:r>
        <w:rPr>
          <w:rtl/>
        </w:rPr>
        <w:t>1</w:t>
      </w:r>
      <w:r w:rsidRPr="003D2A13">
        <w:rPr>
          <w:rtl/>
        </w:rPr>
        <w:t>72 ، مادة (خ. ر. ق)).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 (</w:t>
      </w:r>
      <w:r>
        <w:rPr>
          <w:rtl/>
        </w:rPr>
        <w:t xml:space="preserve">ضجر منه وبه إذا تبرّم وانقلق من الغمّ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وقد ضمن معنى الغضب ونحوه فعدّاه بـ(على).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وعن</w:t>
      </w:r>
      <w:r>
        <w:rPr>
          <w:rtl/>
        </w:rPr>
        <w:t xml:space="preserve">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أنه قال : «ما كان الرفق في شيء قطّ إلّا زانه ، ولا كان الخرق في شيء قط إلّا شأنه»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(تحف العقول) : عن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أنه قال لولده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tl/>
        </w:rPr>
        <w:t xml:space="preserve"> بنيّ ، رأس العلم الرفق ، وآفته الخرق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الخرق شين الخُلق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الخرق شرّ خُلق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من كثر خرقه استُرذل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الخرق مناواة الأمراء ، ومعاداة من يقدر على الضراء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أقبح شيء الخرق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بئس الشيمة الخرق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رأس الجهل الخرق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وروي</w:t>
      </w:r>
      <w:r>
        <w:rPr>
          <w:rtl/>
        </w:rPr>
        <w:t xml:space="preserve"> : (أنَّ رجلاً من بني إسرائيل كان منهمكاً في المعاصي ، وسائراً في الغيّ والجهالة ، أتى في بعض أسفاره على بئر ، فإذا كلب قَدْ لهث من العطش ، فرقّ له فأخذ العمامة من رأسه وشدّ بخفه واستسقي الماء وأروى الكلب ، فأوحى الله إلى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والضجر : القلق من الغم ، وتضجر ، تبرّم. (ينظر : لسان العرب 4 : 4</w:t>
      </w:r>
      <w:r>
        <w:rPr>
          <w:rtl/>
        </w:rPr>
        <w:t>81</w:t>
      </w:r>
      <w:r w:rsidRPr="003D2A13">
        <w:rPr>
          <w:rtl/>
        </w:rPr>
        <w:t xml:space="preserve"> ، مادة (ض. ج. ر)).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تحف العقول : 4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تحف العقول : </w:t>
      </w:r>
      <w:r>
        <w:rPr>
          <w:rtl/>
        </w:rPr>
        <w:t>89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أورد هذه الأحاديث تباعاً العلّامة النوري في مستدرك الوسائل </w:t>
      </w:r>
      <w:r>
        <w:rPr>
          <w:rtl/>
        </w:rPr>
        <w:t>1</w:t>
      </w:r>
      <w:r w:rsidRPr="003D2A13">
        <w:rPr>
          <w:rtl/>
        </w:rPr>
        <w:t xml:space="preserve">2 : 72 رقم </w:t>
      </w:r>
      <w:r>
        <w:rPr>
          <w:rtl/>
        </w:rPr>
        <w:t>1</w:t>
      </w:r>
      <w:r w:rsidRPr="003D2A13">
        <w:rPr>
          <w:rtl/>
        </w:rPr>
        <w:t xml:space="preserve">3542 ـ </w:t>
      </w:r>
      <w:r>
        <w:rPr>
          <w:rtl/>
        </w:rPr>
        <w:t>1</w:t>
      </w:r>
      <w:r w:rsidRPr="003D2A13">
        <w:rPr>
          <w:rtl/>
        </w:rPr>
        <w:t>3544 في باب كراهة الخرق.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نبي</w:t>
      </w:r>
      <w:r>
        <w:rPr>
          <w:rtl/>
        </w:rPr>
        <w:t xml:space="preserve"> ذلك الزَّمان : إني قَدْ شكرت له سعيه ، وغفرت له ذنبه ؛ لشفقته على خلقٍ من خلقي.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فسمع</w:t>
      </w:r>
      <w:r>
        <w:rPr>
          <w:rtl/>
        </w:rPr>
        <w:t xml:space="preserve"> ذلك ، فتاب من المعاصي ، وصار ذلك سبباً لتوبته ، وخلاصه من العقاب)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بعض الأخبار : «</w:t>
      </w:r>
      <w:r w:rsidRPr="004B74F1">
        <w:rPr>
          <w:rStyle w:val="libBold2Char"/>
          <w:rtl/>
        </w:rPr>
        <w:t>ومن علامة الإيمان الشفقة على خلق الله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ينبغي للمعلّم الشفقة على المتعلّمين بأن يجريهم مجر</w:t>
      </w:r>
      <w:r>
        <w:rPr>
          <w:rFonts w:hint="cs"/>
          <w:rtl/>
        </w:rPr>
        <w:t>ی</w:t>
      </w:r>
      <w:r>
        <w:rPr>
          <w:rtl/>
        </w:rPr>
        <w:t xml:space="preserve"> ولده وبنيه ، بأن يقصد إنقاذهم من نار الآخرة ، وأن يزجرهم عن سوء الخُلُق ، فليكن ذلك منه بطريق التعريض مهما أمكن لا بالتصريح ، وبطر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الرحمة لا بطريق التوبيخ ، فإنَّ التصريح بهتك حجاب الهيبة يورث </w:t>
      </w:r>
      <w:r>
        <w:rPr>
          <w:rFonts w:hint="eastAsia"/>
          <w:rtl/>
        </w:rPr>
        <w:t>التجرِّي</w:t>
      </w:r>
      <w:r>
        <w:rPr>
          <w:rtl/>
        </w:rPr>
        <w:t xml:space="preserve"> على المخالفة كما قيل : لو مُنع الناس عن فت البعرة لفتوه ، وقالوا : ما نهينا عنه إلّا وفيه شيء.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(تحف العقول) في مواعظ السجاد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في رسالته المعروفة برسالة الحقوق : «</w:t>
      </w:r>
      <w:r w:rsidRPr="004B74F1">
        <w:rPr>
          <w:rStyle w:val="libBold2Char"/>
          <w:rtl/>
        </w:rPr>
        <w:t>وأمّا حق سائسك بالعلم والتعظيم له ، والتوقير لمجلسه وحسن الاستماع إليه ، والإقبال عليه ، والمعونة له على نفسك فيما لا غنى بك من العلم : بأن تفرغ له عقلك ، وتحضره فهمك ، [وتكّي له قلبك] ، وتجلّي له بصرك بترك اللَّذات ونقص الشهوات ، وأن تعلم أنك فيما ألقى إليك رسوله إلى من لقيك من أهل الجهل ، فلزمك حسن التأدية عنه [إليهم] ، ولا تخنه في تأدية رسالته ، والقيام بها عنه إذا تقلَّدتها ، ولا حول ولا قوة إلا بالله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كتاب الموطأ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929</w:t>
      </w:r>
      <w:r w:rsidRPr="003D2A13">
        <w:rPr>
          <w:rtl/>
        </w:rPr>
        <w:t xml:space="preserve"> ح </w:t>
      </w:r>
      <w:r>
        <w:rPr>
          <w:rtl/>
        </w:rPr>
        <w:t>23</w:t>
      </w:r>
      <w:r w:rsidRPr="003D2A13">
        <w:rPr>
          <w:rtl/>
        </w:rPr>
        <w:t xml:space="preserve"> ، المجموع 6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تحف العقول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0</w:t>
      </w:r>
      <w:r w:rsidRPr="003D2A13">
        <w:rPr>
          <w:rtl/>
        </w:rPr>
        <w:t xml:space="preserve"> ، وما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(إرشاد القلوب) : عن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في حديث المعراج ، إلى أن قال : «</w:t>
      </w:r>
      <w:r w:rsidRPr="004B74F1">
        <w:rPr>
          <w:rStyle w:val="libBold2Char"/>
          <w:rtl/>
        </w:rPr>
        <w:t>قال الله تبارك وتعالى : يا أحمدُ ، إنّ عيب أهل الدنيا كثير ، فيهم الجهل والحمق ، لا يتواضعون لمن يتعلّمون منه ...</w:t>
      </w:r>
      <w:r w:rsidRPr="00DD671E">
        <w:rPr>
          <w:rtl/>
        </w:rPr>
        <w:t>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تنبيه</w:t>
      </w:r>
      <w:r>
        <w:rPr>
          <w:rtl/>
        </w:rPr>
        <w:t xml:space="preserve"> : لا فرق في وجوب تعظيم العالم بين كونه حيّاً أو ميِّتاً بعد أن كان داخلاً تحت عنوان تعظيم شعائر الله ؛ ولذا فإن الفقهاء استثنوا من كراهة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القبر بعد اندراسه أو البناء عليه قبور الأنبياء والأوصياء والصلحاء والعلماء ، وكذلك اتّخاذ المقبرة مسجداً.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ما ورد من طرق العامَّة من أن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لعن الله قوماً اتخذوا قبور أنبيائهم مساجد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فالمراد جعلها قبلة يُسجد إليها كالوثن ، وأمّا من اتَّخذ مسجداً في جوار صالح ، أو صلَّى في مقبرة من غير قصد التوجُّه نحوه فلا حرج فيه ، صرّح </w:t>
      </w:r>
      <w:r>
        <w:rPr>
          <w:rFonts w:hint="eastAsia"/>
          <w:rtl/>
        </w:rPr>
        <w:t>بذلك</w:t>
      </w:r>
      <w:r>
        <w:rPr>
          <w:rtl/>
        </w:rPr>
        <w:t xml:space="preserve"> الإمام أبو الحسن الحنفي في حواشيه على سنن الإمام النسائي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كما</w:t>
      </w:r>
      <w:r>
        <w:rPr>
          <w:rtl/>
        </w:rPr>
        <w:t xml:space="preserve"> لا فرق أيضاً في وجوب تعظيمه على الناس بين سائر طبقاتهم حَتَّى الملوك والسلاطين ؛ ولذا ورد : (</w:t>
      </w:r>
      <w:r w:rsidRPr="004B74F1">
        <w:rPr>
          <w:rStyle w:val="libBold2Char"/>
          <w:rtl/>
        </w:rPr>
        <w:t>إذا رأيتم الملوك على باب العلماء فقولوا : نِعْمَ المُلوك ونِعْمَ العُلماء ، وإذا رأيتم العلماء على أبواب الملوك فقولوا : بئسَ المُلوك وبئسَ العُلماء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أمّ</w:t>
      </w:r>
      <w:r>
        <w:rPr>
          <w:rFonts w:hint="eastAsia"/>
          <w:rtl/>
        </w:rPr>
        <w:t>ا</w:t>
      </w:r>
      <w:r>
        <w:rPr>
          <w:rtl/>
        </w:rPr>
        <w:t xml:space="preserve"> نِعْمَ الملوك ؛ فلأنَّ موقفهم ذلك كاشف عن حسن سيرتهم وخلوص سريرتهم ، ولأنَّ فيه متابعة باقي الناس لهم ورغبتهم في ذلك ، فإنَّ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__________________ـ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إرشاد القلوب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37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مسند أحمد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46.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لم أقف على هذه الحواشي لتخريج القول.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لم ترد هذه المقولة في حديث ، بل هي مشهورة على ألسن الناس ، وربّ مشهور لا أصل له.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الناس</w:t>
      </w:r>
      <w:r>
        <w:rPr>
          <w:rtl/>
        </w:rPr>
        <w:t xml:space="preserve"> على دين ملوكهم ، وأمّا نِعْمَ العُلماء ؛ فلأنَّ في تركهم لباب السلطان رفعاً لمنصبهم الروحاني عن الانخفاض.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يُحک</w:t>
      </w:r>
      <w:r>
        <w:rPr>
          <w:rFonts w:hint="cs"/>
          <w:rtl/>
        </w:rPr>
        <w:t>ی</w:t>
      </w:r>
      <w:r>
        <w:rPr>
          <w:rtl/>
        </w:rPr>
        <w:t xml:space="preserve"> : (أنَّ السلطان شاه عبَّاس الثاني الصفوي المتوفّى سنة (</w:t>
      </w:r>
      <w:r>
        <w:rPr>
          <w:rtl/>
          <w:lang w:bidi="fa-IR"/>
        </w:rPr>
        <w:t>1077</w:t>
      </w:r>
      <w:r>
        <w:rPr>
          <w:rtl/>
        </w:rPr>
        <w:t xml:space="preserve"> هـ) دخل مدرسة المول</w:t>
      </w:r>
      <w:r>
        <w:rPr>
          <w:rFonts w:hint="cs"/>
          <w:rtl/>
        </w:rPr>
        <w:t>ی</w:t>
      </w:r>
      <w:r>
        <w:rPr>
          <w:rtl/>
        </w:rPr>
        <w:t xml:space="preserve"> ملا عبد الله التوني المتوفى سنة (</w:t>
      </w:r>
      <w:r>
        <w:rPr>
          <w:rtl/>
          <w:lang w:bidi="fa-IR"/>
        </w:rPr>
        <w:t>1071</w:t>
      </w:r>
      <w:r>
        <w:rPr>
          <w:rtl/>
        </w:rPr>
        <w:t xml:space="preserve"> هـ) صاحب (الوافية في الأُصول) ـ وكان معاصراً للسيد الداماد ـ فرأى أنَّ المدرسة خالية من طلبة العلوم ، فسأل من المولى عبد الله السبب في ذلك فقال له : إنّي اُجيب حضرة السلطان بعد أيام ، فلمَّا كان بعد أيام ، حضر المولى مجلس السلطان ، فأكرم قدومه ، وقال له : اطلب منّي ما يهمّك؟ فقال المولى : ما يهمني شيء. فأصرّ عليه السلطان ، فقال له : لي إليك حاجة واحدة وهي أني أركب فرس السلطان ، والسل</w:t>
      </w:r>
      <w:r>
        <w:rPr>
          <w:rFonts w:hint="eastAsia"/>
          <w:rtl/>
        </w:rPr>
        <w:t>طان</w:t>
      </w:r>
      <w:r>
        <w:rPr>
          <w:rtl/>
        </w:rPr>
        <w:t xml:space="preserve"> يمشي قدَّام</w:t>
      </w:r>
      <w:r>
        <w:rPr>
          <w:rFonts w:hint="cs"/>
          <w:rtl/>
        </w:rPr>
        <w:t>ی</w:t>
      </w:r>
      <w:r>
        <w:rPr>
          <w:rtl/>
        </w:rPr>
        <w:t xml:space="preserve"> راجلاً حَتَّى يجتاز الميدان الفلاني.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فسأله</w:t>
      </w:r>
      <w:r>
        <w:rPr>
          <w:rtl/>
        </w:rPr>
        <w:t xml:space="preserve"> السلطان عن الحكمة والغرض من ذلك ، فقال المولى : اُبيّن لك ذلك بعد أيام ، ففعل السلطان ما سأله ، وبعد أيام عاود السلطان إلى المدرسة ، فرآها مملوءة من الطلاب مشحونة بالتلاميذ وهي مجدّة في التحصيل غاية الجدّ ، فسأل السلطان عن السبب في تغيير الحالة؟ فقا</w:t>
      </w:r>
      <w:r>
        <w:rPr>
          <w:rFonts w:hint="eastAsia"/>
          <w:rtl/>
        </w:rPr>
        <w:t>ل</w:t>
      </w:r>
      <w:r>
        <w:rPr>
          <w:rtl/>
        </w:rPr>
        <w:t xml:space="preserve"> المولى : السبب فيما يراه حضرة السلطان وما طلبته منه ، إنَّ الناس ما كانوا عارفين قدر العلم ، وفضيلة العلماء حَتَّى إذا رأو بعيونهم من فعل السلطان مع العالم ، ومشيه قدّامه راجلاً وهو راكب ، فعلموا من ذلك أن مرتبة العالم في الدنيا أعلى من مرتبة السلطان ، ف</w:t>
      </w:r>
      <w:r>
        <w:rPr>
          <w:rFonts w:hint="eastAsia"/>
          <w:rtl/>
        </w:rPr>
        <w:t>طلباً</w:t>
      </w:r>
      <w:r>
        <w:rPr>
          <w:rtl/>
        </w:rPr>
        <w:t xml:space="preserve"> لهذه المرتبة ، وطمعاً في الجاه والجلال ، وجمع المال السريع الزوال ، اجتمعوا في المدرسة وجدّوا في تحصيل العلم ، وإذا تمّ لهم ذلك ، وبلغوا بعض المراتب العلمية ، تتبدَّل نياتهم وتصلح سرائرهم وتحصل لهم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القربة</w:t>
      </w:r>
      <w:r>
        <w:rPr>
          <w:rtl/>
        </w:rPr>
        <w:t xml:space="preserve"> في سائر العبادات ، كما ورد في الخبر : اطلبوا العلم ولو لغير الله ، فإنه ينجرّ إلى الله) ، انتهت الحكاية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ويؤيده</w:t>
      </w:r>
      <w:r>
        <w:rPr>
          <w:rtl/>
        </w:rPr>
        <w:t xml:space="preserve"> ما رُوي عن طريق العامَّة ، 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من طلب العلم لغير الله لم يخرج من الدنيا حَتَّى يأتي عليه العلم [فيكون لله]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(شرح نهج البلاغة) : (الزهد هو الإعراض عن غير الله. وقد يكون ظاهراً ، وقد يكون باطناً ، إن المنتفع به هو الباطن ،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إن الله لا ينظر إلى صوركم وأعمالكم ، وإنَّما ينظر إلى قلوبكم ونيَّاتكم ، نعم ، وإنْ كان لا بدّ من الزهد الظاهر</w:t>
      </w:r>
      <w:r>
        <w:rPr>
          <w:rFonts w:hint="eastAsia"/>
          <w:rtl/>
        </w:rPr>
        <w:t>ي</w:t>
      </w:r>
      <w:r>
        <w:rPr>
          <w:rtl/>
        </w:rPr>
        <w:t xml:space="preserve"> أولاً ؛ إذ الزهد الحقيقي مبدأ السلوك لا يتحقق ، والسبب فيه أن اللّذات البدنية حاضرة ، والغاية العقلية التي يطلبها الزاهد الحقيقي غير متصورة له في مبدأ الأمر ، وأمّا الظاهري فهو ممكن متيسّر لمن قصده ؛ لتيسّر غا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وهي الرياء والسمعة ؛ ولذلك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الرياء قنطرة الإخلاص</w:t>
      </w:r>
      <w:r>
        <w:rPr>
          <w:rtl/>
        </w:rPr>
        <w:t xml:space="preserve">»)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الوافية : </w:t>
      </w:r>
      <w:r>
        <w:rPr>
          <w:rtl/>
        </w:rPr>
        <w:t>1</w:t>
      </w:r>
      <w:r w:rsidRPr="003D2A13">
        <w:rPr>
          <w:rtl/>
        </w:rPr>
        <w:t>6 مقدمة المحقق ، عن قصص العلماء للتنكابني.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تفسير الرازي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180</w:t>
      </w:r>
      <w:r w:rsidRPr="003D2A13">
        <w:rPr>
          <w:rtl/>
        </w:rPr>
        <w:t xml:space="preserve"> ، وما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شرح مئة كلمة لأمير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للبحران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6 باختلاف يس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ر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الخامس عشر</w:t>
      </w:r>
    </w:p>
    <w:p w:rsidR="00B708E2" w:rsidRDefault="00B708E2" w:rsidP="00B708E2">
      <w:pPr>
        <w:pStyle w:val="Heading1Center"/>
        <w:rPr>
          <w:rtl/>
        </w:rPr>
      </w:pPr>
      <w:bookmarkStart w:id="177" w:name="_Toc185349623"/>
      <w:r>
        <w:rPr>
          <w:rFonts w:hint="eastAsia"/>
          <w:rtl/>
        </w:rPr>
        <w:t>عدم</w:t>
      </w:r>
      <w:r>
        <w:rPr>
          <w:rtl/>
        </w:rPr>
        <w:t xml:space="preserve"> إكثار السؤال على العالم</w:t>
      </w:r>
      <w:bookmarkEnd w:id="177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81]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وبالإسناد عن المفيد ، عن أحمد بن محمّد بن سليمان الرازي ، قال : حدّثنا مؤدبي علي بن الحسين السعد آبادي ، عن أبي الحسن القمّي ، قال : حدّثنا أحمد بن أبي عبد الله البرقي ، عن أبيه ، عن سليمان بن جعفر الجعفري ، عن رجل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«كان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يقول : إنَّ من حقّ العالم أن لا تكثر عليه السؤال ولا تأخذ بثوبه. وإذا دخلت عليه وعنده قوم ، فسلّم عليهم جميعاً ، وخصّه بالتحيَّة دونهم ، واجلس بين يديه ، ولا تجلس خلفه ، ولا تغمز بعينيك ، [ولا تشر بيدك] ، ولا تكثر من القول : قال فلان وقال فلان ، خلافاً لقوله ، ولا تضجر بطول صحبته ، فإنما مثل العالم مثل النخلة ، تنتظرها حَتَّى يسقط عليك منها شيء ، والعالم أعظم أجراً من الصائم القائم ، الغازي في سبيل الله. وإذا مات العالم ثلم في الإسلام ثلمة لا يسدها شيء إلى يوم القي</w:t>
      </w:r>
      <w:r>
        <w:rPr>
          <w:rFonts w:hint="eastAsia"/>
          <w:rtl/>
        </w:rPr>
        <w:t>امة»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78" w:name="_Toc185349624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7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Default="00B708E2" w:rsidP="00B708E2">
      <w:pPr>
        <w:pStyle w:val="Heading1Center"/>
        <w:rPr>
          <w:rtl/>
        </w:rPr>
      </w:pPr>
      <w:bookmarkStart w:id="179" w:name="_Toc185349625"/>
      <w:r>
        <w:rPr>
          <w:rtl/>
        </w:rPr>
        <w:t>[ترجمة أبي غالب الزراري]</w:t>
      </w:r>
      <w:bookmarkEnd w:id="17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أحمد ، فهو : ابن محمّد بن محمّد بن سليمان بن الحسن بن الجهم 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أعين بن سنسن ، أبو غالب الزراري.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17</w:t>
      </w:r>
      <w:r w:rsidRPr="003D2A13">
        <w:rPr>
          <w:rtl/>
        </w:rPr>
        <w:t xml:space="preserve"> ، المحاسن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233</w:t>
      </w:r>
      <w:r w:rsidRPr="003D2A13">
        <w:rPr>
          <w:rtl/>
        </w:rPr>
        <w:t xml:space="preserve"> ح </w:t>
      </w:r>
      <w:r>
        <w:rPr>
          <w:rtl/>
        </w:rPr>
        <w:t>18</w:t>
      </w:r>
      <w:r w:rsidRPr="003D2A13">
        <w:rPr>
          <w:rtl/>
        </w:rPr>
        <w:t xml:space="preserve">5 ، الکافي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النجاشي : (</w:t>
      </w:r>
      <w:r w:rsidRPr="004B74F1">
        <w:rPr>
          <w:rStyle w:val="libBold2Char"/>
          <w:rtl/>
        </w:rPr>
        <w:t>وكان أبو غالب شيخ العصابة في زمنه ووجههم. له كتب ، حدّثنا شيخنا أبو عبد الله عنه بكتبه. ومات أبو غالب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سنة 368 هـ ، انقرض ولده إلا من ابنة ابنه ، وكان مولده سنة 285 هـ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صرّح بتوثيقه في جعفر بن محمّد بن مالك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وصرّح بتوثيقه العلّامة في (الخلاصة)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وصاحب المشتركات أيضاً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80" w:name="_Toc185349626"/>
      <w:r>
        <w:rPr>
          <w:rtl/>
        </w:rPr>
        <w:t>[ترجمة علي بن الحسين السعد آبادي]</w:t>
      </w:r>
      <w:bookmarkEnd w:id="18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علي بن الحسين ، فهو : علي بن الحسين السعد آبادي ، وظاهر جماعة من أصحاب الرجال عدّ حديثه حسناً ، بل لا يبعد عدّ حديثه صحيحاً ؛ نظراً إلى كثرة روايته ؛ ولأنه من مشايخ الإجازة ، وجلالة شأن أبي غالب وعلو مرتبته في باب الرواية تمنع من الرواية عنه وأخذه مع</w:t>
      </w:r>
      <w:r>
        <w:rPr>
          <w:rFonts w:hint="eastAsia"/>
          <w:rtl/>
        </w:rPr>
        <w:t>لّماً</w:t>
      </w:r>
      <w:r>
        <w:rPr>
          <w:rtl/>
        </w:rPr>
        <w:t xml:space="preserve"> مؤدِّباً لو لم يكن من الثقات ، بل أجلّائهم كما هو ظاهر للماهر في الفن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فإنه وإن كان مسكوتاً عنه ، ولكنَّ أجلاء المشايخ اعتمدوه وروَوا عنه ، كالكليني في العدّة ؛ إذ هو من جملة العدّة الَّذين روى ثقة الإسلام عن أحمد بن خالد بتوسُّطهم ، والصدوق علي بن الحسين ، وعلي بن إبراهيم ، ومحمّد بن موس</w:t>
      </w:r>
      <w:r>
        <w:rPr>
          <w:rFonts w:hint="cs"/>
          <w:rtl/>
        </w:rPr>
        <w:t>ی</w:t>
      </w:r>
      <w:r>
        <w:rPr>
          <w:rtl/>
        </w:rPr>
        <w:t xml:space="preserve"> بن المتوكّل ، وأبو غالب ا</w:t>
      </w:r>
      <w:r>
        <w:rPr>
          <w:rFonts w:hint="eastAsia"/>
          <w:rtl/>
        </w:rPr>
        <w:t>لزراري</w:t>
      </w:r>
      <w:r>
        <w:rPr>
          <w:rtl/>
        </w:rPr>
        <w:t xml:space="preserve"> الثقة.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</w:t>
      </w:r>
      <w:r>
        <w:rPr>
          <w:rtl/>
        </w:rPr>
        <w:t>8</w:t>
      </w:r>
      <w:r w:rsidRPr="003D2A13">
        <w:rPr>
          <w:rtl/>
        </w:rPr>
        <w:t>3 رقم 2</w:t>
      </w:r>
      <w:r>
        <w:rPr>
          <w:rtl/>
        </w:rPr>
        <w:t>01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122</w:t>
      </w:r>
      <w:r w:rsidRPr="003D2A13">
        <w:rPr>
          <w:rtl/>
        </w:rPr>
        <w:t xml:space="preserve"> رقم </w:t>
      </w:r>
      <w:r>
        <w:rPr>
          <w:rtl/>
        </w:rPr>
        <w:t>313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خلاصة الأقوال : 6</w:t>
      </w:r>
      <w:r>
        <w:rPr>
          <w:rtl/>
        </w:rPr>
        <w:t>7</w:t>
      </w:r>
      <w:r w:rsidRPr="003D2A13">
        <w:rPr>
          <w:rtl/>
        </w:rPr>
        <w:t xml:space="preserve"> رقم </w:t>
      </w:r>
      <w:r>
        <w:rPr>
          <w:rtl/>
        </w:rPr>
        <w:t>22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(4)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7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نقل المحدث الأرمو</w:t>
      </w:r>
      <w:r w:rsidRPr="003D2A13"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هذا القول من الشيخ عبد الحسين الطهراني ، واستظهر أنه لشيخ العراقين شيخ اجازة الشيخ النوري </w:t>
      </w:r>
      <w:r w:rsidRPr="00837515">
        <w:rPr>
          <w:rStyle w:val="libAlaemChar"/>
          <w:rtl/>
        </w:rPr>
        <w:t>رحمه‌الله</w:t>
      </w:r>
      <w:r w:rsidRPr="003D2A13">
        <w:rPr>
          <w:rtl/>
        </w:rPr>
        <w:t xml:space="preserve">. (ينظر : المحاسن </w:t>
      </w:r>
      <w:r>
        <w:rPr>
          <w:rtl/>
        </w:rPr>
        <w:t>1</w:t>
      </w:r>
      <w:r w:rsidRPr="003D2A13">
        <w:rPr>
          <w:rtl/>
        </w:rPr>
        <w:t xml:space="preserve"> : 7 مقدمة المحقق).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والصدوق</w:t>
      </w:r>
      <w:r>
        <w:rPr>
          <w:rtl/>
        </w:rPr>
        <w:t xml:space="preserve"> إذا ذكره ترضّى عنه ، مع أنه شيخ إجازته ، ولم يرو إلا عن أحمد بن محمّد البرقي ، ويؤكّد توثيق</w:t>
      </w:r>
      <w:r>
        <w:rPr>
          <w:rFonts w:hint="eastAsia"/>
          <w:rtl/>
        </w:rPr>
        <w:t>ه</w:t>
      </w:r>
      <w:r>
        <w:rPr>
          <w:rtl/>
        </w:rPr>
        <w:t xml:space="preserve"> ، بل يدل عليه كثرة رواية جعفر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عنه في كتاب (کامل الزيارة) ، وقد نصّ في أوله أن لا يروي فيه إلا عن الثقات من أصحابنا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81" w:name="_Toc185349627"/>
      <w:r>
        <w:rPr>
          <w:rtl/>
        </w:rPr>
        <w:t>[ترجمة أحمد بن محمّد البرقي]</w:t>
      </w:r>
      <w:bookmarkEnd w:id="18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أحمد ، فهو : ابن محمّد بن خالد بن عبد الرحمن بن محمّد بن علي البرقي أبو جعفر ، أصله كوفي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وثّقه</w:t>
      </w:r>
      <w:r>
        <w:rPr>
          <w:rtl/>
        </w:rPr>
        <w:t xml:space="preserve"> الشيخ والنجاشي ، ولكن طعنوا فيه أنه كان يروي عن الضعفاء ، ويعتمد المراسيل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؛ ولذلك أبعده أحمد بن محمّد بن عيسى عن قم ، ثُمَّ ذكروا أنّه أعاده واعتذر إليه ، وأنّه لمّا مات مشى في جنازته حافياً حاسراً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فهو من أجلّاء رواتنا ، وقد نقل عن جامعه الكبير المسمّى بـ(المحاسن) كلّ من تأخَّر عنه من المصنّف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82" w:name="_Toc185349628"/>
      <w:r>
        <w:rPr>
          <w:rtl/>
        </w:rPr>
        <w:t>[ترجمة محمّد بن خالد البرقي]</w:t>
      </w:r>
      <w:bookmarkEnd w:id="18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أبوه محمّد : يُكنّى بأبي عبد الله ، فقد صرّح الشيخ والعلّامة بتوثيقه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، بل في (الخلاصة) تصحيح طرق الصدوق إلى جملة هو فيها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؛ ولأنه روي عن جعفر بن بشير الَّذي قالوا فيه : (روى عنه الثقات).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کامل الزيارات : </w:t>
      </w:r>
      <w:r>
        <w:rPr>
          <w:rtl/>
        </w:rPr>
        <w:t>37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7</w:t>
      </w:r>
      <w:r w:rsidRPr="003D2A13">
        <w:rPr>
          <w:rtl/>
        </w:rPr>
        <w:t xml:space="preserve">6 رقم </w:t>
      </w:r>
      <w:r>
        <w:rPr>
          <w:rtl/>
        </w:rPr>
        <w:t>182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الفهرست : 6</w:t>
      </w:r>
      <w:r>
        <w:rPr>
          <w:rtl/>
        </w:rPr>
        <w:t>2</w:t>
      </w:r>
      <w:r w:rsidRPr="003D2A13">
        <w:rPr>
          <w:rtl/>
        </w:rPr>
        <w:t xml:space="preserve"> رقم 64 / 2 ، رجال النجاشي : </w:t>
      </w:r>
      <w:r>
        <w:rPr>
          <w:rtl/>
        </w:rPr>
        <w:t>7</w:t>
      </w:r>
      <w:r w:rsidRPr="003D2A13">
        <w:rPr>
          <w:rtl/>
        </w:rPr>
        <w:t xml:space="preserve">6 رقم </w:t>
      </w:r>
      <w:r>
        <w:rPr>
          <w:rtl/>
        </w:rPr>
        <w:t>182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ابن الغضائري : </w:t>
      </w:r>
      <w:r>
        <w:rPr>
          <w:rtl/>
        </w:rPr>
        <w:t>39</w:t>
      </w:r>
      <w:r w:rsidRPr="003D2A13">
        <w:rPr>
          <w:rtl/>
        </w:rPr>
        <w:t xml:space="preserve"> رقم </w:t>
      </w:r>
      <w:r>
        <w:rPr>
          <w:rtl/>
        </w:rPr>
        <w:t>10</w:t>
      </w:r>
      <w:r w:rsidRPr="003D2A13">
        <w:rPr>
          <w:rtl/>
        </w:rPr>
        <w:t xml:space="preserve"> / </w:t>
      </w:r>
      <w:r>
        <w:rPr>
          <w:rtl/>
        </w:rPr>
        <w:t>10</w:t>
      </w:r>
      <w:r w:rsidRPr="003D2A13">
        <w:rPr>
          <w:rtl/>
        </w:rPr>
        <w:t xml:space="preserve"> ، خلاصة الأقوال : 6</w:t>
      </w:r>
      <w:r>
        <w:rPr>
          <w:rtl/>
        </w:rPr>
        <w:t>3</w:t>
      </w:r>
      <w:r w:rsidRPr="003D2A13">
        <w:rPr>
          <w:rtl/>
        </w:rPr>
        <w:t xml:space="preserve"> رقم 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رجال الطوسي : </w:t>
      </w:r>
      <w:r>
        <w:rPr>
          <w:rtl/>
        </w:rPr>
        <w:t>3</w:t>
      </w:r>
      <w:r w:rsidRPr="003D2A13">
        <w:rPr>
          <w:rtl/>
        </w:rPr>
        <w:t>6</w:t>
      </w:r>
      <w:r>
        <w:rPr>
          <w:rtl/>
        </w:rPr>
        <w:t>3</w:t>
      </w:r>
      <w:r w:rsidRPr="003D2A13">
        <w:rPr>
          <w:rtl/>
        </w:rPr>
        <w:t xml:space="preserve"> رقم 5</w:t>
      </w:r>
      <w:r>
        <w:rPr>
          <w:rtl/>
        </w:rPr>
        <w:t>391</w:t>
      </w:r>
      <w:r w:rsidRPr="003D2A13">
        <w:rPr>
          <w:rtl/>
        </w:rPr>
        <w:t xml:space="preserve"> / 4 ، خلاصة الأقوال : </w:t>
      </w:r>
      <w:r>
        <w:rPr>
          <w:rtl/>
        </w:rPr>
        <w:t>237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خلاصة الأقوال : 440 ضمن الفائدة الثامنة.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وقول</w:t>
      </w:r>
      <w:r>
        <w:rPr>
          <w:rtl/>
        </w:rPr>
        <w:t xml:space="preserve"> النجاشي : (وكان محمّد ضعيفاً في الحديث ، وكان أديباً ، حسن المعرفة الأخبار وعلوم العرب)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لا يدل على ضعفه في نفسه ؛ ولذا قدّم العلّامة وجملة من المحقِّقين توثيق الشيخ عليه مع بنائهم على تقديم قول الجارح خصوصاً إذا كان مثل النجاشي ، وهو اسطوانة أهل هذا الفن ولا مجال لردّ كلامه ، فالمراد من كونه ضعيفاً في الحديث أنه : يروي عن الضعفاء وتقدّم في الحديث الخامس أيضاً.</w:t>
      </w:r>
    </w:p>
    <w:p w:rsidR="00B708E2" w:rsidRDefault="00B708E2" w:rsidP="00B708E2">
      <w:pPr>
        <w:pStyle w:val="Heading1Center"/>
        <w:rPr>
          <w:rtl/>
        </w:rPr>
      </w:pPr>
      <w:bookmarkStart w:id="183" w:name="_Toc185349629"/>
      <w:r>
        <w:rPr>
          <w:rtl/>
        </w:rPr>
        <w:t>[ترجمة سليمان بن جعفرالجعفري]</w:t>
      </w:r>
      <w:bookmarkEnd w:id="18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جعفر الجعفري ، (فهو : من أولاد جعفر الطيَّار </w:t>
      </w:r>
      <w:r w:rsidRPr="00837515">
        <w:rPr>
          <w:rStyle w:val="libAlaemChar"/>
          <w:rtl/>
        </w:rPr>
        <w:t>رضي‌الله‌عنه</w:t>
      </w:r>
      <w:r w:rsidRPr="00885244">
        <w:rPr>
          <w:rtl/>
        </w:rPr>
        <w:t xml:space="preserve"> </w:t>
      </w:r>
      <w:r>
        <w:rPr>
          <w:rtl/>
        </w:rPr>
        <w:t xml:space="preserve">، ثقة ، من أصحاب الكاظم والرضا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84" w:name="_Toc185349630"/>
      <w:r>
        <w:rPr>
          <w:rtl/>
        </w:rPr>
        <w:t>[فائدة رجالية]</w:t>
      </w:r>
      <w:bookmarkEnd w:id="18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فائدة</w:t>
      </w:r>
      <w:r>
        <w:rPr>
          <w:rtl/>
        </w:rPr>
        <w:t xml:space="preserve"> جليلة من رجال الشيخ : إذا قيل في الحديث : عن رجل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فهو إمّا : ابن أبي محمّد بن أبي حمزة التيملي ، الفاضل الثقة ، وهو الَّذي روى الحديث المتضمِّن لكثرة السهو عنه في الفقيه.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أو</w:t>
      </w:r>
      <w:r>
        <w:rPr>
          <w:rtl/>
        </w:rPr>
        <w:t xml:space="preserve"> : محمّد بن أبي حمزة الثمالي الممدوح ، وهو الَّذي يروي عنه ابن أبي عمير.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أو</w:t>
      </w:r>
      <w:r>
        <w:rPr>
          <w:rtl/>
        </w:rPr>
        <w:t xml:space="preserve"> : محمّد بن حسَّان.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وإمّا</w:t>
      </w:r>
      <w:r>
        <w:rPr>
          <w:rtl/>
        </w:rPr>
        <w:t xml:space="preserve"> : ثعلبة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أبو إسحاق الفقيه النحوي.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</w:t>
      </w:r>
      <w:r>
        <w:rPr>
          <w:rtl/>
        </w:rPr>
        <w:t>33</w:t>
      </w:r>
      <w:r w:rsidRPr="003D2A13">
        <w:rPr>
          <w:rtl/>
        </w:rPr>
        <w:t xml:space="preserve">5 رقم </w:t>
      </w:r>
      <w:r>
        <w:rPr>
          <w:rtl/>
        </w:rPr>
        <w:t>898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182</w:t>
      </w:r>
      <w:r w:rsidRPr="003D2A13">
        <w:rPr>
          <w:rtl/>
        </w:rPr>
        <w:t xml:space="preserve"> رقم 4</w:t>
      </w:r>
      <w:r>
        <w:rPr>
          <w:rtl/>
        </w:rPr>
        <w:t>83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وإذا</w:t>
      </w:r>
      <w:r>
        <w:rPr>
          <w:rtl/>
        </w:rPr>
        <w:t xml:space="preserve"> قيل : عن رجل ، عن جعفي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فهو : عجلان صالح الثقة ، الَّذي قال له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«يا أبا صالح ، كأنَّي أنظر إليك وإلى جنبي الناس يعرضون عليّ»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فلا</w:t>
      </w:r>
      <w:r>
        <w:rPr>
          <w:rtl/>
        </w:rPr>
        <w:t xml:space="preserve"> إشكال في السند من جهة الرجل ، نعم ، الحديث معلّق في الاصطلاح ؛ لسقوط رجال السند من أوله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85" w:name="_Toc185349631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8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ما يتعلَّق بالمتن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«من حق العالم أن لا تكثر عليه السؤال» : لمّا كان العالم أباً روحانياً لك ، وله عليك حقٌّ التربية ، وحقٌّ التعلُّم والتقدُّم ، وجب عليك توقيره وتعظيمه ، ورعاية الأدب معه ، ومع ذلك أن لا تكثر السؤال منه ، فإن ذلك قَدْ يؤذيه ويؤلمه ، إلّا مع إحراز رضائه بذلك.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ولا تأخذ بثوبه</w:t>
      </w:r>
      <w:r>
        <w:rPr>
          <w:rtl/>
        </w:rPr>
        <w:t>» : كناية عن الإلحاح في الطلب ، فإن ذلك أيضاً استخفاف به.</w:t>
      </w:r>
    </w:p>
    <w:p w:rsidR="00B708E2" w:rsidRDefault="00B708E2" w:rsidP="00B708E2">
      <w:pPr>
        <w:pStyle w:val="Heading1Center"/>
        <w:rPr>
          <w:rtl/>
        </w:rPr>
      </w:pPr>
      <w:bookmarkStart w:id="186" w:name="_Toc185349632"/>
      <w:r>
        <w:rPr>
          <w:rFonts w:hint="eastAsia"/>
          <w:rtl/>
        </w:rPr>
        <w:t>استحباب</w:t>
      </w:r>
      <w:r>
        <w:rPr>
          <w:rtl/>
        </w:rPr>
        <w:t xml:space="preserve"> السلام في الشرع</w:t>
      </w:r>
      <w:bookmarkEnd w:id="186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فسلِّم عليهم جميعاً وخصّه بالتحيَّة دونهم</w:t>
      </w:r>
      <w:r>
        <w:rPr>
          <w:rtl/>
        </w:rPr>
        <w:t>» : بأن تخاطبه وتقول : السلام عليك ورحمة الله وبركاته يا فلان ، وتُسمِّيه بأشرف أسمائه ، وتصبر حَتَّ</w:t>
      </w:r>
      <w:r>
        <w:rPr>
          <w:rFonts w:hint="cs"/>
          <w:rtl/>
        </w:rPr>
        <w:t>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كذا ، والظاهر عن المفضل بن عمر الجعفي كما في بعض الأسانيد.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الحديث ورد في اختيار معرفة الرجال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710</w:t>
      </w:r>
      <w:r w:rsidRPr="003D2A13">
        <w:rPr>
          <w:rtl/>
        </w:rPr>
        <w:t xml:space="preserve"> ح </w:t>
      </w:r>
      <w:r>
        <w:rPr>
          <w:rtl/>
        </w:rPr>
        <w:t>7</w:t>
      </w:r>
      <w:r w:rsidRPr="003D2A13">
        <w:rPr>
          <w:rtl/>
        </w:rPr>
        <w:t>7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هذه الفائدة صرّح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بنقلها من رجال الشيخ ، ولكني وبحسب الاستقصاء لم أجد لها أثراً ولا عيان في رجال الشيخ الطوسي قدس سره ، ولا في غيره من الكتب الرجالية المعروفة المشهورة والتي يطول سردها ، فلعله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نقلها من تعليقة على نسخة مخطوطة ل</w:t>
      </w:r>
      <w:r w:rsidRPr="003D2A13">
        <w:rPr>
          <w:rFonts w:hint="eastAsia"/>
          <w:rtl/>
        </w:rPr>
        <w:t>رجال</w:t>
      </w:r>
      <w:r w:rsidRPr="003D2A13">
        <w:rPr>
          <w:rtl/>
        </w:rPr>
        <w:t xml:space="preserve"> الشيخ كتبها بعض الرجاليين المتأخرين ، وأدرجها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كتابه هذا ، وهذا ليس ببعيد ، فلاحظ.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يردَّ</w:t>
      </w:r>
      <w:r>
        <w:rPr>
          <w:rtl/>
        </w:rPr>
        <w:t xml:space="preserve"> عليك السلام ، ثُمَّ تخاطب القوم وتقول : السلام عليكم. كما قَدْ فعل مثل ذلك بعض المتكلّمين لمّا دخل على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وعنده جماعة كثيرة.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أو</w:t>
      </w:r>
      <w:r>
        <w:rPr>
          <w:rtl/>
        </w:rPr>
        <w:t xml:space="preserve"> تقول</w:t>
      </w:r>
      <w:r w:rsidRPr="00885244">
        <w:rPr>
          <w:rtl/>
        </w:rPr>
        <w:t xml:space="preserve"> </w:t>
      </w:r>
      <w:r>
        <w:rPr>
          <w:rtl/>
        </w:rPr>
        <w:t>: السلام عليكم جميعاً ، والسلام عليك يا فلان ، وتقصدهم جميعاً بالسلام ، وتخصّه بالثناء والمدح بعد السلام.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مسألة</w:t>
      </w:r>
      <w:r>
        <w:rPr>
          <w:rtl/>
        </w:rPr>
        <w:t xml:space="preserve"> : لا ريب في استحباب سلام المؤمن على المؤمن إذا دخل عليه في بيته ، أو في خارج بيته ، وأصل شرعيته واستحبابه مجمع عليه من الضروريات في دين الإسلام ، قال الله تعالى : ﴿</w:t>
      </w:r>
      <w:r w:rsidRPr="00837515">
        <w:rPr>
          <w:rStyle w:val="libAieChar"/>
          <w:rtl/>
        </w:rPr>
        <w:t>فَإِذَا دَخَلْتُم بُيُوتًا فَسَلِّمُوا عَلَىٰ أَنفُسِكُمْ تَحِيَّةً مِّنْ عِندِ اللَّـ</w:t>
      </w:r>
      <w:r w:rsidRPr="00837515">
        <w:rPr>
          <w:rStyle w:val="libAieChar"/>
          <w:rFonts w:hint="eastAsia"/>
          <w:rtl/>
        </w:rPr>
        <w:t>هِ</w:t>
      </w:r>
      <w:r w:rsidRPr="00837515">
        <w:rPr>
          <w:rStyle w:val="libAieChar"/>
          <w:rtl/>
        </w:rPr>
        <w:t xml:space="preserve"> مُبَارَكَةً طَيِّبَةً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(معائي الأخبار) ، عن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هو تسليم الرجل على أهل البيت حين يدخل ثُمَّ يردُّون عليه ، فهو سلامكم على أنفسكم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(المجمع) ،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مثله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(تفسير القمّي) هو : (</w:t>
      </w:r>
      <w:r w:rsidRPr="004B74F1">
        <w:rPr>
          <w:rStyle w:val="libBold2Char"/>
          <w:rtl/>
        </w:rPr>
        <w:t>سلامكم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على أهل البيت وردُّهم عليکم ، فهو سلامك على نفسك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أيضاً : «</w:t>
      </w:r>
      <w:r w:rsidRPr="004B74F1">
        <w:rPr>
          <w:rStyle w:val="libBold2Char"/>
          <w:rtl/>
        </w:rPr>
        <w:t>إذا دخل الرجل منكم بيته ، فإن كان فيه أحد يسلّم عليهم ، وإن لم يكن فيه أحد فليقل : السلام علينا من عند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ربِّنا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يقول</w:t>
      </w:r>
      <w:r>
        <w:rPr>
          <w:rtl/>
        </w:rPr>
        <w:t xml:space="preserve"> الله : (</w:t>
      </w:r>
      <w:r w:rsidRPr="004B74F1">
        <w:rPr>
          <w:rStyle w:val="libBold2Char"/>
          <w:rtl/>
        </w:rPr>
        <w:t>تحية من عند الله مباركة طيبة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النور : من آ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ة</w:t>
      </w:r>
      <w:r w:rsidRPr="003D2A13">
        <w:rPr>
          <w:rtl/>
        </w:rPr>
        <w:t xml:space="preserve"> 6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معاني الأخبار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2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مجمع البيان 7 : 274.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في الأصل : (سلامك) وما اثناء من المصدر ، </w:t>
      </w:r>
      <w:r>
        <w:rPr>
          <w:rtl/>
        </w:rPr>
        <w:t>و</w:t>
      </w:r>
      <w:r w:rsidRPr="003D2A13">
        <w:rPr>
          <w:rtl/>
        </w:rPr>
        <w:t>تفس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الصافي ، ومجمع </w:t>
      </w:r>
      <w:r>
        <w:rPr>
          <w:rtl/>
        </w:rPr>
        <w:t>البحرين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تفسير القمي 2 : </w:t>
      </w:r>
      <w:r>
        <w:rPr>
          <w:rtl/>
        </w:rPr>
        <w:t>1</w:t>
      </w:r>
      <w:r w:rsidRPr="003D2A13">
        <w:rPr>
          <w:rtl/>
        </w:rPr>
        <w:t>0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تفسير القمي 2 : </w:t>
      </w:r>
      <w:r>
        <w:rPr>
          <w:rtl/>
        </w:rPr>
        <w:t>1</w:t>
      </w:r>
      <w:r w:rsidRPr="003D2A13">
        <w:rPr>
          <w:rtl/>
        </w:rPr>
        <w:t>09.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وعن</w:t>
      </w:r>
      <w:r>
        <w:rPr>
          <w:rtl/>
        </w:rPr>
        <w:t xml:space="preserve"> (الجوامع) : (</w:t>
      </w:r>
      <w:r w:rsidRPr="004B74F1">
        <w:rPr>
          <w:rStyle w:val="libBold2Char"/>
          <w:rtl/>
        </w:rPr>
        <w:t>وصفها بالبركة والطيب ؛ لأنها دعوة مؤمن [لمؤمن]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، يرجى بها من الله زيادة الخير وطيب الرزق.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ومنه</w:t>
      </w:r>
      <w:r>
        <w:rPr>
          <w:rtl/>
        </w:rPr>
        <w:t xml:space="preserve"> 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سلّم على أهل بيتك ، يكثر خير بيتك</w:t>
      </w:r>
      <w:r>
        <w:rPr>
          <w:rtl/>
        </w:rPr>
        <w:t xml:space="preserve">»)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كلام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البخيل من بخل بالسلام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للسلام سبعون حسنة : تسع وستون للمبتديء ، وواحدة للراد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طرق العامة : عن أنس قال : «</w:t>
      </w:r>
      <w:r w:rsidRPr="004B74F1">
        <w:rPr>
          <w:rStyle w:val="libBold2Char"/>
          <w:rtl/>
        </w:rPr>
        <w:t>كنت واقفاً على رأس النبي أصبّ الماء على يديه ، فرفع رأسه وقال : «ألا اُعلّمك ثلاث خصال يُنتفع بها؟</w:t>
      </w:r>
      <w:r>
        <w:rPr>
          <w:rtl/>
        </w:rPr>
        <w:t>»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بلى بأبي واُمِّي يا رسول الله.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«</w:t>
      </w:r>
      <w:r w:rsidRPr="004B74F1">
        <w:rPr>
          <w:rStyle w:val="libBold2Char"/>
          <w:rtl/>
        </w:rPr>
        <w:t>مت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لقيت من اُمَّتي أحداً فسلِّم عليه يطل عمرك ، وإذا دخلت بيتك فسلِّم عليهم يكثر خير بيتك ... الخبر</w:t>
      </w:r>
      <w:r>
        <w:rPr>
          <w:rtl/>
        </w:rPr>
        <w:t xml:space="preserve">»»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، بل التحيَّة كانت شائعة بين الناس في زمن الجاهلية ولكن لا بصيغة السلام.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(القاموس) : (</w:t>
      </w:r>
      <w:r w:rsidRPr="004B74F1">
        <w:rPr>
          <w:rStyle w:val="libBold2Char"/>
          <w:rtl/>
        </w:rPr>
        <w:t>ووعم الدار کوعد ، وورث (يعمّها) و (عمّا)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قال لها : انعمي ، ومنه قولهم : عم صباحاً ومساء وظلاماً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(7)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يونس : (وسئل أبو عمرو بن العلاء عن قول عنترة : وعمي صباحاً دار عبلة واسلمي؟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تفس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جوامع الجامع </w:t>
      </w:r>
      <w:r>
        <w:rPr>
          <w:rtl/>
        </w:rPr>
        <w:t>2</w:t>
      </w:r>
      <w:r w:rsidRPr="003D2A13">
        <w:rPr>
          <w:rtl/>
        </w:rPr>
        <w:t xml:space="preserve"> : 635.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تحف العقول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تحف العقول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تفسير الثعلبي 7 : </w:t>
      </w:r>
      <w:r>
        <w:rPr>
          <w:rtl/>
        </w:rPr>
        <w:t>1</w:t>
      </w:r>
      <w:r w:rsidRPr="003D2A13">
        <w:rPr>
          <w:rtl/>
        </w:rPr>
        <w:t>2</w:t>
      </w:r>
      <w:r>
        <w:rPr>
          <w:rtl/>
        </w:rPr>
        <w:t>0</w:t>
      </w:r>
      <w:r w:rsidRPr="003D2A13">
        <w:rPr>
          <w:rtl/>
        </w:rPr>
        <w:t xml:space="preserve"> ، تفسير الرازي </w:t>
      </w:r>
      <w:r>
        <w:rPr>
          <w:rtl/>
        </w:rPr>
        <w:t>2</w:t>
      </w:r>
      <w:r w:rsidRPr="003D2A13">
        <w:rPr>
          <w:rtl/>
        </w:rPr>
        <w:t xml:space="preserve">4 : </w:t>
      </w:r>
      <w:r>
        <w:rPr>
          <w:rtl/>
        </w:rPr>
        <w:t>38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كذا ، ويبدو أنها (عمها) وهي غير موجودة في المصدر وكذلك (يعمها).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7</w:t>
      </w:r>
      <w:r w:rsidRPr="003D2A13">
        <w:rPr>
          <w:rtl/>
        </w:rPr>
        <w:t xml:space="preserve">) القاموس المحيط 4 : </w:t>
      </w:r>
      <w:r>
        <w:rPr>
          <w:rtl/>
        </w:rPr>
        <w:t>187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فقال</w:t>
      </w:r>
      <w:r>
        <w:rPr>
          <w:rtl/>
        </w:rPr>
        <w:t xml:space="preserve"> : هو كما يعمي المطر ويعمي البحر بزبده ، وأراد كثرة الدعاء لها بالاستسقاء.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الأزهري : كأنه لمّا كثر هذا الحرف في كلامهم حذفوا بعض حروفه المعرفة المخاطب به ، وهذا كقولهم : لا هُمَّ ، وتمام الكلام (اللهُمَّ) ، وكقولك : لَهِنَّكَ ، والأصلُ (للهِ إنَّك)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فالمقصود أنَّ من عادات العرب أنهم يقولون عند التحيَّة في الغداة : عم صباحاً.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المساء : عم مساءً ، أي : انعم صباحك ومساءك ، من النعومة.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امرؤ القيس بن حجر الكندي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ألا</w:t>
            </w:r>
            <w:r>
              <w:rPr>
                <w:rtl/>
              </w:rPr>
              <w:t xml:space="preserve"> عِمْ صباحاً أ</w:t>
            </w:r>
            <w:r>
              <w:rPr>
                <w:rFonts w:hint="cs"/>
                <w:rtl/>
              </w:rPr>
              <w:t>یُّ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الطَّللُ البالي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وهَلْ</w:t>
            </w:r>
            <w:r>
              <w:rPr>
                <w:rtl/>
              </w:rPr>
              <w:t xml:space="preserve"> يَعِمَنْ مَنْ كانَ في العُصُرِ الخالي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(مجمع البحرين) : (اختلفت الأقاويل في معنى (السلام عليك) فمن قائل : معناه (الدعاء) أي : سَلِمتَ من المكاره.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قائل : معناه (اسم الله عليك) ، أي : أنت في حفظه ، كما يقال : (الله معك) ، وإذا قلت : (السلام علينا) ، أو (السلام على الأموات) فلا وجه ؛ لكون المراد به الإعلام بالسلامة ، بل الوجه أن يقال : هو دعاء بالسلامة لصاحبه من آفات الدنيا ، ومن عذاب الآخرة ، وضعه الشارع موضع التحيَّة والبشري بالسلامة.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إنه اختار لفظ (السلام) وجعله تحيّةً لما فيه من المعاني ، أو لأنه مطابق للسلام الَّذي هو اسم من أسماء الله تيَّمُناً وتبرُّكاً ، وكان يُحيّى به قبل الإسلام ، ويُحيّ</w:t>
      </w:r>
      <w:r>
        <w:rPr>
          <w:rFonts w:hint="cs"/>
          <w:rtl/>
        </w:rPr>
        <w:t>ی</w:t>
      </w:r>
      <w:r>
        <w:rPr>
          <w:rtl/>
        </w:rPr>
        <w:t xml:space="preserve"> بغيره ، بل كان السلام أقل ، وغيره أكثر وأغلب ، فلمَّا جاء الإسلام اقتصروا عليه ومنعوا ما سواه من تحايا الجاهلية.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لسان العرب </w:t>
      </w:r>
      <w:r>
        <w:rPr>
          <w:rtl/>
        </w:rPr>
        <w:t>12</w:t>
      </w:r>
      <w:r w:rsidRPr="003D2A13">
        <w:rPr>
          <w:rtl/>
        </w:rPr>
        <w:t xml:space="preserve"> : 64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وإيراده على صيغة التعريف أزين لفظاً ، وأبلغ معن</w:t>
      </w:r>
      <w:r>
        <w:rPr>
          <w:rFonts w:hint="cs"/>
          <w:rtl/>
        </w:rPr>
        <w:t>ی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ولعمري</w:t>
      </w:r>
      <w:r>
        <w:rPr>
          <w:rtl/>
        </w:rPr>
        <w:t xml:space="preserve"> إن هذا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بالأحسن ؛ لأن الحياة إن لم تكن مقرونة بالسلامة لي يعتد بها ، بل لعلَّ الموت خير منها.</w:t>
      </w:r>
    </w:p>
    <w:p w:rsidR="00B708E2" w:rsidRDefault="00B708E2" w:rsidP="00B708E2">
      <w:pPr>
        <w:pStyle w:val="Heading1Center"/>
        <w:rPr>
          <w:rtl/>
        </w:rPr>
      </w:pPr>
      <w:bookmarkStart w:id="187" w:name="_Toc185349633"/>
      <w:r>
        <w:rPr>
          <w:rtl/>
        </w:rPr>
        <w:t>[أحكام السلام]</w:t>
      </w:r>
      <w:bookmarkEnd w:id="18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عرفت ذلك فهنا فروع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الأوَّل</w:t>
      </w:r>
      <w:r>
        <w:rPr>
          <w:rtl/>
        </w:rPr>
        <w:t xml:space="preserve"> : قَدْ عرفت أنَّ السلام من السُّنن الخاصة المؤكّدة ، وردّه فرض ؛ لصيغة الأمر الدالّة على الوجوب في آية التحيَّة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المراد بها السلام ظاهراً على ما نصّ عليه أهل اللُّغة ، ودلّ عليه العرف.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في (القاموس) : (</w:t>
      </w:r>
      <w:r w:rsidRPr="004B74F1">
        <w:rPr>
          <w:rStyle w:val="libBold2Char"/>
          <w:rtl/>
        </w:rPr>
        <w:t>التحيَّة ، هي : 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(لسان العرب) : (</w:t>
      </w:r>
      <w:r w:rsidRPr="004B74F1">
        <w:rPr>
          <w:rStyle w:val="libBold2Char"/>
          <w:rtl/>
        </w:rPr>
        <w:t>والتحيَّة : السلام ، وقد حيَّاهُ تحيَّةً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فلو</w:t>
      </w:r>
      <w:r>
        <w:rPr>
          <w:rtl/>
        </w:rPr>
        <w:t xml:space="preserve"> كانت التحيَّة بغير لفظ السلام كقولك : صبّحك الله بالخير ، أو مسّاك الله بالخير ، لم يجب الردّ كما عليه الأكثر ، واختاره الأُستاذ (طاب ثراه) في (العروة)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، وذهب غير واحد من الفقهاء إلى وجوب الرد حينئذ ، منهم الفاضل المقداد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(کنز العرفان) </w:t>
      </w:r>
      <w:r>
        <w:rPr>
          <w:rFonts w:hint="eastAsia"/>
          <w:rtl/>
        </w:rPr>
        <w:t>،</w:t>
      </w:r>
      <w:r>
        <w:rPr>
          <w:rtl/>
        </w:rPr>
        <w:t xml:space="preserve"> فقد صرّح بأنه : (</w:t>
      </w:r>
      <w:r w:rsidRPr="004B74F1">
        <w:rPr>
          <w:rStyle w:val="libBold2Char"/>
          <w:rtl/>
        </w:rPr>
        <w:t>ليس المراد بحُيِّيتم في الآية : سلام عليکم ، بل كلّ تحيّة وبِرٍّ وإحسان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مجمع البحرين 2 : 4</w:t>
      </w:r>
      <w:r>
        <w:rPr>
          <w:rtl/>
        </w:rPr>
        <w:t>08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وردت آية التحية في سورة النساء آية 86 ، وهي : ﴿</w:t>
      </w:r>
      <w:r w:rsidRPr="00B15385">
        <w:rPr>
          <w:rStyle w:val="libFootnoteAieChar"/>
          <w:rtl/>
        </w:rPr>
        <w:t xml:space="preserve">وَإِذَا حُيِّيتُم بِتَحِيَّةٍ فَحَيُّوا بِأَحْسَنَ مِنْهَا أَوْ رُدُّوهَا </w:t>
      </w:r>
      <w:r w:rsidRPr="00B15385">
        <w:rPr>
          <w:rStyle w:val="libFootnoteAieChar"/>
          <w:rFonts w:hint="cs"/>
          <w:rtl/>
        </w:rPr>
        <w:t>إِنَّ</w:t>
      </w:r>
      <w:r w:rsidRPr="00B15385">
        <w:rPr>
          <w:rStyle w:val="libFootnoteAieChar"/>
          <w:rtl/>
        </w:rPr>
        <w:t xml:space="preserve"> </w:t>
      </w:r>
      <w:r w:rsidRPr="00B15385">
        <w:rPr>
          <w:rStyle w:val="libFootnoteAieChar"/>
          <w:rFonts w:hint="cs"/>
          <w:rtl/>
        </w:rPr>
        <w:t>اللَّـهَ</w:t>
      </w:r>
      <w:r w:rsidRPr="00B15385">
        <w:rPr>
          <w:rStyle w:val="libFootnoteAieChar"/>
          <w:rtl/>
        </w:rPr>
        <w:t xml:space="preserve"> </w:t>
      </w:r>
      <w:r w:rsidRPr="00B15385">
        <w:rPr>
          <w:rStyle w:val="libFootnoteAieChar"/>
          <w:rFonts w:hint="cs"/>
          <w:rtl/>
        </w:rPr>
        <w:t>كَانَ</w:t>
      </w:r>
      <w:r w:rsidRPr="00B15385">
        <w:rPr>
          <w:rStyle w:val="libFootnoteAieChar"/>
          <w:rtl/>
        </w:rPr>
        <w:t xml:space="preserve"> </w:t>
      </w:r>
      <w:r w:rsidRPr="00B15385">
        <w:rPr>
          <w:rStyle w:val="libFootnoteAieChar"/>
          <w:rFonts w:hint="cs"/>
          <w:rtl/>
        </w:rPr>
        <w:t>عَلَىٰ</w:t>
      </w:r>
      <w:r w:rsidRPr="00B15385">
        <w:rPr>
          <w:rStyle w:val="libFootnoteAieChar"/>
          <w:rtl/>
        </w:rPr>
        <w:t xml:space="preserve"> </w:t>
      </w:r>
      <w:r w:rsidRPr="00B15385">
        <w:rPr>
          <w:rStyle w:val="libFootnoteAieChar"/>
          <w:rFonts w:hint="cs"/>
          <w:rtl/>
        </w:rPr>
        <w:t>كُلِّ</w:t>
      </w:r>
      <w:r w:rsidRPr="00B15385">
        <w:rPr>
          <w:rStyle w:val="libFootnoteAieChar"/>
          <w:rtl/>
        </w:rPr>
        <w:t xml:space="preserve"> شَيْءٍ حَسِيبًا</w:t>
      </w:r>
      <w:r w:rsidRPr="003D2A13">
        <w:rPr>
          <w:rtl/>
        </w:rPr>
        <w:t>﴾.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القاموس المح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ط</w:t>
      </w:r>
      <w:r w:rsidRPr="003D2A13">
        <w:rPr>
          <w:rtl/>
        </w:rPr>
        <w:t xml:space="preserve"> 4 : </w:t>
      </w:r>
      <w:r>
        <w:rPr>
          <w:rtl/>
        </w:rPr>
        <w:t>32</w:t>
      </w:r>
      <w:r w:rsidRPr="003D2A13">
        <w:rPr>
          <w:rtl/>
        </w:rPr>
        <w:t>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لسان العرب </w:t>
      </w:r>
      <w:r>
        <w:rPr>
          <w:rtl/>
        </w:rPr>
        <w:t>1</w:t>
      </w:r>
      <w:r w:rsidRPr="003D2A13">
        <w:rPr>
          <w:rtl/>
        </w:rPr>
        <w:t>4 : 2</w:t>
      </w:r>
      <w:r>
        <w:rPr>
          <w:rtl/>
        </w:rPr>
        <w:t>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العروة الوثق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3 : </w:t>
      </w:r>
      <w:r>
        <w:rPr>
          <w:rtl/>
        </w:rPr>
        <w:t>22</w:t>
      </w:r>
      <w:r w:rsidRPr="003D2A13">
        <w:rPr>
          <w:rtl/>
        </w:rPr>
        <w:t xml:space="preserve"> مسألة 27.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كنز العرفان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22</w:t>
      </w:r>
      <w:r w:rsidRPr="003D2A13">
        <w:rPr>
          <w:rtl/>
        </w:rPr>
        <w:t>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واستند</w:t>
      </w:r>
      <w:r>
        <w:rPr>
          <w:rtl/>
        </w:rPr>
        <w:t xml:space="preserve"> في ذلك إلى ما رواه علي بن إبراهيم في تفسيره عن الصادقين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أنه قال : «</w:t>
      </w:r>
      <w:r w:rsidRPr="004B74F1">
        <w:rPr>
          <w:rStyle w:val="libBold2Char"/>
          <w:rtl/>
        </w:rPr>
        <w:t>التحيَّة السلام وغيرُه من البرّ</w:t>
      </w:r>
      <w:r>
        <w:rPr>
          <w:rtl/>
        </w:rPr>
        <w:t xml:space="preserve">»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وربّما</w:t>
      </w:r>
      <w:r>
        <w:rPr>
          <w:rtl/>
        </w:rPr>
        <w:t xml:space="preserve"> يُرشد إلى ذلك ما رواه في (المناقب) ، قال أنس : «حيّت جارية للحسن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بطاقة ريحان ، فقال لها : «</w:t>
      </w:r>
      <w:r w:rsidRPr="004B74F1">
        <w:rPr>
          <w:rStyle w:val="libBold2Char"/>
          <w:rtl/>
        </w:rPr>
        <w:t>أنتِ حُرَّة لوجه الله</w:t>
      </w:r>
      <w:r>
        <w:rPr>
          <w:rtl/>
        </w:rPr>
        <w:t>» ، فقلت له في ذلك؟ فقال : «أدَّبنا الله عزَّ وجلَّ فقال : ﴿</w:t>
      </w:r>
      <w:r w:rsidRPr="00837515">
        <w:rPr>
          <w:rStyle w:val="libAieChar"/>
          <w:rtl/>
        </w:rPr>
        <w:t>وَإِذَا حُيِّيتُم بِتَحِيَّةٍ ...</w:t>
      </w:r>
      <w:r>
        <w:rPr>
          <w:rtl/>
        </w:rPr>
        <w:t>﴾ الآية ، وكان أحسن منها إعتاقه</w:t>
      </w:r>
      <w:r>
        <w:rPr>
          <w:rFonts w:hint="eastAsia"/>
          <w:rtl/>
        </w:rPr>
        <w:t>ا»»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عن (الخصال) ، فيما علّم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أصحابه ، قال : «إذا عطس أحدكم فسمِّتوه ، قولوا : يرحمك الله ، ويقول : يغفر الله لكم ويرحمكم ، قال الله تعالى : ﴿</w:t>
      </w:r>
      <w:r w:rsidRPr="00837515">
        <w:rPr>
          <w:rStyle w:val="libAieChar"/>
          <w:rtl/>
        </w:rPr>
        <w:t>وَإِذَا حُيِّيتُم ...</w:t>
      </w:r>
      <w:r>
        <w:rPr>
          <w:rtl/>
        </w:rPr>
        <w:t xml:space="preserve">﴾ الآية»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«وحيَّا كما الله من كاتبين»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لا شكّ في إطلاق التحيَّة قبل الإسلام على ما يشمل السلام وغيره من التحيَّات المعروفة عند الجاهلية كما تقدّم تفصيله ، فلمَّا جاء الإسلام اقتصروا من التحايا على السلام ، وتغلّب فيه الاستعمال كما هو الشائع في العرف وعند أهل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من حيث لم </w:t>
      </w:r>
      <w:r>
        <w:rPr>
          <w:rFonts w:hint="eastAsia"/>
          <w:rtl/>
        </w:rPr>
        <w:t>يستعملوا</w:t>
      </w:r>
      <w:r>
        <w:rPr>
          <w:rtl/>
        </w:rPr>
        <w:t xml:space="preserve"> سواه ، بل في (الكافي) عن السكوني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قال أمير المؤمنين</w:t>
      </w:r>
      <w:r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: يُكره للرجل أن يقول : حيّاك الله ، ثُمَّ يسكت حَتَّى يتبعها بالسلام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تفس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القمي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مناقب آل أبي طالب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183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الخصال : 633.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مصباح المتهجد : </w:t>
      </w:r>
      <w:r>
        <w:rPr>
          <w:rtl/>
        </w:rPr>
        <w:t>217</w:t>
      </w:r>
      <w:r w:rsidRPr="003D2A13">
        <w:rPr>
          <w:rtl/>
        </w:rPr>
        <w:t xml:space="preserve"> ح 69 / 33</w:t>
      </w:r>
      <w:r>
        <w:rPr>
          <w:rtl/>
        </w:rPr>
        <w:t>1</w:t>
      </w:r>
      <w:r w:rsidRPr="003D2A13">
        <w:rPr>
          <w:rtl/>
        </w:rPr>
        <w:t xml:space="preserve"> ضمن دعاء يُقرأ بعد الفجر.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الكافي 2 : 646 ح </w:t>
      </w:r>
      <w:r>
        <w:rPr>
          <w:rtl/>
        </w:rPr>
        <w:t>1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فلا</w:t>
      </w:r>
      <w:r>
        <w:rPr>
          <w:rtl/>
        </w:rPr>
        <w:t xml:space="preserve"> ريب في أنَّ إطلاق الآية يحمل على ذلك ، فأمّا الروايات المذكورة المتضمِّنة لإطلاق التحيَّة في الآية الشريفة على غير السلام من أنواع البرّ والإحسان ، فعل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صحَّتها يمكن أن يكون ذلك من البطون التي أخبروا بها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، فلا ينافي كون المراد من ظاه</w:t>
      </w:r>
      <w:r>
        <w:rPr>
          <w:rFonts w:hint="eastAsia"/>
          <w:rtl/>
        </w:rPr>
        <w:t>رها</w:t>
      </w:r>
      <w:r>
        <w:rPr>
          <w:rtl/>
        </w:rPr>
        <w:t xml:space="preserve"> خاصَّة السلام.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والحاصل</w:t>
      </w:r>
      <w:r>
        <w:rPr>
          <w:rtl/>
        </w:rPr>
        <w:t xml:space="preserve"> : أنَّه لا يجب ردّ غير السلام من أفراد التحيَّة ، كما قاله الأكثر ؛ للأصل وعدم الدليل الدال على الوجوب ، بل ويظهر من بعض الروايات تخصيص الوجوب بالسلام خاصة ، كقوله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من بدأ بالكلام قبل السلام ، فلا تجيبوه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إذ</w:t>
      </w:r>
      <w:r>
        <w:rPr>
          <w:rtl/>
        </w:rPr>
        <w:t xml:space="preserve"> غير السلام من الأفراد داخل تحت عموم الكلام ، والعجب من المعاصر النوري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(شرح نجاة العباد) حيث استظهر عدم الإشكال في وجوب الرد في غير الصلاة ، وجعل محلّ الكلام في حال الصلاة ، مع اعترافه بأنَّ كثيراً من المفسِّرين وأهل اللُّغة فسّروا التحيَّة </w:t>
      </w:r>
      <w:r>
        <w:rPr>
          <w:rFonts w:hint="eastAsia"/>
          <w:rtl/>
        </w:rPr>
        <w:t>بالسلام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وأنه على هذا لا عموم في الآية الكريمة ، هذا كلُّه في غير حال الصلاة ، وأمّا فيها فالأحوط الرد بقصد الدعاء إذا كان ممَّن يستحق الرد ؛ لما ثبت من جواز الدعاء في الصلاة لنفسه ولغيره وبدون ذلك لا يجوز.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يجب ردُّ السلام نطقاً ، ولو كان في حال الصلاة ، وهو المجمع 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علمائنا كما في (التذكرة)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؛ ولإطلاق الأمر بالرد المتناول لحال الصلاة وغيرها ؛ ولأن ترك الجواب إهانة ، ولا يجوز إهانة المؤمن.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الكافي 2 : 644.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وسيلة المعاد في شرح نجاة العباد 2 : 4</w:t>
      </w:r>
      <w:r>
        <w:rPr>
          <w:rtl/>
        </w:rPr>
        <w:t>10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تذکرة الفقهاء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76.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الثالث</w:t>
      </w:r>
      <w:r>
        <w:rPr>
          <w:rtl/>
        </w:rPr>
        <w:t xml:space="preserve"> : الظاهر من الآية المعقبة بناء التعقيب من قوله تعالى : ﴿</w:t>
      </w:r>
      <w:r w:rsidRPr="00837515">
        <w:rPr>
          <w:rStyle w:val="libAieChar"/>
          <w:rtl/>
        </w:rPr>
        <w:t>فَحَيُّوا بِأَحْسَنَ مِنْهَا أَوْ رُدُّوهَا</w:t>
      </w:r>
      <w:r>
        <w:rPr>
          <w:rtl/>
        </w:rPr>
        <w:t>﴾ وجوب الفورية ، وفي (الجواهر) : (</w:t>
      </w:r>
      <w:r w:rsidRPr="004B74F1">
        <w:rPr>
          <w:rStyle w:val="libBold2Char"/>
          <w:rtl/>
        </w:rPr>
        <w:t>أنه ظاهر الأدلة والفتاو</w:t>
      </w:r>
      <w:r w:rsidRPr="004B74F1">
        <w:rPr>
          <w:rStyle w:val="libBold2Char"/>
          <w:rFonts w:hint="cs"/>
          <w:rtl/>
        </w:rPr>
        <w:t>ی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الحدائق : (</w:t>
      </w:r>
      <w:r w:rsidRPr="004B74F1">
        <w:rPr>
          <w:rStyle w:val="libBold2Char"/>
          <w:rtl/>
        </w:rPr>
        <w:t>أن معناه تعجيله بحيث لا يُعدُّ تاركاً له عرفاً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فرق في ذلك بين سائر الأحوال حَتَّى حال الصلاة ؛ وذلك لإطلاق الآية ، وعليه فالكلام يقع في مقامين :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Fonts w:hint="eastAsia"/>
          <w:rtl/>
        </w:rPr>
        <w:t>المقام</w:t>
      </w:r>
      <w:r w:rsidRPr="004B74F1">
        <w:rPr>
          <w:rStyle w:val="libBold2Char"/>
          <w:rtl/>
        </w:rPr>
        <w:t xml:space="preserve"> الأول</w:t>
      </w:r>
      <w:r>
        <w:rPr>
          <w:rtl/>
        </w:rPr>
        <w:t xml:space="preserve"> : لو عصى المكلّف بالتراخي العرفي في غير حال الصلاة وأخلّ بالفورية ، أو ترکه ساهياً ، فهل يجب عليه إتيانه ثانياً ، وإن عصي فثالثاً ، وهكذا فوراً ففوراً ، أو أنه يسقط الوجوب بفوت الوقت ، أو يبقى الوجوب مُوسَّعاً ، فالساقط الفورية دون الوجوب ، اخ</w:t>
      </w:r>
      <w:r>
        <w:rPr>
          <w:rFonts w:hint="eastAsia"/>
          <w:rtl/>
        </w:rPr>
        <w:t>تار</w:t>
      </w:r>
      <w:r>
        <w:rPr>
          <w:rtl/>
        </w:rPr>
        <w:t xml:space="preserve"> الأول الأردبيلي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(شرح الإرشاد)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>
        <w:rPr>
          <w:rtl/>
        </w:rPr>
        <w:t xml:space="preserve">؛ نظراً منه إلى مقتضى ظاهر الواجبات الفورية في سائر الموارد ، فإنَّها من قبيل تعدُّد المطلوب ، وأنَّه لو كان المسلم حاضراً وجب عليه الرد دائماً ، ولو غاب يجب عليه قصده أينما كان حَتَّى يرد عليه ، بل احتمل </w:t>
      </w:r>
      <w:r>
        <w:rPr>
          <w:rFonts w:hint="eastAsia"/>
          <w:rtl/>
        </w:rPr>
        <w:t>الوجوب</w:t>
      </w:r>
      <w:r>
        <w:rPr>
          <w:rtl/>
        </w:rPr>
        <w:t xml:space="preserve"> في نفسه ، ومع عدم إمكان الوصول إلى المسلِّم وعدم سماعه ؛ إذ ذاك يجب مع إمكانه ، فلا يسقط حينئذ أصل الرد ، وفيه أن الكلّية غير مسلَّمة في الواجبات الفورية ، وليس كلّ واجب فوري يتعدد فيه المطلوب ، بل إنَّما هو فيما إذا استف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فور</w:t>
      </w:r>
      <w:r>
        <w:rPr>
          <w:rFonts w:hint="cs"/>
          <w:rtl/>
        </w:rPr>
        <w:t>ي</w:t>
      </w:r>
      <w:r>
        <w:rPr>
          <w:rFonts w:hint="eastAsia"/>
          <w:rtl/>
        </w:rPr>
        <w:t>تها</w:t>
      </w:r>
      <w:r>
        <w:rPr>
          <w:rtl/>
        </w:rPr>
        <w:t xml:space="preserve"> من الأمر ولو بالق</w:t>
      </w:r>
      <w:r>
        <w:rPr>
          <w:rFonts w:hint="eastAsia"/>
          <w:rtl/>
        </w:rPr>
        <w:t>رينة</w:t>
      </w:r>
      <w:r>
        <w:rPr>
          <w:rtl/>
        </w:rPr>
        <w:t xml:space="preserve"> ، بخلاف ما نحن فيه ، فإنَّ فور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مستفادة من الكيفية المأخوذة في ردِّ التحيَّة عُرفاً ، فهي من أوصاف المأمور به وقيوده ، أعني الرد لا الأمر.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جواهر الكلام </w:t>
      </w:r>
      <w:r>
        <w:rPr>
          <w:rtl/>
        </w:rPr>
        <w:t>11</w:t>
      </w:r>
      <w:r w:rsidRPr="003D2A13">
        <w:rPr>
          <w:rtl/>
        </w:rPr>
        <w:t xml:space="preserve"> : </w:t>
      </w:r>
      <w:r>
        <w:rPr>
          <w:rtl/>
        </w:rPr>
        <w:t>10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الحدائق الناضرة </w:t>
      </w:r>
      <w:r>
        <w:rPr>
          <w:rtl/>
        </w:rPr>
        <w:t>9</w:t>
      </w:r>
      <w:r w:rsidRPr="003D2A13">
        <w:rPr>
          <w:rtl/>
        </w:rPr>
        <w:t xml:space="preserve"> : </w:t>
      </w:r>
      <w:r>
        <w:rPr>
          <w:rtl/>
        </w:rPr>
        <w:t>81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مجمع الفائدة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122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وبعبارة</w:t>
      </w:r>
      <w:r>
        <w:rPr>
          <w:rtl/>
        </w:rPr>
        <w:t xml:space="preserve"> اُخرى : إنَّ السلام وردَّه من قبيل الخطاب والجواب المرتبط أحدهما بالآخر ربطاً وضعياً ، نظير القبول الملحوظ فيه الفورية ؛ لربطه بالإيجاب ربطاً وضعياً ؛ ولذا لا يُكتفى بإتيانه في ثاني الحال وثالثه عند التخلُّف في أول الحال إلا بإعادة الإيجاب ثانياً ، وعلى هذا فمتى اُخلّ بالفورية العرفية سقط أصلُ الوجوب ، فعدم الوجوب حينئذ في ثاني الحال وثالثه ؛ لعدم صدق الردِّ عرفاً ، نظير ما لو قال المولى : إذا ركب الأمير فخذ ركابه. فكما أن من المعلوم وجوب المبادرة إلى الأخذ بالركاب حال الرکوب ، أيضاً من المعلوم عدم </w:t>
      </w:r>
      <w:r>
        <w:rPr>
          <w:rFonts w:hint="eastAsia"/>
          <w:rtl/>
        </w:rPr>
        <w:t>وجوب</w:t>
      </w:r>
      <w:r>
        <w:rPr>
          <w:rtl/>
        </w:rPr>
        <w:t xml:space="preserve"> الأخذ في ثاني الحال وثالثه ، وما ذلك إلا من حيث فوات الكيفية المطلوبة فيه ، فلا يجب التلافي بعد ذلك لا قضاءً ولا أداءً.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tl/>
        </w:rPr>
        <w:t xml:space="preserve"> لنا اختيار عدم وجوب الردِّ في الحال الثاني حَتَّى مع استفادة الفورية من نفس الأمر ، وهو الحق الحقيق الَّذي عليه أهل التحقيق ؛ إذ الظاهر من الصيغة على القول بدلالتها بنفسها على الفور هو الوجوب في أول الوقت ، والظاهر هو الحجّة وهو تكل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واحد من قبيل المطل</w:t>
      </w:r>
      <w:r>
        <w:rPr>
          <w:rFonts w:hint="eastAsia"/>
          <w:rtl/>
        </w:rPr>
        <w:t>ق</w:t>
      </w:r>
      <w:r>
        <w:rPr>
          <w:rtl/>
        </w:rPr>
        <w:t xml:space="preserve"> والمقيَّد ، والحقُّ أنَّ المقيَّد ينتفي بانتفاء قيده ، فلا يبقى تكليف في الوقت الثاني مع الشك فيه ، كما هو مقتض</w:t>
      </w:r>
      <w:r>
        <w:rPr>
          <w:rFonts w:hint="cs"/>
          <w:rtl/>
        </w:rPr>
        <w:t>ی</w:t>
      </w:r>
      <w:r>
        <w:rPr>
          <w:rtl/>
        </w:rPr>
        <w:t xml:space="preserve"> أصل البراءة ، وثبوت وجوب الموقَّت بعد فوات الوقت خلاف التحقيق ؛ لأن الجنس لا بقاء له بعد انتفاء الفصل كما حُقّق في محلّه.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والحقُّ</w:t>
      </w:r>
      <w:r>
        <w:rPr>
          <w:rtl/>
        </w:rPr>
        <w:t xml:space="preserve"> أنَّ القضاء بفرض جديد فالخطاب غير شامل لثاني الحال ، ووجو مالم يشمله الخطاب غير معقول ، هذا كلّه مضافاً إلى السيرة القطعية وهو اخت</w:t>
      </w:r>
      <w:r>
        <w:rPr>
          <w:rFonts w:hint="cs"/>
          <w:rtl/>
        </w:rPr>
        <w:t>يا</w:t>
      </w:r>
      <w:r>
        <w:rPr>
          <w:rFonts w:hint="eastAsia"/>
          <w:rtl/>
        </w:rPr>
        <w:t>ر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الشيخ</w:t>
      </w:r>
      <w:r>
        <w:rPr>
          <w:rtl/>
        </w:rPr>
        <w:t xml:space="preserve"> في (الجواهر) ، وسيدنا الأُستاذ (طاب ثراه) في (العروة)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وممَّا ذكرنا تعرف ما في الوجه الثالث ، بل هو باطل حَتَّى مع البناء على اختلاف ک</w:t>
      </w:r>
      <w:r>
        <w:rPr>
          <w:rFonts w:hint="cs"/>
          <w:rtl/>
        </w:rPr>
        <w:t>ي</w:t>
      </w:r>
      <w:r>
        <w:rPr>
          <w:rFonts w:hint="eastAsia"/>
          <w:rtl/>
        </w:rPr>
        <w:t>ف</w:t>
      </w:r>
      <w:r>
        <w:rPr>
          <w:rFonts w:hint="cs"/>
          <w:rtl/>
        </w:rPr>
        <w:t>يا</w:t>
      </w:r>
      <w:r>
        <w:rPr>
          <w:rFonts w:hint="eastAsia"/>
          <w:rtl/>
        </w:rPr>
        <w:t>ت</w:t>
      </w:r>
      <w:r>
        <w:rPr>
          <w:rtl/>
        </w:rPr>
        <w:t xml:space="preserve"> الفور ، فبعضها على نحو تعدُّد المطلوب ، وبعضها على نحو وحدة المطلوب ؛ إذ مع الشك في دخول واجب فوري في أحد القسمين بخصوصه لم يكن لنا الحكم بإرادة بقائه في الذمَّة لو انتفت الفورية عمداً أو سهواً ؛ لأنَّ الشك حينئذ في التكليف الزائد المدفوع بالأصل ، ولا مجال للتمسُّك بالاستصحاب ، فإنَّه من قبيل الشكّ السَّببي الَّذي يُقدّم فيه الأصل على المسبَّب قطعاً.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Fonts w:hint="eastAsia"/>
          <w:rtl/>
        </w:rPr>
        <w:t>المقام</w:t>
      </w:r>
      <w:r w:rsidRPr="004B74F1">
        <w:rPr>
          <w:rStyle w:val="libBold2Char"/>
          <w:rtl/>
        </w:rPr>
        <w:t xml:space="preserve"> الثاني</w:t>
      </w:r>
      <w:r>
        <w:rPr>
          <w:rtl/>
        </w:rPr>
        <w:t xml:space="preserve"> : فيما لو عصى المكلّف بالتراخي العرفي في أثناء الصلاة ، ففي بطلان ذلك وعدمه وجوه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الأول</w:t>
      </w:r>
      <w:r>
        <w:rPr>
          <w:rtl/>
        </w:rPr>
        <w:t xml:space="preserve"> : البطلان مطلقاً ؛ وستعرف وجه الإطلاق ، وهو اختيار العلّامة في (التحرير)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(لو ترك المصلّي ردَّ السلام مع تعيينه عليه ، فالوجه بطلان صلاته)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وربّما</w:t>
      </w:r>
      <w:r>
        <w:rPr>
          <w:rtl/>
        </w:rPr>
        <w:t xml:space="preserve"> يُستدل له بأن الأمر بالشيء يقتضي النهي عن الضد الخاص ، أو عدم الأمر به كما هو المنقول عن البهائي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وضعفهما ظاهر ، أمّا الأول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فلمنع</w:t>
      </w:r>
      <w:r>
        <w:rPr>
          <w:rtl/>
        </w:rPr>
        <w:t xml:space="preserve"> الاقتضاء أولاً ، وثانياً وإنْ سلّمنا الاقتضاء فيدل عليه من باب المقدِّمة وبالتبعية ، ولو سلَّمنا دلالة النهي على الفساد في العبادات فهو مخصوص بالنهي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مجمع الفائدة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11</w:t>
      </w:r>
      <w:r w:rsidRPr="003D2A13">
        <w:rPr>
          <w:rtl/>
        </w:rPr>
        <w:t xml:space="preserve">4 وما بعدها ضمن أحكام السلام ، العروة الوثقى 3 : </w:t>
      </w:r>
      <w:r>
        <w:rPr>
          <w:rtl/>
        </w:rPr>
        <w:t>1</w:t>
      </w:r>
      <w:r w:rsidRPr="003D2A13">
        <w:rPr>
          <w:rtl/>
        </w:rPr>
        <w:t>5 وما بعدها ضمن مبطلات الصلاة.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تحرير الأحكام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تعليقة على معالم الأُصول للقزويني 3 : 656.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الأصلي</w:t>
      </w:r>
      <w:r>
        <w:rPr>
          <w:rtl/>
        </w:rPr>
        <w:t xml:space="preserve"> لا التبعي ، مع أنَّ بطلان الصلاة ببطلان الجزء لا يتمُّ إلا إذا لم يتدارك فتأمَّل ، ومجرد القراءة المحرَّمة أو الذكر المحرَّم بين الصلاة لا دليل على كونه مبطلاً ، مع أنَّ تخصيص الكلام بالذكر والقراءة لا وجه له ؛ إذ قَدْ يضاد الردّ بعض الأكوان والأفعا</w:t>
      </w:r>
      <w:r>
        <w:rPr>
          <w:rFonts w:hint="eastAsia"/>
          <w:rtl/>
        </w:rPr>
        <w:t>ل</w:t>
      </w:r>
      <w:r>
        <w:rPr>
          <w:rtl/>
        </w:rPr>
        <w:t xml:space="preserve"> كما لو سلّم عليه ومرّ مستعجلاً وتوقَّف إيصال جوابه إلى مشي وحركة ولا يمكن إيصاله برفع الصوت ، فإنَّ الأمر بالردّ يقتضي النهي عن الكون لا عن الذكر والقراءة.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عن الثاني ؛ فلأن عدم الأمر بالضد لمانع الاستهجان العرفي أو العقلي لا ينافي المحبوبية الواقعية ، فالصلاة في حال الأمر بالردّ محبوبة وإن لم يمكن الشارع الأمر بها ، فيقصد المصلّي التارك للردّ أمثال المحبوبية الواقعية حينئذ ، وهو من المحقّق في محلّه في ا</w:t>
      </w:r>
      <w:r>
        <w:rPr>
          <w:rFonts w:hint="eastAsia"/>
          <w:rtl/>
        </w:rPr>
        <w:t>لأُصول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، وربّما يُدَّع</w:t>
      </w:r>
      <w:r>
        <w:rPr>
          <w:rFonts w:hint="cs"/>
          <w:rtl/>
        </w:rPr>
        <w:t>ی</w:t>
      </w:r>
      <w:r>
        <w:rPr>
          <w:rtl/>
        </w:rPr>
        <w:t xml:space="preserve"> ظهور النصوص في وجوب الرد في الصلاة ، فيكون کسائر ما يجب في الصلاة من الستر والاستفال ونحوهما ، ولا ينافيه وجوبه قبلها ؛ إذ هو فهم عرفي من اللفظ </w:t>
      </w:r>
      <w:r>
        <w:rPr>
          <w:rFonts w:hint="cs"/>
          <w:rtl/>
        </w:rPr>
        <w:t>ك</w:t>
      </w:r>
      <w:r>
        <w:rPr>
          <w:rtl/>
        </w:rPr>
        <w:t>المحرم قبل الصلاة لو فرض مجيء نهي به نحو : لا تنظر إلى الأجنبية في الصلاة. وفيه أنه لاشك ف</w:t>
      </w:r>
      <w:r>
        <w:rPr>
          <w:rFonts w:hint="eastAsia"/>
          <w:rtl/>
        </w:rPr>
        <w:t>ي</w:t>
      </w:r>
      <w:r>
        <w:rPr>
          <w:rtl/>
        </w:rPr>
        <w:t xml:space="preserve"> ظهور الأدلَّة في إرادة أنَّ الصلاة لا تمنع من وجوب الردّ ، لا أنّه من واجبات الصلاة.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وهو الأظهر عام البطلان مطلقاً كما اختاره الشيخ في (الجواهر) ، والسيد الأُستاذ في (العروة) تبعاً (للدروس) و (البيان) و (الذكر</w:t>
      </w:r>
      <w:r>
        <w:rPr>
          <w:rFonts w:hint="cs"/>
          <w:rtl/>
        </w:rPr>
        <w:t>ی</w:t>
      </w:r>
      <w:r>
        <w:rPr>
          <w:rtl/>
        </w:rPr>
        <w:t>) و (الموجز)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 (</w:t>
      </w:r>
      <w:r>
        <w:rPr>
          <w:rtl/>
        </w:rPr>
        <w:t xml:space="preserve">جامع المقاصد) و (فوائد الشرائع) و (الإرشاد) و (المسالك)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لما عرفت من بطلان الوجهين المزبورين اللَّذينِ يمكن الاستناد إليهما في القول بالبطلان.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الثالث</w:t>
      </w:r>
      <w:r>
        <w:rPr>
          <w:rtl/>
        </w:rPr>
        <w:t xml:space="preserve"> : التفصيل بين ما لو اشتغل بشيء من الواجب في زمان الترك ، فالمتَّجه بطلان الصلاة وعدمه ، فالصحَّة بتقريب أن التعمُّد بالترك موجب لفساد الجزء المستلزم لفساد الكلّ ، إمّا لاقتضاء الأمر بالشيء والنهي عن الضدّ الخاص ، أو لعدم الأمر به ، فيلزم التشريع الم</w:t>
      </w:r>
      <w:r>
        <w:rPr>
          <w:rFonts w:hint="eastAsia"/>
          <w:rtl/>
        </w:rPr>
        <w:t>فسد</w:t>
      </w:r>
      <w:r>
        <w:rPr>
          <w:rtl/>
        </w:rPr>
        <w:t xml:space="preserve"> للجزء المستلزم لفساد الكلّ ، بحيث لا يجزي بعد إعادته على الوجه الصحيح ، أو لأنه في مثل المفروض من نحو کلام الآدميين في البطلان ، بخلاف ما لو ترك الردَّ وسكت حَتَّى مضى زمان الرد ، ثُمَّ اشتغل بالقراءة فإنَّه لا يبطل ؛ لعدم المقتضي ، وقد عرفت الجواب عمّ</w:t>
      </w:r>
      <w:r>
        <w:rPr>
          <w:rFonts w:hint="eastAsia"/>
          <w:rtl/>
        </w:rPr>
        <w:t>ا</w:t>
      </w:r>
      <w:r>
        <w:rPr>
          <w:rtl/>
        </w:rPr>
        <w:t xml:space="preserve"> عدا الأخير ، وأمّا عنه فهو أنَّ القرآن قرآن بالنظم والأُسلوب ، وحرمة القراءة ـ على فرض تسليمها ـ لا تلحقه بكلام الآدميين مادام قصده الحكاية لكلام الله التي لا تحقق القرآنية بدونها ، إنْ هو إلّا كقراءة المجنب القرآن.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الرابع</w:t>
      </w:r>
      <w:r>
        <w:rPr>
          <w:rtl/>
        </w:rPr>
        <w:t xml:space="preserve"> : يُستحب إفشاء السلام وتأكيده ، وفيه من الفضل حَتَّى قيل أنه مندوب أفضل من ردِّه الواجب ، ويدلُّ عليه مارواه في الكافي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من التواضع أن تسلّم على من لقيت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فإنَّ</w:t>
      </w:r>
      <w:r>
        <w:rPr>
          <w:rtl/>
        </w:rPr>
        <w:t xml:space="preserve"> التواضع المطلوب لا يحصل عرفاً إلّا بالإفشاء ، وعن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كان سلمان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يقول : افشوا سلام الله ؛ فإن سلام الله لا ينال الظالمين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جواهر الكلام </w:t>
      </w:r>
      <w:r>
        <w:rPr>
          <w:rtl/>
        </w:rPr>
        <w:t>11</w:t>
      </w:r>
      <w:r w:rsidRPr="003D2A13">
        <w:rPr>
          <w:rtl/>
        </w:rPr>
        <w:t xml:space="preserve"> : 68 في حكم رد السلام ، العروة الوثق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3 : </w:t>
      </w:r>
      <w:r>
        <w:rPr>
          <w:rtl/>
        </w:rPr>
        <w:t>1</w:t>
      </w:r>
      <w:r w:rsidRPr="003D2A13">
        <w:rPr>
          <w:rtl/>
        </w:rPr>
        <w:t xml:space="preserve">6 مسألة </w:t>
      </w:r>
      <w:r>
        <w:rPr>
          <w:rtl/>
        </w:rPr>
        <w:t>1</w:t>
      </w:r>
      <w:r w:rsidRPr="003D2A13">
        <w:rPr>
          <w:rtl/>
        </w:rPr>
        <w:t xml:space="preserve">6 ، الدروس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86 ، البيان : 95 ، ذكرى الشيعة 4 : </w:t>
      </w:r>
      <w:r>
        <w:rPr>
          <w:rtl/>
        </w:rPr>
        <w:t>2</w:t>
      </w:r>
      <w:r w:rsidRPr="003D2A13">
        <w:rPr>
          <w:rtl/>
        </w:rPr>
        <w:t xml:space="preserve">4 ، جامع المقاصد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56.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الكافي </w:t>
      </w:r>
      <w:r>
        <w:rPr>
          <w:rtl/>
        </w:rPr>
        <w:t>2</w:t>
      </w:r>
      <w:r w:rsidRPr="003D2A13">
        <w:rPr>
          <w:rtl/>
        </w:rPr>
        <w:t xml:space="preserve"> : 646 ح </w:t>
      </w:r>
      <w:r>
        <w:rPr>
          <w:rtl/>
        </w:rPr>
        <w:t>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هذا المعنى أخبار كثيرة.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الخامس</w:t>
      </w:r>
      <w:r>
        <w:rPr>
          <w:rtl/>
        </w:rPr>
        <w:t xml:space="preserve"> : المشهور أنه يجب على الراد إسماع المسلّم تحقيقاً أو تقديراً ، واستدل عليه بالتبادر ، وحكم العرف والعادة ، وبما في الكافي عن ابن القدّاح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إذا سلّم أحدكم فليجهر بسلامه لا يقول : سلّمت فلم يردوا عليّ ، ولعلَّه يكون قَدْ سلّم ولم يُسمِعْهُم ، فإذا ردّ أحدكم فليجهر بردِّه ولا يقول المُسَلّم : سلَّمْتُ فلم يَرُدّوا عليَ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ويدلّ</w:t>
      </w:r>
      <w:r>
        <w:rPr>
          <w:rtl/>
        </w:rPr>
        <w:t xml:space="preserve"> بعمومه على المصلّي وغيره ، وقيل : لا يجب الإسماع ، وهو ظاهر المحقِّق في (المعتبر) والأردبيلي في (شرح الإرشاد)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؛ لصحيحة منصور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وموثَّقة عمّار الدالَّتينِ على إخفاء الرد ، وهما محمولان على التقية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وكذلك رواية محمّد بن مس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644.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645 ح 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المعتبر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3</w:t>
      </w:r>
      <w:r w:rsidRPr="003D2A13">
        <w:rPr>
          <w:rtl/>
        </w:rPr>
        <w:t xml:space="preserve"> ، مجمع الفائدة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119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صحيحة منصور : «وبإسناده عن سعد ، عن محمّد بن عبد الحميد ، عن محمّد بن إسماعيل بن بزيع ، عن علي بن النعمان ، عن منصور بن حازم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قال : إذا سلَّم عليك الرجل وأنت تصلّي ، قال : تردّ عليه خفياً ، كما قال». (وسائل الشيعة 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8</w:t>
      </w:r>
      <w:r w:rsidRPr="003D2A13">
        <w:rPr>
          <w:rtl/>
        </w:rPr>
        <w:t xml:space="preserve"> ح 9304 / 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Pr="00E51329" w:rsidRDefault="00B708E2" w:rsidP="00837515">
      <w:pPr>
        <w:pStyle w:val="libNormal"/>
        <w:rPr>
          <w:rStyle w:val="libFootnoteChar"/>
          <w:rtl/>
        </w:rPr>
      </w:pPr>
      <w:r w:rsidRPr="00E51329">
        <w:rPr>
          <w:rStyle w:val="libFootnoteChar"/>
          <w:rFonts w:hint="eastAsia"/>
          <w:rtl/>
        </w:rPr>
        <w:t>موثقة</w:t>
      </w:r>
      <w:r w:rsidRPr="00E51329">
        <w:rPr>
          <w:rStyle w:val="libFootnoteChar"/>
          <w:rtl/>
        </w:rPr>
        <w:t xml:space="preserve"> عمار : «وعنه ، عن أحمد بن الحسن ، عن عمرو بن سعيد ، عن مصدق بن صدقة ، عن عمر بن موس</w:t>
      </w:r>
      <w:r w:rsidRPr="00E51329">
        <w:rPr>
          <w:rStyle w:val="libFootnoteChar"/>
          <w:rFonts w:hint="cs"/>
          <w:rtl/>
        </w:rPr>
        <w:t>ی</w:t>
      </w:r>
      <w:r w:rsidRPr="00E51329">
        <w:rPr>
          <w:rStyle w:val="libFootnoteChar"/>
          <w:rtl/>
        </w:rPr>
        <w:t xml:space="preserve"> ، عن أبي عبد الله </w:t>
      </w:r>
      <w:r w:rsidRPr="00837515">
        <w:rPr>
          <w:rStyle w:val="libAlaemChar"/>
          <w:rtl/>
        </w:rPr>
        <w:t>عليه‌السلام</w:t>
      </w:r>
      <w:r w:rsidRPr="00E51329">
        <w:rPr>
          <w:rStyle w:val="libFootnoteChar"/>
          <w:rtl/>
        </w:rPr>
        <w:t xml:space="preserve"> قال : سألته عن السلام على المصلّي فقال : إذا سلّم عليك رجل من المسلمين وأنت في الصلاة فردّ عليه فيما بينك وبين نفسك ولا ترفع صوتك». (وس</w:t>
      </w:r>
      <w:r w:rsidRPr="00E51329">
        <w:rPr>
          <w:rStyle w:val="libFootnoteChar"/>
          <w:rFonts w:hint="eastAsia"/>
          <w:rtl/>
        </w:rPr>
        <w:t>ائل</w:t>
      </w:r>
      <w:r w:rsidRPr="00E51329">
        <w:rPr>
          <w:rStyle w:val="libFootnoteChar"/>
          <w:rtl/>
        </w:rPr>
        <w:t xml:space="preserve"> الشيعة 7 : 268 ح 9305 / 4).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محمّد بن الحسن بإسناده ، عن احمد بن محمّد ، عن محمّد بن أبي عمير ، عن هشام ابن سالم ، عن محمّد بن مسلم قال : «دخلت على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وهو في الصلاة فقلت : السلام عليك. فقال : السلام عليك. فقلت : كيف أصبحت</w:t>
      </w:r>
      <w:r>
        <w:rPr>
          <w:rtl/>
        </w:rPr>
        <w:t>؟</w:t>
      </w:r>
      <w:r w:rsidRPr="003D2A13">
        <w:rPr>
          <w:rtl/>
        </w:rPr>
        <w:t xml:space="preserve"> فسكت ، فلمَّا انصرف ، قلت : أيردّ السلا</w:t>
      </w:r>
      <w:r w:rsidRPr="003D2A13">
        <w:rPr>
          <w:rFonts w:hint="eastAsia"/>
          <w:rtl/>
        </w:rPr>
        <w:t>م</w:t>
      </w:r>
      <w:r w:rsidRPr="003D2A13">
        <w:rPr>
          <w:rtl/>
        </w:rPr>
        <w:t xml:space="preserve"> وهو في الصلاة</w:t>
      </w:r>
      <w:r>
        <w:rPr>
          <w:rtl/>
        </w:rPr>
        <w:t>؟</w:t>
      </w:r>
      <w:r w:rsidRPr="003D2A13">
        <w:rPr>
          <w:rtl/>
        </w:rPr>
        <w:t xml:space="preserve"> قال : نعم ، مثل ما قيل له». (وسائل الشيعة </w:t>
      </w:r>
      <w:r>
        <w:rPr>
          <w:rtl/>
        </w:rPr>
        <w:t>7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 xml:space="preserve"> ح 9302 / </w:t>
      </w:r>
      <w:r>
        <w:rPr>
          <w:rtl/>
        </w:rPr>
        <w:t>1</w:t>
      </w:r>
      <w:r w:rsidRPr="003D2A13">
        <w:rPr>
          <w:rtl/>
        </w:rPr>
        <w:t>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السادس</w:t>
      </w:r>
      <w:r>
        <w:rPr>
          <w:rtl/>
        </w:rPr>
        <w:t xml:space="preserve"> : يتحقق السلام من الجماعة بوقوعه من واحد ، ويحصل الامتثال بالرد من واحد ؛ لأنَّهما من الأُمور الكفاية ، ويدل عليه ما رواه في (الكافي) عن غياث بن إبراهيم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إذا سلّم من القوم واحد أجزأ عنهم ، وإذا رد واحد أجزأ عنهم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ونحوه</w:t>
      </w:r>
      <w:r>
        <w:rPr>
          <w:rtl/>
        </w:rPr>
        <w:t xml:space="preserve"> رواية ابن أبي بكير ، عن بعض أصحابه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وصحيحة عبد الرحمن بن الحجَّاج ، ويترتب عليه أنّه لو سلّم على جماعة منهم المصلّي فردّ الجواب غيره لم يجز له الردّ بعد تمام الردّ ، نعم ، يجوز قبله.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السابع</w:t>
      </w:r>
      <w:r>
        <w:rPr>
          <w:rtl/>
        </w:rPr>
        <w:t xml:space="preserve"> : قال الأستاذ (طاب ثراه) في (العروة) : (لو ردّ السلام صبيٌّ مميِّز ففي كفايته إشكال ، والأحوط ردّ المصلّي بقصد القرآن أو الدعاء)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وجه الإشكال والترديد من عموم قوله تعالى : ﴿</w:t>
      </w:r>
      <w:r w:rsidRPr="00837515">
        <w:rPr>
          <w:rStyle w:val="libAieChar"/>
          <w:rtl/>
        </w:rPr>
        <w:t>فَحَيُّوا ...</w:t>
      </w:r>
      <w:r>
        <w:rPr>
          <w:rtl/>
        </w:rPr>
        <w:t>﴾ الشامل المثل الصبي المميِّز ، ولاسيَّما إذا كان ابن عشر سنين ؛ ولأن عبادته شرعية كما يظهر من بعض الأخبار ، ومن أنه مندوب ، ولا يسقط الواجب بالمندوب ، والأقوى الكفاية وسقوط الفرض بالنفل الكثير ، وعليه فلو كان المسلِّم على المصلي صبياً مميِّزاً ، فالأقوى وجوب الرد عليه بعنوان ردّ التحيَّة ، وإن أراد الاحتياط فليقصد القرآن أو الدعاء.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الثامن</w:t>
      </w:r>
      <w:r>
        <w:rPr>
          <w:rtl/>
        </w:rPr>
        <w:t xml:space="preserve"> : إذا كان بعض المسلَّم عليهم مصلياً وبعضهم قاعداً ، فهل يجب الردّ على القاعد أو يتساو</w:t>
      </w:r>
      <w:r>
        <w:rPr>
          <w:rFonts w:hint="cs"/>
          <w:rtl/>
        </w:rPr>
        <w:t>يا</w:t>
      </w:r>
      <w:r>
        <w:rPr>
          <w:rFonts w:hint="eastAsia"/>
          <w:rtl/>
        </w:rPr>
        <w:t>ن</w:t>
      </w:r>
      <w:r>
        <w:rPr>
          <w:rtl/>
        </w:rPr>
        <w:t>؟ الأظهر التساوي وبردِّ أحدهما يسقط عن الآخر ، ولا يسقط بردِّ من لم يكن مقصوداً بالسلام ؛ لعدم صدق الردِّ عليه.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64</w:t>
      </w:r>
      <w:r>
        <w:rPr>
          <w:rtl/>
        </w:rPr>
        <w:t>7</w:t>
      </w:r>
      <w:r w:rsidRPr="003D2A13">
        <w:rPr>
          <w:rtl/>
        </w:rPr>
        <w:t xml:space="preserve"> ح 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العروة الوثق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3 : </w:t>
      </w:r>
      <w:r>
        <w:rPr>
          <w:rtl/>
        </w:rPr>
        <w:t>1</w:t>
      </w:r>
      <w:r w:rsidRPr="003D2A13">
        <w:rPr>
          <w:rtl/>
        </w:rPr>
        <w:t xml:space="preserve">9 مسألة </w:t>
      </w:r>
      <w:r>
        <w:rPr>
          <w:rtl/>
        </w:rPr>
        <w:t>21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التاسع</w:t>
      </w:r>
      <w:r>
        <w:rPr>
          <w:rtl/>
        </w:rPr>
        <w:t xml:space="preserve"> : إذا سلّم واحد على جماعة يكفي جواب واحد إجماعاً ، كما هو الشأن في سقوط جميع الواجبات الكفائية بعد قيام من به الكفاية ، ولا يعتبر في السقوط قصد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الردّ عن الجميع ، نعم ، قيل باستحباب أجوبة متعدِّدة ولو بعد جواب واحد فيما لم يكن في الصلاة ، ولم </w:t>
      </w:r>
      <w:r>
        <w:rPr>
          <w:rFonts w:hint="eastAsia"/>
          <w:rtl/>
        </w:rPr>
        <w:t>يكفِ</w:t>
      </w:r>
      <w:r>
        <w:rPr>
          <w:rtl/>
        </w:rPr>
        <w:t xml:space="preserve"> ردُّ من لم يكن داخلاً في الجماعة لما ذكرناه.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العاشر</w:t>
      </w:r>
      <w:r>
        <w:rPr>
          <w:rtl/>
        </w:rPr>
        <w:t xml:space="preserve"> : عكس السابق ، بأن سلّم جماعة على شخص واحد ، فهل يكتفي بجواب واحد بصيغة الجمع عن سلامهم بحيث يقصد منها جواب واحد الجماعة ، كما يكتفي بجواب واحد في المسألة السابقة ، أو يجب تكرار الجواب ورد المُسَلّمين؟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المنقول</w:t>
      </w:r>
      <w:r>
        <w:rPr>
          <w:rtl/>
        </w:rPr>
        <w:t xml:space="preserve"> عن ظاهر المشهور الثاني ، وهو الحقُّ فإن تعدُّد التحيَّة بتعدُّد المسلّم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لتعدُّد الردّ ، فلا معنى لكفاية ردّ واحد ، ولو كان بصيغة الجمع ؛ ضرورةَ عدم تعدُّد الردّ مع وحدة الصيغة ، ولا فرق في ذلك بين كون المسلّم عليه الواحد في الصلاة أو خارجها </w:t>
      </w:r>
      <w:r>
        <w:rPr>
          <w:rFonts w:hint="eastAsia"/>
          <w:rtl/>
        </w:rPr>
        <w:t>،</w:t>
      </w:r>
      <w:r>
        <w:rPr>
          <w:rtl/>
        </w:rPr>
        <w:t xml:space="preserve"> فيجب عليه التكرار في الجواب حَتَّ</w:t>
      </w:r>
      <w:r>
        <w:rPr>
          <w:rFonts w:hint="cs"/>
          <w:rtl/>
        </w:rPr>
        <w:t>ی</w:t>
      </w:r>
      <w:r>
        <w:rPr>
          <w:rtl/>
        </w:rPr>
        <w:t xml:space="preserve"> حال الصلاة بعدد أشخاص المسلّمين ، كما يجب عليه في خارجها ، وصر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بعض الأعلام في أجوية مسائله هو الاكتفاء بردّ واحد لو قصد بردّه الردّ على الجميع ، وكان المشروع بردّه بعد فراغ الجميع من صيغة السلام ، وهو كما ترى ؛ فإنَّ </w:t>
      </w:r>
      <w:r>
        <w:rPr>
          <w:rFonts w:hint="eastAsia"/>
          <w:rtl/>
        </w:rPr>
        <w:t>قصد</w:t>
      </w:r>
      <w:r>
        <w:rPr>
          <w:rtl/>
        </w:rPr>
        <w:t xml:space="preserve"> التعدُّد لا يوجب التعدُّد الواقعي ، وهذا الفرع غير مذكور في العروة.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الحادي</w:t>
      </w:r>
      <w:r>
        <w:rPr>
          <w:rtl/>
        </w:rPr>
        <w:t xml:space="preserve"> عشر : إنما يجب ردّ السلام على من علم بكونه مقصوداً بالتحيَّة خصوصاً أو عموماً ، أمّا لو شك فيه لم يجب ، ولو كان في حال الصلاة لا يجوز له ذلك حين بطلت صلاته ، إلّا أن يقصد بردّه القرآن أو الدعاء.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الثاني</w:t>
      </w:r>
      <w:r>
        <w:rPr>
          <w:rtl/>
        </w:rPr>
        <w:t xml:space="preserve"> عشر : يجب أن يكون الردّ في أثناء الصلاة بمثل ما سلَّمَ،</w:t>
      </w:r>
      <w:r w:rsidRPr="00885244">
        <w:rPr>
          <w:rtl/>
        </w:rPr>
        <w:t xml:space="preserve"> </w:t>
      </w:r>
      <w:r>
        <w:rPr>
          <w:rtl/>
        </w:rPr>
        <w:t>فلو قال (ق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ظ) : سلام عليکم. يجب أن يقول في الجواب : (سلام عليکم) ، بل الأحوط المماثلة في التعريف والتنكير والإفراد والجمع ، نعم ، لا يجب المماثلة إذا زاد قوله : ورحمة الله وبركاته ، كما لا تجب في أمير الصلاة أيضاً ، بل الأحوط إسقاط الزيادة المزبورة في حال الصلاة ، ولو اقتصر المسلّم في سلامه بلفظ (سلام) كما هو المتعارف ما بين كثير من العوام والنسوان ـ سواء كان مكلّفاً أو غير مكلّف</w:t>
      </w:r>
      <w:r w:rsidRPr="008605FD">
        <w:rPr>
          <w:rFonts w:hint="cs"/>
          <w:rtl/>
        </w:rPr>
        <w:t xml:space="preserve"> ـ </w:t>
      </w:r>
      <w:r w:rsidRPr="006A5222">
        <w:rPr>
          <w:rFonts w:hint="cs"/>
          <w:rtl/>
        </w:rPr>
        <w:t>قيل</w:t>
      </w:r>
      <w:r>
        <w:rPr>
          <w:rtl/>
        </w:rPr>
        <w:t xml:space="preserve"> </w:t>
      </w:r>
      <w:r w:rsidRPr="006A5222">
        <w:rPr>
          <w:rFonts w:hint="cs"/>
          <w:rtl/>
        </w:rPr>
        <w:t>بعدم</w:t>
      </w:r>
      <w:r>
        <w:rPr>
          <w:rtl/>
        </w:rPr>
        <w:t xml:space="preserve"> </w:t>
      </w:r>
      <w:r w:rsidRPr="006A5222">
        <w:rPr>
          <w:rFonts w:hint="cs"/>
          <w:rtl/>
        </w:rPr>
        <w:t>وجوب</w:t>
      </w:r>
      <w:r>
        <w:rPr>
          <w:rtl/>
        </w:rPr>
        <w:t xml:space="preserve"> </w:t>
      </w:r>
      <w:r w:rsidRPr="006A5222">
        <w:rPr>
          <w:rFonts w:hint="cs"/>
          <w:rtl/>
        </w:rPr>
        <w:t>ردّ</w:t>
      </w:r>
      <w:r>
        <w:rPr>
          <w:rtl/>
        </w:rPr>
        <w:t xml:space="preserve"> </w:t>
      </w:r>
      <w:r w:rsidRPr="006A5222">
        <w:rPr>
          <w:rFonts w:hint="cs"/>
          <w:rtl/>
        </w:rPr>
        <w:t>مثل</w:t>
      </w:r>
      <w:r>
        <w:rPr>
          <w:rtl/>
        </w:rPr>
        <w:t xml:space="preserve"> </w:t>
      </w:r>
      <w:r w:rsidRPr="006A5222">
        <w:rPr>
          <w:rFonts w:hint="cs"/>
          <w:rtl/>
        </w:rPr>
        <w:t>هذا</w:t>
      </w:r>
      <w:r>
        <w:rPr>
          <w:rtl/>
        </w:rPr>
        <w:t xml:space="preserve"> </w:t>
      </w:r>
      <w:r w:rsidRPr="006A5222">
        <w:rPr>
          <w:rFonts w:hint="cs"/>
          <w:rtl/>
        </w:rPr>
        <w:t>السلام</w:t>
      </w:r>
      <w:r>
        <w:rPr>
          <w:rtl/>
        </w:rPr>
        <w:t xml:space="preserve"> </w:t>
      </w:r>
      <w:r w:rsidRPr="006A5222">
        <w:rPr>
          <w:rFonts w:hint="cs"/>
          <w:rtl/>
        </w:rPr>
        <w:t>بغير</w:t>
      </w:r>
      <w:r>
        <w:rPr>
          <w:rtl/>
        </w:rPr>
        <w:t xml:space="preserve"> الصلاة ، فإن التحيَّة التي وجب ردّها في الشرع إنَّما هي التحيَّة الصحيحة ، وأمَّا في أثناء الصلاة فالظاهر عدم جوازه ؛ لكونه موجباً لفساد الصلاة ، نعم ، ربّما فرق كما في (العروة)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بين ما لو كان المسلّم شخصاً عالماً عارفاً بقواعد النحو ، وأنَّ قوله : سلام ، متدأ محذوف الخبر و</w:t>
      </w:r>
      <w:r>
        <w:rPr>
          <w:rFonts w:hint="eastAsia"/>
          <w:rtl/>
        </w:rPr>
        <w:t>كان</w:t>
      </w:r>
      <w:r>
        <w:rPr>
          <w:rtl/>
        </w:rPr>
        <w:t xml:space="preserve"> المحذوف منويّاً له ، وجب الردّ حينئذ ، وما لو لم يكن كذلك فلا يجب ، وفيه أن الصحَّة والغلط تابعان للّسان العربي ولا مدخلية الاقتصاد فيهما ، بل ولا العلم والجهل ، وحذف الخبر من الكلام يُعد من اللّسان العربي ، ولا فرق فيه بين العالم ، والجاهل ، والشيخ ، </w:t>
      </w:r>
      <w:r>
        <w:rPr>
          <w:rFonts w:hint="eastAsia"/>
          <w:rtl/>
        </w:rPr>
        <w:t>وصاحب</w:t>
      </w:r>
      <w:r>
        <w:rPr>
          <w:rtl/>
        </w:rPr>
        <w:t xml:space="preserve"> الجواهر أوجب ردّ السلام الغلط ؛ لصدق التحيَّة به عرفاً ، وهو الأقرب ، هذا والظاهر أن العامَّة لا يوجبون الاتحاد مطلقاً.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الفخر الرازي في تفسيره : (</w:t>
      </w:r>
      <w:r w:rsidRPr="004B74F1">
        <w:rPr>
          <w:rStyle w:val="libBold2Char"/>
          <w:rtl/>
        </w:rPr>
        <w:t>المبتدئ يقول : السلام عليك ، والمجيب يقول : وعليکم السلام ، وهذا هو الترتيب الحسن</w:t>
      </w:r>
      <w:r>
        <w:rPr>
          <w:rtl/>
        </w:rPr>
        <w:t xml:space="preserve">) ، انتهي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العروة الوثق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5 وما بعدها.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تفسير الرازي </w:t>
      </w:r>
      <w:r>
        <w:rPr>
          <w:rtl/>
        </w:rPr>
        <w:t>1</w:t>
      </w:r>
      <w:r w:rsidRPr="003D2A13">
        <w:rPr>
          <w:rtl/>
        </w:rPr>
        <w:t>0 : 2</w:t>
      </w:r>
      <w:r>
        <w:rPr>
          <w:rtl/>
        </w:rPr>
        <w:t>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ومنه</w:t>
      </w:r>
      <w:r>
        <w:rPr>
          <w:rtl/>
        </w:rPr>
        <w:t xml:space="preserve"> ما يُحک</w:t>
      </w:r>
      <w:r>
        <w:rPr>
          <w:rFonts w:hint="cs"/>
          <w:rtl/>
        </w:rPr>
        <w:t>ی</w:t>
      </w:r>
      <w:r>
        <w:rPr>
          <w:rtl/>
        </w:rPr>
        <w:t xml:space="preserve"> أنَّ جدّي بحر العلوم (طاب ثراه) مذ كان مجاوراً لبيت الله الحرام دخل عليه رجل من أهل مكَّة من أهل السنَّة وسلّم عليه ، فأجابه السيد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بقوله : سلام عليکم.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التفت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إلى أن المماثلة بين السلام وجوابه خلاف مذهب الجمهور ، وكان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يستعمل التقيَّة معهم ، فأخذ في تدارك المطلب بأن قال للوارد : </w:t>
      </w:r>
      <w:r>
        <w:rPr>
          <w:rFonts w:hint="cs"/>
          <w:rtl/>
        </w:rPr>
        <w:t>يا</w:t>
      </w:r>
      <w:r>
        <w:rPr>
          <w:rtl/>
        </w:rPr>
        <w:t xml:space="preserve"> شيخ ، لقد تسالمنا ولم يرد أحدُنا جواب سلام صاحبه ، عليکم السلام ، فاعتقد الشيخ أنَّ السيِّد قصد بقوله : سلام عليکم ، التحيَّة للمبتدئ لا جواب التحيَّة ، والجواب إنَّما هو قوله : عليکم السلام.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الثالث</w:t>
      </w:r>
      <w:r>
        <w:rPr>
          <w:rtl/>
        </w:rPr>
        <w:t xml:space="preserve"> عشر : يُشترط في صحَّة جواب التحيَّة صدوره من المجيب بعد فراغ المحيِّي من تمام الصيغة لعدم صدق الردّ قبل ذلك وهو واضح.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الرابع</w:t>
      </w:r>
      <w:r>
        <w:rPr>
          <w:rtl/>
        </w:rPr>
        <w:t xml:space="preserve"> عشر : قال في (العروة) مقتضي بعض الأخبار عدم جواز الابتداء بالسلام على الكافر إلّا لضرورة ، ولكن يمكن الحمل على إرادة الكراهة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روى الصدوق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الخصال عن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عن أبيه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لا تسلّموا على اليهود ، ولا على النصارى ، ولا على المجوس ، ولا على عبدة الأوثان ، ولا على موائد شرب الخمر ، ولا على صاحب الشطرنج والنرد ، ولا على المخنَّث ، ولا على الشاعر الذي يقذف المحصنات ، ولا على المصلّي ؛ وذلك لأنَّ المصلّي لا يستطيع أن يردّ السلام ؛ لأنَّ التسليم من المسلّم تطوع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العروة الوثق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 xml:space="preserve">5 مسألة </w:t>
      </w:r>
      <w:r>
        <w:rPr>
          <w:rtl/>
        </w:rPr>
        <w:t>32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والرد</w:t>
      </w:r>
      <w:r w:rsidRPr="004B74F1">
        <w:rPr>
          <w:rStyle w:val="libBold2Char"/>
          <w:rtl/>
        </w:rPr>
        <w:t xml:space="preserve"> عليه فريضة ، ولا على آكل الربا ، ولا على رجل جالس على غائط ، ولا على الَّذي في الحمّام ، ولا على الفاسق المعلن بفسقه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وإنَّما</w:t>
      </w:r>
      <w:r>
        <w:rPr>
          <w:rtl/>
        </w:rPr>
        <w:t xml:space="preserve"> حُمل النهي هنا على الكراهة جمعاً بينه وبين ما مرّ من الأخبار.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وإذا</w:t>
      </w:r>
      <w:r>
        <w:rPr>
          <w:rtl/>
        </w:rPr>
        <w:t xml:space="preserve"> سلّم أهل الملل من الكفَّار ، فقل في الردّ عليهم : عليك ؛ لما رُوي عن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أنه قال : «</w:t>
      </w:r>
      <w:r w:rsidRPr="004B74F1">
        <w:rPr>
          <w:rStyle w:val="libBold2Char"/>
          <w:rtl/>
        </w:rPr>
        <w:t>لا تبدؤوا أهل الكتاب بالتسليم ، وإذا سلّموا عليكم فقولوا : وعليكم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وفي</w:t>
      </w:r>
      <w:r>
        <w:rPr>
          <w:rtl/>
        </w:rPr>
        <w:t xml:space="preserve"> حديث آخر : «</w:t>
      </w:r>
      <w:r w:rsidRPr="004B74F1">
        <w:rPr>
          <w:rStyle w:val="libBold2Char"/>
          <w:rtl/>
        </w:rPr>
        <w:t>إذا سلّم عليك اليهودي والنصراني والمشرك فقل : عليك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خبر آخر 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أنهم سلّموا عليه فردّ عليهم بلفظ : «عليك»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خبر آخر تقول في الردّ : «</w:t>
      </w:r>
      <w:r w:rsidRPr="004B74F1">
        <w:rPr>
          <w:rStyle w:val="libBold2Char"/>
          <w:rtl/>
        </w:rPr>
        <w:t>سلام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هذه الأخبار في الكافي.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الخامس</w:t>
      </w:r>
      <w:r>
        <w:rPr>
          <w:rtl/>
        </w:rPr>
        <w:t xml:space="preserve"> عشر : قال السيِّد الأُستاذ (طاب ثراه) في (العروة) : (المستفاد من بعض الأخبار أنه يُستحب أن يسلّم الراكب على الماشي ، وأصحاب الخيل على أصحاب البغال ، وهم على أصحاب الحمير ، والقائم على الجالس ، والجماعة القليلة على الجماعة الكثيرة ، والصغير على الكبي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الخصال : 484 ح 5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64</w:t>
      </w:r>
      <w:r>
        <w:rPr>
          <w:rtl/>
        </w:rPr>
        <w:t>9</w:t>
      </w:r>
      <w:r w:rsidRPr="003D2A13">
        <w:rPr>
          <w:rtl/>
        </w:rPr>
        <w:t xml:space="preserve"> ح 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</w:t>
      </w:r>
      <w:r>
        <w:rPr>
          <w:rtl/>
        </w:rPr>
        <w:t>2</w:t>
      </w:r>
      <w:r w:rsidRPr="003D2A13">
        <w:rPr>
          <w:rtl/>
        </w:rPr>
        <w:t xml:space="preserve"> : 649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الكافي </w:t>
      </w:r>
      <w:r>
        <w:rPr>
          <w:rtl/>
        </w:rPr>
        <w:t>2</w:t>
      </w:r>
      <w:r w:rsidRPr="003D2A13">
        <w:rPr>
          <w:rtl/>
        </w:rPr>
        <w:t xml:space="preserve"> : 64</w:t>
      </w:r>
      <w:r>
        <w:rPr>
          <w:rtl/>
        </w:rPr>
        <w:t>8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الكافي </w:t>
      </w:r>
      <w:r>
        <w:rPr>
          <w:rtl/>
        </w:rPr>
        <w:t>2</w:t>
      </w:r>
      <w:r w:rsidRPr="003D2A13">
        <w:rPr>
          <w:rtl/>
        </w:rPr>
        <w:t xml:space="preserve"> : 64</w:t>
      </w:r>
      <w:r>
        <w:rPr>
          <w:rtl/>
        </w:rPr>
        <w:t>8</w:t>
      </w:r>
      <w:r w:rsidRPr="003D2A13">
        <w:rPr>
          <w:rtl/>
        </w:rPr>
        <w:t xml:space="preserve"> ح 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: ومن المعلوم أنَّ هذا مستحب في مستحب ، وإلا فلو وقع العكس لم يخرج عن الاستحباب أيضاً)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تمام الكلام في أحكام السَّلام.</w:t>
      </w:r>
    </w:p>
    <w:p w:rsidR="00B708E2" w:rsidRDefault="00B708E2" w:rsidP="00B708E2">
      <w:pPr>
        <w:pStyle w:val="Heading1Center"/>
        <w:rPr>
          <w:rtl/>
        </w:rPr>
      </w:pPr>
      <w:bookmarkStart w:id="188" w:name="_Toc185349634"/>
      <w:r>
        <w:rPr>
          <w:rFonts w:hint="eastAsia"/>
          <w:rtl/>
        </w:rPr>
        <w:t>رجع</w:t>
      </w:r>
      <w:bookmarkEnd w:id="188"/>
    </w:p>
    <w:p w:rsidR="00B708E2" w:rsidRDefault="00B708E2" w:rsidP="00B708E2">
      <w:pPr>
        <w:pStyle w:val="Heading1Center"/>
        <w:rPr>
          <w:rtl/>
        </w:rPr>
      </w:pPr>
      <w:bookmarkStart w:id="189" w:name="_Toc185349635"/>
      <w:r>
        <w:rPr>
          <w:rtl/>
        </w:rPr>
        <w:t>[تتمة شرح الحديث]</w:t>
      </w:r>
      <w:bookmarkEnd w:id="189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«واجلس بين يديه ولا تجلس خلفه» : أي حيث تواجهه ولا تحوجه في الخطاب والمواجهة إلى الانحراف لما فيه من صعوبة نظره إليك ، وحرمانك من التشرُّف بنظرك إلى وجهه مع أنه عبادة.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ولا تضجر بطول صحبته</w:t>
      </w:r>
      <w:r>
        <w:rPr>
          <w:rtl/>
        </w:rPr>
        <w:t>» : وفيه مبالغة على لزوم الوقوف عند العلماء ، وترك الإلحاح على السؤال من العالم ، بل اللازم انتظار صدور الكلام منه ، فإذا شرع البيان تصغي إليه بقلبك.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والمقصود من قوله : «</w:t>
      </w:r>
      <w:r w:rsidRPr="004B74F1">
        <w:rPr>
          <w:rStyle w:val="libBold2Char"/>
          <w:rtl/>
        </w:rPr>
        <w:t>فإنَّما مثل العالم مثل النخلة</w:t>
      </w:r>
      <w:r>
        <w:rPr>
          <w:rtl/>
        </w:rPr>
        <w:t>» : التمثيل للإيضاح ، بانَّك كما لا تسارع إلى الصعود على النخلة ولا إلى هزّها قبل أوان اقتطاف ثمرتها ، فكذلك ينبغي لك أن لا تحرِّك العالم ولا تضطره إلى كثرة الكلام ، واتباع السؤال بالسؤال.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[ز] ـ «</w:t>
      </w:r>
      <w:r w:rsidRPr="004B74F1">
        <w:rPr>
          <w:rStyle w:val="libBold2Char"/>
          <w:rtl/>
        </w:rPr>
        <w:t>والعالم أعظم أجراً من الصائم القائم</w:t>
      </w:r>
      <w:r>
        <w:rPr>
          <w:rtl/>
        </w:rPr>
        <w:t>» : إذ لا ريب أنَّ العالم الرباني الهادي للخلق إلى الحقّ أعظم أجراً من الصائم القائم ، فإنَّ الثاني إنَّما يكفُّ نفسه عن المفطرات والملهيات ، وفي ذلك تفع لنفسه دون غيره ، بخلاف الأول فإنه بعلمه ينقذ الناس من الوقوع في الشبهات والاعتقادات الباطلة ، وكذلك المجاهد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العروة الوثق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3 : 26 مسالة 33.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الغازي</w:t>
      </w:r>
      <w:r>
        <w:rPr>
          <w:rtl/>
        </w:rPr>
        <w:t xml:space="preserve"> في سبيل الله ، فإنه بمجاهدته مع الكفَّار مدافع عن غلبة الكفَّار على أبدان الخلق ، بخلاف العالم ، فإنه بعلمه مدافع لجنود الجهل عن الاستيلاء على قلوب الضعفاء.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[ح] ـ «ثلم في الإسلام» : قال في (مجمع البحرين) : (</w:t>
      </w:r>
      <w:r w:rsidRPr="004B74F1">
        <w:rPr>
          <w:rStyle w:val="libBold2Char"/>
          <w:rtl/>
        </w:rPr>
        <w:t>الثلمة كبرمة : الخلل الواقع في الحائط وغيره ، والجمع : ثلم كبرم. وعلَّل ذلك بأنَّهم حصون كحصون سور المدينة ، فذكر ذلك على سبيل الاستعارة والتشبيه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ويستعمل</w:t>
      </w:r>
      <w:r>
        <w:rPr>
          <w:rtl/>
        </w:rPr>
        <w:t xml:space="preserve"> متعديّاً ولازماً ؛ ولذا عُديّ بـ(في) في الحديث.</w:t>
      </w:r>
    </w:p>
    <w:p w:rsidR="00B708E2" w:rsidRDefault="00B708E2" w:rsidP="00B708E2">
      <w:pPr>
        <w:pStyle w:val="Heading1Center"/>
        <w:rPr>
          <w:rtl/>
        </w:rPr>
      </w:pPr>
      <w:bookmarkStart w:id="190" w:name="_Toc185349636"/>
      <w:r>
        <w:rPr>
          <w:rtl/>
        </w:rPr>
        <w:t>[في العالم العامل]</w:t>
      </w:r>
      <w:bookmarkEnd w:id="190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82]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(فصل ، ويجب على العالم العمل ، كما يجب على غيره ، لكنَّه في حق العالم آكد ، ومن ثُمَّ جعل الله تعال</w:t>
      </w:r>
      <w:r>
        <w:rPr>
          <w:rFonts w:hint="cs"/>
          <w:rtl/>
        </w:rPr>
        <w:t>ی</w:t>
      </w:r>
      <w:r>
        <w:rPr>
          <w:rtl/>
        </w:rPr>
        <w:t xml:space="preserve"> ثواب المطيعات من نساء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وعقاب العاصيات منهن ، ضعف ما لغيرهِنَّ ، وليجعل له حظاً وافراً من الطاعات والقربات ، </w:t>
      </w:r>
      <w:r>
        <w:rPr>
          <w:rFonts w:hint="eastAsia"/>
          <w:rtl/>
        </w:rPr>
        <w:t>فإنَّها</w:t>
      </w:r>
      <w:r>
        <w:rPr>
          <w:rtl/>
        </w:rPr>
        <w:t xml:space="preserve"> تفيد النفس ملكةً صالحةً واستعداداً تامّاً لقبول الكمالات)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أقول : إعلم أنَّه كلَّما ازداد العبد معرفة بالله تعال</w:t>
      </w:r>
      <w:r>
        <w:rPr>
          <w:rFonts w:hint="cs"/>
          <w:rtl/>
        </w:rPr>
        <w:t>ی</w:t>
      </w:r>
      <w:r>
        <w:rPr>
          <w:rtl/>
        </w:rPr>
        <w:t xml:space="preserve"> ازداد خضوعاً له وخوفاً منه ، نظير خدم السلطان وحشمه ، فإنَّهم كلما ازدادوا قرباً من السلطان ازداد خطرهم وثقلت تكاليفهم ؛ لزيادة معرفتهم بشؤون السلطنة وعلو العرش الملوكي ، فما ظنُّك بمالك الملوك و</w:t>
      </w:r>
      <w:r>
        <w:rPr>
          <w:rFonts w:hint="eastAsia"/>
          <w:rtl/>
        </w:rPr>
        <w:t>والي</w:t>
      </w:r>
      <w:r>
        <w:rPr>
          <w:rtl/>
        </w:rPr>
        <w:t xml:space="preserve"> مملكة الوجود ، فإذا كان عالماً لا بدَّ له من العلم بأن الله مطَّلع على الضمائر ، عالم بالسرائر ، رقيب على أعمال عباده ، قائم على كل نفس بما كسبت ، وأن سرّ القلب في حقّه مکشوف ، كما أن ظاهر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مجمع </w:t>
      </w:r>
      <w:r>
        <w:rPr>
          <w:rtl/>
        </w:rPr>
        <w:t>البحرين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322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معالم الدين : </w:t>
      </w:r>
      <w:r>
        <w:rPr>
          <w:rtl/>
        </w:rPr>
        <w:t>18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البشرة</w:t>
      </w:r>
      <w:r>
        <w:rPr>
          <w:rtl/>
        </w:rPr>
        <w:t xml:space="preserve"> للخلق مكشوف ، بل أشد من ذلك ، قال الله تعالى : ﴿</w:t>
      </w:r>
      <w:r w:rsidRPr="00837515">
        <w:rPr>
          <w:rStyle w:val="libAieChar"/>
          <w:rtl/>
        </w:rPr>
        <w:t>أَلَمْ يَعْلَم بِأَنَّ اللَّـهَ يَرَىٰ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وقال : ﴿</w:t>
      </w:r>
      <w:r w:rsidRPr="00837515">
        <w:rPr>
          <w:rStyle w:val="libAieChar"/>
          <w:rtl/>
        </w:rPr>
        <w:t>إِنَّ اللَّـهَ كَانَ عَلَيْكُمْ رَقِيبًا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فهذه المعومات التي هي من خصائص العلماء ، تقهر قلب العالم على مراعاة جانب الله ، وصرف الهمَّة إليه ، واستغراق قلبه بملاحظة ذلك الجلال منكسراً تحت هيبته ، فلا يبقى فيه متسع الالتفات إلى الغير ، فصار همّه همّاً واحداً ولابد من أن يكفيه الله سائر الهموم ، ومن ثُمَّ جعل الله ثواب المطيعات من نساء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وعقابهن ضعفاً بما أنهن عالمات بالأحكا</w:t>
      </w:r>
      <w:r>
        <w:rPr>
          <w:rFonts w:hint="eastAsia"/>
          <w:rtl/>
        </w:rPr>
        <w:t>م</w:t>
      </w:r>
      <w:r>
        <w:rPr>
          <w:rtl/>
        </w:rPr>
        <w:t xml:space="preserve"> الشرعية من حيث معاشرتهن 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، واختصاصهن بصحبته ، وكسبهن الأخلاق الفاضلة من طول مجاورته ، وكان فعل الواجبات وترك المحرمات في حقّهن آكد من الغير ، وكذلك ثوابهن وعقابهن أكثر من الغير ، فإن الثواب والعقاب يتأكَّدان بتأكُّد الوجوب والحرمة ؛ </w:t>
      </w:r>
      <w:r>
        <w:rPr>
          <w:rFonts w:hint="eastAsia"/>
          <w:rtl/>
        </w:rPr>
        <w:t>إذ</w:t>
      </w:r>
      <w:r>
        <w:rPr>
          <w:rtl/>
        </w:rPr>
        <w:t xml:space="preserve"> ربّما يخفّف العقاب عن بعض الجهّال لعذر الجهل ، وكذلك يخفف الثواب لوقوعه من العامل مع قلَّة معرفته فاقداً لشرائط الكمال.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وليجعل له حظاً وافراً ... إلخ</w:t>
      </w:r>
      <w:r>
        <w:rPr>
          <w:rtl/>
        </w:rPr>
        <w:t>» : بأن يجدَّ ويجتهد في العبادة كما قال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أفضل الناس من عشق العبادة ، فعانقها وأحبها بقلبه ، وباشرها بجسده وتفرغ لها ، فهو لا يبالي على ما أصبح من الدنيا ، على عسر أم على يسر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العلق : آية </w:t>
      </w:r>
      <w:r>
        <w:rPr>
          <w:rtl/>
        </w:rPr>
        <w:t>1</w:t>
      </w:r>
      <w:r w:rsidRPr="003D2A13">
        <w:rPr>
          <w:rtl/>
        </w:rPr>
        <w:t>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سورة النساء : من آية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الكافي 2 : 83 ح 3 وفيه وفي غيره من المصادر الحديثية أن الحديث عن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>، فلاحظ.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وعن</w:t>
      </w:r>
      <w:r>
        <w:rPr>
          <w:rtl/>
        </w:rPr>
        <w:t xml:space="preserve">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مذ سأله بعض أصحابه عن طلب الصّيد ، إلى أن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وإنَّ المؤمنَ لفي شُغُلٍ عن ذلك ، شغله طلب الآخرة عن طلب الملاهي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کميل بن زياد ، قال : قال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>
        <w:rPr>
          <w:rFonts w:hint="cs"/>
          <w:rtl/>
        </w:rPr>
        <w:t>يا</w:t>
      </w:r>
      <w:r>
        <w:rPr>
          <w:rtl/>
        </w:rPr>
        <w:t xml:space="preserve"> کميل ، إنّه لا تخلو من نعمة الله عزَّ وجلَّ عندك وعافيته ، فلا تخلُ من تحم</w:t>
      </w:r>
      <w:r>
        <w:rPr>
          <w:rFonts w:hint="cs"/>
          <w:rtl/>
        </w:rPr>
        <w:t>ي</w:t>
      </w:r>
      <w:r>
        <w:rPr>
          <w:rFonts w:hint="eastAsia"/>
          <w:rtl/>
        </w:rPr>
        <w:t>ده</w:t>
      </w:r>
      <w:r>
        <w:rPr>
          <w:rtl/>
        </w:rPr>
        <w:t xml:space="preserve"> ، وتمجيده ، وتسبيحه ، وتقديسه ، وشكره ، وذكره على كلّ حال ... الخبر»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تفسير قول الله عزَّ وجلَّ : ﴿</w:t>
      </w:r>
      <w:r w:rsidRPr="00837515">
        <w:rPr>
          <w:rStyle w:val="libAieChar"/>
          <w:rtl/>
        </w:rPr>
        <w:t>وَمَا خَلَقْتُ الْجِنَّ وَالْإِنسَ إِلَّا لِيَعْبُدُونِ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قال : «</w:t>
      </w:r>
      <w:r w:rsidRPr="004B74F1">
        <w:rPr>
          <w:rStyle w:val="libBold2Char"/>
          <w:rtl/>
        </w:rPr>
        <w:t>خلقهم للعبادة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فإن العالم أولى بهذه من غيره وأحرى.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علي بن الحسين : «</w:t>
      </w:r>
      <w:r w:rsidRPr="004B74F1">
        <w:rPr>
          <w:rStyle w:val="libBold2Char"/>
          <w:rtl/>
        </w:rPr>
        <w:t>إنَّ أحقَّ الناس بالاجتهاد ، والورع ، والعمل بما عند الله ويرضاه ، الأنبياءُ وأتباعُهم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والمعروف</w:t>
      </w:r>
      <w:r>
        <w:rPr>
          <w:rtl/>
        </w:rPr>
        <w:t xml:space="preserve"> على قدر المعرفة ، والمراد من المعروف كلّ ما عُرف من طاعة الله والتقرُّب إليه ، فلا ينبغي للعالم أن يَنقُصَ معروفُه عن معرفته.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مستدرك الوسائل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121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1</w:t>
      </w:r>
      <w:r w:rsidRPr="003D2A13">
        <w:rPr>
          <w:rtl/>
        </w:rPr>
        <w:t xml:space="preserve"> /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بحار الأنوار </w:t>
      </w:r>
      <w:r>
        <w:rPr>
          <w:rtl/>
        </w:rPr>
        <w:t>7</w:t>
      </w:r>
      <w:r w:rsidRPr="003D2A13">
        <w:rPr>
          <w:rtl/>
        </w:rPr>
        <w:t xml:space="preserve">4 : </w:t>
      </w:r>
      <w:r>
        <w:rPr>
          <w:rtl/>
        </w:rPr>
        <w:t>273</w:t>
      </w:r>
      <w:r w:rsidRPr="003D2A13">
        <w:rPr>
          <w:rtl/>
        </w:rPr>
        <w:t xml:space="preserve"> ضمن وصاياه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سورة الذار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ت</w:t>
      </w:r>
      <w:r w:rsidRPr="003D2A13">
        <w:rPr>
          <w:rtl/>
        </w:rPr>
        <w:t xml:space="preserve"> : آية 56.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تفسير العياشي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64 ح </w:t>
      </w:r>
      <w:r>
        <w:rPr>
          <w:rtl/>
        </w:rPr>
        <w:t>82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مستدرك الوسائل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12</w:t>
      </w:r>
      <w:r w:rsidRPr="003D2A13">
        <w:rPr>
          <w:rtl/>
        </w:rPr>
        <w:t xml:space="preserve">5 ح </w:t>
      </w:r>
      <w:r>
        <w:rPr>
          <w:rtl/>
        </w:rPr>
        <w:t>1</w:t>
      </w:r>
      <w:r w:rsidRPr="003D2A13">
        <w:rPr>
          <w:rtl/>
        </w:rPr>
        <w:t xml:space="preserve">63 / 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السادس عشر</w:t>
      </w:r>
    </w:p>
    <w:p w:rsidR="00B708E2" w:rsidRDefault="00B708E2" w:rsidP="00B708E2">
      <w:pPr>
        <w:pStyle w:val="Heading1Center"/>
        <w:rPr>
          <w:rtl/>
        </w:rPr>
      </w:pPr>
      <w:bookmarkStart w:id="191" w:name="_Toc185349637"/>
      <w:r>
        <w:rPr>
          <w:rFonts w:hint="eastAsia"/>
          <w:rtl/>
        </w:rPr>
        <w:t>العلماء</w:t>
      </w:r>
      <w:r>
        <w:rPr>
          <w:rtl/>
        </w:rPr>
        <w:t xml:space="preserve"> رجلان</w:t>
      </w:r>
      <w:bookmarkEnd w:id="191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83]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وقد روينا بالإسناد السالف وغيره ، عن محمّد بن يعقوب ، عن محمّد بن يحيى ، عن أحمد بن محمّد بن عيسى ، عن حمّاد بن عيسى ، عن عمر بن اُذينة ، عن أبان بن أبي عياش ، عن سليم بن قيس الهلالي ، قال : سمعت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يحدِّث عن ا</w:t>
      </w:r>
      <w:r>
        <w:rPr>
          <w:rFonts w:hint="eastAsia"/>
          <w:rtl/>
        </w:rPr>
        <w:t>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أنه قال في كلام له : «</w:t>
      </w:r>
      <w:r w:rsidRPr="004B74F1">
        <w:rPr>
          <w:rStyle w:val="libBold2Char"/>
          <w:rtl/>
        </w:rPr>
        <w:t>العلماء رجلان : رجل عالم آخذ بعلمه فهذا ناجٍ ، وعالمٌ تارك لعلمه فهذا هالِكٌ ، وإنَّ أهل النار ليتأذَّون من ريح العالم التارك لعلمه ، وإن أشد أهل النار ندامة وحسرة رجل دعا عبداً إلى الله ، فاستجاب له وقبل منه ، فأطاع الله، فأدخله الجنَّة وأدخل الداعي النار بترکه علمه ، واتّباعِه الهوي ، وطول الأمل ، أمّا اتّباعُ الهوى فيصدُّ عن الحق ، وطولُ الأملِ يُنسي الآخرة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أمّا رجال السند فقد تقدّم ذكرهم جميعاً ، وأمّا ما يتعلق بشرح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قال صاحب الوافي : (</w:t>
      </w:r>
      <w:r w:rsidRPr="004B74F1">
        <w:rPr>
          <w:rStyle w:val="libBold2Char"/>
          <w:rtl/>
        </w:rPr>
        <w:t xml:space="preserve">هذا التقسيم للعلماء الَّذينَ علمهم مقصور على ما يتعلق بالعمل ، کالعالم بالشريعة ، وكالعالم بالأخلاق دون الَّذينَ علمُهم مقصود لذاته ، کالعالم بالمبدأ والمعاد ، فإنّه لا يكون غالباً إلا ناجياً ، وإذا وقع منه زلَّة أو ذنب تذکّر لربه </w:t>
      </w:r>
      <w:r w:rsidRPr="004B74F1">
        <w:rPr>
          <w:rStyle w:val="libBold2Char"/>
          <w:rFonts w:hint="eastAsia"/>
          <w:rtl/>
        </w:rPr>
        <w:t>وتاب</w:t>
      </w:r>
      <w:r w:rsidRPr="004B74F1">
        <w:rPr>
          <w:rStyle w:val="libBold2Char"/>
          <w:rtl/>
        </w:rPr>
        <w:t xml:space="preserve"> ، وتضرّع إليه وأناب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آخذ بعلمه</w:t>
      </w:r>
      <w:r>
        <w:rPr>
          <w:rtl/>
        </w:rPr>
        <w:t>» : يعني عامل بمقتضاه من تهذيب الظاهر والباطن عن الأعمال القبيحة ، والأخلاق الرذيلة ، وتحليتهما بالأعمال الحسنة ، والأخلاق الفاضلة.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18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44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الوافي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203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 xml:space="preserve">37 / </w:t>
      </w:r>
      <w:r>
        <w:rPr>
          <w:rtl/>
        </w:rPr>
        <w:t>1</w:t>
      </w:r>
      <w:r w:rsidRPr="003D2A13">
        <w:rPr>
          <w:rtl/>
        </w:rPr>
        <w:t xml:space="preserve"> باب استعمال العلم.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[ج] ـ «</w:t>
      </w:r>
      <w:r w:rsidRPr="004B74F1">
        <w:rPr>
          <w:rStyle w:val="libBold2Char"/>
          <w:rtl/>
        </w:rPr>
        <w:t>وعالم تارك لعلمه</w:t>
      </w:r>
      <w:r>
        <w:rPr>
          <w:rtl/>
        </w:rPr>
        <w:t>»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بمقتضاه من التجنُّب عن الأخلاق الفاسدة ، وأعمال قُوَّتيهِ الشَّهَويةِ والغضبيةِ ، وتطلُّبِهِ الدّنيا وزُهرتَها ، والإكثار من زخارفها ومشتهياتها ، وتسرُّعه إلى الفتاوى والحكومة بين العباد ، وإنما كان عذاب العالم أكثرَ وأش</w:t>
      </w:r>
      <w:r>
        <w:rPr>
          <w:rFonts w:hint="eastAsia"/>
          <w:rtl/>
        </w:rPr>
        <w:t>دَّ</w:t>
      </w:r>
      <w:r>
        <w:rPr>
          <w:rtl/>
        </w:rPr>
        <w:t xml:space="preserve"> ؛ لأنَّ نفسه أقوى ، ومعرفته بقبائح الأعمال الصادرة منه أتمّ ، فتألُّمه وتحسُّرهُ أشدّ ، كما أن ثوابه مع العمل أعظم.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لَيَتأذَّونَ من ريح العالم</w:t>
      </w:r>
      <w:r>
        <w:rPr>
          <w:rtl/>
        </w:rPr>
        <w:t>» : قيل : إنّ هذا النتن موجود في الدنيا أيضاً ، إلّا أنّ الشامّة القاصرة لا تدركها ، والآخرة محل بروز الكامنات.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والهوى</w:t>
      </w:r>
      <w:r>
        <w:rPr>
          <w:rtl/>
        </w:rPr>
        <w:t>» : هو ميل النفس الأمَّارة بالسوء إلى مقتض</w:t>
      </w:r>
      <w:r>
        <w:rPr>
          <w:rFonts w:hint="cs"/>
          <w:rtl/>
        </w:rPr>
        <w:t>ی</w:t>
      </w:r>
      <w:r>
        <w:rPr>
          <w:rtl/>
        </w:rPr>
        <w:t xml:space="preserve"> طباعها من الانغمار في اللَّذات على أنواعها ، واتّباع الهوى يصد عن الحق لا محالة ، أي يحجب القلب عن فهم المعارف ؛ لأنه يضاد العلم والمعرفة ، وحبُّ الشيء يُعمي ويُصِمُّ ، ويكون المتبع لهواه مشركاً بال</w:t>
      </w:r>
      <w:r>
        <w:rPr>
          <w:rFonts w:hint="eastAsia"/>
          <w:rtl/>
        </w:rPr>
        <w:t>شرك</w:t>
      </w:r>
      <w:r>
        <w:rPr>
          <w:rtl/>
        </w:rPr>
        <w:t xml:space="preserve"> الخفي ، أفرأيت من اتَّخذ إلهه هواه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عصمنا الله وإياك.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وطول الأمل يُنسي الآخرة</w:t>
      </w:r>
      <w:r>
        <w:rPr>
          <w:rtl/>
        </w:rPr>
        <w:t>» : لأنه يورث قسوة القلب ، وقاسي القلب بعيد عن الآخرة ؛ لأنه شائق إلى الدنيا ، ومن أحبّ شيئاً واشتاقه بعّد عن نفسه اضداده ، وقرّب إليها ملائماته ، فيرى أن على نفسه من حبّه غشاوة مظلمة ، فلا يكاد يتطبَّع فيه الحق.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اقتباس من آية 43 من سورة الفرقان.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السابع عشر</w:t>
      </w:r>
    </w:p>
    <w:p w:rsidR="00B708E2" w:rsidRDefault="00B708E2" w:rsidP="00B708E2">
      <w:pPr>
        <w:pStyle w:val="Heading1Center"/>
        <w:rPr>
          <w:rtl/>
        </w:rPr>
      </w:pPr>
      <w:bookmarkStart w:id="192" w:name="_Toc185349638"/>
      <w:r>
        <w:rPr>
          <w:rFonts w:hint="eastAsia"/>
          <w:rtl/>
        </w:rPr>
        <w:t>اقتران</w:t>
      </w:r>
      <w:r>
        <w:rPr>
          <w:rtl/>
        </w:rPr>
        <w:t xml:space="preserve"> العلم بالعمل</w:t>
      </w:r>
      <w:bookmarkEnd w:id="192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[84]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 محمّد بن يعقوب ، عن محمّد بن يحيى ، عن أحمد بن محمّد ، عن محمّد بن سنان ، عن إسماعيل بن جابر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قال : «العلم مقرون إلى العمل ، فمن علم عمل ، ومن عمل علم. والعلم يهتف بالعمل ، فإن أجابه وإلا ارتحل عنه»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الكلام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93" w:name="_Toc185349639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9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Default="00B708E2" w:rsidP="00B708E2">
      <w:pPr>
        <w:pStyle w:val="Heading1Center"/>
        <w:rPr>
          <w:rtl/>
        </w:rPr>
      </w:pPr>
      <w:bookmarkStart w:id="194" w:name="_Toc185349640"/>
      <w:r>
        <w:rPr>
          <w:rtl/>
        </w:rPr>
        <w:t>[ترجمة محمّد بن سنان]</w:t>
      </w:r>
      <w:bookmarkEnd w:id="19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محمّد بن سنان : فمختلف فيه غاية الاختلاف ، حَتَّى من شخص واحد ، كالشيخ المفيد ، والشيخ الطوسي ، والعلّامة ، ونقل كلماتهم وما فيها يحتاج إلى بسط لا يقتضيه المقام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إلّا أنَّ الرجل عندي من عمدة الثقات ، وأجلّ الرواة تبعاً لغير واحد من المحقّقين ونُق</w:t>
      </w:r>
      <w:r>
        <w:rPr>
          <w:rFonts w:hint="eastAsia"/>
          <w:rtl/>
        </w:rPr>
        <w:t>َّاد</w:t>
      </w:r>
      <w:r>
        <w:rPr>
          <w:rtl/>
        </w:rPr>
        <w:t xml:space="preserve"> المحصّلين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ومن أراد التفصيل فعليه برجال جدّي بحر العلوم ، ورسالة حجّة الإسلام السيِّد محمّد باقر الرشتي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18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44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بسط الكلام فيه تجده في خاتمة المستدرك ج 4 ص 66 ـ </w:t>
      </w:r>
      <w:r>
        <w:rPr>
          <w:rtl/>
        </w:rPr>
        <w:t>90</w:t>
      </w:r>
      <w:r w:rsidRPr="003D2A13">
        <w:rPr>
          <w:rtl/>
        </w:rPr>
        <w:t xml:space="preserve"> ، فإن مؤلفها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بسط القول فيه وفي نقل كلماتهم عنه ، فراجع.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اتفق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هذا الرأي مع رأي الشيخ النوري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المذكور في خاتمة مستدرکه ج 4 ص 68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الفوائد الرجالية 3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 xml:space="preserve">9 ـ </w:t>
      </w:r>
      <w:r w:rsidRPr="003D2A13">
        <w:rPr>
          <w:rtl/>
        </w:rPr>
        <w:t>2</w:t>
      </w:r>
      <w:r>
        <w:rPr>
          <w:rtl/>
        </w:rPr>
        <w:t>72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إسماعيل بن جابر الجعفي]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إسماعيل بن جابر الجعفي : فهو ثقة من أرباب الأُصول التي يرويها عنه الجمّ الغفير ، والجمع الكثير من الأجلّاء ، وصرّح بوثاقته غير واحد من أرباب الفن ، كصاحب (الحاوي) و (الوجيزة) و (المشتركات) ، ويروي عن الباقر ، والصادق ، والكاظم عليههم السلام أصابته لقوة ، فأمره الصادق ، فأتى قبر النبي وعلّمه کلمات ، فدعى بها فبرأ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وقد يقال : الخثعمي ، وهو تصحيف الجعفي.</w:t>
      </w:r>
    </w:p>
    <w:p w:rsidR="00B708E2" w:rsidRDefault="00B708E2" w:rsidP="00B708E2">
      <w:pPr>
        <w:pStyle w:val="Heading1Center"/>
        <w:rPr>
          <w:rtl/>
        </w:rPr>
      </w:pPr>
      <w:bookmarkStart w:id="195" w:name="_Toc185349641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9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يتعلق بشرح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لا ريب في أنَّ العلم مقرون بالعمل في كتاب الله كقول الله تعالى : ﴿</w:t>
      </w:r>
      <w:r w:rsidRPr="00837515">
        <w:rPr>
          <w:rStyle w:val="libAieChar"/>
          <w:rtl/>
        </w:rPr>
        <w:t>الَّذِينَ آمَنُوا وَعَمِلُوا الصَّالِحَاتِ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وقد فسّر الحكمة في قوله تعالى : ﴿</w:t>
      </w:r>
      <w:r w:rsidRPr="00837515">
        <w:rPr>
          <w:rStyle w:val="libAieChar"/>
          <w:rtl/>
        </w:rPr>
        <w:t>وَآتَيْنَاهُ الْحِكْمَةَ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ـ إلى داود ـ الحكمة : بالعلم والعمل.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حاوي الأقوال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44 رقم </w:t>
      </w:r>
      <w:r>
        <w:rPr>
          <w:rtl/>
        </w:rPr>
        <w:t>29</w:t>
      </w:r>
      <w:r w:rsidRPr="003D2A13">
        <w:rPr>
          <w:rtl/>
        </w:rPr>
        <w:t xml:space="preserve"> ، الوجيزة في الرجال : </w:t>
      </w:r>
      <w:r>
        <w:rPr>
          <w:rtl/>
        </w:rPr>
        <w:t>30</w:t>
      </w:r>
      <w:r w:rsidRPr="003D2A13">
        <w:rPr>
          <w:rtl/>
        </w:rPr>
        <w:t xml:space="preserve"> رقم </w:t>
      </w:r>
      <w:r>
        <w:rPr>
          <w:rtl/>
        </w:rPr>
        <w:t>19</w:t>
      </w:r>
      <w:r w:rsidRPr="003D2A13">
        <w:rPr>
          <w:rtl/>
        </w:rPr>
        <w:t>4 ،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19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اللقوة : داء في الوجه ، يعوج منه الشدق. ورد حديث اللّقوة في اختيار معرفة الرجال </w:t>
      </w:r>
      <w:r>
        <w:rPr>
          <w:rtl/>
        </w:rPr>
        <w:t>2</w:t>
      </w:r>
      <w:r w:rsidRPr="003D2A13">
        <w:rPr>
          <w:rtl/>
        </w:rPr>
        <w:t xml:space="preserve"> : 450 ح 349 ونصّه : «حدّثنا محمّد بن مسعود ، قال : حدّثني علي بن الحسن ، قال : حدّثني ابن أورمة ، عن عثمان بن عيسى ، عن إسماعيل بن جابر ، قال : أصابني لقوة في وجه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، فلمّ</w:t>
      </w:r>
      <w:r w:rsidRPr="003D2A13">
        <w:rPr>
          <w:rFonts w:hint="eastAsia"/>
          <w:rtl/>
        </w:rPr>
        <w:t>َا</w:t>
      </w:r>
      <w:r w:rsidRPr="003D2A13">
        <w:rPr>
          <w:rtl/>
        </w:rPr>
        <w:t xml:space="preserve"> قدمنا المدينة دخلت على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قال : ما الَّذي أرى بوجهك</w:t>
      </w:r>
      <w:r>
        <w:rPr>
          <w:rtl/>
        </w:rPr>
        <w:t>؟</w:t>
      </w:r>
      <w:r w:rsidRPr="003D2A13">
        <w:rPr>
          <w:rtl/>
        </w:rPr>
        <w:t xml:space="preserve"> قال : قلت : فاسدة ريح. قال : فقال لي : إئت قبر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، فصلّ عنده ركعتين ، ثُمَّ ضع يدك على وجهك ، ثُمَّ قل : بسم الله وبالله هذا أحرج عليك من عين إنس أو عين جن ، أو وجع أحرج عليك ، بالَّذي اتخذ إبراهيم خليلاً ، وكلّم موسى تكليماً ، وخلق </w:t>
      </w:r>
      <w:r>
        <w:rPr>
          <w:rtl/>
        </w:rPr>
        <w:t>عيسی</w:t>
      </w:r>
      <w:r w:rsidRPr="003D2A13">
        <w:rPr>
          <w:rtl/>
        </w:rPr>
        <w:t xml:space="preserve"> من روح القدس ، لما هدأت وطفيت ، كما طفيت نار إبراهيم ، أطفئ بإذن الله ، أطفئ بإذن الله ، قال : فما عاودته إلا مرتين حَتَّى رجع وجهي ، فما عاد إليّ الساعة».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وردت بأكثر من موضع في القرآن الكريم في أوائل الآيات ، منها في سورة البقرة آية </w:t>
      </w:r>
      <w:r>
        <w:rPr>
          <w:rtl/>
        </w:rPr>
        <w:t>2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سورة ص : من آية </w:t>
      </w:r>
      <w:r>
        <w:rPr>
          <w:rtl/>
        </w:rPr>
        <w:t>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وشبّه</w:t>
      </w:r>
      <w:r>
        <w:rPr>
          <w:rtl/>
        </w:rPr>
        <w:t xml:space="preserve"> المحقّق الطوسي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العلم بالصورة والعمل بالمادة وقال : (وكما لا وجود للمادة بلا صورة ، ولا ثيات للصورة بلا مادة ، فكذلك لا وجود لعمل بلا علم ، ولا ثيات لعلم بلا عمل ، وباجتماعهما يحصل الغرض الأصلي من خلق الإنسان)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حكيم : (القلب ميِّت وحياته بالعلم ، والعلم ميِّت وحياته بالطلب ، والطلب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وقوته بالمدارسة ، فإذا قوي بالمدارسة فهو محتجب ، وإظهاره بالمناظرة ، فإذا ظهر بالمناظرة فهو عقيم ، ونتاجه بالعمل ، فإذا زُوِّجَ العلم بالعمل توالد وتناسل ملكاً أبدياً لا آخر له)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أفلاطون الحكيم في كتاب (معادلة التفس) ـ وهي من الصدئ المنسوبة إليه ـ مخاطباً بها ومعاذلاً لها : (</w:t>
      </w:r>
      <w:r>
        <w:rPr>
          <w:rFonts w:hint="cs"/>
          <w:rtl/>
        </w:rPr>
        <w:t>يا</w:t>
      </w:r>
      <w:r>
        <w:rPr>
          <w:rtl/>
        </w:rPr>
        <w:t xml:space="preserve"> نفس ، هذه رتب جماعة ثلاث ، فكوني على أشرفها ، وأجملها : وأدناها رتبة : عامل غير عالم ، كرجل دي سلاح لا شجاعة له ، وما يصنع الجبان بالسلاح؟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والرتبة</w:t>
      </w:r>
      <w:r>
        <w:rPr>
          <w:rtl/>
        </w:rPr>
        <w:t xml:space="preserve"> الثانية : رجل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، كرجل شجاع ولا سلاح معه ، وكيف يلقى عدوه ولا سلاح معه؟ غير أنَّ الشجاع على السلاح أقدر من الجبان على السلاح.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والرتبة</w:t>
      </w:r>
      <w:r>
        <w:rPr>
          <w:rtl/>
        </w:rPr>
        <w:t xml:space="preserve"> الثالثة : هي رجل عالم عامل ، كرجل ذي شجاعة وسلاح ، وهذه ينبغي أن تكون الرتبة الشريفة)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هنا قيل : العلم بلا عمل كالشجرة بلا ثمر ، أو كالحمل على جمل.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تفسير الرازي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193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لم أهتد إلى مصادر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والسر</w:t>
      </w:r>
      <w:r>
        <w:rPr>
          <w:rtl/>
        </w:rPr>
        <w:t xml:space="preserve"> في ذلك كلّه على ما قيل : إنَّ العلم الَّذي هو خارج من حدِّ الحال ، وبالغ درجة الكمال ، والملكة ، والرسوخ لا ينفك عن آثاره وخواصّه ، ومن أظهر الخواص له العمل ، أعني الاشتغال بالأفعال الحسنة ، والالتزام بالخصال الجيِّدة.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العلم يهتف بالعمل</w:t>
      </w:r>
      <w:r>
        <w:rPr>
          <w:rtl/>
        </w:rPr>
        <w:t>» : لكونه باعثاً عن العمل ودليلاً عليه ، فإنَّ العالم بموجب علمه دام علمه ؛ لأنَّ للعمل تأثيراً عظيماً في صفاء قلب العامل ، وإزالة الظلمة ، ورفع حجب الجهل عنه ، فلا جرم أنَّ له تأثيراً في رسوخ علمه وتُوَكُّدِهِ ، فيكون محفوظاً من ال</w:t>
      </w:r>
      <w:r>
        <w:rPr>
          <w:rFonts w:hint="eastAsia"/>
          <w:rtl/>
        </w:rPr>
        <w:t>زوال</w:t>
      </w:r>
      <w:r>
        <w:rPr>
          <w:rtl/>
        </w:rPr>
        <w:t xml:space="preserve"> ، بخلاف ما لو ترك العالم العمل بعلمه ، فإنَّ ترکه موجب لظلمة قلبه ، واحتواء الكدورات عليه ، وانحجابه بالغشاوات ، فإذا استمرّ هذا الحال مع العالم أخذ قلبه في ازدياد الظلمة شيئاً فشيئاً حَتَّى يستوعبه ، فلا يبقى محلٌّ فيه النور العلم ، فيزول عنه بالكلّي</w:t>
      </w:r>
      <w:r>
        <w:rPr>
          <w:rFonts w:hint="eastAsia"/>
          <w:rtl/>
        </w:rPr>
        <w:t>ة</w:t>
      </w:r>
      <w:r>
        <w:rPr>
          <w:rtl/>
        </w:rPr>
        <w:t xml:space="preserve"> لطُروِّ النسيان ، وعروض الشكوك والشُّبَه ، وهو معنى الارتحال عنه ؛ ولذا أنَّ أهل المعرفة قسَّموا أسباب الوصول إلى السعادات الآخروية ، والحظوظ الباقية إلى علم وعمل ، وارتباط أحدهما بالآخر معلوم من الدين ضرورة ، فانفراد أحدهما عن الآخر لا يفيد شيئاً. إنَّ بعض أهل الحكمة قال : إنَّ إدراك المعقولات على ما ينبغي موقوف على صفاء النفس وتنوُّرِها ، وهما موقوفان على تهذيب الأخلاق ، وتكميل السياسيات.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الشيخ أبو نصر الفارابي : (ينبغي لمن أراد أن يشرع في الحكمة أن يكون صحيح المزاج ، متأدِّباً بآداب الأخبار ، قَدْ تعلَّم القرآن ، واللُّغَة ، وعُلومَ الشرع أوّلاً ، ويكون عفيفاً ، صدوقاً ، معرضاً عن الفسوق ، والفجور ، والغدر ، والخيانة ، والمكر ، والحيلة ، فارغ البال من مصالح المعاش ، مقبلاً على أداء الوظائف الشرعية ، غير مخلّ بركن من أركان الشريعة ، ولا بأدب من آدابها ، معظّماً للعلم والعلماء ، ولا يكون عنده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لش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قدر إلا الحكمة وأهلها ، ولا يتَّخذُ العلم حرفة ، وإذا كان بخلاف ذلك فهو عالم زور ، وحکيم کذب ، بل لا يُعدُّ منهم)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فتأمّل</w:t>
      </w:r>
      <w:r>
        <w:rPr>
          <w:rtl/>
        </w:rPr>
        <w:t xml:space="preserve"> ـ يا أخي ـ في كلام هذا الحكيم ، فإنَّه صريح في أنَّ العلم هو الثمرة المجتناة من شجرة العلم ، بل هو المحصّل.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الثامن عشر</w:t>
      </w:r>
    </w:p>
    <w:p w:rsidR="00B708E2" w:rsidRDefault="00B708E2" w:rsidP="00B708E2">
      <w:pPr>
        <w:pStyle w:val="Heading1Center"/>
        <w:rPr>
          <w:rtl/>
        </w:rPr>
      </w:pPr>
      <w:bookmarkStart w:id="196" w:name="_Toc185349642"/>
      <w:r>
        <w:rPr>
          <w:rFonts w:hint="eastAsia"/>
          <w:rtl/>
        </w:rPr>
        <w:t>العالم</w:t>
      </w:r>
      <w:r>
        <w:rPr>
          <w:rtl/>
        </w:rPr>
        <w:t xml:space="preserve"> إذا لم يعمل بعلمه</w:t>
      </w:r>
      <w:bookmarkEnd w:id="196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[85]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وعنه عن عدّة من أصحابنا ، عن أحمد بن محمّد بن خالد ، عن علي بن محمّد القاشاني ، عمّن ذكره ، عن عبد الله بن القاسم الجعفري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إنَّ العالم إذا لم يعمل بعلمه زلّت موعظته من القلوب ، كما يزلُّ المطرُ ع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الصفا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197" w:name="_Toc185349643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19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يتعلق برجال السند : ومرجع الضمير كما تقدّم.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والمراد</w:t>
      </w:r>
      <w:r>
        <w:rPr>
          <w:rtl/>
        </w:rPr>
        <w:t xml:space="preserve"> من العدّة هنا : عليّ بن إبراهيم ، وعلي بن محمّد بن عبد الله بن اُذينة ، وأحمد بن محمّد بن اُميَّة ، وعلي بن حسن.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وكلّما</w:t>
      </w:r>
      <w:r>
        <w:rPr>
          <w:rtl/>
        </w:rPr>
        <w:t xml:space="preserve"> قال الصندوق : (</w:t>
      </w:r>
      <w:r w:rsidRPr="004B74F1">
        <w:rPr>
          <w:rStyle w:val="libBold2Char"/>
          <w:rtl/>
        </w:rPr>
        <w:t>عن عدّة من أصحابنا ، عن أحمد بن محمّد بن خالد ـ أعني البرقي المعروف ـ فالمراد بها هؤلاء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جدّي بحر العلوم (طاب ثراه) ، في ذكر العدّة وصاحبها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وعدّهُ</w:t>
            </w:r>
            <w:r>
              <w:rPr>
                <w:rtl/>
              </w:rPr>
              <w:t xml:space="preserve"> البرقي وهو أحمدُ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عليٌّ</w:t>
            </w:r>
            <w:r>
              <w:rPr>
                <w:rtl/>
              </w:rPr>
              <w:t xml:space="preserve"> بنُ الحَسَنِ وأحمَدُ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وبَعْدَ</w:t>
            </w:r>
            <w:r>
              <w:rPr>
                <w:rtl/>
              </w:rPr>
              <w:t xml:space="preserve"> ذينِ ابنُ أُذينَةٍ علي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وابنٌ</w:t>
            </w:r>
            <w:r>
              <w:rPr>
                <w:rtl/>
              </w:rPr>
              <w:t xml:space="preserve"> لإبراهيمَ واسمُهُ علي </w:t>
            </w:r>
            <w:r w:rsidRPr="00336338">
              <w:rPr>
                <w:rStyle w:val="libFootnotenumChar"/>
                <w:rtl/>
              </w:rPr>
              <w:t>(3)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</w:t>
      </w:r>
      <w:r w:rsidRPr="003D2A13">
        <w:rPr>
          <w:rtl/>
        </w:rPr>
        <w:t xml:space="preserve">8 ، الكافي </w:t>
      </w:r>
      <w:r>
        <w:rPr>
          <w:rtl/>
        </w:rPr>
        <w:t>1</w:t>
      </w:r>
      <w:r w:rsidRPr="003D2A13">
        <w:rPr>
          <w:rtl/>
        </w:rPr>
        <w:t xml:space="preserve"> : 44 ح 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عوائد الأيام : 768 باب العدّة عن البرقي.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حكاه عنه الكلباسي في سماء المقال </w:t>
      </w:r>
      <w:r>
        <w:rPr>
          <w:rtl/>
        </w:rPr>
        <w:t>1</w:t>
      </w:r>
      <w:r w:rsidRPr="003D2A13">
        <w:rPr>
          <w:rtl/>
        </w:rPr>
        <w:t xml:space="preserve"> : 254.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علي بن محمّد القاشاني]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علي بن محمّد القاشاني ، فهو : الضعيف ، من ولد زياد مول</w:t>
      </w:r>
      <w:r>
        <w:rPr>
          <w:rFonts w:hint="cs"/>
          <w:rtl/>
        </w:rPr>
        <w:t>ی</w:t>
      </w:r>
      <w:r>
        <w:rPr>
          <w:rtl/>
        </w:rPr>
        <w:t xml:space="preserve"> عبد الله بن عبَّاس ، من آل خالد بن الأزهر ، لا علي بن محمّد بن شيرة القاشاني الفاضل الفقيه المحدّث الَّذي مدحه النجاشي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ووثّقه الشيخ وعدّه من أصحاب أبي جعفر الثاني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</w:t>
      </w:r>
      <w:r>
        <w:rPr>
          <w:rFonts w:hint="eastAsia"/>
          <w:rtl/>
        </w:rPr>
        <w:t>وظنّ</w:t>
      </w:r>
      <w:r>
        <w:rPr>
          <w:rtl/>
        </w:rPr>
        <w:t xml:space="preserve"> العلّامة في (الخلاصة) أنهما واحد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وهو اشتباه.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جدّي الصالح في (شرح الأُصول) بالتغاير ، ونقله عن بعض أفاضل أصحابنا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الشيخ أبو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إنّ احتمال التعدّد ليس بذاك البعيد أيضاً ، بل لا داعي للقول بالاتّحاد أصلاً سوى الوصف بالقاشانيّة ، وهو كما ترى. والله أعلم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98" w:name="_Toc185349644"/>
      <w:r>
        <w:rPr>
          <w:rtl/>
        </w:rPr>
        <w:t>[ترجمة الجعفري]</w:t>
      </w:r>
      <w:bookmarkEnd w:id="19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والجعفري</w:t>
      </w:r>
      <w:r>
        <w:rPr>
          <w:rtl/>
        </w:rPr>
        <w:t xml:space="preserve"> : غير معروف كما صرّح به جدّي الصالح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199" w:name="_Toc185349645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19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</w:t>
      </w:r>
      <w:r>
        <w:rPr>
          <w:rtl/>
        </w:rPr>
        <w:t>2</w:t>
      </w:r>
      <w:r w:rsidRPr="003D2A13">
        <w:rPr>
          <w:rtl/>
        </w:rPr>
        <w:t>55 رقم 669.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الشيخ الطوسي : </w:t>
      </w:r>
      <w:r>
        <w:rPr>
          <w:rtl/>
        </w:rPr>
        <w:t>3</w:t>
      </w:r>
      <w:r w:rsidRPr="003D2A13">
        <w:rPr>
          <w:rtl/>
        </w:rPr>
        <w:t>8</w:t>
      </w:r>
      <w:r>
        <w:rPr>
          <w:rtl/>
        </w:rPr>
        <w:t>8</w:t>
      </w:r>
      <w:r w:rsidRPr="003D2A13">
        <w:rPr>
          <w:rtl/>
        </w:rPr>
        <w:t xml:space="preserve"> رقم 5</w:t>
      </w:r>
      <w:r>
        <w:rPr>
          <w:rtl/>
        </w:rPr>
        <w:t>711</w:t>
      </w:r>
      <w:r w:rsidRPr="003D2A13">
        <w:rPr>
          <w:rtl/>
        </w:rPr>
        <w:t xml:space="preserve"> / </w:t>
      </w:r>
      <w:r>
        <w:rPr>
          <w:rtl/>
        </w:rPr>
        <w:t>8</w:t>
      </w:r>
      <w:r w:rsidRPr="003D2A13">
        <w:rPr>
          <w:rtl/>
        </w:rPr>
        <w:t xml:space="preserve"> باب أصحاب الإمام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وليس في أصحاب الإمام الجواد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وسبب الاشتباه ماذكره العلّامة في خلاصة الأقوال ، والمازندراني ف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شرحه لكتاب الكافي ، فلاحظ.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خلاصة الأقوال : </w:t>
      </w:r>
      <w:r>
        <w:rPr>
          <w:rtl/>
        </w:rPr>
        <w:t>3</w:t>
      </w:r>
      <w:r w:rsidRPr="003D2A13">
        <w:rPr>
          <w:rtl/>
        </w:rPr>
        <w:t>6</w:t>
      </w:r>
      <w:r>
        <w:rPr>
          <w:rtl/>
        </w:rPr>
        <w:t>3</w:t>
      </w:r>
      <w:r w:rsidRPr="003D2A13">
        <w:rPr>
          <w:rtl/>
        </w:rPr>
        <w:t xml:space="preserve"> رقم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شرح اُصول الكافي 2 : </w:t>
      </w:r>
      <w:r>
        <w:rPr>
          <w:rtl/>
        </w:rPr>
        <w:t>1</w:t>
      </w:r>
      <w:r w:rsidRPr="003D2A13">
        <w:rPr>
          <w:rtl/>
        </w:rPr>
        <w:t>43.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منته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المقال 5 : 59 ضمن ترجمة رقم 2094.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شرح اُصول الكافي 2 : </w:t>
      </w:r>
      <w:r>
        <w:rPr>
          <w:rtl/>
        </w:rPr>
        <w:t>1</w:t>
      </w:r>
      <w:r w:rsidRPr="003D2A13">
        <w:rPr>
          <w:rtl/>
        </w:rPr>
        <w:t>43.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[أ] ـ «</w:t>
      </w:r>
      <w:r w:rsidRPr="004B74F1">
        <w:rPr>
          <w:rStyle w:val="libBold2Char"/>
          <w:rtl/>
        </w:rPr>
        <w:t>كما يزلُّ المطر عن الصفا</w:t>
      </w:r>
      <w:r>
        <w:rPr>
          <w:rtl/>
        </w:rPr>
        <w:t xml:space="preserve">» : هو مقصورٌ جمع الصفاة ، وهو الحجر الصلد الَّذي لا يستقر عليه الماء فلا ينبت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tl/>
        </w:rPr>
        <w:t xml:space="preserve">، شبّه المعقول ـ أعني عدم تأثر القلب بموعظة مثل هذا الواعظ ـ بالمحسوس ـ أعني عدم تأثر الصخرة الصمّاء من المطر ـ لزيادة التقرير والإيضاح كما هو </w:t>
      </w:r>
      <w:r>
        <w:rPr>
          <w:rFonts w:hint="eastAsia"/>
          <w:rtl/>
        </w:rPr>
        <w:t>شأن</w:t>
      </w:r>
      <w:r>
        <w:rPr>
          <w:rtl/>
        </w:rPr>
        <w:t xml:space="preserve"> الحكماء والبلغاء ، ولا شك أن الموعظة إذا خرجت من القلب دخلت في القلب ، وإذا جرت من اللّسان لم تتجاوز الآذان ، فإن من خالف قوله فعله لا يبقى لقوله تأثير في القلوب ، ومتابعة قوله بالخصوص دون فعله ترجيح بلا مرجَّح ؛ لأنَّ العالم إذا لم يظهر من علمه إلا لق</w:t>
      </w:r>
      <w:r>
        <w:rPr>
          <w:rFonts w:hint="eastAsia"/>
          <w:rtl/>
        </w:rPr>
        <w:t>لقة</w:t>
      </w:r>
      <w:r>
        <w:rPr>
          <w:rtl/>
        </w:rPr>
        <w:t xml:space="preserve"> اللّسان من غير أن تظهر منه عبادة ، كان عالماً ناقصاً ، فأمَّا إذا كان يفيد الناس بألفاظه ومنطقه ثُمَّ تشاهده الناس على قدم عظيمة من العبادة ، فإنَّ النفع به يكون عامّاً تامّاً وذلك ؛ لأن الناس يقولون : لو لم يكن معتقداً حقّية ما يقول لما أدأبَ نفسه هذ</w:t>
      </w:r>
      <w:r>
        <w:rPr>
          <w:rFonts w:hint="eastAsia"/>
          <w:rtl/>
        </w:rPr>
        <w:t>ا</w:t>
      </w:r>
      <w:r>
        <w:rPr>
          <w:rtl/>
        </w:rPr>
        <w:t xml:space="preserve"> الدأب ، وأمّا الأول فيقولون فيه : كلّ ما يقوله نفاق وباطل ؛ لأنه لو كان يعتقد حقّية ما يقول لأخذ به ، ولظهر ذلك في حركاته ، فيعتقدون بفعله لا بقوله ، فلا يشتغل أحد منهم بالعبادة ولا يهمّ بها.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أوضع العلم ما وقف على اللّسان ، وأرفعه ما ظهر في الجوارح والأركان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فکنّ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بالأول عن العلم الَّذي لا عمل معه ، وظهوره وقف على اللّسان فقط ، وهو أنقص درجات العلم ، وأراد الثاني المعلم المقرون بالعمل ، فإنَّ الأعمال الصالحة لمّا كانت من ثمرات العلم بالله وما هو أهله ، كان فيها ظاهرٌ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لسان العرب </w:t>
      </w:r>
      <w:r>
        <w:rPr>
          <w:rtl/>
        </w:rPr>
        <w:t>1</w:t>
      </w:r>
      <w:r w:rsidRPr="003D2A13">
        <w:rPr>
          <w:rtl/>
        </w:rPr>
        <w:t>4 : 464.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نهج البلاغة 4 : 20 ح 92.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على</w:t>
      </w:r>
      <w:r>
        <w:rPr>
          <w:rtl/>
        </w:rPr>
        <w:t xml:space="preserve"> جوارح العبد ، وأركانه ظهور العلّة في معلولها ، وذلك هو العلم المنتفع به في الآخرة.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لا يخفى أنَّ عدم التأثير إنّما يكون في الغالب ، فربّما يحصل لبعض السامعين رقّة قلب وصفاء طينة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فيتأثَّر من كلام الواعظ المذكور ، وإن كان مخالفاً لعمله فلا ينافي ما سبق في حديث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قيس عن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إنَّ أشدَّ أهل النار ندام</w:t>
      </w:r>
      <w:r w:rsidRPr="004B74F1">
        <w:rPr>
          <w:rStyle w:val="libBold2Char"/>
          <w:rFonts w:hint="eastAsia"/>
          <w:rtl/>
        </w:rPr>
        <w:t>ة</w:t>
      </w:r>
      <w:r w:rsidRPr="004B74F1">
        <w:rPr>
          <w:rStyle w:val="libBold2Char"/>
          <w:rtl/>
        </w:rPr>
        <w:t xml:space="preserve"> رجل دعا عبداً إلى الله ، فاستجاب دعاءه وقبل ... إلى آخر الحديث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فإنّه</w:t>
      </w:r>
      <w:r>
        <w:rPr>
          <w:rtl/>
        </w:rPr>
        <w:t xml:space="preserve"> يدل على أنه ربّما كانت موعظة من لم يعلم مؤثّرة ، فلعل ذلك بطريق النُّدرة.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واحتمل</w:t>
      </w:r>
      <w:r>
        <w:rPr>
          <w:rtl/>
        </w:rPr>
        <w:t xml:space="preserve"> بعضهم حمل ذلك على صورة الجهل من السامع بحال المتكلّم بخلاف هذا ، فإنَّ زلَّة الموعظة مخصوصة بصورة علم السامع بحال الواعظ.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کذا ، ولعلها : (وصفاء نيّة).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کتاب سليم بن قيس : 26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التاسع عشر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8</w:t>
      </w:r>
      <w:r>
        <w:rPr>
          <w:rtl/>
        </w:rPr>
        <w:t>6]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وعنه ، عن علي بن إبراهيم ، عن أبيه ، عن القاسم بن محمّد ، عن المنقري ، عن علي بن هاشم بن البريد ، عن أبيه ، قال : جاء رجل إلى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فسأله عن مسائل ، فأجاب ، ثُمَّ عاد ليسأل عن مثلها ، فقال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مكتوب في الإنجيل لا تطلبوا علم ما لا تعلمون ولما تعلموا بما علمتم ، فإن العلم إذا لم يُعمل به لم يزدد صاحبه إلا كفراً ، ولم يزدد من الله إلا بعداً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مرجع الضمير كما تقدّم.</w:t>
      </w:r>
    </w:p>
    <w:p w:rsidR="00B708E2" w:rsidRDefault="00B708E2" w:rsidP="00B708E2">
      <w:pPr>
        <w:pStyle w:val="Heading1Center"/>
        <w:rPr>
          <w:rtl/>
        </w:rPr>
      </w:pPr>
      <w:bookmarkStart w:id="200" w:name="_Toc185349646"/>
      <w:r>
        <w:rPr>
          <w:rtl/>
        </w:rPr>
        <w:t>[ترجمة علي بن هاشم]</w:t>
      </w:r>
      <w:bookmarkEnd w:id="20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وعلي</w:t>
      </w:r>
      <w:r>
        <w:rPr>
          <w:rtl/>
        </w:rPr>
        <w:t xml:space="preserve"> بن هاشم المذكور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هو وأبوه مجهولان ؛ ولذا حكم غير واحد من أهل التحقيق بضعف الحديث.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فسأله عن مسائل</w:t>
      </w:r>
      <w:r>
        <w:rPr>
          <w:rtl/>
        </w:rPr>
        <w:t>» : الظاهر كونها متعلَّقة بالعمل ولو بقرينة السياق.</w:t>
      </w:r>
    </w:p>
    <w:p w:rsidR="00B708E2" w:rsidRDefault="00B708E2" w:rsidP="00B708E2">
      <w:pPr>
        <w:pStyle w:val="Heading1Center"/>
        <w:rPr>
          <w:rtl/>
        </w:rPr>
      </w:pPr>
      <w:bookmarkStart w:id="201" w:name="_Toc185349647"/>
      <w:r>
        <w:rPr>
          <w:rFonts w:hint="eastAsia"/>
          <w:rtl/>
        </w:rPr>
        <w:t>الأناجيل</w:t>
      </w:r>
      <w:r>
        <w:rPr>
          <w:rtl/>
        </w:rPr>
        <w:t xml:space="preserve"> الأربعة لعيس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bookmarkEnd w:id="201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مکتوب في الإنجيل</w:t>
      </w:r>
      <w:r>
        <w:rPr>
          <w:rtl/>
        </w:rPr>
        <w:t>» : فيه إشارة إلى ثبوت ما كان في الشرائع السابقة في شريعتنا إلا ما اُخرج بالدليل ، ولا ينافيه ثبوت عموم نسخ شريعتنا للشرائع السابقة ؛ إذ الثابت مطلق النسخ لكلّية الشرائع والأديان لا لكلّ حكم من كلّ شريعة.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19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44</w:t>
      </w:r>
      <w:r>
        <w:rPr>
          <w:rFonts w:hint="cs"/>
          <w:rtl/>
        </w:rPr>
        <w:t xml:space="preserve"> </w:t>
      </w:r>
      <w:r w:rsidRPr="003D2A13">
        <w:rPr>
          <w:rtl/>
        </w:rPr>
        <w:t>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عدّه الشيخ الطوسي في رجاله : 244 رقم 3384 / 293 من أصحاب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وقال عنه : علي بن هاشم بن البريد ، أبو الحسن الزبيدي الخزاز ، مولاهم الكوفي.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والانجيل</w:t>
      </w:r>
      <w:r>
        <w:rPr>
          <w:rtl/>
        </w:rPr>
        <w:t xml:space="preserve"> : کتاب عيسی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يؤنّث ويذكّر ، فمن أنّث أراد الصحيفة ، ومن ذكر أراد الكتاب ، وهو اسم عبراني أو سرياني ، وقيل : هو عربي.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والإنجيل</w:t>
      </w:r>
      <w:r>
        <w:rPr>
          <w:rtl/>
        </w:rPr>
        <w:t xml:space="preserve"> مثل الأخريط والإكليل وقيل اشتقاقه من النجل الَّذي هو الأصل ، ويقال هو كريم النجل اي الأصل والطبع ، ولمّا عرج عيسی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أقليم الأرض إلى أوج السماء انفقد أكثر فصول الإنجيل إلا ما حفظه الله تعالى ؛ ليكون حجّة وبرهاناً عل</w:t>
      </w:r>
      <w:r>
        <w:rPr>
          <w:rFonts w:hint="cs"/>
          <w:rtl/>
        </w:rPr>
        <w:t>ی</w:t>
      </w:r>
      <w:r>
        <w:rPr>
          <w:rtl/>
        </w:rPr>
        <w:t xml:space="preserve"> النصار</w:t>
      </w:r>
      <w:r>
        <w:rPr>
          <w:rFonts w:hint="cs"/>
          <w:rtl/>
        </w:rPr>
        <w:t>ی</w:t>
      </w:r>
      <w:r>
        <w:rPr>
          <w:rtl/>
        </w:rPr>
        <w:t xml:space="preserve"> ، كالوصية </w:t>
      </w:r>
      <w:r>
        <w:rPr>
          <w:rFonts w:hint="eastAsia"/>
          <w:rtl/>
        </w:rPr>
        <w:t>بفارقل</w:t>
      </w:r>
      <w:r>
        <w:rPr>
          <w:rFonts w:hint="cs"/>
          <w:rtl/>
        </w:rPr>
        <w:t>ي</w:t>
      </w:r>
      <w:r>
        <w:rPr>
          <w:rFonts w:hint="eastAsia"/>
          <w:rtl/>
        </w:rPr>
        <w:t>ط</w:t>
      </w:r>
      <w:r>
        <w:rPr>
          <w:rtl/>
        </w:rPr>
        <w:t xml:space="preserve"> ـ و</w:t>
      </w:r>
      <w:r>
        <w:rPr>
          <w:rFonts w:hint="cs"/>
          <w:rtl/>
        </w:rPr>
        <w:t>ي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يِّ</w:t>
      </w:r>
      <w:r>
        <w:rPr>
          <w:rFonts w:hint="eastAsia"/>
          <w:rtl/>
        </w:rPr>
        <w:t>د</w:t>
      </w:r>
      <w:r>
        <w:rPr>
          <w:rtl/>
        </w:rPr>
        <w:t xml:space="preserve"> الرسل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>
        <w:rPr>
          <w:rtl/>
        </w:rPr>
        <w:t xml:space="preserve"> ـ وبقاء دينه إلى آخر الزَّمان ، وأن بعض ما کان (من كان ـ ظ) متد</w:t>
      </w:r>
      <w:r>
        <w:rPr>
          <w:rFonts w:hint="cs"/>
          <w:rtl/>
        </w:rPr>
        <w:t>يِّ</w:t>
      </w:r>
      <w:r>
        <w:rPr>
          <w:rFonts w:hint="eastAsia"/>
          <w:rtl/>
        </w:rPr>
        <w:t>ناً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عيسی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لمّا رأوا اختلال الإنجيل عزموا على الرجوع عن دينه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وكان ذلك بعد عروجه باثنتين وعشرين سنة ،فتوجَّه متّى </w:t>
      </w:r>
      <w:r>
        <w:rPr>
          <w:rFonts w:hint="eastAsia"/>
          <w:rtl/>
        </w:rPr>
        <w:t>ـ</w:t>
      </w:r>
      <w:r>
        <w:rPr>
          <w:rtl/>
        </w:rPr>
        <w:t xml:space="preserve"> أحد تلامذة عيسی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 ـ إلى تأليف إنجيل ، ومن بعده لوقا ـ طبيب إنطاکي أحد تلامذة شمعون بطرس ـ ، ومن بعده يوحنا بن س</w:t>
      </w:r>
      <w:r>
        <w:rPr>
          <w:rFonts w:hint="cs"/>
          <w:rtl/>
        </w:rPr>
        <w:t>ي</w:t>
      </w:r>
      <w:r>
        <w:rPr>
          <w:rFonts w:hint="eastAsia"/>
          <w:rtl/>
        </w:rPr>
        <w:t>داي</w:t>
      </w:r>
      <w:r>
        <w:rPr>
          <w:rtl/>
        </w:rPr>
        <w:t xml:space="preserve"> ، ومن بعده مرقش ـ أحد تلامذة بطرس ـ ، فهؤلاء الأربعة ألّف كلّ واحد منهم إنجيلاً ، ومن هنا كان للنصارى أناج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أربعة على ترتيب الأ</w:t>
      </w:r>
      <w:r>
        <w:rPr>
          <w:rFonts w:hint="eastAsia"/>
          <w:rtl/>
        </w:rPr>
        <w:t>سامي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لم يزدد صاحبه إلّا كفرا</w:t>
      </w:r>
      <w:r>
        <w:rPr>
          <w:rtl/>
        </w:rPr>
        <w:t>» : لأن ترك العمل مع العالم جحود وإنكار ، والجاهل التصرف لا يلزمه الإنكار.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ولم يزدد من الله إلا بعداً</w:t>
      </w:r>
      <w:r>
        <w:rPr>
          <w:rtl/>
        </w:rPr>
        <w:t>» : أي من رحمة الله وإكرامه في الآخرة ، ولا ريب أنَّ العمل في دار الدنيا موجب لن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الآخرة والقرب إلى رحمة الله في الآخرة ، فكلّما ازداد العبد في العمل ازداد قرباً إلى الله.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العشرون</w:t>
      </w:r>
    </w:p>
    <w:p w:rsidR="00B708E2" w:rsidRDefault="00B708E2" w:rsidP="00B708E2">
      <w:pPr>
        <w:pStyle w:val="Heading1Center"/>
        <w:rPr>
          <w:rtl/>
        </w:rPr>
      </w:pPr>
      <w:bookmarkStart w:id="202" w:name="_Toc185349648"/>
      <w:r>
        <w:rPr>
          <w:rFonts w:hint="eastAsia"/>
          <w:rtl/>
        </w:rPr>
        <w:t>العمل</w:t>
      </w:r>
      <w:r>
        <w:rPr>
          <w:rtl/>
        </w:rPr>
        <w:t xml:space="preserve"> بمقتضى العلم</w:t>
      </w:r>
      <w:bookmarkEnd w:id="202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87]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وعنه ، عن عدّة من أصحابنا ، من أحمد بن محمّد بن خالد ، عن أبيه ، رفعه قال : قال أمير المؤملين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كلام له خطب به على المنبر : «</w:t>
      </w:r>
      <w:r w:rsidRPr="004B74F1">
        <w:rPr>
          <w:rStyle w:val="libBold2Char"/>
          <w:rtl/>
        </w:rPr>
        <w:t>أ</w:t>
      </w:r>
      <w:r w:rsidRPr="004B74F1">
        <w:rPr>
          <w:rStyle w:val="libBold2Char"/>
          <w:rFonts w:hint="cs"/>
          <w:rtl/>
        </w:rPr>
        <w:t>يُّ</w:t>
      </w:r>
      <w:r w:rsidRPr="004B74F1">
        <w:rPr>
          <w:rStyle w:val="libBold2Char"/>
          <w:rFonts w:hint="eastAsia"/>
          <w:rtl/>
        </w:rPr>
        <w:t>ها</w:t>
      </w:r>
      <w:r w:rsidRPr="004B74F1">
        <w:rPr>
          <w:rStyle w:val="libBold2Char"/>
          <w:rtl/>
        </w:rPr>
        <w:t xml:space="preserve"> الناس ، إذا علمتم فاعملوا بما علمتم لعلَّكم تهتدون ، إنّ العالم العامل بغيره كالجاهل الح</w:t>
      </w:r>
      <w:r w:rsidRPr="004B74F1">
        <w:rPr>
          <w:rStyle w:val="libBold2Char"/>
          <w:rFonts w:hint="eastAsia"/>
          <w:rtl/>
        </w:rPr>
        <w:t>ائر</w:t>
      </w:r>
      <w:r w:rsidRPr="004B74F1">
        <w:rPr>
          <w:rStyle w:val="libBold2Char"/>
          <w:rtl/>
        </w:rPr>
        <w:t xml:space="preserve"> الَّذي لا يستفيق من جهله ، بل قَدْ رأت أنّ الحجّة عليه أعظم ، والحسرة أدوم على هذا العالم المنسلخ من علمه ، منها على هذا الجاهل المتحيَّر في جهله ، وكلاهما حائر بائر ، لا ترتابوا فتشكُّوا ، ولا تشكُّوا فتكفروا ، ولا تُرخِصوا لأنفسكم فَتُدهِنوا ، ولا تُ</w:t>
      </w:r>
      <w:r w:rsidRPr="004B74F1">
        <w:rPr>
          <w:rStyle w:val="libBold2Char"/>
          <w:rFonts w:hint="eastAsia"/>
          <w:rtl/>
        </w:rPr>
        <w:t>دْهِنوا</w:t>
      </w:r>
      <w:r w:rsidRPr="004B74F1">
        <w:rPr>
          <w:rStyle w:val="libBold2Char"/>
          <w:rtl/>
        </w:rPr>
        <w:t xml:space="preserve"> في الحقِّ فتخسروا ، وإن من الحقّ أن تَفَقَّهوا ، ومن الله أن لا تفتُروا ، وإنَّ أنصحَكُم لنفسه أطوعُكُم لربِّه ، وأغشَّکم لنفسه أعصاکم لربِّه ، ومن يُطِعِ اللهَ يأمَنْ ويستَبشِرْ ، ومن يعصِ اللهَ يَخِبْ وَينْدَم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مرجع الضمير كما تقدّم ، وقد عرفت من يقصده الكليني من العدّة عن أحمد بن خالد البرقي ، وباقي الرجال غير مذکور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، فالحديث مرفوع.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شرح متن الحديث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خطب على المِنبَر</w:t>
      </w:r>
      <w:r>
        <w:rPr>
          <w:rtl/>
        </w:rPr>
        <w:t xml:space="preserve">» : بكسر الميم وفتح الباء ، وفي الصّحاح : (نبرت الشيء أنبره نبراً : رفعته. ومنه سُمّي المنبر)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لعلکم تهتدون</w:t>
      </w:r>
      <w:r>
        <w:rPr>
          <w:rtl/>
        </w:rPr>
        <w:t>» : فيه تنبيه على أن العمل بمقتضى العلم يؤدي إلى الاهتداء بهدى الله ، وهو الثبوت على نور اليقين الَّذي هو غاية كلّ شيء ؛ لما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19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45 ح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ينظر : الصحاح 2 : 82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عرفت</w:t>
      </w:r>
      <w:r>
        <w:rPr>
          <w:rtl/>
        </w:rPr>
        <w:t xml:space="preserve"> من أنّ العلم مع العمل موجب للثبوت على سبيل الهداية وصراط الحق ، وأنَّ العلم بلا عمل مستودع.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وبعبارة</w:t>
      </w:r>
      <w:r>
        <w:rPr>
          <w:rtl/>
        </w:rPr>
        <w:t xml:space="preserve"> اُخرى : سلّم الصعود إلى الحضرة الإلهية والقرب من رحمته الواسعة هو العلم والعمل ، لا يمكن الترقّي إلّا بهما ، ولا يكفي التوحيد الَّذي هو الأصل في الاتّصاف بعزَّته وسائر صفاته ؛ لأنَّ الصفات مصادر الأفعال فما لم يترك الأفعال النفسية التي مصادرها صفات النفس بالزهد والتوكُّل ، ولم يتجرَّد عن هيئاتها بالعبادة والتبتُّل ، لم يحصل استعداد الاتّصاف بصفاته تعالى ، فكان العلم الحقيقي الَّذي هو التوحيد بمثابة عُضادتي السلّم ، والعمل بمثابة الدرجات في الترقّي.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العالم العامل بغيره</w:t>
      </w:r>
      <w:r>
        <w:rPr>
          <w:rtl/>
        </w:rPr>
        <w:t>» : أي بغير علمه.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كالجاهل الحائر</w:t>
      </w:r>
      <w:r>
        <w:rPr>
          <w:rtl/>
        </w:rPr>
        <w:t>» : في عدم العلم ؛ لأنَّ العلم بلا عمل ليس بعلم ، بل هو أسوأ من الجهل.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لا يستفيق عن جهله</w:t>
      </w:r>
      <w:r>
        <w:rPr>
          <w:rtl/>
        </w:rPr>
        <w:t>» : فيه إشعار بأنَّ الجهل کالسكر أو المرض ، فإنَّ الاستفاقة بمعنى الخلاص من أحدهما.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بل قَدْ رأيت</w:t>
      </w:r>
      <w:r>
        <w:rPr>
          <w:rtl/>
        </w:rPr>
        <w:t>» : أي علمت يقيناً كالمشاهدة بالعين.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[ز] ـ «</w:t>
      </w:r>
      <w:r w:rsidRPr="004B74F1">
        <w:rPr>
          <w:rStyle w:val="libBold2Char"/>
          <w:rtl/>
        </w:rPr>
        <w:t>أنَّ الحُجَّة</w:t>
      </w:r>
      <w:r>
        <w:rPr>
          <w:rtl/>
        </w:rPr>
        <w:t>» : على العالم التارك للعمل بعلمه أعظم من الجاهل المتحيِّر في جهله.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[ح] ـ «</w:t>
      </w:r>
      <w:r w:rsidRPr="004B74F1">
        <w:rPr>
          <w:rStyle w:val="libBold2Char"/>
          <w:rtl/>
        </w:rPr>
        <w:t>والحسرة</w:t>
      </w:r>
      <w:r>
        <w:rPr>
          <w:rtl/>
        </w:rPr>
        <w:t>» : عليه ، (أدوم) أمّا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الأوّل</w:t>
      </w:r>
      <w:r>
        <w:rPr>
          <w:rtl/>
        </w:rPr>
        <w:t xml:space="preserve"> : فلأنَّ محاسبته في يوم القيامة على قدر ما عقله وفهمه ، وليس حالة كحال الجاهل قطعاً ، فإنَّ العلم قاطع للعذر.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وأمّا</w:t>
      </w:r>
      <w:r>
        <w:rPr>
          <w:rtl/>
        </w:rPr>
        <w:t xml:space="preserve"> الثاني ، فلأنه كلّما رأى يوم القيامة ربح العاملين وكرامتهم عند الله تعال</w:t>
      </w:r>
      <w:r>
        <w:rPr>
          <w:rFonts w:hint="cs"/>
          <w:rtl/>
        </w:rPr>
        <w:t>ی</w:t>
      </w:r>
      <w:r>
        <w:rPr>
          <w:rtl/>
        </w:rPr>
        <w:t xml:space="preserve"> ازدادت حسرته وندامته.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ولعلَّ</w:t>
      </w:r>
      <w:r>
        <w:rPr>
          <w:rtl/>
        </w:rPr>
        <w:t xml:space="preserve"> المراد : الحسرة في دار الدنيا ، فإنَّه من حيث إدرا که بالعلم درجات العاملين ، وما أعدّ لهم من القرب والمنزلة في دار جنّات نعيم ، فهو في ألم الغبطة والحسرة من تلك الحيثية ، وما أحسن ما قيل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قدر</w:t>
            </w:r>
            <w:r>
              <w:rPr>
                <w:rtl/>
              </w:rPr>
              <w:t xml:space="preserve"> زر زرگر شناسد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قدر</w:t>
            </w:r>
            <w:r>
              <w:rPr>
                <w:rtl/>
              </w:rPr>
              <w:t xml:space="preserve"> جوهر جوهرى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يلزم من ذلك مواظبته على العمل ، كما نرى كثيراً من الناس يترکون النفع الجليل الآجِل ، ويُقدِمون على المنافع الحقيرة العاجلة ، وهم معترفون بتقصيرهم وقصور هممهم ، وأن الألم الحاصل عند زوالها أشدّ من اللَّذة الحاصلة عند وجدانها ، ولكنَّ النفوس الضعيفة تحبّ</w:t>
      </w:r>
      <w:r>
        <w:rPr>
          <w:rFonts w:hint="eastAsia"/>
          <w:rtl/>
        </w:rPr>
        <w:t>ُ</w:t>
      </w:r>
      <w:r>
        <w:rPr>
          <w:rtl/>
        </w:rPr>
        <w:t xml:space="preserve"> الشهوات العاجلة ، حَتَّى أن من الأمثال السائرة على لسان الفرس ، قولهم : (</w:t>
      </w:r>
      <w:r w:rsidRPr="004B74F1">
        <w:rPr>
          <w:rStyle w:val="libBold2Char"/>
          <w:rtl/>
        </w:rPr>
        <w:t>سيلي نقد به از حلواي نس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ه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فتهافت</w:t>
      </w:r>
      <w:r>
        <w:rPr>
          <w:rtl/>
        </w:rPr>
        <w:t xml:space="preserve"> الناس على المعاصي ، وبلوغ الشهوات والمآرب ، وهم في حال التذاذهم بتلك المنافع الطفيفة واجدين ألم الغبطة من حيث تفويتهم على أنفسهم ما هو أعظم وأنفع وألذّ في الآجِل ، وضحك المغبون مشهور عند العقلاء.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[ط] ـ «</w:t>
      </w:r>
      <w:r w:rsidRPr="004B74F1">
        <w:rPr>
          <w:rStyle w:val="libBold2Char"/>
          <w:rtl/>
        </w:rPr>
        <w:t>وکلاهما حائر بائر</w:t>
      </w:r>
      <w:r>
        <w:rPr>
          <w:rtl/>
        </w:rPr>
        <w:t>» : البائر : الَّذي يتّجه لشيء ولم يأتمر رشداً ، ولا يطيع مرشداً.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[ي] ـ «</w:t>
      </w:r>
      <w:r w:rsidRPr="004B74F1">
        <w:rPr>
          <w:rStyle w:val="libBold2Char"/>
          <w:rtl/>
        </w:rPr>
        <w:t>ألا ترتابوا</w:t>
      </w:r>
      <w:r>
        <w:rPr>
          <w:rtl/>
        </w:rPr>
        <w:t>» : الريبة بالكسر في أصل اللُّغة : القلق والاضطراب ، ثُمَّ شاع استعمالها في الشكّ وسوء الظن والتُّهمة. والمعنى لا تتَّهموا أهل العلم ولا تنسبوهم إلى احتمال الكذب والافتراء ، فإنَّه يؤدي بكم إلى الشكّ في صدقهم.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هذا</w:t>
      </w:r>
      <w:r>
        <w:rPr>
          <w:rtl/>
        </w:rPr>
        <w:t xml:space="preserve"> في باب العلم ، ولعلَّ المراد : كونوا على يقين في اعتقاداتكم ، ولا ترتابوا أي : لا تجوِّزوا خلافها أصلاً ، وإن كان تجو</w:t>
      </w:r>
      <w:r>
        <w:rPr>
          <w:rFonts w:hint="cs"/>
          <w:rtl/>
        </w:rPr>
        <w:t>ي</w:t>
      </w:r>
      <w:r>
        <w:rPr>
          <w:rFonts w:hint="eastAsia"/>
          <w:rtl/>
        </w:rPr>
        <w:t>زاً</w:t>
      </w:r>
      <w:r>
        <w:rPr>
          <w:rtl/>
        </w:rPr>
        <w:t xml:space="preserve"> مرجوحاً ، فإنَّ ذلك يؤدّي إلى الشكّ ، أي ، يقوى على التدريج حَتَّى ينتهي إلى تساوي الحقّ والباطل في نظرکم فنکفروا.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[ك] ـ «</w:t>
      </w:r>
      <w:r w:rsidRPr="004B74F1">
        <w:rPr>
          <w:rStyle w:val="libBold2Char"/>
          <w:rtl/>
        </w:rPr>
        <w:t>ولا تُرخّصوا</w:t>
      </w:r>
      <w:r>
        <w:rPr>
          <w:rtl/>
        </w:rPr>
        <w:t>» : من الرخصة ضد العزيمة.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[ل] ـ «</w:t>
      </w:r>
      <w:r w:rsidRPr="004B74F1">
        <w:rPr>
          <w:rStyle w:val="libBold2Char"/>
          <w:rtl/>
        </w:rPr>
        <w:t>لأنفسكم</w:t>
      </w:r>
      <w:r>
        <w:rPr>
          <w:rtl/>
        </w:rPr>
        <w:t>» : أي اعزموا على الطاعات وترك المعاصي ، ولا تتساهلوا في ارتكاب الشهوات في تنويع المآكل ، والمشارب ، والمناکح ، والخروج منها إلى ما لا ينبغي في نفس الأمر ، فتقعوا في المداهنة ، وهي المساهلة في أمر الدين والمسامحة في باب الحقّ واليقين ، فتكونو</w:t>
      </w:r>
      <w:r>
        <w:rPr>
          <w:rFonts w:hint="eastAsia"/>
          <w:rtl/>
        </w:rPr>
        <w:t>ا</w:t>
      </w:r>
      <w:r>
        <w:rPr>
          <w:rtl/>
        </w:rPr>
        <w:t xml:space="preserve"> من الكافرين والخاسرين.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في باب العمل ، وفيه الحثُّ التامّ على العمل بالطاعات والاجتناب عن المنهيات وغيرها ممَّا يمكن أن يؤدِّي إليها.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[م] ـ «</w:t>
      </w:r>
      <w:r w:rsidRPr="004B74F1">
        <w:rPr>
          <w:rStyle w:val="libBold2Char"/>
          <w:rtl/>
        </w:rPr>
        <w:t>ولا تُدهِنوا في الحقّ فتخسروا</w:t>
      </w:r>
      <w:r>
        <w:rPr>
          <w:rtl/>
        </w:rPr>
        <w:t>» : أي لا تتساهلوا فيما ثبت حقّيته عندكم ، سواء أكان من العقائد. أم ما يتعلَّق بالعمل ، فإنَّ المساهلة فيه موجبة لنقصان الايمان وحرمان الثواب في يوم الحساب.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[ن] ـ «</w:t>
      </w:r>
      <w:r w:rsidRPr="004B74F1">
        <w:rPr>
          <w:rStyle w:val="libBold2Char"/>
          <w:rtl/>
        </w:rPr>
        <w:t>وإنَّ من الحقِّ أن تَفَقَّهوا</w:t>
      </w:r>
      <w:r>
        <w:rPr>
          <w:rtl/>
        </w:rPr>
        <w:t>» : أي من حقوق الله الواجبة عليكم أن تتفقهوا في الدين تحصيل المعرفة بحلاله وحرامه وتمييز الخير من الشر.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[س] ـ «</w:t>
      </w:r>
      <w:r w:rsidRPr="004B74F1">
        <w:rPr>
          <w:rStyle w:val="libBold2Char"/>
          <w:rtl/>
        </w:rPr>
        <w:t>وإنَّ أنصحَكُم لنفسه أطوَعُكُم لربِّه</w:t>
      </w:r>
      <w:r>
        <w:rPr>
          <w:rtl/>
        </w:rPr>
        <w:t>» : لوضوح أن ذلك هو السبب الوحيد لفوزها بالنعيم الأبدي وخلاصها من العقوبات ، وهو معنى النصح حقيقة ، وفيه ترغيب للطاعة بذكر فوائدها كما في قوله : «</w:t>
      </w:r>
      <w:r w:rsidRPr="004B74F1">
        <w:rPr>
          <w:rStyle w:val="libBold2Char"/>
          <w:rtl/>
        </w:rPr>
        <w:t>وأغشّكم لنفسه أعصاکم</w:t>
      </w:r>
      <w:r>
        <w:rPr>
          <w:rtl/>
        </w:rPr>
        <w:t xml:space="preserve">» تزهيداً عن المعصية بأنها تغشيش للنفس وخيانة </w:t>
      </w:r>
      <w:r>
        <w:rPr>
          <w:rFonts w:hint="eastAsia"/>
          <w:rtl/>
        </w:rPr>
        <w:t>في</w:t>
      </w:r>
      <w:r>
        <w:rPr>
          <w:rtl/>
        </w:rPr>
        <w:t xml:space="preserve"> حقّها.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الواحد والعشرون</w:t>
      </w:r>
    </w:p>
    <w:p w:rsidR="00B708E2" w:rsidRDefault="00B708E2" w:rsidP="00B708E2">
      <w:pPr>
        <w:pStyle w:val="Heading1Center"/>
        <w:rPr>
          <w:rtl/>
        </w:rPr>
      </w:pPr>
      <w:bookmarkStart w:id="203" w:name="_Toc185349649"/>
      <w:r>
        <w:rPr>
          <w:rtl/>
        </w:rPr>
        <w:t>[من لوازم العلم]</w:t>
      </w:r>
      <w:bookmarkEnd w:id="203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88]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وعنه ، عن علي بن محمّد ، عن سهل بن زياد ، عن جعفر بن محمّد الأشعري ، عن عبد الله بن م</w:t>
      </w:r>
      <w:r>
        <w:rPr>
          <w:rFonts w:hint="cs"/>
          <w:rtl/>
        </w:rPr>
        <w:t>ي</w:t>
      </w:r>
      <w:r>
        <w:rPr>
          <w:rFonts w:hint="eastAsia"/>
          <w:rtl/>
        </w:rPr>
        <w:t>مون</w:t>
      </w:r>
      <w:r>
        <w:rPr>
          <w:rtl/>
        </w:rPr>
        <w:t xml:space="preserve"> القدّاح ، عن أبي عبد الله ، عن آبائه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، قال : «</w:t>
      </w:r>
      <w:r w:rsidRPr="004B74F1">
        <w:rPr>
          <w:rStyle w:val="libBold2Char"/>
          <w:rtl/>
        </w:rPr>
        <w:t>جاء رجل إلى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 xml:space="preserve">فقال : 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tl/>
        </w:rPr>
        <w:t xml:space="preserve"> رسول الله ، ما العلم؟ قال : الإن</w:t>
      </w:r>
      <w:r w:rsidRPr="004B74F1">
        <w:rPr>
          <w:rStyle w:val="libBold2Char"/>
          <w:rFonts w:hint="eastAsia"/>
          <w:rtl/>
        </w:rPr>
        <w:t>صاتُ</w:t>
      </w:r>
      <w:r w:rsidRPr="004B74F1">
        <w:rPr>
          <w:rStyle w:val="libBold2Char"/>
          <w:rtl/>
        </w:rPr>
        <w:t xml:space="preserve"> قال : ثُمَّ مه 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tl/>
        </w:rPr>
        <w:t xml:space="preserve"> رسول الله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؟</w:t>
      </w:r>
      <w:r w:rsidRPr="004B74F1">
        <w:rPr>
          <w:rStyle w:val="libBold2Char"/>
          <w:rtl/>
        </w:rPr>
        <w:t xml:space="preserve"> قال : الاستماع ، قال : ثُمَّ مه؟ قال : الحفظ ، قال : ثُمَّ مه؟ قال : العمل به ، قال : ثُمَّ مه 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tl/>
        </w:rPr>
        <w:t xml:space="preserve"> رسول الله؟ قال : نشره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مرجع الضمير كما تقدّم ، ورجال السند معلومو الحال ، وأمّا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والإنصات</w:t>
      </w:r>
      <w:r>
        <w:rPr>
          <w:rtl/>
        </w:rPr>
        <w:t xml:space="preserve">» : (هو السكوت عند الاستماع)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فإن كثرة المجادلة عند العالم توجب الحرمان من الانتفاع بعلمه ، والسكوت وسيلة إلى حصول العلم وأول مقدماته ؛ ولذا وقع في الجواب عن السؤال عن حقيقته تجوُّزٌ ومبالغةٌ في اشتراطه به ، وكذا ما بعده.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ثم مه</w:t>
      </w:r>
      <w:r>
        <w:rPr>
          <w:rtl/>
        </w:rPr>
        <w:t>» : أصل (مه) (ما) حُذفت الألف وزيدت الهاء للوقف.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قال : الاستماع</w:t>
      </w:r>
      <w:r>
        <w:rPr>
          <w:rtl/>
        </w:rPr>
        <w:t>» : يعني للعلم ، طلباً لسماع الحديث ، وذِكرُ الاستماع بعد الإنصات قرينة على أنَّ المراد من الإنصات هو السكوت فقط ، وإلا فالإنصات لغة هو السكوت للاستماع ، وكيف كان فهما إشارتان إلى سببين من أسباب حصول العلم ، فإنَّ المتعلّم لا بدّ له من السكوت والإصغاء لما يُملي عليه معلّمُهُ.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ليس في المصدر : (</w:t>
      </w:r>
      <w:r>
        <w:rPr>
          <w:rFonts w:hint="cs"/>
          <w:rtl/>
        </w:rPr>
        <w:t>يا</w:t>
      </w:r>
      <w:r w:rsidRPr="003D2A13">
        <w:rPr>
          <w:rtl/>
        </w:rPr>
        <w:t xml:space="preserve"> رسول الله).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معالم الدين : </w:t>
      </w:r>
      <w:r>
        <w:rPr>
          <w:rtl/>
        </w:rPr>
        <w:t>19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8</w:t>
      </w:r>
      <w:r w:rsidRPr="003D2A13">
        <w:rPr>
          <w:rtl/>
        </w:rPr>
        <w:t xml:space="preserve">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الصحاح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8</w:t>
      </w:r>
      <w:r w:rsidRPr="003D2A13">
        <w:rPr>
          <w:rtl/>
        </w:rPr>
        <w:t xml:space="preserve"> ، بحار الأنوار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28</w:t>
      </w:r>
      <w:r w:rsidRPr="003D2A13">
        <w:rPr>
          <w:rtl/>
        </w:rPr>
        <w:t xml:space="preserve"> ح 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[د] ـ «</w:t>
      </w:r>
      <w:r w:rsidRPr="004B74F1">
        <w:rPr>
          <w:rStyle w:val="libBold2Char"/>
          <w:rtl/>
        </w:rPr>
        <w:t>قال : الحفظ</w:t>
      </w:r>
      <w:r>
        <w:rPr>
          <w:rtl/>
        </w:rPr>
        <w:t xml:space="preserve">» : أي حفظ العلم وضبطه ، وفيه إشارة إلى سبب بقائه ، ولا بدَّ منه ؛ إذ لا ينفع الإنصات والاستماع بدونه ، ولعلَّ المراد منه الحث على الكتابة بخصوصها ؛ إذ لا يأمن الحفظ من النسيان ؛ ولذا قيل : ما حُفظ فرّ وما کُتِبَ فرَّ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كما وردت به ال</w:t>
      </w:r>
      <w:r>
        <w:rPr>
          <w:rFonts w:hint="eastAsia"/>
          <w:rtl/>
        </w:rPr>
        <w:t>رواية</w:t>
      </w:r>
      <w:r>
        <w:rPr>
          <w:rtl/>
        </w:rPr>
        <w:t xml:space="preserve"> ، والأخبار بشأن الكتابة مستفيضة قَدْ ذكرناها في الجزء الأول عند تفسير قوله تعالى : ﴿</w:t>
      </w:r>
      <w:r w:rsidRPr="00837515">
        <w:rPr>
          <w:rStyle w:val="libAieChar"/>
          <w:rtl/>
        </w:rPr>
        <w:t>اقْرَأْ بِاسْمِ رَبِّكَ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وأمّا العمل فقد عرفت أنَّ الغرض الأصلي من العلم هو العمل به.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وأمّا نشر العلم بين الناس فقد وردت فيه جملة من الأخبار ، ففي الكافي بإسناده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قرأت في كتاب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أنَّ الله لم يأخذ على الجهّال عهداً بطلب العلم حَتَّى أخذ على العلماء عهداً ببذل العلم للجهّال ؛ لأنَّ العلم كان قبل الجهل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ولعلَّ</w:t>
      </w:r>
      <w:r>
        <w:rPr>
          <w:rtl/>
        </w:rPr>
        <w:t xml:space="preserve"> المراد التقدم بالشرف والرتبة ، وفيه بإسناده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هذه الآية : ﴿</w:t>
      </w:r>
      <w:r w:rsidRPr="00837515">
        <w:rPr>
          <w:rStyle w:val="libAieChar"/>
          <w:rtl/>
        </w:rPr>
        <w:t>وَلَا تُصَعِّرْ خَدَّكَ لِلنَّاسِ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قال : «</w:t>
      </w:r>
      <w:r w:rsidRPr="004B74F1">
        <w:rPr>
          <w:rStyle w:val="libBold2Char"/>
          <w:rtl/>
        </w:rPr>
        <w:t>ل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كن</w:t>
      </w:r>
      <w:r w:rsidRPr="004B74F1">
        <w:rPr>
          <w:rStyle w:val="libBold2Char"/>
          <w:rtl/>
        </w:rPr>
        <w:t xml:space="preserve"> الناس عندك في العلم سواء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وبهذا</w:t>
      </w:r>
      <w:r>
        <w:rPr>
          <w:rtl/>
        </w:rPr>
        <w:t xml:space="preserve"> الإسناد 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زكاة العلم أن تعلّمه عباد الله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ذكروا لوجه الشبه وجوهاً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تدوين السنة الشريفة : </w:t>
      </w:r>
      <w:r>
        <w:rPr>
          <w:rtl/>
        </w:rPr>
        <w:t>381</w:t>
      </w:r>
      <w:r w:rsidRPr="003D2A13">
        <w:rPr>
          <w:rtl/>
        </w:rPr>
        <w:t xml:space="preserve"> وأوعز القول إلى السلف.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العلق : من آية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1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سورة لقمان : </w:t>
      </w:r>
      <w:r>
        <w:rPr>
          <w:rtl/>
        </w:rPr>
        <w:t>18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الكافي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1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الكافي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1</w:t>
      </w:r>
      <w:r w:rsidRPr="003D2A13">
        <w:rPr>
          <w:rtl/>
        </w:rPr>
        <w:t xml:space="preserve"> ح 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الأول</w:t>
      </w:r>
      <w:r>
        <w:rPr>
          <w:rtl/>
        </w:rPr>
        <w:t xml:space="preserve"> : إنَّ الزكاة حقُّ الله في المال بإزاء الإنعام ، فكذا التعليم.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إنَّ الزكاة توجب نموَّ المال فكذا تعليم العلم يوجب نموَّهُ وزيادته ؛ لأنه شكر النعمة العلم ، والشكر يوجب زيادة النعمة.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الثالث</w:t>
      </w:r>
      <w:r>
        <w:rPr>
          <w:rtl/>
        </w:rPr>
        <w:t xml:space="preserve"> : إنَّ الزكاة توجب طهارة المال عن الشُّبهات ، فكذا تعليم العلم يوجب طهارته عن الشكوك والشُّبَه.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الرابع</w:t>
      </w:r>
      <w:r>
        <w:rPr>
          <w:rtl/>
        </w:rPr>
        <w:t xml:space="preserve"> : إنَّ الزكاة سبب لحفظ المال عن التلف ، فكذا التعليم يوجب حفظه عن الزوال.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فما هو مذكور في الرواية ـ من الإنصات وما بعده ـ من أهمِّ وسائل حصول العلم وأوَّل مقدماته ؛ ولذا وقع في جواب السؤال بـ(ما) الاستفهامية الَّذي هو سؤال عن الحقيقة غالباً ، وليس ذلك إلّا تجوُّزاً ومبالغة في اشتراطه به.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ولا ينبغي أن يمتنع من بذل العلم لأحد لكونه غير صحيح النيَّة ، فإنه يُرجى له صحَّتها ، فقد جاء في الآثار عن بعض العلماء الأخيار أنه قال : طلبنا العلى لغير الله ، فأبى أن يكون إلّا لله.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بعضهم : (فأوصلنا إلى الله)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وذكرنا</w:t>
      </w:r>
      <w:r>
        <w:rPr>
          <w:rtl/>
        </w:rPr>
        <w:t xml:space="preserve"> نظير ذلك فيما تقدّم ، بل اللازم عليه أن يجتهد كلّ الجهد على نشره ، وإذاعته ببذله ، والترغيب فيه ، ولاسيَّما في مثل زماننا هذا الَّذي كادت تندرس فيه أثار الوحي ، والنبوة ، والأئمة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بالكلّية ، فإنَّ بذل الجهد في إشاعة الحديث ، وإفادته ، وا</w:t>
      </w:r>
      <w:r>
        <w:rPr>
          <w:rFonts w:hint="eastAsia"/>
          <w:rtl/>
        </w:rPr>
        <w:t>ستفادته</w:t>
      </w:r>
      <w:r>
        <w:rPr>
          <w:rtl/>
        </w:rPr>
        <w:t xml:space="preserve"> في يومنا هذا من أهمِّ الواجبات.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وصول الأخبار : </w:t>
      </w:r>
      <w:r>
        <w:rPr>
          <w:rtl/>
        </w:rPr>
        <w:t>12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الثاني والعشرون</w:t>
      </w:r>
    </w:p>
    <w:p w:rsidR="00B708E2" w:rsidRDefault="00B708E2" w:rsidP="00B708E2">
      <w:pPr>
        <w:pStyle w:val="Heading1Center"/>
        <w:rPr>
          <w:rtl/>
        </w:rPr>
      </w:pPr>
      <w:bookmarkStart w:id="204" w:name="_Toc185349650"/>
      <w:r>
        <w:rPr>
          <w:rFonts w:hint="eastAsia"/>
          <w:rtl/>
        </w:rPr>
        <w:t>التزيُّن</w:t>
      </w:r>
      <w:r>
        <w:rPr>
          <w:rtl/>
        </w:rPr>
        <w:t xml:space="preserve"> مع طلب العلم</w:t>
      </w:r>
      <w:bookmarkEnd w:id="204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[89]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فصل : وروينا بالإسناد عن محمّد بن يعقوب ، عن محمّد بن يحيى العطّار ، عن أحمد بن محمّد بن عيسى ، عن الحسن بن محبوب ، عن معاوية بن وهب قال : سمعت أبا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«اطلبوا العلم ، وتزيَّنوا معه بالحلم والوقار ، وتواضعوا ل</w:t>
      </w:r>
      <w:r>
        <w:rPr>
          <w:rFonts w:hint="eastAsia"/>
          <w:rtl/>
        </w:rPr>
        <w:t>من</w:t>
      </w:r>
      <w:r>
        <w:rPr>
          <w:rtl/>
        </w:rPr>
        <w:t xml:space="preserve"> تعلّمونه العلم ، وتواضعوا لِمَن طلبتم منه العلم ، ولا تكونوا علماء جبَّارين ، فيذهب باطِلُكُم بِحَقّكُم»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05" w:name="_Toc185349651"/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</w:t>
      </w:r>
      <w:bookmarkEnd w:id="205"/>
    </w:p>
    <w:p w:rsidR="00B708E2" w:rsidRDefault="00B708E2" w:rsidP="00B708E2">
      <w:pPr>
        <w:pStyle w:val="Heading1Center"/>
        <w:rPr>
          <w:rtl/>
        </w:rPr>
      </w:pPr>
      <w:bookmarkStart w:id="206" w:name="_Toc185349652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0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Default="00B708E2" w:rsidP="00B708E2">
      <w:pPr>
        <w:pStyle w:val="Heading1Center"/>
        <w:rPr>
          <w:rtl/>
        </w:rPr>
      </w:pPr>
      <w:bookmarkStart w:id="207" w:name="_Toc185349653"/>
      <w:r>
        <w:rPr>
          <w:rtl/>
        </w:rPr>
        <w:t>[ترجمة الحسن بن محبوب]</w:t>
      </w:r>
      <w:bookmarkEnd w:id="20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بن محبوب : هو المعروف بالسراد ، ويقال : الزرّاد ، ويكّنى أبا علي ، مولى بجيلة.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العلّامة في (الخلاصة) : (كوفي ، ثقة ، عين ، روى عن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، وكان جليل القدر ، يُعدُّ في الأركان الأربعة في عصره. وعدّه الكَشِّي من أصحاب الإجماع ، وقال بعضهم : موضع الحسن بن محبوب : الحسن بن علي بن فضَّال.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ومات</w:t>
      </w:r>
      <w:r>
        <w:rPr>
          <w:rtl/>
        </w:rPr>
        <w:t xml:space="preserve"> الحسن بن محبوب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في آخر سنة 224 هـ وكان موافياً خمساً وسبعين سنة)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20 ، الكافي </w:t>
      </w:r>
      <w:r>
        <w:rPr>
          <w:rtl/>
        </w:rPr>
        <w:t>1</w:t>
      </w:r>
      <w:r w:rsidRPr="003D2A13">
        <w:rPr>
          <w:rtl/>
        </w:rPr>
        <w:t xml:space="preserve"> : 36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خلاصة الأقوال : 97 رقم </w:t>
      </w:r>
      <w:r>
        <w:rPr>
          <w:rtl/>
        </w:rPr>
        <w:t>1</w:t>
      </w:r>
      <w:r w:rsidRPr="003D2A13">
        <w:rPr>
          <w:rtl/>
        </w:rPr>
        <w:t xml:space="preserve"> ، اختيار معرفة الرجال 2 : 82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معاوية بن وهب]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معاوية : فهو ابن وهب البجلي ، أبو الحسن.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: (</w:t>
      </w:r>
      <w:r w:rsidRPr="004B74F1">
        <w:rPr>
          <w:rStyle w:val="libBold2Char"/>
          <w:rtl/>
        </w:rPr>
        <w:t>عربي صميم ، ثقة ، حسن الطريقة ، روى عن أبي عبد الله وأبي الحسن</w:t>
      </w:r>
      <w:r>
        <w:rPr>
          <w:rtl/>
        </w:rPr>
        <w:t xml:space="preserve">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، له كتب ... إلخ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08" w:name="_Toc185349654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0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يتعلق بشرح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اطلبوا العلم</w:t>
      </w:r>
      <w:r>
        <w:rPr>
          <w:rtl/>
        </w:rPr>
        <w:t>» : قال جدّي الصالح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إنَّ هذه الأُمور الثلاثة من أعظم الأُصول لتحصيل سعادة الدارين ، واستقامة أحوال الكونين ؛ إذ بالأول تُعرف الأحكام ، والحلال ، والحرام، وأحوال المبدأ والمعاد ، وأحوال السياسات البدنية ، والمنزلية ، والمدني</w:t>
      </w:r>
      <w:r w:rsidRPr="004B74F1">
        <w:rPr>
          <w:rStyle w:val="libBold2Char"/>
          <w:rFonts w:hint="eastAsia"/>
          <w:rtl/>
        </w:rPr>
        <w:t>ة</w:t>
      </w:r>
      <w:r w:rsidRPr="004B74F1">
        <w:rPr>
          <w:rStyle w:val="libBold2Char"/>
          <w:rtl/>
        </w:rPr>
        <w:t xml:space="preserve"> ، وبالأخيرين تُزيّن النفس بزينة الإناءة ، والرزانة ، والتحلّي بِحِلْيَةِ الصيانة والمتانة ، والتجنُّب عن تبعات الغضب من التضاغن ، والسفه ، والخِفَّة وغيرها ، وهذا أصل عظيم في جلب طيب عيش الدار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، وطلب نظام النشأتين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تواضعوا لمن تعلّمونه العلم</w:t>
      </w:r>
      <w:r>
        <w:rPr>
          <w:rtl/>
        </w:rPr>
        <w:t>» : أمّا في أوان اشتغاله بالطلب كما قيل ، أو الأعمّ.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وتواضعوا لمن طلبتم منه العلم</w:t>
      </w:r>
      <w:r>
        <w:rPr>
          <w:rtl/>
        </w:rPr>
        <w:t>» : أي عند الطلب وبعده.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بعض العلماء : (</w:t>
      </w:r>
      <w:r w:rsidRPr="004B74F1">
        <w:rPr>
          <w:rStyle w:val="libBold2Char"/>
          <w:rtl/>
        </w:rPr>
        <w:t>حقُّ المعلّم الربَّاني ، والمربِّي الروحاني على المتعلّم أعظمُ وأول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من حقِّ أبيه الجسماني</w:t>
      </w:r>
      <w:r>
        <w:rPr>
          <w:rtl/>
        </w:rPr>
        <w:t>).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رجال النجاشي : 4</w:t>
      </w:r>
      <w:r>
        <w:rPr>
          <w:rtl/>
        </w:rPr>
        <w:t>12</w:t>
      </w:r>
      <w:r w:rsidRPr="003D2A13">
        <w:rPr>
          <w:rtl/>
        </w:rPr>
        <w:t xml:space="preserve"> رقم </w:t>
      </w:r>
      <w:r>
        <w:rPr>
          <w:rtl/>
        </w:rPr>
        <w:t>1097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65.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بعض الأكابر : (</w:t>
      </w:r>
      <w:r w:rsidRPr="004B74F1">
        <w:rPr>
          <w:rStyle w:val="libBold2Char"/>
          <w:rtl/>
        </w:rPr>
        <w:t>العلماء أرحم باُمَّة محمّد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من أبائهم واُمّهاتهم ، قيل : فكيف ذلك؟ قال : لأنَّ أباءهم واُمَّهاتهم يحفظونهم من نار الدنيا ، والعلماء يحفظونهم من نار الآخرة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وقيل</w:t>
      </w:r>
      <w:r>
        <w:rPr>
          <w:rtl/>
        </w:rPr>
        <w:t xml:space="preserve"> لإسكندر : (</w:t>
      </w:r>
      <w:r w:rsidRPr="004B74F1">
        <w:rPr>
          <w:rStyle w:val="libBold2Char"/>
          <w:rtl/>
        </w:rPr>
        <w:t>ما بالُكَ تُحبُّ معلّمكَ أكثر ممَّا تحب أباك؟ فقال : لانَّ مُعلّمي سبب حياتي الروحانية الأُخروية ، وأبي وسيلة حياتي الجسمانية الدنيوية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فالتواضع معناه التذلُّل ، وهو من الأخلاق العالية التي قَدْ كثر عليها من الله تعالى في كلام الأئمة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في أدعيتهم ، كما قال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دعاء كميل بن زياد : «</w:t>
      </w:r>
      <w:r w:rsidRPr="004B74F1">
        <w:rPr>
          <w:rStyle w:val="libBold2Char"/>
          <w:rtl/>
        </w:rPr>
        <w:t>وتجعلني بقسمك راضياً قانعاً ، وفي جميع الأحوال متواضعاً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الحديث : «</w:t>
      </w:r>
      <w:r w:rsidRPr="004B74F1">
        <w:rPr>
          <w:rStyle w:val="libBold2Char"/>
          <w:rtl/>
        </w:rPr>
        <w:t>ما تواضع أحد لله إلا رفعه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بعض الشراح : (</w:t>
      </w:r>
      <w:r w:rsidRPr="004B74F1">
        <w:rPr>
          <w:rStyle w:val="libBold2Char"/>
          <w:rtl/>
        </w:rPr>
        <w:t>فيحتمل رفعه في الدنيا ، وفي الآخرة ، وفي كليهما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عنه قال : «</w:t>
      </w:r>
      <w:r w:rsidRPr="004B74F1">
        <w:rPr>
          <w:rStyle w:val="libBold2Char"/>
          <w:rtl/>
        </w:rPr>
        <w:t>سمعته يقول : إن في السماء ملک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موكَّلين بالعباد ، فمن تواضع لله رفعاه ، ومن تكبّر وضعاه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ولعلَّ</w:t>
      </w:r>
      <w:r>
        <w:rPr>
          <w:rtl/>
        </w:rPr>
        <w:t xml:space="preserve"> المراد من رفعه الثناء عليه ، أو بإعانته في الحصول على المطالب ، وتيسّر أسباب العزة والرفعة في الدارين ، وفي التكبُّر بالعكس فيهما.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: «</w:t>
      </w:r>
      <w:r w:rsidRPr="004B74F1">
        <w:rPr>
          <w:rStyle w:val="libBold2Char"/>
          <w:rtl/>
        </w:rPr>
        <w:t>أنَّ من التواضع أن يجلس الرجل دون شرفه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66.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مصباح المتهجد : </w:t>
      </w:r>
      <w:r>
        <w:rPr>
          <w:rtl/>
        </w:rPr>
        <w:t>8</w:t>
      </w:r>
      <w:r w:rsidRPr="003D2A13">
        <w:rPr>
          <w:rtl/>
        </w:rPr>
        <w:t>44.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مسند أحمد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38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مجمع البحرين 4 : 5</w:t>
      </w:r>
      <w:r>
        <w:rPr>
          <w:rtl/>
        </w:rPr>
        <w:t>1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122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123</w:t>
      </w:r>
      <w:r w:rsidRPr="003D2A13">
        <w:rPr>
          <w:rtl/>
        </w:rPr>
        <w:t xml:space="preserve"> ح 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أي</w:t>
      </w:r>
      <w:r>
        <w:rPr>
          <w:rtl/>
        </w:rPr>
        <w:t xml:space="preserve"> : عند المجلس الَّذي يقتضي شرفة الجلوس فيه ، أو أدون (أدنى ـ ظ) منه ، والأخير أظهر.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: «</w:t>
      </w:r>
      <w:r w:rsidRPr="004B74F1">
        <w:rPr>
          <w:rStyle w:val="libBold2Char"/>
          <w:rtl/>
        </w:rPr>
        <w:t>أنَّه نظر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إلى رجل من أهل المدينة قَدْ اشتر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العياله شيئاً وهو يحمله ، فلمَّا رآه الرجل استحيى منه ، فقال أبو عبد الله : «اشتريته العيالك وحملته إليهم ، أما والله لولا أهل المدينة لأحببت أن أشتري لعيالي الشيء ثُمَّ احم</w:t>
      </w:r>
      <w:r w:rsidRPr="004B74F1">
        <w:rPr>
          <w:rStyle w:val="libBold2Char"/>
          <w:rFonts w:hint="eastAsia"/>
          <w:rtl/>
        </w:rPr>
        <w:t>له</w:t>
      </w:r>
      <w:r w:rsidRPr="004B74F1">
        <w:rPr>
          <w:rStyle w:val="libBold2Char"/>
          <w:rtl/>
        </w:rPr>
        <w:t xml:space="preserve"> إليهم</w:t>
      </w:r>
      <w:r>
        <w:rPr>
          <w:rtl/>
        </w:rPr>
        <w:t xml:space="preserve">»»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ويدل</w:t>
      </w:r>
      <w:r>
        <w:rPr>
          <w:rtl/>
        </w:rPr>
        <w:t xml:space="preserve"> على استحباب شراء الطعام للأهل وحمله إليهم ، وأنه مع ملامة الناس الترك أول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الكافي : بإسناده عن أبي الحسن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التواضع أن تعطي الناس ما تُحبُّ أن تُعْطَاه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وفي</w:t>
      </w:r>
      <w:r>
        <w:rPr>
          <w:rtl/>
        </w:rPr>
        <w:t xml:space="preserve"> حديث آخر قال : «قلت : ما حدُّ التواضع الَّذي إذا فعله العبد كان متواضعاً؟ فقال : «التواضع درجات منها أن يعرف المرء قدر نفسه ، فينزلها منزلتها بقلب سليم ، لا يحب أن يأتي إلى أحد إلا مثل ما يؤتى إليه ، إن رأى سيِّئة درأها بالحسنة ، كاظم الغيظ ، عاف عن ا</w:t>
      </w:r>
      <w:r>
        <w:rPr>
          <w:rFonts w:hint="eastAsia"/>
          <w:rtl/>
        </w:rPr>
        <w:t>لناس</w:t>
      </w:r>
      <w:r>
        <w:rPr>
          <w:rtl/>
        </w:rPr>
        <w:t xml:space="preserve"> ، والله يحب المحسنين»»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معرفة قدر المرء نفسه فبملاحظة عيوبها وتقصيراتها في خدمة خالقه ، والحاصل التواضع عبارة عن ترك التكبُّر ، والتذلُّل لله ، ولرسوله ، ولأُولي الأمر ، وللمؤمنين ، وعدم حبّ الرفعة والاستيلاء ، وكلّ ذلك موجب للقرب ، وإذا كان أحد الضدَّين موجباً للقرب ، كان ا</w:t>
      </w:r>
      <w:r>
        <w:rPr>
          <w:rFonts w:hint="eastAsia"/>
          <w:rtl/>
        </w:rPr>
        <w:t>لآخر</w:t>
      </w:r>
      <w:r>
        <w:rPr>
          <w:rtl/>
        </w:rPr>
        <w:t xml:space="preserve"> موجباً للبعد.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123</w:t>
      </w:r>
      <w:r w:rsidRPr="003D2A13">
        <w:rPr>
          <w:rtl/>
        </w:rPr>
        <w:t xml:space="preserve"> ح </w:t>
      </w:r>
      <w:r>
        <w:rPr>
          <w:rtl/>
        </w:rPr>
        <w:t>10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12</w:t>
      </w:r>
      <w:r w:rsidRPr="003D2A13">
        <w:rPr>
          <w:rtl/>
        </w:rPr>
        <w:t xml:space="preserve">4 ح </w:t>
      </w:r>
      <w:r>
        <w:rPr>
          <w:rtl/>
        </w:rPr>
        <w:t>13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[د] ـ «ولا تكونوا علماء جبّارين» : الجبار المتكبِّر ، والكبرياء من صفات الباري تعالى ، قال تعالى : «</w:t>
      </w:r>
      <w:r w:rsidRPr="004B74F1">
        <w:rPr>
          <w:rStyle w:val="libBold2Char"/>
          <w:rtl/>
        </w:rPr>
        <w:t>الكبرياء ردائي ، والعظمة إزاري ، فمن نازعني فيهما قصمت ظهره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فهو</w:t>
      </w:r>
      <w:r>
        <w:rPr>
          <w:rtl/>
        </w:rPr>
        <w:t xml:space="preserve"> حقٌّ له ، وباطل في غيره ممَّن ادَّعاه لنفسه ، فالتكبُّر من العالم دليل على جهله ، وموجب لسقوط حقوقه التي من جملتها الرئاسة العظم</w:t>
      </w:r>
      <w:r>
        <w:rPr>
          <w:rFonts w:hint="cs"/>
          <w:rtl/>
        </w:rPr>
        <w:t>ی</w:t>
      </w:r>
      <w:r>
        <w:rPr>
          <w:rtl/>
        </w:rPr>
        <w:t xml:space="preserve"> ، والخلافة الكبرى في الدين والدنيا ، وهو المراد بقوله : «</w:t>
      </w:r>
      <w:r w:rsidRPr="004B74F1">
        <w:rPr>
          <w:rStyle w:val="libBold2Char"/>
          <w:rtl/>
        </w:rPr>
        <w:t>فيذهب باطلُكُم بِحَقّكُم</w:t>
      </w:r>
      <w:r>
        <w:rPr>
          <w:rtl/>
        </w:rPr>
        <w:t>» ، والباء في (بحقّكم) للتعدية.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الجواهر السنية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 xml:space="preserve"> وفيه : (قصمته) بدل : (قصمت ظهره).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الثالث والعشرون</w:t>
      </w:r>
    </w:p>
    <w:p w:rsidR="00B708E2" w:rsidRDefault="00B708E2" w:rsidP="00B708E2">
      <w:pPr>
        <w:pStyle w:val="Heading1Center"/>
        <w:rPr>
          <w:rtl/>
        </w:rPr>
      </w:pPr>
      <w:bookmarkStart w:id="209" w:name="_Toc185349655"/>
      <w:r>
        <w:rPr>
          <w:rFonts w:hint="eastAsia"/>
          <w:rtl/>
        </w:rPr>
        <w:t>العالم</w:t>
      </w:r>
      <w:r>
        <w:rPr>
          <w:rtl/>
        </w:rPr>
        <w:t xml:space="preserve"> من صدق قوله فعله</w:t>
      </w:r>
      <w:bookmarkEnd w:id="209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90]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وعنه ، عن علي بن إبراهيم ، عن محمّد بن عيسى ، عن يونس ، عن حمّاد بن عثمان ، عن الحارث بن المغيرة النصري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قول الله عزَّ وجلَّ : ﴿</w:t>
      </w:r>
      <w:r w:rsidRPr="00837515">
        <w:rPr>
          <w:rStyle w:val="libAieChar"/>
          <w:rtl/>
        </w:rPr>
        <w:t>إِنَّمَا يَخْشَى اللَّـهَ مِنْ عِبَادِهِ الْعُلَمَاءُ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قال : «يعني با</w:t>
      </w:r>
      <w:r>
        <w:rPr>
          <w:rFonts w:hint="eastAsia"/>
          <w:rtl/>
        </w:rPr>
        <w:t>لعلماء</w:t>
      </w:r>
      <w:r>
        <w:rPr>
          <w:rtl/>
        </w:rPr>
        <w:t xml:space="preserve"> من صدَّق قولَه فعلُه ، ومن لم يصدق قولَهُ فعله فليس بعالم»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10" w:name="_Toc185349656"/>
      <w:r w:rsidRPr="00BC39F5">
        <w:rPr>
          <w:rFonts w:hint="eastAsia"/>
          <w:rtl/>
        </w:rPr>
        <w:t>الموضع</w:t>
      </w:r>
      <w:r w:rsidRPr="00BC39F5">
        <w:rPr>
          <w:rtl/>
        </w:rPr>
        <w:t xml:space="preserve"> الأو</w:t>
      </w:r>
      <w:r>
        <w:rPr>
          <w:rtl/>
        </w:rPr>
        <w:t>ل</w:t>
      </w:r>
      <w:bookmarkEnd w:id="21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 مرجع الضمير كما عرفت.</w:t>
      </w:r>
    </w:p>
    <w:p w:rsidR="00B708E2" w:rsidRDefault="00B708E2" w:rsidP="00B708E2">
      <w:pPr>
        <w:pStyle w:val="Heading1Center"/>
        <w:rPr>
          <w:rtl/>
        </w:rPr>
      </w:pPr>
      <w:bookmarkStart w:id="211" w:name="_Toc185349657"/>
      <w:r>
        <w:rPr>
          <w:rtl/>
        </w:rPr>
        <w:t>[ترجمة حمّاد بن عثمان]</w:t>
      </w:r>
      <w:bookmarkEnd w:id="21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 (</w:t>
      </w:r>
      <w:r w:rsidRPr="004B74F1">
        <w:rPr>
          <w:rStyle w:val="libBold2Char"/>
          <w:rtl/>
        </w:rPr>
        <w:t>حمّاد بن عثمان بن عمرو بن خالد الفزاري ، وأخوه عبد الله ، ثقتان ، رو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tl/>
        </w:rPr>
        <w:t xml:space="preserve"> عن أبي عبد الله ، ورو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حمّاد عن أبي الحسن الرضا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، ومات حمّاد بالكوفة سنة 190 ، كما هو المنقول عن ابن الجوزي في كتاب الجملة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12" w:name="_Toc185349658"/>
      <w:r>
        <w:rPr>
          <w:rtl/>
        </w:rPr>
        <w:t>[ترجمة النصري]</w:t>
      </w:r>
      <w:bookmarkEnd w:id="21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 (</w:t>
      </w:r>
      <w:r w:rsidRPr="004B74F1">
        <w:rPr>
          <w:rStyle w:val="libBold2Char"/>
          <w:rtl/>
        </w:rPr>
        <w:t>النصري ـ بالنون والصاد المهملة ـ : من بني نصر بن معاوية ، ثقة ثقة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13" w:name="_Toc185349659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1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يتعلق بشرح المتن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فاطر : من آية </w:t>
      </w:r>
      <w:r>
        <w:rPr>
          <w:rtl/>
        </w:rPr>
        <w:t>28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معالم الدين : </w:t>
      </w:r>
      <w:r>
        <w:rPr>
          <w:rtl/>
        </w:rPr>
        <w:t>20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 xml:space="preserve">6 ح </w:t>
      </w:r>
      <w:r>
        <w:rPr>
          <w:rtl/>
        </w:rPr>
        <w:t>2</w:t>
      </w:r>
      <w:r w:rsidRPr="003D2A13">
        <w:rPr>
          <w:rtl/>
        </w:rPr>
        <w:t xml:space="preserve"> ، وفيه : أن الفعل مقدم على القول.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رجال النجاشي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2</w:t>
      </w:r>
      <w:r w:rsidRPr="003D2A13">
        <w:rPr>
          <w:rtl/>
        </w:rPr>
        <w:t xml:space="preserve"> رقم </w:t>
      </w:r>
      <w:r>
        <w:rPr>
          <w:rtl/>
        </w:rPr>
        <w:t>371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139</w:t>
      </w:r>
      <w:r w:rsidRPr="003D2A13">
        <w:rPr>
          <w:rtl/>
        </w:rPr>
        <w:t xml:space="preserve"> رقم </w:t>
      </w:r>
      <w:r>
        <w:rPr>
          <w:rtl/>
        </w:rPr>
        <w:t>3</w:t>
      </w:r>
      <w:r w:rsidRPr="003D2A13">
        <w:rPr>
          <w:rtl/>
        </w:rPr>
        <w:t>6</w:t>
      </w:r>
      <w:r>
        <w:rPr>
          <w:rtl/>
        </w:rPr>
        <w:t>1</w:t>
      </w:r>
      <w:r w:rsidRPr="003D2A13">
        <w:rPr>
          <w:rtl/>
        </w:rPr>
        <w:t xml:space="preserve"> ، وفيه : أنه رو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عن أبي جعفر ، وجعفر ، وموس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بن جعفر ، وزيد بن علي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[أ] ـ قَدْ تقدم شرح الآية مفصّلاً ، وقد ذكرنا هناك أنَّ القراءة المشهورة فيها هي نصب لفظ الجلالة ورفع العلماء على أن يكون الأول مفعولاً مقدَّماً والثاني هو الفاعل ، وتقديم ما حقُّه التأخير يفيد الحصر ، فكان المقصود من الآية انحصار الخشية من الله تعال</w:t>
      </w:r>
      <w:r>
        <w:rPr>
          <w:rFonts w:hint="cs"/>
          <w:rtl/>
        </w:rPr>
        <w:t>ی</w:t>
      </w:r>
      <w:r>
        <w:rPr>
          <w:rtl/>
        </w:rPr>
        <w:t xml:space="preserve"> بصنف العلماء ، وأنَّ من يخشى الله من عباده مثلُ العالم ومن على صفته ، مِمَّن نظر في دلائل الحقّ فعرفه حق معرفته ، وأراد أن يعرفه كنه معرفته ؛ لأن الخشية على حسب العلم بنعوت كماله وصفات جلاله.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«فليس بعالم» : وذلك ؛ لأن ترکه العمل بعلمه دليل على أنه ليس بمست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في علمه ، وأن العلم عنده مستعار مستودع ، وأنه عن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سليه</w:t>
      </w:r>
      <w:r>
        <w:rPr>
          <w:rtl/>
        </w:rPr>
        <w:t xml:space="preserve"> ؛ لأنَّ مخالفة العالم علمه من أعظم الذنوب الموجبة لظلمة قلبه ، فلا تجتمع مع نور العلم ، فلا محالة زائل عنه.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الرابع والعشرون</w:t>
      </w:r>
    </w:p>
    <w:p w:rsidR="00B708E2" w:rsidRDefault="00B708E2" w:rsidP="00B708E2">
      <w:pPr>
        <w:pStyle w:val="Heading1Center"/>
        <w:rPr>
          <w:rtl/>
        </w:rPr>
      </w:pPr>
      <w:bookmarkStart w:id="214" w:name="_Toc185349660"/>
      <w:r>
        <w:rPr>
          <w:rFonts w:hint="eastAsia"/>
          <w:rtl/>
        </w:rPr>
        <w:t>الفقيه</w:t>
      </w:r>
      <w:r>
        <w:rPr>
          <w:rtl/>
        </w:rPr>
        <w:t xml:space="preserve"> حقّ الفقيه</w:t>
      </w:r>
      <w:bookmarkEnd w:id="214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[91]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وعنه ، عن عدَّة من أصحابنا ، عن أحمد بن محمّد البرقي ، عن إسماعيل بن مهران ، عن أبي سعيد القمّاط ، عن الحلبي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«قال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ألا أخبركم بالفقيه حق الفقيه؟ من لم يقنِّط الناس من </w:t>
      </w:r>
      <w:r>
        <w:rPr>
          <w:rFonts w:hint="eastAsia"/>
          <w:rtl/>
        </w:rPr>
        <w:t>رحمة</w:t>
      </w:r>
      <w:r>
        <w:rPr>
          <w:rtl/>
        </w:rPr>
        <w:t xml:space="preserve"> الله ، ولم يؤمِّنهم من عذاب الله ، ولم يرخّص لهم في معاصي الله ، ولم يترك القرآن رغبة عنه إلى غيره ، ألا لا خير في علم ليس فيه تفهّم ، ألا لا خ</w:t>
      </w:r>
      <w:r>
        <w:rPr>
          <w:rFonts w:hint="cs"/>
          <w:rtl/>
        </w:rPr>
        <w:t>ي</w:t>
      </w:r>
      <w:r>
        <w:rPr>
          <w:rFonts w:hint="eastAsia"/>
          <w:rtl/>
        </w:rPr>
        <w:t>ر</w:t>
      </w:r>
      <w:r>
        <w:rPr>
          <w:rtl/>
        </w:rPr>
        <w:t xml:space="preserve"> في قراءة ليس فيها تدبّر ، ألا لا خير في عبادة لا فقه فيها ، ألا لا خير في نسك لا ورع فيه»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15" w:name="_Toc185349661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1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حال السند : ومرجع الضمير معلوم.</w:t>
      </w:r>
    </w:p>
    <w:p w:rsidR="00B708E2" w:rsidRDefault="00B708E2" w:rsidP="00B708E2">
      <w:pPr>
        <w:pStyle w:val="Heading1Center"/>
        <w:rPr>
          <w:rtl/>
        </w:rPr>
      </w:pPr>
      <w:bookmarkStart w:id="216" w:name="_Toc185349662"/>
      <w:r>
        <w:rPr>
          <w:rtl/>
        </w:rPr>
        <w:t>[ترجمة إسماعيل بن مهران]</w:t>
      </w:r>
      <w:bookmarkEnd w:id="21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وإسماعيل</w:t>
      </w:r>
      <w:r>
        <w:rPr>
          <w:rtl/>
        </w:rPr>
        <w:t xml:space="preserve"> بن مهران : كوفي ، يُكنّى أبا يعقوب ، ثقة معتمد عليه ، روى عن جماعة من أصحابنا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صرّح بذلك النجاشي في (الفهرست) ، وکف</w:t>
      </w:r>
      <w:r>
        <w:rPr>
          <w:rFonts w:hint="cs"/>
          <w:rtl/>
        </w:rPr>
        <w:t>ی</w:t>
      </w:r>
      <w:r>
        <w:rPr>
          <w:rtl/>
        </w:rPr>
        <w:t xml:space="preserve"> به شاهداً على الوثوق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17" w:name="_Toc185349663"/>
      <w:r>
        <w:rPr>
          <w:rtl/>
        </w:rPr>
        <w:t>[ترجمة خالد القمّاط]</w:t>
      </w:r>
      <w:bookmarkEnd w:id="21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وأبو</w:t>
      </w:r>
      <w:r>
        <w:rPr>
          <w:rtl/>
        </w:rPr>
        <w:t xml:space="preserve"> سعيد القمّاط : اسمه خالد ، کوفي ، ثقة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20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6 ح 3.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2</w:t>
      </w:r>
      <w:r w:rsidRPr="003D2A13">
        <w:rPr>
          <w:rtl/>
        </w:rPr>
        <w:t>6 رقم 49.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رجال النجاشي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9</w:t>
      </w:r>
      <w:r w:rsidRPr="003D2A13">
        <w:rPr>
          <w:rtl/>
        </w:rPr>
        <w:t xml:space="preserve"> رقم </w:t>
      </w:r>
      <w:r>
        <w:rPr>
          <w:rtl/>
        </w:rPr>
        <w:t>387</w:t>
      </w:r>
      <w:r w:rsidRPr="003D2A13">
        <w:rPr>
          <w:rtl/>
        </w:rPr>
        <w:t xml:space="preserve"> ، وفيه : أنه روي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[ترجمة الحلبي]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والحلبي</w:t>
      </w:r>
      <w:r>
        <w:rPr>
          <w:rtl/>
        </w:rPr>
        <w:t>:</w:t>
      </w:r>
      <w:r w:rsidRPr="00885244">
        <w:rPr>
          <w:rtl/>
        </w:rPr>
        <w:t xml:space="preserve"> </w:t>
      </w:r>
      <w:r>
        <w:rPr>
          <w:rtl/>
        </w:rPr>
        <w:t xml:space="preserve">يُطلق على محمّد بن علي بن أبي شعبة ، وعلى إخوته : عبيد الله ، وعمران ، وعبد الأعلى ، وعلى أبيهم علي بن أبي شعبة ، وأحمد بن عمر بن أبي شعبة ، وأبيه عمر بن أبي شعبة ، وأحمد بن عمران. وفي الأول ثُمَّ في الثاني أشهر ، كذا في نقد الرجال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وهؤلاء</w:t>
      </w:r>
      <w:r>
        <w:rPr>
          <w:rtl/>
        </w:rPr>
        <w:t xml:space="preserve"> كلّهم ثقات إلا أحمد بن عمران ، وعمر بن أبي شعبة ؛ فإنّه لا نصَّ على توثيقهما ، إلّا أنَّه يُفهم التوثيق من توثيق آل أبي شعبة عموماً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(عبيد الله بن علي بن أبي شعبة الحلبي ، مولى بني تيم اللات بن ثعلبة ، أبو علي ، کوفي ، كان يتّجر هو وأبوه وإخوته إلى حلب ، فغلبت عليهم النسبة إلى حلب. وآل أبي شعبة بالكوفة بيت مذكور من أصحابنا ، وروى جدّهم أبو شعبة عن الحسن والحسين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، وكانوا جميعهم ثقات مرجوعاً إلى ما يقولون.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عبيد الله كبيرهم ووجههم. وصنّف الكتاب المنسوب إليه ، وعرضه على أبي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وصحّحه وقال عند قراءته : أترى لهؤلاء مثل هذا؟)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المجلسي في (الوجيزة) : (الحلبي يُطلق على ثقات)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18" w:name="_Toc185349664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1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نقد الرجال 5 : </w:t>
      </w:r>
      <w:r>
        <w:rPr>
          <w:rtl/>
        </w:rPr>
        <w:t>37</w:t>
      </w:r>
      <w:r w:rsidRPr="003D2A13">
        <w:rPr>
          <w:rtl/>
        </w:rPr>
        <w:t>6 رقم 6408.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98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>45.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رجال النجاشي : </w:t>
      </w:r>
      <w:r>
        <w:rPr>
          <w:rtl/>
        </w:rPr>
        <w:t>230</w:t>
      </w:r>
      <w:r w:rsidRPr="003D2A13">
        <w:rPr>
          <w:rtl/>
        </w:rPr>
        <w:t xml:space="preserve"> رقم 6</w:t>
      </w:r>
      <w:r>
        <w:rPr>
          <w:rtl/>
        </w:rPr>
        <w:t>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الوجيزة في الرجال : </w:t>
      </w:r>
      <w:r>
        <w:rPr>
          <w:rtl/>
        </w:rPr>
        <w:t>213</w:t>
      </w:r>
      <w:r w:rsidRPr="003D2A13">
        <w:rPr>
          <w:rtl/>
        </w:rPr>
        <w:t xml:space="preserve"> رقم </w:t>
      </w:r>
      <w:r>
        <w:rPr>
          <w:rtl/>
        </w:rPr>
        <w:t>23</w:t>
      </w:r>
      <w:r w:rsidRPr="003D2A13">
        <w:rPr>
          <w:rtl/>
        </w:rPr>
        <w:t>4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[أ] ـ «</w:t>
      </w:r>
      <w:r w:rsidRPr="004B74F1">
        <w:rPr>
          <w:rStyle w:val="libBold2Char"/>
          <w:rtl/>
        </w:rPr>
        <w:t>حق الفقيه</w:t>
      </w:r>
      <w:r>
        <w:rPr>
          <w:rtl/>
        </w:rPr>
        <w:t>» : أي كامل الفقه ، هو إمّا بدل من الفقيه ، أو صفة له ، ويكون ما بعده ـ أعني قوله : «</w:t>
      </w:r>
      <w:r w:rsidRPr="004B74F1">
        <w:rPr>
          <w:rStyle w:val="libBold2Char"/>
          <w:rtl/>
        </w:rPr>
        <w:t>من لم يقنِّط الناس</w:t>
      </w:r>
      <w:r>
        <w:rPr>
          <w:rtl/>
        </w:rPr>
        <w:t>» ـ خبر مبتدأ محذوف تقديره (هو) ، و (أنا) مبتدأ ، وما بعده خبره ، وقيل : أو منصوب بتقدير أعني والمقصود : أن الفقيه الكامل في فقهه لا محالة يكون كذلك ، وذلك ؛ لأنه إن فقه وضع الكتاب العزيز علم أن غرضه عزَّ وجلَّ جذب الناس إليه في سبل مخصوصة بوجوه من الترغيب ، والترهيب ، والوعد ، والوعيد ، والبشارة ، والنذارة وغيرها ، فمن ضرورته إذاً أن لا يقنِّط الناس من رحمة الله بآيات وع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ونذارته ، ولا يؤ</w:t>
      </w:r>
      <w:r>
        <w:rPr>
          <w:rFonts w:hint="eastAsia"/>
          <w:rtl/>
        </w:rPr>
        <w:t>يسهم</w:t>
      </w:r>
      <w:r>
        <w:rPr>
          <w:rtl/>
        </w:rPr>
        <w:t xml:space="preserve"> بذلك من روحه لما يلزم اليأس من إغراء العصاة بالمعصية ، واتّباع الهوى ، والحاضر الَّذي يُرجى من نهي النفس عنه ثمرة في الآخرة ، ولذلك قال تعالى : ﴿</w:t>
      </w:r>
      <w:r w:rsidRPr="00837515">
        <w:rPr>
          <w:rStyle w:val="libAieChar"/>
          <w:rtl/>
        </w:rPr>
        <w:t>قُلْ يَا عِبَادِيَ الَّذِينَ أَسْرَفُوا عَلَىٰ أَنفُسِهِمْ لَا تَقْنَطُوا مِن رَّحْمَةِ اللَّـهِ إِنَّ ا</w:t>
      </w:r>
      <w:r w:rsidRPr="00837515">
        <w:rPr>
          <w:rStyle w:val="libAieChar"/>
          <w:rFonts w:hint="eastAsia"/>
          <w:rtl/>
        </w:rPr>
        <w:t>للَّـهَ</w:t>
      </w:r>
      <w:r w:rsidRPr="00837515">
        <w:rPr>
          <w:rStyle w:val="libAieChar"/>
          <w:rtl/>
        </w:rPr>
        <w:t xml:space="preserve"> يَغْفِرُ الذُّنُوبَ جَمِيعًا إِنَّهُ هُوَ الْغَفُورُ الرَّحِيمُ</w:t>
      </w:r>
      <w:r>
        <w:rPr>
          <w:rtl/>
        </w:rPr>
        <w:t>﴾ وقال : ﴿</w:t>
      </w:r>
      <w:r w:rsidRPr="00837515">
        <w:rPr>
          <w:rStyle w:val="libAieChar"/>
          <w:rtl/>
        </w:rPr>
        <w:t>إِنَّهُ لَا يَيْأَسُ مِن رَّوْحِ اللَّـهِ إِلَّا الْقَوْمُ الْكَافِرُونَ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وأن</w:t>
      </w:r>
      <w:r>
        <w:rPr>
          <w:rtl/>
        </w:rPr>
        <w:t xml:space="preserve"> لا يؤمِّنهم من مكر الله بالجزم بآيات وعده وبشارته ، لما يستلزم السكون إلى ذلك ، والاعتماد عليه من الانهماك في المعاصي واتباع الهوى ؛ ولذا قال تعالى : ﴿</w:t>
      </w:r>
      <w:r w:rsidRPr="00837515">
        <w:rPr>
          <w:rStyle w:val="libAieChar"/>
          <w:rtl/>
        </w:rPr>
        <w:t>أَفَأَمِنُوا مَكْرَ اللَّـهِ فَلَا يَأْمَنُ مَكْرَ اللَّـهِ إِلَّا الْقَوْمُ الْخَاسِرُونَ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>
        <w:rPr>
          <w:rtl/>
        </w:rPr>
        <w:t xml:space="preserve">بل </w:t>
      </w:r>
      <w:r>
        <w:rPr>
          <w:rFonts w:hint="eastAsia"/>
          <w:rtl/>
        </w:rPr>
        <w:t>يكون</w:t>
      </w:r>
      <w:r>
        <w:rPr>
          <w:rtl/>
        </w:rPr>
        <w:t xml:space="preserve"> تابعاً في وعظه وجذبه إلى مقاصد سنته ووضع شريعته ، فإنه قلّ موضع من الكتاب العزيز يذكر فيه الوعيد إلّا ويمزجه بالوعد ، والحكمة تقتضي ذلك ؛ ليكون المكلفّ متردِّداً بين الرغبة والرهبة.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الزمر : 53.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يوسف : من آية </w:t>
      </w:r>
      <w:r>
        <w:rPr>
          <w:rtl/>
        </w:rPr>
        <w:t>8</w:t>
      </w:r>
      <w:r w:rsidRPr="003D2A13">
        <w:rPr>
          <w:rtl/>
        </w:rPr>
        <w:t>٧.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سورة الأعراف : </w:t>
      </w:r>
      <w:r>
        <w:rPr>
          <w:rtl/>
        </w:rPr>
        <w:t>99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ويقولون</w:t>
      </w:r>
      <w:r>
        <w:rPr>
          <w:rtl/>
        </w:rPr>
        <w:t xml:space="preserve"> في الأمثال المرموزة : «</w:t>
      </w:r>
      <w:r w:rsidRPr="004B74F1">
        <w:rPr>
          <w:rStyle w:val="libBold2Char"/>
          <w:rtl/>
        </w:rPr>
        <w:t>لقي موسى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وهو ضاحك مستبشر عيسى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وهو كالح قاطب ، فقال عيسى : مالك كأنك آمن من عذاب الله؟ فقال موس</w:t>
      </w:r>
      <w:r w:rsidRPr="004B74F1">
        <w:rPr>
          <w:rStyle w:val="libBold2Char"/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مالك كأنك آيس من روح الله! فأوحى الله إليهما : 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أحبّكما إليّ شعاراً ، فإنّي عند حسن ظ</w:t>
      </w:r>
      <w:r w:rsidRPr="004B74F1">
        <w:rPr>
          <w:rStyle w:val="libBold2Char"/>
          <w:rFonts w:hint="eastAsia"/>
          <w:rtl/>
        </w:rPr>
        <w:t>نِّ</w:t>
      </w:r>
      <w:r w:rsidRPr="004B74F1">
        <w:rPr>
          <w:rStyle w:val="libBold2Char"/>
          <w:rtl/>
        </w:rPr>
        <w:t xml:space="preserve"> عبدي بي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«ولم يترك القرآن رغبة إلى غيره» : من الكتب السماوية وغيرها ، يعني الفقيه الكامل يأخذ بالأحكام وغيرها من كتاب الله ، ويتَّبع أوامره ونواهيه ، او يقتفي أثره في العالم ، والعمل ، والقراءة ، ويستنبط منه سائر العلوم الراجعة إلى الاعتقاد من معرفة الله تعال</w:t>
      </w:r>
      <w:r>
        <w:rPr>
          <w:rFonts w:hint="cs"/>
          <w:rtl/>
        </w:rPr>
        <w:t>ی</w:t>
      </w:r>
      <w:r>
        <w:rPr>
          <w:rtl/>
        </w:rPr>
        <w:t xml:space="preserve"> بذاته ، وصفاته ، وأفعاله ، وأحوال القيامة ، والمعاد الجسماني ، وطريق السلوك إليه تعالى ، والإقبال عليه كما قال : ﴿</w:t>
      </w:r>
      <w:r w:rsidRPr="00837515">
        <w:rPr>
          <w:rStyle w:val="libAieChar"/>
          <w:rtl/>
        </w:rPr>
        <w:t>وَتَبَتَّلْ إِلَيْهِ تَبْتِيلًا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أي انقطع إليه انقطاعاً ، ويعتبر بما حواه من شرح أحوال السالكين من قصص الأنبياء والأولياء ، كقصة : آدم ، ونوح ، وإبراهيم ، وموس</w:t>
      </w:r>
      <w:r>
        <w:rPr>
          <w:rFonts w:hint="cs"/>
          <w:rtl/>
        </w:rPr>
        <w:t>ی</w:t>
      </w:r>
      <w:r>
        <w:rPr>
          <w:rtl/>
        </w:rPr>
        <w:t xml:space="preserve"> ، وهارون ، وزکر</w:t>
      </w:r>
      <w:r>
        <w:rPr>
          <w:rFonts w:hint="cs"/>
          <w:rtl/>
        </w:rPr>
        <w:t>يا</w:t>
      </w:r>
      <w:r>
        <w:rPr>
          <w:rtl/>
        </w:rPr>
        <w:t xml:space="preserve"> ، ويحيى ، وعيسى ، ومريم ، وداود ، وشعيب ، وسليمان ، ويونس ، وإدريس ، والخضر ، وإلياس ، وجبرئيل ، والملائكة ، وغيرهم صلوات الله عليهم أجمعين ، ويتنبّه من أحوال الجاحدين المنطوية في قصص : نمرود ، وفرعون ، وقارون ، وعاد ، وثمود ، وقوم لوط ، وقوم تُبّع ، وأصحاب الأيكة ، وكفّار مكّة ، وعبدة الأوثان ، وإيليس ، والشياطين ، وغيرهم ، ففيما ورد في ذلك من الآيات ماهو واف بالهداية ؛ لاشتمالها على العلوم العقلية ، والحكم البرهانية ، والآثار الإلهية ، والدلائل الوحدانية ، وشوا</w:t>
      </w:r>
      <w:r>
        <w:rPr>
          <w:rFonts w:hint="eastAsia"/>
          <w:rtl/>
        </w:rPr>
        <w:t>هد</w:t>
      </w:r>
      <w:r>
        <w:rPr>
          <w:rtl/>
        </w:rPr>
        <w:t xml:space="preserve"> ربوبية ، ومواعظ لقمانية ، هي مناهج الإيمان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نهج البلاغة </w:t>
      </w:r>
      <w:r>
        <w:rPr>
          <w:rtl/>
        </w:rPr>
        <w:t>18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4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سورة المزمل : من آية 8.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ومعارج</w:t>
      </w:r>
      <w:r>
        <w:rPr>
          <w:rtl/>
        </w:rPr>
        <w:t xml:space="preserve"> العرفان ، كما بشّر الله أهل العقل والفهم في كتابه العزيز أيضاً بما ذكر ، فقال تعالى : ﴿</w:t>
      </w:r>
      <w:r w:rsidRPr="00837515">
        <w:rPr>
          <w:rStyle w:val="libAieChar"/>
          <w:rtl/>
        </w:rPr>
        <w:t>فَبَشِّرْ عِبَادِ الَّذِينَ يَسْتَمِعُونَ الْقَوْلَ فَيَتَّبِعُونَ أَحْسَنَهُ أُولَـٰئِكَ الَّذِينَ هَدَاهُمُ اللَّـهُ وَأُولَـٰئِكَ هُمْ أُولُو الْأَلْبَاب</w:t>
      </w:r>
      <w:r w:rsidRPr="00837515">
        <w:rPr>
          <w:rStyle w:val="libAieChar"/>
          <w:rFonts w:hint="eastAsia"/>
          <w:rtl/>
        </w:rPr>
        <w:t>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ففيها دلالة على التفخيم ، والتعظيم ، ومدح السالكين في نهج الصواب ، والتابعين للحق في كلّ باب.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ألّا لا خير في علم ليس فيه تفهُّم</w:t>
      </w:r>
      <w:r>
        <w:rPr>
          <w:rtl/>
        </w:rPr>
        <w:t>» : أي طلب فهم حقيقته والغرض منه ، فإنَّ الاستدلال بوجود العالم على وجود الصانع ربّما يؤثر العلم في نفس المستدل علماً ظاهرياً يشاركه فيه سائر الناس من العوام ، بخلاف ما لو تأمَّل في كلّ واحد من أجزائه الساكنة ، والمت</w:t>
      </w:r>
      <w:r>
        <w:rPr>
          <w:rFonts w:hint="eastAsia"/>
          <w:rtl/>
        </w:rPr>
        <w:t>حركة</w:t>
      </w:r>
      <w:r>
        <w:rPr>
          <w:rtl/>
        </w:rPr>
        <w:t xml:space="preserve"> ، والعلوية ، والسفلية ، والمركَّبة ، والبسيطة ، والنامية ، وغير النامية ، وفي كيفية حركتها ونُشوِّها ، واختلاف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تلك الحركات ، ومسافتها ، واقتراناتها ، واتصالاتها إلى غير ذلك من الأحوال التي دلَّت على كمال قدرة صانعها ، كما استدل بها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الرحمن </w:t>
      </w:r>
      <w:r>
        <w:rPr>
          <w:rFonts w:hint="eastAsia"/>
          <w:rtl/>
        </w:rPr>
        <w:t>،</w:t>
      </w:r>
      <w:r>
        <w:rPr>
          <w:rtl/>
        </w:rPr>
        <w:t xml:space="preserve"> فيحصل له على ثابت ويقين جازم ، كما حصل 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حَتَّى قال له الروح الأمين حين رُمي بالمنجنيق وكان في الهوى مائلاً إلى النار : «</w:t>
      </w:r>
      <w:r w:rsidRPr="004B74F1">
        <w:rPr>
          <w:rStyle w:val="libBold2Char"/>
          <w:rtl/>
        </w:rPr>
        <w:t>ألك حاجة؟ قال : أمّا إليك فلا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فإعراضه</w:t>
      </w:r>
      <w:r>
        <w:rPr>
          <w:rtl/>
        </w:rPr>
        <w:t xml:space="preserve"> عنه في تلك الحالة ، وإلجاؤه إلى ربِّه ليس إلّا ؛ لأنَّه رأى كلّ من سواه محتاجاً إليه ، خاشعاً لديه ، خاضعاً بين يديه ، مقهوراً لعزَّته ، مغلوباً لقدرته ، بل لم ير موجوداً سواه وملجأً إلّا إياه ، وبالجملة : ففيه الحثّ على الاطّلاع على بواطن الأشياء </w:t>
      </w:r>
      <w:r>
        <w:rPr>
          <w:rFonts w:hint="eastAsia"/>
          <w:rtl/>
        </w:rPr>
        <w:t>التي</w:t>
      </w:r>
      <w:r>
        <w:rPr>
          <w:rtl/>
        </w:rPr>
        <w:t xml:space="preserve"> به تتنور قلوب العارفين ، والفرق بين علماء الظاهر والباطن ، أن علماء الباطن واصلون إلى الحق ، وعلماء الظاهر طالبون لطريقه.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الزمر : من آية </w:t>
      </w:r>
      <w:r>
        <w:rPr>
          <w:rtl/>
        </w:rPr>
        <w:t>17 ـ 18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أمالي الصدوق : 54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[هـ] ـ «ألا لا خير في قراءة ليس فيها تدبُّر» : التدبُّر في القرآن هو التفكُّر فيه والاعتبار به والَّذي هو المقصد الأصلي من سيره من الله إلى هذا العالم ، وهو طورٌ وراء حضور القلب ، فإن الإنسان قَدْ لا يتفكّر في غير القرآن ولكنه يقتصر اعلى سماع القرآن من نفس</w:t>
      </w:r>
      <w:r>
        <w:rPr>
          <w:rFonts w:hint="eastAsia"/>
          <w:rtl/>
        </w:rPr>
        <w:t>ه</w:t>
      </w:r>
      <w:r>
        <w:rPr>
          <w:rtl/>
        </w:rPr>
        <w:t xml:space="preserve"> ، وهؤلاء يتدبره ، والمقصود من التلاوة التدبر ، فقال سبحانه : ﴿</w:t>
      </w:r>
      <w:r w:rsidRPr="00837515">
        <w:rPr>
          <w:rStyle w:val="libAieChar"/>
          <w:rtl/>
        </w:rPr>
        <w:t>أَفَلَا يَتَدَبَّرُونَ الْقُرْآنَ أَمْ عَلَىٰ قُلُوبٍ أَقْفَالُهَا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﴿</w:t>
      </w:r>
      <w:r w:rsidRPr="00837515">
        <w:rPr>
          <w:rStyle w:val="libAieChar"/>
          <w:rtl/>
        </w:rPr>
        <w:t>أَفَلَا يَتَدَبَّرُونَ الْقُرْآنَ وَلَوْ كَانَ مِنْ عِندِ غَيْرِ اللَّـهِ لَوَجَدُوا فِيهِ اخْتِلَافًا كَثِيرًا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وقال : ﴿</w:t>
      </w:r>
      <w:r w:rsidRPr="00837515">
        <w:rPr>
          <w:rStyle w:val="libAieChar"/>
          <w:rtl/>
        </w:rPr>
        <w:t>وَرَتِّلِ الْقُرْآنَ تَرْتِيلًا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وإذا لم يكن التدبُّر إلّا بالترديد فليردِّد.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أبو ذر : «قام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ليلةً يردِّد قوله تعالى : ﴿</w:t>
      </w:r>
      <w:r w:rsidRPr="00837515">
        <w:rPr>
          <w:rStyle w:val="libAieChar"/>
          <w:rtl/>
        </w:rPr>
        <w:t>إِن تُعَذِّبْهُمْ فَإِنَّهُمْ عِبَادُكَ وَإِن تَغْفِرْ لَهُمْ فَإِنَّكَ أَنتَ الْعَزِيزُ الْحَكِيمُ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>». فمن لم يتدبَّر فيه كما هو المقصود منه كان بمنزلة منافق يتكلَّم بالحقِّ ظا</w:t>
      </w:r>
      <w:r>
        <w:rPr>
          <w:rFonts w:hint="eastAsia"/>
          <w:rtl/>
        </w:rPr>
        <w:t>هراً</w:t>
      </w:r>
      <w:r>
        <w:rPr>
          <w:rtl/>
        </w:rPr>
        <w:t xml:space="preserve"> ، وهو غافل عنه باطناً.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ألا لا خير في عبادة ليس فيا تفكُّر</w:t>
      </w:r>
      <w:r>
        <w:rPr>
          <w:rtl/>
        </w:rPr>
        <w:t>» : كما في رواية اُخرى : لأن العرض الأصلي من العيادة هو التقرُّب إلى المعبود ، وطلب رضاه ، والوصول إليه ، والانقطاع عمَّا عداه ، ولا يتحقَّق ذلك من دون يقظة في القلب ، ولذا جاء في الخير : «</w:t>
      </w:r>
      <w:r w:rsidRPr="004B74F1">
        <w:rPr>
          <w:rStyle w:val="libBold2Char"/>
          <w:rtl/>
        </w:rPr>
        <w:t>تفكُّر ساعة خير من عبادة س</w:t>
      </w:r>
      <w:r w:rsidRPr="004B74F1">
        <w:rPr>
          <w:rStyle w:val="libBold2Char"/>
          <w:rFonts w:hint="eastAsia"/>
          <w:rtl/>
        </w:rPr>
        <w:t>بعين</w:t>
      </w:r>
      <w:r w:rsidRPr="004B74F1">
        <w:rPr>
          <w:rStyle w:val="libBold2Char"/>
          <w:rtl/>
        </w:rPr>
        <w:t xml:space="preserve"> سنة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[ز] ـ «</w:t>
      </w:r>
      <w:r w:rsidRPr="004B74F1">
        <w:rPr>
          <w:rStyle w:val="libBold2Char"/>
          <w:rtl/>
        </w:rPr>
        <w:t>ألا لا خير في عبادة لا فقه فيها</w:t>
      </w:r>
      <w:r>
        <w:rPr>
          <w:rtl/>
        </w:rPr>
        <w:t>» : لا ريب في أنَّ صلاة الفقيه المستنبط لأحكامها من السُنَّة والكتاب أعلى ثواباً وأقرب تناولاً للملائكة ممَّن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محمّد : </w:t>
      </w:r>
      <w:r>
        <w:rPr>
          <w:rtl/>
        </w:rPr>
        <w:t>21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النساء : </w:t>
      </w:r>
      <w:r>
        <w:rPr>
          <w:rtl/>
        </w:rPr>
        <w:t>82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سورة المزمل : من آية 4 ، والحديث في بحار الأنوار </w:t>
      </w:r>
      <w:r>
        <w:rPr>
          <w:rtl/>
        </w:rPr>
        <w:t>1</w:t>
      </w:r>
      <w:r w:rsidRPr="003D2A13">
        <w:rPr>
          <w:rtl/>
        </w:rPr>
        <w:t xml:space="preserve">6 : </w:t>
      </w:r>
      <w:r>
        <w:rPr>
          <w:rtl/>
        </w:rPr>
        <w:t>393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62.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سورة المائدة : </w:t>
      </w:r>
      <w:r>
        <w:rPr>
          <w:rtl/>
        </w:rPr>
        <w:t>118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ر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ض</w:t>
      </w:r>
      <w:r w:rsidRPr="003D2A13">
        <w:rPr>
          <w:rtl/>
        </w:rPr>
        <w:t xml:space="preserve"> السالک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370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لم</w:t>
      </w:r>
      <w:r>
        <w:rPr>
          <w:rtl/>
        </w:rPr>
        <w:t xml:space="preserve"> يفقه شيئاً من أحكامها ، بل أخذها من مقلّده من باب المتابعة والتسليم ورجوع الجاهل إلى العالم ، والمراد من نفي الخير عنها قلَّة ثوابها لا عدم إجزائها.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[ح] ـ «</w:t>
      </w:r>
      <w:r w:rsidRPr="004B74F1">
        <w:rPr>
          <w:rStyle w:val="libBold2Char"/>
          <w:rtl/>
        </w:rPr>
        <w:t>ألا لا خير في نُسُكٍ لا ورع فيه</w:t>
      </w:r>
      <w:r>
        <w:rPr>
          <w:rtl/>
        </w:rPr>
        <w:t>» : المراد هنا بالنسك هو مطلق العبادة ، والورع هو الكفّ عن المحرَّمات ، ومعلوم أنَّ فعل الواجب من العبادات مع التلبُّس بالمحرَّمات غير منجية لصاحبها.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الخامس والعشرون</w:t>
      </w:r>
    </w:p>
    <w:p w:rsidR="00B708E2" w:rsidRDefault="00B708E2" w:rsidP="00B708E2">
      <w:pPr>
        <w:pStyle w:val="Heading1Center"/>
        <w:rPr>
          <w:rtl/>
        </w:rPr>
      </w:pPr>
      <w:bookmarkStart w:id="219" w:name="_Toc185349665"/>
      <w:r>
        <w:rPr>
          <w:rFonts w:hint="eastAsia"/>
          <w:rtl/>
        </w:rPr>
        <w:t>للعالم</w:t>
      </w:r>
      <w:r>
        <w:rPr>
          <w:rtl/>
        </w:rPr>
        <w:t xml:space="preserve"> ثلاث علامات</w:t>
      </w:r>
      <w:bookmarkEnd w:id="219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92]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علي بن إبراهيم ، عن أبيه ، عن علي بن معبد ، عمّن ذكره ، عن معاوية بن وهب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«كان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يا طالب العلم ، إنَّ للعالم ثلاث علامات : العلم ، والحلم ، والصمت ، وللمتكل</w:t>
      </w:r>
      <w:r>
        <w:rPr>
          <w:rFonts w:hint="eastAsia"/>
          <w:rtl/>
        </w:rPr>
        <w:t>ّف</w:t>
      </w:r>
      <w:r>
        <w:rPr>
          <w:rtl/>
        </w:rPr>
        <w:t xml:space="preserve"> ثلاث علامات : ينازع من فوقه بالمعصية ، ويظلم من دونه بالغلبة ، ويظاهر الظلمة»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مرجع الضمير كما تقدم.</w:t>
      </w:r>
    </w:p>
    <w:p w:rsidR="00B708E2" w:rsidRDefault="00B708E2" w:rsidP="00B708E2">
      <w:pPr>
        <w:pStyle w:val="Heading1Center"/>
        <w:rPr>
          <w:rtl/>
        </w:rPr>
      </w:pPr>
      <w:bookmarkStart w:id="220" w:name="_Toc185349666"/>
      <w:r>
        <w:rPr>
          <w:rtl/>
        </w:rPr>
        <w:t>[حال علي بن معبد]</w:t>
      </w:r>
      <w:bookmarkEnd w:id="22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وعلي</w:t>
      </w:r>
      <w:r>
        <w:rPr>
          <w:rtl/>
        </w:rPr>
        <w:t xml:space="preserve"> بن معبد : مجهول الحال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والحديث مرسل.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إنَّ للعالم</w:t>
      </w:r>
      <w:r>
        <w:rPr>
          <w:rtl/>
        </w:rPr>
        <w:t>» : المراد به العالم الكامل والراسخ في العلم ، أعني العم الربَّاني الَّذي يليق الاقتداء بأفعاله والاقتباس من مشكاة أقواله.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ثلاث علامات</w:t>
      </w:r>
      <w:r>
        <w:rPr>
          <w:rtl/>
        </w:rPr>
        <w:t>» : يُعرف هو بها : «</w:t>
      </w:r>
      <w:r w:rsidRPr="004B74F1">
        <w:rPr>
          <w:rStyle w:val="libBold2Char"/>
          <w:rtl/>
        </w:rPr>
        <w:t>العلم والحلم والصمت</w:t>
      </w:r>
      <w:r>
        <w:rPr>
          <w:rtl/>
        </w:rPr>
        <w:t>» : والمراد من الأول آثاره ، أعني العمل على طبق العلم ، وكذالك المراد بالثاني ، أعني سكون الأعضاء وعدم حرکتها بسهولة نحو الانتقام.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21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37</w:t>
      </w:r>
      <w:r w:rsidRPr="003D2A13">
        <w:rPr>
          <w:rtl/>
        </w:rPr>
        <w:t xml:space="preserve"> ح 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79</w:t>
      </w:r>
      <w:r w:rsidRPr="003D2A13">
        <w:rPr>
          <w:rtl/>
        </w:rPr>
        <w:t xml:space="preserve"> ، وقال عنه التفرشي في نقد الرجال </w:t>
      </w:r>
      <w:r>
        <w:rPr>
          <w:rtl/>
        </w:rPr>
        <w:t>3</w:t>
      </w:r>
      <w:r w:rsidRPr="003D2A13">
        <w:rPr>
          <w:rtl/>
        </w:rPr>
        <w:t xml:space="preserve"> : 302 رقم 3706 / 236 ما نصّه : (علي بن معيد ، روى عنه موس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بن جعفر كتابه ، (رجال النجاشي). له کتاب ، رو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عنه إبراهيم بن هاشم ، (الفهرست)).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الحديث : «</w:t>
      </w:r>
      <w:r w:rsidRPr="004B74F1">
        <w:rPr>
          <w:rStyle w:val="libBold2Char"/>
          <w:rtl/>
        </w:rPr>
        <w:t>الزم الصمت تسلم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أي : من آفات اللّسان والمعاصي ، وهي كثيرة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؛ ولذا عدّه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من علامات العالم ، فإنَّ ملازمته له دليل على وفور علمه ، ومعرفته ، وصدقه.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وللمتكلّف</w:t>
      </w:r>
      <w:r>
        <w:rPr>
          <w:rtl/>
        </w:rPr>
        <w:t>» : والمراد به من يدّعي مثل ذلك تكلّفاً ، وليس له من تحصيل العلم إلا الرسم وتشهير الاسم ، وغرضه الأصلي ليس إلا الجدل والمراء ، والاستطالة على أشياهه من أشباه العلماء ، أو التوصيل إلى حطام الدنيا بالخبّ والختل ، والسعي في جلبها بجميع الوجوه والحيل ، وكفى خزياً وذلاً تشبيهه في کلام الملك العلّام تارة بالكلب ، واُخرى بالحمار الَّذي يحمل الأسفار ، ذلك هو الخزي الشنيع ، والذلُّ الفظيع.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نازع</w:t>
      </w:r>
      <w:r w:rsidRPr="004B74F1">
        <w:rPr>
          <w:rStyle w:val="libBold2Char"/>
          <w:rtl/>
        </w:rPr>
        <w:t xml:space="preserve"> من فوقه</w:t>
      </w:r>
      <w:r>
        <w:rPr>
          <w:rtl/>
        </w:rPr>
        <w:t>» : من أهل العلم الَّذي يجب عليه الإطاعة والانقياد له ، فكلّما تكلَّم هذا العالم الربَّاني الفوقاني بما فيه نشر للدين القويم ، وسلوك الصراط المستقيم ، ودفعاً للشبهات المظلمة ، تعرّضه المتكلّف بالمزخرفات.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ويظلم من دونه</w:t>
      </w:r>
      <w:r>
        <w:rPr>
          <w:rtl/>
        </w:rPr>
        <w:t>» : في العلم والمعرفة بالغلبة ؛ لقوة ذهنه فيما اكتسبه من الباطل وضعف من دونه ، فلا يتمكّن من التخلُّص عنه.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ويظاهر الظلمة</w:t>
      </w:r>
      <w:r>
        <w:rPr>
          <w:rtl/>
        </w:rPr>
        <w:t>» : أي يعينهم على الظلم ، ويمدحهم على ما هم عليه من العقائد الفاسدة ، والسِّير المبغوضة ؛ طلباً لرفعة المنزلة عندهم ، والتفوُّق على الضعفاء بسببهم ، وتحصيل المال بواسطتهم ، كما هو شأن غير واحد من أبناء عصرنا منّ الله تعالى على عباده بفن</w:t>
      </w:r>
      <w:r>
        <w:rPr>
          <w:rFonts w:hint="eastAsia"/>
          <w:rtl/>
        </w:rPr>
        <w:t>ائه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بحار الأنوار 68 : 280 ح 24.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مجمع </w:t>
      </w:r>
      <w:r>
        <w:rPr>
          <w:rtl/>
        </w:rPr>
        <w:t>البحرين</w:t>
      </w:r>
      <w:r w:rsidRPr="003D2A13">
        <w:rPr>
          <w:rtl/>
        </w:rPr>
        <w:t xml:space="preserve"> 2 : 633.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السادس والعشرون</w:t>
      </w:r>
    </w:p>
    <w:p w:rsidR="00B708E2" w:rsidRDefault="00B708E2" w:rsidP="00B708E2">
      <w:pPr>
        <w:pStyle w:val="Heading1Center"/>
        <w:rPr>
          <w:rtl/>
        </w:rPr>
      </w:pPr>
      <w:bookmarkStart w:id="221" w:name="_Toc185349667"/>
      <w:r>
        <w:rPr>
          <w:rFonts w:hint="eastAsia"/>
          <w:rtl/>
        </w:rPr>
        <w:t>إن</w:t>
      </w:r>
      <w:r>
        <w:rPr>
          <w:rtl/>
        </w:rPr>
        <w:t xml:space="preserve"> العلم ذوفضائل</w:t>
      </w:r>
      <w:bookmarkEnd w:id="221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93]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عدّة من أصحابنا ، عن أحمد بن محمّد ، عن نوح بن شع</w:t>
      </w:r>
      <w:r>
        <w:rPr>
          <w:rFonts w:hint="cs"/>
          <w:rtl/>
        </w:rPr>
        <w:t>ي</w:t>
      </w:r>
      <w:r>
        <w:rPr>
          <w:rFonts w:hint="eastAsia"/>
          <w:rtl/>
        </w:rPr>
        <w:t>ب</w:t>
      </w:r>
      <w:r>
        <w:rPr>
          <w:rtl/>
        </w:rPr>
        <w:t xml:space="preserve"> النيسابوري ، عن عبيد الله بن عبد الله الدهقان ، عن درست بن أبي منصور ، عن عروة بن أخي شعيب العقرقوفي ، عن شعيب ، عن أبي بصير ، قال : سمعت أبا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«ك</w:t>
      </w:r>
      <w:r>
        <w:rPr>
          <w:rFonts w:hint="eastAsia"/>
          <w:rtl/>
        </w:rPr>
        <w:t>ان</w:t>
      </w:r>
      <w:r>
        <w:rPr>
          <w:rtl/>
        </w:rPr>
        <w:t xml:space="preserve">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يا طالب العلم ، إنَّ العلم ذو فضائل كثيرة : فرأسه التواضع ، وعينه البراءة من الحسد ، واُذنه الفهم ، ولسانه الصدق ، وحفظه الفحص ، وقلبه حُسن النيَّة ، وعقله معرفة الأشياء والأُمور ، ويده الرحمة ، ورجله زيارة العلماء ، وهم</w:t>
      </w:r>
      <w:r>
        <w:rPr>
          <w:rFonts w:hint="eastAsia"/>
          <w:rtl/>
        </w:rPr>
        <w:t>َّته</w:t>
      </w:r>
      <w:r>
        <w:rPr>
          <w:rtl/>
        </w:rPr>
        <w:t xml:space="preserve"> السلامة ، وحكمته الورع ، ومستقرُّه النجاة ، وقائده العافية ، ومركبه الوفاء ، وسلاحه لين الكلمة ، وسيفه الرضا ، وقوسه المداراة ، وجيشه محاورة العلماء ، وماله الأدب ، وذخيرته اجتناب الذنوب ، وزاده المعروف ، ومأواه الموادعة ، ودليله الهد</w:t>
      </w:r>
      <w:r>
        <w:rPr>
          <w:rFonts w:hint="cs"/>
          <w:rtl/>
        </w:rPr>
        <w:t>ی</w:t>
      </w:r>
      <w:r>
        <w:rPr>
          <w:rtl/>
        </w:rPr>
        <w:t xml:space="preserve"> ، ورفيقه محبَّة الأخيار»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22" w:name="_Toc185349668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2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 مرجع الضمير كما تقدم.</w:t>
      </w:r>
    </w:p>
    <w:p w:rsidR="00B708E2" w:rsidRDefault="00B708E2" w:rsidP="00B708E2">
      <w:pPr>
        <w:pStyle w:val="Heading1Center"/>
        <w:rPr>
          <w:rtl/>
        </w:rPr>
      </w:pPr>
      <w:bookmarkStart w:id="223" w:name="_Toc185349669"/>
      <w:r>
        <w:rPr>
          <w:rtl/>
        </w:rPr>
        <w:t>[ترجمة نوح بن شعيب]</w:t>
      </w:r>
      <w:bookmarkEnd w:id="223"/>
    </w:p>
    <w:p w:rsidR="00B708E2" w:rsidRPr="004B74F1" w:rsidRDefault="00B708E2" w:rsidP="00837515">
      <w:pPr>
        <w:pStyle w:val="libNormal"/>
        <w:rPr>
          <w:rStyle w:val="libBold2Char"/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بن شع</w:t>
      </w:r>
      <w:r>
        <w:rPr>
          <w:rFonts w:hint="cs"/>
          <w:rtl/>
        </w:rPr>
        <w:t>ي</w:t>
      </w:r>
      <w:r>
        <w:rPr>
          <w:rFonts w:hint="eastAsia"/>
          <w:rtl/>
        </w:rPr>
        <w:t>ب</w:t>
      </w:r>
      <w:r>
        <w:rPr>
          <w:rtl/>
        </w:rPr>
        <w:t xml:space="preserve"> : البغدادي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من أصحاب أبي جعفر محمّد بن علي الثاني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ذكر الفضل بن شاذان أنه : (</w:t>
      </w:r>
      <w:r w:rsidRPr="004B74F1">
        <w:rPr>
          <w:rStyle w:val="libBold2Char"/>
          <w:rtl/>
        </w:rPr>
        <w:t>كان فقيهاً ، عالماً ، صالحاً ، مرضياً ، ويظهر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21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4</w:t>
      </w:r>
      <w:r>
        <w:rPr>
          <w:rtl/>
        </w:rPr>
        <w:t>8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يظهر من صاحب جامع الرواة أنه هو النيسابوري أيضا. (منه).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خلاصة الأقوال : </w:t>
      </w:r>
      <w:r>
        <w:rPr>
          <w:rtl/>
        </w:rPr>
        <w:t>28</w:t>
      </w:r>
      <w:r w:rsidRPr="003D2A13">
        <w:rPr>
          <w:rtl/>
        </w:rPr>
        <w:t xml:space="preserve">4 رقم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 w:rsidRPr="004B74F1">
        <w:rPr>
          <w:rStyle w:val="libBold2Char"/>
          <w:rFonts w:hint="eastAsia"/>
          <w:rtl/>
        </w:rPr>
        <w:lastRenderedPageBreak/>
        <w:t>من</w:t>
      </w:r>
      <w:r w:rsidRPr="004B74F1">
        <w:rPr>
          <w:rStyle w:val="libBold2Char"/>
          <w:rtl/>
        </w:rPr>
        <w:t xml:space="preserve"> رجال الكَشِّي والشيخ أنَّ نوح بن صالح ونوح بن شعيب البغدادي واحد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. وذكر الفضل بن شاذان في حق ابن صالح ما يشهد بأنه من شيعة أهل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وكان فقيهاً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وبالجملة فلا ريب في كون الرجل ممدوحاً بما يقرب من الوثوق ، وصرّح بممدوحيته العلّامة ا</w:t>
      </w:r>
      <w:r>
        <w:rPr>
          <w:rFonts w:hint="eastAsia"/>
          <w:rtl/>
        </w:rPr>
        <w:t>لمجلسي</w:t>
      </w:r>
      <w:r>
        <w:rPr>
          <w:rtl/>
        </w:rPr>
        <w:t xml:space="preserve"> في (الوجيزة) وصاحب (بُلغة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24" w:name="_Toc185349670"/>
      <w:r>
        <w:rPr>
          <w:rtl/>
        </w:rPr>
        <w:t>[ترجمة عبيد الله الدهقان]</w:t>
      </w:r>
      <w:bookmarkEnd w:id="22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والدهقان</w:t>
      </w:r>
      <w:r>
        <w:rPr>
          <w:rtl/>
        </w:rPr>
        <w:t xml:space="preserve"> : ضعيف ، كما صرّح به النجاشي والمجلسي أيضاً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 : الدهقان ، اسم أعجمي مركب من (ده) و (قان) ومعناه : سلطان القرية ؛ لأن (ده) اسم للقرية ، و (قان) اسم للسلطان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25" w:name="_Toc185349671"/>
      <w:r>
        <w:rPr>
          <w:rtl/>
        </w:rPr>
        <w:t>[ترجمة درست]</w:t>
      </w:r>
      <w:bookmarkEnd w:id="22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درست ـ ومعناه صحيح ـ : ذكره النجاشي في (الفهرست)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، وذكر له في رجاله دليلاً على كونه من الشيعة الإمامية ، كما يدل عليه وضع هذا الكتاب ، فإنَّه في فهرست كتب الأصحاب ومصنّفاتهم ، دون غيرهم من الفرق ، وكذلك (الفهرست) للشيخ ، فكلّ من ذكر له ترجمة في ا</w:t>
      </w:r>
      <w:r>
        <w:rPr>
          <w:rFonts w:hint="eastAsia"/>
          <w:rtl/>
        </w:rPr>
        <w:t>لكتابين</w:t>
      </w:r>
      <w:r>
        <w:rPr>
          <w:rtl/>
        </w:rPr>
        <w:t xml:space="preserve"> ، فهو صحيح المذهب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اختيار معرفة الرجال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832</w:t>
      </w:r>
      <w:r w:rsidRPr="003D2A13">
        <w:rPr>
          <w:rtl/>
        </w:rPr>
        <w:t xml:space="preserve"> رقم </w:t>
      </w:r>
      <w:r>
        <w:rPr>
          <w:rtl/>
        </w:rPr>
        <w:t>10</w:t>
      </w:r>
      <w:r w:rsidRPr="003D2A13">
        <w:rPr>
          <w:rtl/>
        </w:rPr>
        <w:t xml:space="preserve">56 ، رجال الطوسي : </w:t>
      </w:r>
      <w:r>
        <w:rPr>
          <w:rtl/>
        </w:rPr>
        <w:t>279</w:t>
      </w:r>
      <w:r w:rsidRPr="003D2A13">
        <w:rPr>
          <w:rtl/>
        </w:rPr>
        <w:t xml:space="preserve"> رقم 56</w:t>
      </w:r>
      <w:r>
        <w:rPr>
          <w:rtl/>
        </w:rPr>
        <w:t>19</w:t>
      </w:r>
      <w:r w:rsidRPr="003D2A13">
        <w:rPr>
          <w:rtl/>
        </w:rPr>
        <w:t xml:space="preserve"> / </w:t>
      </w:r>
      <w:r>
        <w:rPr>
          <w:rtl/>
        </w:rPr>
        <w:t>1</w:t>
      </w:r>
      <w:r w:rsidRPr="003D2A13">
        <w:rPr>
          <w:rtl/>
        </w:rPr>
        <w:t xml:space="preserve"> ، التحرير الطاووسي : 5</w:t>
      </w:r>
      <w:r>
        <w:rPr>
          <w:rtl/>
        </w:rPr>
        <w:t>77</w:t>
      </w:r>
      <w:r w:rsidRPr="003D2A13">
        <w:rPr>
          <w:rtl/>
        </w:rPr>
        <w:t xml:space="preserve"> رقم 432.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(2) اخت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معرفة الرجال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832</w:t>
      </w:r>
      <w:r w:rsidRPr="003D2A13">
        <w:rPr>
          <w:rtl/>
        </w:rPr>
        <w:t xml:space="preserve"> رقم </w:t>
      </w:r>
      <w:r>
        <w:rPr>
          <w:rtl/>
        </w:rPr>
        <w:t>10</w:t>
      </w:r>
      <w:r w:rsidRPr="003D2A13">
        <w:rPr>
          <w:rtl/>
        </w:rPr>
        <w:t xml:space="preserve">56 ، خلاصة الأقوال : </w:t>
      </w:r>
      <w:r>
        <w:rPr>
          <w:rtl/>
        </w:rPr>
        <w:t>28</w:t>
      </w:r>
      <w:r w:rsidRPr="003D2A13">
        <w:rPr>
          <w:rtl/>
        </w:rPr>
        <w:t xml:space="preserve">4 رقم </w:t>
      </w:r>
      <w:r>
        <w:rPr>
          <w:rtl/>
        </w:rPr>
        <w:t>1</w:t>
      </w:r>
      <w:r w:rsidRPr="003D2A13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3D2A13">
        <w:rPr>
          <w:rtl/>
        </w:rPr>
        <w:t>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الوجيزة في الرجال : </w:t>
      </w:r>
      <w:r>
        <w:rPr>
          <w:rtl/>
        </w:rPr>
        <w:t>190</w:t>
      </w:r>
      <w:r w:rsidRPr="003D2A13">
        <w:rPr>
          <w:rtl/>
        </w:rPr>
        <w:t xml:space="preserve"> رقم </w:t>
      </w:r>
      <w:r>
        <w:rPr>
          <w:rtl/>
        </w:rPr>
        <w:t>2022</w:t>
      </w:r>
      <w:r w:rsidRPr="003D2A13">
        <w:rPr>
          <w:rtl/>
        </w:rPr>
        <w:t xml:space="preserve"> ، بلغة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4</w:t>
      </w:r>
      <w:r>
        <w:rPr>
          <w:rtl/>
        </w:rPr>
        <w:t>27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231</w:t>
      </w:r>
      <w:r w:rsidRPr="003D2A13">
        <w:rPr>
          <w:rtl/>
        </w:rPr>
        <w:t xml:space="preserve"> رقم 6</w:t>
      </w:r>
      <w:r>
        <w:rPr>
          <w:rtl/>
        </w:rPr>
        <w:t>1</w:t>
      </w:r>
      <w:r w:rsidRPr="003D2A13">
        <w:rPr>
          <w:rtl/>
        </w:rPr>
        <w:t xml:space="preserve">4 ، الوجيزة في الرجال : </w:t>
      </w:r>
      <w:r>
        <w:rPr>
          <w:rtl/>
        </w:rPr>
        <w:t>11</w:t>
      </w:r>
      <w:r w:rsidRPr="003D2A13">
        <w:rPr>
          <w:rtl/>
        </w:rPr>
        <w:t xml:space="preserve">4 رقم </w:t>
      </w:r>
      <w:r>
        <w:rPr>
          <w:rtl/>
        </w:rPr>
        <w:t>11</w:t>
      </w:r>
      <w:r w:rsidRPr="003D2A13">
        <w:rPr>
          <w:rtl/>
        </w:rPr>
        <w:t>65.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مجمع </w:t>
      </w:r>
      <w:r>
        <w:rPr>
          <w:rtl/>
        </w:rPr>
        <w:t>البحرين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64.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رجال النجاشي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2</w:t>
      </w:r>
      <w:r w:rsidRPr="003D2A13">
        <w:rPr>
          <w:rtl/>
        </w:rPr>
        <w:t xml:space="preserve"> رقم 4</w:t>
      </w:r>
      <w:r>
        <w:rPr>
          <w:rtl/>
        </w:rPr>
        <w:t>30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ممدوح</w:t>
      </w:r>
      <w:r>
        <w:rPr>
          <w:rtl/>
        </w:rPr>
        <w:t xml:space="preserve"> بمدحٍ عام يقتضيه الوضع ؛ لذكر المصنِّفين العلماء والاعتناء بشأنهم وشان کتبهم ، وذكر الطريق إليهم ، وذكر من روى عنهم ومن رووا عنه.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ذلك يُعلم أنَّ إطلاق الجهالة على المذكورين في (الفهرست) للشيخ ، والنجاشي من دون توثيق أو مدح خاص ، ليس على ما ينبغي.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وكذا</w:t>
      </w:r>
      <w:r>
        <w:rPr>
          <w:rtl/>
        </w:rPr>
        <w:t xml:space="preserve"> الكلام فيمن ذكره الشيخ الجليل ابن شهر آشوب السَّروي في كتاب (معالم العلماء) ، ومن ذكره الشيخ علي بن عبيد الله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في فهرسته ، وهذا ممَّا ينبغي أن يلحظ ، فقد غفل أكثرهم عنه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خصوص (دُرُست) المذكور ، فرواية ابن أبي عمير عنه إشارة إلى وثاقته أيضاً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فلا أقل من إدخال حديثه في القويّ ، وإخراجه بذلك من قسم الضعيف.</w:t>
      </w:r>
    </w:p>
    <w:p w:rsidR="00B708E2" w:rsidRDefault="00B708E2" w:rsidP="00B708E2">
      <w:pPr>
        <w:pStyle w:val="Heading1Center"/>
        <w:rPr>
          <w:rtl/>
        </w:rPr>
      </w:pPr>
      <w:bookmarkStart w:id="226" w:name="_Toc185349672"/>
      <w:r>
        <w:rPr>
          <w:rtl/>
        </w:rPr>
        <w:t>[ترجمة عروة]</w:t>
      </w:r>
      <w:bookmarkEnd w:id="22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عروة : فلم أقف له على ترجمة في كتب الرجال فهو مهمل ؛ ولذا حكم العلّامة المجلسي بضعف الرواية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شعيب العقرقوقي ـ بالقاف ـ فهو : أبو يعقوب ابن اُخت أبي بصير يحب</w:t>
      </w:r>
      <w:r>
        <w:rPr>
          <w:rFonts w:hint="cs"/>
          <w:rtl/>
        </w:rPr>
        <w:t>ی</w:t>
      </w:r>
      <w:r>
        <w:rPr>
          <w:rtl/>
        </w:rPr>
        <w:t xml:space="preserve"> بن القاسم ، عين ، ثقة ، كما صرّح به النجاشي في (الفهرست) والعلّامة في (الخلاصة) وصاحب (المشتركات)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الفوائد الرجالية 4 : </w:t>
      </w:r>
      <w:r>
        <w:rPr>
          <w:rtl/>
        </w:rPr>
        <w:t>11</w:t>
      </w:r>
      <w:r w:rsidRPr="003D2A13">
        <w:rPr>
          <w:rtl/>
        </w:rPr>
        <w:t xml:space="preserve">4 فائدة </w:t>
      </w:r>
      <w:r>
        <w:rPr>
          <w:rtl/>
        </w:rPr>
        <w:t>10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ينظر : خاتمة المستدرك </w:t>
      </w:r>
      <w:r>
        <w:rPr>
          <w:rtl/>
        </w:rPr>
        <w:t>1</w:t>
      </w:r>
      <w:r w:rsidRPr="003D2A13">
        <w:rPr>
          <w:rtl/>
        </w:rPr>
        <w:t>: 4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ينظر : معجم رجال </w:t>
      </w:r>
      <w:r>
        <w:rPr>
          <w:rtl/>
        </w:rPr>
        <w:t>الحديث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>2 : 5</w:t>
      </w:r>
      <w:r>
        <w:rPr>
          <w:rtl/>
        </w:rPr>
        <w:t>1</w:t>
      </w:r>
      <w:r w:rsidRPr="003D2A13">
        <w:rPr>
          <w:rtl/>
        </w:rPr>
        <w:t xml:space="preserve"> رقم 7675.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19</w:t>
      </w:r>
      <w:r w:rsidRPr="003D2A13">
        <w:rPr>
          <w:rtl/>
        </w:rPr>
        <w:t>6 رقم 5</w:t>
      </w:r>
      <w:r>
        <w:rPr>
          <w:rtl/>
        </w:rPr>
        <w:t>20</w:t>
      </w:r>
      <w:r w:rsidRPr="003D2A13">
        <w:rPr>
          <w:rtl/>
        </w:rPr>
        <w:t xml:space="preserve"> ، خلاصة الأقوال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 xml:space="preserve"> ،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79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وأمّا</w:t>
      </w:r>
      <w:r>
        <w:rPr>
          <w:rtl/>
        </w:rPr>
        <w:t xml:space="preserve"> أبو بصير : فهو كنية جماعة ، وعند الإطلاق ينصرف إلى الثقة كما هو المعروف في أمثاله ، وهو عبد الله بن محمّد الأسدي الثقة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27" w:name="_Toc185349673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2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فيما</w:t>
      </w:r>
      <w:r>
        <w:rPr>
          <w:rtl/>
        </w:rPr>
        <w:t xml:space="preserve"> يتعلَّق بشرح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«</w:t>
      </w:r>
      <w:r w:rsidRPr="004B74F1">
        <w:rPr>
          <w:rStyle w:val="libBold2Char"/>
          <w:rtl/>
        </w:rPr>
        <w:t>ذو فضائل كثيرة</w:t>
      </w:r>
      <w:r>
        <w:rPr>
          <w:rtl/>
        </w:rPr>
        <w:t>» : ببَّههم على أن العلم إذا لم يكن معه هذه الفضائل التي بها تظهر آثاره ، فهو ليس بعلم حقيقة ولا يُعدُّ صاحبه عالماً ، فشبّه العلم بإنسان له حواس ظاهرة وباطنة لزيادة الإيضاح والتقرير.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«</w:t>
      </w:r>
      <w:r w:rsidRPr="004B74F1">
        <w:rPr>
          <w:rStyle w:val="libBold2Char"/>
          <w:rtl/>
        </w:rPr>
        <w:t>فرأسه التواضع</w:t>
      </w:r>
      <w:r>
        <w:rPr>
          <w:rtl/>
        </w:rPr>
        <w:t>» : شبّه التواضع بالرأس ؛ إذ كما أنَّ الإنسان ينتفي بانتفاء رأسه ؛ لكونه جزءه المقوّم له ، فكذلك التواضع إذا انتفى من صاحب العلم انتفى منه العلم ، والجهل مع التواضع خير من العلم مع الكبر ، وقد عرفت معن</w:t>
      </w:r>
      <w:r>
        <w:rPr>
          <w:rFonts w:hint="cs"/>
          <w:rtl/>
        </w:rPr>
        <w:t>ی</w:t>
      </w:r>
      <w:r>
        <w:rPr>
          <w:rtl/>
        </w:rPr>
        <w:t xml:space="preserve"> التواضع وخواصه.</w:t>
      </w:r>
    </w:p>
    <w:p w:rsidR="00B708E2" w:rsidRDefault="00B708E2" w:rsidP="00B708E2">
      <w:pPr>
        <w:pStyle w:val="Heading1Center"/>
        <w:rPr>
          <w:rtl/>
        </w:rPr>
      </w:pPr>
      <w:bookmarkStart w:id="228" w:name="_Toc185349674"/>
      <w:r>
        <w:rPr>
          <w:rtl/>
        </w:rPr>
        <w:t>[في ذم الحسد]</w:t>
      </w:r>
      <w:bookmarkEnd w:id="228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[ج] ـ «</w:t>
      </w:r>
      <w:r w:rsidRPr="004B74F1">
        <w:rPr>
          <w:rStyle w:val="libBold2Char"/>
          <w:rtl/>
        </w:rPr>
        <w:t>وعينه البراءة من الحسد</w:t>
      </w:r>
      <w:r>
        <w:rPr>
          <w:rtl/>
        </w:rPr>
        <w:t>» : البراءة من الحسد شبيهة بالعين ، ووجه الشبه بينهما أن كلاً منهما آلة للإدراك ، فالعين الجارحة آلة لإدراك المحسوسات ، وعدم الحسد آلة لإدراك المعقولات ، فإنَّ من لا حسد فيه يستعلم المجهولات من الَّذين يعلمونها بخلاف الحاسد ، ف</w:t>
      </w:r>
      <w:r>
        <w:rPr>
          <w:rFonts w:hint="eastAsia"/>
          <w:rtl/>
        </w:rPr>
        <w:t>إنه</w:t>
      </w:r>
      <w:r>
        <w:rPr>
          <w:rtl/>
        </w:rPr>
        <w:t xml:space="preserve"> لبغضه من يعلم لا يستعلم منه ما لا يعلم تحقيراً بعلمه وإيذاناً منه بأن ذلك غير قابل للتعليم وليس من الفضائل التي ينبغي اكتسابها ، ومع ذلك يُخفي ما حصله من العلوم عن غيره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ينظر :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20</w:t>
      </w:r>
      <w:r w:rsidRPr="003D2A13">
        <w:rPr>
          <w:rtl/>
        </w:rPr>
        <w:t xml:space="preserve">6 ، </w:t>
      </w:r>
      <w:r>
        <w:rPr>
          <w:rtl/>
        </w:rPr>
        <w:t>272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فهو</w:t>
      </w:r>
      <w:r>
        <w:rPr>
          <w:rtl/>
        </w:rPr>
        <w:t xml:space="preserve"> بذلك غير مشاهد لغيره ما هو حاصل له من العلوم محروم من الزيادة عليه ، وفي هذه الفقرة دلالة على ذمِّ الحسد كما في الكافي بإسناده عن محمّد بن مسلم ، قال : قال أبو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إنَّ الرجل ليأتي بأيِّ بادرة فيكفر ، وإنَّ الحسد ليأكل الإيمان ، كما تأك</w:t>
      </w:r>
      <w:r w:rsidRPr="004B74F1">
        <w:rPr>
          <w:rStyle w:val="libBold2Char"/>
          <w:rFonts w:hint="eastAsia"/>
          <w:rtl/>
        </w:rPr>
        <w:t>ل</w:t>
      </w:r>
      <w:r w:rsidRPr="004B74F1">
        <w:rPr>
          <w:rStyle w:val="libBold2Char"/>
          <w:rtl/>
        </w:rPr>
        <w:t xml:space="preserve"> النار الحطب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باسناده عن السكوني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قال رسول الله صلى‌الله‌عليه‌وآله : كاد الفقر أن يكون كفراً ، وكاد الحسد أن يغلب القدر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باسناده عن معاوية بن وهب ، قال : قال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آفة الدين الحسد ، والعُجب ، والفخر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عن داود الرقي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قال الله عزَّ وجلَّ لموس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بن عمران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 xml:space="preserve">: 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tl/>
        </w:rPr>
        <w:t xml:space="preserve"> بن عمران ، لا تحسدنَّ الناس على ما آتيتهم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من فضلي ، ولا تمدَنَّ عينيك إلى ذلك ولا تتبعه نفسَك ، فإنَّ الحاسد ساخط لِنِعَمي ، صادّ لقسمي الَّذي قسمت بين عبادي ، ومن يك كذلك فلست منه وليس مني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باسناده عن الفضيل بن ع</w:t>
      </w:r>
      <w:r>
        <w:rPr>
          <w:rFonts w:hint="cs"/>
          <w:rtl/>
        </w:rPr>
        <w:t>يا</w:t>
      </w:r>
      <w:r>
        <w:rPr>
          <w:rFonts w:hint="eastAsia"/>
          <w:rtl/>
        </w:rPr>
        <w:t>ض</w:t>
      </w:r>
      <w:r>
        <w:rPr>
          <w:rtl/>
        </w:rPr>
        <w:t xml:space="preserve">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إنَّ المؤمن يغبط ولا يحسد ، والمنافق يحسد ولا يغبط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2 : 306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307</w:t>
      </w:r>
      <w:r w:rsidRPr="003D2A13">
        <w:rPr>
          <w:rtl/>
        </w:rPr>
        <w:t xml:space="preserve">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2 : </w:t>
      </w:r>
      <w:r>
        <w:rPr>
          <w:rtl/>
        </w:rPr>
        <w:t>307</w:t>
      </w:r>
      <w:r w:rsidRPr="003D2A13">
        <w:rPr>
          <w:rtl/>
        </w:rPr>
        <w:t xml:space="preserve"> ح 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في الأصل : (ما رزقتهم) وما أثبتناء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الكافي 2 : </w:t>
      </w:r>
      <w:r>
        <w:rPr>
          <w:rtl/>
        </w:rPr>
        <w:t>307</w:t>
      </w:r>
      <w:r w:rsidRPr="003D2A13">
        <w:rPr>
          <w:rtl/>
        </w:rPr>
        <w:t xml:space="preserve"> ح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307</w:t>
      </w:r>
      <w:r w:rsidRPr="003D2A13">
        <w:rPr>
          <w:rtl/>
        </w:rPr>
        <w:t xml:space="preserve"> ح 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ابن الأثير : (</w:t>
      </w:r>
      <w:r w:rsidRPr="0002707E">
        <w:rPr>
          <w:rtl/>
        </w:rPr>
        <w:t>الحسدُ أن يرى الرجل لأخيه نعمة ، فيتمنَّى أن تزول عنه ، وتكون له دونه.</w:t>
      </w:r>
    </w:p>
    <w:p w:rsidR="00B708E2" w:rsidRDefault="00B708E2" w:rsidP="004B74F1">
      <w:pPr>
        <w:pStyle w:val="libBold2"/>
        <w:rPr>
          <w:rtl/>
        </w:rPr>
      </w:pPr>
      <w:r w:rsidRPr="0002707E">
        <w:rPr>
          <w:rFonts w:hint="eastAsia"/>
          <w:rtl/>
        </w:rPr>
        <w:t>والغبط</w:t>
      </w:r>
      <w:r w:rsidRPr="0002707E">
        <w:rPr>
          <w:rtl/>
        </w:rPr>
        <w:t xml:space="preserve"> : أن يتمنَّى أن يكون له مثلها ، ولا يتمنَّى زوالها عنه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أمّا الأول فحرام مطلقاً كما هو المنقول عن المشهور ، أو إظهاره كما يظهر من بعض الأخبار ، ففي مرفوعة النَّهدي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المروية في آخر أبواب الكفر والإيمان من اُصول الكافي ، قال : «</w:t>
      </w:r>
      <w:r w:rsidRPr="004B74F1">
        <w:rPr>
          <w:rStyle w:val="libBold2Char"/>
          <w:rtl/>
        </w:rPr>
        <w:t>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: وُضع عن اُمَّتي تس</w:t>
      </w:r>
      <w:r w:rsidRPr="004B74F1">
        <w:rPr>
          <w:rStyle w:val="libBold2Char"/>
          <w:rFonts w:hint="eastAsia"/>
          <w:rtl/>
        </w:rPr>
        <w:t>ع</w:t>
      </w:r>
      <w:r w:rsidRPr="004B74F1">
        <w:rPr>
          <w:rStyle w:val="libBold2Char"/>
          <w:rtl/>
        </w:rPr>
        <w:t xml:space="preserve"> خصال : الخطأ ، والنسيان ، وما لا يعلمون ، وما لا يطيقون ، وما اضطُرّوا إليه ، وما استُكرِهوا عليه ، والطَيَرة ، والوسوسة في التفكُّر في الخلق ، ابوالحسن ما لم يظهر بلسان أو يد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وروي</w:t>
      </w:r>
      <w:r>
        <w:rPr>
          <w:rtl/>
        </w:rPr>
        <w:t xml:space="preserve"> : «</w:t>
      </w:r>
      <w:r w:rsidRPr="004B74F1">
        <w:rPr>
          <w:rStyle w:val="libBold2Char"/>
          <w:rtl/>
        </w:rPr>
        <w:t>ثلاث لا يسلم منها أحد : الطَيَرة ، والحسد ، والظن. قيل : فما نصنع؟ قال : إذا تطيرت فامضِ ، وإذا حسدت فلا تبغِ ، وإذا ظننت فلا تحقّق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والبغي</w:t>
      </w:r>
      <w:r>
        <w:rPr>
          <w:rtl/>
        </w:rPr>
        <w:t xml:space="preserve"> عبارة عن استعمال الحسد ؛ ولذا عَدَّ في الدروس من الكبائر ـ في باب الشهادات ـ بغضَ المؤمن وإظهار الحسد ، لا نفسَه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ففي كثير من أخبار الحسد إشارة إلى ذلك ولعله الأظهر ، فإنَّ العقاب على حالة الحسد التي هي من القهريات مناف لقواعد العدل ، وإن دلَّت حلى خبث سريرة الحاسد ، وعلى كل حال فيستثنى من ذلك نعمة أصابها فاجر أو کافر ، وهو يستعين بها على تهييج الفتنة ، وإف</w:t>
      </w:r>
      <w:r>
        <w:rPr>
          <w:rFonts w:hint="eastAsia"/>
          <w:rtl/>
        </w:rPr>
        <w:t>ساد</w:t>
      </w:r>
      <w:r>
        <w:rPr>
          <w:rtl/>
        </w:rPr>
        <w:t xml:space="preserve"> ذات البين ، وإيذاء الخلق ، فلا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النهاية في تقريب الحديث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الكافي 2 : 463 ح 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الفائق في غريب الحديت 2 : </w:t>
      </w:r>
      <w:r>
        <w:rPr>
          <w:rtl/>
        </w:rPr>
        <w:t>312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الدروس 2 : </w:t>
      </w:r>
      <w:r>
        <w:rPr>
          <w:rtl/>
        </w:rPr>
        <w:t>1</w:t>
      </w:r>
      <w:r w:rsidRPr="003D2A13">
        <w:rPr>
          <w:rtl/>
        </w:rPr>
        <w:t>26.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يضرّ</w:t>
      </w:r>
      <w:r>
        <w:rPr>
          <w:rtl/>
        </w:rPr>
        <w:t xml:space="preserve"> کراهتك لها ، ومحبَّتك لزوالها ، فإنَّك لا تحبُّ زوالها من حيث إنَّها نعمة ، بل من حيث إنَّها آلة الفساد ، ولو أمنت فساده لم يغمَّك تنعُّمه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إن الحسد من الأمراض العظيمة للقلوب ، ولا تداوي أمراض القلوب إلا بالعلم والعمل ، والعلم النافع لمرض الحسد هو أن تعرف تحقيقاً أنَّ الحسد ضرر عليك في الدنيا والدين ، وأنه لا ضرر به على المحسود في الدين والدنيا ، بل يستقع به في الدين والدنيا ، ومهما عرفت هذا عن بصيرة ، ولم تكن عدوَّ نفسك وصديق عدوَّك ، فارقت الحسد لا محالة.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كونه ضرراً عليك في الدين ، فهو أنَّك بالحسد سخطت قضاء الله تعالى ، وكرهت نعمته التي قسّمها لعباده ، وعدله الَّذي أقامه في ملکه بخفي حكمته ، واستنكرت ذلك واستبشعته ، وهذه جناية على حدقة التوحيد ، وقذى في عين الإيمان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كونه ضرراً عليك في الدنيا ، فهو أنه تتألم بحسدك وتتعذّب به ، ولا تزال في كدر وغمّ بما تراه في عدوك من نعمة أو بليَّة منصرفة عنه ، فتبقى محزوناً متشعِّب القلب ، ض</w:t>
      </w:r>
      <w:r>
        <w:rPr>
          <w:rFonts w:hint="cs"/>
          <w:rtl/>
        </w:rPr>
        <w:t>یِّ</w:t>
      </w:r>
      <w:r>
        <w:rPr>
          <w:rFonts w:hint="eastAsia"/>
          <w:rtl/>
        </w:rPr>
        <w:t>ق</w:t>
      </w:r>
      <w:r>
        <w:rPr>
          <w:rtl/>
        </w:rPr>
        <w:t xml:space="preserve"> النفس ، كما تشتهيه لعدوِّك ، كما قال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لله در الحسد ، حيث بدأ بصاحبه فقتله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أنه ينتفع المحسود في الدين والدنيا فواضح ، أمّا الأول فهو أنه مظلوم من جهتك ولا سيّما إذا أخرجك الحسد إلى القول والفعل بالغيبة ، والقدح فيه ، وهتك الستر ، وذكر المساوئ ، فتكون بذلك مهدياً إليه حسناتك حَتَّى تلقاه يوم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بحار الأنوار 70 : 2</w:t>
      </w:r>
      <w:r>
        <w:rPr>
          <w:rtl/>
        </w:rPr>
        <w:t>38</w:t>
      </w:r>
      <w:r w:rsidRPr="003D2A13">
        <w:rPr>
          <w:rtl/>
        </w:rPr>
        <w:t xml:space="preserve"> في معنى الحسد.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بحار الأنوار 70 : 24</w:t>
      </w:r>
      <w:r>
        <w:rPr>
          <w:rtl/>
        </w:rPr>
        <w:t>1</w:t>
      </w:r>
      <w:r w:rsidRPr="003D2A13">
        <w:rPr>
          <w:rtl/>
        </w:rPr>
        <w:t xml:space="preserve"> في معنى الحسد.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القيامة</w:t>
      </w:r>
      <w:r>
        <w:rPr>
          <w:rtl/>
        </w:rPr>
        <w:t xml:space="preserve"> وأنت مفلس مخروم من النعمة كما حُرّمت في الدنيا ، فأضفت له نعمة إلى نعمته ، ولنفسك شقاوة إلى شقاوتها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وإمّا</w:t>
      </w:r>
      <w:r>
        <w:rPr>
          <w:rtl/>
        </w:rPr>
        <w:t xml:space="preserve"> الثاني : فهو أن أهم أغراض الخلق مساءة الأعداء ، وغمُّهم ، وشقاوتهم ، وکونهم معذَّبين مغمومين ، ولا عذاب أعظم ممَّا أنت فيه من ألم الحسد ، وغاية أماني أعدائك أن يكونوا في نعمة ، وأن تكون في غمٍّ وحسرة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</w:t>
      </w:r>
      <w:r>
        <w:rPr>
          <w:rtl/>
        </w:rPr>
        <w:t xml:space="preserve"> نوابغ الحكم : (</w:t>
      </w:r>
      <w:r w:rsidRPr="004B74F1">
        <w:rPr>
          <w:rStyle w:val="libBold2Char"/>
          <w:rtl/>
        </w:rPr>
        <w:t>الحسد حسكٌ من تعلَّق به هلك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ولبعضهم</w:t>
      </w:r>
      <w:r>
        <w:rPr>
          <w:rtl/>
        </w:rPr>
        <w:t xml:space="preserve"> ، شعر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اصبر</w:t>
            </w:r>
            <w:r>
              <w:rPr>
                <w:rtl/>
              </w:rPr>
              <w:t xml:space="preserve"> على حسد الحسود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فإنَّ</w:t>
            </w:r>
            <w:r>
              <w:rPr>
                <w:rtl/>
              </w:rPr>
              <w:t xml:space="preserve"> صبرَكَ قاتِلُهْ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كالنارِ</w:t>
            </w:r>
            <w:r>
              <w:rPr>
                <w:rtl/>
              </w:rPr>
              <w:t xml:space="preserve"> تأكلُ بعضَها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إنْ</w:t>
            </w:r>
            <w:r>
              <w:rPr>
                <w:rtl/>
              </w:rPr>
              <w:t xml:space="preserve"> لمْ تَجِدْ ما تأكُلُهْ </w:t>
            </w:r>
            <w:r w:rsidRPr="00336338">
              <w:rPr>
                <w:rStyle w:val="libFootnotenumChar"/>
                <w:rtl/>
              </w:rPr>
              <w:t>(4)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آخر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أيا</w:t>
            </w:r>
            <w:r>
              <w:rPr>
                <w:rtl/>
              </w:rPr>
              <w:t xml:space="preserve"> حاسداً لي على نعمتي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أتدري</w:t>
            </w:r>
            <w:r>
              <w:rPr>
                <w:rtl/>
              </w:rPr>
              <w:t xml:space="preserve"> على مَنْ أسأتَ الأدَبْ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أسأتَ</w:t>
            </w:r>
            <w:r>
              <w:rPr>
                <w:rtl/>
              </w:rPr>
              <w:t xml:space="preserve"> على اللهِ في حُكْمِهِ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لأنَّك</w:t>
            </w:r>
            <w:r>
              <w:rPr>
                <w:rtl/>
              </w:rPr>
              <w:t xml:space="preserve"> لم تَرْضَ لي ما وَهَبْ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فجازاك</w:t>
            </w:r>
            <w:r>
              <w:rPr>
                <w:rtl/>
              </w:rPr>
              <w:t xml:space="preserve"> ربِّي بأنْ زادني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وسدَّ</w:t>
            </w:r>
            <w:r>
              <w:rPr>
                <w:rtl/>
              </w:rPr>
              <w:t xml:space="preserve"> عليكَ وُجوهَ الطَّلب </w:t>
            </w:r>
            <w:r w:rsidRPr="00336338">
              <w:rPr>
                <w:rStyle w:val="libFootnotenumChar"/>
                <w:rtl/>
              </w:rPr>
              <w:t>(5)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بحار الأنوار </w:t>
      </w:r>
      <w:r>
        <w:rPr>
          <w:rtl/>
        </w:rPr>
        <w:t>70</w:t>
      </w:r>
      <w:r w:rsidRPr="003D2A13">
        <w:rPr>
          <w:rtl/>
        </w:rPr>
        <w:t xml:space="preserve"> : 24</w:t>
      </w:r>
      <w:r>
        <w:rPr>
          <w:rtl/>
        </w:rPr>
        <w:t>1</w:t>
      </w:r>
      <w:r w:rsidRPr="003D2A13">
        <w:rPr>
          <w:rtl/>
        </w:rPr>
        <w:t xml:space="preserve"> وما بعدها في معنى الحسد.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بحار الأنوار 70 : 242 في معنى الحسد.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الدر المختار </w:t>
      </w:r>
      <w:r>
        <w:rPr>
          <w:rtl/>
        </w:rPr>
        <w:t>1</w:t>
      </w:r>
      <w:r w:rsidRPr="003D2A13">
        <w:rPr>
          <w:rtl/>
        </w:rPr>
        <w:t xml:space="preserve"> : 24 ، والحسك : جمع حسكة ، شوكة صلبة معروفة.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نسب الشعر لابن المعتز كما في تفسير الآلوسي 30 : 284 والكنى والألقاب </w:t>
      </w:r>
      <w:r>
        <w:rPr>
          <w:rtl/>
        </w:rPr>
        <w:t>1</w:t>
      </w:r>
      <w:r w:rsidRPr="003D2A13">
        <w:rPr>
          <w:rtl/>
        </w:rPr>
        <w:t xml:space="preserve"> : 409 ، ونسبه الباعوني في جواهر المطالب 2 : </w:t>
      </w:r>
      <w:r>
        <w:rPr>
          <w:rtl/>
        </w:rPr>
        <w:t>1</w:t>
      </w:r>
      <w:r w:rsidRPr="003D2A13">
        <w:rPr>
          <w:rtl/>
        </w:rPr>
        <w:t>26 لأمير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الشعر ورد باختلاف ونسب لمنصور الفقيه كما في تفسير الثعلبي 3 : 330 وتفسير القرطبي 5 : 25</w:t>
      </w:r>
      <w:r>
        <w:rPr>
          <w:rtl/>
        </w:rPr>
        <w:t>1</w:t>
      </w:r>
      <w:r w:rsidRPr="003D2A13">
        <w:rPr>
          <w:rtl/>
        </w:rPr>
        <w:t xml:space="preserve"> ، وللمعافى بن زكريا الجريري كما في تاريخ بغداد </w:t>
      </w:r>
      <w:r>
        <w:rPr>
          <w:rtl/>
        </w:rPr>
        <w:t>1</w:t>
      </w:r>
      <w:r w:rsidRPr="003D2A13">
        <w:rPr>
          <w:rtl/>
        </w:rPr>
        <w:t>3 : 23</w:t>
      </w:r>
      <w:r>
        <w:rPr>
          <w:rtl/>
        </w:rPr>
        <w:t>1</w:t>
      </w:r>
      <w:r w:rsidRPr="003D2A13">
        <w:rPr>
          <w:rtl/>
        </w:rPr>
        <w:t xml:space="preserve"> ووفيات الأعيان 5 : 222.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وحكى</w:t>
      </w:r>
      <w:r>
        <w:rPr>
          <w:rtl/>
        </w:rPr>
        <w:t xml:space="preserve"> صاحب الطرائف : (أن رجلاً من العرب دخل على المعتصم ، فقرّبه وأدناه وجعله نديمه ، وصار يدخل على حريمه من غير استئذان ، وكان له وزير حاسد فغار من البدوي وحسده وقال في نفسه : إن لم أحتل على هذا البدوي في قتله أخذ بقلب أمير المؤمنين وأبعدني منه.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فصار</w:t>
      </w:r>
      <w:r>
        <w:rPr>
          <w:rtl/>
        </w:rPr>
        <w:t xml:space="preserve"> يتلطّف بالبدوي حَتَّى أتى به إلى منزله ، فطبخ له طعاماً ، وأكثر فيه من الثوم ، فلمَّا أكل البدوي منه ، قال : احذر أن تقرب من أمير المؤمنين ، فيشمّ منك رائحة الثوم ، فيتأذى من ذلك ، فإنه يكره رائحته.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ذهب الوزير إلى أمير المؤمنين ، فخلا به وقال : يا أمير المؤمنين ، إن البدوي يقول عنك للناس : إن أمير المؤمنين أبخر ، وهلكت من رائحة فمه.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فلمَّا</w:t>
      </w:r>
      <w:r>
        <w:rPr>
          <w:rtl/>
        </w:rPr>
        <w:t xml:space="preserve"> دخل البدوي على أمير المؤمنين جعل كمّه على فمه ؛ مخافة أن يُشمَ منه رائحة الثوم ، فلمَّا رآه أمير المؤمنين وهو يستر فمه بكمه ، قال : إن الَّذي قاله الوزير عن هذا البدوي صحيح! فكتب أمير المؤمنين كتاباً إلى بعض عماله يقول له فيه : إذا وصل إليك كتابي ه</w:t>
      </w:r>
      <w:r>
        <w:rPr>
          <w:rFonts w:hint="eastAsia"/>
          <w:rtl/>
        </w:rPr>
        <w:t>ذا</w:t>
      </w:r>
      <w:r>
        <w:rPr>
          <w:rtl/>
        </w:rPr>
        <w:t xml:space="preserve"> ، فاضرب رقبة حامله.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دعا بالبدوي ودفع إليه الكتاب ، وقال له : امض به إلى فلان وايتني بالجواب ، فامتثل البدوي ما رسم به أمير المؤمنين وأخذ الكتاب وخرج به من عنده ، فبينما هو بالباب إذ لقيه الوزير فقال : أين تريد؟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أتوجَّه بكتاب أمير المؤمنين إلى عامله فلان. فقال الوزير في نفسه : إنَّ هذا البدوي يحصل له من هذا التقليد مالاً جزيلاً.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: يا بدوي ما تقول 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يريحك من هذا التعب الَّذي يلحقك في سفرك ويعطيك ألفي دينار؟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أنت الكبير وأنت الحاكم ، مهما رأيته من الرأي أقبل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في المصدر : (أفعل).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قال</w:t>
      </w:r>
      <w:r>
        <w:rPr>
          <w:rtl/>
        </w:rPr>
        <w:t xml:space="preserve"> : أعطني الكتاب ، فدفعه إليه ، فأعطاء الوزير ألفي دينار ، وسار بالكتاب إلى المكان الَّذي هو قاصده ، فلمَّا قرأ العامل الكتاب أمر بضرب رقبة الوزير ، فبعد أيام تذكّر الخليفة في أمر البدوي وسأل عن الوزير ، واُخبر بأن له أياماً ما ظهر ، وأن البدوي بالمدينة </w:t>
      </w:r>
      <w:r>
        <w:rPr>
          <w:rFonts w:hint="eastAsia"/>
          <w:rtl/>
        </w:rPr>
        <w:t>مقيم</w:t>
      </w:r>
      <w:r>
        <w:rPr>
          <w:rtl/>
        </w:rPr>
        <w:t xml:space="preserve"> ، فتعجَّب من ذلك وأمر بإحضار البدوي ، فحضر فسأله عن حاله ، فأخبره بالقصة التي اتفقت له مع الوزير من أولها إلى آخرها ، فقال له : أنت قلت عني للناس : إنّي أبخر.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معاذ الله يا أمير المؤمنين أن أتحدث بما ليس به علم ، وإنما كان ذلك مكرً منه وحسداً ، وأعلمه كيف دخل إلى بيته أطعمه الثوم وما جرى له معه.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أمير المؤمنين : قاتل الله الحسد ما أعدله ؛ بدأ بصاحبه فقتله ، ثُمَّ خلع على البدوي واتّخذه وزيراً ، وراح الوزير بحسده)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الثاني : أعني عنوان الغبطة ـ فلا بأس به ـ بل هو راجع ، وهو مثل من وجد درجة من الكمال يسأل الله تعالى ويطلب منه التوفيق لما فوقها.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[د] ـ «</w:t>
      </w:r>
      <w:r w:rsidRPr="004B74F1">
        <w:rPr>
          <w:rStyle w:val="libBold2Char"/>
          <w:rtl/>
        </w:rPr>
        <w:t>واُذنه الفهم</w:t>
      </w:r>
      <w:r>
        <w:rPr>
          <w:rtl/>
        </w:rPr>
        <w:t>» : فإن من خوطب بما لا يفهم كمن خوطب بما لا يسمع ، فالعلم بلا فهم كالإنسن بلا اُذن.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[هـ] ـ «</w:t>
      </w:r>
      <w:r w:rsidRPr="004B74F1">
        <w:rPr>
          <w:rStyle w:val="libBold2Char"/>
          <w:rtl/>
        </w:rPr>
        <w:t>ولسانه الصدق</w:t>
      </w:r>
      <w:r>
        <w:rPr>
          <w:rtl/>
        </w:rPr>
        <w:t>» : فإنَّ من أعظم فوائد اللّسان انتفاع الناس بمنطقه ، وإذا لم يكن صادق اللهجة فلا يُعتمد على قوله ، ولا يُعتمد بشيءٍ من منطقه ؛ فيكون كمن لا لسان 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الكافي بإسناده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إنَّ الله عزَّ وجلَّ لم يبعث نبياً إلّا بصدق الحديث ، وأداء الأمانة إلى البرّ والفاجر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المستطرف في كل فن مستظرف : 295.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الكافي 2 : </w:t>
      </w:r>
      <w:r>
        <w:rPr>
          <w:rtl/>
        </w:rPr>
        <w:t>1</w:t>
      </w:r>
      <w:r w:rsidRPr="003D2A13">
        <w:rPr>
          <w:rtl/>
        </w:rPr>
        <w:t xml:space="preserve">04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وبإسناده</w:t>
      </w:r>
      <w:r>
        <w:rPr>
          <w:rtl/>
        </w:rPr>
        <w:t xml:space="preserve"> 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أيضاً ، قال : «</w:t>
      </w:r>
      <w:r w:rsidRPr="004B74F1">
        <w:rPr>
          <w:rStyle w:val="libBold2Char"/>
          <w:rtl/>
        </w:rPr>
        <w:t>إنَّما سُمّي إسماعيل صادق الوعد ؛ لأنه وعد رجلاً في مكان ، فانتظره في ذلك المكان سنة ، فسمّاه الله عزَّ وجلَّ صادق الوعد</w:t>
      </w:r>
      <w:r>
        <w:rPr>
          <w:rtl/>
        </w:rPr>
        <w:t>»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قال : «</w:t>
      </w:r>
      <w:r w:rsidRPr="004B74F1">
        <w:rPr>
          <w:rStyle w:val="libBold2Char"/>
          <w:rtl/>
        </w:rPr>
        <w:t>إن الرجل أثاه بعد ذلك فقال له إسماعيل : مازلت منتظراً لك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بإسناده عن زياد الصيقل ، قال : قال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من صدق لسانه زک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عمله ، ومن حسنت نيَّته زيد في رزقه ، ومن حَسًن برّه بأهل بيته مُدَّ له في عمره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من الدلالة على رفعة درجة الصادقين عند الله عزَّ وجلَّ ما لا يخف</w:t>
      </w:r>
      <w:r>
        <w:rPr>
          <w:rFonts w:hint="cs"/>
          <w:rtl/>
        </w:rPr>
        <w:t>ی</w:t>
      </w:r>
      <w:r>
        <w:rPr>
          <w:rtl/>
        </w:rPr>
        <w:t xml:space="preserve"> ، وقال الله تعالى : ﴿</w:t>
      </w:r>
      <w:r w:rsidRPr="00837515">
        <w:rPr>
          <w:rStyle w:val="libAieChar"/>
          <w:rtl/>
        </w:rPr>
        <w:t>هَـٰذَا يَوْمُ يَنفَعُ الصَّادِقِينَ صِدْقُهُمْ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وقال تعالى : ﴿</w:t>
      </w:r>
      <w:r w:rsidRPr="00837515">
        <w:rPr>
          <w:rStyle w:val="libAieChar"/>
          <w:rtl/>
        </w:rPr>
        <w:t>وَالصَّادِقِينَ وَالصَّادِقَاتِ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فمدحهم وبيّن لهم المغفرة والأجر العظيم.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طريق العامة ، عن عائشة قالت : سألت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بِمَ يعرف المؤمن؟ قال : «</w:t>
      </w:r>
      <w:r w:rsidRPr="004B74F1">
        <w:rPr>
          <w:rStyle w:val="libBold2Char"/>
          <w:rtl/>
        </w:rPr>
        <w:t>بوقاره ، ول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کلامه ، وصدق حديثه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 : (</w:t>
      </w:r>
      <w:r w:rsidRPr="004B74F1">
        <w:rPr>
          <w:rStyle w:val="libBold2Char"/>
          <w:rtl/>
        </w:rPr>
        <w:t>لكلّ شيء حلية ، وحلية النطق الصدق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ارسطو طاليس : (</w:t>
      </w:r>
      <w:r w:rsidRPr="004B74F1">
        <w:rPr>
          <w:rStyle w:val="libBold2Char"/>
          <w:rtl/>
        </w:rPr>
        <w:t>أحسن الكلام ما صدق فيه قائله ، وانتفع به سامعه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(7)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10</w:t>
      </w:r>
      <w:r w:rsidRPr="003D2A13">
        <w:rPr>
          <w:rtl/>
        </w:rPr>
        <w:t xml:space="preserve">5 ح 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10</w:t>
      </w:r>
      <w:r w:rsidRPr="003D2A13">
        <w:rPr>
          <w:rtl/>
        </w:rPr>
        <w:t xml:space="preserve">5 ح </w:t>
      </w:r>
      <w:r>
        <w:rPr>
          <w:rtl/>
        </w:rPr>
        <w:t>11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سورة المائدة : من آية </w:t>
      </w:r>
      <w:r>
        <w:rPr>
          <w:rtl/>
        </w:rPr>
        <w:t>119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سورة الأحزاب : من آية 35.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الاستذکار 8 : 574.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(6)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(7)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عامر العدواني في وصيَّته : (</w:t>
      </w:r>
      <w:r w:rsidRPr="004B74F1">
        <w:rPr>
          <w:rStyle w:val="libBold2Char"/>
          <w:rtl/>
        </w:rPr>
        <w:t>إنّي وجدت صدق الحديث طرفاً من الغيب ، فاصدقوا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يعني</w:t>
      </w:r>
      <w:r>
        <w:rPr>
          <w:rtl/>
        </w:rPr>
        <w:t xml:space="preserve"> : من لزم الصدق وعوّده لسانه وُفّق فلا يكاد ينطق بشيء يظنه إلا جاء على ظنَّه ، وما أحسن ما قيل في ذلك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عليكَ</w:t>
            </w:r>
            <w:r>
              <w:rPr>
                <w:rtl/>
              </w:rPr>
              <w:t xml:space="preserve"> بالصدقِ ولو أنَّه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أحرقَكَ</w:t>
            </w:r>
            <w:r>
              <w:rPr>
                <w:rtl/>
              </w:rPr>
              <w:t xml:space="preserve"> الصّدقُ بنار الوعيدْ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وابغِ</w:t>
            </w:r>
            <w:r>
              <w:rPr>
                <w:rtl/>
              </w:rPr>
              <w:t xml:space="preserve"> رضا المولى فأغبى الورى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مَنْ</w:t>
            </w:r>
            <w:r>
              <w:rPr>
                <w:rtl/>
              </w:rPr>
              <w:t xml:space="preserve"> أسخَطَ المولى وأرضى العَبيدْ </w:t>
            </w:r>
            <w:r w:rsidRPr="00336338">
              <w:rPr>
                <w:rStyle w:val="libFootnotenumChar"/>
                <w:rtl/>
              </w:rPr>
              <w:t>(2)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فضيل : (</w:t>
      </w:r>
      <w:r w:rsidRPr="004B74F1">
        <w:rPr>
          <w:rStyle w:val="libBold2Char"/>
          <w:rtl/>
        </w:rPr>
        <w:t>ما من مضغة أحبّ إلى الله تعالى من اللّسان إذا كان صدوقاً ، ولا مضغة أبغض إلى الله تعالى من اللّسان إذا كان كذوباً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[و] ـ «</w:t>
      </w:r>
      <w:r w:rsidRPr="004B74F1">
        <w:rPr>
          <w:rStyle w:val="libBold2Char"/>
          <w:rtl/>
        </w:rPr>
        <w:t>وحفظه الفحص</w:t>
      </w:r>
      <w:r>
        <w:rPr>
          <w:rtl/>
        </w:rPr>
        <w:t>» : يعني البحث والتفتيش ؛ إذ بذلك يحفظ من الضِّياع والنسيان.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[ز] ـ «</w:t>
      </w:r>
      <w:r w:rsidRPr="004B74F1">
        <w:rPr>
          <w:rStyle w:val="libBold2Char"/>
          <w:rtl/>
        </w:rPr>
        <w:t>وقلبه حسن النيَّة</w:t>
      </w:r>
      <w:r>
        <w:rPr>
          <w:rtl/>
        </w:rPr>
        <w:t>» : فكما أنَّ الرجل إذا كان صحيح القلب تصحُّ معه حركاته وسائرُ جوارحه وأعضائه ، وتترتَّب عليها ما هو المطلوب منها ، كذلك إذا حسنت نيَّته يحسن عمله ، ويترتَّب عليه ما هو غرضه من العلم ـ أعني الحياة الأبدية ـ فالعلم العاري عن ذلك كالإ</w:t>
      </w:r>
      <w:r>
        <w:rPr>
          <w:rFonts w:hint="eastAsia"/>
          <w:rtl/>
        </w:rPr>
        <w:t>نسان</w:t>
      </w:r>
      <w:r>
        <w:rPr>
          <w:rtl/>
        </w:rPr>
        <w:t xml:space="preserve"> العاري عن القلب فلا حياة له.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[ح] ـ «</w:t>
      </w:r>
      <w:r w:rsidRPr="004B74F1">
        <w:rPr>
          <w:rStyle w:val="libBold2Char"/>
          <w:rtl/>
        </w:rPr>
        <w:t>وعقله معرفة الأشياء والأُمور</w:t>
      </w:r>
      <w:r>
        <w:rPr>
          <w:rtl/>
        </w:rPr>
        <w:t>» : فكما أن قوام الإنسان بعقله ، كذلك قوام العلم بمعرفة الأشياء والأُمور ، والمراد من الأُمور الدنيا وفناؤها ، وما يوجب الزهد فيها ، والإعراض عنها ، والتوجَّه إلى الحق.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نسب للحريري كما في كشف الخفاء </w:t>
      </w:r>
      <w:r>
        <w:rPr>
          <w:rtl/>
        </w:rPr>
        <w:t>1</w:t>
      </w:r>
      <w:r w:rsidRPr="003D2A13">
        <w:rPr>
          <w:rtl/>
        </w:rPr>
        <w:t xml:space="preserve"> : 45.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لم أهتد إلى مصدر هذا القول.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[ط] ـ «</w:t>
      </w:r>
      <w:r w:rsidRPr="004B74F1">
        <w:rPr>
          <w:rStyle w:val="libBold2Char"/>
          <w:rtl/>
        </w:rPr>
        <w:t>ويده الرحمة</w:t>
      </w:r>
      <w:r>
        <w:rPr>
          <w:rtl/>
        </w:rPr>
        <w:t>» : فكما أنَّ اليد الجارحة وسيلة إلى إيصال النعمة التي هي من الفواضل ، كذلك الرحمة من العالم على المحتاجين إليه في العلم ، فإنَّها وسيلة لإيصال النعمة التي هي من الفضائل بالنسبة إلى من يتعلَّم ، فإنَّ العلم مع عدم الرحمة بالمعنى المذكور ك</w:t>
      </w:r>
      <w:r>
        <w:rPr>
          <w:rFonts w:hint="eastAsia"/>
          <w:rtl/>
        </w:rPr>
        <w:t>الَّذي</w:t>
      </w:r>
      <w:r>
        <w:rPr>
          <w:rtl/>
        </w:rPr>
        <w:t xml:space="preserve"> لا يد له ، وقد قدَّمنا ما يناسب المقام في شرح الحديث الثالث عشر.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[ي] ـ «</w:t>
      </w:r>
      <w:r w:rsidRPr="004B74F1">
        <w:rPr>
          <w:rStyle w:val="libBold2Char"/>
          <w:rtl/>
        </w:rPr>
        <w:t>ورجله زيارة العلماء</w:t>
      </w:r>
      <w:r>
        <w:rPr>
          <w:rtl/>
        </w:rPr>
        <w:t>» : فكما أنَّ المرء يحصّلُ مآربه بسعي رجله ، فكذلك زيارة العلماء بعضهم بعضاً يوجب انتقال العلم من صدر إلى صدر.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[ك] ـ «</w:t>
      </w:r>
      <w:r w:rsidRPr="004B74F1">
        <w:rPr>
          <w:rStyle w:val="libBold2Char"/>
          <w:rtl/>
        </w:rPr>
        <w:t>وهمَّته السلامة</w:t>
      </w:r>
      <w:r>
        <w:rPr>
          <w:rtl/>
        </w:rPr>
        <w:t xml:space="preserve">» : والمراد بالسلامة إمّا سلامته من المعاصي ، أو سلامة الناس من شرّه وحكمته ـ بفتح الحاء والكاف ـ وهو المحيط من اللّجام المانعة من خروج الدابة عن لاحبِ الطريق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والتوجُّه إلى خلاف مقصده.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[ل] ـ «</w:t>
      </w:r>
      <w:r w:rsidRPr="004B74F1">
        <w:rPr>
          <w:rStyle w:val="libBold2Char"/>
          <w:rtl/>
        </w:rPr>
        <w:t>ومستقرُّه النجاة من الشكوك والشُّبهات</w:t>
      </w:r>
      <w:r>
        <w:rPr>
          <w:rtl/>
        </w:rPr>
        <w:t>» : فإنَّ العالم لا يستقر في منزله ولا يطمئنّ بعلمه إلّا إذا وصل إلى حد اليقين.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[م] ـ «</w:t>
      </w:r>
      <w:r w:rsidRPr="004B74F1">
        <w:rPr>
          <w:rStyle w:val="libBold2Char"/>
          <w:rtl/>
        </w:rPr>
        <w:t>وقائده العافية</w:t>
      </w:r>
      <w:r>
        <w:rPr>
          <w:rtl/>
        </w:rPr>
        <w:t>» : أي ما يجرُّه إلى نجاته العافية من مرض الجهل ، وسائر الأمراض النفسانية.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[ن] ـ «</w:t>
      </w:r>
      <w:r w:rsidRPr="004B74F1">
        <w:rPr>
          <w:rStyle w:val="libBold2Char"/>
          <w:rtl/>
        </w:rPr>
        <w:t>ومركبه الوفاء بعهد الله تعال</w:t>
      </w:r>
      <w:r w:rsidRPr="004B74F1">
        <w:rPr>
          <w:rStyle w:val="libBold2Char"/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: والإتيان بما أمر به ، والاجتناب عمّا نهى عنه ؛ فإنه بذلك يصل إلى مقصوده.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[س] ـ «</w:t>
      </w:r>
      <w:r w:rsidRPr="004B74F1">
        <w:rPr>
          <w:rStyle w:val="libBold2Char"/>
          <w:rtl/>
        </w:rPr>
        <w:t>وسلاحه لين الكلمة</w:t>
      </w:r>
      <w:r>
        <w:rPr>
          <w:rtl/>
        </w:rPr>
        <w:t>» : وإنَّما شبَّه لين الكلمة بالسلاح الَّذي هو آلة الدفاع ؛ لأنه يدفع بذلك عن صاحبه سَوْرَةَ المكارة.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لأحب الطريق : أي واضح الطريق.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[ع] ـ «</w:t>
      </w:r>
      <w:r w:rsidRPr="004B74F1">
        <w:rPr>
          <w:rStyle w:val="libBold2Char"/>
          <w:rtl/>
        </w:rPr>
        <w:t>وسيفه الرضا</w:t>
      </w:r>
      <w:r>
        <w:rPr>
          <w:rtl/>
        </w:rPr>
        <w:t>» : بالقضاء ، أو بما وقع من عدوِّه بالنسبة إليه عند ملاقاته ، فإن بذلك يندفع عنه المضرَّة العاجلة القريبة ، كما أنَّ بالسيف يُدفع العدو القريب ، رُوي في الكافي بإسناده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رأس طاعة الله الصبر والرضا عن الل</w:t>
      </w:r>
      <w:r w:rsidRPr="004B74F1">
        <w:rPr>
          <w:rStyle w:val="libBold2Char"/>
          <w:rFonts w:hint="eastAsia"/>
          <w:rtl/>
        </w:rPr>
        <w:t>ه</w:t>
      </w:r>
      <w:r w:rsidRPr="004B74F1">
        <w:rPr>
          <w:rStyle w:val="libBold2Char"/>
          <w:rtl/>
        </w:rPr>
        <w:t xml:space="preserve"> فيما أحبّ العبد أو كره ، ولا يرضى عبد عن الله فيما أحبّ أو كره ، إلا كان خيراً له فيما أحبَّ أو كره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بإسناده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إنَّ أعلم الناس بالله أرضاهم بقضاء الله عزَّ وجلَّ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أيضاً بإسناده عن علي بن الحسين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الصبر والرضا عن الله رأس طاعة الله ، ومن صبر ورضي عن الله فيما قضى عليه فيما أحبّ أو كره ، لم يقض الله عزَّ وجلَّ له فيما أحبّ أو كره إلا ما هو خير له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قوله : «</w:t>
      </w:r>
      <w:r w:rsidRPr="004B74F1">
        <w:rPr>
          <w:rStyle w:val="libBold2Char"/>
          <w:rtl/>
        </w:rPr>
        <w:t>إنَّ أعلم الناس ... الخ</w:t>
      </w:r>
      <w:r>
        <w:rPr>
          <w:rtl/>
        </w:rPr>
        <w:t>» دلالة على أنَّ الرضا بالقضاء تابع للعلم والمعرفة ، وأنه قابل للشدَّة والضعف مثلهما ؛ وذلك لأنَّ الرضا مبني على العلم بأنه سبحانه قادر ، قاهر ، عدل ، حکيم ، لطيف بعباده لا يفعل بهم إلّا الأصلح ، وأنّه المدبِّر للعالم وبي</w:t>
      </w:r>
      <w:r>
        <w:rPr>
          <w:rFonts w:hint="eastAsia"/>
          <w:rtl/>
        </w:rPr>
        <w:t>ده</w:t>
      </w:r>
      <w:r>
        <w:rPr>
          <w:rtl/>
        </w:rPr>
        <w:t xml:space="preserve"> نظامه ، فكلّما كان العلم بتلك الأُمور أتمّ كان الرضا بقضائه أكمل وأعظم ، وأيضاً الرضا من ثمرات المحبَّة والمحبّة تابعة للمعرفة إذا كملت المحبّة ، فكلّما أتاه من محبوبه التذّ به ، وهذه أعلى مدارج الكمال.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3</w:t>
      </w:r>
      <w:r w:rsidRPr="003D2A13">
        <w:rPr>
          <w:rtl/>
        </w:rPr>
        <w:t xml:space="preserve"> : 60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6</w:t>
      </w:r>
      <w:r>
        <w:rPr>
          <w:rtl/>
        </w:rPr>
        <w:t>0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الكافي 2 : 60 ح 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[ف] ـ «</w:t>
      </w:r>
      <w:r w:rsidRPr="004B74F1">
        <w:rPr>
          <w:rStyle w:val="libBold2Char"/>
          <w:rtl/>
        </w:rPr>
        <w:t>وقوسه المداراة</w:t>
      </w:r>
      <w:r>
        <w:rPr>
          <w:rtl/>
        </w:rPr>
        <w:t>» : فإنَّ القوس آلةٌ يُدفع بها العدوُّ البعيد ، وكذلك حسنُ الخُلُق والمداراة ، فإنَّهما يَدفع بهما صاحبهما المضرَّة الآجلة والعاجلة ؛ إذ من المعلوم أن حُسنَ الخُلُق يمنع صاحبه عن المعاصي المتعلّقة بإيذاء الخلق ، کعقوق الوالدين ، وقطع ا</w:t>
      </w:r>
      <w:r>
        <w:rPr>
          <w:rFonts w:hint="eastAsia"/>
          <w:rtl/>
        </w:rPr>
        <w:t>لأرحام</w:t>
      </w:r>
      <w:r>
        <w:rPr>
          <w:rtl/>
        </w:rPr>
        <w:t xml:space="preserve"> ، والإضرار بالمسلمين ، وإساءة الجار ، فلا يقع منهم إلّا المقابلة بالمثل ـ أعني دفع الضرر وكفّ الأذى عنه ـ.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ففي</w:t>
      </w:r>
      <w:r>
        <w:rPr>
          <w:rtl/>
        </w:rPr>
        <w:t xml:space="preserve"> الكافي بإسناده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: «</w:t>
      </w:r>
      <w:r w:rsidRPr="004B74F1">
        <w:rPr>
          <w:rStyle w:val="libBold2Char"/>
          <w:rtl/>
        </w:rPr>
        <w:t>ما يقدم المؤمن على الله عزَّ وجلَّ بعمل ـ بعد الفرائض ـ أحبّ إلى الله تعالى من أن يسع الناس بخُلُقه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أكثر ما تلجُ به اُمَّتي الجنَّة ، تقوى الله وحُسنُ الخُلُق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المروي بالإسناد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البّر وحسن الخُلق يعمِّران الديار ، ويزيدان في الأعمار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فحسن الخُلق حالة نفسانية يتوقف حصولها على اشتباك الأخلاق النفسانية بعضها ببعض ، ومن ثُمَّ قيل : هو حسن الصورة الباطنة التي هي صورة النفس الناطقة ، كما أنَّ حسن الخُلق هو حسن الصورة الظاهرة وتناسب الأجزاء ، إلّا أنَّ الأول قَدْ يكون مكسباً كما حق</w:t>
      </w:r>
      <w:r>
        <w:rPr>
          <w:rFonts w:hint="eastAsia"/>
          <w:rtl/>
        </w:rPr>
        <w:t>َّقناه</w:t>
      </w:r>
      <w:r>
        <w:rPr>
          <w:rtl/>
        </w:rPr>
        <w:t xml:space="preserve"> سابقاً ، ويُعرف ذلك من الشخص بمخالطة الناس بالجهل ، والتودُّد ، والصلة ، والصدق ، واللُّطف ، والمبرّة ، وحسن الصحبة ، والعشرة ، والمراعاة ، والمساواة ، والرفق ، والحلم ، والصبر ، والاحتمال لهم ، والإشفاق عليهم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100</w:t>
      </w:r>
      <w:r w:rsidRPr="003D2A13">
        <w:rPr>
          <w:rtl/>
        </w:rPr>
        <w:t xml:space="preserve">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الکافي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00 ح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2 : </w:t>
      </w:r>
      <w:r>
        <w:rPr>
          <w:rtl/>
        </w:rPr>
        <w:t>1</w:t>
      </w:r>
      <w:r w:rsidRPr="003D2A13">
        <w:rPr>
          <w:rtl/>
        </w:rPr>
        <w:t>00 ح 8.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[ص] ـ «</w:t>
      </w:r>
      <w:r w:rsidRPr="004B74F1">
        <w:rPr>
          <w:rStyle w:val="libBold2Char"/>
          <w:rtl/>
        </w:rPr>
        <w:t>وجيشه محاورة العلماء</w:t>
      </w:r>
      <w:r>
        <w:rPr>
          <w:rtl/>
        </w:rPr>
        <w:t>» : فإنَّها تقوِّي علمه وتعينه كمعاونة الجيش للسلطان ، فكما أن السلطان يحفظ ثغوره بالجيوش ، كذلك العالم يحفظ مسالك قلبه من هجمات جيش الجهل ، واستيلاء جنود الشيطان عليها بالمحاورة مع العلماء ، والمذاكرة مع الفضلاء ، فإنَّ لكلّ علم أسراراً لا يطّلع عليها من الكتب ، فيجب أخذها من العلماء ؛ ولهذا قال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خذ العلم من أفواه الرجال</w:t>
      </w:r>
      <w:r>
        <w:rPr>
          <w:rtl/>
        </w:rPr>
        <w:t>» ونه</w:t>
      </w:r>
      <w:r>
        <w:rPr>
          <w:rFonts w:hint="cs"/>
          <w:rtl/>
        </w:rPr>
        <w:t>ی</w:t>
      </w:r>
      <w:r>
        <w:rPr>
          <w:rtl/>
        </w:rPr>
        <w:t xml:space="preserve"> عن الأخذ ممَّن أخذ علمه من الدفاتر ، 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لا يغرّنَّكم الصّحفيون</w:t>
      </w:r>
      <w:r>
        <w:rPr>
          <w:rtl/>
        </w:rPr>
        <w:t>» ، وأمر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بالمحادثة في العلم وا</w:t>
      </w:r>
      <w:r>
        <w:rPr>
          <w:rFonts w:hint="eastAsia"/>
          <w:rtl/>
        </w:rPr>
        <w:t>لمباحثة</w:t>
      </w:r>
      <w:r>
        <w:rPr>
          <w:rtl/>
        </w:rPr>
        <w:t xml:space="preserve"> ، فإنَّها تفيد التفس استعداداً تامّاً لتحصيل المطالب واستخراج المجهولات.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تذاكروا وتلاقَوا وتحدَّثوا ، فإنَّ الحديث جلاء القلوب ، فإن القلوب لَتَرِينُ كما يَرِينُ السيف ، وجلاؤه الحديث</w:t>
      </w:r>
      <w:r>
        <w:rPr>
          <w:rtl/>
        </w:rPr>
        <w:t>».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إنَّ الله عزَّ وعلا يقول : تذاكُرُ العلم بين عبادي ممَّا تحيى عليه القلوب الميِّتة ، إن هم انتهوا فيه إلى أمري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آداب المتعلّمين : (لا بدّ لطالب العلم من المطارحة والمناظرة ، فينبغي أن يكون بالإنصاف ، والتأنّي ، والتأمُّل ، فيحترز عن الشغب والغضب ، فإنّ المناظرة والمذاكرة مشاورة ، إنما يكون لاستخراج الصواب ، وذلك إنَّما حصل بالتأمُّل والإنصاف ، ولا يحصل بالغضب وا</w:t>
      </w:r>
      <w:r>
        <w:rPr>
          <w:rFonts w:hint="eastAsia"/>
          <w:rtl/>
        </w:rPr>
        <w:t>لشغب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وفائدة</w:t>
      </w:r>
      <w:r>
        <w:rPr>
          <w:rtl/>
        </w:rPr>
        <w:t xml:space="preserve"> المطارحة والمناظرة أقوى من قائدة مجرد التكرار ؛ لأن فيه تكرار مع زيادة.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 : (</w:t>
      </w:r>
      <w:r w:rsidRPr="004B74F1">
        <w:rPr>
          <w:rStyle w:val="libBold2Char"/>
          <w:rtl/>
        </w:rPr>
        <w:t>مطارحة ساعة خير من تكرار شهر</w:t>
      </w:r>
      <w:r>
        <w:rPr>
          <w:rtl/>
        </w:rPr>
        <w:t>) ، لكن إذا كان منصفاً سليم الطبع.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أوردها العلّامة الحلي في تحرير الأحكام </w:t>
      </w:r>
      <w:r>
        <w:rPr>
          <w:rtl/>
        </w:rPr>
        <w:t>1</w:t>
      </w:r>
      <w:r w:rsidRPr="003D2A13">
        <w:rPr>
          <w:rtl/>
        </w:rPr>
        <w:t xml:space="preserve"> : 3</w:t>
      </w:r>
      <w:r>
        <w:rPr>
          <w:rtl/>
        </w:rPr>
        <w:t>9</w:t>
      </w:r>
      <w:r w:rsidRPr="003D2A13">
        <w:rPr>
          <w:rtl/>
        </w:rPr>
        <w:t xml:space="preserve"> الفصل السابع.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وإيَّاك</w:t>
      </w:r>
      <w:r>
        <w:rPr>
          <w:rtl/>
        </w:rPr>
        <w:t xml:space="preserve"> والمناظرة مع [متعنّت] غير مستقيم الطبع ، فإنَّ الطبيعة مسترقة ، والأخلاق متعدية ، والمجاورة مؤثّرة)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[ق] ـ «</w:t>
      </w:r>
      <w:r w:rsidRPr="004B74F1">
        <w:rPr>
          <w:rStyle w:val="libBold2Char"/>
          <w:rtl/>
        </w:rPr>
        <w:t>ومالُهُ الأدب</w:t>
      </w:r>
      <w:r>
        <w:rPr>
          <w:rtl/>
        </w:rPr>
        <w:t>» : لأن بالأدب يحصل له الألفة والمحبة مع معلّمه ومتعلّمه وسائر الناس ، فهو بمنزلة البضاعة له يتّجر به ، والمراد بالذخيرة ما يحرزه لوقت الحاجة ، فإن اجتناب الذنوب نافعة في يوم القيامة.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[ر] ـ «</w:t>
      </w:r>
      <w:r w:rsidRPr="004B74F1">
        <w:rPr>
          <w:rStyle w:val="libBold2Char"/>
          <w:rtl/>
        </w:rPr>
        <w:t>وزادُهُ المعروف</w:t>
      </w:r>
      <w:r>
        <w:rPr>
          <w:rtl/>
        </w:rPr>
        <w:t>» : شبَّهه بالزاد من حيث إنَّ الزاد ما يُتَّخذ للسفر الجسماني ، وبدونه يهلك المسافر ولا يصل إلى كعبة مقصوده ، فكذلك السفر إلى الله لا بدَّ له من زاد روحاني وهو المعروف ـ أعني الأعمال الموافقة لقانون الشرع ـ وضدُّه المنكر ـ أعني الأعما</w:t>
      </w:r>
      <w:r>
        <w:rPr>
          <w:rFonts w:hint="eastAsia"/>
          <w:rtl/>
        </w:rPr>
        <w:t>ل</w:t>
      </w:r>
      <w:r>
        <w:rPr>
          <w:rtl/>
        </w:rPr>
        <w:t xml:space="preserve"> الخارجة عن قانون الشريعة المحمّدية ـ ومن هنا كان الأمر بالمعروف والنهي عن المنکر واجب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عقلاً ونقلاً.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أمّا</w:t>
      </w:r>
      <w:r>
        <w:rPr>
          <w:rtl/>
        </w:rPr>
        <w:t xml:space="preserve"> الأول ؛ فلأنَّهما لطفٌ ، وهو واجب على مقتضى قواعد العدل.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الثاني : فكثير في الكتاب والسُّنة ؛ أمّا الكتاب كقوله تعالى : ﴿</w:t>
      </w:r>
      <w:r w:rsidRPr="00837515">
        <w:rPr>
          <w:rStyle w:val="libAieChar"/>
          <w:rtl/>
        </w:rPr>
        <w:t>وَلْتَكُن مِّنكُمْ أُمَّةٌ يَدْعُونَ إِلَى الْخَيْرِ وَيَأْمُرُونَ بِالْمَعْرُوفِ وَيَنْهَوْنَ عَنِ الْمُنكَرِ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وقوله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: ﴿</w:t>
      </w:r>
      <w:r w:rsidRPr="00837515">
        <w:rPr>
          <w:rStyle w:val="libAieChar"/>
          <w:rtl/>
        </w:rPr>
        <w:t>كُنتُمْ خَيْرَ أُمَّةٍ أُخْرِجَتْ لِلنَّاسِ تَأْمُرُونَ بِالْمَعْرُوفِ وَتَنْهَوْنَ عَنِ الْمُنكَرِ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السُّنة فكقوله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«</w:t>
      </w:r>
      <w:r w:rsidRPr="004B74F1">
        <w:rPr>
          <w:rStyle w:val="libBold2Char"/>
          <w:rtl/>
        </w:rPr>
        <w:t>لتأمُرُنَّ بالمعروف ولتنهُنَّ عن المنكر ، أو لَيُسَلِطَنَّ اللهُ شرارَكم على خيارِكم ، فيدعوا خيارُكم فلا يُستجاب لهم</w:t>
      </w:r>
      <w:r>
        <w:rPr>
          <w:rtl/>
        </w:rPr>
        <w:t>».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آداب المتعلمين : </w:t>
      </w:r>
      <w:r>
        <w:rPr>
          <w:rtl/>
        </w:rPr>
        <w:t>9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آل عمران : من آية </w:t>
      </w:r>
      <w:r>
        <w:rPr>
          <w:rtl/>
        </w:rPr>
        <w:t>1</w:t>
      </w:r>
      <w:r w:rsidRPr="003D2A13">
        <w:rPr>
          <w:rtl/>
        </w:rPr>
        <w:t>04.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سورة آل عمران : من آية </w:t>
      </w:r>
      <w:r>
        <w:rPr>
          <w:rtl/>
        </w:rPr>
        <w:t>110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ومن</w:t>
      </w:r>
      <w:r>
        <w:rPr>
          <w:rtl/>
        </w:rPr>
        <w:t xml:space="preserve"> طرق أهل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فيه ما يقصم الظهر ، فليقف عليه من أراده في فروع الكافي ، ووجوبهما على الكفاية في أجود القولين ؛ للآية السابقة ولأن الغرض شرعاً وقوع المعروف ، وارتفاع المنكر من غير اعتبار مباشر معيَّن ، فإذا حصلا ارتفع وهو معنى الكفائي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وذهب</w:t>
      </w:r>
      <w:r>
        <w:rPr>
          <w:rtl/>
        </w:rPr>
        <w:t xml:space="preserve"> الشيخ في (</w:t>
      </w:r>
      <w:r w:rsidRPr="004B74F1">
        <w:rPr>
          <w:rStyle w:val="libBold2Char"/>
          <w:rtl/>
        </w:rPr>
        <w:t>المبسوط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وابن حمزة في (</w:t>
      </w:r>
      <w:r w:rsidRPr="004B74F1">
        <w:rPr>
          <w:rStyle w:val="libBold2Char"/>
          <w:rtl/>
        </w:rPr>
        <w:t>الوسيلة</w:t>
      </w:r>
      <w:r>
        <w:rPr>
          <w:rtl/>
        </w:rPr>
        <w:t xml:space="preserve">) إلى كونهما من فروض الأعيان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استدل عليه بالرواية السابقة ، حيث إنَّ الخطاب فيه للعموم وفيه نظر 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، فإنَّ الواجب الكفائي يُخاطب به جميع المكلَّفين كالعيني ، وإنَّما يسقط عن الكل بقيام البعض ، فجاز </w:t>
      </w:r>
      <w:r>
        <w:rPr>
          <w:rFonts w:hint="eastAsia"/>
          <w:rtl/>
        </w:rPr>
        <w:t>خطاب</w:t>
      </w:r>
      <w:r>
        <w:rPr>
          <w:rtl/>
        </w:rPr>
        <w:t xml:space="preserve"> الجميع به ، ولا شبهة على القولين في سقوط الوجوب بعد حصول المطلوب ؛ لفقد شرطه الَّذي منه إصرار العاصي ، وإنما تختلف فائدة القولين في وجوب قيام الكل به قبل حصول الغرض وإن قام به من فيه الكفاية وعدمه.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أبعد ما بين هذا القول وما ذهب إليه صاحب (المستند)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من اختصاص ذلك بالمجتهد ، بتقريب : أنَّ أخبار الأمر بالمعروف وإنْ كانت عامَّة ، إلّا أنَّها مختصّة بمثل خبر مسعدة بن صدقة : «سئل عن الأمر بالمعروف والنهي عن المنكر أواجب هو على الأُمَّة جميعاً؟ فقال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لا ، فقيل له : ولم؟ فقال : إنَّما هو على القويّ المطاع ، العالم بالمعروف من المنكر ، لا على الضعيف الَّذي لا يهتدي سبيلا ... إلى أن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والدليل على ذلك كتاب الله عزَّ وجلَّ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الروضة البهية 2 : 4</w:t>
      </w:r>
      <w:r>
        <w:rPr>
          <w:rtl/>
        </w:rPr>
        <w:t>13</w:t>
      </w:r>
      <w:r w:rsidRPr="003D2A13">
        <w:rPr>
          <w:rtl/>
        </w:rPr>
        <w:t xml:space="preserve"> باب الأمر بالمعروف.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كذا والصحيح أنه قاله في النهاية.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النهاية : </w:t>
      </w:r>
      <w:r>
        <w:rPr>
          <w:rtl/>
        </w:rPr>
        <w:t>299</w:t>
      </w:r>
      <w:r w:rsidRPr="003D2A13">
        <w:rPr>
          <w:rtl/>
        </w:rPr>
        <w:t xml:space="preserve"> ، الوسيلة : </w:t>
      </w:r>
      <w:r>
        <w:rPr>
          <w:rtl/>
        </w:rPr>
        <w:t>207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﴿</w:t>
      </w:r>
      <w:r w:rsidRPr="00837515">
        <w:rPr>
          <w:rStyle w:val="libAieChar"/>
          <w:rtl/>
        </w:rPr>
        <w:t>وَلْتَكُن مِّنكُمْ أُمَّةٌ يَدْعُونَ إِلَى الْخَيْرِ وَيَأْمُرُونَ بِالْمَعْرُوفِ وَيَنْهَوْنَ عَنِ الْمُنكَرِ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فهذا خاص غير عام .. الحديث»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والأقوى جواز ما عدا الحبس حسب مراتبه الأهون فالأهون ، وتخصيص أخباره بخبر مسعدة لا يستلزم ما ذكره ؛ إذ الظاهر منه جوازه بمراتبه لكلّ قوي مطاع عالم وإن لم يكن مجتهداً ، بل يمكن أن يقال بجواز الحبس لغير المجتهد أيضاً ، لكن الأحوط اختصاصه به ، نعم يجوز ل</w:t>
      </w:r>
      <w:r>
        <w:rPr>
          <w:rFonts w:hint="eastAsia"/>
          <w:rtl/>
        </w:rPr>
        <w:t>ه</w:t>
      </w:r>
      <w:r>
        <w:rPr>
          <w:rtl/>
        </w:rPr>
        <w:t xml:space="preserve"> الإذن لغيره ، واللّازم على المأذون الاقتصار على مقدار الإذن في الكيفية ، وعلى كل حال فلا يجب ذلك إلّا بشروط أربعة : العلم بأن ما يأمر به معروفاً وما ينهى عنه منكراً ، وأن يجوز تأثير الإنكار ، وأن لا يظهر من الفاعل أمارة الإقلاع ، وأن لا يترتَّب على أحدهم</w:t>
      </w:r>
      <w:r>
        <w:rPr>
          <w:rFonts w:hint="eastAsia"/>
          <w:rtl/>
        </w:rPr>
        <w:t>ا</w:t>
      </w:r>
      <w:r>
        <w:rPr>
          <w:rtl/>
        </w:rPr>
        <w:t xml:space="preserve"> مفسدة. ولو توقَّف على الضرب جاز قطعاً ، وسيأتي ما يدل عليه من کلام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ولو افتقر إلى الجرح والقتل لم يجز قطعاً إلا بإذن الإمام أو نائبه الخاص أو العام.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[ش] ـ </w:t>
      </w:r>
      <w:r w:rsidRPr="004B74F1">
        <w:rPr>
          <w:rStyle w:val="libBold2Char"/>
          <w:rtl/>
        </w:rPr>
        <w:t>«ومأواهُ المُوادعة»</w:t>
      </w:r>
      <w:r>
        <w:rPr>
          <w:rtl/>
        </w:rPr>
        <w:t xml:space="preserve"> : لهذه الدنيا الفانية وعدم الركون إليها.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[ت] ـ </w:t>
      </w:r>
      <w:r w:rsidRPr="004B74F1">
        <w:rPr>
          <w:rStyle w:val="libBold2Char"/>
          <w:rtl/>
        </w:rPr>
        <w:t>«ودليله الهد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»</w:t>
      </w:r>
      <w:r>
        <w:rPr>
          <w:rtl/>
        </w:rPr>
        <w:t xml:space="preserve"> : كما أنَّ للإنسان المسافر في عالم الجسم دليلاً يدلّه ولولاه لتاه في البيداء ، ونكب عن الطريق فضلّ عن مقصوده ، كذلك للعلم دليل يهدي صاحبة إلى كعبة مقصوده ، وهو هدى الله تعالى بسبب الأنبياء والأوصياء ، ولا بد للمسافر من رفيق حَتَّى قيل : الرفيق ثُمَّ الطريق ، ورفيق العلم محبَّة الأخيار.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آل عمران : آ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ة</w:t>
      </w:r>
      <w:r w:rsidRPr="003D2A13">
        <w:rPr>
          <w:rtl/>
        </w:rPr>
        <w:t xml:space="preserve"> </w:t>
      </w:r>
      <w:r>
        <w:rPr>
          <w:rtl/>
        </w:rPr>
        <w:t>10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5 : 59 ح </w:t>
      </w:r>
      <w:r>
        <w:rPr>
          <w:rtl/>
        </w:rPr>
        <w:t>1</w:t>
      </w:r>
      <w:r w:rsidRPr="003D2A13">
        <w:rPr>
          <w:rtl/>
        </w:rPr>
        <w:t xml:space="preserve">6 ، مستند الشيعة </w:t>
      </w:r>
      <w:r>
        <w:rPr>
          <w:rtl/>
        </w:rPr>
        <w:t>1</w:t>
      </w:r>
      <w:r w:rsidRPr="003D2A13">
        <w:rPr>
          <w:rtl/>
        </w:rPr>
        <w:t xml:space="preserve">7 : </w:t>
      </w:r>
      <w:r>
        <w:rPr>
          <w:rtl/>
        </w:rPr>
        <w:t>1</w:t>
      </w:r>
      <w:r w:rsidRPr="003D2A13">
        <w:rPr>
          <w:rtl/>
        </w:rPr>
        <w:t>79.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السابع والعشرون</w:t>
      </w:r>
    </w:p>
    <w:p w:rsidR="00B708E2" w:rsidRDefault="00B708E2" w:rsidP="00B708E2">
      <w:pPr>
        <w:pStyle w:val="Heading1Center"/>
        <w:rPr>
          <w:rtl/>
        </w:rPr>
      </w:pPr>
      <w:bookmarkStart w:id="229" w:name="_Toc185349675"/>
      <w:r>
        <w:rPr>
          <w:rFonts w:hint="eastAsia"/>
          <w:rtl/>
        </w:rPr>
        <w:t>من</w:t>
      </w:r>
      <w:r>
        <w:rPr>
          <w:rtl/>
        </w:rPr>
        <w:t xml:space="preserve"> تعلم العلم وعمل به</w:t>
      </w:r>
      <w:bookmarkEnd w:id="229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[94]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علي بن إبراهيم ، عن أبيه ، عن القاسم بن محمّد ، عن سليمان بن داود المنقري ، عن حفص بن غياث ، قال : قال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«من تعلَّم العلم ، وعمل به ، وعلّم لله ، دُعي في ملكوت السموات عظيماً ، فقيل : تعلّمَ لله ، وع</w:t>
      </w:r>
      <w:r w:rsidRPr="004B74F1">
        <w:rPr>
          <w:rStyle w:val="libBold2Char"/>
          <w:rFonts w:hint="eastAsia"/>
          <w:rtl/>
        </w:rPr>
        <w:t>َمِلَ</w:t>
      </w:r>
      <w:r w:rsidRPr="004B74F1">
        <w:rPr>
          <w:rStyle w:val="libBold2Char"/>
          <w:rtl/>
        </w:rPr>
        <w:t xml:space="preserve"> لله ، وعلَمَ لله»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مرجع الضمير كما تقدّم ، وقد تقدّم شرح كلّ واحد من رجال السند ، فالكلام في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[أ] ـ الدعاء هنا بمعنى : التسمية ـ أي سُمِّي عظيماً ـ قال في (النهاية) : (دعوته زيداً إذا سمَّيته)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[ب] ـ والمراد بملكوت السماء ملكها ، والفاء في (فقيل) للتفصيل والتفسير مثل قوله تعالى : ﴿</w:t>
      </w:r>
      <w:r w:rsidRPr="00837515">
        <w:rPr>
          <w:rStyle w:val="libAieChar"/>
          <w:rtl/>
        </w:rPr>
        <w:t>وَنَادَىٰ نُوحٌ رَّبَّهُ فَقَالَ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وبقية فقرات الحديث واضحة لا تحتاج إلى بيان.</w:t>
      </w:r>
    </w:p>
    <w:p w:rsidR="00B708E2" w:rsidRDefault="00B708E2" w:rsidP="00B708E2">
      <w:pPr>
        <w:pStyle w:val="Heading1Center"/>
        <w:rPr>
          <w:rtl/>
        </w:rPr>
      </w:pPr>
      <w:bookmarkStart w:id="230" w:name="_Toc185349676"/>
      <w:r>
        <w:rPr>
          <w:rtl/>
        </w:rPr>
        <w:t>[في فضيلة الفقه ومنزلته]</w:t>
      </w:r>
      <w:bookmarkEnd w:id="230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[95]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«فصل : ولمّا ثبت أنَّ كمال العلم إنَّما هو بالعمل ، تبيّن أنه ليس في العلوم ـ بعد المعرفة ـ أشرف من علم الفقه ؛ لأن مدخليته في العمل أقوى ممَّا سواه ؛ إذ به تعرف أوامر الله فتُمتثل،</w:t>
      </w:r>
      <w:r w:rsidRPr="00885244">
        <w:rPr>
          <w:rtl/>
        </w:rPr>
        <w:t xml:space="preserve"> </w:t>
      </w:r>
      <w:r>
        <w:rPr>
          <w:rtl/>
        </w:rPr>
        <w:t>ونواهيه فتُجتنب ؛ ولأنَّ معلوماته ـ أعني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5 ح 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النهاية في غريب الحديث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121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سورة هود : من آية 45.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أحكام</w:t>
      </w:r>
      <w:r>
        <w:rPr>
          <w:rtl/>
        </w:rPr>
        <w:t xml:space="preserve"> الله تعالى ـ أشرف المعلومات بعد ما ذكر. ومع ذلك فهو الناظم لأُمور المعاش ، وبه يتمُّ كمال نوع الإنسان»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المستفاد من عبارة المصنِّف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تفضيل علم الكلام على علم الفقه ، وهو كذلك عقلاً ونقلاً ، ولا ينافيه جعل العبادة غاية للخلق في قوله تعالى : ﴿</w:t>
      </w:r>
      <w:r w:rsidRPr="00837515">
        <w:rPr>
          <w:rStyle w:val="libAieChar"/>
          <w:rtl/>
        </w:rPr>
        <w:t>وَمَا خَلَقْتُ الْجِنَّ وَالْإِنسَ إِلَّا لِيَعْبُدُونِ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؛ إذ لو لم يفسّر بالمعرفة نصّاً أو جمعاً لق</w:t>
      </w:r>
      <w:r>
        <w:rPr>
          <w:rFonts w:hint="eastAsia"/>
          <w:rtl/>
        </w:rPr>
        <w:t>لنا</w:t>
      </w:r>
      <w:r>
        <w:rPr>
          <w:rtl/>
        </w:rPr>
        <w:t xml:space="preserve"> : إنَّ العبادة حقّها امتثال المعبود على وجه يليق بما يطلب من الطرق ، لا ما يفعل كيف ما اتَّفق ، وهذا لا يحصل إلا بالمعرفة ، وأن الشرف الذاتي للعلم إنَّما هو بالنظر إلى ضدَّه ـ أعني : الجهل ـ وأمّا تقدم بعضه على بعض في الشرف ، إنَّما يعرض له بالنظر إلى </w:t>
      </w:r>
      <w:r>
        <w:rPr>
          <w:rFonts w:hint="eastAsia"/>
          <w:rtl/>
        </w:rPr>
        <w:t>الغير</w:t>
      </w:r>
      <w:r>
        <w:rPr>
          <w:rtl/>
        </w:rPr>
        <w:t xml:space="preserve"> لا بالذات كتقدُّم موضوعه ؛ لأنَّ العلم بحال ما هو أشرف ، أشرف معنى من العلم بحال ما ليس كذلك ، وموضوع علم الكلام هو ذات الباري تعال</w:t>
      </w:r>
      <w:r>
        <w:rPr>
          <w:rFonts w:hint="cs"/>
          <w:rtl/>
        </w:rPr>
        <w:t>ی</w:t>
      </w:r>
      <w:r>
        <w:rPr>
          <w:rtl/>
        </w:rPr>
        <w:t xml:space="preserve"> ، ولا شكَّ أنَّه أشرف الموجودات ؛ فلذلك كانت له المرتبة الأولى من الشرافة بالنسبة إلى علم الفقه ، وهو أشرف العلوم من </w:t>
      </w:r>
      <w:r>
        <w:rPr>
          <w:rFonts w:hint="eastAsia"/>
          <w:rtl/>
        </w:rPr>
        <w:t>بعده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جدّي في الدرة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وأنَّ</w:t>
            </w:r>
            <w:r>
              <w:rPr>
                <w:rtl/>
              </w:rPr>
              <w:t xml:space="preserve"> علمَ الفقهِ في العلومِ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كالقَمَرِ</w:t>
            </w:r>
            <w:r>
              <w:rPr>
                <w:rtl/>
              </w:rPr>
              <w:t xml:space="preserve"> البازغِ في النُّجوم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بِنورِهِ</w:t>
            </w:r>
            <w:r>
              <w:rPr>
                <w:rtl/>
              </w:rPr>
              <w:t xml:space="preserve"> مِنْ بَعدِ شَمسِ المَعرِفَةْ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معالِمُ</w:t>
            </w:r>
            <w:r>
              <w:rPr>
                <w:rtl/>
              </w:rPr>
              <w:t xml:space="preserve"> الدينِ عدَتْ مُنْكَشِفَةْ </w:t>
            </w:r>
            <w:r w:rsidRPr="00336338">
              <w:rPr>
                <w:rStyle w:val="libFootnotenumChar"/>
                <w:rtl/>
              </w:rPr>
              <w:t>(3)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معالم الدين : 22.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الذار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ت</w:t>
      </w:r>
      <w:r w:rsidRPr="003D2A13">
        <w:rPr>
          <w:rtl/>
        </w:rPr>
        <w:t xml:space="preserve"> : 56.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الدرة النجفية : 2.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والمراد</w:t>
      </w:r>
      <w:r>
        <w:rPr>
          <w:rtl/>
        </w:rPr>
        <w:t xml:space="preserve"> بقوله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«شمس المعرفة»</w:t>
      </w:r>
      <w:r>
        <w:rPr>
          <w:rtl/>
        </w:rPr>
        <w:t xml:space="preserve"> : معرفة الله تعال</w:t>
      </w:r>
      <w:r>
        <w:rPr>
          <w:rFonts w:hint="cs"/>
          <w:rtl/>
        </w:rPr>
        <w:t>ی</w:t>
      </w:r>
      <w:r>
        <w:rPr>
          <w:rtl/>
        </w:rPr>
        <w:t xml:space="preserve"> حسب ما ينبغي ، وسائر اُصول الدين والمذهب ممَّا هو مذكور في الكلام ، وحاصل ما استدل به المصنِّف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على تقدم الفقه على بقية العلوم الإلهية وجوه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الأول</w:t>
      </w:r>
      <w:r>
        <w:rPr>
          <w:rtl/>
        </w:rPr>
        <w:t xml:space="preserve"> : إن كلّ علم يتبعه عمل ، فكمال ذلك العلم بترتب ذلك العمل عليه ، وحيث إن علم الفقه به تُعرف أوامر الله تعال</w:t>
      </w:r>
      <w:r>
        <w:rPr>
          <w:rFonts w:hint="cs"/>
          <w:rtl/>
        </w:rPr>
        <w:t>ی</w:t>
      </w:r>
      <w:r>
        <w:rPr>
          <w:rtl/>
        </w:rPr>
        <w:t xml:space="preserve"> ونواهيه ، وبه يعرف أن مخالفتهما توجب العذاب الأليم والوصول إلى الجحيم ، فلا يرتكبه العاقل ، بخلاف سائر العلوم ؛ فإنَّ تخلُّفَ العمل عنها يوجب </w:t>
      </w:r>
      <w:r>
        <w:rPr>
          <w:rFonts w:hint="eastAsia"/>
          <w:rtl/>
        </w:rPr>
        <w:t>فوات</w:t>
      </w:r>
      <w:r>
        <w:rPr>
          <w:rtl/>
        </w:rPr>
        <w:t xml:space="preserve"> ما هو الغاية لها من زوال الحياة في الطب مثلاً ، وحفظ اللّسان عن الخطأ في النحو ، وهكذا ، فعلمُ الفقه أقوى في ترتُّب ما هو من شرائط کماله عليه ، وما كان كذلك يكون أشرف ممَّا ليس كذلك.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إنَّ معلومات هذا العلم أشرف من معلومات سائر العلوم بعد علم الكلام ، فإنَّها عبارة عن أحكام الحلال والحرام التي هي نوام</w:t>
      </w:r>
      <w:r>
        <w:rPr>
          <w:rFonts w:hint="cs"/>
          <w:rtl/>
          <w:lang w:bidi="ar-IQ"/>
        </w:rPr>
        <w:t>ي</w:t>
      </w:r>
      <w:r>
        <w:rPr>
          <w:rFonts w:hint="eastAsia"/>
          <w:rtl/>
        </w:rPr>
        <w:t>س</w:t>
      </w:r>
      <w:r>
        <w:rPr>
          <w:rtl/>
        </w:rPr>
        <w:t xml:space="preserve"> الشارع المقدّس.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الثالث</w:t>
      </w:r>
      <w:r>
        <w:rPr>
          <w:rtl/>
        </w:rPr>
        <w:t xml:space="preserve"> : إنه الناظم لأُمور المعاش ؛ وذلك لأن كمال الإنسان إمّا بجلب نفعٍ أو بدفع ضرر ، والأول إمّا عاجل أو آجل ، فجلب النافع العاجل : المعاملات ، والأطعمة والأشربة ، والنكاح ، وجلب النافع الآجل : بالعبادات ، ودفع الضرر بالقصاص وما شابهه.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الثامن والعشرون</w:t>
      </w:r>
    </w:p>
    <w:p w:rsidR="00B708E2" w:rsidRDefault="00B708E2" w:rsidP="00B708E2">
      <w:pPr>
        <w:pStyle w:val="Heading1Center"/>
        <w:rPr>
          <w:rtl/>
        </w:rPr>
      </w:pPr>
      <w:bookmarkStart w:id="231" w:name="_Toc185349677"/>
      <w:r>
        <w:rPr>
          <w:rFonts w:hint="eastAsia"/>
          <w:rtl/>
        </w:rPr>
        <w:t>تحديد</w:t>
      </w:r>
      <w:r>
        <w:rPr>
          <w:rtl/>
        </w:rPr>
        <w:t xml:space="preserve"> العلم الحقيقي</w:t>
      </w:r>
      <w:bookmarkEnd w:id="231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9</w:t>
      </w:r>
      <w:r>
        <w:rPr>
          <w:rtl/>
        </w:rPr>
        <w:t>6]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وقد روينا بطرقنا ، عن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عن محمّد بن الحسن وعلي بن محمّد ، عن سهل بن زياد ، عن محمّد بن عيسى ، عن عبيد الله بن عباد الله الدِّهقان ، عن درست الواسطي ، عن إبراهيم بن عبد الحميد ، عن أبي الحسن موس</w:t>
      </w:r>
      <w:r>
        <w:rPr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«دخ</w:t>
      </w:r>
      <w:r>
        <w:rPr>
          <w:rFonts w:hint="eastAsia"/>
          <w:rtl/>
        </w:rPr>
        <w:t>ل</w:t>
      </w:r>
      <w:r>
        <w:rPr>
          <w:rtl/>
        </w:rPr>
        <w:t xml:space="preserve">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المسجد فإذا جماعة قَدْ أطافوا برجل ، فقال : ما هذا؟ فقيل : علّامة.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: وما العلّامة؟ فقالوا له : أعلم الناس بأنساب العرب ووقائعها ، وأيام الجاهلية ، والأشعار العربية.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فقال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: ذاك علم لا يضرّ من جهله ، ولا ينفع من علمه.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قال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: إنَّما العلم ثلاثة : آيةٌ مُحكمة ، أو فريضة عادلة ، أو سُنَّةٌ قائمة ، وما خلاهن فهو فضل»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32" w:name="_Toc185349678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3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أحوال رجال السند :</w:t>
      </w:r>
    </w:p>
    <w:p w:rsidR="00B708E2" w:rsidRDefault="00B708E2" w:rsidP="00B708E2">
      <w:pPr>
        <w:pStyle w:val="Heading1Center"/>
        <w:rPr>
          <w:rtl/>
        </w:rPr>
      </w:pPr>
      <w:bookmarkStart w:id="233" w:name="_Toc185349679"/>
      <w:r>
        <w:rPr>
          <w:rtl/>
        </w:rPr>
        <w:t>[الترجمة إبراهيم الأنماطي]</w:t>
      </w:r>
      <w:bookmarkEnd w:id="23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إبراهيم</w:t>
      </w:r>
      <w:r>
        <w:rPr>
          <w:rtl/>
        </w:rPr>
        <w:t xml:space="preserve"> : هو ابن عبد الحميد الأسدي الكوفي الأنماطي ، أخو محمّد بن عبد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بن زرارة لأُمّه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الثقة كما صرّح بذلك الشيخ في (الفهرست)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ولرواية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22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32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20</w:t>
      </w:r>
      <w:r w:rsidRPr="003D2A13">
        <w:rPr>
          <w:rtl/>
        </w:rPr>
        <w:t xml:space="preserve"> رقم </w:t>
      </w:r>
      <w:r>
        <w:rPr>
          <w:rtl/>
        </w:rPr>
        <w:t>27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الفهرست للطوسي : 40 رقم </w:t>
      </w:r>
      <w:r>
        <w:rPr>
          <w:rtl/>
        </w:rPr>
        <w:t>12</w:t>
      </w:r>
      <w:r w:rsidRPr="003D2A13">
        <w:rPr>
          <w:rtl/>
        </w:rPr>
        <w:t xml:space="preserve"> / </w:t>
      </w:r>
      <w:r>
        <w:rPr>
          <w:rtl/>
        </w:rPr>
        <w:t>12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الأجلّاء</w:t>
      </w:r>
      <w:r>
        <w:rPr>
          <w:rtl/>
        </w:rPr>
        <w:t xml:space="preserve"> عنه ، وهو مرمي بالوقف ولا يضرّ بوثاقته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؛ ولذا صرّح بوثاقته غير واحد من أهل الفن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كابن شهر آشوب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والعلّامة والمجلسي ، وصاحب (البُلغَة)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34" w:name="_Toc185349680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3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ما يتعلق بشرح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[أ] ـ </w:t>
      </w:r>
      <w:r w:rsidRPr="004B74F1">
        <w:rPr>
          <w:rStyle w:val="libBold2Char"/>
          <w:rtl/>
        </w:rPr>
        <w:t>«فقال ما هذا»</w:t>
      </w:r>
      <w:r>
        <w:rPr>
          <w:rtl/>
        </w:rPr>
        <w:t xml:space="preserve"> : (ما) للاستفهام وطلب التصوُّر ، وهو على قسمين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الأول</w:t>
      </w:r>
      <w:r>
        <w:rPr>
          <w:rtl/>
        </w:rPr>
        <w:t xml:space="preserve"> : أن يكون المطلوب بها شرح الاسم ، وهو مقابل التعريف الحقيقي الَّذي هو القسم الثاني المنقسم على أربعة أقسام كما سنذكره ، وحينئذ فالجواب بلفظ دلالته على المطلوب أظهر وأشهر كقولهم : (سعدانة نبت)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؛ إذ المقصود منه شرح الاسم وإيضاحه ، يعني 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مدلو</w:t>
      </w:r>
      <w:r>
        <w:rPr>
          <w:rFonts w:hint="eastAsia"/>
          <w:rtl/>
        </w:rPr>
        <w:t>ل</w:t>
      </w:r>
      <w:r>
        <w:rPr>
          <w:rtl/>
        </w:rPr>
        <w:t xml:space="preserve"> اللفظ بما يعيّن مسمَّاه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المعاني المخزونة في الخاطر ، وليس فيه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مجهول من معلوم.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الثاني</w:t>
      </w:r>
      <w:r>
        <w:rPr>
          <w:rtl/>
        </w:rPr>
        <w:t xml:space="preserve"> : أن يكون المطلوب بها بيان ماهيّة الشيء وحقيقته ، سواء أكان ذلك الشيء ذاتاً مثل : (ما الإنسان) ، أم وصفاً مثل : (ما العلم) ، أم مركَّباً منهما مثل : (ما الإنسان العالم) ، وحينئذ فالجواب إمّا بالفصل القريب والجنس القريب ، كقولك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خاتمة المستدرك 4 : </w:t>
      </w:r>
      <w:r>
        <w:rPr>
          <w:rtl/>
        </w:rPr>
        <w:t>19</w:t>
      </w:r>
      <w:r w:rsidRPr="003D2A13">
        <w:rPr>
          <w:rtl/>
        </w:rPr>
        <w:t xml:space="preserve"> وفيه تعداد الرواة عنه.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قال الشيخ الحر العاملي في وسائل الشيعة (ط</w:t>
      </w:r>
      <w:r>
        <w:rPr>
          <w:rtl/>
        </w:rPr>
        <w:t xml:space="preserve"> ـ </w:t>
      </w:r>
      <w:r w:rsidRPr="003D2A13">
        <w:rPr>
          <w:rtl/>
        </w:rPr>
        <w:t xml:space="preserve">الإسلامية) </w:t>
      </w:r>
      <w:r>
        <w:rPr>
          <w:rtl/>
        </w:rPr>
        <w:t>20</w:t>
      </w:r>
      <w:r w:rsidRPr="003D2A13">
        <w:rPr>
          <w:rtl/>
        </w:rPr>
        <w:t xml:space="preserve"> : </w:t>
      </w:r>
      <w:r>
        <w:rPr>
          <w:rtl/>
        </w:rPr>
        <w:t>120</w:t>
      </w:r>
      <w:r w:rsidRPr="003D2A13">
        <w:rPr>
          <w:rtl/>
        </w:rPr>
        <w:t xml:space="preserve"> عنه ما نصّه : (إبراهيم بن عبد الحميد ، ثقة ، له أصل يرويه ابن أبي عمير وصفوان ، وله كتاب النوادر قاله الشيخ وذكره في رجال الصادق والكاظم والرضا </w:t>
      </w:r>
      <w:r w:rsidRPr="00837515">
        <w:rPr>
          <w:rStyle w:val="libAlaemChar"/>
          <w:rtl/>
        </w:rPr>
        <w:t>عليهم‌السلام</w:t>
      </w:r>
      <w:r w:rsidRPr="003D2A13">
        <w:rPr>
          <w:rtl/>
        </w:rPr>
        <w:t xml:space="preserve"> وقال : إنه واقفي ، وقال النجاشي : له کتاب يرويه عنه ابن أبي عمير ، ونقل الكَشِّي الوقف عن نصر بن الصباح ، وعن الفضل بن شاذان : أنه صالح ، والعلّامة نقل الجميع ، ولا يخفى ضعف الوقف وعدم ثبوته ، وقد وثّقه ابن شهر آشوب ولم يذكر الوقف).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(3) المذكور في معالم العلماء : 4</w:t>
      </w:r>
      <w:r>
        <w:rPr>
          <w:rtl/>
        </w:rPr>
        <w:t>1</w:t>
      </w:r>
      <w:r w:rsidRPr="003D2A13">
        <w:rPr>
          <w:rtl/>
        </w:rPr>
        <w:t xml:space="preserve"> رقم 5 وفي خلاصة الأقوال : </w:t>
      </w:r>
      <w:r>
        <w:rPr>
          <w:rtl/>
        </w:rPr>
        <w:t>31</w:t>
      </w:r>
      <w:r w:rsidRPr="003D2A13">
        <w:rPr>
          <w:rtl/>
        </w:rPr>
        <w:t>4 رقم 6 هو إبراهيم بن صالح الأنماطي الأسدي ، فالخلط في الاشتراك واضح لأولي الألباب.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الوجيزة في الرجال : </w:t>
      </w:r>
      <w:r>
        <w:rPr>
          <w:rtl/>
        </w:rPr>
        <w:t>1</w:t>
      </w:r>
      <w:r w:rsidRPr="003D2A13">
        <w:rPr>
          <w:rtl/>
        </w:rPr>
        <w:t xml:space="preserve">4 رقم </w:t>
      </w:r>
      <w:r>
        <w:rPr>
          <w:rtl/>
        </w:rPr>
        <w:t>30</w:t>
      </w:r>
      <w:r w:rsidRPr="003D2A13">
        <w:rPr>
          <w:rtl/>
        </w:rPr>
        <w:t xml:space="preserve"> ، بلغة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323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سعدانة : نبات ذو شوك يُضرب به المثل في طيبه ، وجمعه السعدان.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(ح</w:t>
      </w:r>
      <w:r>
        <w:rPr>
          <w:rFonts w:hint="cs"/>
          <w:rtl/>
        </w:rPr>
        <w:t>ي</w:t>
      </w:r>
      <w:r>
        <w:rPr>
          <w:rFonts w:hint="eastAsia"/>
          <w:rtl/>
        </w:rPr>
        <w:t>وان</w:t>
      </w:r>
      <w:r>
        <w:rPr>
          <w:rtl/>
        </w:rPr>
        <w:t xml:space="preserve"> ناطق) في جواب (ما الإنسان) ، وإمّا بالفصل القريب والجنس البعيد ، كقولك : (جسم ناطق) في جواب (ما الإنسان) ويُسمَّى الأول : حدّاً تاماً ، والثاني : حدّاً ناقصاً , وإمّا بالخاصة مع الجنس القريب ، كقولك :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کاتب) أو (ضاحك) في جواب (ما الإنسان) وإمّ</w:t>
      </w:r>
      <w:r>
        <w:rPr>
          <w:rFonts w:hint="eastAsia"/>
          <w:rtl/>
        </w:rPr>
        <w:t>ا</w:t>
      </w:r>
      <w:r>
        <w:rPr>
          <w:rtl/>
        </w:rPr>
        <w:t xml:space="preserve"> بالخاصة مع الجنس البعيد ، كقولك : (جسمٌ نامٍ کاتب) أو (ضاحك) في جواب (ما الإنسان) ، ويسمى الأول : رسماً تامّاً ، والثاني : ناقصاً ، وهذه الأقسام الأربعة مقابل القسم الأول ، فاغتنم.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والظاهر</w:t>
      </w:r>
      <w:r>
        <w:rPr>
          <w:rtl/>
        </w:rPr>
        <w:t xml:space="preserve"> أن المراد هنا هو القسم الثاني الَّذي هو من قسم التعريف الحقيقي ، لأنَّ المقصود هو السؤال عن حقيقة ذلك المتَّصف بالوصف ، الباعث لاجتماع الخلق عليه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[ج] ـ </w:t>
      </w:r>
      <w:r w:rsidRPr="004B74F1">
        <w:rPr>
          <w:rStyle w:val="libBold2Char"/>
          <w:rtl/>
        </w:rPr>
        <w:t>«فقيل : علّامة»</w:t>
      </w:r>
      <w:r>
        <w:rPr>
          <w:rtl/>
        </w:rPr>
        <w:t xml:space="preserve"> : أي هو رجل موصوف بكثرة العلم ، والتاء فيه للمبالغة في وصف العلم ، بناءً على أنَّ كثرة الشيء فرع تحقُّق أصله ، كما أنَّ التأنيث فرع التذكير.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[د] ـ </w:t>
      </w:r>
      <w:r w:rsidRPr="004B74F1">
        <w:rPr>
          <w:rStyle w:val="libBold2Char"/>
          <w:rtl/>
        </w:rPr>
        <w:t>«بأنساب العرب»</w:t>
      </w:r>
      <w:r>
        <w:rPr>
          <w:rtl/>
        </w:rPr>
        <w:t xml:space="preserve"> : هو علم تُعرف به أنساب الناس ، وقواعده الكلّية والجزئية وفائدته الاحتراز عن الخطأ في نسب الإنسان ، وهو علم مشهور طويل الَّذيل ، وقد صنّفوا فيه كتباً كثيرة ، وأحسن من كتب في هذا الفن هو الاهم النسابة هشام بن محمّد بن السائب الكلبي المت</w:t>
      </w:r>
      <w:r>
        <w:rPr>
          <w:rFonts w:hint="eastAsia"/>
          <w:rtl/>
        </w:rPr>
        <w:t>وفى</w:t>
      </w:r>
      <w:r>
        <w:rPr>
          <w:rtl/>
        </w:rPr>
        <w:t xml:space="preserve"> سنة 204</w:t>
      </w:r>
      <w:r w:rsidRPr="00885244">
        <w:rPr>
          <w:rtl/>
        </w:rPr>
        <w:t xml:space="preserve"> </w:t>
      </w:r>
      <w:r>
        <w:rPr>
          <w:rtl/>
        </w:rPr>
        <w:t>هـ ، بل هو الَّذي فتح هذا الباب ، وضبط علم الأنساب.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[م] ـ </w:t>
      </w:r>
      <w:r w:rsidRPr="004B74F1">
        <w:rPr>
          <w:rStyle w:val="libBold2Char"/>
          <w:rtl/>
        </w:rPr>
        <w:t>«ذاك علم لا يضرّ من جهله»</w:t>
      </w:r>
      <w:r>
        <w:rPr>
          <w:rtl/>
        </w:rPr>
        <w:t xml:space="preserve"> : أراد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التنبيه على أن العلم الحقيقي هو الَّذي يضرّ جهله في الآخرة ، وينفع اقتناؤه في يوم المعاد ، ويُعد الجهل</w:t>
      </w:r>
      <w:r w:rsidRPr="00885244">
        <w:rPr>
          <w:rtl/>
        </w:rPr>
        <w:t xml:space="preserve"> </w:t>
      </w:r>
      <w:r>
        <w:rPr>
          <w:rtl/>
        </w:rPr>
        <w:t>به نقصاً في نظر العلماء ، لا الَّذي يستحسنه العوام ويكون مصيدة للحطام.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t xml:space="preserve">[و] ـ ثُمَّ أخذ في بيان ذلك وحصره في ثلاث : </w:t>
      </w:r>
      <w:r w:rsidRPr="004B74F1">
        <w:rPr>
          <w:rStyle w:val="libBold2Char"/>
          <w:rtl/>
        </w:rPr>
        <w:t>«آية محكمة ، أو فريضة عادلة ، أو سنَّة قائمة»</w:t>
      </w:r>
      <w:r>
        <w:rPr>
          <w:rtl/>
        </w:rPr>
        <w:t xml:space="preserve"> ، وقد اختلفت أراء الأكابر في تفسير هذه الفقرات ، فقال بعضهم : (إنَّ (الآية المحكمة) إشارة إلى اُصول العقائد ، فإنّ براهينها الآيات المحكمات عن العالم ومن القرآن ، وفي القرآن وفي غير موضع : ﴿</w:t>
      </w:r>
      <w:r w:rsidRPr="00837515">
        <w:rPr>
          <w:rStyle w:val="libAieChar"/>
          <w:rtl/>
        </w:rPr>
        <w:t>إِنَّ فِي ذَٰلِكَ لَآيَاتٍ</w:t>
      </w:r>
      <w:r>
        <w:rPr>
          <w:rtl/>
        </w:rPr>
        <w:t>﴾ أو ﴿</w:t>
      </w:r>
      <w:r w:rsidRPr="00837515">
        <w:rPr>
          <w:rStyle w:val="libAieChar"/>
          <w:rtl/>
        </w:rPr>
        <w:t>لَآيَة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حيث يذكر دلائل المبدأ والمعاد.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 (</w:t>
      </w:r>
      <w:r>
        <w:rPr>
          <w:rtl/>
        </w:rPr>
        <w:t>الفريضة العادلة) إشارة إلى علوم الأخلاق التي محاسنها من جنود العقل ، ومساوئها من جنود الجهل ، فإنَّ التحلّي بالأول والتخلّي عن الثاني فريضة ، وعدالتها كناية عن توسُّطها بين طرفي الإفراط والتفريط.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 (</w:t>
      </w:r>
      <w:r>
        <w:rPr>
          <w:rtl/>
        </w:rPr>
        <w:t xml:space="preserve">السنَّة القائمة) إشارة إلى شرائع الأحكام ، ومسائل الحلال والحرام ، وانحصار العلوم الدينية في هذه الثلاثة معلوم)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السيِّد الداماد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أنَّ المراد بالفريضة العادلة هو العلم بالشرائع ، والسنن ، والقواعد ، والأحكام في الحلال والحرام ، والمراد من السنَّة القائمة ، هو علم تهذيب الأخلاق ، وتكميل الآداب ، والسفر الى الله تعال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والسير إليه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جدّي الصالح في شرحه : (والأول إشارة إلى التعلم بالمحكمات القرآنية المتعلقة باُصول الدين وفروعه ، وبالمواعظ والنصائح ، والعبرة بأحوال الماضين.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والثاني</w:t>
      </w:r>
      <w:r>
        <w:rPr>
          <w:rtl/>
        </w:rPr>
        <w:t xml:space="preserve"> : إشارة إلى العلم بكيفية العمل ، وجميع الأُمور المعتبرة فيه شرعاً من غير إفراط وتفريط.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وردت هذه الفقرات في القرآن الكريم في أكثر من موضع يطول سردها.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ذكر هذا الشرح الفيض الكاشاني في الوافي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34 ح 50 / </w:t>
      </w:r>
      <w:r>
        <w:rPr>
          <w:rtl/>
        </w:rPr>
        <w:t>1</w:t>
      </w:r>
      <w:r w:rsidRPr="003D2A13">
        <w:rPr>
          <w:rtl/>
        </w:rPr>
        <w:t xml:space="preserve"> باب صفة العلم ، وهو المراد به بالبعض.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الوافي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33 ح 50 / </w:t>
      </w:r>
      <w:r>
        <w:rPr>
          <w:rtl/>
        </w:rPr>
        <w:t>1</w:t>
      </w:r>
      <w:r w:rsidRPr="003D2A13">
        <w:rPr>
          <w:rtl/>
        </w:rPr>
        <w:t xml:space="preserve"> بالهامش.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والثالث</w:t>
      </w:r>
      <w:r>
        <w:rPr>
          <w:rtl/>
        </w:rPr>
        <w:t xml:space="preserve"> : إلى العلم بالأحاديث التي بعضها في التوحيد وما يليق به ، وبعضها في المعاد وما يناسبه ، وبعضها في الأخلاق وما يتعلَّق بها ، وبعضها في الأحكام وما يُعتبر فيها ، وبعضها في عادات الرسول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والأئمة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) ، انتهى ملخّصاً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ووجه</w:t>
      </w:r>
      <w:r>
        <w:rPr>
          <w:rtl/>
        </w:rPr>
        <w:t xml:space="preserve"> الحصر في الثلاثة ظاهر ، فإنَّ العلوم النافعة إمّا متعلقة باُصول الدين أو بفروعه ، والثانية إمّا متعلّقة بأعمال الجوارح أو بأفعال القلب عن محاسن الأخلاق ومقابحها.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[ز] ـ </w:t>
      </w:r>
      <w:r w:rsidRPr="004B74F1">
        <w:rPr>
          <w:rStyle w:val="libBold2Char"/>
          <w:rtl/>
        </w:rPr>
        <w:t>«وما خلاهُنَّ فهو فضل»</w:t>
      </w:r>
      <w:r>
        <w:rPr>
          <w:rtl/>
        </w:rPr>
        <w:t xml:space="preserve"> : أي زيادة لا خير فيه في الآخرة ، وإن كان بعضه ممدوحاً في حدِّ ذاته كعلم الرياضي والهندسة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شرح اُصول الكافي 2 : 23.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المصدر نفسه.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التاسع والعشرون</w:t>
      </w:r>
    </w:p>
    <w:p w:rsidR="00B708E2" w:rsidRDefault="00B708E2" w:rsidP="00B708E2">
      <w:pPr>
        <w:pStyle w:val="Heading1Center"/>
        <w:rPr>
          <w:rtl/>
        </w:rPr>
      </w:pPr>
      <w:bookmarkStart w:id="235" w:name="_Toc185349681"/>
      <w:r>
        <w:rPr>
          <w:rFonts w:hint="eastAsia"/>
          <w:rtl/>
        </w:rPr>
        <w:t>الفقه</w:t>
      </w:r>
      <w:r>
        <w:rPr>
          <w:rtl/>
        </w:rPr>
        <w:t xml:space="preserve"> في الدين</w:t>
      </w:r>
      <w:bookmarkEnd w:id="235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97]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الحسين بن محمّد ، عن معلّ</w:t>
      </w:r>
      <w:r>
        <w:rPr>
          <w:rFonts w:hint="cs"/>
          <w:rtl/>
        </w:rPr>
        <w:t>ی</w:t>
      </w:r>
      <w:r>
        <w:rPr>
          <w:rtl/>
        </w:rPr>
        <w:t xml:space="preserve"> بن محمّد ، عن الحسن بن علي الوشّاء ، عن حمّاد بن عثمان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إذا أراد الله بعبدٍ خيراً فَقَّهُه في الدين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مرجع الضمير كما تقدّم ، ورجال السند مذكورون فيما تقدّم ، وأمّا ما يتعلق بشرح المتن ، فقد قال شيخنا البهائي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(ليس المراد بالفقه الفهم ، ولا العلم بالأحكام الشرعية العملية عن أدلتها التفصيلية ، فإنَّه معن</w:t>
      </w:r>
      <w:r>
        <w:rPr>
          <w:rFonts w:hint="cs"/>
          <w:rtl/>
        </w:rPr>
        <w:t>ی</w:t>
      </w:r>
      <w:r>
        <w:rPr>
          <w:rtl/>
        </w:rPr>
        <w:t xml:space="preserve"> مستحدث ، بل المراد به البصيرة في أمر الدين ، والفقه أكثر ما يأتي في الحديث بهذا المعنى ، والفقيه هو صاحب هذه البصيرة ، وإليها أشار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بقول</w:t>
      </w:r>
      <w:r>
        <w:rPr>
          <w:rFonts w:hint="eastAsia"/>
          <w:rtl/>
        </w:rPr>
        <w:t>ه</w:t>
      </w:r>
      <w:r>
        <w:rPr>
          <w:rtl/>
        </w:rPr>
        <w:t xml:space="preserve"> : «</w:t>
      </w:r>
      <w:r w:rsidRPr="004B74F1">
        <w:rPr>
          <w:rStyle w:val="libBold2Char"/>
          <w:rtl/>
        </w:rPr>
        <w:t>لا يفقه العبد كلّ الفقه حَتَّى يمقت الناس في ذات الله ، وير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للقرآن وجوهاً كثيرة</w:t>
      </w:r>
      <w:r>
        <w:rPr>
          <w:rtl/>
        </w:rPr>
        <w:t xml:space="preserve">» ، ثُمَّ يُقبل على نفسه ، فيكون لها أشدَّ مقتاً)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المراد بقوله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لأمير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حين أرسله إلى اليمن : </w:t>
      </w:r>
      <w:r w:rsidRPr="004B74F1">
        <w:rPr>
          <w:rStyle w:val="libBold2Char"/>
          <w:rtl/>
        </w:rPr>
        <w:t>«اللهُمَّ فقّهه في الدين»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وقول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لولده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«وتفقَّه يا بني في الدين»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وقوله تعالى : ﴿</w:t>
      </w:r>
      <w:r w:rsidRPr="00837515">
        <w:rPr>
          <w:rStyle w:val="libAieChar"/>
          <w:rtl/>
        </w:rPr>
        <w:t>لِّيَتَفَقَّهُوا فِي الدِّينِ وَلِي</w:t>
      </w:r>
      <w:r w:rsidRPr="00837515">
        <w:rPr>
          <w:rStyle w:val="libAieChar"/>
          <w:rFonts w:hint="eastAsia"/>
          <w:rtl/>
        </w:rPr>
        <w:t>ُنذِرُوا</w:t>
      </w:r>
      <w:r w:rsidRPr="00837515">
        <w:rPr>
          <w:rStyle w:val="libAieChar"/>
          <w:rtl/>
        </w:rPr>
        <w:t xml:space="preserve"> قَوْمَهُمْ إِذَا رَجَعُوا إِلَيْهِمْ لَعَلَّهُمْ يَحْذَرُونَ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حيث جعل العلَّة الغائية من الفقه الإنذار والتخويف ، ومعلوم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22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32</w:t>
      </w:r>
      <w:r w:rsidRPr="003D2A13">
        <w:rPr>
          <w:rtl/>
        </w:rPr>
        <w:t xml:space="preserve"> ح 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ذكره عنه المازندران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ف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شرح اُصول الكافي 2 : </w:t>
      </w:r>
      <w:r>
        <w:rPr>
          <w:rtl/>
        </w:rPr>
        <w:t>29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ذكره المؤرخون في حوادث سنة </w:t>
      </w:r>
      <w:r>
        <w:rPr>
          <w:rtl/>
        </w:rPr>
        <w:t>1</w:t>
      </w:r>
      <w:r w:rsidRPr="003D2A13">
        <w:rPr>
          <w:rtl/>
        </w:rPr>
        <w:t>0 هـ.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نهج البلاغة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39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سورة التوبة : </w:t>
      </w:r>
      <w:r>
        <w:rPr>
          <w:rtl/>
        </w:rPr>
        <w:t>12</w:t>
      </w:r>
      <w:r w:rsidRPr="003D2A13">
        <w:rPr>
          <w:rtl/>
        </w:rPr>
        <w:t>2.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أن</w:t>
      </w:r>
      <w:r>
        <w:rPr>
          <w:rtl/>
        </w:rPr>
        <w:t xml:space="preserve"> ذلك لا يترتَّب إلا على معرفة دقائق آفات النفوس ، ومفسدات الأعمال ، والتطلُّع إلى نعيم الآخرة ، ومراتب الخذلان ، والبعد عن رحمة الملك المنَّان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ينظر :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29</w:t>
      </w:r>
      <w:r w:rsidRPr="003D2A13">
        <w:rPr>
          <w:rtl/>
        </w:rPr>
        <w:t xml:space="preserve"> وما بعده في شرح الحديث.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الثلاثون</w:t>
      </w:r>
    </w:p>
    <w:p w:rsidR="00B708E2" w:rsidRDefault="00B708E2" w:rsidP="00B708E2">
      <w:pPr>
        <w:pStyle w:val="Heading1Center"/>
        <w:rPr>
          <w:rtl/>
        </w:rPr>
      </w:pPr>
      <w:bookmarkStart w:id="236" w:name="_Toc185349682"/>
      <w:r>
        <w:rPr>
          <w:rFonts w:hint="eastAsia"/>
          <w:rtl/>
        </w:rPr>
        <w:t>الصبر</w:t>
      </w:r>
      <w:r>
        <w:rPr>
          <w:rtl/>
        </w:rPr>
        <w:t xml:space="preserve"> على النائبة</w:t>
      </w:r>
      <w:bookmarkEnd w:id="236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[98]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محمّد بن إسماعيل ، عن الفضل بن شاذان ، عن حماد بن عيسى ، عن ربعي بن عبد الله ، عن رجل ، 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قال : </w:t>
      </w:r>
      <w:r w:rsidRPr="004B74F1">
        <w:rPr>
          <w:rStyle w:val="libBold2Char"/>
          <w:rtl/>
        </w:rPr>
        <w:t>«الكمالُ كلّ الكمال : التفقُّه في الدين ، والصبر على النائبة ، وتقدير المعيشة»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أمّا رجال السند فقد تقدّم ذكرهم جميعاً ، ومرجع الضمير كما تقدّم ، وأمّا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[أ] ـ </w:t>
      </w:r>
      <w:r w:rsidRPr="004B74F1">
        <w:rPr>
          <w:rStyle w:val="libBold2Char"/>
          <w:rtl/>
        </w:rPr>
        <w:t>«الكمال كلّ الكمال»</w:t>
      </w:r>
      <w:r>
        <w:rPr>
          <w:rtl/>
        </w:rPr>
        <w:t xml:space="preserve"> : أي البالغ حدّ كماله ، وقد عرفت معنى التفقُّه في أمثال هذه الأخبار.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[ب] ـ </w:t>
      </w:r>
      <w:r w:rsidRPr="004B74F1">
        <w:rPr>
          <w:rStyle w:val="libBold2Char"/>
          <w:rtl/>
        </w:rPr>
        <w:t>«والصبر على النائبة»</w:t>
      </w:r>
      <w:r>
        <w:rPr>
          <w:rtl/>
        </w:rPr>
        <w:t xml:space="preserve"> : أي ترك الجزع والشكاية منها إذا نزلت به ، وفيه إشارة إلى أنَّ شدَّة الجزع موجب لنقص الدين ؛ لاستلزامه كراهية قضاء الله ، وسخطه ، وعدم الالتفات إلى ما وعد به من ثواب الصابرين ، حيث قال تعالى : ﴿</w:t>
      </w:r>
      <w:r w:rsidRPr="00837515">
        <w:rPr>
          <w:rStyle w:val="libAieChar"/>
          <w:rtl/>
        </w:rPr>
        <w:t>وَجَزَاهُم بِمَا صَبَرُوا جَنَّةً و</w:t>
      </w:r>
      <w:r w:rsidRPr="00837515">
        <w:rPr>
          <w:rStyle w:val="libAieChar"/>
          <w:rFonts w:hint="eastAsia"/>
          <w:rtl/>
        </w:rPr>
        <w:t>َحَرِيرًا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وهو لمحو الحسنات وسقوط ما يلزمها من ثواب الآخرة ، كما قال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«ومن ضرب بيده على فخذه عند المصيبة حبط أجره»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«الصبر صبران : صبر على ما تكره ، وصبر عما تحب»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ريب أن الأول أشق من الثاني ؛ لأن الأول صبر على مضرَّة نازلة ، والثاني مير عل</w:t>
      </w:r>
      <w:r>
        <w:rPr>
          <w:rFonts w:hint="cs"/>
          <w:rtl/>
        </w:rPr>
        <w:t>ی</w:t>
      </w:r>
      <w:r>
        <w:rPr>
          <w:rtl/>
        </w:rPr>
        <w:t xml:space="preserve"> محبوب متوقَّع لم يحصل.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معالم الدين : 2</w:t>
      </w:r>
      <w:r>
        <w:rPr>
          <w:rtl/>
        </w:rPr>
        <w:t>3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32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سورة الإنسان : </w:t>
      </w:r>
      <w:r>
        <w:rPr>
          <w:rtl/>
        </w:rPr>
        <w:t>1</w:t>
      </w:r>
      <w:r w:rsidRPr="003D2A13">
        <w:rPr>
          <w:rtl/>
        </w:rPr>
        <w:t>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تحف العقول /23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نهج البلاغة 4 : 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وسئل</w:t>
      </w:r>
      <w:r>
        <w:rPr>
          <w:rtl/>
        </w:rPr>
        <w:t xml:space="preserve"> بزرجمهر في بليَّته عن حاله ، فقال : (</w:t>
      </w:r>
      <w:r w:rsidRPr="004B74F1">
        <w:rPr>
          <w:rStyle w:val="libBold2Char"/>
          <w:rtl/>
        </w:rPr>
        <w:t>هون عليّ ما أنا فيه فکري في أربعة أشياء : أولها أنَّي قلت : القضاء والقدر لابدَّ من جر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Fonts w:hint="eastAsia"/>
          <w:rtl/>
        </w:rPr>
        <w:t>نهما</w:t>
      </w:r>
      <w:r w:rsidRPr="004B74F1">
        <w:rPr>
          <w:rStyle w:val="libBold2Char"/>
          <w:rtl/>
        </w:rPr>
        <w:t xml:space="preserve"> ، والثاني أنّي قلت : إن لم أصير فما أصنع ، والثالث أنّي قلت : قَدْ كان يجوز أن تكون المحنة أشد من هذه ، والرابع أني قلت : لعلَّ الفرج قريب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أنوشروان : (</w:t>
      </w:r>
      <w:r w:rsidRPr="004B74F1">
        <w:rPr>
          <w:rStyle w:val="libBold2Char"/>
          <w:rtl/>
        </w:rPr>
        <w:t>جميع أمر الدنيا منقسم إلى ضربين لا ثالث لهما : أمّا ما في دفعه حيلة فالاضطراب دواؤه ، وأمّا ما لا حيلة فيه فالصبر شفاؤه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يقال : (</w:t>
      </w:r>
      <w:r w:rsidRPr="004B74F1">
        <w:rPr>
          <w:rStyle w:val="libBold2Char"/>
          <w:rtl/>
        </w:rPr>
        <w:t>الصبر مر ، لا يتجرعه إلا حر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يقال : (</w:t>
      </w:r>
      <w:r w:rsidRPr="004B74F1">
        <w:rPr>
          <w:rStyle w:val="libBold2Char"/>
          <w:rtl/>
        </w:rPr>
        <w:t>إنَّ للأزمان المحمودة والمذمومة أعماراً وآجالاً كأعمار الناس وآجالهم ، فاصبروا لزمان السوء حَتَّى يفنى عمره ، ويأتي أجله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وكان</w:t>
      </w:r>
      <w:r>
        <w:rPr>
          <w:rtl/>
        </w:rPr>
        <w:t xml:space="preserve"> يقال : (</w:t>
      </w:r>
      <w:r w:rsidRPr="004B74F1">
        <w:rPr>
          <w:rStyle w:val="libBold2Char"/>
          <w:rtl/>
        </w:rPr>
        <w:t>إذا تضيفتك نازلة فأقرِها الصبرَ عليها ، وأكرم مثواها لديك بالتوكُّل والاحتساب لترحل عنك وقد أبقت عليك أكثر ممَّا سلبت منك ، ولا تنسها عند رخائك ، فإن تذكُّرك لها أوقات الرخاء يبعد السوء عن فعلك ، وينفي القساوة عن قلبك ، ويوزعك حمد الله وتقواه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الله : ﴿</w:t>
      </w:r>
      <w:r w:rsidRPr="00837515">
        <w:rPr>
          <w:rStyle w:val="libAieChar"/>
          <w:rtl/>
        </w:rPr>
        <w:t>وَاصْبِرْ وَمَا صَبْرُكَ إِلَّا بِاللَّـهِ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نهج البلاغه </w:t>
      </w:r>
      <w:r>
        <w:rPr>
          <w:rtl/>
        </w:rPr>
        <w:t>18</w:t>
      </w:r>
      <w:r w:rsidRPr="003D2A13">
        <w:rPr>
          <w:rtl/>
        </w:rPr>
        <w:t xml:space="preserve"> : </w:t>
      </w:r>
      <w:r>
        <w:rPr>
          <w:rtl/>
        </w:rPr>
        <w:t>192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شرح نهج البلاغة </w:t>
      </w:r>
      <w:r>
        <w:rPr>
          <w:rtl/>
        </w:rPr>
        <w:t>18</w:t>
      </w:r>
      <w:r w:rsidRPr="003D2A13">
        <w:rPr>
          <w:rtl/>
        </w:rPr>
        <w:t xml:space="preserve"> : </w:t>
      </w:r>
      <w:r>
        <w:rPr>
          <w:rtl/>
        </w:rPr>
        <w:t>192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شرح نهج البلاغة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320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شرح نهج البلاغة </w:t>
      </w:r>
      <w:r>
        <w:rPr>
          <w:rtl/>
        </w:rPr>
        <w:t>1</w:t>
      </w:r>
      <w:r w:rsidRPr="003D2A13">
        <w:rPr>
          <w:rtl/>
        </w:rPr>
        <w:t xml:space="preserve">8 : </w:t>
      </w:r>
      <w:r>
        <w:rPr>
          <w:rtl/>
        </w:rPr>
        <w:t>90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شرح نهج البلاغة </w:t>
      </w:r>
      <w:r>
        <w:rPr>
          <w:rtl/>
        </w:rPr>
        <w:t>18</w:t>
      </w:r>
      <w:r w:rsidRPr="003D2A13">
        <w:rPr>
          <w:rtl/>
        </w:rPr>
        <w:t xml:space="preserve"> : </w:t>
      </w:r>
      <w:r>
        <w:rPr>
          <w:rtl/>
        </w:rPr>
        <w:t>90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سورة النحل : من آية </w:t>
      </w:r>
      <w:r>
        <w:rPr>
          <w:rtl/>
        </w:rPr>
        <w:t>127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وقال</w:t>
      </w:r>
      <w:r>
        <w:rPr>
          <w:rtl/>
        </w:rPr>
        <w:t xml:space="preserve">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«الصبر من الإيمان بمنزلة الرأس من الجسد»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فإنَّ الإنسان ما دام في تلك النشأة هو مورد للمصائب والآفات ، ومحل للحوادث والنوائب والعاهات ، ومبتلى بتحمُّل الأذى من بني نوع الإنسان في المعاملات ، ومكلّف بفعل الطاعات وترك المنهيات وال</w:t>
      </w:r>
      <w:r>
        <w:rPr>
          <w:rFonts w:hint="eastAsia"/>
          <w:rtl/>
        </w:rPr>
        <w:t>مشتهيات</w:t>
      </w:r>
      <w:r>
        <w:rPr>
          <w:rtl/>
        </w:rPr>
        <w:t xml:space="preserve"> ، وكل ذلك ثقيل على النفس غير ملائم لطبعها ، فلابد من أن يكون فيه قوة ثابتة وملكة راسخة بها يقدر على حبس النفس على (عن ـ ظ) هذه الأُمور الشاقة ، ورعاية ما يوافق الشرع والعقل فيها ، وترك الجزع والانتقام وسائر ما ينافي الآداب المستحسنة المرضية عقلاً و</w:t>
      </w:r>
      <w:r>
        <w:rPr>
          <w:rFonts w:hint="eastAsia"/>
          <w:rtl/>
        </w:rPr>
        <w:t>شرعاً</w:t>
      </w:r>
      <w:r>
        <w:rPr>
          <w:rtl/>
        </w:rPr>
        <w:t xml:space="preserve"> وهي المسمَّاة بالصبر ، ومن البيّن أنَّ الإيمان الكامل ، بل نفس التصديق أيضاً يبقى ببقائه ويفن</w:t>
      </w:r>
      <w:r>
        <w:rPr>
          <w:rFonts w:hint="cs"/>
          <w:rtl/>
        </w:rPr>
        <w:t>ی</w:t>
      </w:r>
      <w:r>
        <w:rPr>
          <w:rtl/>
        </w:rPr>
        <w:t xml:space="preserve"> بفنائه ؛ فلذلك هو من الإيمان بمنزلة الرأس من الجسد.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وسئل</w:t>
      </w:r>
      <w:r>
        <w:rPr>
          <w:rtl/>
        </w:rPr>
        <w:t xml:space="preserve"> الفضيل عن الصبر؟ قال : (</w:t>
      </w:r>
      <w:r w:rsidRPr="004B74F1">
        <w:rPr>
          <w:rStyle w:val="libBold2Char"/>
          <w:rtl/>
        </w:rPr>
        <w:t>تجرع المرارة من غير تعبيس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رويم : (</w:t>
      </w:r>
      <w:r w:rsidRPr="004B74F1">
        <w:rPr>
          <w:rStyle w:val="libBold2Char"/>
          <w:rtl/>
        </w:rPr>
        <w:t>الصبر ترك الشكوى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«الصبر مطية لا تكبو»</w:t>
      </w:r>
      <w:r>
        <w:rPr>
          <w:rtl/>
        </w:rPr>
        <w:t>.</w:t>
      </w:r>
    </w:p>
    <w:p w:rsidR="00B708E2" w:rsidRPr="003A7063" w:rsidRDefault="00B708E2" w:rsidP="004B74F1">
      <w:pPr>
        <w:pStyle w:val="libBold2"/>
        <w:rPr>
          <w:rtl/>
        </w:rPr>
      </w:pPr>
      <w:r>
        <w:rPr>
          <w:rFonts w:hint="eastAsia"/>
          <w:rtl/>
        </w:rPr>
        <w:t>وقف</w:t>
      </w:r>
      <w:r>
        <w:rPr>
          <w:rtl/>
        </w:rPr>
        <w:t xml:space="preserve"> رجل على الشبلي فقال : (</w:t>
      </w:r>
      <w:r w:rsidRPr="003A7063">
        <w:rPr>
          <w:rtl/>
        </w:rPr>
        <w:t>أيّ صبر أشدُّ على الصابرين</w:t>
      </w:r>
      <w:r>
        <w:rPr>
          <w:rtl/>
        </w:rPr>
        <w:t>؟</w:t>
      </w:r>
      <w:r w:rsidRPr="003A7063">
        <w:rPr>
          <w:rtl/>
        </w:rPr>
        <w:t xml:space="preserve"> الصبر في الله تعال</w:t>
      </w:r>
      <w:r w:rsidRPr="003A7063">
        <w:rPr>
          <w:rFonts w:hint="cs"/>
          <w:rtl/>
        </w:rPr>
        <w:t>ی</w:t>
      </w:r>
      <w:r>
        <w:rPr>
          <w:rtl/>
        </w:rPr>
        <w:t>؟</w:t>
      </w:r>
    </w:p>
    <w:p w:rsidR="00B708E2" w:rsidRDefault="00B708E2" w:rsidP="004B74F1">
      <w:pPr>
        <w:pStyle w:val="libBold2"/>
        <w:rPr>
          <w:rtl/>
        </w:rPr>
      </w:pPr>
      <w:r w:rsidRPr="003A7063">
        <w:rPr>
          <w:rFonts w:hint="eastAsia"/>
          <w:rtl/>
        </w:rPr>
        <w:t>فقال</w:t>
      </w:r>
      <w:r w:rsidRPr="003A7063">
        <w:rPr>
          <w:rtl/>
        </w:rPr>
        <w:t xml:space="preserve"> : لا ، قال : فالصبر لله تعال</w:t>
      </w:r>
      <w:r w:rsidRPr="003A7063">
        <w:rPr>
          <w:rFonts w:hint="cs"/>
          <w:rtl/>
        </w:rPr>
        <w:t>ی</w:t>
      </w:r>
      <w:r w:rsidRPr="003A7063">
        <w:rPr>
          <w:rtl/>
        </w:rPr>
        <w:t>.</w:t>
      </w:r>
    </w:p>
    <w:p w:rsidR="00B708E2" w:rsidRPr="003A7063" w:rsidRDefault="00B708E2" w:rsidP="004B74F1">
      <w:pPr>
        <w:pStyle w:val="libBold2"/>
        <w:rPr>
          <w:rtl/>
        </w:rPr>
      </w:pPr>
      <w:r w:rsidRPr="003A7063">
        <w:rPr>
          <w:rFonts w:hint="eastAsia"/>
          <w:rtl/>
        </w:rPr>
        <w:t>فقال</w:t>
      </w:r>
      <w:r w:rsidRPr="003A7063">
        <w:rPr>
          <w:rtl/>
        </w:rPr>
        <w:t xml:space="preserve"> : لا ، قال : الصبر مع الله تعال</w:t>
      </w:r>
      <w:r w:rsidRPr="003A7063">
        <w:rPr>
          <w:rFonts w:hint="cs"/>
          <w:rtl/>
        </w:rPr>
        <w:t>ی</w:t>
      </w:r>
      <w:r w:rsidRPr="003A7063">
        <w:rPr>
          <w:rtl/>
        </w:rPr>
        <w:t>.</w:t>
      </w:r>
    </w:p>
    <w:p w:rsidR="00B708E2" w:rsidRDefault="00B708E2" w:rsidP="004B74F1">
      <w:pPr>
        <w:pStyle w:val="libBold2"/>
        <w:rPr>
          <w:rtl/>
        </w:rPr>
      </w:pPr>
      <w:r w:rsidRPr="003A7063">
        <w:rPr>
          <w:rFonts w:hint="eastAsia"/>
          <w:rtl/>
        </w:rPr>
        <w:t>فقال</w:t>
      </w:r>
      <w:r w:rsidRPr="003A7063">
        <w:rPr>
          <w:rtl/>
        </w:rPr>
        <w:t xml:space="preserve"> : لا ، قال فأي شيء</w:t>
      </w:r>
      <w:r>
        <w:rPr>
          <w:rtl/>
        </w:rPr>
        <w:t>؟</w:t>
      </w:r>
      <w:r w:rsidRPr="003A7063">
        <w:rPr>
          <w:rtl/>
        </w:rPr>
        <w:t xml:space="preserve"> فقال : الصبر عن الله ، فصرخ الشبلي صرخة عظيمة ووقع</w:t>
      </w:r>
      <w:r>
        <w:rPr>
          <w:rtl/>
        </w:rPr>
        <w:t>).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نهج البلاغة </w:t>
      </w:r>
      <w:r>
        <w:rPr>
          <w:rtl/>
        </w:rPr>
        <w:t>11</w:t>
      </w:r>
      <w:r w:rsidRPr="003D2A13">
        <w:rPr>
          <w:rtl/>
        </w:rPr>
        <w:t xml:space="preserve"> : </w:t>
      </w:r>
      <w:r>
        <w:rPr>
          <w:rtl/>
        </w:rPr>
        <w:t>202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ويقال</w:t>
      </w:r>
      <w:r>
        <w:rPr>
          <w:rtl/>
        </w:rPr>
        <w:t xml:space="preserve"> : (</w:t>
      </w:r>
      <w:r w:rsidRPr="004B74F1">
        <w:rPr>
          <w:rStyle w:val="libBold2Char"/>
          <w:rtl/>
        </w:rPr>
        <w:t>إن الشبلي حُبس في المارستان ، فدخل عليه قوم فقال : من أنتم؟ قالوا : محبُّوك جئناك زائرين ، فرماهم بالحجارة فهربوا ، فقال : لو كنتم أحبائي لصبرتم على بلائي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طريق العامة عن الله عزَّ وجلَّ : </w:t>
      </w:r>
      <w:r w:rsidRPr="004B74F1">
        <w:rPr>
          <w:rStyle w:val="libBold2Char"/>
          <w:rtl/>
        </w:rPr>
        <w:t>«بعيني ما يتحمَّلُ المتحمَّلون من أجلي»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الكافي بإسناده عن حمزة بن عمران ، عن أبي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قال : </w:t>
      </w:r>
      <w:r w:rsidRPr="004B74F1">
        <w:rPr>
          <w:rStyle w:val="libBold2Char"/>
          <w:rtl/>
        </w:rPr>
        <w:t>«الجنّة محفوفة بالمكاره والصبر ، فمن صبر على المكاره في الدنيا دخل الجنَّة ، وجهنم محفوفة باللَّذات والشهوات ، فمن أعطى نفسه لذَّتها وشهوتها دخل النار»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وهذا</w:t>
      </w:r>
      <w:r>
        <w:rPr>
          <w:rtl/>
        </w:rPr>
        <w:t xml:space="preserve"> المضمون متفق عليه بين الخاصّة والعامَّة ، فقد روى مسلم عن أنس ، قال : قال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«حُفَّت الجنَّةُ بالمكاره وحُفَّت النار بالشهوات»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وهذا</w:t>
      </w:r>
      <w:r>
        <w:rPr>
          <w:rtl/>
        </w:rPr>
        <w:t xml:space="preserve"> من بديع الكلام ، والمراد من المكاره الطاعات ، ومن الشهوات المعاصي ، ورُوي : </w:t>
      </w:r>
      <w:r w:rsidRPr="004B74F1">
        <w:rPr>
          <w:rStyle w:val="libBold2Char"/>
          <w:rtl/>
        </w:rPr>
        <w:t>«أن الله تعالى لمّا خلق الجنَّة قال لجبرائيل : انظر إليها ، فلمَّا نظر إليها قال : يا ربّ لا يتركها أحد إلا دخلها ، فلمَّا حفّها بالمكاره ، قال : انظر إليها ، قال : يا ربّ ، أ</w:t>
      </w:r>
      <w:r w:rsidRPr="004B74F1">
        <w:rPr>
          <w:rStyle w:val="libBold2Char"/>
          <w:rFonts w:hint="eastAsia"/>
          <w:rtl/>
        </w:rPr>
        <w:t>خشى</w:t>
      </w:r>
      <w:r w:rsidRPr="004B74F1">
        <w:rPr>
          <w:rStyle w:val="libBold2Char"/>
          <w:rtl/>
        </w:rPr>
        <w:t xml:space="preserve"> أن لا يدخلها أحد ، ولمّا خلق النار قال له : انظر إليها ، فلمَّا نظر إليها قال : يا ربّ ، لا يدخلها أحد ، فلمَّا حفّها بالشهوات قال : انظر إليها ، قال : يا ربّ أخشى أن يدخلها كلّ أحد»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وردت هذه الأقوال الستة تباعاً في شرح نهج البلاغة </w:t>
      </w:r>
      <w:r>
        <w:rPr>
          <w:rtl/>
        </w:rPr>
        <w:t>11</w:t>
      </w:r>
      <w:r w:rsidRPr="003D2A13">
        <w:rPr>
          <w:rtl/>
        </w:rPr>
        <w:t xml:space="preserve"> : 202.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الكافي 2 : 89 ح 7.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صحيح مسلم 8 : </w:t>
      </w:r>
      <w:r>
        <w:rPr>
          <w:rtl/>
        </w:rPr>
        <w:t>1</w:t>
      </w:r>
      <w:r w:rsidRPr="003D2A13">
        <w:rPr>
          <w:rtl/>
        </w:rPr>
        <w:t>42.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سنن أبي داود 2 : 422 ح 4744 ، مسند أحمد 2 : 332 وغيرها والحديث اختصره المؤلف </w:t>
      </w:r>
      <w:r w:rsidRPr="00837515">
        <w:rPr>
          <w:rStyle w:val="libAlaemChar"/>
          <w:rtl/>
        </w:rPr>
        <w:t>رحمه‌الله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وفي</w:t>
      </w:r>
      <w:r>
        <w:rPr>
          <w:rtl/>
        </w:rPr>
        <w:t xml:space="preserve"> الكافي بإسناده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قال : </w:t>
      </w:r>
      <w:r w:rsidRPr="004B74F1">
        <w:rPr>
          <w:rStyle w:val="libBold2Char"/>
          <w:rtl/>
        </w:rPr>
        <w:t>«إنّا صُبَّر وش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عتنا</w:t>
      </w:r>
      <w:r w:rsidRPr="004B74F1">
        <w:rPr>
          <w:rStyle w:val="libBold2Char"/>
          <w:rtl/>
        </w:rPr>
        <w:t xml:space="preserve"> أصبر منّا»</w:t>
      </w:r>
      <w:r>
        <w:rPr>
          <w:rtl/>
        </w:rPr>
        <w:t xml:space="preserve"> ، قلت : جعلت فداك ، كيف صار شيعتكم أصبر منكم؟ قال : </w:t>
      </w:r>
      <w:r w:rsidRPr="004B74F1">
        <w:rPr>
          <w:rStyle w:val="libBold2Char"/>
          <w:rtl/>
        </w:rPr>
        <w:t>«لأنّا نصبر على ما نعلم ، وشيعتنا يصبرون على ما لا يعلمون»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 «</w:t>
      </w:r>
      <w:r w:rsidRPr="004B74F1">
        <w:rPr>
          <w:rStyle w:val="libBold2Char"/>
          <w:rFonts w:hint="eastAsia"/>
          <w:rtl/>
        </w:rPr>
        <w:t>الصُبَّر»</w:t>
      </w:r>
      <w:r>
        <w:rPr>
          <w:rtl/>
        </w:rPr>
        <w:t xml:space="preserve"> : ـ بضمِّ الصاد وتشديد الياء المفتوحة. جمع الصابر.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Fonts w:hint="eastAsia"/>
          <w:rtl/>
        </w:rPr>
        <w:t>«أصبر</w:t>
      </w:r>
      <w:r w:rsidRPr="004B74F1">
        <w:rPr>
          <w:rStyle w:val="libBold2Char"/>
          <w:rtl/>
        </w:rPr>
        <w:t xml:space="preserve"> منا»</w:t>
      </w:r>
      <w:r>
        <w:rPr>
          <w:rtl/>
        </w:rPr>
        <w:t>: أي الصبر عليهم أشقّ وأشدّ ؛ لأنّا نصبر على ما نعلم ، وأظهر احتمالات الخبر : إنّا نصبر على ما تعلم نزوله قبل وقوعه وهذا ممَّا يهوَّن المصيبة ويسهِّلها ، وشيعتنا تنزل عليهم المصائب فجأة مع عدم علمهم بها قبل وقوعها ، فهي عليهم أشد ، ويحتمل أن يكون المراد : إنا تصبر على ما تعلم كته ثوابه ، والحكمة في وقوعه ، ورفعة الدرجات بسببه ، وشيعتنا ليس علمهم بجميع ذلك كعلمنا ، وهذه كلُّها ممَّا يسكّن التنفس عند المصيبة ويعزّ</w:t>
      </w:r>
      <w:r>
        <w:rPr>
          <w:rFonts w:hint="cs"/>
          <w:rtl/>
        </w:rPr>
        <w:t>ي</w:t>
      </w:r>
      <w:r>
        <w:rPr>
          <w:rFonts w:hint="eastAsia"/>
          <w:rtl/>
        </w:rPr>
        <w:t>ها</w:t>
      </w:r>
      <w:r>
        <w:rPr>
          <w:rtl/>
        </w:rPr>
        <w:t xml:space="preserve"> ، ويحتمل أن يكون المراد : إنا تصبر على ما تعلم عواقبه وكيفية زواله ، وتبدُّل الأحوا</w:t>
      </w:r>
      <w:r>
        <w:rPr>
          <w:rFonts w:hint="eastAsia"/>
          <w:rtl/>
        </w:rPr>
        <w:t>ل</w:t>
      </w:r>
      <w:r>
        <w:rPr>
          <w:rtl/>
        </w:rPr>
        <w:t xml:space="preserve"> بعده ، كعلم يوسف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في الجبّ بعاقبة أمره ، واحتياج الإخوة إليه ، وكذا علم الأئمة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برجوع الدولة إليهم ، والانتقام من أعدائهم ، وابتلاء أعدائهم بأنواع العقوبات في الدنيا والآخرة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قيل</w:t>
      </w:r>
      <w:r>
        <w:rPr>
          <w:rtl/>
        </w:rPr>
        <w:t xml:space="preserve"> : (</w:t>
      </w:r>
      <w:r w:rsidRPr="004B74F1">
        <w:rPr>
          <w:rStyle w:val="libBold2Char"/>
          <w:rtl/>
        </w:rPr>
        <w:t>ولأجل أنَّ الصوم من الصبر قال تعالى : كلّ عمل ابن آدم له إلا الصوم ، فإنَّه لي وأنا أجزي به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بعضهم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الكافي 2 : 93 ح 25.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هذا البيان ذكره العلّامة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شرحه للحديث في بحار الأنوار 68 : 80.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ورد معناه في مسند أحمد 3 : 443 ، سنن أبي داود 3 : </w:t>
      </w:r>
      <w:r>
        <w:rPr>
          <w:rtl/>
        </w:rPr>
        <w:t>1</w:t>
      </w:r>
      <w:r w:rsidRPr="003D2A13">
        <w:rPr>
          <w:rtl/>
        </w:rPr>
        <w:t>58 وغيرها.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أما</w:t>
            </w:r>
            <w:r>
              <w:rPr>
                <w:rtl/>
              </w:rPr>
              <w:t xml:space="preserve"> والَّذي لا يعلمُ الغيبَ غيرُه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ومَنْ</w:t>
            </w:r>
            <w:r>
              <w:rPr>
                <w:rtl/>
              </w:rPr>
              <w:t xml:space="preserve"> ليسَ في كُلِّ الأُمورِ لَهُ كُفْوُ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لَئِنْ</w:t>
            </w:r>
            <w:r>
              <w:rPr>
                <w:rtl/>
              </w:rPr>
              <w:t xml:space="preserve"> كانَ بدءُ الصبرِ مرٌّ مذاقُهُ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فَقَدْ</w:t>
            </w:r>
            <w:r>
              <w:rPr>
                <w:rtl/>
              </w:rPr>
              <w:t xml:space="preserve"> يُجتنى مِن بَعدِهِ الثَّمرُ الحُلْوُ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ورُوي</w:t>
      </w:r>
      <w:r>
        <w:rPr>
          <w:rtl/>
        </w:rPr>
        <w:t xml:space="preserve"> : «أن عيسی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مرّ برجل أعمى أبرص مقعد مضروب الجنين بالفالج ، وقد تناثر لحمه من الجذام ، وهو يقول : الحمد لله الَّذي عافاني ممَّا ابتل</w:t>
      </w:r>
      <w:r>
        <w:rPr>
          <w:rFonts w:hint="cs"/>
          <w:rtl/>
        </w:rPr>
        <w:t>ی</w:t>
      </w:r>
      <w:r>
        <w:rPr>
          <w:rtl/>
        </w:rPr>
        <w:t xml:space="preserve"> به كثيراً من خلقه.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عيسى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: يا هذا ، وأيّ شيء من البلاء أراه مصروفاً عنك؟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يا روح الله ، أنا خير ممَّن لم يجعل الله في قلبه ما جعل في قلبي من معرفته.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: صدقت ، هات يدك ، فتناوله يده ، فإذا هو أحسن الناس وجهاً ، وأفضلهم همينة ، قَدْ أذهب الله عنه ما كان به ، فصحب عيسی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وتعبّد معه»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بعضهم : (</w:t>
      </w:r>
      <w:r w:rsidRPr="004B74F1">
        <w:rPr>
          <w:rStyle w:val="libBold2Char"/>
          <w:rtl/>
        </w:rPr>
        <w:t>قصدت عبادان في بدايتي ، وإذا أنا برجل أعمى مجذوم مجنون قَدْ صُرع ، والنمل تأكل لحمه ، فرفعت رأسه ، ووضعته في حجري ، وأنا اُردّد الكلام ، فلمَّا أفاق قال : من هذا الفضولي الَّذي يدخل ب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وب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ربي؟ فوحقه لو قطَّعني إرباً إربآً ما ازددت له إلا حبّاً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ورُوي</w:t>
      </w:r>
      <w:r>
        <w:rPr>
          <w:rtl/>
        </w:rPr>
        <w:t xml:space="preserve"> : «أن يونس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قال لجبرئيل : دُلَّني على أعبد أهل الأرض ، فدلَّهُ على رجل قَدْ قطع الجذام يديه ورجليه ، وذهب ببصره وسمعه ، وهو يقول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مسکن الفؤاد : 87.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مسكن الفؤاد : 87.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إلهي</w:t>
      </w:r>
      <w:r>
        <w:rPr>
          <w:rtl/>
        </w:rPr>
        <w:t xml:space="preserve"> متّعتني بهما ما شئت ، وسلبتني ما شئت ، وأبقيت لي فيك الأمل ، </w:t>
      </w:r>
      <w:r>
        <w:rPr>
          <w:rFonts w:hint="cs"/>
          <w:rtl/>
        </w:rPr>
        <w:t>يا</w:t>
      </w:r>
      <w:r>
        <w:rPr>
          <w:rtl/>
        </w:rPr>
        <w:t xml:space="preserve"> بَرُّ يا وَصول»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ورُوي</w:t>
      </w:r>
      <w:r>
        <w:rPr>
          <w:rtl/>
        </w:rPr>
        <w:t xml:space="preserve"> : «أنَّ </w:t>
      </w:r>
      <w:r w:rsidRPr="004B74F1">
        <w:rPr>
          <w:rStyle w:val="libBold2Char"/>
          <w:rtl/>
        </w:rPr>
        <w:t>مؤذّناً كان لمولانا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يدخل منزله ، فرأى فيه خادمة فهواها ، وكلَّما التقى معها ، قال : اصبر حَتَّى يحكم الله وهو خير الحاکم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، ثُمَّ إنَّ الخادمة أتت علياً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عليه‌السلام وأخبرته بهوي المؤذّن إياها ، فقال : ما قال لك؟ قا</w:t>
      </w:r>
      <w:r w:rsidRPr="004B74F1">
        <w:rPr>
          <w:rStyle w:val="libBold2Char"/>
          <w:rFonts w:hint="eastAsia"/>
          <w:rtl/>
        </w:rPr>
        <w:t>لت</w:t>
      </w:r>
      <w:r w:rsidRPr="004B74F1">
        <w:rPr>
          <w:rStyle w:val="libBold2Char"/>
          <w:rtl/>
        </w:rPr>
        <w:t xml:space="preserve"> : كلَّما رآني قال : اصبر حَتَّى يحكم الله ، فطلبه عليّ فقال : يا فلان الآن حكم الله ، فزوَّجها إياه ، فاستمتع منها حلالاً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فلمَّا</w:t>
            </w:r>
            <w:r>
              <w:rPr>
                <w:rtl/>
              </w:rPr>
              <w:t xml:space="preserve"> رأ</w:t>
            </w:r>
            <w:r>
              <w:rPr>
                <w:rFonts w:hint="cs"/>
                <w:rtl/>
              </w:rPr>
              <w:t>ي</w:t>
            </w:r>
            <w:r>
              <w:rPr>
                <w:rFonts w:hint="eastAsia"/>
                <w:rtl/>
              </w:rPr>
              <w:t>تُ</w:t>
            </w:r>
            <w:r>
              <w:rPr>
                <w:rtl/>
              </w:rPr>
              <w:t xml:space="preserve"> النفسَ أوفَتْ على الرَّدى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فٌزِعْتُ</w:t>
            </w:r>
            <w:r>
              <w:rPr>
                <w:rtl/>
              </w:rPr>
              <w:t xml:space="preserve"> إلى صبري فأسلَمَني صبري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آخر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2"/>
        <w:gridCol w:w="332"/>
        <w:gridCol w:w="5155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على</w:t>
            </w:r>
            <w:r>
              <w:rPr>
                <w:rtl/>
              </w:rPr>
              <w:t xml:space="preserve"> قَدْرِ فَضلِ المرءِ تأتي خُطوبُهُ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ويُحمَدُ</w:t>
            </w:r>
            <w:r>
              <w:rPr>
                <w:rtl/>
              </w:rPr>
              <w:t xml:space="preserve"> منهُ الصبرُ مِمَّا يُسيبُهُ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فمَنْ</w:t>
            </w:r>
            <w:r>
              <w:rPr>
                <w:rtl/>
              </w:rPr>
              <w:t xml:space="preserve"> قَلَّ فيما يبتغيهِ اصطيارُهُ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36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69" w:type="dxa"/>
            <w:shd w:val="clear" w:color="auto" w:fill="auto"/>
          </w:tcPr>
          <w:p w:rsidR="00B708E2" w:rsidRDefault="00B708E2" w:rsidP="009F0104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لقد</w:t>
            </w:r>
            <w:r>
              <w:rPr>
                <w:rtl/>
              </w:rPr>
              <w:t xml:space="preserve"> قَلَّ مِمَّا يَرتجيهِ نصيبُهُ </w:t>
            </w:r>
            <w:r w:rsidRPr="00336338">
              <w:rPr>
                <w:rStyle w:val="libFootnotenumChar"/>
                <w:rtl/>
              </w:rPr>
              <w:t>(3)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فعليك</w:t>
      </w:r>
      <w:r>
        <w:rPr>
          <w:rtl/>
        </w:rPr>
        <w:t xml:space="preserve"> يا أخي بتحمل تلك الأعمال المفضية إلى الجنَّة ، والتجنُّب عن الأعمال الموصلة إلى النار ، وفَّقنا الله وجميع إخواننا المؤمنين لما فيه الفوز بدار جنَّات النعيم والخلاص من درکات الجحيم ، وقد مدح الله تعالى الصبر في كتابه العزيز في مواضع كثيرة ، وأمر به و</w:t>
      </w:r>
      <w:r>
        <w:rPr>
          <w:rFonts w:hint="eastAsia"/>
          <w:rtl/>
        </w:rPr>
        <w:t>جعل</w:t>
      </w:r>
      <w:r>
        <w:rPr>
          <w:rtl/>
        </w:rPr>
        <w:t xml:space="preserve"> أكثر الخيرات مضافاً إلى الصبر ، وأثن</w:t>
      </w:r>
      <w:r>
        <w:rPr>
          <w:rFonts w:hint="cs"/>
          <w:rtl/>
        </w:rPr>
        <w:t>ی</w:t>
      </w:r>
      <w:r>
        <w:rPr>
          <w:rtl/>
        </w:rPr>
        <w:t xml:space="preserve"> على فاعله ، وأخبر أنه سبحانه وتعالى معه ، وحثّ على التثبُّت في الأشياء ومجانية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مسكن الفؤاد : </w:t>
      </w:r>
      <w:r>
        <w:rPr>
          <w:rtl/>
        </w:rPr>
        <w:t>87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الأنوار النعمانية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الشعر لابن المظفر ، وفيات الأعيان 4 : </w:t>
      </w:r>
      <w:r>
        <w:rPr>
          <w:rtl/>
        </w:rPr>
        <w:t>397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الاستعجال</w:t>
      </w:r>
      <w:r>
        <w:rPr>
          <w:rtl/>
        </w:rPr>
        <w:t xml:space="preserve"> فيها ، فمن ذلك قوله تعالى : ﴿</w:t>
      </w:r>
      <w:r w:rsidRPr="00837515">
        <w:rPr>
          <w:rStyle w:val="libAieChar"/>
          <w:rtl/>
        </w:rPr>
        <w:t>وَتَمَّتْ كَلِمَتُ رَبِّكَ الْحُسْنَىٰ عَلَىٰ بَنِي إِسْرَائِيلَ بِمَا صَبَرُوا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وبالجملة</w:t>
      </w:r>
      <w:r>
        <w:rPr>
          <w:rtl/>
        </w:rPr>
        <w:t xml:space="preserve"> : فقد ذكر الله سبحانه وتعالى الصبر في كتابه العزيز في نيِّف وسبعين موضعاً ، وأمر نبيه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به فقال : ﴿</w:t>
      </w:r>
      <w:r w:rsidRPr="00837515">
        <w:rPr>
          <w:rStyle w:val="libAieChar"/>
          <w:rtl/>
        </w:rPr>
        <w:t>فَاصْبِرْ كَمَا صَبَرَ أُولُو الْعَزْمِ مِنَ الرُّسُلِ وَلَا تَسْتَعْجِل لَّهُمْ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وإنه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لمّا صبر كما اُمر ، أسفَرَ وجهُ صبرِهِ عن ظفره ونصره ، وكذلك الرسل ـ الَّذين هم اُولو العزم ـ لمّا صبروا ظفروا وانتصروا.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حُکي</w:t>
      </w:r>
      <w:r>
        <w:rPr>
          <w:rtl/>
        </w:rPr>
        <w:t xml:space="preserve"> : (</w:t>
      </w:r>
      <w:r w:rsidRPr="004B74F1">
        <w:rPr>
          <w:rStyle w:val="libBold2Char"/>
          <w:rtl/>
        </w:rPr>
        <w:t>أنَّ امرأة من بني إسرائيل لم يكن لها إلا دجاجة ، فسرقها سارق فصبرت وردَّت أمرها إلى الله تعالى ، ولم تدعُ عليه ، ولمّا ذبحها السارق ونتف ريشها نبت جميعه في وجهه ، فسعى في إزالته فلم يقدر على ذلك إلى أن أتي حبراً من أحبار بني إسرائيل ، فشک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له ، فقا</w:t>
      </w:r>
      <w:r w:rsidRPr="004B74F1">
        <w:rPr>
          <w:rStyle w:val="libBold2Char"/>
          <w:rFonts w:hint="eastAsia"/>
          <w:rtl/>
        </w:rPr>
        <w:t>ل</w:t>
      </w:r>
      <w:r w:rsidRPr="004B74F1">
        <w:rPr>
          <w:rStyle w:val="libBold2Char"/>
          <w:rtl/>
        </w:rPr>
        <w:t xml:space="preserve"> : لا أجد لك دواء إلا أن تدعو عليك هذه المرأة ، فأرسل إليها من قال لها : أين دجاجتك؟ فقالت : سُرقت ، فقال : لقد آذاك من سرقها؟ قالت : قَدْ فعل ، ولم تدعُ عليه ، قال : وقد فجعك في بيضها؟ قالت : هو كذلك ، فما زال بها حَتَّى أثار الغضب منها ، فدعت عليه ، </w:t>
      </w:r>
      <w:r w:rsidRPr="004B74F1">
        <w:rPr>
          <w:rStyle w:val="libBold2Char"/>
          <w:rFonts w:hint="eastAsia"/>
          <w:rtl/>
        </w:rPr>
        <w:t>فتساقط</w:t>
      </w:r>
      <w:r w:rsidRPr="004B74F1">
        <w:rPr>
          <w:rStyle w:val="libBold2Char"/>
          <w:rtl/>
        </w:rPr>
        <w:t xml:space="preserve"> الريش عن وجهه ، فقيل لذلك الحبر : من أين علمت ذلك؟ قال : لأنها لمّا صبرت ولم تدعُ عليه انتصر الله لها ، فلمَّا انتصرت لنفسها ودعت عليه سقط الريش عن وجهه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فالواجب</w:t>
      </w:r>
      <w:r>
        <w:rPr>
          <w:rtl/>
        </w:rPr>
        <w:t xml:space="preserve"> على العبد أن يصبر على ما يصيبه من الشدَّة ، ويحمد الله تعال</w:t>
      </w:r>
      <w:r>
        <w:rPr>
          <w:rFonts w:hint="cs"/>
          <w:rtl/>
        </w:rPr>
        <w:t>ی</w:t>
      </w:r>
      <w:r>
        <w:rPr>
          <w:rtl/>
        </w:rPr>
        <w:t xml:space="preserve"> ، ويعلم أن النصر مع الصبر ، وأن مع العسر يسرا.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الأعراف : من آية </w:t>
      </w:r>
      <w:r>
        <w:rPr>
          <w:rtl/>
        </w:rPr>
        <w:t>137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سورة الأحقاف : من آية 35.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مغني المحتاج 4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 xml:space="preserve">[ج] ـ </w:t>
      </w:r>
      <w:r w:rsidRPr="004B74F1">
        <w:rPr>
          <w:rStyle w:val="libBold2Char"/>
          <w:rtl/>
        </w:rPr>
        <w:t>«وتقدير المعيشة»</w:t>
      </w:r>
      <w:r>
        <w:rPr>
          <w:rtl/>
        </w:rPr>
        <w:t xml:space="preserve"> : بجعلها مقدرةً بقدر يليق بحاله من غير إفراط وتفريط ، ويمكن عطفها على النائبة فتكون مجرورةً ، أي الكمال كلّ الكمال الصبر على النائبة وعلى تقدير المعيشة ، وهو ضيقها.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الواحد والثلاثون</w:t>
      </w:r>
    </w:p>
    <w:p w:rsidR="00B708E2" w:rsidRDefault="00B708E2" w:rsidP="00B708E2">
      <w:pPr>
        <w:pStyle w:val="Heading1Center"/>
        <w:rPr>
          <w:rtl/>
        </w:rPr>
      </w:pPr>
      <w:bookmarkStart w:id="237" w:name="_Toc185349683"/>
      <w:r>
        <w:rPr>
          <w:rFonts w:hint="eastAsia"/>
          <w:rtl/>
        </w:rPr>
        <w:t>إبليس</w:t>
      </w:r>
      <w:r>
        <w:rPr>
          <w:rtl/>
        </w:rPr>
        <w:t xml:space="preserve"> يحبُّ موت الفقيه</w:t>
      </w:r>
      <w:bookmarkEnd w:id="237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[99]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محمّد بن يحيى ، عن أحمد بن محمّد ، عن ابن محبوب ، عن أبي أيوب الخراز ، عن سليمان بن خالد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قال : </w:t>
      </w:r>
      <w:r w:rsidRPr="004B74F1">
        <w:rPr>
          <w:rStyle w:val="libBold2Char"/>
          <w:rtl/>
        </w:rPr>
        <w:t>«ما من أحد يموت من المؤمنين أحبّ إلى إبليس من موت فقيه</w:t>
      </w:r>
      <w:r w:rsidRPr="004B74F1">
        <w:rPr>
          <w:rStyle w:val="libBold2Char"/>
          <w:rFonts w:hint="eastAsia"/>
          <w:rtl/>
        </w:rPr>
        <w:t>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38" w:name="_Toc185349684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3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 مرجع الضمير كما تقدّم.</w:t>
      </w:r>
    </w:p>
    <w:p w:rsidR="00B708E2" w:rsidRDefault="00B708E2" w:rsidP="00B708E2">
      <w:pPr>
        <w:pStyle w:val="Heading1Center"/>
        <w:rPr>
          <w:rtl/>
        </w:rPr>
      </w:pPr>
      <w:bookmarkStart w:id="239" w:name="_Toc185349685"/>
      <w:r>
        <w:rPr>
          <w:rtl/>
        </w:rPr>
        <w:t>[ترجمة إبراهيم الخراز]</w:t>
      </w:r>
      <w:bookmarkEnd w:id="23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والخراز</w:t>
      </w:r>
      <w:r>
        <w:rPr>
          <w:rtl/>
        </w:rPr>
        <w:t xml:space="preserve"> ـ بالخاء المعجمة والراء المهملة ـ وقيل : المعجمة ـ والزاي المعجمة بعد الألف ـ : اسمه إبراهيم بن عيسى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وقيل : ابن زياد ، وقيل : ابن عثمان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(الخلاصة) : (ثقة)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40" w:name="_Toc185349686"/>
      <w:r>
        <w:rPr>
          <w:rtl/>
        </w:rPr>
        <w:t>[ترجمة سليمان بن خالد]</w:t>
      </w:r>
      <w:bookmarkEnd w:id="24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وسليمان</w:t>
      </w:r>
      <w:r>
        <w:rPr>
          <w:rtl/>
        </w:rPr>
        <w:t xml:space="preserve"> بن خالد بن دهقان : ثقة ، صاحب القرآن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. وقد رواه بحذف لفظ : </w:t>
      </w:r>
      <w:r w:rsidRPr="004B74F1">
        <w:rPr>
          <w:rStyle w:val="libBold2Char"/>
          <w:rtl/>
        </w:rPr>
        <w:t>«من المؤمنين»</w:t>
      </w:r>
      <w:r>
        <w:rPr>
          <w:rtl/>
        </w:rPr>
        <w:t xml:space="preserve"> بهذا السند في (الفقيه)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23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38 ح 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اختيار معرفة الرجال 2 : 66</w:t>
      </w:r>
      <w:r>
        <w:rPr>
          <w:rtl/>
        </w:rPr>
        <w:t>1</w:t>
      </w:r>
      <w:r w:rsidRPr="003D2A13">
        <w:rPr>
          <w:rtl/>
        </w:rPr>
        <w:t xml:space="preserve"> ح 679.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ينظر : معجم رجال </w:t>
      </w:r>
      <w:r>
        <w:rPr>
          <w:rtl/>
        </w:rPr>
        <w:t>الحديث</w:t>
      </w:r>
      <w:r w:rsidRPr="003D2A13">
        <w:rPr>
          <w:rtl/>
        </w:rPr>
        <w:t xml:space="preserve"> </w:t>
      </w:r>
      <w:r>
        <w:rPr>
          <w:rtl/>
        </w:rPr>
        <w:t>1</w:t>
      </w:r>
      <w:r w:rsidRPr="003D2A13">
        <w:rPr>
          <w:rtl/>
        </w:rPr>
        <w:t xml:space="preserve"> : 203.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خلاصة الأقوال : 50 رقم </w:t>
      </w:r>
      <w:r>
        <w:rPr>
          <w:rtl/>
        </w:rPr>
        <w:t>13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رجال النجاشي : </w:t>
      </w:r>
      <w:r>
        <w:rPr>
          <w:rtl/>
        </w:rPr>
        <w:t>183</w:t>
      </w:r>
      <w:r w:rsidRPr="003D2A13">
        <w:rPr>
          <w:rtl/>
        </w:rPr>
        <w:t xml:space="preserve"> رقم 4</w:t>
      </w:r>
      <w:r>
        <w:rPr>
          <w:rtl/>
        </w:rPr>
        <w:t>8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من لا 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حضره</w:t>
      </w:r>
      <w:r w:rsidRPr="003D2A13">
        <w:rPr>
          <w:rtl/>
        </w:rPr>
        <w:t xml:space="preserve"> الفقيه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18</w:t>
      </w:r>
      <w:r w:rsidRPr="003D2A13">
        <w:rPr>
          <w:rtl/>
        </w:rPr>
        <w:t>6 ح 559.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ورواه</w:t>
      </w:r>
      <w:r>
        <w:rPr>
          <w:rtl/>
        </w:rPr>
        <w:t xml:space="preserve"> في (الكافي) أيضاً ، هكذا : (عدّة من أصحابنا ، عن أحمد بن محمّد بن خالد ، عن عثمان بن عيسى ، عن أبي أيوب الخراز ، عن سليمان بن خالد 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41" w:name="_Toc185349687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4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وإنَّما</w:t>
      </w:r>
      <w:r>
        <w:rPr>
          <w:rtl/>
        </w:rPr>
        <w:t xml:space="preserve"> قيّد الأحد بالمؤمنين ؛ لأن إبليس لا يحب موت الكافرين ، بل يغتمّ ؛ لأنَّهم من أعوانه وأنصاره ، وإنَّما كان موت الفقيه أحبّ إليه من موت سائر المؤمنين مع أنه لا شيء أشد عليه من خروج أحد من الدنيا وهو مؤمن ؛ لأن شأن الفقيه : إفادة العلم ، وتعليم الحقّ </w:t>
      </w:r>
      <w:r>
        <w:rPr>
          <w:rFonts w:hint="eastAsia"/>
          <w:rtl/>
        </w:rPr>
        <w:t>،</w:t>
      </w:r>
      <w:r>
        <w:rPr>
          <w:rtl/>
        </w:rPr>
        <w:t xml:space="preserve"> وإرشاد السبيل ، والحثّ على الطاعة ، والزجر عن المعصية ، وشأن إبليس : إلقاء الشك والوسوسة في النفوس ، وإراءة الباطل بصورة الحق ، والإضلال ، والحث على المعاصي ، فإذا كان منه على طرف الضدّ ، فلا محالة أحبّ فقده ، وليس موت سائر المؤمنين عنده بهذه المنزلة.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الثاني والثلاثون</w:t>
      </w:r>
    </w:p>
    <w:p w:rsidR="00B708E2" w:rsidRDefault="00B708E2" w:rsidP="00B708E2">
      <w:pPr>
        <w:pStyle w:val="Heading1Center"/>
        <w:rPr>
          <w:rtl/>
        </w:rPr>
      </w:pPr>
      <w:bookmarkStart w:id="242" w:name="_Toc185349688"/>
      <w:r>
        <w:rPr>
          <w:rFonts w:hint="eastAsia"/>
          <w:rtl/>
        </w:rPr>
        <w:t>موت</w:t>
      </w:r>
      <w:r>
        <w:rPr>
          <w:rtl/>
        </w:rPr>
        <w:t xml:space="preserve"> الفقيه ثلمة</w:t>
      </w:r>
      <w:bookmarkEnd w:id="242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10</w:t>
      </w:r>
      <w:r>
        <w:rPr>
          <w:rtl/>
        </w:rPr>
        <w:t>0]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علي بن إبراهيم ، عن أبيه ، عن ابن أبي عمير ، عن بعض أصحابه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قال : </w:t>
      </w:r>
      <w:r w:rsidRPr="004B74F1">
        <w:rPr>
          <w:rStyle w:val="libBold2Char"/>
          <w:rtl/>
        </w:rPr>
        <w:t>«إذا مات المؤمن الفقيه ، ثُلم في الإسلام ثلمة لا يسدُّها شيء»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عمدة ما يتعلق بشرح الحديث هو التكلُّم في رجاله ، فنقول : مرجع الضمير كما تقدّم ، وذهب جماعة من علمائنا الأُصوليين إلى أنَّ ابن أبي عمير ، وصفوان بن يحيى ، وأحمد بن محمّد بن أبي نصر البيزنطي ، لا يرسلون إلا عن ثقة ، وردّه المحقِّق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وشيخنا الماتن بناءً على أن في رجالهم من طعنه الأصحاب ، فإذا أرسل واحد منهم احتمل أن يكون المطعون أحدهم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وأجاب عنه شيخنا البهائي بأن هذا لا يقدح ؛ إذ المنقول عدم إرسالهم عن غير الثقة لا عدم روايتهم عنه ، فيحصل بسبب هذا النقل الظن بعدم إرساله عن غير الثقة ، وفيه نظر ؛ لأن العلم بعدم إرساله عن غير الثقة إن كان مستنداً إلى إخبار الراوي بانه لا يرسل إلا عن ثقة ، فيردّ ذلك أنه غير كاف ؛ لجواز أن يكون له جارح لا يعلمه وإن كان مستنداً إلى استقراء مراسيله ، والاطلاع من الخارج على أن المحذوف فيها لا يكون إلا ثقة ، فهذا في مع</w:t>
      </w:r>
      <w:r>
        <w:rPr>
          <w:rFonts w:hint="eastAsia"/>
          <w:rtl/>
        </w:rPr>
        <w:t>نى</w:t>
      </w:r>
      <w:r>
        <w:rPr>
          <w:rtl/>
        </w:rPr>
        <w:t xml:space="preserve"> الإسناد.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فإن</w:t>
      </w:r>
      <w:r>
        <w:rPr>
          <w:rtl/>
        </w:rPr>
        <w:t xml:space="preserve"> قلت : إخبار الراوي بذلك تزكية للمحذوف ، فيحصل لنا ظن بعدالته إن كان الراوي عدلاً ، فوجب القبول ، واحتمال وجود الجارح لا يقدح في ذلك كما لا يقدح مع العلم بعين الذات ، على أن كون ذلك في معنى الإسناد إنّما هو بالنظر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23</w:t>
      </w:r>
      <w:r w:rsidRPr="003D2A13">
        <w:rPr>
          <w:rtl/>
        </w:rPr>
        <w:t xml:space="preserve">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</w:t>
      </w:r>
      <w:r w:rsidRPr="003D2A13">
        <w:rPr>
          <w:rtl/>
        </w:rPr>
        <w:t xml:space="preserve"> ح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المعتبر </w:t>
      </w:r>
      <w:r>
        <w:rPr>
          <w:rtl/>
        </w:rPr>
        <w:t>1</w:t>
      </w:r>
      <w:r w:rsidRPr="003D2A13">
        <w:rPr>
          <w:rtl/>
        </w:rPr>
        <w:t xml:space="preserve"> : 46.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>) استوفى تمام البحث في ذلك مع سرد المصادر شيخنا النوري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في خاتمة المستدرك 5 : </w:t>
      </w:r>
      <w:r>
        <w:rPr>
          <w:rtl/>
        </w:rPr>
        <w:t>120</w:t>
      </w:r>
      <w:r w:rsidRPr="003D2A13">
        <w:rPr>
          <w:rtl/>
        </w:rPr>
        <w:t xml:space="preserve"> ، فليراجع.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إلى</w:t>
      </w:r>
      <w:r>
        <w:rPr>
          <w:rtl/>
        </w:rPr>
        <w:t xml:space="preserve"> المتفحِّص لا بالنظر إلينا ؛ لأنّا لا نعلم عدالته بالاستقراء ، بل حصل لنا الظن بها يقول المتفحِّص ؛ لكونه عدلاً.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قول المتفحِّص وإخبار الراوي بذلك تزكية ، ولا يجوز العمل بها إلا بعد حصول الظن بعدم الجارح بالفحص عنه اتفاقاً ، ولا يمكن ذلك مع عدم تعيين الذات ، ولا يندفع احتمال وجود الجارح احتمالاً قوياً بدونه ، فلا يتوجَّه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القبول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ما يتعلق بمتن الحديث : فالثلمة ـ بالضم ـ : فرجة المكسور والمهدوم ، شبّه الإسلام بالمدينة ، والعلماء بمنزلة الحصن لها ، وموت كلّ واحد منهم بمنزلة انعدام حصن من حصونها ، وانتظر لتمام البيان في شرح ما يأتي.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الثالث والثلاثون</w:t>
      </w:r>
    </w:p>
    <w:p w:rsidR="00B708E2" w:rsidRDefault="00B708E2" w:rsidP="00B708E2">
      <w:pPr>
        <w:pStyle w:val="Heading1Center"/>
        <w:rPr>
          <w:rtl/>
        </w:rPr>
      </w:pPr>
      <w:bookmarkStart w:id="243" w:name="_Toc185349689"/>
      <w:r>
        <w:rPr>
          <w:rFonts w:hint="eastAsia"/>
          <w:rtl/>
        </w:rPr>
        <w:t>بكاء</w:t>
      </w:r>
      <w:r>
        <w:rPr>
          <w:rtl/>
        </w:rPr>
        <w:t xml:space="preserve"> الملائكة على الفقيه</w:t>
      </w:r>
      <w:bookmarkEnd w:id="243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101]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محمّد بن يحيى ، عن أحمد بن محمّد ، عن ابن محبوب ، عن علي بن أبي حمزة ، قال : سمعت أبا 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يقول : «إذا مات المؤمن ـ الفقيه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ـ بكت عليه الملائكة ، وبقاع الأرض التي كان يعبد الله عليها ، وأبواب ال</w:t>
      </w:r>
      <w:r>
        <w:rPr>
          <w:rFonts w:hint="eastAsia"/>
          <w:rtl/>
        </w:rPr>
        <w:t>سماء</w:t>
      </w:r>
      <w:r>
        <w:rPr>
          <w:rtl/>
        </w:rPr>
        <w:t xml:space="preserve"> التي كان يصعد فيها بأعماله ، وثُلم في الإسلام ثُلمة لا يسدُّها شيء ؛ لأن المؤمنين الفقهاء حصون الإسلام ، كحصون سور المدينة لها»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44" w:name="_Toc185349690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4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 مرجع الضمير كما تقدّم.</w:t>
      </w:r>
    </w:p>
    <w:p w:rsidR="00B708E2" w:rsidRDefault="00B708E2" w:rsidP="00B708E2">
      <w:pPr>
        <w:pStyle w:val="Heading1Center"/>
        <w:rPr>
          <w:rtl/>
        </w:rPr>
      </w:pPr>
      <w:bookmarkStart w:id="245" w:name="_Toc185349691"/>
      <w:r>
        <w:rPr>
          <w:rtl/>
        </w:rPr>
        <w:t>[ترجمة علي بن أبي حمزة]</w:t>
      </w:r>
      <w:bookmarkEnd w:id="24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علي</w:t>
      </w:r>
      <w:r>
        <w:rPr>
          <w:rtl/>
        </w:rPr>
        <w:t xml:space="preserve"> بن أبي حمزة : وردت فيه أخبار فيها ذمُّه ، ووقفُه ، واللَّعنُ عليه ، ومنها اشتهر ضعفه ، وضعف الخبر الَّذي هو فيه ، ولا حاجة إلى نقل كلماتهم بعد تكرُّرها في الكتب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ومع ذلك فقد ادّعى المحقِّق في (المعتبر) إجماع الأصحاب على العمل بروايته ، قال في بحث </w:t>
      </w:r>
      <w:r w:rsidRPr="008605FD">
        <w:rPr>
          <w:rFonts w:hint="eastAsia"/>
          <w:rtl/>
        </w:rPr>
        <w:t>الأسآر</w:t>
      </w:r>
      <w:r w:rsidRPr="008605FD">
        <w:rPr>
          <w:rFonts w:hint="cs"/>
          <w:rtl/>
        </w:rPr>
        <w:t xml:space="preserve"> ـ بعد</w:t>
      </w:r>
      <w:r>
        <w:rPr>
          <w:rtl/>
        </w:rPr>
        <w:t xml:space="preserve"> </w:t>
      </w:r>
      <w:r w:rsidRPr="006A5222">
        <w:rPr>
          <w:rFonts w:hint="cs"/>
          <w:rtl/>
        </w:rPr>
        <w:t>أن</w:t>
      </w:r>
      <w:r>
        <w:rPr>
          <w:rtl/>
        </w:rPr>
        <w:t xml:space="preserve"> </w:t>
      </w:r>
      <w:r w:rsidRPr="006A5222">
        <w:rPr>
          <w:rFonts w:hint="cs"/>
          <w:rtl/>
        </w:rPr>
        <w:t>استدلّ</w:t>
      </w:r>
      <w:r>
        <w:rPr>
          <w:rtl/>
        </w:rPr>
        <w:t xml:space="preserve"> </w:t>
      </w:r>
      <w:r w:rsidRPr="006A5222">
        <w:rPr>
          <w:rFonts w:hint="cs"/>
          <w:rtl/>
        </w:rPr>
        <w:t>على</w:t>
      </w:r>
      <w:r>
        <w:rPr>
          <w:rtl/>
        </w:rPr>
        <w:t xml:space="preserve"> </w:t>
      </w:r>
      <w:r w:rsidRPr="006A5222">
        <w:rPr>
          <w:rFonts w:hint="cs"/>
          <w:rtl/>
        </w:rPr>
        <w:t>طهارة</w:t>
      </w:r>
      <w:r>
        <w:rPr>
          <w:rtl/>
        </w:rPr>
        <w:t xml:space="preserve"> </w:t>
      </w:r>
      <w:r w:rsidRPr="006A5222">
        <w:rPr>
          <w:rFonts w:hint="cs"/>
          <w:rtl/>
        </w:rPr>
        <w:t>سؤر</w:t>
      </w:r>
      <w:r>
        <w:rPr>
          <w:rtl/>
        </w:rPr>
        <w:t xml:space="preserve"> </w:t>
      </w:r>
      <w:r w:rsidRPr="006A5222">
        <w:rPr>
          <w:rFonts w:hint="cs"/>
          <w:rtl/>
        </w:rPr>
        <w:t>الطيور</w:t>
      </w:r>
      <w:r>
        <w:rPr>
          <w:rtl/>
        </w:rPr>
        <w:t xml:space="preserve"> </w:t>
      </w:r>
      <w:r w:rsidRPr="006A5222">
        <w:rPr>
          <w:rFonts w:hint="cs"/>
          <w:rtl/>
        </w:rPr>
        <w:t>بروايتي</w:t>
      </w:r>
      <w:r>
        <w:rPr>
          <w:rtl/>
        </w:rPr>
        <w:t xml:space="preserve"> </w:t>
      </w:r>
      <w:r w:rsidRPr="006A5222">
        <w:rPr>
          <w:rFonts w:hint="cs"/>
          <w:rtl/>
        </w:rPr>
        <w:t>علي</w:t>
      </w:r>
      <w:r>
        <w:rPr>
          <w:rtl/>
        </w:rPr>
        <w:t xml:space="preserve"> </w:t>
      </w:r>
      <w:r w:rsidRPr="006A5222">
        <w:rPr>
          <w:rFonts w:hint="cs"/>
          <w:rtl/>
        </w:rPr>
        <w:t>بن</w:t>
      </w:r>
      <w:r>
        <w:rPr>
          <w:rtl/>
        </w:rPr>
        <w:t xml:space="preserve"> </w:t>
      </w:r>
      <w:r w:rsidRPr="006A5222">
        <w:rPr>
          <w:rFonts w:hint="cs"/>
          <w:rtl/>
        </w:rPr>
        <w:t>أبي</w:t>
      </w:r>
      <w:r>
        <w:rPr>
          <w:rtl/>
        </w:rPr>
        <w:t xml:space="preserve"> </w:t>
      </w:r>
      <w:r w:rsidRPr="006A5222">
        <w:rPr>
          <w:rFonts w:hint="cs"/>
          <w:rtl/>
        </w:rPr>
        <w:t>حمزة</w:t>
      </w:r>
      <w:r>
        <w:rPr>
          <w:rtl/>
        </w:rPr>
        <w:t xml:space="preserve"> </w:t>
      </w:r>
      <w:r w:rsidRPr="006A5222">
        <w:rPr>
          <w:rFonts w:hint="cs"/>
          <w:rtl/>
        </w:rPr>
        <w:t>وعمّار</w:t>
      </w:r>
      <w:r>
        <w:rPr>
          <w:rtl/>
        </w:rPr>
        <w:t xml:space="preserve"> </w:t>
      </w:r>
      <w:r w:rsidRPr="006A5222">
        <w:rPr>
          <w:rFonts w:hint="cs"/>
          <w:rtl/>
        </w:rPr>
        <w:t>ـ</w:t>
      </w:r>
      <w:r>
        <w:rPr>
          <w:rtl/>
        </w:rPr>
        <w:t xml:space="preserve"> : (</w:t>
      </w:r>
      <w:r w:rsidRPr="006A5222">
        <w:rPr>
          <w:rFonts w:hint="cs"/>
          <w:rtl/>
        </w:rPr>
        <w:t>لا</w:t>
      </w:r>
      <w:r>
        <w:rPr>
          <w:rtl/>
        </w:rPr>
        <w:t xml:space="preserve"> </w:t>
      </w:r>
      <w:r w:rsidRPr="006A5222">
        <w:rPr>
          <w:rFonts w:hint="cs"/>
          <w:rtl/>
        </w:rPr>
        <w:t>يقال</w:t>
      </w:r>
      <w:r>
        <w:rPr>
          <w:rtl/>
        </w:rPr>
        <w:t xml:space="preserve"> : </w:t>
      </w:r>
      <w:r w:rsidRPr="006A5222">
        <w:rPr>
          <w:rFonts w:hint="cs"/>
          <w:rtl/>
        </w:rPr>
        <w:t>علي</w:t>
      </w:r>
      <w:r>
        <w:rPr>
          <w:rtl/>
        </w:rPr>
        <w:t xml:space="preserve"> </w:t>
      </w:r>
      <w:r w:rsidRPr="006A5222">
        <w:rPr>
          <w:rFonts w:hint="cs"/>
          <w:rtl/>
        </w:rPr>
        <w:t>بن</w:t>
      </w:r>
      <w:r>
        <w:rPr>
          <w:rtl/>
        </w:rPr>
        <w:t xml:space="preserve"> </w:t>
      </w:r>
      <w:r w:rsidRPr="006A5222">
        <w:rPr>
          <w:rFonts w:hint="cs"/>
          <w:rtl/>
        </w:rPr>
        <w:t>أبي</w:t>
      </w:r>
      <w:r>
        <w:rPr>
          <w:rtl/>
        </w:rPr>
        <w:t xml:space="preserve"> </w:t>
      </w:r>
      <w:r w:rsidRPr="006A5222">
        <w:rPr>
          <w:rFonts w:hint="cs"/>
          <w:rtl/>
        </w:rPr>
        <w:t>حمزة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ليس في المصدر والكافي كلمة : (الفقيه) وإنما هي </w:t>
      </w:r>
      <w:r>
        <w:rPr>
          <w:rtl/>
        </w:rPr>
        <w:t>زياد</w:t>
      </w:r>
      <w:r w:rsidRPr="003D2A13">
        <w:rPr>
          <w:rFonts w:hint="eastAsia"/>
          <w:rtl/>
        </w:rPr>
        <w:t>ة</w:t>
      </w:r>
      <w:r w:rsidRPr="003D2A13">
        <w:rPr>
          <w:rtl/>
        </w:rPr>
        <w:t xml:space="preserve"> من المؤلِّف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للبيان ، وقال المازندراني في شرحه بعد كلمة (المؤمن) ما نصّه : (لا يبعد تقييده بالفقيه ، كما يرشد إليه آخر الحديث). (شرح اُصول الكافي 2 : 89).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</w:t>
      </w:r>
      <w:r w:rsidRPr="003D2A13">
        <w:rPr>
          <w:rtl/>
        </w:rPr>
        <w:t xml:space="preserve"> ح 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ينظر : اختيار معرفة الرجال 2 : 705 ، التحرير الطاووسي : 354 رقم 245 وغيرها.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واقفي</w:t>
      </w:r>
      <w:r>
        <w:rPr>
          <w:rtl/>
        </w:rPr>
        <w:t xml:space="preserve"> ، وعمَّار فطحي ، فلا يُعمل بروايتهما ؛ لأنّا نقول : الوجه الَّذي لأجله عُمل برواية الثقة قبول الأصحاب ، وانضمام القرينة ، لأنَّه لولا ذلك ؛ لمنع العقل من العمل بخبر الثقة ؛ إذ لا وثوق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بقوله ، وهذا المعنى موجود هنا ، فإنَّ الأصحاب عملوا برواية هؤل</w:t>
      </w:r>
      <w:r>
        <w:rPr>
          <w:rFonts w:hint="eastAsia"/>
          <w:rtl/>
        </w:rPr>
        <w:t>اء</w:t>
      </w:r>
      <w:r>
        <w:rPr>
          <w:rtl/>
        </w:rPr>
        <w:t xml:space="preserve"> كما عملوا هناك ، ولو قيل : فقد ردّوا رواية كلّ واحد منهما في بعض المواضع ، قلنا : كما ردوا رواية الثّقة في بعض المواضع متعلّلين بأنه خبر واحد ، وإلا فاعتبر کتب الأصحاب ، فإنَّك تراها مملوءة من رواية علي المذكور)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فالظاهر من الأصحاب أنهم لا يرون ما نُسب إليه قدحاً في رواياته ، وضعفاً في أخباره ؛ لعدم منافاة ما ورد في ذمّه ممَّا يتعلق بمذهبه ، كونه ثقة عندهم في غير ما يتعلق بالمذهب الباطل.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، ينافيه ما في رجال الكَشِّي قال : (قال ابن مسعود ، حدّثني أبو الحسن علي بن الحسن بن فضّال ، قال : ابن أبي حمزة كذّاب متَّهم)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موضع آخر : (قال ابن مسعود : سمعت علي بن الحسن يقول : ابن أبي حمزة كذّاب ملعون ، قَدْ رويت عنه أحاديث كثيرة ، وكتبت عنه تفسير القرآن كلُّه من أوله إلى آخره ، إلا أنّي لا أستحلُّ أن أروي عنه حديثاً واحداً)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والجواب</w:t>
      </w:r>
      <w:r>
        <w:rPr>
          <w:rtl/>
        </w:rPr>
        <w:t xml:space="preserve"> ، أولاً : إن قول ابن فضال واعتقاده في علي بن أبي حمزة لا يعارض عمل الأعاظم بخبره حسب ما نقل المحقِّق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الإجماع عليه.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في الأصل : (لا قطع) وما أثبتناه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المعتبر </w:t>
      </w:r>
      <w:r>
        <w:rPr>
          <w:rtl/>
        </w:rPr>
        <w:t>1</w:t>
      </w:r>
      <w:r w:rsidRPr="003D2A13">
        <w:rPr>
          <w:rtl/>
        </w:rPr>
        <w:t xml:space="preserve"> : 94.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اختيار معرفة الرجال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70</w:t>
      </w:r>
      <w:r w:rsidRPr="003D2A13">
        <w:rPr>
          <w:rtl/>
        </w:rPr>
        <w:t xml:space="preserve">5 ح </w:t>
      </w:r>
      <w:r>
        <w:rPr>
          <w:rtl/>
        </w:rPr>
        <w:t>7</w:t>
      </w:r>
      <w:r w:rsidRPr="003D2A13">
        <w:rPr>
          <w:rtl/>
        </w:rPr>
        <w:t>55.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اختيار معرفة الرجال </w:t>
      </w:r>
      <w:r>
        <w:rPr>
          <w:rtl/>
        </w:rPr>
        <w:t>2</w:t>
      </w:r>
      <w:r w:rsidRPr="003D2A13">
        <w:rPr>
          <w:rtl/>
        </w:rPr>
        <w:t xml:space="preserve"> : 706 ح 756.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وثانياً</w:t>
      </w:r>
      <w:r>
        <w:rPr>
          <w:rtl/>
        </w:rPr>
        <w:t xml:space="preserve"> : إن ما قاله فيه داخل في جملة ما رآه ، وقد قالوا في بني فضّال : (</w:t>
      </w:r>
      <w:r w:rsidRPr="004B74F1">
        <w:rPr>
          <w:rStyle w:val="libBold2Char"/>
          <w:rtl/>
        </w:rPr>
        <w:t>ذروا ما رأوا ، وخُذُوا ما رووا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وثالثاً</w:t>
      </w:r>
      <w:r>
        <w:rPr>
          <w:rtl/>
        </w:rPr>
        <w:t xml:space="preserve"> : إن التأمُّل الصادق يشهد أنه سقط من كلام الكَشِّي هذا شيء ، أن ما قاله ابن فضّال إنَّما هو في حقّ الحسن بن علي بن أبي حمزة لا في حق أبيه علي ، والاشتباه إنَّما هو في نسخة الكَشِّي التي كانت عند ابن طاووس ، وما ذكره في (الخلاصة) إنَّما هو تبعاً لاب</w:t>
      </w:r>
      <w:r>
        <w:rPr>
          <w:rFonts w:hint="eastAsia"/>
          <w:rtl/>
        </w:rPr>
        <w:t>ن</w:t>
      </w:r>
      <w:r>
        <w:rPr>
          <w:rtl/>
        </w:rPr>
        <w:t xml:space="preserve"> طاووس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والنجاشي ذكره ولم يذكر له ما يوجب طعناً في غير مذهبه بأنه واقفي ، بل وهو أحد عمد الواقفة.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، قال في ترجمة الحسن ابنه : (</w:t>
      </w:r>
      <w:r w:rsidRPr="004B74F1">
        <w:rPr>
          <w:rStyle w:val="libBold2Char"/>
          <w:rtl/>
        </w:rPr>
        <w:t>قال أبو عمرو الكَشِّي فيما أخبرنا به محمّد بن محمّد بن جعفر بن محمّد عنه ، قال : قال محمّد بن مسعود : سألت علي بن الحسن بن فضّال عن الحسن بن علي بن أبي حمزة البطائني ، فطعن عليه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ولعلَّه</w:t>
      </w:r>
      <w:r>
        <w:rPr>
          <w:rtl/>
        </w:rPr>
        <w:t xml:space="preserve"> نظراً إلى ما ذكرنا تردَّد المجلسي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(الوجيزة) في حال علي بن أبي حمزة المذكور ، حيث قال : (</w:t>
      </w:r>
      <w:r w:rsidRPr="004B74F1">
        <w:rPr>
          <w:rStyle w:val="libBold2Char"/>
          <w:rtl/>
        </w:rPr>
        <w:t>إنَّه ضعيف ، وقيل : مُوثَّق : لأنَّ الشيخ قال في العدّة : عمل الطائفة بأخباره ، ولقوله في الرجال : له أصل ، ولقول ابن الغضائري في ابنه الحسن : أبوه أوثق منه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فتراه</w:t>
      </w:r>
      <w:r>
        <w:rPr>
          <w:rtl/>
        </w:rPr>
        <w:t xml:space="preserve"> لا يمكنه الجزم بطرف من الضعف والوثوق ، والحقّ ما عرفته ، والعجب من الشيخ أبي علي في رجاله ، حيث لم يرض من المجلسي بالتردُّد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الغيبة للطوسي : 389 ح 355 وفيه : (خذوا بما رووا وذروا ما رأوا).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التحرير الطاووسي : </w:t>
      </w:r>
      <w:r>
        <w:rPr>
          <w:rtl/>
        </w:rPr>
        <w:t>1</w:t>
      </w:r>
      <w:r w:rsidRPr="003D2A13">
        <w:rPr>
          <w:rtl/>
        </w:rPr>
        <w:t>29 رقم 96 ، خلاصة الأقوال : 334 رقم 7.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رجال النجاشي : 89 رقم 73.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الوجيزة في الرجال : </w:t>
      </w:r>
      <w:r>
        <w:rPr>
          <w:rtl/>
        </w:rPr>
        <w:t>11</w:t>
      </w:r>
      <w:r w:rsidRPr="003D2A13">
        <w:rPr>
          <w:rtl/>
        </w:rPr>
        <w:t xml:space="preserve">8 رقم </w:t>
      </w:r>
      <w:r>
        <w:rPr>
          <w:rtl/>
        </w:rPr>
        <w:t>1</w:t>
      </w:r>
      <w:r w:rsidRPr="003D2A13">
        <w:rPr>
          <w:rtl/>
        </w:rPr>
        <w:t>2</w:t>
      </w:r>
      <w:r>
        <w:rPr>
          <w:rtl/>
        </w:rPr>
        <w:t>1</w:t>
      </w:r>
      <w:r w:rsidRPr="003D2A13">
        <w:rPr>
          <w:rtl/>
        </w:rPr>
        <w:t xml:space="preserve">4 ، عدّة الأُصول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50 ، الفهرست للطوسي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1</w:t>
      </w:r>
      <w:r w:rsidRPr="003D2A13">
        <w:rPr>
          <w:rtl/>
        </w:rPr>
        <w:t xml:space="preserve"> رقم 4</w:t>
      </w:r>
      <w:r>
        <w:rPr>
          <w:rtl/>
        </w:rPr>
        <w:t>1</w:t>
      </w:r>
      <w:r w:rsidRPr="003D2A13">
        <w:rPr>
          <w:rtl/>
        </w:rPr>
        <w:t>8 / 45 ، رجال ابن الغضائري : 5</w:t>
      </w:r>
      <w:r>
        <w:rPr>
          <w:rtl/>
        </w:rPr>
        <w:t>1</w:t>
      </w:r>
      <w:r w:rsidRPr="003D2A13">
        <w:rPr>
          <w:rtl/>
        </w:rPr>
        <w:t xml:space="preserve"> رقم 33 / 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متوقّعاً</w:t>
      </w:r>
      <w:r>
        <w:rPr>
          <w:rtl/>
        </w:rPr>
        <w:t xml:space="preserve"> منه الجزم بالضعف ، فأورد عليه بأن تصريح الشيخ بعمل الطائفة بأخباره لا يكون ناهضاً بمقاومة التصريحات الواردة بضعفه من العلماء الأخيار ، وذمّه ، ولعنه المستفيض في الأخبار ، وإن حصل منه نوع اعتماد عليه ، كما أنَّ إثبات الأصل له لا يفيده مدحاً أصلاً ، وصرّحوا بأن كون الرجل ذا أصل لا يخرجه عن الجهالة مطلقاً.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وقول</w:t>
      </w:r>
      <w:r>
        <w:rPr>
          <w:rtl/>
        </w:rPr>
        <w:t xml:space="preserve"> الغضائري في ابنه الحسن : (</w:t>
      </w:r>
      <w:r w:rsidRPr="004B74F1">
        <w:rPr>
          <w:rStyle w:val="libBold2Char"/>
          <w:rtl/>
        </w:rPr>
        <w:t>أبوه أوثق منه ، لا يدل على حسنه ؛ إذ كونه أوثق من رجل ضع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ف</w:t>
      </w:r>
      <w:r w:rsidRPr="004B74F1">
        <w:rPr>
          <w:rStyle w:val="libBold2Char"/>
          <w:rtl/>
        </w:rPr>
        <w:t xml:space="preserve"> متَّفق على ضعفه ، أيّ حسن فيه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وأنت</w:t>
      </w:r>
      <w:r>
        <w:rPr>
          <w:rtl/>
        </w:rPr>
        <w:t xml:space="preserve"> خبير بما فيه ؛ إذ لا مساس لشيء من تصريحاتهم بما يضرُّ في غير مذهبه ، وأنه لا ينافي الوثوق والقول بكون الرجل ذا أصل غير مخرج له عن الجهالة قول من لا اطّلاع له بكلمات السلف ـ قال المفيد في رسالته في الردّ على الصدوق وغيره في غيرها في مدح جماعة : (هم أصح</w:t>
      </w:r>
      <w:r>
        <w:rPr>
          <w:rFonts w:hint="eastAsia"/>
          <w:rtl/>
        </w:rPr>
        <w:t>اب</w:t>
      </w:r>
      <w:r>
        <w:rPr>
          <w:rtl/>
        </w:rPr>
        <w:t xml:space="preserve"> الأُصول المدوَّنة) </w:t>
      </w:r>
      <w:r w:rsidRPr="00336338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>
        <w:rPr>
          <w:rtl/>
        </w:rPr>
        <w:t>ـ له أصل ، أو كتاب ، ولا ريب أنَّ إكثارهم ذلك ليس إلّا لإرادتهم من ذلك الإشارة إلى مدحهم ، وإلّا لكان ذكر ذلك عبثاً ولغواً ، وهو في غاية البعد عن طريقة هؤلاء الأجلّاء ، وبالجملة فدعوى عدم إفادته الحسن مكابرة بيّنة ، وأمّا قول : (</w:t>
      </w:r>
      <w:r>
        <w:rPr>
          <w:rFonts w:hint="eastAsia"/>
          <w:rtl/>
        </w:rPr>
        <w:t>أبوه</w:t>
      </w:r>
      <w:r>
        <w:rPr>
          <w:rtl/>
        </w:rPr>
        <w:t xml:space="preserve"> أوثق منه)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>
        <w:rPr>
          <w:rtl/>
        </w:rPr>
        <w:t xml:space="preserve">فهو على وثوقه أدلّ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منته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المقال 4 : </w:t>
      </w:r>
      <w:r>
        <w:rPr>
          <w:rtl/>
        </w:rPr>
        <w:t>330</w:t>
      </w:r>
      <w:r w:rsidRPr="003D2A13">
        <w:rPr>
          <w:rtl/>
        </w:rPr>
        <w:t xml:space="preserve"> ضمن ترجمته المرقمة </w:t>
      </w:r>
      <w:r>
        <w:rPr>
          <w:rtl/>
        </w:rPr>
        <w:t>1932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جوابات أهل الموصل : </w:t>
      </w:r>
      <w:r>
        <w:rPr>
          <w:rtl/>
        </w:rPr>
        <w:t>2</w:t>
      </w:r>
      <w:r w:rsidRPr="003D2A13">
        <w:rPr>
          <w:rtl/>
        </w:rPr>
        <w:t>5.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(3) أي : قول الغضائري.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ينظر تفصيل الكلام في : خاتمة المستدرك 4 : 462 ـ 4</w:t>
      </w:r>
      <w:r>
        <w:rPr>
          <w:rtl/>
        </w:rPr>
        <w:t>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الموضع</w:t>
      </w:r>
      <w:r>
        <w:rPr>
          <w:rtl/>
        </w:rPr>
        <w:t xml:space="preserve"> الثاني</w:t>
      </w:r>
    </w:p>
    <w:p w:rsidR="00B708E2" w:rsidRDefault="00B708E2" w:rsidP="00B708E2">
      <w:pPr>
        <w:pStyle w:val="Heading1Center"/>
        <w:rPr>
          <w:rtl/>
        </w:rPr>
      </w:pPr>
      <w:bookmarkStart w:id="246" w:name="_Toc185349692"/>
      <w:r>
        <w:rPr>
          <w:rFonts w:hint="eastAsia"/>
          <w:rtl/>
        </w:rPr>
        <w:t>الرد</w:t>
      </w:r>
      <w:r>
        <w:rPr>
          <w:rtl/>
        </w:rPr>
        <w:t xml:space="preserve"> على الفلاسفة</w:t>
      </w:r>
      <w:bookmarkEnd w:id="24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[أ] ـ </w:t>
      </w:r>
      <w:r w:rsidRPr="004B74F1">
        <w:rPr>
          <w:rStyle w:val="libBold2Char"/>
          <w:rtl/>
        </w:rPr>
        <w:t>«وأبواب السماء»</w:t>
      </w:r>
      <w:r>
        <w:rPr>
          <w:rtl/>
        </w:rPr>
        <w:t xml:space="preserve"> : فيه ردّ على الفلاسفة القائلين بأن الأفلاك متصلة واحدة لا تقبل الخرق والالتنام ، ويدل عليه أيضاً قوله تعالى : ﴿وَفُتِحَتِ السَّمَاءُ فَكَانَتْ أَبْوَابًا﴾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[ب] ـ </w:t>
      </w:r>
      <w:r w:rsidRPr="004B74F1">
        <w:rPr>
          <w:rStyle w:val="libBold2Char"/>
          <w:rtl/>
        </w:rPr>
        <w:t>«كحصون سور المدينة»</w:t>
      </w:r>
      <w:r>
        <w:rPr>
          <w:rtl/>
        </w:rPr>
        <w:t xml:space="preserve"> : فإنه يدافع عن أهلها هجوم الأعادي والطغاة ، ويمنع عنهم غوائل الخصوم والعصاة ، والحصن هنا ـ بکسر الحاء ـ والسور حائط المدينة ، والإضافة بيانية ، والمؤمنون الفقهاء حصون الإسلام ؛ لأنهم يدفعون عنه وعن أهله صدمات المعادين وطغاة الكاف</w:t>
      </w:r>
      <w:r>
        <w:rPr>
          <w:rFonts w:hint="eastAsia"/>
          <w:rtl/>
        </w:rPr>
        <w:t>رين</w:t>
      </w:r>
      <w:r>
        <w:rPr>
          <w:rtl/>
        </w:rPr>
        <w:t xml:space="preserve"> ، كما يدفع الحصن ذلك عمَّن دخله.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«علماء ش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عتا</w:t>
      </w:r>
      <w:r w:rsidRPr="004B74F1">
        <w:rPr>
          <w:rStyle w:val="libBold2Char"/>
          <w:rtl/>
        </w:rPr>
        <w:t xml:space="preserve"> مرابطون في الثَّغر الَّذي يلي إبليس وعفاريته ، يمنعونهم من الخروج على ضعفاء شيعتنا ، وعن أن يتسلَّط عليهم إبليس وشيعته النواصب ، ألا فمن انتصب لذلك من شيعتنا كان أفضل ممَّن جاهد الروم والترك والخزر ألف ألف مرَّة ، لأنه يدفع عن أديان محبِّينا ، وذلك يدفع عن أبدانهم»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دلالة على المغالاة بنعمة وجود العلماء الربانيين ، كما ورد أن بين المرء والحكمة نعمة العالم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وهي إرشاده وهدايته الموصل إليها ، وتخليصه من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النبأ : </w:t>
      </w:r>
      <w:r>
        <w:rPr>
          <w:rtl/>
        </w:rPr>
        <w:t>1</w:t>
      </w:r>
      <w:r w:rsidRPr="003D2A13">
        <w:rPr>
          <w:rtl/>
        </w:rPr>
        <w:t>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الاحتجاج </w:t>
      </w:r>
      <w:r>
        <w:rPr>
          <w:rtl/>
        </w:rPr>
        <w:t>1</w:t>
      </w:r>
      <w:r w:rsidRPr="003D2A13">
        <w:rPr>
          <w:rtl/>
        </w:rPr>
        <w:t xml:space="preserve"> : 8.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الكافي </w:t>
      </w:r>
      <w:r>
        <w:rPr>
          <w:rtl/>
        </w:rPr>
        <w:t>1</w:t>
      </w:r>
      <w:r w:rsidRPr="003D2A13">
        <w:rPr>
          <w:rtl/>
        </w:rPr>
        <w:t xml:space="preserve"> : 26 ح 29.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ظلمات</w:t>
      </w:r>
      <w:r>
        <w:rPr>
          <w:rtl/>
        </w:rPr>
        <w:t xml:space="preserve"> الأوهام ، وتثبيته من مزالّ الأقدام ، وتسديده من مواضع أغاليط الأفهام ، وتعليمه كيفية السلوك في طريق المطالب ، وتقويته للوصول إلى دقائق الحكمة في أعلى المراتب ، فالعالم الحقّاني المؤيِّد الرباني ، جُنّة يقي الناس بعلمه من سهام الشيطان ، وأسنّة مخاطرات النفوس ، وصولات القوى الشهوية والغضبية ، والدواعي الفاسدة النفسانية ، بل من جميع آفات الدنيا وعقوبات الآخرة ، ويؤيِّده تفسير نقص الأرض في قوله تعالى : ﴿</w:t>
      </w:r>
      <w:r w:rsidRPr="00837515">
        <w:rPr>
          <w:rStyle w:val="libAieChar"/>
          <w:rtl/>
        </w:rPr>
        <w:t>أَوَلَمْ يَرَوْا أَنَّا نَأْتِي الْأَرْضَ نَنقُصُهَا مِنْ أَطْرَافِهَا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بذهاب العلماء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فبذلك ي</w:t>
      </w:r>
      <w:r>
        <w:rPr>
          <w:rFonts w:hint="eastAsia"/>
          <w:rtl/>
        </w:rPr>
        <w:t>ُعلم</w:t>
      </w:r>
      <w:r>
        <w:rPr>
          <w:rtl/>
        </w:rPr>
        <w:t xml:space="preserve"> أنَّ وجود العلماء الأخيار سبب لعمارة الأرض ، ونظام أهلها ، وارتكابهم لما ينبغي ، واجتنابهم عمّا لا ينبغي من الأخلاق السيِّئة ، والأعمال الرديَّة ، فالأرض وما عليها مشرقة بنور جمالهم ، ناقصة مظلمة بظلم الجور ، والفسق ، والشك ، والشبهة بفقدهم وموتهم ، و</w:t>
      </w:r>
      <w:r>
        <w:rPr>
          <w:rFonts w:hint="eastAsia"/>
          <w:rtl/>
        </w:rPr>
        <w:t>منه</w:t>
      </w:r>
      <w:r>
        <w:rPr>
          <w:rtl/>
        </w:rPr>
        <w:t xml:space="preserve"> تعرف الوجه في بكاء الملائكة عليه الَّذي هو كناية عن شدَّة الحزن ؛ وذلك لانقطاع إعانته المؤمنين وزوال نصرته للدين وأهله ، وبقائهم متحيِّرين ، ووقوع الهرج والمرج من تصدي من ليس أهلاً للرئاسة ، ورجوع الناس إلى الحور بعد الكور ، كما هو ظاهر في زماننا ؛ إذ </w:t>
      </w:r>
      <w:r>
        <w:rPr>
          <w:rFonts w:hint="eastAsia"/>
          <w:rtl/>
        </w:rPr>
        <w:t>قَدْ</w:t>
      </w:r>
      <w:r>
        <w:rPr>
          <w:rtl/>
        </w:rPr>
        <w:t xml:space="preserve"> ولي الفتيا والتدريس كثير من الجهّال والصبيان ، وتأتي القضاء للحكومة جماعة من أهل الجور والطغيان ، وفي الدعاء </w:t>
      </w:r>
      <w:r w:rsidRPr="004B74F1">
        <w:rPr>
          <w:rStyle w:val="libBold2Char"/>
          <w:rtl/>
        </w:rPr>
        <w:t>«نعوذ بالله من الحور بعد الكور»</w:t>
      </w:r>
      <w:r>
        <w:rPr>
          <w:rtl/>
        </w:rPr>
        <w:t xml:space="preserve"> ، أي : من الرجوع إلى النقصان بعد الزيادة والتمام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الرعد : من آية 4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تفسير القمي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>6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الصحاح </w:t>
      </w:r>
      <w:r>
        <w:rPr>
          <w:rtl/>
        </w:rPr>
        <w:t>2</w:t>
      </w:r>
      <w:r w:rsidRPr="003D2A13">
        <w:rPr>
          <w:rtl/>
        </w:rPr>
        <w:t xml:space="preserve"> : 6</w:t>
      </w:r>
      <w:r>
        <w:rPr>
          <w:rtl/>
        </w:rPr>
        <w:t>38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الرابع والثلاثون</w:t>
      </w:r>
    </w:p>
    <w:p w:rsidR="00B708E2" w:rsidRDefault="00B708E2" w:rsidP="00B708E2">
      <w:pPr>
        <w:pStyle w:val="Heading1Center"/>
        <w:rPr>
          <w:rtl/>
        </w:rPr>
      </w:pPr>
      <w:bookmarkStart w:id="247" w:name="_Toc185349693"/>
      <w:r>
        <w:rPr>
          <w:rtl/>
        </w:rPr>
        <w:t>[الحديث في حلال وحرام]</w:t>
      </w:r>
      <w:bookmarkEnd w:id="247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1</w:t>
      </w:r>
      <w:r>
        <w:rPr>
          <w:rtl/>
        </w:rPr>
        <w:t>02]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وبالإسناد السالف ، عن الشيخ المفيد محمّد بن النعمان ، عن أحمد بن محمّد بن سليمان الزراري ، عن علي بن الحسين السعد آبادي ، عن أحمد بن أبي عبد الله البرقي ، عن محمّد بن عبد الحميد العطّار ، عن عمَّه عبد السلام بن سالم ، عن رجل ، عن أب</w:t>
      </w:r>
      <w:r>
        <w:rPr>
          <w:rFonts w:hint="eastAsia"/>
          <w:rtl/>
        </w:rPr>
        <w:t>ي</w:t>
      </w:r>
      <w:r>
        <w:rPr>
          <w:rtl/>
        </w:rPr>
        <w:t xml:space="preserve">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قال : </w:t>
      </w:r>
      <w:r w:rsidRPr="004B74F1">
        <w:rPr>
          <w:rStyle w:val="libBold2Char"/>
          <w:rtl/>
        </w:rPr>
        <w:t>«حديث في حلال وحرام تأخذه من صادق ، خير من الدنيا وما فيها من ذهب أو فضة»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المراء في موضوعين :</w:t>
      </w:r>
    </w:p>
    <w:p w:rsidR="00B708E2" w:rsidRDefault="00B708E2" w:rsidP="00B708E2">
      <w:pPr>
        <w:pStyle w:val="Heading1Center"/>
        <w:rPr>
          <w:rtl/>
        </w:rPr>
      </w:pPr>
      <w:bookmarkStart w:id="248" w:name="_Toc185349694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4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Default="00B708E2" w:rsidP="00B708E2">
      <w:pPr>
        <w:pStyle w:val="Heading1Center"/>
        <w:rPr>
          <w:rtl/>
        </w:rPr>
      </w:pPr>
      <w:bookmarkStart w:id="249" w:name="_Toc185349695"/>
      <w:r>
        <w:rPr>
          <w:rtl/>
        </w:rPr>
        <w:t>[ترجمة محمّد بن عبد الحميد]</w:t>
      </w:r>
      <w:bookmarkEnd w:id="24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: (</w:t>
      </w:r>
      <w:r w:rsidRPr="004B74F1">
        <w:rPr>
          <w:rStyle w:val="libBold2Char"/>
          <w:rtl/>
        </w:rPr>
        <w:t>محمّد بن عبد الحميد بن سالم العطّار أبو جعفر ، رو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عبد الحميد عن أبي الحسن موس</w:t>
      </w:r>
      <w:r w:rsidRPr="004B74F1">
        <w:rPr>
          <w:rStyle w:val="libBold2Char"/>
          <w:rFonts w:hint="cs"/>
          <w:rtl/>
        </w:rPr>
        <w:t>ی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، وكان ثقة من أصحاب الكوفيين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واختلفوا</w:t>
      </w:r>
      <w:r>
        <w:rPr>
          <w:rtl/>
        </w:rPr>
        <w:t xml:space="preserve"> في كون التوثيق للأب حول الابن ؛ ولذا قال الطريحي في (الدراية) : (</w:t>
      </w:r>
      <w:r w:rsidRPr="004B74F1">
        <w:rPr>
          <w:rStyle w:val="libBold2Char"/>
          <w:rtl/>
        </w:rPr>
        <w:t>محمّد بن عبد الحميد ، المشترك بين الثقة وغيره ، و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مکن</w:t>
      </w:r>
      <w:r w:rsidRPr="004B74F1">
        <w:rPr>
          <w:rStyle w:val="libBold2Char"/>
          <w:rtl/>
        </w:rPr>
        <w:t xml:space="preserve"> استعلام أنه ابن سالم العطّار المحتمل توثيق</w:t>
      </w:r>
      <w:r w:rsidRPr="004B74F1">
        <w:rPr>
          <w:rStyle w:val="libBold2Char"/>
          <w:rFonts w:hint="eastAsia"/>
          <w:rtl/>
        </w:rPr>
        <w:t>ه</w:t>
      </w:r>
      <w:r w:rsidRPr="004B74F1">
        <w:rPr>
          <w:rStyle w:val="libBold2Char"/>
          <w:rtl/>
        </w:rPr>
        <w:t xml:space="preserve"> پرواية أحمد بن أبي عبد الله عنه ، وبرواية عبد الله بن جعفر عنه</w:t>
      </w:r>
      <w:r>
        <w:rPr>
          <w:rtl/>
        </w:rPr>
        <w:t>) ، ان</w:t>
      </w:r>
      <w:r w:rsidRPr="008605FD">
        <w:rPr>
          <w:rtl/>
        </w:rPr>
        <w:t>ت</w:t>
      </w:r>
      <w:r w:rsidRPr="008605FD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وصرّح</w:t>
      </w:r>
      <w:r>
        <w:rPr>
          <w:rtl/>
        </w:rPr>
        <w:t xml:space="preserve"> بتوثيقه خالنا العلّامة المجلسي في (الوجيزة)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) معالم الدين : 23 ، المحاسن </w:t>
      </w:r>
      <w:r>
        <w:rPr>
          <w:rtl/>
        </w:rPr>
        <w:t>1</w:t>
      </w:r>
      <w:r w:rsidRPr="003D2A13">
        <w:rPr>
          <w:rtl/>
        </w:rPr>
        <w:t xml:space="preserve"> : 229 ح </w:t>
      </w:r>
      <w:r>
        <w:rPr>
          <w:rtl/>
        </w:rPr>
        <w:t>1</w:t>
      </w:r>
      <w:r w:rsidRPr="003D2A13">
        <w:rPr>
          <w:rtl/>
        </w:rPr>
        <w:t xml:space="preserve">66 ، الكافي </w:t>
      </w:r>
      <w:r>
        <w:rPr>
          <w:rtl/>
        </w:rPr>
        <w:t>1</w:t>
      </w:r>
      <w:r w:rsidRPr="003D2A13">
        <w:rPr>
          <w:rtl/>
        </w:rPr>
        <w:t xml:space="preserve"> : 7 مقدمة (</w:t>
      </w:r>
      <w:r>
        <w:rPr>
          <w:rtl/>
        </w:rPr>
        <w:t>1</w:t>
      </w:r>
      <w:r>
        <w:rPr>
          <w:rFonts w:hint="cs"/>
          <w:rtl/>
        </w:rPr>
        <w:t xml:space="preserve"> </w:t>
      </w:r>
      <w:r w:rsidRPr="003D2A13">
        <w:rPr>
          <w:rtl/>
        </w:rPr>
        <w:t>الكتاب.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رجال النجاشي : 339 رقم 906.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جامع المقال : </w:t>
      </w:r>
      <w:r>
        <w:rPr>
          <w:rtl/>
        </w:rPr>
        <w:t>1</w:t>
      </w:r>
      <w:r w:rsidRPr="003D2A13">
        <w:rPr>
          <w:rtl/>
        </w:rPr>
        <w:t>23.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الوجيزة في الرجال : </w:t>
      </w:r>
      <w:r>
        <w:rPr>
          <w:rtl/>
        </w:rPr>
        <w:t>1</w:t>
      </w:r>
      <w:r w:rsidRPr="003D2A13">
        <w:rPr>
          <w:rtl/>
        </w:rPr>
        <w:t xml:space="preserve">62 رقم </w:t>
      </w:r>
      <w:r>
        <w:rPr>
          <w:rtl/>
        </w:rPr>
        <w:t>1</w:t>
      </w:r>
      <w:r w:rsidRPr="003D2A13">
        <w:rPr>
          <w:rtl/>
        </w:rPr>
        <w:t>706.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[حال عبد السلام بن سالم]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عبد السلام بن سالم : فهو البجلي ، كوفي ، ثقة كما صرّح به النجاشي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50" w:name="_Toc185349696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50"/>
    </w:p>
    <w:p w:rsidR="00B708E2" w:rsidRDefault="00B708E2" w:rsidP="00B708E2">
      <w:pPr>
        <w:pStyle w:val="Heading1Center"/>
        <w:rPr>
          <w:rtl/>
        </w:rPr>
      </w:pPr>
      <w:bookmarkStart w:id="251" w:name="_Toc185349697"/>
      <w:r>
        <w:rPr>
          <w:rFonts w:hint="eastAsia"/>
          <w:rtl/>
        </w:rPr>
        <w:t>حُجية</w:t>
      </w:r>
      <w:r>
        <w:rPr>
          <w:rtl/>
        </w:rPr>
        <w:t xml:space="preserve"> الخبر الموثق</w:t>
      </w:r>
      <w:bookmarkEnd w:id="25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المتن. وهذا الحديث صريح في حُجِّية الخبر الموثوق ـ أعني : من کا راو</w:t>
      </w:r>
      <w:r>
        <w:rPr>
          <w:rFonts w:hint="cs"/>
          <w:rtl/>
        </w:rPr>
        <w:t>ی</w:t>
      </w:r>
      <w:r>
        <w:rPr>
          <w:rtl/>
        </w:rPr>
        <w:t xml:space="preserve"> محترزاً عن الكذب وإن كان غير محرز العدالة ـ وفي التقييد بالحلال والحراء إشارة إلى ما سيأتي في الحديث الَّذي بعده ، من أنَّ الفضل والخير فيما کان من قبيل العلوم الشرعية المتعلّقة ب</w:t>
      </w:r>
      <w:r>
        <w:rPr>
          <w:rFonts w:hint="eastAsia"/>
          <w:rtl/>
        </w:rPr>
        <w:t>فعال</w:t>
      </w:r>
      <w:r>
        <w:rPr>
          <w:rtl/>
        </w:rPr>
        <w:t xml:space="preserve"> المكلّفين ، ولا خير فيما لا يعنيه.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رجال النجاشي : 245 رقم 644.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الخامس والثلاثون</w:t>
      </w:r>
    </w:p>
    <w:p w:rsidR="00B708E2" w:rsidRDefault="00B708E2" w:rsidP="00B708E2">
      <w:pPr>
        <w:pStyle w:val="Heading1Center"/>
        <w:rPr>
          <w:rtl/>
        </w:rPr>
      </w:pPr>
      <w:bookmarkStart w:id="252" w:name="_Toc185349698"/>
      <w:r>
        <w:rPr>
          <w:rtl/>
        </w:rPr>
        <w:t>[وهل يسأل الناس عن شيء أفضل من الحلال والحرام]</w:t>
      </w:r>
      <w:bookmarkEnd w:id="252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103]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وبالإسناد ، عن أحمد بن أبي عبد الله ، عن محمّد بن عبد الحميد ، عن يونس بن يعقوب ، عن أبيه ، قال : قلت لأبي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إنَّ لي ابناً قَدْ أحبّ أن يسألك عن حلال وحرام ، ولا يسألك عمّا لا يعنيه ، قال : فقال لي : </w:t>
      </w:r>
      <w:r w:rsidRPr="004B74F1">
        <w:rPr>
          <w:rStyle w:val="libBold2Char"/>
          <w:rtl/>
        </w:rPr>
        <w:t>«وهل يسأل ا</w:t>
      </w:r>
      <w:r w:rsidRPr="004B74F1">
        <w:rPr>
          <w:rStyle w:val="libBold2Char"/>
          <w:rFonts w:hint="eastAsia"/>
          <w:rtl/>
        </w:rPr>
        <w:t>لناس</w:t>
      </w:r>
      <w:r w:rsidRPr="004B74F1">
        <w:rPr>
          <w:rStyle w:val="libBold2Char"/>
          <w:rtl/>
        </w:rPr>
        <w:t xml:space="preserve"> عن شيء أفضل من الحلال والحرام»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53" w:name="_Toc185349699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5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Default="00B708E2" w:rsidP="00B708E2">
      <w:pPr>
        <w:pStyle w:val="Heading1Center"/>
        <w:rPr>
          <w:rtl/>
        </w:rPr>
      </w:pPr>
      <w:bookmarkStart w:id="254" w:name="_Toc185349700"/>
      <w:r>
        <w:rPr>
          <w:rtl/>
        </w:rPr>
        <w:t>[ترجمة يونس بن يعقوب الدهني]</w:t>
      </w:r>
      <w:bookmarkEnd w:id="25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: (</w:t>
      </w:r>
      <w:r>
        <w:rPr>
          <w:rFonts w:hint="cs"/>
          <w:rtl/>
        </w:rPr>
        <w:t>يونس</w:t>
      </w:r>
      <w:r>
        <w:rPr>
          <w:rtl/>
        </w:rPr>
        <w:t xml:space="preserve"> بن يعقوب بن قيس ، أبو علي الجلّاب البجلي الدهني ، اُمُّه منية بنت عمّار بن أبي معاوية الدهني ، اُخت معاوية بن عمّار. اختصّ بأبي عبد الله وأبي الحسن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، وكان يتوكل لأبي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ومات بالمدينة في أيام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فتولى أمره ، وكان حظياً عندهم ، موثقاً ، وكان قَدْ قال بعبد الله ورجع)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في (الخلاصة) : (</w:t>
      </w:r>
      <w:r w:rsidRPr="004B74F1">
        <w:rPr>
          <w:rStyle w:val="libBold2Char"/>
          <w:rtl/>
        </w:rPr>
        <w:t>اختلف علماؤنا فيه ، ... والَّذي اعتمد عليه قبول روايته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</w:t>
      </w:r>
      <w:r w:rsidRPr="003D2A13">
        <w:rPr>
          <w:rtl/>
        </w:rPr>
        <w:t xml:space="preserve">4 ، المحاسن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229</w:t>
      </w:r>
      <w:r w:rsidRPr="003D2A13">
        <w:rPr>
          <w:rtl/>
        </w:rPr>
        <w:t xml:space="preserve"> ح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446 رقم </w:t>
      </w:r>
      <w:r>
        <w:rPr>
          <w:rtl/>
        </w:rPr>
        <w:t>1207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خلاصة الأقوال : </w:t>
      </w:r>
      <w:r>
        <w:rPr>
          <w:rtl/>
        </w:rPr>
        <w:t>297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وعدّه</w:t>
      </w:r>
      <w:r>
        <w:rPr>
          <w:rtl/>
        </w:rPr>
        <w:t xml:space="preserve"> في (الحاوي) في قسم الثقات دون الموثَّقين ، وكذا صاحب (المشتركات)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؛ ولذا قال المجلسي في (الوجيزة) : </w:t>
      </w:r>
      <w:r w:rsidRPr="004B74F1">
        <w:rPr>
          <w:rStyle w:val="libBold2Char"/>
          <w:rtl/>
        </w:rPr>
        <w:t>(إنه ثقة كالصحيح ؛ لرجوعه عن الفطحية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(التعليقة) : (</w:t>
      </w:r>
      <w:r w:rsidRPr="004B74F1">
        <w:rPr>
          <w:rStyle w:val="libBold2Char"/>
          <w:rtl/>
        </w:rPr>
        <w:t>أن حديثه لا يقصر عن الصحيح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يعقوب هذا ، فلم أجد له ترجمة في كتب الرجال ، فهو من صنف المهملين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55" w:name="_Toc185349701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5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[أ] ـ </w:t>
      </w:r>
      <w:r w:rsidRPr="004B74F1">
        <w:rPr>
          <w:rStyle w:val="libBold2Char"/>
          <w:rtl/>
        </w:rPr>
        <w:t>«أحب»</w:t>
      </w:r>
      <w:r>
        <w:rPr>
          <w:rtl/>
        </w:rPr>
        <w:t xml:space="preserve"> : يحتمل أن يكون بضم الباء على صيغة المتكلّم ، ويحتمل أن يكون بصيغة الماضي مبنياً على الفتح ، والفاعل ضمير مستتر فيه راجع إلى ابنه ، والجملة في محل النصب صفة لـ(ابنا).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[ب] ـ </w:t>
      </w:r>
      <w:r w:rsidRPr="004B74F1">
        <w:rPr>
          <w:rStyle w:val="libBold2Char"/>
          <w:rtl/>
        </w:rPr>
        <w:t>«وهل يسأل الناس»</w:t>
      </w:r>
      <w:r>
        <w:rPr>
          <w:rtl/>
        </w:rPr>
        <w:t xml:space="preserve"> : الاستفهام ليس حقيقياً ، وإنَّما هو للتقرير ، وبقية الفقرات واضحة لا تحتاج إلى بيان.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حاوي الأقوال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3</w:t>
      </w:r>
      <w:r w:rsidRPr="003D2A13">
        <w:rPr>
          <w:rtl/>
        </w:rPr>
        <w:t xml:space="preserve">55 رقم </w:t>
      </w:r>
      <w:r>
        <w:rPr>
          <w:rtl/>
        </w:rPr>
        <w:t>73</w:t>
      </w:r>
      <w:r w:rsidRPr="003D2A13">
        <w:rPr>
          <w:rtl/>
        </w:rPr>
        <w:t>5 ،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الوجيزة في الرجال : </w:t>
      </w:r>
      <w:r>
        <w:rPr>
          <w:rtl/>
        </w:rPr>
        <w:t>202</w:t>
      </w:r>
      <w:r w:rsidRPr="003D2A13">
        <w:rPr>
          <w:rtl/>
        </w:rPr>
        <w:t xml:space="preserve"> رقم </w:t>
      </w:r>
      <w:r>
        <w:rPr>
          <w:rtl/>
        </w:rPr>
        <w:t>21</w:t>
      </w:r>
      <w:r w:rsidRPr="003D2A13">
        <w:rPr>
          <w:rtl/>
        </w:rPr>
        <w:t>4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تعليقة على منهج المقال : </w:t>
      </w:r>
      <w:r>
        <w:rPr>
          <w:rtl/>
        </w:rPr>
        <w:t>3</w:t>
      </w:r>
      <w:r w:rsidRPr="003D2A13">
        <w:rPr>
          <w:rtl/>
        </w:rPr>
        <w:t>6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تُرجم في معجم رجال </w:t>
      </w:r>
      <w:r>
        <w:rPr>
          <w:rtl/>
        </w:rPr>
        <w:t>الحديث</w:t>
      </w:r>
      <w:r w:rsidRPr="003D2A13">
        <w:rPr>
          <w:rtl/>
        </w:rPr>
        <w:t xml:space="preserve"> </w:t>
      </w:r>
      <w:r>
        <w:rPr>
          <w:rtl/>
        </w:rPr>
        <w:t>21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 xml:space="preserve">54 رقم </w:t>
      </w:r>
      <w:r>
        <w:rPr>
          <w:rtl/>
        </w:rPr>
        <w:t>13773</w:t>
      </w:r>
      <w:r w:rsidRPr="003D2A13">
        <w:rPr>
          <w:rtl/>
        </w:rPr>
        <w:t xml:space="preserve"> بما نصّه : (يعقوب بن قيس البجلي الدهني ، أبو خالد ، والد يونس بن يعقوب ، من أصحاب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، رجال الشيخ (55). وعدّ يعقوب بن يونس ، والد يونس بن يعقوب ، في أصحاب الباقر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4) ، وحيث لا شب</w:t>
      </w:r>
      <w:r w:rsidRPr="003D2A13">
        <w:rPr>
          <w:rFonts w:hint="eastAsia"/>
          <w:rtl/>
        </w:rPr>
        <w:t>هة</w:t>
      </w:r>
      <w:r w:rsidRPr="003D2A13">
        <w:rPr>
          <w:rtl/>
        </w:rPr>
        <w:t xml:space="preserve"> في أن يونس بن يعقوب المعروف الَّذي جُعل معرفاً لوالده هو يونس بن يعقوب بن قيس ، ففي عبارة الرجال تحريف لا محالة ، والصحيح يعقوب بن قيس ، لا يعقوب بن يونس ، بل إن يونس بن يعقوب بن يونس لا وجود له ، ولم يُذكر لا في الرجال ، ولا في رواية).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[104]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فصل : الحقّ عندنا أنَّ الله تعالى إنَّما فعل الأشياء المحكمة المتقنة لغرض وغاية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اختلفت الآراء هنا ، فذهبت المعتزلة : إلى أنَّه تعالى يفعل لغرض ، ولا يفعل شيئاً لغير فائدة.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وذهبت</w:t>
      </w:r>
      <w:r>
        <w:rPr>
          <w:rtl/>
        </w:rPr>
        <w:t xml:space="preserve"> الأشاعرة : إلى أنَّ أفعاله تعالى يستحيل تعليلها بالأغراض والمقاصد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والدليل</w:t>
      </w:r>
      <w:r>
        <w:rPr>
          <w:rtl/>
        </w:rPr>
        <w:t xml:space="preserve"> على صحَّة مذهب المعتزلة أن كلّ فعل لا قع لغرض فإنَّه عبث ، العبث قبيح والله تعالى يستحيل منه القبيح.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احتجَّ</w:t>
      </w:r>
      <w:r>
        <w:rPr>
          <w:rtl/>
        </w:rPr>
        <w:t xml:space="preserve"> المخالف بأنَّ كلّ فاعل لغرض وقصد ، فإنَّه ناقص بذاته مستكمل بذلك الغرض ، والله تعال</w:t>
      </w:r>
      <w:r>
        <w:rPr>
          <w:rFonts w:hint="cs"/>
          <w:rtl/>
        </w:rPr>
        <w:t>ی</w:t>
      </w:r>
      <w:r>
        <w:rPr>
          <w:rtl/>
        </w:rPr>
        <w:t xml:space="preserve"> پستحيل عليه النقصان.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والجواب</w:t>
      </w:r>
      <w:r>
        <w:rPr>
          <w:rtl/>
        </w:rPr>
        <w:t xml:space="preserve"> : إنَّ النقص إنَّما يلزم لو عاد الغرض والنفع إليه ، أمَّا إذا كان الغرض عائداً إلى غيره فلا ، كما نقول : إنَّه تعالى يخلق الحالم لنفعهم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56" w:name="_Toc185349702"/>
      <w:r>
        <w:rPr>
          <w:rFonts w:hint="eastAsia"/>
          <w:rtl/>
        </w:rPr>
        <w:t>وجوه</w:t>
      </w:r>
      <w:r>
        <w:rPr>
          <w:rtl/>
        </w:rPr>
        <w:t xml:space="preserve"> شرف الإنسان</w:t>
      </w:r>
      <w:bookmarkEnd w:id="256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[105]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(ولا ريب أنَّ نوع الإنسان أشرف ما في العالم السفلي من الأجسام)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وفي تقييده بالسفلي دلالة على أشرفية نوع الملاكة من نوع البشر ، كما هو المنقول من العلّامة الزمخشري ، ولا يخلو عن تحكُّم ، وذكروا لأشرفية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معالم الدين : 24.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الرسالة السعدية : 6</w:t>
      </w:r>
      <w:r>
        <w:rPr>
          <w:rtl/>
        </w:rPr>
        <w:t>1</w:t>
      </w:r>
      <w:r w:rsidRPr="003D2A13">
        <w:rPr>
          <w:rtl/>
        </w:rPr>
        <w:t xml:space="preserve"> باب في أنه تعالى يفعل لغرض.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أورده العلّامة الحلي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في كشف المراد : 422 ، الرسالة السعدية : 6</w:t>
      </w:r>
      <w:r>
        <w:rPr>
          <w:rtl/>
        </w:rPr>
        <w:t>1</w:t>
      </w:r>
      <w:r w:rsidRPr="003D2A13">
        <w:rPr>
          <w:rtl/>
        </w:rPr>
        <w:t xml:space="preserve"> باب في أنه تعالى يفعل لغرض.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معالم الدين : 24.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الإنسان</w:t>
      </w:r>
      <w:r>
        <w:rPr>
          <w:rtl/>
        </w:rPr>
        <w:t xml:space="preserve"> وجوهاً ، منها : قابليته للكتابة التي بها يقدر على إبداع العلوم التي يستنبطها في الدفاتر.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ومنها</w:t>
      </w:r>
      <w:r>
        <w:rPr>
          <w:rtl/>
        </w:rPr>
        <w:t xml:space="preserve"> : الصورة الحسنة كما صرّح به القرآن الشريف : ﴿</w:t>
      </w:r>
      <w:r w:rsidRPr="00837515">
        <w:rPr>
          <w:rStyle w:val="libAieChar"/>
          <w:rtl/>
        </w:rPr>
        <w:t>لَقَدْ خَلَقْنَا الْإِنسَانَ فِي أَحْسَنِ تَقْوِيمٍ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ومنها</w:t>
      </w:r>
      <w:r>
        <w:rPr>
          <w:rtl/>
        </w:rPr>
        <w:t xml:space="preserve"> :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صفاته ، فإنه تعالى قَدْ أدَّب الإنسان بآدابه الكريمة ، وكمّله بتکميلاته الجليلة ، وألبسه حلل صفاته الجميلة من العقل ، والحياء ، والعلم ، والعفَّة ، والتقوى ، والرأفة ، والرحمة ، والجود ، والكرم ، والحلم ، والحكمة ، والبيان ، والقدرة ، وغير ذل</w:t>
      </w:r>
      <w:r>
        <w:rPr>
          <w:rFonts w:hint="eastAsia"/>
          <w:rtl/>
        </w:rPr>
        <w:t>ك</w:t>
      </w:r>
      <w:r>
        <w:rPr>
          <w:rtl/>
        </w:rPr>
        <w:t xml:space="preserve"> من ملابس صفات الربوبية.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ومنها</w:t>
      </w:r>
      <w:r>
        <w:rPr>
          <w:rtl/>
        </w:rPr>
        <w:t xml:space="preserve"> : تكريم أفعاله ، فإنَّ الله تعال</w:t>
      </w:r>
      <w:r>
        <w:rPr>
          <w:rFonts w:hint="cs"/>
          <w:rtl/>
        </w:rPr>
        <w:t>ی</w:t>
      </w:r>
      <w:r>
        <w:rPr>
          <w:rtl/>
        </w:rPr>
        <w:t xml:space="preserve"> أرسل إليه رسلاً ليعرِّفوه كرم الأفعال ، وحسن الأعمال ، حَتَّى إنه دُلّ على حصر جميع أفعاله في صرفها في خدمته وطاعته ، وكفى بهذا تكرِمةً 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ومنها</w:t>
      </w:r>
      <w:r>
        <w:rPr>
          <w:rtl/>
        </w:rPr>
        <w:t xml:space="preserve"> : انتصاب قامته ، وصفاء لونه ، وبضاضة جلده ، واعتدال أعضائه ، وكثرة الانتفاع بها وصلاحها لأكثر الأعمال ، حَتَّى إذا قيس كلّ واحد إلى نظيره في سائر الحيوانات رأيت فيه صفات الربوبية والتدبير.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منها</w:t>
      </w:r>
      <w:r>
        <w:rPr>
          <w:rtl/>
        </w:rPr>
        <w:t xml:space="preserve"> : قدرته على الانتصاب قائماً ، والاستواء جالساً ، فيستقبل الأشياء بيديه وجوارحه ، ويمكنه العلاج والعمل بهما ، فلو كان مكبوباً على وجهه كذات الأربع لما استطاع أن يعمل شيئاً من الأعمال إلى غير ذلك ممَّا هو مفصّل في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التين : 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 xml:space="preserve">(توحيد المفضّل)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وقال الله تعالى : ﴿</w:t>
      </w:r>
      <w:r w:rsidRPr="00837515">
        <w:rPr>
          <w:rStyle w:val="libAieChar"/>
          <w:rtl/>
        </w:rPr>
        <w:t>وَلَقَدْ كَرَّمْنَا بَنِي آدَمَ وَحَمَلْنَاهُمْ فِي الْبَرِّ وَالْبَحْرِ وَرَزَقْنَاهُم مِّنَ الطَّيِّبَاتِ وَفَضَّلْنَاهُمْ عَلَىٰ كَثِيرٍ مِّمَّنْ خَلَقْنَا تَفْضِيلًا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>10</w:t>
      </w:r>
      <w:r>
        <w:rPr>
          <w:rtl/>
        </w:rPr>
        <w:t>6]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فيلزم تعلُّق الغرض</w:t>
      </w:r>
      <w:r>
        <w:rPr>
          <w:rtl/>
        </w:rPr>
        <w:t xml:space="preserve"> </w:t>
      </w:r>
      <w:r w:rsidRPr="004B74F1">
        <w:rPr>
          <w:rStyle w:val="libBold2Char"/>
          <w:rtl/>
        </w:rPr>
        <w:t>بخلقه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وذلك ؛ لأن الأشرف أولى بأن يكون متعلّقاً لغرض الحكيم على الإطلاق.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107]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ولا يمكن أن يكون ذلك الغرض حصول ضرر له ؛ إذ هذا إنَّما يقع من الجاهل أو المحتاج تعالى الله عن ذلك علواً كبيراً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معنى العبارة أنه لا يمكن الغرض الَّذي لأجله خلق الإنسان إيصال الضرر إليه ؛ إذ هذا إنَّما يتصور من الجاهل غير المميِّز بين النفع والضرر ، أو النافع والضار ، أو الجاهل بقبح الإضرار وحسن النفع ، وربّما يتصور وقوعه من المحتاج ؛ إذ المحتاج إلى شيء ربّما </w:t>
      </w:r>
      <w:r>
        <w:rPr>
          <w:rFonts w:hint="eastAsia"/>
          <w:rtl/>
        </w:rPr>
        <w:t>يقدم</w:t>
      </w:r>
      <w:r>
        <w:rPr>
          <w:rtl/>
        </w:rPr>
        <w:t xml:space="preserve"> على الإضرار بالغير ؛ لجلب النفع إلى نفسه ، أو دفع الضرر عنها ، ولا مسرح لهما في حق الباري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التوحيد : لأبي عبد الله</w:t>
      </w:r>
      <w:r>
        <w:rPr>
          <w:rtl/>
        </w:rPr>
        <w:t xml:space="preserve"> ـ </w:t>
      </w:r>
      <w:r w:rsidRPr="003D2A13">
        <w:rPr>
          <w:rtl/>
        </w:rPr>
        <w:t>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ـ أو أبي محمّد مفضل بن عمر الجعفي الكوفي ، عبّر عنه النجاشي بكتاب (فكر) ، وسماه بعض الفضلاء بـ(کنز الحقائق والمعارف) ، وقد أمر السيِّد علي بن طاووس في (کشف المحجّة) وفي (أمان الأخطار) بلزوم مصاحبة هذا الكتاب والنظر والتفكير فيه ، وقال : (إنه ممَّا أملاه الإما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فيما خلقه الله جلّ جلاله من الآثار ، وهو في معرفة وجوه الحكمة في إنشاء المعالم السلفي ، وإظهار أسراره ، وإنه عجيب في معناه) فتبيّن أنه قال لرسالة الإهليلجة ، وكلاهما في إثبات ال</w:t>
      </w:r>
      <w:r w:rsidRPr="003D2A13">
        <w:rPr>
          <w:rFonts w:hint="eastAsia"/>
          <w:rtl/>
        </w:rPr>
        <w:t>توحيد</w:t>
      </w:r>
      <w:r w:rsidRPr="003D2A13">
        <w:rPr>
          <w:rtl/>
        </w:rPr>
        <w:t xml:space="preserve"> وهما من منشآت الإمام أبي عبد الله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>
        <w:rPr>
          <w:rtl/>
        </w:rPr>
        <w:t>.</w:t>
      </w:r>
      <w:r w:rsidRPr="003D2A13">
        <w:rPr>
          <w:rtl/>
        </w:rPr>
        <w:t xml:space="preserve"> (الذريعة 4 : 4</w:t>
      </w:r>
      <w:r>
        <w:rPr>
          <w:rtl/>
        </w:rPr>
        <w:t>82</w:t>
      </w:r>
      <w:r w:rsidRPr="003D2A13">
        <w:rPr>
          <w:rtl/>
        </w:rPr>
        <w:t xml:space="preserve"> رقم </w:t>
      </w:r>
      <w:r>
        <w:rPr>
          <w:rtl/>
        </w:rPr>
        <w:t>21</w:t>
      </w:r>
      <w:r w:rsidRPr="003D2A13">
        <w:rPr>
          <w:rtl/>
        </w:rPr>
        <w:t>56).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في الأصل : (على كثير من عبادنا) وما أثبتناه من الآية الكريمة.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سورة الإسراء : </w:t>
      </w:r>
      <w:r>
        <w:rPr>
          <w:rtl/>
        </w:rPr>
        <w:t>70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معالم الدين : </w:t>
      </w:r>
      <w:r>
        <w:rPr>
          <w:rtl/>
        </w:rPr>
        <w:t>2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معالم الدين : </w:t>
      </w:r>
      <w:r>
        <w:rPr>
          <w:rtl/>
        </w:rPr>
        <w:t>2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</w:t>
      </w:r>
      <w:r>
        <w:rPr>
          <w:rtl/>
          <w:lang w:bidi="fa-IR"/>
        </w:rPr>
        <w:t xml:space="preserve">108]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(فتعيَّن أن يكون هو النفع ولا يجوز أن يكون عائداً إليه سبحانه لاستغنائه وكماله ، فلابدَّ أن يكون عائداً إلى العبد)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كما قال الله تعالى : ﴿</w:t>
      </w:r>
      <w:r w:rsidRPr="00837515">
        <w:rPr>
          <w:rStyle w:val="libAieChar"/>
          <w:rtl/>
        </w:rPr>
        <w:t>يَا أَيُّهَا النَّاسُ أَنتُمُ الْفُقَرَاءُ إِلَى اللَّـهِ وَاللَّـهُ هُوَ الْغَنِيُّ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ولأن الاحتياج من صفات الممكن ، والمراد من الغنيّ في حقّه تعالى هو عدم افتقاره إلى الغير لا في ذاته ولا في صفاته.</w:t>
      </w:r>
    </w:p>
    <w:p w:rsidR="00B708E2" w:rsidRDefault="00B708E2" w:rsidP="00B708E2">
      <w:pPr>
        <w:pStyle w:val="Heading1Center"/>
        <w:rPr>
          <w:rtl/>
        </w:rPr>
      </w:pPr>
      <w:bookmarkStart w:id="257" w:name="_Toc185349703"/>
      <w:r>
        <w:rPr>
          <w:rFonts w:hint="eastAsia"/>
          <w:rtl/>
        </w:rPr>
        <w:t>المنافع</w:t>
      </w:r>
      <w:r>
        <w:rPr>
          <w:rtl/>
        </w:rPr>
        <w:t xml:space="preserve"> هي دفع آلام</w:t>
      </w:r>
      <w:bookmarkEnd w:id="257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109]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وحيث كانت المنافع الدنيوية في الحقيقة ليست بمنافع ، وإنَّما هي دفع آلام ، فلا يكاد يُطلق اسم النفع إلا على ما ندر منهما ، لم يعقل أن يكون هو الغرض من إيجاد هذا المخلوق الشريف ، ولا سيّما مع كونه منقطعاً مشوياً بالآلام المتضاعفة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كلّ من تأمل بعين البصيرة يرى في الحقيقة أنَّ المنافع الدنيوية التي هي عبارة عن اللَّذّات الجسمانية ليست هي لذّات ، بل هي دفع آلام حاصلة للبدن ، فما يظنُّه الآكل عند الأكل لذّة ؛ ما هو إلا دفع ألم الجوع ، وما يجده الناكح حين النكاح من اللذّة ؛ ما هو </w:t>
      </w:r>
      <w:r>
        <w:rPr>
          <w:rFonts w:hint="eastAsia"/>
          <w:rtl/>
        </w:rPr>
        <w:t>إلا</w:t>
      </w:r>
      <w:r>
        <w:rPr>
          <w:rtl/>
        </w:rPr>
        <w:t xml:space="preserve"> دفع مضرّة المني المجتمع ، وقس عليه ما سواه من المسكن ، والملبس ، والحشم ، والمركب ، والجاه ، والمنصب ؛ ولذا ترى أن الممتلئ لا يلتذ بالأكل أصلاً ولو قُدّم إليه أنفس المأكل ، ومن البديهي أنَّ الخلاص من الألم غير مرتبة الكمال ، فليس في اللَّذّات الجسمانية بأسرها کمال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فاطر : من آية </w:t>
      </w:r>
      <w:r>
        <w:rPr>
          <w:rtl/>
        </w:rPr>
        <w:t>1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معالم الدين : </w:t>
      </w:r>
      <w:r>
        <w:rPr>
          <w:rtl/>
        </w:rPr>
        <w:t>2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أصلاً</w:t>
      </w:r>
      <w:r>
        <w:rPr>
          <w:rtl/>
        </w:rPr>
        <w:t xml:space="preserve"> ولا اعتبار لها في نظر أهل البصيرة ، بل إنما الإنسان بهذه اللذّات يكون شريكاً للحيوان ، وتكون نفسة الناطقة عند استيفائه خادمة لقوة البهيمة ؛ ولذا لل نسبنا إلى أحد كثرة الأكل ووصفناهبذلك لتأثر من ذلك إلى الغاية ، مع أن كلّ عاقل يطلب نشر كماله ويبتشُّ ب</w:t>
      </w:r>
      <w:r>
        <w:rPr>
          <w:rFonts w:hint="eastAsia"/>
          <w:rtl/>
        </w:rPr>
        <w:t>ِذِكره</w:t>
      </w:r>
      <w:r>
        <w:rPr>
          <w:rtl/>
        </w:rPr>
        <w:t xml:space="preserve"> بما فيه من وصف الكمال ، وكيف نعد نيل اللَّذّات الجسمانية كمالاً مع أنَّ كلّنا نقدِّس ذات الباري تعالى الجامع لجميع صفات الكمال من لوث هذه اللذّة ، فلو كانت من الكمال في شيء لثبتت في حقّ مبدأ الكائنات ، هذا كله مع أنه نفع منقطع غير دائم في دار الدنيا ؛ إذ غاية صفة الدنيا للراغبين فيها والراضين بها لا يتجاوز المثل ، وهو أن تزهر في عيونهم وتروقهم محاسنهم ، ثُمَّ عن قليل تزولُ عنهم ، فكأنَّها لم تكن كما هو معنى المثل المضروب لها في القرآن الكريم : ﴿</w:t>
      </w:r>
      <w:r w:rsidRPr="00837515">
        <w:rPr>
          <w:rStyle w:val="libAieChar"/>
          <w:rtl/>
        </w:rPr>
        <w:t>وَاضْرِبْ لَهُم مَّثَلَ الْحَيَاةِ الدُّنْيَا كَمَاءٍ أَ</w:t>
      </w:r>
      <w:r w:rsidRPr="00837515">
        <w:rPr>
          <w:rStyle w:val="libAieChar"/>
          <w:rFonts w:hint="eastAsia"/>
          <w:rtl/>
        </w:rPr>
        <w:t>نزَلْنَاهُ</w:t>
      </w:r>
      <w:r w:rsidRPr="00837515">
        <w:rPr>
          <w:rStyle w:val="libAieChar"/>
          <w:rtl/>
        </w:rPr>
        <w:t xml:space="preserve"> مِنَ السَّمَاءِ فَاخْتَلَطَ بِهِ نَبَاتُ الْأَرْضِ فَأَصْبَحَ هَشِيمًا تَذْرُوهُ الرِّيَاحُ وَكَانَ اللَّـهُ عَلَىٰ كُلِّ شَيْءٍ مُّقْتَدِرًا * الْمَالُ وَالْبَنُونَ زِينَةُ الْحَيَاةِ الدُّنْيَا وَالْبَاقِيَاتُ الصَّالِحَاتُ خَيْرٌ عِندَ رَ</w:t>
      </w:r>
      <w:r w:rsidRPr="00837515">
        <w:rPr>
          <w:rStyle w:val="libAieChar"/>
          <w:rFonts w:hint="eastAsia"/>
          <w:rtl/>
        </w:rPr>
        <w:t>بِّكَ</w:t>
      </w:r>
      <w:r w:rsidRPr="00837515">
        <w:rPr>
          <w:rStyle w:val="libAieChar"/>
          <w:rtl/>
        </w:rPr>
        <w:t xml:space="preserve"> ثَوَابًا وَخَيْرٌ أَمَلًا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مولانا أمير المؤمنين وسيد الوصيين في وصف الدنيا : «لم يكن امرؤ منها في حبرة إلا أعقبته بعدها عبرة ، ولم يلق من سرّائها بطناً إلّا منحته من ضرائها ظهراً ، ولم تطله فيها ديمة رخاء ، إلا همت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عليه مزنة بلاء ، وحري إذا أصبحت له منتصرة أن تسمي له متنكرة ، وإن جانبٌ منها اعذوذبَ واحلولى أمرّ منها جانب فأوبى ، لا ينال امرؤ من غضارتها رغباً إلا أرهقته من نوائبها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سورة الكهف : من الآيتين 45 ـ 46.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كذا وفي بعض النسخ : (هننت) وفي غيرها (هتفت).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تعباً</w:t>
      </w:r>
      <w:r>
        <w:rPr>
          <w:rtl/>
        </w:rPr>
        <w:t xml:space="preserve"> ، ولا يمسي منها في جناح أمن إلا أصبح على قوادم خوف ، غرّارة غرور ما فيها ، فائية فانٍ من عليها ، لا خير في شيء من أزوادها إلا التقوى»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فقد</w:t>
      </w:r>
      <w:r>
        <w:rPr>
          <w:rtl/>
        </w:rPr>
        <w:t xml:space="preserve"> تحقّق من جميع ما ذُكر أنه لا ينبغي أن تكون المنافع الدنيوية التي قَدْ عرفت حقارتها هي الغرض من إيجاد الإنسان ؛ ولذا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</w:t>
      </w:r>
      <w:r w:rsidRPr="004B74F1">
        <w:rPr>
          <w:rStyle w:val="libBold2Char"/>
          <w:rtl/>
        </w:rPr>
        <w:t>فلا بد أن يكون الغرض شيئاً آخر ، ممَّا يتعلّق بالمنافع الأُخروية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أعني الفوز بلذّات النشأة الأُخروية والوصول إلى منته</w:t>
      </w:r>
      <w:r>
        <w:rPr>
          <w:rFonts w:hint="cs"/>
          <w:rtl/>
        </w:rPr>
        <w:t>ی</w:t>
      </w:r>
      <w:r>
        <w:rPr>
          <w:rtl/>
        </w:rPr>
        <w:t xml:space="preserve"> مراتب الإنسانية ، والأُنس بالابتهاجات الروحانية ، واللذّات العقلية ، والقرب من بساط الرحمة ؛ ولذا عدّه من أعظم المنافع حيث قال : (</w:t>
      </w:r>
      <w:r w:rsidRPr="004B74F1">
        <w:rPr>
          <w:rStyle w:val="libBold2Char"/>
          <w:rtl/>
        </w:rPr>
        <w:t>ولمّا كان ذلك النفع من أعظم المطالب وأنفس المواهب ، لم يكن مبذولاً لكلّ طالب ، بل إنَّما يحصل بالاستحقاق ، وهو لا يكون إلا بالعمل في هذه الدار ، المسبوق بمعرفة كيفية العمل المشتمل عليها هذا العلم ، فكانت الحاجة ماسّةً إليه جدّاً لتحصيل هذا النفع العظيم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لا ريب أنَّ الثواب والجزاء إنَّما يترتَّبان على فعل المأمور به وترك المنهيّ عنه ، ولا يتصور ذلك إلّا بالعلم والبصيرة بهما ؛ لأنَّ الَّذي يؤدِّي بغير علم وبصيرة لا يدري إلى من يؤدِّي ؛ لظهور أن من لم يعرف ربِّه ولم يعلم أوامره ونواهيه لا يدري ما يفعل ، ولا لمن يفعل ، ولا من يتقرَّب إليه ، فلو فعل شيئاً لم يكن ذلك عبادة ؛ لأن العلم أصل العبادة والتقرُّب روحه ، فإذا لم يتحقَّقا لم تتحقق العبادة ، وإذا كان جاهلاً لم يكن على ثقة ممَّا أدَّى ولا مصدقاً بأن ما أداه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نهج البلاغة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217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معالم الدين : </w:t>
      </w:r>
      <w:r>
        <w:rPr>
          <w:rtl/>
        </w:rPr>
        <w:t>2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معالم الدين : </w:t>
      </w:r>
      <w:r>
        <w:rPr>
          <w:rtl/>
        </w:rPr>
        <w:t>2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هو</w:t>
      </w:r>
      <w:r>
        <w:rPr>
          <w:rtl/>
        </w:rPr>
        <w:t xml:space="preserve"> المطلوب منه ويترتَّب عليه الثواب والجزاء ، وبالجملة فإنَّ قبول العمل يتوقف على معرفته تعالى ، ومعرفة صفاته ، ورسوله المبلّغ عنه ، ومعرفة العمل ومأخذه الَّذي يجب الأخذ عنه ، ومعرفة كيفيته ، وأجزائه ، وشرائطه ، ومفاسده ، ومواضع صحَّته ، فإذا حصلت تلك المع</w:t>
      </w:r>
      <w:r>
        <w:rPr>
          <w:rFonts w:hint="eastAsia"/>
          <w:rtl/>
        </w:rPr>
        <w:t>ارف</w:t>
      </w:r>
      <w:r>
        <w:rPr>
          <w:rtl/>
        </w:rPr>
        <w:t xml:space="preserve"> لأحد وعمل على وفقها كان عمله مقبولاً ، وإلّا فلا ضرورة توقف انتقاء الموقوف بانتقاء الموقوف عليه ، وقد قال العالم عليه السالم : </w:t>
      </w:r>
      <w:r w:rsidRPr="004B74F1">
        <w:rPr>
          <w:rStyle w:val="libBold2Char"/>
          <w:rtl/>
        </w:rPr>
        <w:t>«من دخل في الإيمان يعلم ثبت فيه ، ونفعه إيمانه ، ومن دخل فيه يغير علم خرج منه كما دخل فيه»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: «</w:t>
      </w:r>
      <w:r w:rsidRPr="004B74F1">
        <w:rPr>
          <w:rStyle w:val="libBold2Char"/>
          <w:rtl/>
        </w:rPr>
        <w:t>من أخذ دينه من كتاب الله وسنة نبيه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زالت الجبال قبل أن يزول ، ومن أخذ ديته من أقواه الرجال ردّته الرجال ـ عنه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ـ»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ليس في الحديث : (عنه) وإنما وضعها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للبيان.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الحديثان وردا تباعاً في خطبة كتاب الكافي </w:t>
      </w:r>
      <w:r>
        <w:rPr>
          <w:rtl/>
        </w:rPr>
        <w:t>1</w:t>
      </w:r>
      <w:r w:rsidRPr="003D2A13">
        <w:rPr>
          <w:rtl/>
        </w:rPr>
        <w:t xml:space="preserve"> : 7.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السادس والثلاثون</w:t>
      </w:r>
    </w:p>
    <w:p w:rsidR="00B708E2" w:rsidRDefault="00B708E2" w:rsidP="00B708E2">
      <w:pPr>
        <w:pStyle w:val="Heading1Center"/>
        <w:rPr>
          <w:rtl/>
        </w:rPr>
      </w:pPr>
      <w:bookmarkStart w:id="258" w:name="_Toc185349704"/>
      <w:r>
        <w:rPr>
          <w:rFonts w:hint="eastAsia"/>
          <w:rtl/>
        </w:rPr>
        <w:t>في</w:t>
      </w:r>
      <w:r>
        <w:rPr>
          <w:rtl/>
        </w:rPr>
        <w:t xml:space="preserve"> الأمر بالمعروف</w:t>
      </w:r>
      <w:bookmarkEnd w:id="258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110]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: وقد روينا بالإسناد السابق وغيره ، عن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، عن محمّد بن إسماعيل ، عن الفضل بن شاذان ، عن ابن أبي عمير ، عن جميل بن درَّاج ، عن أبان بن تغلب ،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قال : «</w:t>
      </w:r>
      <w:r w:rsidRPr="004B74F1">
        <w:rPr>
          <w:rStyle w:val="libBold2Char"/>
          <w:rtl/>
        </w:rPr>
        <w:t>لوددت أنَّ أصحابي ضُرِبَتْ رؤوسهم بالسياط ح</w:t>
      </w:r>
      <w:r w:rsidRPr="004B74F1">
        <w:rPr>
          <w:rStyle w:val="libBold2Char"/>
          <w:rFonts w:hint="eastAsia"/>
          <w:rtl/>
        </w:rPr>
        <w:t>َتَّى</w:t>
      </w:r>
      <w:r w:rsidRPr="004B74F1">
        <w:rPr>
          <w:rStyle w:val="libBold2Char"/>
          <w:rtl/>
        </w:rPr>
        <w:t xml:space="preserve"> يتفقَّهوا ـ في الدين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ـ»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59" w:name="_Toc185349705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5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</w:t>
      </w:r>
    </w:p>
    <w:p w:rsidR="00B708E2" w:rsidRDefault="00B708E2" w:rsidP="00B708E2">
      <w:pPr>
        <w:pStyle w:val="Heading1Center"/>
        <w:rPr>
          <w:rtl/>
        </w:rPr>
      </w:pPr>
      <w:bookmarkStart w:id="260" w:name="_Toc185349706"/>
      <w:r>
        <w:rPr>
          <w:rtl/>
        </w:rPr>
        <w:t>[ترجمة جميل بن درّاج]</w:t>
      </w:r>
      <w:bookmarkEnd w:id="260"/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Fonts w:hint="eastAsia"/>
          <w:rtl/>
        </w:rPr>
        <w:t>جميل</w:t>
      </w:r>
      <w:r>
        <w:rPr>
          <w:rtl/>
        </w:rPr>
        <w:t xml:space="preserve"> بن درَّاج : وجه هذه الطائفة ، ثقة ، روى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61" w:name="_Toc185349707"/>
      <w:r>
        <w:rPr>
          <w:rtl/>
        </w:rPr>
        <w:t>[ترجمة أبان بن تغلب]</w:t>
      </w:r>
      <w:bookmarkEnd w:id="261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أبان</w:t>
      </w:r>
      <w:r>
        <w:rPr>
          <w:rtl/>
        </w:rPr>
        <w:t xml:space="preserve"> بن تغلب : ثقة ، جل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القدر ، عظيم المنزلة في أصحابنا ، لقي أبا محمّد علي بن الحسين وأبا جعفر وأبا عبد الله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، وروى عنهم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وهذا</w:t>
      </w:r>
      <w:r>
        <w:rPr>
          <w:rtl/>
        </w:rPr>
        <w:t xml:space="preserve"> الحديث مجهول في الاصطلاح ، ولكنَّه في قوّة الصحيح ؛ لكون محمّد بن إسماعيل من مشايخ الإجازة كما تقدّم ولا تضرُّ جهالته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ليس في المعالم والكافي : (في الدين) وإنما وضعها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>للبيان.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معالم الدين : </w:t>
      </w:r>
      <w:r>
        <w:rPr>
          <w:rtl/>
        </w:rPr>
        <w:t>2</w:t>
      </w:r>
      <w:r w:rsidRPr="003D2A13">
        <w:rPr>
          <w:rtl/>
        </w:rPr>
        <w:t xml:space="preserve">5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 xml:space="preserve"> ح 8.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رجال النجاشي : </w:t>
      </w:r>
      <w:r>
        <w:rPr>
          <w:rtl/>
        </w:rPr>
        <w:t>1</w:t>
      </w:r>
      <w:r w:rsidRPr="003D2A13">
        <w:rPr>
          <w:rtl/>
        </w:rPr>
        <w:t xml:space="preserve">26 رقم </w:t>
      </w:r>
      <w:r>
        <w:rPr>
          <w:rtl/>
        </w:rPr>
        <w:t>328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رجال النجاشي : </w:t>
      </w:r>
      <w:r>
        <w:rPr>
          <w:rtl/>
        </w:rPr>
        <w:t>10</w:t>
      </w:r>
      <w:r w:rsidRPr="003D2A13">
        <w:rPr>
          <w:rtl/>
        </w:rPr>
        <w:t xml:space="preserve"> رقم 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ينظر حال محمّد بن إسماعيل مفصلاً في : شرح اُصول الكافي للمازندران</w:t>
      </w:r>
      <w:r w:rsidRPr="003D2A13">
        <w:rPr>
          <w:rFonts w:hint="cs"/>
          <w:rtl/>
        </w:rPr>
        <w:t>ی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الموضع</w:t>
      </w:r>
      <w:r>
        <w:rPr>
          <w:rtl/>
        </w:rPr>
        <w:t xml:space="preserve"> الثاني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  <w:lang w:bidi="fa-IR"/>
        </w:rPr>
      </w:pPr>
      <w:r>
        <w:rPr>
          <w:rtl/>
        </w:rPr>
        <w:t xml:space="preserve">[أ] ـ </w:t>
      </w:r>
      <w:r w:rsidRPr="004B74F1">
        <w:rPr>
          <w:rStyle w:val="libBold2Char"/>
          <w:rtl/>
        </w:rPr>
        <w:t>«أصحابي»</w:t>
      </w:r>
      <w:r>
        <w:rPr>
          <w:rtl/>
        </w:rPr>
        <w:t xml:space="preserve"> : والأصحاب جمع صحب مثل فرخ وأفراخ ، والصحابة جمع صاحب ، ولم يجمع فاعل على فَعالة إلّا هذا </w:t>
      </w:r>
      <w:r w:rsidRPr="0033633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والصحابي</w:t>
      </w:r>
      <w:r>
        <w:rPr>
          <w:rtl/>
        </w:rPr>
        <w:t xml:space="preserve"> على ما هو المختار عند جمهور أهل الحديث : (كلّ مسلم رأ</w:t>
      </w:r>
      <w:r>
        <w:rPr>
          <w:rFonts w:hint="cs"/>
          <w:rtl/>
        </w:rPr>
        <w:t>ی</w:t>
      </w:r>
      <w:r>
        <w:rPr>
          <w:rtl/>
        </w:rPr>
        <w:t xml:space="preserve">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وروى عنه ، وقيل : أو رآه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، قيل : وكان أهل الرواية عند وفاته مائة ألف وأربعة عشر ألفاً)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وذهب</w:t>
      </w:r>
      <w:r>
        <w:rPr>
          <w:rtl/>
        </w:rPr>
        <w:t xml:space="preserve"> أصحابنا الإمامية إلى أنَّ وصف الصحبة مع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>لا يصير بنفسه سبباً لحسن المتَّصف بها ، فضلاً عن أن يصير بها موثَّقاً عادلاً ، وإنَّ الحكم بتعديل الصحابي وتوثيقه ، أو مدحه وحسنه كغيره يحتاج إلى ثبوت الإيمان أولاً ، ثُمَّ العدالة من اج</w:t>
      </w:r>
      <w:r>
        <w:rPr>
          <w:rFonts w:hint="eastAsia"/>
          <w:rtl/>
        </w:rPr>
        <w:t>تناب</w:t>
      </w:r>
      <w:r>
        <w:rPr>
          <w:rtl/>
        </w:rPr>
        <w:t xml:space="preserve"> الكبائر ، وعدم الإصرار على الصغائر ، أو ما هو سبب للمدح ممَّا هو مذكور في محلّه ، وهذا واضح لا يحتاج إلى دليل وبرهان بعد الرجوع إلى أوصاف المؤمنين والفسَّاق في كتاب الله عزَّ وجلَّ ، وإن المناط في الجرح والتعديل هو الإطاعة والعصيان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وأقوى</w:t>
      </w:r>
      <w:r>
        <w:rPr>
          <w:rtl/>
        </w:rPr>
        <w:t xml:space="preserve"> دليل على عدم العبرة بمحض الصحبة قول أمير المؤمنين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في خطبة نهج البلاغة في تمييز الأحاديث الصحيحة :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«وإنَّما</w:t>
      </w:r>
      <w:r>
        <w:rPr>
          <w:rtl/>
        </w:rPr>
        <w:t xml:space="preserve"> أتاك بالحديث أربعة رجال ليس لهم خامس : رجل منافق مظهر للإيمان ، متصنَّع بالإسلام ، لم يتأثم ولا يتحرَّج ، يكذب على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مجمع </w:t>
      </w:r>
      <w:r>
        <w:rPr>
          <w:rtl/>
        </w:rPr>
        <w:t>البحرين</w:t>
      </w:r>
      <w:r w:rsidRPr="003D2A13">
        <w:rPr>
          <w:rtl/>
        </w:rPr>
        <w:t xml:space="preserve"> 2 : 585.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مجمع </w:t>
      </w:r>
      <w:r>
        <w:rPr>
          <w:rtl/>
        </w:rPr>
        <w:t>البحرين</w:t>
      </w:r>
      <w:r w:rsidRPr="003D2A13">
        <w:rPr>
          <w:rtl/>
        </w:rPr>
        <w:t xml:space="preserve"> 2 : 585.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نفس الرحمن : 5</w:t>
      </w:r>
      <w:r>
        <w:rPr>
          <w:rtl/>
        </w:rPr>
        <w:t>90</w:t>
      </w:r>
      <w:r w:rsidRPr="003D2A13">
        <w:rPr>
          <w:rtl/>
        </w:rPr>
        <w:t xml:space="preserve"> باب مذهب الإمامية في الصحابة ، وفيه تفصيل الحديث ، فليراجع.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متعمداً</w:t>
      </w:r>
      <w:r>
        <w:rPr>
          <w:rtl/>
        </w:rPr>
        <w:t xml:space="preserve"> ، فلو علم الناس أنه منافق کاذب لم يقبلوا منه ولم يصدّقوا قوله ، ولكنَّهم قالوا : صاحب رسول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، رآه وسمع منه ولقف عنه ، فيأخذون بقوله ، ولقد أخبرك الله عن المنافقين بما أخبرك ، ووصفهم بما وصفهم به لك ... إلخ»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فإنَّ</w:t>
      </w:r>
      <w:r>
        <w:rPr>
          <w:rtl/>
        </w:rPr>
        <w:t xml:space="preserve"> هذا تصريح منه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بنفاق بعض الصحابة.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[ب] ـ </w:t>
      </w:r>
      <w:r w:rsidRPr="004B74F1">
        <w:rPr>
          <w:rStyle w:val="libBold2Char"/>
          <w:rtl/>
        </w:rPr>
        <w:t>«ضربت»</w:t>
      </w:r>
      <w:r>
        <w:rPr>
          <w:rtl/>
        </w:rPr>
        <w:t xml:space="preserve"> : بضم التاء على صيغة المتكلّم أو بسكونها ، وضم الأول على البناء للمجهول.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[ج] ـ </w:t>
      </w:r>
      <w:r w:rsidRPr="004B74F1">
        <w:rPr>
          <w:rStyle w:val="libBold2Char"/>
          <w:rtl/>
        </w:rPr>
        <w:t>«رؤوسهم»</w:t>
      </w:r>
      <w:r>
        <w:rPr>
          <w:rtl/>
        </w:rPr>
        <w:t xml:space="preserve"> : خصّه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بالذكر من بين سائر الأعضاء مع أنه أشرفها مبالغة في تأديبهم في ترك التفقُّه ، وفيه دلالة على وجوب الأمر بالمعروف وإن احتاج إلى الضرب وغيره من أنواع التأديب ، كما هو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رواية جابر الطويلة : </w:t>
      </w:r>
      <w:r w:rsidRPr="004B74F1">
        <w:rPr>
          <w:rStyle w:val="libBold2Char"/>
          <w:rtl/>
        </w:rPr>
        <w:t>«فأنكروا بقلوبكم والفظوا بألسنتك</w:t>
      </w:r>
      <w:r w:rsidRPr="004B74F1">
        <w:rPr>
          <w:rStyle w:val="libBold2Char"/>
          <w:rFonts w:hint="eastAsia"/>
          <w:rtl/>
        </w:rPr>
        <w:t>م</w:t>
      </w:r>
      <w:r w:rsidRPr="004B74F1">
        <w:rPr>
          <w:rStyle w:val="libBold2Char"/>
          <w:rtl/>
        </w:rPr>
        <w:t xml:space="preserve"> وصكُّموا بها جباههم»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ومرسلة</w:t>
      </w:r>
      <w:r>
        <w:rPr>
          <w:rtl/>
        </w:rPr>
        <w:t xml:space="preserve"> التهذيب : قَدْ حق لي أن آخذ البريء منكم بالسقيم ، وكيف لا يحق لي ذلك؟! وأنتم يبلغكم عن الرجل منکم القبيح ، ولا تنكرون عليه ، ولا تهجرونه ، ولا تؤذونه حَتَّى يترکه»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وغير</w:t>
      </w:r>
      <w:r>
        <w:rPr>
          <w:rtl/>
        </w:rPr>
        <w:t xml:space="preserve"> ذلك ممَّا تختصُّ به أدلَّة نفي الضرر ونحوها ، وأمّا صحيحة زرارة : «</w:t>
      </w:r>
      <w:r w:rsidRPr="004B74F1">
        <w:rPr>
          <w:rStyle w:val="libBold2Char"/>
          <w:rtl/>
        </w:rPr>
        <w:t xml:space="preserve">كان علي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لا يُجلس في السجن إلا ثلاثة : الغاصب ، ومن أكل مال اليتيم ظلماً ، ومن أؤتمن على أمانة فذهب بها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نهج البلاغة 2 : </w:t>
      </w:r>
      <w:r>
        <w:rPr>
          <w:rtl/>
        </w:rPr>
        <w:t>1</w:t>
      </w:r>
      <w:r w:rsidRPr="003D2A13">
        <w:rPr>
          <w:rtl/>
        </w:rPr>
        <w:t>89.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الكافي 5 : 55 ، تهذيب الأحكام 6 : </w:t>
      </w:r>
      <w:r>
        <w:rPr>
          <w:rtl/>
        </w:rPr>
        <w:t>1</w:t>
      </w:r>
      <w:r w:rsidRPr="003D2A13">
        <w:rPr>
          <w:rtl/>
        </w:rPr>
        <w:t>80 ح 372 / 2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تهذيب الأحكام 6 : </w:t>
      </w:r>
      <w:r>
        <w:rPr>
          <w:rtl/>
        </w:rPr>
        <w:t>1</w:t>
      </w:r>
      <w:r w:rsidRPr="003D2A13">
        <w:rPr>
          <w:rtl/>
        </w:rPr>
        <w:t>8</w:t>
      </w:r>
      <w:r>
        <w:rPr>
          <w:rtl/>
        </w:rPr>
        <w:t>1</w:t>
      </w:r>
      <w:r w:rsidRPr="003D2A13">
        <w:rPr>
          <w:rtl/>
        </w:rPr>
        <w:t xml:space="preserve"> ح 375 / 24.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تهذيب الأحكام 6 : 299 ح 836 / 43.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حيث</w:t>
      </w:r>
      <w:r>
        <w:rPr>
          <w:rtl/>
        </w:rPr>
        <w:t xml:space="preserve"> دلَّت من جهة إطلاق الجزء المستفاد من الحصر على عدم حبس غير الثلاثة ، فهي أعم مطلقاً لا ممَّا مرَّ ، فيجب تخصيصها به ، فيتمُّ الوجوب ولكن مع حصول شرائطه المذكورة فيما سبق.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[د] ـ </w:t>
      </w:r>
      <w:r w:rsidRPr="004B74F1">
        <w:rPr>
          <w:rStyle w:val="libBold2Char"/>
          <w:rtl/>
        </w:rPr>
        <w:t>«بالسِّياط»</w:t>
      </w:r>
      <w:r>
        <w:rPr>
          <w:rtl/>
        </w:rPr>
        <w:t xml:space="preserve"> : بكسر السين ، جمع سوط ، وهو آلة الجلد ، والأصل سوا</w:t>
      </w:r>
      <w:r w:rsidRPr="008605FD">
        <w:rPr>
          <w:rtl/>
        </w:rPr>
        <w:t>ط</w:t>
      </w:r>
      <w:r w:rsidRPr="008605FD">
        <w:rPr>
          <w:rFonts w:hint="cs"/>
          <w:rtl/>
        </w:rPr>
        <w:t xml:space="preserve"> ـ </w:t>
      </w:r>
      <w:r w:rsidRPr="006A5222">
        <w:rPr>
          <w:rFonts w:hint="cs"/>
          <w:rtl/>
        </w:rPr>
        <w:t>والواو</w:t>
      </w:r>
      <w:r>
        <w:rPr>
          <w:rtl/>
        </w:rPr>
        <w:t xml:space="preserve"> </w:t>
      </w:r>
      <w:r w:rsidRPr="006A5222">
        <w:rPr>
          <w:rFonts w:hint="cs"/>
          <w:rtl/>
        </w:rPr>
        <w:t>فقل</w:t>
      </w:r>
      <w:r>
        <w:rPr>
          <w:rtl/>
        </w:rPr>
        <w:t xml:space="preserve">بت ياء لكسرة ما قبلها ـ وتجمع على الأصل أسواط ، وأمّا جمعه على أسباط فشاذ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مجمع </w:t>
      </w:r>
      <w:r>
        <w:rPr>
          <w:rtl/>
        </w:rPr>
        <w:t>البحرين</w:t>
      </w:r>
      <w:r w:rsidRPr="003D2A13">
        <w:rPr>
          <w:rtl/>
        </w:rPr>
        <w:t xml:space="preserve"> 2 : 453.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السابع والثلاثون</w:t>
      </w:r>
    </w:p>
    <w:p w:rsidR="00B708E2" w:rsidRDefault="00B708E2" w:rsidP="00B708E2">
      <w:pPr>
        <w:pStyle w:val="Heading1Center"/>
        <w:rPr>
          <w:rtl/>
        </w:rPr>
      </w:pPr>
      <w:bookmarkStart w:id="262" w:name="_Toc185349708"/>
      <w:r>
        <w:rPr>
          <w:rFonts w:hint="eastAsia"/>
          <w:rtl/>
        </w:rPr>
        <w:t>وجوب</w:t>
      </w:r>
      <w:r>
        <w:rPr>
          <w:rtl/>
        </w:rPr>
        <w:t xml:space="preserve"> النفرللتفقه</w:t>
      </w:r>
      <w:bookmarkEnd w:id="262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111]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علي بن محمّد بن عبد الله ، عن أحمد بن محمّد بن خالد ، عن عثمان بن عيسى ، عن علي بن أبي حمزة قال : سمعت أبا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يقول : «تفقَّهوا في الدين ، فإنه من لم يتفقه منكم في الدين فهو أعرابي ، إن الله تعالى يقول في ك</w:t>
      </w:r>
      <w:r>
        <w:rPr>
          <w:rFonts w:hint="eastAsia"/>
          <w:rtl/>
        </w:rPr>
        <w:t>تابه</w:t>
      </w:r>
      <w:r>
        <w:rPr>
          <w:rtl/>
        </w:rPr>
        <w:t xml:space="preserve"> : ﴿</w:t>
      </w:r>
      <w:r w:rsidRPr="00837515">
        <w:rPr>
          <w:rStyle w:val="libAieChar"/>
          <w:rtl/>
        </w:rPr>
        <w:t>لِّيَتَفَقَّهُوا فِي الدِّينِ وَلِيُنذِرُوا قَوْمَهُمْ إِذَا رَجَعُوا إِلَيْهِمْ لَعَلَّهُمْ يَحْذَرُونَ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»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63" w:name="_Toc185349709"/>
      <w:r w:rsidRPr="0010325A">
        <w:rPr>
          <w:rFonts w:hint="eastAsia"/>
          <w:rtl/>
        </w:rPr>
        <w:t>الموضع</w:t>
      </w:r>
      <w:r w:rsidRPr="0010325A">
        <w:rPr>
          <w:rtl/>
        </w:rPr>
        <w:t xml:space="preserve"> الأول</w:t>
      </w:r>
      <w:bookmarkEnd w:id="26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 فمرجع الضمير كما تقدّم.</w:t>
      </w:r>
    </w:p>
    <w:p w:rsidR="00B708E2" w:rsidRDefault="00B708E2" w:rsidP="00B708E2">
      <w:pPr>
        <w:pStyle w:val="Heading1Center"/>
        <w:rPr>
          <w:rtl/>
        </w:rPr>
      </w:pPr>
      <w:bookmarkStart w:id="264" w:name="_Toc185349710"/>
      <w:r>
        <w:rPr>
          <w:rtl/>
        </w:rPr>
        <w:t>[ترجمة علي بن محمّد]</w:t>
      </w:r>
      <w:bookmarkEnd w:id="26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علي</w:t>
      </w:r>
      <w:r>
        <w:rPr>
          <w:rtl/>
        </w:rPr>
        <w:t xml:space="preserve"> بن محمّد : قال الشيخ عبد اللطيف الجامعي في رجاله : (</w:t>
      </w:r>
      <w:r w:rsidRPr="004B74F1">
        <w:rPr>
          <w:rStyle w:val="libBold2Char"/>
          <w:rtl/>
        </w:rPr>
        <w:t>علي بن محمّد مطلقاً روى عنه في الكافي ، وقد مراراً بابن عبد الله ، ومراراً بابن زياد ، ومراراً بابن بندار ، والاشتباه يلوح على الكلّ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فهو</w:t>
      </w:r>
      <w:r>
        <w:rPr>
          <w:rtl/>
        </w:rPr>
        <w:t xml:space="preserve"> من صنف المجهول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والرواية من جهته ضعيفة اصطلاحاً.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التوبة : </w:t>
      </w:r>
      <w:r>
        <w:rPr>
          <w:rtl/>
        </w:rPr>
        <w:t>122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معالم الدين : </w:t>
      </w:r>
      <w:r>
        <w:rPr>
          <w:rtl/>
        </w:rPr>
        <w:t>2</w:t>
      </w:r>
      <w:r w:rsidRPr="003D2A13">
        <w:rPr>
          <w:rtl/>
        </w:rPr>
        <w:t xml:space="preserve">5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رجال الشيخ عبد اللطيف الجامعي ، لم أقف عليه وكانت نسخته عند المؤلف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كما في الذريعة </w:t>
      </w:r>
      <w:r>
        <w:rPr>
          <w:rtl/>
        </w:rPr>
        <w:t>1</w:t>
      </w:r>
      <w:r w:rsidRPr="003D2A13">
        <w:rPr>
          <w:rtl/>
        </w:rPr>
        <w:t xml:space="preserve">0 : </w:t>
      </w:r>
      <w:r>
        <w:rPr>
          <w:rtl/>
        </w:rPr>
        <w:t>128</w:t>
      </w:r>
      <w:r w:rsidRPr="003D2A13">
        <w:rPr>
          <w:rtl/>
        </w:rPr>
        <w:t xml:space="preserve"> رقم </w:t>
      </w:r>
      <w:r>
        <w:rPr>
          <w:rtl/>
        </w:rPr>
        <w:t>2</w:t>
      </w:r>
      <w:r w:rsidRPr="003D2A13">
        <w:rPr>
          <w:rtl/>
        </w:rPr>
        <w:t>5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قال السيِّد الخوئي قدس سره في معجم رجال </w:t>
      </w:r>
      <w:r>
        <w:rPr>
          <w:rtl/>
        </w:rPr>
        <w:t>الحديث</w:t>
      </w:r>
      <w:r w:rsidRPr="003D2A13">
        <w:rPr>
          <w:rtl/>
        </w:rPr>
        <w:t xml:space="preserve"> </w:t>
      </w:r>
      <w:r>
        <w:rPr>
          <w:rtl/>
        </w:rPr>
        <w:t>13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2</w:t>
      </w:r>
      <w:r w:rsidRPr="003D2A13">
        <w:rPr>
          <w:rtl/>
        </w:rPr>
        <w:t xml:space="preserve"> رقم </w:t>
      </w:r>
      <w:r>
        <w:rPr>
          <w:rtl/>
        </w:rPr>
        <w:t>8</w:t>
      </w:r>
      <w:r w:rsidRPr="003D2A13">
        <w:rPr>
          <w:rtl/>
        </w:rPr>
        <w:t>45</w:t>
      </w:r>
      <w:r>
        <w:rPr>
          <w:rtl/>
        </w:rPr>
        <w:t>0</w:t>
      </w:r>
      <w:r w:rsidRPr="003D2A13">
        <w:rPr>
          <w:rtl/>
        </w:rPr>
        <w:t xml:space="preserve"> ما نصّه : (علي بن محمّد بن عبد الله : من مشايخ الكليني قدس سره ، وتقدّم في علي بن محمّد أنه علي بن محمّد ابن بندار ، وقد أكثر الكليني الرواية عنه. وقع بهذا العنوان في إسناد عدة من الروايا</w:t>
      </w:r>
      <w:r w:rsidRPr="003D2A13">
        <w:rPr>
          <w:rFonts w:hint="eastAsia"/>
          <w:rtl/>
        </w:rPr>
        <w:t>ت</w:t>
      </w:r>
      <w:r w:rsidRPr="003D2A13">
        <w:rPr>
          <w:rtl/>
        </w:rPr>
        <w:t xml:space="preserve"> تبلغ تسعة وثلاثين مورداً. فقد روى عن أبيه ، وابن البرقي ، وإبراهيم بن إسحاق ، وإبراهيم بن إسحاق الأحمر ، وأحمد ، وأحمد بن أبي عبد الله ، وأحمد بن محمّد ، وأحمد بن محمّد البرقي ، وأحمد بن محمّد بن خالد ، ومحمّد بن عبد الله ، والسياري. وروى عنه في جميع ذلك محمّد بن يعقوب).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الموضع</w:t>
      </w:r>
      <w:r>
        <w:rPr>
          <w:rtl/>
        </w:rPr>
        <w:t xml:space="preserve"> الثاني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قال جدّنا الفاضل الصالح : (</w:t>
      </w:r>
      <w:r w:rsidRPr="004B74F1">
        <w:rPr>
          <w:rStyle w:val="libBold2Char"/>
          <w:rtl/>
        </w:rPr>
        <w:t>المراد بالتفقُّه في الدين طلب العلوم النافعة في الآخرة ، الجالبة للقلب إلى حظيرة القدس دائماً ، بحيث يُعد الطالب عرفاً من جملة طلبتها ومشتغلاً بها ، وتلك العلوم في المعدّة لسلوك سبيل الحق ، والوصول إلى الغاية من الكمال ، كا</w:t>
      </w:r>
      <w:r w:rsidRPr="004B74F1">
        <w:rPr>
          <w:rStyle w:val="libBold2Char"/>
          <w:rFonts w:hint="eastAsia"/>
          <w:rtl/>
        </w:rPr>
        <w:t>لعلوم</w:t>
      </w:r>
      <w:r w:rsidRPr="004B74F1">
        <w:rPr>
          <w:rStyle w:val="libBold2Char"/>
          <w:rtl/>
        </w:rPr>
        <w:t xml:space="preserve"> الإلهية ، والأحكام النبوية ، وعلم الأخلاق ، وأحوال المعاد ومقدّماتها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[ب] ـ </w:t>
      </w:r>
      <w:r w:rsidRPr="004B74F1">
        <w:rPr>
          <w:rStyle w:val="libBold2Char"/>
          <w:rtl/>
        </w:rPr>
        <w:t>«فهو أعرابي»</w:t>
      </w:r>
      <w:r>
        <w:rPr>
          <w:rtl/>
        </w:rPr>
        <w:t xml:space="preserve"> : أي كالأعراب في عدم التفقُّه ، وقد ذمَّهم الله تعال</w:t>
      </w:r>
      <w:r>
        <w:rPr>
          <w:rFonts w:hint="cs"/>
          <w:rtl/>
        </w:rPr>
        <w:t>ی</w:t>
      </w:r>
      <w:r>
        <w:rPr>
          <w:rtl/>
        </w:rPr>
        <w:t xml:space="preserve"> بقوله : ﴿</w:t>
      </w:r>
      <w:r w:rsidRPr="00837515">
        <w:rPr>
          <w:rStyle w:val="libAieChar"/>
          <w:rtl/>
        </w:rPr>
        <w:t>الْأَعْرَابُ أَشَدُّ كُفْرًا وَنِفَاقًا وَأَجْدَرُ أَلَّا يَعْلَمُوا حُدُودَ مَا أَنزَلَ اللَّـهُ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الجوهري في (الصحاح) : (</w:t>
      </w:r>
      <w:r w:rsidRPr="004B74F1">
        <w:rPr>
          <w:rStyle w:val="libBold2Char"/>
          <w:rtl/>
        </w:rPr>
        <w:t>الأعراب سكان البادية خاصة من العرب ، والنسبة إلى الأعراب أعرابي ؛ لأنه لا واحد له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الآية دلالة على وجوب التفقُّه ؛ لأنه تعالى أوجب النفر له ، ولو لم يكن واجباً لم يجب النفر له.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وفيه</w:t>
      </w:r>
      <w:r>
        <w:rPr>
          <w:rtl/>
        </w:rPr>
        <w:t xml:space="preserve"> دلالة على وجوب مقدمة الواجب ، وعلى كون وجوبه كفائياً ؛ لإيجاب النقر على طائفة من كلّ فرقة ، وعلى حُجِّية خبر الواحد ؛ لوجوب الحذر عل</w:t>
      </w:r>
      <w:r>
        <w:rPr>
          <w:rFonts w:hint="cs"/>
          <w:rtl/>
        </w:rPr>
        <w:t>ی</w:t>
      </w:r>
      <w:r>
        <w:rPr>
          <w:rtl/>
        </w:rPr>
        <w:t xml:space="preserve"> القوم عند تبليغ الطائفة لهم وإنذارها إياهم ، ومن أراد التفصيل فعليه مراجعة مظانّه من كتب الأُصول.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شرح اُصول الكافي 2 : </w:t>
      </w:r>
      <w:r>
        <w:rPr>
          <w:rtl/>
        </w:rPr>
        <w:t>1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التوبة : من آية </w:t>
      </w:r>
      <w:r>
        <w:rPr>
          <w:rtl/>
        </w:rPr>
        <w:t>97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الصحاح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178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ثُمَّ</w:t>
      </w:r>
      <w:r>
        <w:rPr>
          <w:rtl/>
        </w:rPr>
        <w:t xml:space="preserve"> إنَّ وجوب التفقه والتعلم يستتبع إيجاب التعليم ؛ إذ لا وجه لوجوب التعليم بالسؤال وعدم وجوب الجواب ، بل وتحريم كتمان العلم والفقه من المسلَّمات عندنا ، قال الله تعالى : ﴿</w:t>
      </w:r>
      <w:r w:rsidRPr="00837515">
        <w:rPr>
          <w:rStyle w:val="libAieChar"/>
          <w:rtl/>
        </w:rPr>
        <w:t>إِنَّ الَّذِينَ يَكْتُمُونَ مَا أَنزَلْنَا مِنَ الْبَيِّنَاتِ وَالْهُدَىٰ مِن بَعْ</w:t>
      </w:r>
      <w:r w:rsidRPr="00837515">
        <w:rPr>
          <w:rStyle w:val="libAieChar"/>
          <w:rFonts w:hint="eastAsia"/>
          <w:rtl/>
        </w:rPr>
        <w:t>دِ</w:t>
      </w:r>
      <w:r w:rsidRPr="00837515">
        <w:rPr>
          <w:rStyle w:val="libAieChar"/>
          <w:rtl/>
        </w:rPr>
        <w:t xml:space="preserve"> مَا بَيَّنَّاهُ لِلنَّاسِ فِي الْكِتَابِ أُولَـٰئِكَ يَلْعَنُهُمُ اللَّـهُ وَيَلْعَنُهُمُ اللَّاعِنُونَ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: ﴿</w:t>
      </w:r>
      <w:r w:rsidRPr="00837515">
        <w:rPr>
          <w:rStyle w:val="libAieChar"/>
          <w:rtl/>
        </w:rPr>
        <w:t>إِنَّ الَّذِينَ يَكْتُمُونَ مَا أَنزَلَ اللَّـهُ مِنَ الْكِتَابِ وَيَشْتَرُونَ بِهِ ثَمَنًا قَلِيلًا أُولَـٰئِكَ مَا يَأْكُلُونَ فِي بُطُونِهِمْ إِلَّا النَّارَ</w:t>
      </w:r>
      <w:r>
        <w:rPr>
          <w:rtl/>
        </w:rPr>
        <w:t xml:space="preserve">﴾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«من كتم علماً ألجمه الله يوم القيامة بلجام من نار»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سورة البقرة :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سورة البقرة : </w:t>
      </w:r>
      <w:r>
        <w:rPr>
          <w:rtl/>
        </w:rPr>
        <w:t>17</w:t>
      </w:r>
      <w:r w:rsidRPr="003D2A13">
        <w:rPr>
          <w:rtl/>
        </w:rPr>
        <w:t>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مستدرك الحاكم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102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الثامن والثلاثون</w:t>
      </w:r>
    </w:p>
    <w:p w:rsidR="00B708E2" w:rsidRDefault="00B708E2" w:rsidP="00B708E2">
      <w:pPr>
        <w:pStyle w:val="Heading1Center"/>
        <w:rPr>
          <w:rtl/>
        </w:rPr>
      </w:pPr>
      <w:bookmarkStart w:id="265" w:name="_Toc185349711"/>
      <w:r>
        <w:rPr>
          <w:rFonts w:hint="eastAsia"/>
          <w:rtl/>
        </w:rPr>
        <w:t>التفقّه</w:t>
      </w:r>
      <w:r>
        <w:rPr>
          <w:rtl/>
        </w:rPr>
        <w:t xml:space="preserve"> في دين الله</w:t>
      </w:r>
      <w:bookmarkEnd w:id="265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112]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عنه ، عن الحسين بن محمّد ، عن جعفر بن محمّد ، عن القاسم بن الربيع ، عن المفضَّل بن عمر ، قال : سمعت أبا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يقول : </w:t>
      </w:r>
      <w:r w:rsidRPr="004B74F1">
        <w:rPr>
          <w:rStyle w:val="libBold2Char"/>
          <w:rtl/>
        </w:rPr>
        <w:t>«عليكم بالتفقُّه في دين الله ولا تكونوا أعراباً ، فإنه من لم يتفقّه في دين الله لم ينظر الله إليه يو</w:t>
      </w:r>
      <w:r w:rsidRPr="004B74F1">
        <w:rPr>
          <w:rStyle w:val="libBold2Char"/>
          <w:rFonts w:hint="eastAsia"/>
          <w:rtl/>
        </w:rPr>
        <w:t>م</w:t>
      </w:r>
      <w:r w:rsidRPr="004B74F1">
        <w:rPr>
          <w:rStyle w:val="libBold2Char"/>
          <w:rtl/>
        </w:rPr>
        <w:t xml:space="preserve"> القيامة ولم يزكِّ له عملاً»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66" w:name="_Toc185349712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66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 ومرجع الضمير كما تقدّم.</w:t>
      </w:r>
    </w:p>
    <w:p w:rsidR="00B708E2" w:rsidRDefault="00B708E2" w:rsidP="00B708E2">
      <w:pPr>
        <w:pStyle w:val="Heading1Center"/>
        <w:rPr>
          <w:rtl/>
        </w:rPr>
      </w:pPr>
      <w:bookmarkStart w:id="267" w:name="_Toc185349713"/>
      <w:r>
        <w:rPr>
          <w:rtl/>
        </w:rPr>
        <w:t>[ترجمة جعفر بن محمّد الكوفي]</w:t>
      </w:r>
      <w:bookmarkEnd w:id="26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وجعفر</w:t>
      </w:r>
      <w:r>
        <w:rPr>
          <w:rtl/>
        </w:rPr>
        <w:t xml:space="preserve"> بن محمّد : هو جعفر بن محمّد بن مالك الكوفي ، ضعّفه النجاشي في (الفهرست) ، ونقل عن أحمد بن الحسين ـ أعني ابن الغضائري على الإعاد شيخ الشيخ والنجاشي ـ أنه قال في حقّه : (</w:t>
      </w:r>
      <w:r w:rsidRPr="004B74F1">
        <w:rPr>
          <w:rStyle w:val="libBold2Char"/>
          <w:rtl/>
        </w:rPr>
        <w:t>كان يضع الحديث وضعاً ، ويروي عن المجاهيل ، قال : وسمعت من قال : كان أيضاً فاسد الم</w:t>
      </w:r>
      <w:r w:rsidRPr="004B74F1">
        <w:rPr>
          <w:rStyle w:val="libBold2Char"/>
          <w:rFonts w:hint="eastAsia"/>
          <w:rtl/>
        </w:rPr>
        <w:t>ذهب</w:t>
      </w:r>
      <w:r w:rsidRPr="004B74F1">
        <w:rPr>
          <w:rStyle w:val="libBold2Char"/>
          <w:rtl/>
        </w:rPr>
        <w:t xml:space="preserve"> والرواية ... إلى أن قال : ولا أدري كيف روى عنه شيخنا النبيل الثقة أبو علي بن همام ، وشيخنا الجليل الثقة أبو غالب الزراري رحمهما الله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ابن الغضائري : (</w:t>
      </w:r>
      <w:r w:rsidRPr="004B74F1">
        <w:rPr>
          <w:rStyle w:val="libBold2Char"/>
          <w:rtl/>
        </w:rPr>
        <w:t>إنَّه كان كذّاباً ، متروك الحديث جملة ، وكان في مذهبه ارتفاع ، ويروي عن الضعفاء والمجاهيل ، وكلّ عيوب الضعفاء مجتمعة فيه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</w:t>
      </w:r>
      <w:r>
        <w:rPr>
          <w:rtl/>
        </w:rPr>
        <w:t>2</w:t>
      </w:r>
      <w:r w:rsidRPr="003D2A13">
        <w:rPr>
          <w:rtl/>
        </w:rPr>
        <w:t xml:space="preserve">5 ، الكافي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 xml:space="preserve"> ح </w:t>
      </w:r>
      <w:r>
        <w:rPr>
          <w:rtl/>
        </w:rPr>
        <w:t>7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رجال النجاشي : </w:t>
      </w:r>
      <w:r>
        <w:rPr>
          <w:rtl/>
        </w:rPr>
        <w:t>122</w:t>
      </w:r>
      <w:r w:rsidRPr="003D2A13">
        <w:rPr>
          <w:rtl/>
        </w:rPr>
        <w:t xml:space="preserve"> رقم </w:t>
      </w:r>
      <w:r>
        <w:rPr>
          <w:rtl/>
        </w:rPr>
        <w:t>313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(3) رجال ابن الغضاري : 48 رقم </w:t>
      </w:r>
      <w:r>
        <w:rPr>
          <w:rtl/>
        </w:rPr>
        <w:t>27</w:t>
      </w:r>
      <w:r w:rsidRPr="003D2A13">
        <w:rPr>
          <w:rtl/>
        </w:rPr>
        <w:t xml:space="preserve"> / 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نعم</w:t>
      </w:r>
      <w:r>
        <w:rPr>
          <w:rtl/>
        </w:rPr>
        <w:t xml:space="preserve"> ، وثّقه الشيخ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 xml:space="preserve">ولا عبرة بتوثيقه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بعد معارضته بكلام من تقدّم ، ولاسيَّما مثل النجاشي المقدّم تعديله على جرح الشيخ ، فضلاً عن جرحه كما هو الحال فيما نحن فيه ؛ ولذا قال العلّامة في (الخلاصة) : عندي في حديثه توقّف ، ولا أعمل بروايته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68" w:name="_Toc185349714"/>
      <w:r>
        <w:rPr>
          <w:rtl/>
        </w:rPr>
        <w:t>[ترجمة القاسم بن محمّد بن الربيع]</w:t>
      </w:r>
      <w:bookmarkEnd w:id="268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والقاسم</w:t>
      </w:r>
      <w:r>
        <w:rPr>
          <w:rtl/>
        </w:rPr>
        <w:t xml:space="preserve"> : هو ابن محمّد بن الربيع ، صرّح بتضعيفه العلّامة في (الخلاصة)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الطريحي في (الدراية) : (هو مشترك بين جماعة لا حَظّ لهم في (التوثيق)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وصرّح أيضاً بتضعيفه المجلسي في (الوجيزة)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69" w:name="_Toc185349715"/>
      <w:r>
        <w:rPr>
          <w:rtl/>
        </w:rPr>
        <w:t>[ترجمة المفضّل بن عمر]</w:t>
      </w:r>
      <w:bookmarkEnd w:id="269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المفضّل : فالكلام فيه طويل ، وعند المشهور ضعيف ، وعندي تبعاً لجملة من أجلّاء المحقِّقين أنه من أجلّاء الرواة وثقات الأئمّة الهداة ، وكفى شاهداً لنا قول المفيد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في الإرشاد : (</w:t>
      </w:r>
      <w:r w:rsidRPr="004B74F1">
        <w:rPr>
          <w:rStyle w:val="libBold2Char"/>
          <w:rtl/>
        </w:rPr>
        <w:t>إنه من شيوخ أصحاب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4B74F1">
        <w:rPr>
          <w:rStyle w:val="libBold2Char"/>
          <w:rtl/>
        </w:rPr>
        <w:t>وخاصَّته ، وبطانته ، وث</w:t>
      </w:r>
      <w:r w:rsidRPr="004B74F1">
        <w:rPr>
          <w:rStyle w:val="libBold2Char"/>
          <w:rFonts w:hint="eastAsia"/>
          <w:rtl/>
        </w:rPr>
        <w:t>قاته</w:t>
      </w:r>
      <w:r w:rsidRPr="004B74F1">
        <w:rPr>
          <w:rStyle w:val="libBold2Char"/>
          <w:rtl/>
        </w:rPr>
        <w:t xml:space="preserve"> الفقهاء الصالحين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(6)</w:t>
      </w:r>
      <w:r>
        <w:rPr>
          <w:rtl/>
        </w:rPr>
        <w:t xml:space="preserve"> ، وإن أردت الاطّلاع على ما في هذا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رجال الطوسي : 4</w:t>
      </w:r>
      <w:r>
        <w:rPr>
          <w:rtl/>
        </w:rPr>
        <w:t>18</w:t>
      </w:r>
      <w:r w:rsidRPr="003D2A13">
        <w:rPr>
          <w:rtl/>
        </w:rPr>
        <w:t xml:space="preserve"> ، رقم 6037 / </w:t>
      </w:r>
      <w:r>
        <w:rPr>
          <w:rtl/>
        </w:rPr>
        <w:t>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خلاصة الأقوال : </w:t>
      </w:r>
      <w:r>
        <w:rPr>
          <w:rtl/>
        </w:rPr>
        <w:t>330</w:t>
      </w:r>
      <w:r w:rsidRPr="003D2A13">
        <w:rPr>
          <w:rtl/>
        </w:rPr>
        <w:t xml:space="preserve"> رقم </w:t>
      </w:r>
      <w:r>
        <w:rPr>
          <w:rtl/>
        </w:rPr>
        <w:t>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خلاصة الأقوال : </w:t>
      </w:r>
      <w:r>
        <w:rPr>
          <w:rtl/>
        </w:rPr>
        <w:t>389</w:t>
      </w:r>
      <w:r w:rsidRPr="003D2A13">
        <w:rPr>
          <w:rtl/>
        </w:rPr>
        <w:t xml:space="preserve"> رقم 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جامع المقال : </w:t>
      </w:r>
      <w:r>
        <w:rPr>
          <w:rtl/>
        </w:rPr>
        <w:t>11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الوجيزة في علم الرجال : </w:t>
      </w:r>
      <w:r>
        <w:rPr>
          <w:rtl/>
        </w:rPr>
        <w:t>1</w:t>
      </w:r>
      <w:r w:rsidRPr="003D2A13">
        <w:rPr>
          <w:rtl/>
        </w:rPr>
        <w:t>4</w:t>
      </w:r>
      <w:r>
        <w:rPr>
          <w:rtl/>
        </w:rPr>
        <w:t>0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455.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الإرشاد 2 : </w:t>
      </w:r>
      <w:r>
        <w:rPr>
          <w:rtl/>
        </w:rPr>
        <w:t>21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الشأن</w:t>
      </w:r>
      <w:r>
        <w:rPr>
          <w:rtl/>
        </w:rPr>
        <w:t xml:space="preserve"> فعليك بمراجعة المجلد الثالث من المستدركات فيما يتعلق بشرح مشيخة (من لا يحضره الفقيه) ، فإنَّه قَدْ أورد ما يزيح به العلّة ويشفي الغلة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70" w:name="_Toc185349716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70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[أ] ـ قال جدّي الفاضل الصالح : (</w:t>
      </w:r>
      <w:r w:rsidRPr="004B74F1">
        <w:rPr>
          <w:rStyle w:val="libBold2Char"/>
          <w:rtl/>
        </w:rPr>
        <w:t>والوجه في عدم نظر الله إليه أنَّ استحقاق العبد للكرامة يوم القيامة ليس باعتبار أنه خلق الله ، ولا باعتبار جسمه ، وحسن صورته ، وكثرة أمواله وأولاده وعشيرته ، بل إنَّما هو لصفاء قلبه ، وإحاطته بالمعارف الإلهية ، واتّصافه بالصو</w:t>
      </w:r>
      <w:r w:rsidRPr="004B74F1">
        <w:rPr>
          <w:rStyle w:val="libBold2Char"/>
          <w:rFonts w:hint="eastAsia"/>
          <w:rtl/>
        </w:rPr>
        <w:t>ر</w:t>
      </w:r>
      <w:r w:rsidRPr="004B74F1">
        <w:rPr>
          <w:rStyle w:val="libBold2Char"/>
          <w:rtl/>
        </w:rPr>
        <w:t xml:space="preserve"> العقلية ، وإذعانه بالشرائع النبوية ، وانقياده للأحكام الشرعية ، فكلّ من كانت فيه هذه الأُمور أقوى كان استحقاقه للكرامة والرحمة والنظر إليه أجدر وأحرى ، ومن لم يكن فيه شيء منها كان أبداً منعوتاً بالحرمان موصوفاً بالخذلان</w:t>
      </w:r>
      <w:r>
        <w:rPr>
          <w:rtl/>
        </w:rPr>
        <w:t>).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(ويرشد إليه ما رُوي من طريق العامَّة عنه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قال : </w:t>
      </w:r>
      <w:r w:rsidRPr="004B74F1">
        <w:rPr>
          <w:rStyle w:val="libBold2Char"/>
          <w:rtl/>
        </w:rPr>
        <w:t>«إنَّ الله لا ينظر إلى صوركم وأموالكم ، ولكن إلى قلوبكم ، ون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Fonts w:hint="eastAsia"/>
          <w:rtl/>
        </w:rPr>
        <w:t>تکم</w:t>
      </w:r>
      <w:r w:rsidRPr="004B74F1">
        <w:rPr>
          <w:rStyle w:val="libBold2Char"/>
          <w:rtl/>
        </w:rPr>
        <w:t xml:space="preserve"> ، وأعمالكم»</w:t>
      </w:r>
      <w:r>
        <w:rPr>
          <w:rtl/>
        </w:rPr>
        <w:t>) ، انته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[ب] ـ </w:t>
      </w:r>
      <w:r w:rsidRPr="004B74F1">
        <w:rPr>
          <w:rStyle w:val="libBold2Char"/>
          <w:rtl/>
        </w:rPr>
        <w:t>«ولم يزكِّ له عملاً»</w:t>
      </w:r>
      <w:r>
        <w:rPr>
          <w:rtl/>
        </w:rPr>
        <w:t xml:space="preserve"> : من البديهي أنَّ تزكية العمل متوقّفة على جامعية العمل للشرائط والأجزاء ، وفاقديته لموانع القبول ، ومن لم يكن متفقّهاً في دينه لا يكون كذلك.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خاتمة مستدرك الوسائل 4 : </w:t>
      </w:r>
      <w:r>
        <w:rPr>
          <w:rtl/>
        </w:rPr>
        <w:t>128 ـ 13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شرح اُصول الكافي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6.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التاسع والثلاثون</w:t>
      </w:r>
    </w:p>
    <w:p w:rsidR="00B708E2" w:rsidRDefault="00B708E2" w:rsidP="00B708E2">
      <w:pPr>
        <w:pStyle w:val="Heading1Center"/>
        <w:rPr>
          <w:rtl/>
        </w:rPr>
      </w:pPr>
      <w:bookmarkStart w:id="271" w:name="_Toc185349717"/>
      <w:r>
        <w:rPr>
          <w:rtl/>
        </w:rPr>
        <w:t>[في أهمية التفقه]</w:t>
      </w:r>
      <w:bookmarkEnd w:id="271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</w:t>
      </w:r>
      <w:r>
        <w:rPr>
          <w:rtl/>
          <w:lang w:bidi="fa-IR"/>
        </w:rPr>
        <w:t xml:space="preserve">113] ـ </w:t>
      </w:r>
      <w:r>
        <w:rPr>
          <w:rtl/>
        </w:rPr>
        <w:t>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وبالإسناد السالف ، عن المفيد ، عن الحسن بن حمزة العلوي الطبري ، قال : حدّثنا أحمد بن عبد الله ابن بنت البرقي ، عن أبيه ، قال : حدثنا جدّي أحمد بن محمّد بن خالد البرقي ، عن أبيه ، عن ابن أبي عمير ، عن العملاء ، عن محمّد بن مسلم ، قال : قال أبو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«لو اُتيتُ بشاب من شباب الشيعة لا يتفقَّه لأدّبته»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وكان أبو جعفر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يقول : </w:t>
      </w:r>
      <w:r w:rsidRPr="004B74F1">
        <w:rPr>
          <w:rStyle w:val="libBold2Char"/>
          <w:rtl/>
        </w:rPr>
        <w:t>«تفقَّهوا وإلا فأنتم أعراب»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 أقول : واستيعاب المرام في موضعين :</w:t>
      </w:r>
    </w:p>
    <w:p w:rsidR="00B708E2" w:rsidRDefault="00B708E2" w:rsidP="00B708E2">
      <w:pPr>
        <w:pStyle w:val="Heading1Center"/>
        <w:rPr>
          <w:rtl/>
        </w:rPr>
      </w:pPr>
      <w:bookmarkStart w:id="272" w:name="_Toc185349718"/>
      <w:r>
        <w:rPr>
          <w:rFonts w:hint="eastAsia"/>
          <w:rtl/>
        </w:rPr>
        <w:t>الموضع</w:t>
      </w:r>
      <w:r>
        <w:rPr>
          <w:rtl/>
        </w:rPr>
        <w:t xml:space="preserve"> الأول</w:t>
      </w:r>
      <w:bookmarkEnd w:id="272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رجال السند : والمراد من الإسناد السالف هو الَّذي ذكره أولاً عن عدّة من أصحابنا.</w:t>
      </w:r>
    </w:p>
    <w:p w:rsidR="00B708E2" w:rsidRDefault="00B708E2" w:rsidP="00B708E2">
      <w:pPr>
        <w:pStyle w:val="Heading1Center"/>
        <w:rPr>
          <w:rtl/>
        </w:rPr>
      </w:pPr>
      <w:bookmarkStart w:id="273" w:name="_Toc185349719"/>
      <w:r>
        <w:rPr>
          <w:rtl/>
        </w:rPr>
        <w:t>[ترجمة الحسن بن حمزة العلوي]</w:t>
      </w:r>
      <w:bookmarkEnd w:id="273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الحسن : فهو ابن حمزة بن علي بن عبد الله بن محمّد بن الحسن بن الحسين بن علي بن الحسين بن علي بن أبي طالب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أبو محمّد ، الطبري ، يُعرف بالمرعشي.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النجاشي : (</w:t>
      </w:r>
      <w:r w:rsidRPr="004B74F1">
        <w:rPr>
          <w:rStyle w:val="libBold2Char"/>
          <w:rtl/>
        </w:rPr>
        <w:t>كان من أجلّاء هذه الطائفة وفقهائها ، قدم بغداد ولقيه شيوخنا في سنة 356 هـ ومات في سنة 358 هـ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25 ، المحاسن </w:t>
      </w:r>
      <w:r>
        <w:rPr>
          <w:rtl/>
        </w:rPr>
        <w:t>1</w:t>
      </w:r>
      <w:r w:rsidRPr="003D2A13">
        <w:rPr>
          <w:rtl/>
        </w:rPr>
        <w:t xml:space="preserve"> : 228 ح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(2) رجال النجاشي : 63 رقم </w:t>
      </w:r>
      <w:r>
        <w:rPr>
          <w:rtl/>
        </w:rPr>
        <w:t>1</w:t>
      </w:r>
      <w:r w:rsidRPr="003D2A13">
        <w:rPr>
          <w:rtl/>
        </w:rPr>
        <w:t>50.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وكان</w:t>
      </w:r>
      <w:r>
        <w:rPr>
          <w:rtl/>
        </w:rPr>
        <w:t xml:space="preserve"> فاضلاً د</w:t>
      </w:r>
      <w:r>
        <w:rPr>
          <w:rFonts w:hint="cs"/>
          <w:rtl/>
        </w:rPr>
        <w:t>یّ</w:t>
      </w:r>
      <w:r>
        <w:rPr>
          <w:rFonts w:hint="eastAsia"/>
          <w:rtl/>
        </w:rPr>
        <w:t>ناً</w:t>
      </w:r>
      <w:r>
        <w:rPr>
          <w:rtl/>
        </w:rPr>
        <w:t xml:space="preserve"> ، عارفاً فقيه</w:t>
      </w:r>
      <w:r>
        <w:rPr>
          <w:rFonts w:hint="eastAsia"/>
          <w:rtl/>
        </w:rPr>
        <w:t>اً</w:t>
      </w:r>
      <w:r>
        <w:rPr>
          <w:rtl/>
        </w:rPr>
        <w:t xml:space="preserve"> ، زاهداً ورعاً ، كثير المحاسن ، أديباً ، روى عنه التلعکبري ، والحسين بن عبيد الله ، وأحمد بن عبدون ، والمفيد كما في هذا الحديث ، له كتب كثيرة كـ(المبسوط) ، و (المفتخر)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صرّح</w:t>
      </w:r>
      <w:r>
        <w:rPr>
          <w:rtl/>
        </w:rPr>
        <w:t xml:space="preserve"> بتوثيق</w:t>
      </w:r>
      <w:r>
        <w:rPr>
          <w:rFonts w:hint="eastAsia"/>
          <w:rtl/>
        </w:rPr>
        <w:t>ه</w:t>
      </w:r>
      <w:r>
        <w:rPr>
          <w:rtl/>
        </w:rPr>
        <w:t xml:space="preserve"> صاحب (المشتركات)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و (الحاوي)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74" w:name="_Toc185349720"/>
      <w:r>
        <w:rPr>
          <w:rtl/>
        </w:rPr>
        <w:t>[ترجمة أحمد بن عبد الله ابن بنت البرقي]</w:t>
      </w:r>
      <w:bookmarkEnd w:id="274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أحمد : فهو ابن عبد الله ابن بنت أحمد بن محمّد البرقي ، وثّقه المجلسي في (الوجيزة)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ونقل الوحيد البهبهاني في (التعليقة) عن جدّه : (</w:t>
      </w:r>
      <w:r w:rsidRPr="004B74F1">
        <w:rPr>
          <w:rStyle w:val="libBold2Char"/>
          <w:rtl/>
        </w:rPr>
        <w:t>الظاهر أنه ثقة عند الصدوق ؛ لاعتماده في كثير من الروايات عليه</w:t>
      </w:r>
      <w:r>
        <w:rPr>
          <w:rtl/>
        </w:rPr>
        <w:t xml:space="preserve">) ، انتهى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العلاء : فهو ابن رزين القلّاء ، قال النجاشي : (</w:t>
      </w:r>
      <w:r w:rsidRPr="004B74F1">
        <w:rPr>
          <w:rStyle w:val="libBold2Char"/>
          <w:rtl/>
        </w:rPr>
        <w:t>ثقفي ، مول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، قاله ابن فضال ، وقال ابن عبدة الناسب : مولى يشكر. كان يقلّي السويق ، روي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</w:t>
      </w:r>
      <w:r w:rsidRPr="004B74F1">
        <w:rPr>
          <w:rStyle w:val="libBold2Char"/>
          <w:rtl/>
        </w:rPr>
        <w:t>وصحب محمّد بن مسلم وتفقَّه عليه ، وكان ثقة وجهاً ، ثُمَّ ذكر له كتباً</w:t>
      </w:r>
      <w:r>
        <w:rPr>
          <w:rtl/>
        </w:rPr>
        <w:t>) ، انته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(6)</w:t>
      </w:r>
      <w:r>
        <w:rPr>
          <w:rtl/>
        </w:rPr>
        <w:t>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الفهرست للطوسي : </w:t>
      </w:r>
      <w:r>
        <w:rPr>
          <w:rtl/>
        </w:rPr>
        <w:t>10</w:t>
      </w:r>
      <w:r w:rsidRPr="003D2A13">
        <w:rPr>
          <w:rtl/>
        </w:rPr>
        <w:t xml:space="preserve">4 رقم </w:t>
      </w:r>
      <w:r>
        <w:rPr>
          <w:rtl/>
        </w:rPr>
        <w:t>19</w:t>
      </w:r>
      <w:r w:rsidRPr="003D2A13">
        <w:rPr>
          <w:rtl/>
        </w:rPr>
        <w:t xml:space="preserve">5 / </w:t>
      </w:r>
      <w:r>
        <w:rPr>
          <w:rtl/>
        </w:rPr>
        <w:t>3</w:t>
      </w:r>
      <w:r w:rsidRPr="003D2A13">
        <w:rPr>
          <w:rtl/>
        </w:rPr>
        <w:t xml:space="preserve">5 ، خلاصة الأقوال : </w:t>
      </w:r>
      <w:r>
        <w:rPr>
          <w:rtl/>
        </w:rPr>
        <w:t>100</w:t>
      </w:r>
      <w:r w:rsidRPr="003D2A13">
        <w:rPr>
          <w:rtl/>
        </w:rPr>
        <w:t xml:space="preserve"> رقم 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هداية المحدث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: </w:t>
      </w:r>
      <w:r>
        <w:rPr>
          <w:rtl/>
        </w:rPr>
        <w:t>38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حاوي الأقوال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2</w:t>
      </w:r>
      <w:r w:rsidRPr="003D2A13">
        <w:rPr>
          <w:rtl/>
        </w:rPr>
        <w:t>6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5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لم يرد ذكره في الوجيزة والمذكورون هم : أحمد بن عبد الله بن أحمد بن جلين ، وأحمد بن عبد الله الرفا ، وأحمد بن عبد الله الأشعري ، وأحمد بن عبد الله بن مهران المعروف بابن خائبة. (ينظر : الوجيزة في الرجال </w:t>
      </w:r>
      <w:r>
        <w:rPr>
          <w:rtl/>
        </w:rPr>
        <w:t>20</w:t>
      </w:r>
      <w:r w:rsidRPr="003D2A13">
        <w:rPr>
          <w:rtl/>
        </w:rPr>
        <w:t xml:space="preserve"> رقم </w:t>
      </w:r>
      <w:r>
        <w:rPr>
          <w:rtl/>
        </w:rPr>
        <w:t>98 ـ 102</w:t>
      </w:r>
      <w:r w:rsidRPr="003D2A13">
        <w:rPr>
          <w:rtl/>
        </w:rPr>
        <w:t xml:space="preserve">) ، وينظر ترجمته في : معجم رجال </w:t>
      </w:r>
      <w:r>
        <w:rPr>
          <w:rtl/>
        </w:rPr>
        <w:t>الحديث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</w:t>
      </w:r>
      <w:r>
        <w:rPr>
          <w:rtl/>
        </w:rPr>
        <w:t>1</w:t>
      </w:r>
      <w:r w:rsidRPr="003D2A13">
        <w:rPr>
          <w:rtl/>
        </w:rPr>
        <w:t>46 رقم 635.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تعليقة على منهج المقال : 6</w:t>
      </w:r>
      <w:r>
        <w:rPr>
          <w:rtl/>
        </w:rPr>
        <w:t>8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(6) رجال النجاشي : </w:t>
      </w:r>
      <w:r>
        <w:rPr>
          <w:rtl/>
        </w:rPr>
        <w:t>298</w:t>
      </w:r>
      <w:r w:rsidRPr="003D2A13">
        <w:rPr>
          <w:rtl/>
        </w:rPr>
        <w:t xml:space="preserve"> رقم </w:t>
      </w:r>
      <w:r>
        <w:rPr>
          <w:rtl/>
        </w:rPr>
        <w:t>811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[محمّد بن مسلم الثقفي]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وأمّا</w:t>
      </w:r>
      <w:r>
        <w:rPr>
          <w:rtl/>
        </w:rPr>
        <w:t xml:space="preserve"> محمّد بن مسلم ، فقد قال النجاشي : (محمّد بن مسلم بن ر</w:t>
      </w:r>
      <w:r>
        <w:rPr>
          <w:rFonts w:hint="cs"/>
          <w:rtl/>
        </w:rPr>
        <w:t>يا</w:t>
      </w:r>
      <w:r>
        <w:rPr>
          <w:rFonts w:hint="eastAsia"/>
          <w:rtl/>
        </w:rPr>
        <w:t>ح</w:t>
      </w:r>
      <w:r>
        <w:rPr>
          <w:rtl/>
        </w:rPr>
        <w:t xml:space="preserve"> ، أبو جعفر ، الأوقص ، الطحّان ، مول</w:t>
      </w:r>
      <w:r>
        <w:rPr>
          <w:rFonts w:hint="cs"/>
          <w:rtl/>
        </w:rPr>
        <w:t>ی</w:t>
      </w:r>
      <w:r>
        <w:rPr>
          <w:rtl/>
        </w:rPr>
        <w:t xml:space="preserve"> ثقيف الأعور ، وجه أصحابنا بالكوفة ، فقيه ورع ، صحب أبا جعفر وأبا عبد الله </w:t>
      </w:r>
      <w:r w:rsidRPr="00837515">
        <w:rPr>
          <w:rStyle w:val="libAlaemChar"/>
          <w:rtl/>
        </w:rPr>
        <w:t>عليهما‌السلام</w:t>
      </w:r>
      <w:r>
        <w:rPr>
          <w:rtl/>
        </w:rPr>
        <w:t xml:space="preserve"> وروي عنهما ، وكان من أوثق الناس.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له</w:t>
      </w:r>
      <w:r>
        <w:rPr>
          <w:rtl/>
        </w:rPr>
        <w:t xml:space="preserve"> كتاب يسمَّى : (</w:t>
      </w:r>
      <w:r w:rsidRPr="004B74F1">
        <w:rPr>
          <w:rStyle w:val="libBold2Char"/>
          <w:rtl/>
        </w:rPr>
        <w:t>الأربعمائة مسألة في أبواب الحلال والحرام</w:t>
      </w:r>
      <w:r>
        <w:rPr>
          <w:rtl/>
        </w:rPr>
        <w:t xml:space="preserve">) ... إلى أن قال : ومات محمّد بن مسلم سنة </w:t>
      </w:r>
      <w:r>
        <w:rPr>
          <w:rtl/>
          <w:lang w:bidi="fa-IR"/>
        </w:rPr>
        <w:t>1</w:t>
      </w:r>
      <w:r>
        <w:rPr>
          <w:rtl/>
        </w:rPr>
        <w:t xml:space="preserve">50 هـ)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: وهو الَّذي قال أبو عبد الله في حقّه لمّا قال له ابن أبي يعفور : إنه ليس كل ساعة ألقاك ، [ولا يمكن القدوم ، ويجيء الرجل من أصحابنا ، فيسألني وليس عندي كلّ ما يسألني عنه ، قال :]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فما يمنعك عن محمّد بن مسلم الثقفي ، فإنَّه قَدْ سمع من أبي ، وكان عند</w:t>
      </w:r>
      <w:r>
        <w:rPr>
          <w:rFonts w:hint="eastAsia"/>
          <w:rtl/>
        </w:rPr>
        <w:t>ه</w:t>
      </w:r>
      <w:r>
        <w:rPr>
          <w:rtl/>
        </w:rPr>
        <w:t xml:space="preserve"> وجيهاً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أورده الكَشِّي ممَّا يدل على ذمِّه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مجاب عنه بمثل ما أجاب به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عن ذم زُرارة </w:t>
      </w:r>
      <w:r w:rsidRPr="00336338">
        <w:rPr>
          <w:rStyle w:val="libFootnotenumChar"/>
          <w:rtl/>
        </w:rPr>
        <w:t>(5)</w:t>
      </w:r>
      <w:r>
        <w:rPr>
          <w:rtl/>
        </w:rPr>
        <w:t xml:space="preserve"> ، فتأمَّل.</w:t>
      </w:r>
    </w:p>
    <w:p w:rsidR="00B708E2" w:rsidRDefault="00B708E2" w:rsidP="00B708E2">
      <w:pPr>
        <w:pStyle w:val="Heading1Center"/>
        <w:rPr>
          <w:rtl/>
        </w:rPr>
      </w:pPr>
      <w:bookmarkStart w:id="275" w:name="_Toc185349721"/>
      <w:r>
        <w:rPr>
          <w:rFonts w:hint="eastAsia"/>
          <w:rtl/>
        </w:rPr>
        <w:t>الموضع</w:t>
      </w:r>
      <w:r>
        <w:rPr>
          <w:rtl/>
        </w:rPr>
        <w:t xml:space="preserve"> الثاني</w:t>
      </w:r>
      <w:bookmarkEnd w:id="275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في</w:t>
      </w:r>
      <w:r>
        <w:rPr>
          <w:rtl/>
        </w:rPr>
        <w:t xml:space="preserve"> شرح المتن :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رجال النجاشي : </w:t>
      </w:r>
      <w:r>
        <w:rPr>
          <w:rtl/>
        </w:rPr>
        <w:t>323</w:t>
      </w:r>
      <w:r w:rsidRPr="003D2A13">
        <w:rPr>
          <w:rtl/>
        </w:rPr>
        <w:t xml:space="preserve"> رقم </w:t>
      </w:r>
      <w:r>
        <w:rPr>
          <w:rtl/>
        </w:rPr>
        <w:t>882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ما بين المعقوفين من المصدر.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اختيار معرفة الرجال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382</w:t>
      </w:r>
      <w:r w:rsidRPr="003D2A13">
        <w:rPr>
          <w:rtl/>
        </w:rPr>
        <w:t xml:space="preserve"> ح </w:t>
      </w:r>
      <w:r>
        <w:rPr>
          <w:rtl/>
        </w:rPr>
        <w:t>273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اخت</w:t>
      </w:r>
      <w:r>
        <w:rPr>
          <w:rFonts w:hint="cs"/>
          <w:rtl/>
        </w:rPr>
        <w:t>يا</w:t>
      </w:r>
      <w:r w:rsidRPr="003D2A13">
        <w:rPr>
          <w:rFonts w:hint="eastAsia"/>
          <w:rtl/>
        </w:rPr>
        <w:t>ر</w:t>
      </w:r>
      <w:r w:rsidRPr="003D2A13">
        <w:rPr>
          <w:rtl/>
        </w:rPr>
        <w:t xml:space="preserve"> معرفة الرجال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383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(5) حمل الأصحاب أخبار الذم ممَّا ورد في ذمّ زرارة ونظرائه من أجلّاء الأصحاب على التقية ؛ حفظاً لهم وحقناً لدمائهم ، ويدل على صحَّة هذا الحمل ما ورد من الروايات ، من الاعتذار عن ذمهم مثل قول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D2A13">
        <w:rPr>
          <w:rtl/>
        </w:rPr>
        <w:t>لعبد الله بن زرارة : «اقرأ منّي على والدك السلا</w:t>
      </w:r>
      <w:r w:rsidRPr="003D2A13">
        <w:rPr>
          <w:rFonts w:hint="eastAsia"/>
          <w:rtl/>
        </w:rPr>
        <w:t>م</w:t>
      </w:r>
      <w:r w:rsidRPr="003D2A13">
        <w:rPr>
          <w:rtl/>
        </w:rPr>
        <w:t xml:space="preserve"> ، وقل له إني إنما أعيبك دفاعاً منِّي عنك ، فإن الناس والعدو يسارعون إلى كلّ من قرّبناه وحمدنا مكانه ؛ لإدخال الأذى فيمن نحبّه ونقرّبه ، ويذمونه لمحبتنا له ، وقربه ودنوه منا».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>[أ] ـ تكرر في الحديث ذكر الشباب ، هو كسحاب جمع (شاب) بالتشد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وكذلك الشبان کفرسان ، والأنثى شابّة ، والجمع شواب کدابة ودواب.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وفي</w:t>
      </w:r>
      <w:r>
        <w:rPr>
          <w:rtl/>
        </w:rPr>
        <w:t xml:space="preserve"> الحديث : (</w:t>
      </w:r>
      <w:r w:rsidRPr="004B74F1">
        <w:rPr>
          <w:rStyle w:val="libBold2Char"/>
          <w:rtl/>
        </w:rPr>
        <w:t>ابن ثلاثين سنة يُسمّ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شاباً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وكان المراد به التحديد من طرف النهاية ، أي آخر من يُطلق عليه هذا الاسم من بلغ الثلاثين.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 xml:space="preserve">[ب] ـ </w:t>
      </w:r>
      <w:r w:rsidRPr="004B74F1">
        <w:rPr>
          <w:rStyle w:val="libBold2Char"/>
          <w:rtl/>
        </w:rPr>
        <w:t>«الشيعة»</w:t>
      </w:r>
      <w:r>
        <w:rPr>
          <w:rtl/>
        </w:rPr>
        <w:t xml:space="preserve"> : قَدْ سبق شرح هذه الكلمة ، وفي الحديث أيضاً : </w:t>
      </w:r>
      <w:r w:rsidRPr="004B74F1">
        <w:rPr>
          <w:rStyle w:val="libBold2Char"/>
          <w:rtl/>
        </w:rPr>
        <w:t>«نحن قريش ، وشيعتنا العرب ، وعدوُّنا العجم»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وليس فيه دلالة على تفضيل العرب على الفرس ؛ إذ المراد بالعجم من قابل العرب ، وإن كان تركياً أو هندياً كما في الحديث : </w:t>
      </w:r>
      <w:r w:rsidRPr="004B74F1">
        <w:rPr>
          <w:rStyle w:val="libBold2Char"/>
          <w:rtl/>
        </w:rPr>
        <w:t xml:space="preserve">«أعوذ بك من شرّ فسقة العرب </w:t>
      </w:r>
      <w:r w:rsidRPr="004B74F1">
        <w:rPr>
          <w:rStyle w:val="libBold2Char"/>
          <w:rFonts w:hint="eastAsia"/>
          <w:rtl/>
        </w:rPr>
        <w:t>والعجم»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إذ لا وجه للتعوُّذ من شرِّ العرب وخصوص الفرس.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شهاب الدين أحمد القلقشندي في نهاية الأرب : (</w:t>
      </w:r>
      <w:r w:rsidRPr="004B74F1">
        <w:rPr>
          <w:rStyle w:val="libBold2Char"/>
          <w:rtl/>
        </w:rPr>
        <w:t>إنَّ كلّ من كان عدا العرب فهو عجمي ، سواء الفرس ، أو الترك ، أو الروم وغيرهم ، وليس كما تتوهَّمه العامَّة من اختصاص العجم بالفرس ، بل أهل المغرب إلى الآن يطلقون لفظ العجم على الروم والفرنج ومن في معناهم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ويُحتمل أن يكون المراد من العجم في الحديث خصوص الخزر ، والديلم ، والترك ، والكلّ من مشركي العجم كما ورد في الخبر المروي في الكافي في باب الجهاد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وباقي</w:t>
      </w:r>
      <w:r>
        <w:rPr>
          <w:rtl/>
        </w:rPr>
        <w:t xml:space="preserve"> فقرات الحديث واضحة لا تحتاج إلى بيان بعد ما سبق منّا نظائره.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مجمع </w:t>
      </w:r>
      <w:r>
        <w:rPr>
          <w:rtl/>
        </w:rPr>
        <w:t>البحرين</w:t>
      </w:r>
      <w:r w:rsidRPr="003D2A13">
        <w:rPr>
          <w:rtl/>
        </w:rPr>
        <w:t xml:space="preserve"> </w:t>
      </w:r>
      <w:r>
        <w:rPr>
          <w:rtl/>
        </w:rPr>
        <w:t>2</w:t>
      </w:r>
      <w:r w:rsidRPr="003D2A13">
        <w:rPr>
          <w:rtl/>
        </w:rPr>
        <w:t xml:space="preserve"> : 474.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>) معاني الأخبار : 402 ح 7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مصباح المتهجد : </w:t>
      </w:r>
      <w:r>
        <w:rPr>
          <w:rtl/>
        </w:rPr>
        <w:t>179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نهاية الأرب في معرفة أنساب العرب : </w:t>
      </w:r>
      <w:r>
        <w:rPr>
          <w:rtl/>
        </w:rPr>
        <w:t>11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الكافي 5 : </w:t>
      </w:r>
      <w:r>
        <w:rPr>
          <w:rtl/>
        </w:rPr>
        <w:t>11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الحديث</w:t>
      </w:r>
      <w:r>
        <w:rPr>
          <w:rtl/>
        </w:rPr>
        <w:t xml:space="preserve"> الأربعون</w:t>
      </w:r>
    </w:p>
    <w:p w:rsidR="00B708E2" w:rsidRDefault="00B708E2" w:rsidP="00B708E2">
      <w:pPr>
        <w:pStyle w:val="Heading1Center"/>
        <w:rPr>
          <w:rtl/>
        </w:rPr>
      </w:pPr>
      <w:bookmarkStart w:id="276" w:name="_Toc185349722"/>
      <w:r>
        <w:rPr>
          <w:rtl/>
        </w:rPr>
        <w:t>[في أهمية التفقه أيضا]</w:t>
      </w:r>
      <w:bookmarkEnd w:id="276"/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t>[114] ـ 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: وبالإسناد عن أحمد بن محمّد بن خالد ، عن بعض أصحابنا ، عن علي بن أسباط ، عن إسحاق بن عمّار قال : سمعت أبا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يقول : </w:t>
      </w:r>
      <w:r w:rsidRPr="004B74F1">
        <w:rPr>
          <w:rStyle w:val="libBold2Char"/>
          <w:rtl/>
        </w:rPr>
        <w:t>«ليت السياط على رؤوس أصحابي حَتَّى يتفقهوا في الحلال والحرام»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أقول</w:t>
      </w:r>
      <w:r>
        <w:rPr>
          <w:rtl/>
        </w:rPr>
        <w:t xml:space="preserve"> : إسحاق بن عمّار مشترك بين الثقة والموثق ، أمّا الأول : فهو ابن عمّار بن حيان ، مولى بني تغلب ، أبو يعقوب الصيرفي ، وثّقه النجاشي ، وصرّح بأنه شيخ من أصحابنا ، وأنه في بيت كبير من الشيعة ، وأنه روى عن أبي عبد الله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وأبي الحسن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والثاني</w:t>
      </w:r>
      <w:r>
        <w:rPr>
          <w:rtl/>
        </w:rPr>
        <w:t xml:space="preserve"> : هو ابن عمّار بن موس</w:t>
      </w:r>
      <w:r>
        <w:rPr>
          <w:rFonts w:hint="cs"/>
          <w:rtl/>
        </w:rPr>
        <w:t>ی</w:t>
      </w:r>
      <w:r>
        <w:rPr>
          <w:rtl/>
        </w:rPr>
        <w:t xml:space="preserve"> الساباطي الفطحي ، ولا وجه لتوهُّم الاتّحاد ، غير أن النجاشي لم يذكر الثاني ، وأول من وقع في شبهة الاتّحاد السيِّد ابن طاووس ، ثُمَّ تبعه في ذلك العلّامة في (الخلاصة) ، ثُمَّ تبعهما جملة ممَّن تأخَّر عنهُما كالميرزا في (رجاله </w:t>
      </w:r>
      <w:r>
        <w:rPr>
          <w:rFonts w:hint="eastAsia"/>
          <w:rtl/>
        </w:rPr>
        <w:t>الكبير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(3)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وممَّن</w:t>
      </w:r>
      <w:r>
        <w:rPr>
          <w:rtl/>
        </w:rPr>
        <w:t xml:space="preserve"> ذهب إلى التغاير شيخنا البهائي في محكيّ (مشرق الشمسين) </w:t>
      </w:r>
      <w:r w:rsidRPr="00336338">
        <w:rPr>
          <w:rStyle w:val="libFootnotenumChar"/>
          <w:rtl/>
        </w:rPr>
        <w:t>(4)</w:t>
      </w:r>
      <w:r>
        <w:rPr>
          <w:rtl/>
        </w:rPr>
        <w:t xml:space="preserve"> ، وتلميذه العلّامة الشيخ علي بن سليمان في حواشي الحديث ، وصاحب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معالم الدين : 25 ، المحاسن </w:t>
      </w:r>
      <w:r>
        <w:rPr>
          <w:rtl/>
        </w:rPr>
        <w:t>1</w:t>
      </w:r>
      <w:r w:rsidRPr="003D2A13">
        <w:rPr>
          <w:rtl/>
        </w:rPr>
        <w:t xml:space="preserve"> : 229 ح </w:t>
      </w:r>
      <w:r>
        <w:rPr>
          <w:rtl/>
        </w:rPr>
        <w:t>1</w:t>
      </w:r>
      <w:r w:rsidRPr="003D2A13">
        <w:rPr>
          <w:rtl/>
        </w:rPr>
        <w:t>65.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(2) رجال النجاشي : 7</w:t>
      </w:r>
      <w:r>
        <w:rPr>
          <w:rtl/>
        </w:rPr>
        <w:t>1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69.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(3) التحرير الطاووسي : 38 رقم 2</w:t>
      </w:r>
      <w:r>
        <w:rPr>
          <w:rtl/>
        </w:rPr>
        <w:t>1</w:t>
      </w:r>
      <w:r w:rsidRPr="003D2A13">
        <w:rPr>
          <w:rtl/>
        </w:rPr>
        <w:t xml:space="preserve"> ، خلاصة الأقوال : 3</w:t>
      </w:r>
      <w:r>
        <w:rPr>
          <w:rtl/>
        </w:rPr>
        <w:t>1</w:t>
      </w:r>
      <w:r w:rsidRPr="003D2A13">
        <w:rPr>
          <w:rtl/>
        </w:rPr>
        <w:t xml:space="preserve">7 رقم </w:t>
      </w:r>
      <w:r>
        <w:rPr>
          <w:rtl/>
        </w:rPr>
        <w:t>1</w:t>
      </w:r>
      <w:r w:rsidRPr="003D2A13">
        <w:rPr>
          <w:rtl/>
        </w:rPr>
        <w:t xml:space="preserve"> ، منهج المقال : 52.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(4) مشرق الشمسين : 277.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tl/>
        </w:rPr>
        <w:lastRenderedPageBreak/>
        <w:t xml:space="preserve">(الوافي) </w:t>
      </w:r>
      <w:r w:rsidRPr="00336338">
        <w:rPr>
          <w:rStyle w:val="libFootnotenumChar"/>
          <w:rtl/>
        </w:rPr>
        <w:t>(1)</w:t>
      </w:r>
      <w:r>
        <w:rPr>
          <w:rtl/>
        </w:rPr>
        <w:t xml:space="preserve"> ، والمولي عناية الله في (مجمع الرجال) </w:t>
      </w:r>
      <w:r w:rsidRPr="00336338">
        <w:rPr>
          <w:rStyle w:val="libFootnotenumChar"/>
          <w:rtl/>
        </w:rPr>
        <w:t>(2)</w:t>
      </w:r>
      <w:r>
        <w:rPr>
          <w:rtl/>
        </w:rPr>
        <w:t xml:space="preserve"> ، وشيخنا يوسف البحراني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، والشيخ أبو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3633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>
        <w:rPr>
          <w:rtl/>
        </w:rPr>
        <w:t xml:space="preserve"> الميرزا في حاشية كتاب رجاله الوسيط : </w:t>
      </w:r>
      <w:r w:rsidRPr="0010325A">
        <w:rPr>
          <w:rtl/>
        </w:rPr>
        <w:t>(</w:t>
      </w:r>
      <w:r w:rsidRPr="004B74F1">
        <w:rPr>
          <w:rStyle w:val="libBold2Char"/>
          <w:rtl/>
        </w:rPr>
        <w:t>الظاهر من التتبُّع أنَّ إسحاق بن عمّار اثنان : ابن عمّار بن حيان الكوفي ، وهو المذكور في رجال النجاشي ، وابن عمّار بن موسى الساباطي ، وهو المذكور في (الفهرست) ، وأن الثاني فطحي دون الأول ، فتدبَّر</w:t>
      </w:r>
      <w:r>
        <w:rPr>
          <w:rtl/>
        </w:rPr>
        <w:t xml:space="preserve">) </w:t>
      </w:r>
      <w:r w:rsidRPr="00336338">
        <w:rPr>
          <w:rStyle w:val="libFootnotenumChar"/>
          <w:rtl/>
        </w:rPr>
        <w:t>(4)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وكيف</w:t>
      </w:r>
      <w:r>
        <w:rPr>
          <w:rtl/>
        </w:rPr>
        <w:t xml:space="preserve"> كان ، فالثاني موثق ويُميّز بينهما بالقرائن ، ولا حاجة إلى بيان الباقي </w:t>
      </w:r>
      <w:r w:rsidRPr="00336338">
        <w:rPr>
          <w:rStyle w:val="libFootnotenumChar"/>
          <w:rtl/>
        </w:rPr>
        <w:t>(5)</w:t>
      </w:r>
      <w:r>
        <w:rPr>
          <w:rtl/>
        </w:rPr>
        <w:t>.</w:t>
      </w:r>
    </w:p>
    <w:p w:rsidR="00B708E2" w:rsidRDefault="00B708E2" w:rsidP="00B708E2">
      <w:pPr>
        <w:pStyle w:val="Heading1Center"/>
        <w:rPr>
          <w:rtl/>
        </w:rPr>
      </w:pPr>
      <w:bookmarkStart w:id="277" w:name="_Toc185349723"/>
      <w:r>
        <w:rPr>
          <w:rFonts w:hint="eastAsia"/>
          <w:rtl/>
        </w:rPr>
        <w:t>شفاعة</w:t>
      </w:r>
      <w:r>
        <w:rPr>
          <w:rtl/>
        </w:rPr>
        <w:t xml:space="preserve"> العلماء يوم القيامة</w:t>
      </w:r>
      <w:bookmarkEnd w:id="277"/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ولنقبض</w:t>
      </w:r>
      <w:r>
        <w:rPr>
          <w:rtl/>
        </w:rPr>
        <w:t xml:space="preserve"> عنان القلم على ما أراد الله لنا من إثبات ما حصل من شرح خطبة المعالم ، ولتذييل الكلام بذکر خاتمة فيها فضيلة جليلة في شأن العلماء الأخيار الأبرار ، وقد وردت في جملة من الأخبار ، وهي أنَّ شفاعة العلماء کشفاعة الأنبياء يوم القيامة.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>) لم أقف على حاشية الحديث للشيخ ز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الد</w:t>
      </w:r>
      <w:r w:rsidRPr="003D2A13">
        <w:rPr>
          <w:rFonts w:hint="cs"/>
          <w:rtl/>
        </w:rPr>
        <w:t>ی</w:t>
      </w:r>
      <w:r w:rsidRPr="003D2A13">
        <w:rPr>
          <w:rFonts w:hint="eastAsia"/>
          <w:rtl/>
        </w:rPr>
        <w:t>ن</w:t>
      </w:r>
      <w:r w:rsidRPr="003D2A13">
        <w:rPr>
          <w:rtl/>
        </w:rPr>
        <w:t xml:space="preserve"> علي بن سليمان البحراني المتوفى سنة </w:t>
      </w:r>
      <w:r>
        <w:rPr>
          <w:rtl/>
        </w:rPr>
        <w:t>1</w:t>
      </w:r>
      <w:r w:rsidRPr="003D2A13">
        <w:rPr>
          <w:rtl/>
        </w:rPr>
        <w:t xml:space="preserve">064 هـ ، ذكر قوله وقول صاحب (الوافي) السيِّد بحر العلوم في الفوائد الرجالية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308</w:t>
      </w:r>
      <w:r w:rsidRPr="003D2A13">
        <w:rPr>
          <w:rtl/>
        </w:rPr>
        <w:t xml:space="preserve"> عند ذكر آل حيان التغلبي.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مجمع الرجال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188</w:t>
      </w:r>
      <w:r w:rsidRPr="003D2A13">
        <w:rPr>
          <w:rtl/>
        </w:rPr>
        <w:t xml:space="preserve"> ، </w:t>
      </w:r>
      <w:r>
        <w:rPr>
          <w:rtl/>
        </w:rPr>
        <w:t>19</w:t>
      </w:r>
      <w:r w:rsidRPr="003D2A13">
        <w:rPr>
          <w:rtl/>
        </w:rPr>
        <w:t>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3</w:t>
      </w:r>
      <w:r w:rsidRPr="003D2A13">
        <w:rPr>
          <w:rtl/>
        </w:rPr>
        <w:t xml:space="preserve">) قَدْ تعرض لهذا القول ايضاً الشيخ حسين آل عصفور البحراني في تتمة الحدائق </w:t>
      </w:r>
      <w:r>
        <w:rPr>
          <w:rtl/>
        </w:rPr>
        <w:t>1</w:t>
      </w:r>
      <w:r w:rsidRPr="003D2A13">
        <w:rPr>
          <w:rtl/>
        </w:rPr>
        <w:t xml:space="preserve"> : 33 ، منتهى المقال : 22 رقم 304 ، 4 رقم 305.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(4) الوسيط في الرجال : </w:t>
      </w:r>
      <w:r>
        <w:rPr>
          <w:rtl/>
        </w:rPr>
        <w:t>28</w:t>
      </w:r>
      <w:r w:rsidRPr="003D2A13">
        <w:rPr>
          <w:rtl/>
        </w:rPr>
        <w:t xml:space="preserve"> (مخطوط) والنسخة التي اعتمدناها هي من مخطوطات مكتبة السيِّد محمّد صادق بحر العلوم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 w:rsidRPr="003D2A13">
        <w:rPr>
          <w:rtl/>
        </w:rPr>
        <w:t xml:space="preserve">، رجال النجاشي : </w:t>
      </w:r>
      <w:r>
        <w:rPr>
          <w:rtl/>
        </w:rPr>
        <w:t>71</w:t>
      </w:r>
      <w:r w:rsidRPr="003D2A13">
        <w:rPr>
          <w:rtl/>
        </w:rPr>
        <w:t xml:space="preserve"> رقم </w:t>
      </w:r>
      <w:r>
        <w:rPr>
          <w:rtl/>
        </w:rPr>
        <w:t>1</w:t>
      </w:r>
      <w:r w:rsidRPr="003D2A13">
        <w:rPr>
          <w:rtl/>
        </w:rPr>
        <w:t>6</w:t>
      </w:r>
      <w:r>
        <w:rPr>
          <w:rtl/>
        </w:rPr>
        <w:t>9</w:t>
      </w:r>
      <w:r w:rsidRPr="003D2A13">
        <w:rPr>
          <w:rtl/>
        </w:rPr>
        <w:t xml:space="preserve"> ، الفهرست للطوسي : 54 رقم 52 / </w:t>
      </w:r>
      <w:r>
        <w:rPr>
          <w:rtl/>
        </w:rPr>
        <w:t>1</w:t>
      </w:r>
      <w:r w:rsidRPr="003D2A13">
        <w:rPr>
          <w:rtl/>
        </w:rPr>
        <w:t>.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 xml:space="preserve">(5) ينظر : تعليقة على منهج المقال : </w:t>
      </w:r>
      <w:r>
        <w:rPr>
          <w:rtl/>
        </w:rPr>
        <w:t>8</w:t>
      </w:r>
      <w:r w:rsidRPr="003D2A13">
        <w:rPr>
          <w:rtl/>
        </w:rPr>
        <w:t xml:space="preserve">4 ، أعيان الشيعة </w:t>
      </w:r>
      <w:r>
        <w:rPr>
          <w:rtl/>
        </w:rPr>
        <w:t>3</w:t>
      </w:r>
      <w:r w:rsidRPr="003D2A13">
        <w:rPr>
          <w:rtl/>
        </w:rPr>
        <w:t xml:space="preserve"> : </w:t>
      </w:r>
      <w:r>
        <w:rPr>
          <w:rtl/>
        </w:rPr>
        <w:t>272</w:t>
      </w:r>
      <w:r w:rsidRPr="003D2A13">
        <w:rPr>
          <w:rtl/>
        </w:rPr>
        <w:t xml:space="preserve"> رقم 852.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روى</w:t>
      </w:r>
      <w:r>
        <w:rPr>
          <w:rtl/>
        </w:rPr>
        <w:t xml:space="preserve"> الديلمي عن النبي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صلى‌الله‌عليه‌وآله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«من أعان طالب العلم فقد أحبّ الأنبياء وكان معهم ، ومن أبغض طالب العلم فقد أبغض الأنبياء ، فجزاؤه جهنّم ، وإنّ لطالب العلم شفاعة كشفاعة الأنبياء ، وله في جنّة الفردوس ألف قصر من ذهب ، وفي جنّة الخلد مائة ألف مدينة م</w:t>
      </w:r>
      <w:r w:rsidRPr="004B74F1">
        <w:rPr>
          <w:rStyle w:val="libBold2Char"/>
          <w:rFonts w:hint="eastAsia"/>
          <w:rtl/>
        </w:rPr>
        <w:t>ن</w:t>
      </w:r>
      <w:r w:rsidRPr="004B74F1">
        <w:rPr>
          <w:rStyle w:val="libBold2Char"/>
          <w:rtl/>
        </w:rPr>
        <w:t xml:space="preserve"> نور ، وفي جنّة المأوى ثمانون درجة من ياقوتةٍ حمراء ، وله بكلّ درهم أنفقه في طلب العلم جوارٍ بعدد النجوم وبعدد الملائكة ، ومن صافح طالب العلم حرّم الله جسده على النار ، ومن أعان طالب العلم إذا مات غفر الله له ولمن حضر جنازته»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(1)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وقال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: </w:t>
      </w:r>
      <w:r w:rsidRPr="004B74F1">
        <w:rPr>
          <w:rStyle w:val="libBold2Char"/>
          <w:rtl/>
        </w:rPr>
        <w:t>«إذا كان يوم القيامة جمع الله العلماء فيقول لهم : عبادي ، إنّي اُريد بكم الخير الكثير بعد ما أنتم عليه تحملون الشدّة من قبلي وكرامتي ، وتعبَّدني الناسُ بكم ، فابشروا فإنّكم أحبّائي ، وأفضل خلقي بعد أنبيائي ، وابشروا فإنّي غفرت لكم ذنوبكم ، وقبلت أعمالكم ، ولكم في الناس شفاعة مثل شفاعة أنبيائي ، فابشروا فإنّي منكم راض ولا أهتك ستوركم ، ولا أفضحكم في هذا الجمع»</w:t>
      </w:r>
      <w:r>
        <w:rPr>
          <w:rtl/>
        </w:rPr>
        <w:t xml:space="preserve"> </w:t>
      </w:r>
      <w:r w:rsidRPr="00336338">
        <w:rPr>
          <w:rStyle w:val="libFootnotenumChar"/>
          <w:rtl/>
        </w:rPr>
        <w:t>(2)</w:t>
      </w:r>
      <w:r>
        <w:rPr>
          <w:rtl/>
        </w:rPr>
        <w:t>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وممّا</w:t>
      </w:r>
      <w:r>
        <w:rPr>
          <w:rtl/>
        </w:rPr>
        <w:t xml:space="preserve"> يناسب ذکره ، ما نقله بعض علمائنا المتأخّرين من أن جدّي العلّامة الس</w:t>
      </w:r>
      <w:r>
        <w:rPr>
          <w:rFonts w:hint="cs"/>
          <w:rtl/>
        </w:rPr>
        <w:t>یِّ</w:t>
      </w:r>
      <w:r>
        <w:rPr>
          <w:rFonts w:hint="eastAsia"/>
          <w:rtl/>
        </w:rPr>
        <w:t>د</w:t>
      </w:r>
      <w:r>
        <w:rPr>
          <w:rtl/>
        </w:rPr>
        <w:t xml:space="preserve"> رضا نجل السيِّد بحر العلوم طاب ثراهما </w:t>
      </w:r>
      <w:r w:rsidRPr="00336338">
        <w:rPr>
          <w:rStyle w:val="libFootnotenumChar"/>
          <w:rtl/>
        </w:rPr>
        <w:t>(3)</w:t>
      </w:r>
      <w:r>
        <w:rPr>
          <w:rtl/>
        </w:rPr>
        <w:t xml:space="preserve"> ، المتوفى سنة </w:t>
      </w:r>
      <w:r>
        <w:rPr>
          <w:rtl/>
          <w:lang w:bidi="fa-IR"/>
        </w:rPr>
        <w:t>123</w:t>
      </w:r>
      <w:r>
        <w:rPr>
          <w:rtl/>
        </w:rPr>
        <w:t xml:space="preserve"> هـ ، توالت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1</w:t>
      </w:r>
      <w:r w:rsidRPr="003D2A13">
        <w:rPr>
          <w:rtl/>
        </w:rPr>
        <w:t xml:space="preserve">) إرشاد القلوب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31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</w:t>
      </w:r>
      <w:r>
        <w:rPr>
          <w:rtl/>
        </w:rPr>
        <w:t>2</w:t>
      </w:r>
      <w:r w:rsidRPr="003D2A13">
        <w:rPr>
          <w:rtl/>
        </w:rPr>
        <w:t xml:space="preserve">) إرشاد القلوب </w:t>
      </w:r>
      <w:r>
        <w:rPr>
          <w:rtl/>
        </w:rPr>
        <w:t>1</w:t>
      </w:r>
      <w:r w:rsidRPr="003D2A13">
        <w:rPr>
          <w:rtl/>
        </w:rPr>
        <w:t xml:space="preserve"> : </w:t>
      </w:r>
      <w:r>
        <w:rPr>
          <w:rtl/>
        </w:rPr>
        <w:t>318</w:t>
      </w:r>
      <w:r w:rsidRPr="003D2A13">
        <w:rPr>
          <w:rtl/>
        </w:rPr>
        <w:t>.</w:t>
      </w:r>
    </w:p>
    <w:p w:rsidR="00B708E2" w:rsidRPr="003D2A13" w:rsidRDefault="00B708E2" w:rsidP="00336338">
      <w:pPr>
        <w:pStyle w:val="libFootnote0"/>
        <w:rPr>
          <w:rtl/>
        </w:rPr>
      </w:pPr>
      <w:r w:rsidRPr="003D2A13">
        <w:rPr>
          <w:rtl/>
        </w:rPr>
        <w:t>(3) السيِّد محمّد رضا ابن السيِّد بحر العلوم (</w:t>
      </w:r>
      <w:r>
        <w:rPr>
          <w:rtl/>
        </w:rPr>
        <w:t>1189 ـ 12</w:t>
      </w:r>
      <w:r w:rsidRPr="003D2A13">
        <w:rPr>
          <w:rtl/>
        </w:rPr>
        <w:t>5</w:t>
      </w:r>
      <w:r>
        <w:rPr>
          <w:rtl/>
        </w:rPr>
        <w:t>3</w:t>
      </w:r>
      <w:r w:rsidRPr="003D2A13">
        <w:rPr>
          <w:rtl/>
        </w:rPr>
        <w:t xml:space="preserve">). وهو أبو الأسرة [وثاني أولاد أبيه]. وُلد في النجف الأشرف ، وأرخ ولادته كثير من شعراء عصره ، منهم الشيخ محمّد رضا النحوي بقوله ـ من قصيدة ـ : 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73"/>
        <w:gridCol w:w="316"/>
        <w:gridCol w:w="5170"/>
      </w:tblGrid>
      <w:tr w:rsidR="00B708E2" w:rsidTr="00837515">
        <w:tc>
          <w:tcPr>
            <w:tcW w:w="3682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قَدْطاب</w:t>
            </w:r>
            <w:r w:rsidRPr="003D2A13">
              <w:rPr>
                <w:rtl/>
              </w:rPr>
              <w:t xml:space="preserve"> أصلاً وميلاداً وتربية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B708E2" w:rsidRDefault="00B708E2" w:rsidP="00837515">
            <w:pPr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B708E2" w:rsidRDefault="00B708E2" w:rsidP="009F0104">
            <w:pPr>
              <w:pStyle w:val="libPoemFootnote"/>
              <w:rPr>
                <w:rtl/>
              </w:rPr>
            </w:pPr>
            <w:r w:rsidRPr="003D2A13">
              <w:rPr>
                <w:rFonts w:hint="eastAsia"/>
                <w:rtl/>
              </w:rPr>
              <w:t>لذاك</w:t>
            </w:r>
            <w:r w:rsidRPr="003D2A13">
              <w:rPr>
                <w:rtl/>
              </w:rPr>
              <w:t xml:space="preserve"> أرخت : قَدْ طاب الرضا ولدا</w:t>
            </w:r>
            <w:r w:rsidRPr="009F0104">
              <w:rPr>
                <w:rStyle w:val="libPoemTiniChar0"/>
                <w:rtl/>
              </w:rPr>
              <w:br/>
              <w:t> </w:t>
            </w:r>
          </w:p>
        </w:tc>
      </w:tr>
    </w:tbl>
    <w:p w:rsidR="00B708E2" w:rsidRDefault="00B708E2" w:rsidP="00336338">
      <w:pPr>
        <w:pStyle w:val="libFootnote0"/>
        <w:rPr>
          <w:rtl/>
        </w:rPr>
      </w:pP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عليه</w:t>
      </w:r>
      <w:r>
        <w:rPr>
          <w:rtl/>
        </w:rPr>
        <w:t xml:space="preserve"> من الديون المبالغ الباهظة ، فسافر من النَّجف إلى کرمانشاهان يسعى في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يؤدِّي به ديونه ، وأن الشاهزاده محمّد علي مير</w:t>
      </w:r>
      <w:r>
        <w:rPr>
          <w:rFonts w:hint="eastAsia"/>
          <w:rtl/>
        </w:rPr>
        <w:t>زا</w:t>
      </w:r>
      <w:r>
        <w:rPr>
          <w:rtl/>
        </w:rPr>
        <w:t xml:space="preserve"> المتوفى سنة </w:t>
      </w:r>
      <w:r>
        <w:rPr>
          <w:rtl/>
          <w:lang w:bidi="fa-IR"/>
        </w:rPr>
        <w:t>1237</w:t>
      </w:r>
      <w:r>
        <w:rPr>
          <w:rtl/>
        </w:rPr>
        <w:t xml:space="preserve"> هـ نجل السلطان فتحعل</w:t>
      </w:r>
      <w:r>
        <w:rPr>
          <w:rFonts w:hint="cs"/>
          <w:rtl/>
        </w:rPr>
        <w:t>ی</w:t>
      </w:r>
      <w:r>
        <w:rPr>
          <w:rtl/>
        </w:rPr>
        <w:t xml:space="preserve"> شاه القاجاري قال له : بعني باباً من الجنة بألف تومان.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السيد : من أين علمت أنّي أملك ذلك؟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الشاهزاده : اكتب لي بذلك صكّاً ، واجعل فيه شهادة علماء النَّجف وكربلاء وخواتيمهم ، وأنا أقبل ذلك منك واُسلّمُك الدراهم.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ففعل</w:t>
      </w:r>
      <w:r>
        <w:rPr>
          <w:rtl/>
        </w:rPr>
        <w:t xml:space="preserve"> له السيِّد ذلك ، وقبض منه المبلغ المزبور ، ثُمَّ إنَّ الشاهزاده لمّا توفّي أوصى أن يُجعل الصك معه في كفنه ، ولا شك أن الله تعالى يدخله الجنّة بكرمه ،</w:t>
      </w:r>
    </w:p>
    <w:p w:rsidR="00B708E2" w:rsidRPr="003D2A13" w:rsidRDefault="00B708E2" w:rsidP="00B15385">
      <w:pPr>
        <w:pStyle w:val="libLine"/>
        <w:rPr>
          <w:rtl/>
        </w:rPr>
      </w:pPr>
      <w:r w:rsidRPr="003D2A13">
        <w:rPr>
          <w:rFonts w:hint="eastAsia"/>
          <w:rtl/>
        </w:rPr>
        <w:t>__________________</w:t>
      </w:r>
    </w:p>
    <w:p w:rsidR="00B708E2" w:rsidRDefault="00B708E2" w:rsidP="00336338">
      <w:pPr>
        <w:pStyle w:val="libFootnote0"/>
        <w:rPr>
          <w:rtl/>
        </w:rPr>
      </w:pPr>
      <w:r w:rsidRPr="003D2A13">
        <w:rPr>
          <w:rFonts w:hint="eastAsia"/>
          <w:rtl/>
        </w:rPr>
        <w:t>ونشأ</w:t>
      </w:r>
      <w:r>
        <w:rPr>
          <w:rtl/>
        </w:rPr>
        <w:t xml:space="preserve"> ـ </w:t>
      </w:r>
      <w:r w:rsidRPr="00837515">
        <w:rPr>
          <w:rStyle w:val="libAlaemChar"/>
          <w:rtl/>
        </w:rPr>
        <w:t>رحمه‌الله</w:t>
      </w:r>
      <w:r>
        <w:rPr>
          <w:rtl/>
        </w:rPr>
        <w:t xml:space="preserve"> ـ </w:t>
      </w:r>
      <w:r w:rsidRPr="003D2A13">
        <w:rPr>
          <w:rtl/>
        </w:rPr>
        <w:t>نشأة علمية على يد أبيه بحر العلوم. وتلمذ</w:t>
      </w:r>
      <w:r>
        <w:rPr>
          <w:rtl/>
        </w:rPr>
        <w:t xml:space="preserve"> ـ </w:t>
      </w:r>
      <w:r w:rsidRPr="003D2A13">
        <w:rPr>
          <w:rtl/>
        </w:rPr>
        <w:t>أيضاً</w:t>
      </w:r>
      <w:r>
        <w:rPr>
          <w:rtl/>
        </w:rPr>
        <w:t xml:space="preserve"> ـ </w:t>
      </w:r>
      <w:r w:rsidRPr="003D2A13">
        <w:rPr>
          <w:rtl/>
        </w:rPr>
        <w:t>على العلماء البارزين</w:t>
      </w:r>
      <w:r>
        <w:rPr>
          <w:rtl/>
        </w:rPr>
        <w:t xml:space="preserve"> ـ </w:t>
      </w:r>
      <w:r w:rsidRPr="003D2A13">
        <w:rPr>
          <w:rtl/>
        </w:rPr>
        <w:t>يومئذ</w:t>
      </w:r>
      <w:r>
        <w:rPr>
          <w:rtl/>
        </w:rPr>
        <w:t xml:space="preserve"> ـ </w:t>
      </w:r>
      <w:r w:rsidRPr="003D2A13">
        <w:rPr>
          <w:rtl/>
        </w:rPr>
        <w:t>كالشيخ الأكبر الشيخ جعفر کاشف الغطاء ، والشيخ محمّد سعيد الدينوري القرجه داغي ، والشيخ محمّد تقي ملا كتاب ، والسيد محمّد القصير الخراساني. وتسنم الزعامة ال</w:t>
      </w:r>
      <w:r w:rsidRPr="003D2A13">
        <w:rPr>
          <w:rFonts w:hint="eastAsia"/>
          <w:rtl/>
        </w:rPr>
        <w:t>علمية</w:t>
      </w:r>
      <w:r w:rsidRPr="003D2A13">
        <w:rPr>
          <w:rtl/>
        </w:rPr>
        <w:t xml:space="preserve"> والاجتماعية</w:t>
      </w:r>
      <w:r>
        <w:rPr>
          <w:rtl/>
        </w:rPr>
        <w:t xml:space="preserve"> ـ </w:t>
      </w:r>
      <w:r w:rsidRPr="003D2A13">
        <w:rPr>
          <w:rtl/>
        </w:rPr>
        <w:t>بعد أبيه</w:t>
      </w:r>
      <w:r>
        <w:rPr>
          <w:rtl/>
        </w:rPr>
        <w:t xml:space="preserve"> ـ </w:t>
      </w:r>
      <w:r w:rsidRPr="003D2A13">
        <w:rPr>
          <w:rtl/>
        </w:rPr>
        <w:t>وجعل يقوم بأعبائها أحسن قيام ، رغم وجود أساتذته وقرنائه.</w:t>
      </w:r>
    </w:p>
    <w:p w:rsidR="00B708E2" w:rsidRDefault="00B708E2" w:rsidP="00E51329">
      <w:pPr>
        <w:pStyle w:val="libFootnote"/>
        <w:rPr>
          <w:rtl/>
        </w:rPr>
      </w:pPr>
      <w:r w:rsidRPr="0010325A">
        <w:rPr>
          <w:rFonts w:hint="eastAsia"/>
          <w:rtl/>
        </w:rPr>
        <w:t>اجازه</w:t>
      </w:r>
      <w:r w:rsidRPr="0010325A">
        <w:rPr>
          <w:rtl/>
        </w:rPr>
        <w:t xml:space="preserve"> عامة أساتذته ، فمن ذلك إجازة أستاذه الديتوري القرجه داغي ، وإجازة اُستاذه القصير الخراساني.</w:t>
      </w:r>
    </w:p>
    <w:p w:rsidR="00B708E2" w:rsidRDefault="00B708E2" w:rsidP="00E51329">
      <w:pPr>
        <w:pStyle w:val="libFootnote"/>
        <w:rPr>
          <w:rtl/>
        </w:rPr>
      </w:pPr>
      <w:r w:rsidRPr="0010325A">
        <w:rPr>
          <w:rFonts w:hint="eastAsia"/>
          <w:rtl/>
        </w:rPr>
        <w:t>وله</w:t>
      </w:r>
      <w:r w:rsidRPr="0010325A">
        <w:rPr>
          <w:rtl/>
        </w:rPr>
        <w:t xml:space="preserve"> من المؤلفات</w:t>
      </w:r>
      <w:r>
        <w:rPr>
          <w:rtl/>
        </w:rPr>
        <w:t xml:space="preserve"> ـ </w:t>
      </w:r>
      <w:r w:rsidRPr="0010325A">
        <w:rPr>
          <w:rtl/>
        </w:rPr>
        <w:t>في الأُصول</w:t>
      </w:r>
      <w:r>
        <w:rPr>
          <w:rtl/>
        </w:rPr>
        <w:t xml:space="preserve"> ـ </w:t>
      </w:r>
      <w:r w:rsidRPr="0010325A">
        <w:rPr>
          <w:rtl/>
        </w:rPr>
        <w:t>رسائل في الأُصول ، کشف القناع في أصحاب الإجماع</w:t>
      </w:r>
      <w:r>
        <w:rPr>
          <w:rtl/>
        </w:rPr>
        <w:t xml:space="preserve"> ـ </w:t>
      </w:r>
      <w:r w:rsidRPr="0010325A">
        <w:rPr>
          <w:rtl/>
        </w:rPr>
        <w:t>وفي الفقه ـ : شرح اللمعت</w:t>
      </w:r>
      <w:r w:rsidRPr="0010325A">
        <w:rPr>
          <w:rFonts w:hint="cs"/>
          <w:rtl/>
        </w:rPr>
        <w:t>ی</w:t>
      </w:r>
      <w:r w:rsidRPr="0010325A">
        <w:rPr>
          <w:rFonts w:hint="eastAsia"/>
          <w:rtl/>
        </w:rPr>
        <w:t>ن</w:t>
      </w:r>
      <w:r w:rsidRPr="0010325A">
        <w:rPr>
          <w:rtl/>
        </w:rPr>
        <w:t xml:space="preserve"> ، جزءان كبيران ، يشرح بعض أبواب اللمعة وشرحها للشهيدين</w:t>
      </w:r>
      <w:r>
        <w:rPr>
          <w:rtl/>
        </w:rPr>
        <w:t xml:space="preserve"> ـ </w:t>
      </w:r>
      <w:r w:rsidRPr="0010325A">
        <w:rPr>
          <w:rtl/>
        </w:rPr>
        <w:t>قدس سرهما في غاية الدقة في المضمون ، والبساطة في العرض والاستدلال ، وكثيراً ما يتقال آراء وا</w:t>
      </w:r>
      <w:r w:rsidRPr="0010325A">
        <w:rPr>
          <w:rFonts w:hint="eastAsia"/>
          <w:rtl/>
        </w:rPr>
        <w:t>لده</w:t>
      </w:r>
      <w:r w:rsidRPr="0010325A">
        <w:rPr>
          <w:rtl/>
        </w:rPr>
        <w:t xml:space="preserve"> بحر العلوم ويعبّر عنه بأستاذي الوالد. وما تزال مؤلفاته مخطوطة ، وتوجد لدى مكتبات الأسرة.</w:t>
      </w:r>
    </w:p>
    <w:p w:rsidR="00B708E2" w:rsidRDefault="00B708E2" w:rsidP="00E51329">
      <w:pPr>
        <w:pStyle w:val="libFootnote"/>
        <w:rPr>
          <w:rtl/>
        </w:rPr>
      </w:pPr>
      <w:r w:rsidRPr="0010325A">
        <w:rPr>
          <w:rFonts w:hint="eastAsia"/>
          <w:rtl/>
        </w:rPr>
        <w:t>توفي</w:t>
      </w:r>
      <w:r w:rsidRPr="0010325A">
        <w:rPr>
          <w:rtl/>
        </w:rPr>
        <w:t xml:space="preserve"> في النجف الأشرف ستة </w:t>
      </w:r>
      <w:r>
        <w:rPr>
          <w:rtl/>
        </w:rPr>
        <w:t>12</w:t>
      </w:r>
      <w:r w:rsidRPr="0010325A">
        <w:rPr>
          <w:rtl/>
        </w:rPr>
        <w:t>53 هـ ودُفن إلى جنب والده</w:t>
      </w:r>
      <w:r>
        <w:rPr>
          <w:rtl/>
        </w:rPr>
        <w:t xml:space="preserve"> ـ </w:t>
      </w:r>
      <w:r w:rsidRPr="0010325A">
        <w:rPr>
          <w:rtl/>
        </w:rPr>
        <w:t>قدس سرهما</w:t>
      </w:r>
      <w:r>
        <w:rPr>
          <w:rtl/>
        </w:rPr>
        <w:t xml:space="preserve"> ـ </w:t>
      </w:r>
      <w:r w:rsidRPr="0010325A">
        <w:rPr>
          <w:rtl/>
        </w:rPr>
        <w:t>ورثاه عامة شعراء عصره ، کالس</w:t>
      </w:r>
      <w:r w:rsidRPr="0010325A">
        <w:rPr>
          <w:rFonts w:hint="cs"/>
          <w:rtl/>
        </w:rPr>
        <w:t>ی</w:t>
      </w:r>
      <w:r w:rsidRPr="0010325A">
        <w:rPr>
          <w:rFonts w:hint="eastAsia"/>
          <w:rtl/>
        </w:rPr>
        <w:t>د</w:t>
      </w:r>
      <w:r w:rsidRPr="0010325A">
        <w:rPr>
          <w:rtl/>
        </w:rPr>
        <w:t xml:space="preserve"> مهدي ابن الس</w:t>
      </w:r>
      <w:r w:rsidRPr="0010325A">
        <w:rPr>
          <w:rFonts w:hint="cs"/>
          <w:rtl/>
        </w:rPr>
        <w:t>یِّ</w:t>
      </w:r>
      <w:r w:rsidRPr="0010325A">
        <w:rPr>
          <w:rFonts w:hint="eastAsia"/>
          <w:rtl/>
        </w:rPr>
        <w:t>د</w:t>
      </w:r>
      <w:r w:rsidRPr="0010325A">
        <w:rPr>
          <w:rtl/>
        </w:rPr>
        <w:t xml:space="preserve"> داود الحلي المتوفى سنة </w:t>
      </w:r>
      <w:r>
        <w:rPr>
          <w:rtl/>
        </w:rPr>
        <w:t>1</w:t>
      </w:r>
      <w:r w:rsidRPr="0010325A">
        <w:rPr>
          <w:rtl/>
        </w:rPr>
        <w:t>2</w:t>
      </w:r>
      <w:r>
        <w:rPr>
          <w:rtl/>
        </w:rPr>
        <w:t>89</w:t>
      </w:r>
      <w:r w:rsidRPr="0010325A">
        <w:rPr>
          <w:rtl/>
        </w:rPr>
        <w:t xml:space="preserve"> هـ ، والشيخ حسين بن محمّد بن مبارك المتوفى سنة </w:t>
      </w:r>
      <w:r>
        <w:rPr>
          <w:rtl/>
        </w:rPr>
        <w:t>1</w:t>
      </w:r>
      <w:r w:rsidRPr="0010325A">
        <w:rPr>
          <w:rtl/>
        </w:rPr>
        <w:t xml:space="preserve">289 هـ ، والشيخ حسن قفطان المتوفى سنة </w:t>
      </w:r>
      <w:r>
        <w:rPr>
          <w:rtl/>
        </w:rPr>
        <w:t>1</w:t>
      </w:r>
      <w:r w:rsidRPr="0010325A">
        <w:rPr>
          <w:rtl/>
        </w:rPr>
        <w:t>22</w:t>
      </w:r>
      <w:r>
        <w:rPr>
          <w:rtl/>
        </w:rPr>
        <w:t>7</w:t>
      </w:r>
      <w:r w:rsidRPr="0010325A">
        <w:rPr>
          <w:rtl/>
        </w:rPr>
        <w:t xml:space="preserve"> هـ وخلّف</w:t>
      </w:r>
      <w:r>
        <w:rPr>
          <w:rtl/>
        </w:rPr>
        <w:t xml:space="preserve"> ـ </w:t>
      </w:r>
      <w:r w:rsidRPr="0010325A">
        <w:rPr>
          <w:rtl/>
        </w:rPr>
        <w:t>من البنين</w:t>
      </w:r>
      <w:r>
        <w:rPr>
          <w:rtl/>
        </w:rPr>
        <w:t xml:space="preserve"> ـ </w:t>
      </w:r>
      <w:r w:rsidRPr="0010325A">
        <w:rPr>
          <w:rtl/>
        </w:rPr>
        <w:t xml:space="preserve">سبعة. وأمهم : الفقيهة الفاضلة العلويةبنت العلّامة السيِّد آقا اليزدي متولي أوقاف يزد ـ المدفون في الصحن الشريف في الحجرة التي دٌفن فيها ـ بعد حين ـ الحجتان الورعان : الشيخ الأنصاري ، والشيخ محمّد طه نجف ـ رحمهم الله ـ. (مقدمة الفوائدالرجالية </w:t>
      </w:r>
      <w:r>
        <w:rPr>
          <w:rtl/>
        </w:rPr>
        <w:t>1</w:t>
      </w:r>
      <w:r w:rsidRPr="0010325A">
        <w:rPr>
          <w:rtl/>
        </w:rPr>
        <w:t xml:space="preserve"> : </w:t>
      </w:r>
      <w:r>
        <w:rPr>
          <w:rtl/>
        </w:rPr>
        <w:t>1</w:t>
      </w:r>
      <w:r w:rsidRPr="0010325A">
        <w:rPr>
          <w:rtl/>
        </w:rPr>
        <w:t>28 باختص</w:t>
      </w:r>
      <w:r w:rsidRPr="0010325A">
        <w:rPr>
          <w:rFonts w:hint="eastAsia"/>
          <w:rtl/>
        </w:rPr>
        <w:t>ار</w:t>
      </w:r>
      <w:r w:rsidRPr="0010325A">
        <w:rPr>
          <w:rtl/>
        </w:rPr>
        <w:t>).</w:t>
      </w:r>
    </w:p>
    <w:p w:rsidR="00B708E2" w:rsidRDefault="00B708E2" w:rsidP="00E51329">
      <w:pPr>
        <w:pStyle w:val="libFootnote"/>
        <w:rPr>
          <w:rtl/>
        </w:rPr>
      </w:pPr>
      <w:r w:rsidRPr="0010325A">
        <w:rPr>
          <w:rFonts w:hint="eastAsia"/>
          <w:rtl/>
        </w:rPr>
        <w:t>والحمد</w:t>
      </w:r>
      <w:r w:rsidRPr="0010325A">
        <w:rPr>
          <w:rtl/>
        </w:rPr>
        <w:t xml:space="preserve"> لله ربّ العالمين على إتمام تحقيق هذا الكتاب على يد أفقر العباد إليه أحمد علي مجيد الحلي النجفي ، النجف الأشرف.</w:t>
      </w:r>
    </w:p>
    <w:p w:rsidR="00B708E2" w:rsidRDefault="00B708E2" w:rsidP="00336338">
      <w:pPr>
        <w:pStyle w:val="libFootnote0"/>
        <w:rPr>
          <w:rtl/>
        </w:rPr>
      </w:pPr>
      <w:r>
        <w:br w:type="page"/>
      </w:r>
      <w:r>
        <w:rPr>
          <w:rFonts w:hint="eastAsia"/>
          <w:rtl/>
        </w:rPr>
        <w:lastRenderedPageBreak/>
        <w:t>ولمّا</w:t>
      </w:r>
      <w:r>
        <w:rPr>
          <w:rtl/>
        </w:rPr>
        <w:t xml:space="preserve"> توفّي حُمل نعشه إلى الحائر الحسيني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ودُفن في الرواق الشريف ، فهنيئاً له على ما رزقه الله من حسن النيَّة.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اللهُمَّ</w:t>
      </w:r>
      <w:r>
        <w:rPr>
          <w:rtl/>
        </w:rPr>
        <w:t xml:space="preserve"> اجعلنا ممَّن اجتذبته جواذب الأشواق حَتَّى وقف على بابك ، واختطفته مخالب العشَّاق حَتَّى وصل إلى جنابك ، موقناً بثوابك ، آمناً من عذابك ، إنَّك مجيب دعوة المضطرين ، وأنت أرحم الراحمين ، وكتب بيده مؤلفه الأحقر جعفر آل بحر العلوم الطباطبائي وذلك في ا</w:t>
      </w:r>
      <w:r>
        <w:rPr>
          <w:rFonts w:hint="eastAsia"/>
          <w:rtl/>
        </w:rPr>
        <w:t>لخامس</w:t>
      </w:r>
      <w:r>
        <w:rPr>
          <w:rtl/>
        </w:rPr>
        <w:t xml:space="preserve"> والعشرين من شهر شوال سنة </w:t>
      </w:r>
      <w:r>
        <w:rPr>
          <w:rtl/>
          <w:lang w:bidi="fa-IR"/>
        </w:rPr>
        <w:t>13</w:t>
      </w:r>
      <w:r>
        <w:rPr>
          <w:rtl/>
        </w:rPr>
        <w:t>4</w:t>
      </w:r>
      <w:r>
        <w:rPr>
          <w:rtl/>
          <w:lang w:bidi="fa-IR"/>
        </w:rPr>
        <w:t>2</w:t>
      </w:r>
      <w:r>
        <w:rPr>
          <w:rtl/>
        </w:rPr>
        <w:t xml:space="preserve"> هـ في النَّجف الأشرف على مُشرِّفها آلاف التحيَّة والتُّحف.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br w:type="page"/>
      </w:r>
      <w:r>
        <w:rPr>
          <w:rFonts w:hint="eastAsia"/>
          <w:rtl/>
        </w:rPr>
        <w:lastRenderedPageBreak/>
        <w:t>الفهارس</w:t>
      </w:r>
      <w:r>
        <w:rPr>
          <w:rtl/>
        </w:rPr>
        <w:t xml:space="preserve"> الفنية</w:t>
      </w:r>
    </w:p>
    <w:p w:rsidR="00B708E2" w:rsidRDefault="00B708E2" w:rsidP="004B74F1">
      <w:pPr>
        <w:pStyle w:val="libBold1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  <w:t>الآيات القرآنية</w:t>
      </w:r>
    </w:p>
    <w:p w:rsidR="00B708E2" w:rsidRDefault="00B708E2" w:rsidP="004B74F1">
      <w:pPr>
        <w:pStyle w:val="libBold1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  <w:t>الأحاديث</w:t>
      </w:r>
    </w:p>
    <w:p w:rsidR="00B708E2" w:rsidRDefault="00B708E2" w:rsidP="004B74F1">
      <w:pPr>
        <w:pStyle w:val="libBold1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  <w:t>الأشعار</w:t>
      </w:r>
    </w:p>
    <w:p w:rsidR="00B708E2" w:rsidRDefault="00B708E2" w:rsidP="004B74F1">
      <w:pPr>
        <w:pStyle w:val="libBold1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  <w:t>الأعلام</w:t>
      </w:r>
    </w:p>
    <w:p w:rsidR="00B708E2" w:rsidRDefault="00B708E2" w:rsidP="004B74F1">
      <w:pPr>
        <w:pStyle w:val="libBold1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  <w:t>المصادر</w:t>
      </w:r>
    </w:p>
    <w:p w:rsidR="00B708E2" w:rsidRDefault="00B708E2" w:rsidP="004B74F1">
      <w:pPr>
        <w:pStyle w:val="libBold1"/>
        <w:rPr>
          <w:rtl/>
        </w:rPr>
      </w:pPr>
      <w:r>
        <w:rPr>
          <w:rFonts w:hint="eastAsia"/>
          <w:rtl/>
        </w:rPr>
        <w:t>•</w:t>
      </w:r>
      <w:r>
        <w:rPr>
          <w:rtl/>
        </w:rPr>
        <w:tab/>
        <w:t>المحتويات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br w:type="page"/>
      </w:r>
      <w:r>
        <w:rPr>
          <w:rFonts w:hint="eastAsia"/>
          <w:rtl/>
        </w:rPr>
        <w:lastRenderedPageBreak/>
        <w:t>الآيات</w:t>
      </w:r>
      <w:r>
        <w:rPr>
          <w:rtl/>
        </w:rPr>
        <w:t xml:space="preserve"> القرآنية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</w:instrText>
      </w:r>
      <w:r>
        <w:rPr>
          <w:rtl/>
        </w:rPr>
        <w:instrText>1-3</w:instrText>
      </w:r>
      <w:r>
        <w:instrText>"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rtl/>
        </w:rPr>
        <w:t>إِذَا</w:t>
      </w:r>
      <w:r>
        <w:rPr>
          <w:rtl/>
        </w:rPr>
        <w:t xml:space="preserve"> زُلْزِلَتِ</w:t>
      </w:r>
      <w:r>
        <w:rPr>
          <w:noProof/>
          <w:rtl/>
        </w:rPr>
        <w:t xml:space="preserve"> الْأَرْضُ زِلْزَالَهَا</w:t>
      </w:r>
      <w:r>
        <w:rPr>
          <w:noProof/>
          <w:rtl/>
        </w:rPr>
        <w:tab/>
        <w:t>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اذْهَبْ</w:t>
      </w:r>
      <w:r>
        <w:rPr>
          <w:noProof/>
          <w:rtl/>
        </w:rPr>
        <w:t xml:space="preserve"> أَنتَ وَرَبُّكَ فَقَاتِلَا إِنَّا هَاهُنَا قَاعِدُونَ</w:t>
      </w:r>
      <w:r>
        <w:rPr>
          <w:noProof/>
          <w:rtl/>
        </w:rPr>
        <w:tab/>
        <w:t>28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أَفَأَمِنُوا</w:t>
      </w:r>
      <w:r>
        <w:rPr>
          <w:noProof/>
          <w:rtl/>
        </w:rPr>
        <w:t xml:space="preserve"> مَكْرَ اللَّـهِ </w:t>
      </w:r>
      <w:r>
        <w:rPr>
          <w:rFonts w:ascii="Sakkal Majalla" w:hAnsi="Sakkal Majalla" w:cs="Sakkal Majalla" w:hint="cs"/>
          <w:noProof/>
          <w:rtl/>
        </w:rPr>
        <w:t>ۚ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فَل</w:t>
      </w:r>
      <w:r>
        <w:rPr>
          <w:noProof/>
          <w:rtl/>
        </w:rPr>
        <w:t>َا يَأْمَنُ مَكْرَ اللَّـهِ إِلَّا الْقَوْمُ الْخَاسِرُونَ</w:t>
      </w:r>
      <w:r>
        <w:rPr>
          <w:noProof/>
          <w:rtl/>
        </w:rPr>
        <w:tab/>
        <w:t>331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أَفَلَا</w:t>
      </w:r>
      <w:r>
        <w:rPr>
          <w:noProof/>
          <w:rtl/>
        </w:rPr>
        <w:t xml:space="preserve"> يَتَدَبَّرُونَ الْقُرْآنَ </w:t>
      </w:r>
      <w:r>
        <w:rPr>
          <w:rFonts w:ascii="Sakkal Majalla" w:hAnsi="Sakkal Majalla" w:cs="Sakkal Majalla" w:hint="cs"/>
          <w:noProof/>
          <w:rtl/>
        </w:rPr>
        <w:t>ۚ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وَلَوْ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ك</w:t>
      </w:r>
      <w:r>
        <w:rPr>
          <w:noProof/>
          <w:rtl/>
        </w:rPr>
        <w:t>َانَ مِنْ عِندِ غَيْرِ اللَّـهِ لَوَجَدُوا فِيهِ اخْتِلَافًا كَثِيرًا</w:t>
      </w:r>
      <w:r>
        <w:rPr>
          <w:noProof/>
          <w:rtl/>
        </w:rPr>
        <w:tab/>
        <w:t>334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اقْرَأْ</w:t>
      </w:r>
      <w:r>
        <w:rPr>
          <w:noProof/>
          <w:rtl/>
        </w:rPr>
        <w:t xml:space="preserve"> بِاسْمِ رَبِّكَ</w:t>
      </w:r>
      <w:r>
        <w:rPr>
          <w:noProof/>
          <w:rtl/>
        </w:rPr>
        <w:tab/>
        <w:t>320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إِلَّا</w:t>
      </w:r>
      <w:r>
        <w:rPr>
          <w:noProof/>
          <w:rtl/>
        </w:rPr>
        <w:t xml:space="preserve"> عِبَادَكَ مِنْهُمُ الْمُخْلَصِينَ</w:t>
      </w:r>
      <w:r>
        <w:rPr>
          <w:noProof/>
          <w:rtl/>
        </w:rPr>
        <w:tab/>
        <w:t>211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الْأَعْرَابُ</w:t>
      </w:r>
      <w:r>
        <w:rPr>
          <w:noProof/>
          <w:rtl/>
        </w:rPr>
        <w:t xml:space="preserve"> أَشَدُّ كُفْرًا وَنِفَاقًا وَأَجْدَرُ أَلَّا يَعْلَمُوا حُدُودَ مَا أَنزَلَ اللَّـهُ</w:t>
      </w:r>
      <w:r>
        <w:rPr>
          <w:noProof/>
          <w:rtl/>
        </w:rPr>
        <w:tab/>
        <w:t>403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الَّذِينَ</w:t>
      </w:r>
      <w:r>
        <w:rPr>
          <w:noProof/>
          <w:rtl/>
        </w:rPr>
        <w:t xml:space="preserve"> آمَنُوا وَعَمِلُوا الصَّالِحَاتِ</w:t>
      </w:r>
      <w:r>
        <w:rPr>
          <w:noProof/>
          <w:rtl/>
        </w:rPr>
        <w:tab/>
        <w:t>305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noProof/>
          <w:rtl/>
        </w:rPr>
        <w:t>الَّذِينَ يَسْتَمِعُونَ الْقَوْلَ فَيَتَّبِعُونَ أَحْسَنَهُ</w:t>
      </w:r>
      <w:r>
        <w:rPr>
          <w:noProof/>
          <w:rtl/>
        </w:rPr>
        <w:tab/>
        <w:t>333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أَلَمْ</w:t>
      </w:r>
      <w:r>
        <w:rPr>
          <w:noProof/>
          <w:rtl/>
        </w:rPr>
        <w:t xml:space="preserve"> يَعْلَم بِأَنَّ اللَّـهَ يَرَىٰ</w:t>
      </w:r>
      <w:r>
        <w:rPr>
          <w:noProof/>
          <w:rtl/>
        </w:rPr>
        <w:tab/>
        <w:t>299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إِنَّ</w:t>
      </w:r>
      <w:r>
        <w:rPr>
          <w:noProof/>
          <w:rtl/>
        </w:rPr>
        <w:t xml:space="preserve"> الْحَسَنَاتِ يُذْهِبْنَ السَّيِّئَاتِ</w:t>
      </w:r>
      <w:r>
        <w:rPr>
          <w:noProof/>
          <w:rtl/>
        </w:rPr>
        <w:tab/>
        <w:t>158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إِنَّ</w:t>
      </w:r>
      <w:r>
        <w:rPr>
          <w:noProof/>
          <w:rtl/>
        </w:rPr>
        <w:t xml:space="preserve"> الَّذِينَ يَكْتُمُونَ مَا أَنزَلَ اللَّـهُ مِنَ الْكِتَابِ وَيَشْتَرُونَ بِهِ ثَمَنًا</w:t>
      </w:r>
      <w:r>
        <w:rPr>
          <w:noProof/>
          <w:rtl/>
        </w:rPr>
        <w:tab/>
        <w:t>404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إِنَّ</w:t>
      </w:r>
      <w:r>
        <w:rPr>
          <w:noProof/>
          <w:rtl/>
        </w:rPr>
        <w:t xml:space="preserve"> الَّذِينَ يَكْتُمُونَ مَا أَنزَلْنَا مِنَ الْبَيِّنَاتِ</w:t>
      </w:r>
      <w:r>
        <w:rPr>
          <w:noProof/>
          <w:rtl/>
        </w:rPr>
        <w:tab/>
        <w:t>404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cs"/>
          <w:noProof/>
          <w:rtl/>
        </w:rPr>
        <w:t>إ</w:t>
      </w:r>
      <w:r>
        <w:rPr>
          <w:rFonts w:hint="eastAsia"/>
          <w:noProof/>
          <w:rtl/>
        </w:rPr>
        <w:t>ِنَّ</w:t>
      </w:r>
      <w:r>
        <w:rPr>
          <w:noProof/>
          <w:rtl/>
        </w:rPr>
        <w:t xml:space="preserve"> اللَّـهَ كَانَ عَلَيْكُمْ رَقِيبًا</w:t>
      </w:r>
      <w:r>
        <w:rPr>
          <w:noProof/>
          <w:rtl/>
        </w:rPr>
        <w:tab/>
        <w:t>299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إِن</w:t>
      </w:r>
      <w:r>
        <w:rPr>
          <w:noProof/>
          <w:rtl/>
        </w:rPr>
        <w:t xml:space="preserve"> تُعَذِّبْهُمْ فَإِنَّهُمْ عِبَادُكَ </w:t>
      </w:r>
      <w:r>
        <w:rPr>
          <w:rFonts w:ascii="Sakkal Majalla" w:hAnsi="Sakkal Majalla" w:cs="Sakkal Majalla" w:hint="cs"/>
          <w:noProof/>
          <w:rtl/>
        </w:rPr>
        <w:t>ۖ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وَإِن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تَغْفِر</w:t>
      </w:r>
      <w:r>
        <w:rPr>
          <w:noProof/>
          <w:rtl/>
        </w:rPr>
        <w:t>ْ لَهُمْ فَإِنَّكَ أَنتَ الْعَزِيزُ الْحَكِيمُ</w:t>
      </w:r>
      <w:r>
        <w:rPr>
          <w:noProof/>
          <w:rtl/>
        </w:rPr>
        <w:tab/>
        <w:t>334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إِنَّ</w:t>
      </w:r>
      <w:r>
        <w:rPr>
          <w:noProof/>
          <w:rtl/>
        </w:rPr>
        <w:t xml:space="preserve"> فِي ذَٰلِكَ لَآيَاتٍ</w:t>
      </w:r>
      <w:r>
        <w:rPr>
          <w:noProof/>
          <w:rtl/>
        </w:rPr>
        <w:tab/>
        <w:t>364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اِنَّ</w:t>
      </w:r>
      <w:r>
        <w:rPr>
          <w:noProof/>
          <w:rtl/>
        </w:rPr>
        <w:t xml:space="preserve"> فِي ذَٰلِكَ لَذِكْرَىٰ لِمَن كَانَ لَهُ قَلْبٌ أَوْ أَلْقَى السَّمْعَ وَهُوَ شَهِيدٌ</w:t>
      </w:r>
      <w:r>
        <w:rPr>
          <w:noProof/>
          <w:rtl/>
        </w:rPr>
        <w:tab/>
        <w:t>267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إِنَّكَ</w:t>
      </w:r>
      <w:r>
        <w:rPr>
          <w:noProof/>
          <w:rtl/>
        </w:rPr>
        <w:t xml:space="preserve"> لَن تَسْتَطِيعَ مَعِيَ صَبْرًا</w:t>
      </w:r>
      <w:r>
        <w:rPr>
          <w:noProof/>
          <w:rtl/>
        </w:rPr>
        <w:tab/>
        <w:t>269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إِنَّمَا</w:t>
      </w:r>
      <w:r>
        <w:rPr>
          <w:noProof/>
          <w:rtl/>
        </w:rPr>
        <w:t xml:space="preserve"> يَخْشَى اللَّـهَ مِنْ عِبَادِهِ الْعُلَمَاءُ</w:t>
      </w:r>
      <w:r>
        <w:rPr>
          <w:noProof/>
          <w:rtl/>
        </w:rPr>
        <w:tab/>
        <w:t>159 ، 251 ، 327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إِنَّهُ</w:t>
      </w:r>
      <w:r>
        <w:rPr>
          <w:noProof/>
          <w:rtl/>
        </w:rPr>
        <w:t xml:space="preserve"> لَا يَيْأَسُ مِن رَّوْحِ اللَّـهِ إِلَّا الْقَوْمُ الْكَافِرُونَ</w:t>
      </w:r>
      <w:r>
        <w:rPr>
          <w:noProof/>
          <w:rtl/>
        </w:rPr>
        <w:tab/>
        <w:t>331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أَوَلَمْ</w:t>
      </w:r>
      <w:r>
        <w:rPr>
          <w:noProof/>
          <w:rtl/>
        </w:rPr>
        <w:t xml:space="preserve"> يَرَوْا أَنَّا نَأْتِي الْأَرْضَ نَنقُصُهَا مِنْ أَطْرَافِهَا</w:t>
      </w:r>
      <w:r>
        <w:rPr>
          <w:noProof/>
          <w:rtl/>
        </w:rPr>
        <w:tab/>
        <w:t>386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بَقِيَّةُ</w:t>
      </w:r>
      <w:r>
        <w:rPr>
          <w:noProof/>
          <w:rtl/>
        </w:rPr>
        <w:t xml:space="preserve"> اللَّـهِ خَيْرٌ لَّكُمْ إِن كُنتُم مُّؤْمِنِينَ</w:t>
      </w:r>
      <w:r>
        <w:rPr>
          <w:noProof/>
          <w:rtl/>
        </w:rPr>
        <w:tab/>
        <w:t>132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تِلْكَ</w:t>
      </w:r>
      <w:r>
        <w:rPr>
          <w:noProof/>
          <w:rtl/>
        </w:rPr>
        <w:t xml:space="preserve"> الدَّارُ الْآخِرَةُ نَجْعَلُهَا لِلَّذِينَ لَا يُرِيدُونَ عُلُوًّا</w:t>
      </w:r>
      <w:r>
        <w:rPr>
          <w:noProof/>
          <w:rtl/>
        </w:rPr>
        <w:tab/>
        <w:t>173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خَلَقَهُنَّ</w:t>
      </w:r>
      <w:r>
        <w:rPr>
          <w:noProof/>
          <w:rtl/>
        </w:rPr>
        <w:t xml:space="preserve"> الْعَزِيزُ الْعَلِيمُ</w:t>
      </w:r>
      <w:r>
        <w:rPr>
          <w:noProof/>
          <w:rtl/>
        </w:rPr>
        <w:tab/>
        <w:t>89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فَإِذَا</w:t>
      </w:r>
      <w:r>
        <w:rPr>
          <w:noProof/>
          <w:rtl/>
        </w:rPr>
        <w:t xml:space="preserve"> دَخَلْتُم بُيُوتًا فَسَلِّمُوا عَلَىٰ أَنفُسِكُمْ تَحِيَّةً مِّنْ عِندِ اللَّـهِ</w:t>
      </w:r>
      <w:r>
        <w:rPr>
          <w:noProof/>
          <w:rtl/>
        </w:rPr>
        <w:tab/>
        <w:t>280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فَاسْأَلُوا</w:t>
      </w:r>
      <w:r>
        <w:rPr>
          <w:noProof/>
          <w:rtl/>
        </w:rPr>
        <w:t xml:space="preserve"> أَهْلَ الذِّكْرِ إِن كُنتُمْ لَا تَعْلَمُونَ</w:t>
      </w:r>
      <w:r>
        <w:rPr>
          <w:noProof/>
          <w:rtl/>
        </w:rPr>
        <w:tab/>
        <w:t>180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فَاسْتَفْتِهِمْ</w:t>
      </w:r>
      <w:r>
        <w:rPr>
          <w:noProof/>
          <w:rtl/>
        </w:rPr>
        <w:t xml:space="preserve"> أَهُمْ أَشَدُّ خَلْقًا أَم مَّنْ خَلَقْنَا</w:t>
      </w:r>
      <w:r>
        <w:rPr>
          <w:noProof/>
          <w:rtl/>
        </w:rPr>
        <w:tab/>
        <w:t>57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فَاصْبِرْ</w:t>
      </w:r>
      <w:r>
        <w:rPr>
          <w:noProof/>
          <w:rtl/>
        </w:rPr>
        <w:t xml:space="preserve"> كَمَا صَبَرَ أُولُو الْعَزْمِ مِنَ الرُّسُلِ وَلَا تَسْتَعْجِل لَّهُمْ</w:t>
      </w:r>
      <w:r>
        <w:rPr>
          <w:noProof/>
          <w:rtl/>
        </w:rPr>
        <w:tab/>
        <w:t>375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فَبَشِّرْ</w:t>
      </w:r>
      <w:r>
        <w:rPr>
          <w:noProof/>
          <w:rtl/>
        </w:rPr>
        <w:t xml:space="preserve"> عِبَادِ</w:t>
      </w:r>
      <w:r>
        <w:rPr>
          <w:noProof/>
          <w:rtl/>
        </w:rPr>
        <w:tab/>
        <w:t>333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فَحَيُّوا</w:t>
      </w:r>
      <w:r>
        <w:rPr>
          <w:noProof/>
          <w:rtl/>
        </w:rPr>
        <w:t xml:space="preserve"> بِأَحْسَنَ مِنْهَا أَوْ رُدُّوهَا</w:t>
      </w:r>
      <w:r>
        <w:rPr>
          <w:noProof/>
          <w:rtl/>
        </w:rPr>
        <w:tab/>
        <w:t>283 ، 286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فَقَرَأَهُ</w:t>
      </w:r>
      <w:r>
        <w:rPr>
          <w:noProof/>
          <w:rtl/>
        </w:rPr>
        <w:t xml:space="preserve"> عَلَيْهِم مَّا كَانُوا بِهِ مُؤْمِنِينَ</w:t>
      </w:r>
      <w:r>
        <w:rPr>
          <w:noProof/>
          <w:rtl/>
        </w:rPr>
        <w:tab/>
        <w:t>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قَالَ</w:t>
      </w:r>
      <w:r>
        <w:rPr>
          <w:noProof/>
          <w:rtl/>
        </w:rPr>
        <w:t xml:space="preserve"> فَإِنَّهَا مُحَرَّمَةٌ عَلَيْهِمْ </w:t>
      </w:r>
      <w:r>
        <w:rPr>
          <w:rFonts w:ascii="Sakkal Majalla" w:hAnsi="Sakkal Majalla" w:cs="Sakkal Majalla" w:hint="cs"/>
          <w:noProof/>
          <w:rtl/>
        </w:rPr>
        <w:t>ۛ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أَرْبَعِينَ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سَنَةً</w:t>
      </w:r>
      <w:r>
        <w:rPr>
          <w:noProof/>
          <w:rtl/>
        </w:rPr>
        <w:t xml:space="preserve"> </w:t>
      </w:r>
      <w:r>
        <w:rPr>
          <w:rFonts w:ascii="Sakkal Majalla" w:hAnsi="Sakkal Majalla" w:cs="Sakkal Majalla" w:hint="cs"/>
          <w:noProof/>
          <w:rtl/>
        </w:rPr>
        <w:t>ۛ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يَتِيهُونَ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فِي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الْأَرْضِ</w:t>
      </w:r>
      <w:r>
        <w:rPr>
          <w:noProof/>
          <w:rtl/>
        </w:rPr>
        <w:tab/>
        <w:t>205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قَدْ</w:t>
      </w:r>
      <w:r>
        <w:rPr>
          <w:noProof/>
          <w:rtl/>
        </w:rPr>
        <w:t xml:space="preserve"> أَفْلَحَ مَن زَكَّاهَا</w:t>
      </w:r>
      <w:r>
        <w:rPr>
          <w:noProof/>
          <w:rtl/>
        </w:rPr>
        <w:tab/>
        <w:t>214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قُلْ</w:t>
      </w:r>
      <w:r>
        <w:rPr>
          <w:noProof/>
          <w:rtl/>
        </w:rPr>
        <w:t xml:space="preserve"> يَا عِبَادِيَ الَّذِينَ أَسْرَفُوا عَلَىٰ أَنفُسِهِمْ لَا تَقْنَطُوا</w:t>
      </w:r>
      <w:r>
        <w:rPr>
          <w:noProof/>
          <w:rtl/>
        </w:rPr>
        <w:tab/>
        <w:t>331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كَانُوا</w:t>
      </w:r>
      <w:r>
        <w:rPr>
          <w:noProof/>
          <w:rtl/>
        </w:rPr>
        <w:t xml:space="preserve"> قَلِيلًا مِّنَ اللَّيْلِ مَا يَهْجَعُونَ</w:t>
      </w:r>
      <w:r>
        <w:rPr>
          <w:noProof/>
          <w:rtl/>
        </w:rPr>
        <w:tab/>
        <w:t>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كُنتُمْ</w:t>
      </w:r>
      <w:r>
        <w:rPr>
          <w:noProof/>
          <w:rtl/>
        </w:rPr>
        <w:t xml:space="preserve"> خَيْرَ أُمَّةٍ أُخْرِجَتْ لِلنَّاسِ تَأْمُرُونَ بِالْمَعْرُوفِ وَتَنْهَوْنَ عَنِ الْمُنكَرِ</w:t>
      </w:r>
      <w:r>
        <w:rPr>
          <w:noProof/>
          <w:rtl/>
        </w:rPr>
        <w:tab/>
        <w:t>354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لَا</w:t>
      </w:r>
      <w:r>
        <w:rPr>
          <w:noProof/>
          <w:rtl/>
        </w:rPr>
        <w:t xml:space="preserve"> تَثْرِيبَ عَلَيْكُمُ الْيَوْمَ</w:t>
      </w:r>
      <w:r>
        <w:rPr>
          <w:noProof/>
          <w:rtl/>
        </w:rPr>
        <w:tab/>
        <w:t>120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لَا</w:t>
      </w:r>
      <w:r>
        <w:rPr>
          <w:noProof/>
          <w:rtl/>
        </w:rPr>
        <w:t xml:space="preserve"> تُحَرِّكْ بِهِ لِسَانَكَ لِتَعْجَلَ بِهِ</w:t>
      </w:r>
      <w:r>
        <w:rPr>
          <w:noProof/>
          <w:rtl/>
        </w:rPr>
        <w:tab/>
        <w:t>268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لَقَدْ</w:t>
      </w:r>
      <w:r>
        <w:rPr>
          <w:noProof/>
          <w:rtl/>
        </w:rPr>
        <w:t xml:space="preserve"> خَلَقْنَا الْإِنسَانَ فِي أَحْسَنِ تَقْوِيمٍ</w:t>
      </w:r>
      <w:r>
        <w:rPr>
          <w:noProof/>
          <w:rtl/>
        </w:rPr>
        <w:tab/>
        <w:t>392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لَّقَدْ</w:t>
      </w:r>
      <w:r>
        <w:rPr>
          <w:noProof/>
          <w:rtl/>
        </w:rPr>
        <w:t xml:space="preserve"> كَانَ لَكُمْ فِي رَسُولِ اللَّـهِ أُسْوَةٌ حَسَنَةٌ</w:t>
      </w:r>
      <w:r>
        <w:rPr>
          <w:noProof/>
          <w:rtl/>
        </w:rPr>
        <w:tab/>
        <w:t>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ليتفقهوا</w:t>
      </w:r>
      <w:r>
        <w:rPr>
          <w:noProof/>
          <w:rtl/>
        </w:rPr>
        <w:t xml:space="preserve"> لِّيَتَفَقَّهُوا فِي الدِّينِ وَلِيُنذِرُوا قَوْمَهُمْ إِذَا رَجَعُوا إِلَيْهِمْ لَعَلَّهُمْ يَحْذَرُونَ</w:t>
      </w:r>
      <w:r>
        <w:rPr>
          <w:noProof/>
          <w:rtl/>
        </w:rPr>
        <w:tab/>
        <w:t>366،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>402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مِن</w:t>
      </w:r>
      <w:r>
        <w:rPr>
          <w:noProof/>
          <w:rtl/>
        </w:rPr>
        <w:t xml:space="preserve"> بَيْنِ فَرْثٍ وَدَمٍ لَّبَنًا خَالِصًا سَائِغًا لِّلشَّارِبِينَ</w:t>
      </w:r>
      <w:r>
        <w:rPr>
          <w:noProof/>
          <w:rtl/>
        </w:rPr>
        <w:tab/>
        <w:t>206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مَّنْ</w:t>
      </w:r>
      <w:r>
        <w:rPr>
          <w:noProof/>
          <w:rtl/>
        </w:rPr>
        <w:t xml:space="preserve"> خَلَقَ السَّمَاوَاتِ وَالْأَرْضَ</w:t>
      </w:r>
      <w:r>
        <w:rPr>
          <w:noProof/>
          <w:rtl/>
        </w:rPr>
        <w:tab/>
        <w:t>89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مَن</w:t>
      </w:r>
      <w:r>
        <w:rPr>
          <w:noProof/>
          <w:rtl/>
        </w:rPr>
        <w:t xml:space="preserve"> كَانَ يُرِيدُ حَرْثَ الْآخِرَةِ نَزِدْ لَهُ فِي حَرْثِهِ </w:t>
      </w:r>
      <w:r>
        <w:rPr>
          <w:rFonts w:ascii="Sakkal Majalla" w:hAnsi="Sakkal Majalla" w:cs="Sakkal Majalla" w:hint="cs"/>
          <w:noProof/>
          <w:rtl/>
        </w:rPr>
        <w:t>ۖ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و</w:t>
      </w:r>
      <w:r>
        <w:rPr>
          <w:noProof/>
          <w:rtl/>
        </w:rPr>
        <w:t>َمَن كَانَ يُرِيدُ حَرْثَ الدُّنْيَا نُؤْتِهِ مِنْهَا وَمَا لَهُ</w:t>
      </w:r>
      <w:r>
        <w:rPr>
          <w:noProof/>
          <w:rtl/>
        </w:rPr>
        <w:tab/>
        <w:t>240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مَن</w:t>
      </w:r>
      <w:r>
        <w:rPr>
          <w:noProof/>
          <w:rtl/>
        </w:rPr>
        <w:t xml:space="preserve"> يُحْيِي الْعِظَامَ وَهِيَ رَمِيمٌ</w:t>
      </w:r>
      <w:r>
        <w:rPr>
          <w:noProof/>
          <w:rtl/>
        </w:rPr>
        <w:tab/>
        <w:t>88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نَحْنُ</w:t>
      </w:r>
      <w:r>
        <w:rPr>
          <w:noProof/>
          <w:rtl/>
        </w:rPr>
        <w:t xml:space="preserve"> قَسَمْنَا بَيْنَهُم مَّعِيشَتَهُمْ فِي الْحَيَاةِ الدُّنْيَا</w:t>
      </w:r>
      <w:r>
        <w:rPr>
          <w:noProof/>
          <w:rtl/>
        </w:rPr>
        <w:tab/>
        <w:t>180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هَـٰذَا</w:t>
      </w:r>
      <w:r>
        <w:rPr>
          <w:noProof/>
          <w:rtl/>
        </w:rPr>
        <w:t xml:space="preserve"> يَوْمُ يَنفَعُ الصَّادِقِينَ صِدْقُهُمْ</w:t>
      </w:r>
      <w:r>
        <w:rPr>
          <w:noProof/>
          <w:rtl/>
        </w:rPr>
        <w:tab/>
        <w:t>348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وَآتِ</w:t>
      </w:r>
      <w:r>
        <w:rPr>
          <w:noProof/>
          <w:rtl/>
        </w:rPr>
        <w:t xml:space="preserve"> ذَا الْقُرْبَىٰ حَقَّهُ</w:t>
      </w:r>
      <w:r>
        <w:rPr>
          <w:noProof/>
          <w:rtl/>
        </w:rPr>
        <w:tab/>
        <w:t>144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وَآتَيْنَاهُ</w:t>
      </w:r>
      <w:r>
        <w:rPr>
          <w:noProof/>
          <w:rtl/>
        </w:rPr>
        <w:t xml:space="preserve"> الْحِكْمَةَ</w:t>
      </w:r>
      <w:r>
        <w:rPr>
          <w:noProof/>
          <w:rtl/>
        </w:rPr>
        <w:tab/>
        <w:t>305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وَأَخْرَجَتِ</w:t>
      </w:r>
      <w:r>
        <w:rPr>
          <w:noProof/>
          <w:rtl/>
        </w:rPr>
        <w:t xml:space="preserve"> الْأَرْضُ أَثْقَالَهَا</w:t>
      </w:r>
      <w:r>
        <w:rPr>
          <w:noProof/>
          <w:rtl/>
        </w:rPr>
        <w:tab/>
        <w:t>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وَإِذَا</w:t>
      </w:r>
      <w:r>
        <w:rPr>
          <w:noProof/>
          <w:rtl/>
        </w:rPr>
        <w:t xml:space="preserve"> حُيِّيتُم بِتَحِيَّةٍ</w:t>
      </w:r>
      <w:r>
        <w:rPr>
          <w:noProof/>
          <w:rtl/>
        </w:rPr>
        <w:tab/>
        <w:t>283 ، 284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وَاصْبِرْ</w:t>
      </w:r>
      <w:r>
        <w:rPr>
          <w:noProof/>
          <w:rtl/>
        </w:rPr>
        <w:t xml:space="preserve"> وَمَا صَبْرُكَ إِلَّا بِاللَّـهِ</w:t>
      </w:r>
      <w:r>
        <w:rPr>
          <w:noProof/>
          <w:rtl/>
        </w:rPr>
        <w:tab/>
        <w:t>369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وَاضْرِبْ</w:t>
      </w:r>
      <w:r>
        <w:rPr>
          <w:noProof/>
          <w:rtl/>
        </w:rPr>
        <w:t xml:space="preserve"> لَهُم مَّثَلَ الْحَيَاةِ الدُّنْيَا كَمَاءٍ أَنزَلْنَاهُ مِنَ</w:t>
      </w:r>
      <w:r>
        <w:rPr>
          <w:noProof/>
          <w:rtl/>
        </w:rPr>
        <w:tab/>
        <w:t>395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وَالصَّادِقِينَ</w:t>
      </w:r>
      <w:r>
        <w:rPr>
          <w:noProof/>
          <w:rtl/>
        </w:rPr>
        <w:t xml:space="preserve"> وَالصَّادِقَاتِ</w:t>
      </w:r>
      <w:r>
        <w:rPr>
          <w:noProof/>
          <w:rtl/>
        </w:rPr>
        <w:tab/>
        <w:t>348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وَالصَّافَّاتِ</w:t>
      </w:r>
      <w:r>
        <w:rPr>
          <w:noProof/>
          <w:rtl/>
        </w:rPr>
        <w:t xml:space="preserve"> صَفًّا</w:t>
      </w:r>
      <w:r>
        <w:rPr>
          <w:noProof/>
          <w:rtl/>
        </w:rPr>
        <w:tab/>
        <w:t>56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وَأَنفُسَنَا</w:t>
      </w:r>
      <w:r>
        <w:rPr>
          <w:noProof/>
          <w:rtl/>
        </w:rPr>
        <w:t xml:space="preserve"> وَأَنفُسَكُمْ</w:t>
      </w:r>
      <w:r>
        <w:rPr>
          <w:noProof/>
          <w:rtl/>
        </w:rPr>
        <w:tab/>
        <w:t>135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وَبَدَا</w:t>
      </w:r>
      <w:r>
        <w:rPr>
          <w:noProof/>
          <w:rtl/>
        </w:rPr>
        <w:t xml:space="preserve"> لَهُم مِّنَ اللَّـهِ مَا لَمْ يَكُونُوا يَحْتَسِبُونَ</w:t>
      </w:r>
      <w:r>
        <w:rPr>
          <w:noProof/>
          <w:rtl/>
        </w:rPr>
        <w:tab/>
        <w:t>209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وَتَبَتَّلْ</w:t>
      </w:r>
      <w:r>
        <w:rPr>
          <w:noProof/>
          <w:rtl/>
        </w:rPr>
        <w:t xml:space="preserve"> إِلَيْهِ تَبْتِيلًا</w:t>
      </w:r>
      <w:r>
        <w:rPr>
          <w:noProof/>
          <w:rtl/>
        </w:rPr>
        <w:tab/>
        <w:t>332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وَتَمَّتْ</w:t>
      </w:r>
      <w:r>
        <w:rPr>
          <w:noProof/>
          <w:rtl/>
        </w:rPr>
        <w:t xml:space="preserve"> كَلِمَتُ رَبِّكَ الْحُسْنَىٰ عَلَىٰ بَنِي إِسْرَائِيلَ بِمَا صَبَرُوا</w:t>
      </w:r>
      <w:r>
        <w:rPr>
          <w:noProof/>
          <w:rtl/>
        </w:rPr>
        <w:tab/>
        <w:t>375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وَجَزَاهُم</w:t>
      </w:r>
      <w:r>
        <w:rPr>
          <w:noProof/>
          <w:rtl/>
        </w:rPr>
        <w:t xml:space="preserve"> بِمَا صَبَرُوا جَنَّةً وَحَرِيرًا</w:t>
      </w:r>
      <w:r>
        <w:rPr>
          <w:noProof/>
          <w:rtl/>
        </w:rPr>
        <w:tab/>
        <w:t>368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وَجَعَلْنَاكُمْ</w:t>
      </w:r>
      <w:r>
        <w:rPr>
          <w:noProof/>
          <w:rtl/>
        </w:rPr>
        <w:t xml:space="preserve"> شُعُوبًا وَقَبَائِلَ لِتَعَارَفُوا </w:t>
      </w:r>
      <w:r>
        <w:rPr>
          <w:rFonts w:ascii="Sakkal Majalla" w:hAnsi="Sakkal Majalla" w:cs="Sakkal Majalla" w:hint="cs"/>
          <w:noProof/>
          <w:rtl/>
        </w:rPr>
        <w:t>ۚ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إِنَّ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أَكْرَمَكُمْ</w:t>
      </w:r>
      <w:r>
        <w:rPr>
          <w:noProof/>
          <w:rtl/>
        </w:rPr>
        <w:tab/>
        <w:t>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وَرَتِّلِ</w:t>
      </w:r>
      <w:r>
        <w:rPr>
          <w:noProof/>
          <w:rtl/>
        </w:rPr>
        <w:t xml:space="preserve"> الْقُرْآنَ تَرْتِيلًا</w:t>
      </w:r>
      <w:r>
        <w:rPr>
          <w:noProof/>
          <w:rtl/>
        </w:rPr>
        <w:tab/>
        <w:t>334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وَفُتِحَتِ</w:t>
      </w:r>
      <w:r>
        <w:rPr>
          <w:noProof/>
          <w:rtl/>
        </w:rPr>
        <w:t xml:space="preserve"> السَّمَاءُ فَكَانَتْ أَبْوَابًا</w:t>
      </w:r>
      <w:r>
        <w:rPr>
          <w:noProof/>
          <w:rtl/>
        </w:rPr>
        <w:tab/>
        <w:t>385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وَفَوْقَ</w:t>
      </w:r>
      <w:r>
        <w:rPr>
          <w:noProof/>
          <w:rtl/>
        </w:rPr>
        <w:t xml:space="preserve"> كُلِّ ذِي عِلْمٍ عَلِيمٌ</w:t>
      </w:r>
      <w:r>
        <w:rPr>
          <w:noProof/>
          <w:rtl/>
        </w:rPr>
        <w:tab/>
        <w:t>236 ، 252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وَقَالَ</w:t>
      </w:r>
      <w:r>
        <w:rPr>
          <w:noProof/>
          <w:rtl/>
        </w:rPr>
        <w:t xml:space="preserve"> الْإِنسَانُ مَا لَهَا</w:t>
      </w:r>
      <w:r>
        <w:rPr>
          <w:noProof/>
          <w:rtl/>
        </w:rPr>
        <w:tab/>
        <w:t>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وَقَدْ</w:t>
      </w:r>
      <w:r>
        <w:rPr>
          <w:noProof/>
          <w:rtl/>
        </w:rPr>
        <w:t xml:space="preserve"> خَابَ مَن دَسَّاهَا</w:t>
      </w:r>
      <w:r>
        <w:rPr>
          <w:noProof/>
          <w:rtl/>
        </w:rPr>
        <w:tab/>
        <w:t>214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وَقُل</w:t>
      </w:r>
      <w:r>
        <w:rPr>
          <w:noProof/>
          <w:rtl/>
        </w:rPr>
        <w:t xml:space="preserve"> رَّبِّ زِدْنِي عِلْمًا</w:t>
      </w:r>
      <w:r>
        <w:rPr>
          <w:noProof/>
          <w:rtl/>
        </w:rPr>
        <w:tab/>
        <w:t>252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cs"/>
          <w:noProof/>
          <w:rtl/>
        </w:rPr>
        <w:t>و</w:t>
      </w:r>
      <w:r>
        <w:rPr>
          <w:rFonts w:hint="eastAsia"/>
          <w:noProof/>
          <w:rtl/>
        </w:rPr>
        <w:t>َكَيْفَ</w:t>
      </w:r>
      <w:r>
        <w:rPr>
          <w:noProof/>
          <w:rtl/>
        </w:rPr>
        <w:t xml:space="preserve"> تَصْبِرُ عَلَىٰ مَا لَمْ تُحِطْ بِهِ خُبْرًا</w:t>
      </w:r>
      <w:r>
        <w:rPr>
          <w:noProof/>
          <w:rtl/>
        </w:rPr>
        <w:tab/>
        <w:t>269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وَلَا</w:t>
      </w:r>
      <w:r>
        <w:rPr>
          <w:noProof/>
          <w:rtl/>
        </w:rPr>
        <w:t xml:space="preserve"> تُصَعِّرْ خَدَّكَ لِلنَّاسِ</w:t>
      </w:r>
      <w:r>
        <w:rPr>
          <w:noProof/>
          <w:rtl/>
        </w:rPr>
        <w:tab/>
        <w:t>320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وَلَا</w:t>
      </w:r>
      <w:r>
        <w:rPr>
          <w:noProof/>
          <w:rtl/>
        </w:rPr>
        <w:t xml:space="preserve"> تَعْجَلْ بِالْقُرْآنِ مِن قَبْلِ أَن يُقْضَىٰ إِلَيْكَ وَحْيُهُ</w:t>
      </w:r>
      <w:r>
        <w:rPr>
          <w:noProof/>
          <w:rtl/>
        </w:rPr>
        <w:tab/>
        <w:t>268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وَلْتَكُن</w:t>
      </w:r>
      <w:r>
        <w:rPr>
          <w:noProof/>
          <w:rtl/>
        </w:rPr>
        <w:t xml:space="preserve"> مِّنكُمْ أُمَّةٌ يَدْعُونَ إِلَى الْخَيْرِ وَيَأْمُرُونَ بِالْمَعْرُوفِ وَيَنْهَوْنَ عَنِ الْمُنكَرِ</w:t>
      </w:r>
      <w:r>
        <w:rPr>
          <w:noProof/>
          <w:rtl/>
        </w:rPr>
        <w:tab/>
        <w:t>354 ، 356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وَلَقَدْ</w:t>
      </w:r>
      <w:r>
        <w:rPr>
          <w:noProof/>
          <w:rtl/>
        </w:rPr>
        <w:t xml:space="preserve"> كَرَّمْنَا بَنِي آدَمَ</w:t>
      </w:r>
      <w:r>
        <w:rPr>
          <w:noProof/>
          <w:rtl/>
        </w:rPr>
        <w:tab/>
        <w:t>393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وَلَلْآخِرَةُ</w:t>
      </w:r>
      <w:r>
        <w:rPr>
          <w:noProof/>
          <w:rtl/>
        </w:rPr>
        <w:t xml:space="preserve"> أَكْبَرُ دَرَجَاتٍ وَأَكْبَرُ تَفْضِيلًا</w:t>
      </w:r>
      <w:r>
        <w:rPr>
          <w:noProof/>
          <w:rtl/>
        </w:rPr>
        <w:tab/>
        <w:t>145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وَلَوْ</w:t>
      </w:r>
      <w:r>
        <w:rPr>
          <w:noProof/>
          <w:rtl/>
        </w:rPr>
        <w:t xml:space="preserve"> نَزَّلْنَاهُ عَلَىٰ بَعْضِ الْأَعْجَمِينَ</w:t>
      </w:r>
      <w:r>
        <w:rPr>
          <w:noProof/>
          <w:rtl/>
        </w:rPr>
        <w:tab/>
        <w:t>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وَلَيْسَ</w:t>
      </w:r>
      <w:r>
        <w:rPr>
          <w:noProof/>
          <w:rtl/>
        </w:rPr>
        <w:t xml:space="preserve"> الذَّكَرُ كَالْأُنثَىٰ</w:t>
      </w:r>
      <w:r>
        <w:rPr>
          <w:noProof/>
          <w:rtl/>
        </w:rPr>
        <w:tab/>
        <w:t>137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وَمَا</w:t>
      </w:r>
      <w:r>
        <w:rPr>
          <w:noProof/>
          <w:rtl/>
        </w:rPr>
        <w:t xml:space="preserve"> خَلَقْتُ الْجِنَّ وَالْإِنسَ إِلَّا لِيَعْبُدُونِ</w:t>
      </w:r>
      <w:r>
        <w:rPr>
          <w:noProof/>
          <w:rtl/>
        </w:rPr>
        <w:tab/>
        <w:t>300 ، 359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وَمَا</w:t>
      </w:r>
      <w:r>
        <w:rPr>
          <w:noProof/>
          <w:rtl/>
        </w:rPr>
        <w:t xml:space="preserve"> مِن دَابَّةٍ فِي الْأَرْضِ إِلَّا عَلَى اللَّـهِ رِزْقُهَا</w:t>
      </w:r>
      <w:r>
        <w:rPr>
          <w:noProof/>
          <w:rtl/>
        </w:rPr>
        <w:tab/>
        <w:t>180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وَمَن</w:t>
      </w:r>
      <w:r>
        <w:rPr>
          <w:noProof/>
          <w:rtl/>
        </w:rPr>
        <w:t xml:space="preserve"> يُؤْتَ الْحِكْمَةَ فَقَدْ أُوتِيَ خَيْرًا كَثِيرًا</w:t>
      </w:r>
      <w:r>
        <w:rPr>
          <w:noProof/>
          <w:rtl/>
        </w:rPr>
        <w:tab/>
        <w:t>145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وَنَادَىٰ</w:t>
      </w:r>
      <w:r>
        <w:rPr>
          <w:noProof/>
          <w:rtl/>
        </w:rPr>
        <w:t xml:space="preserve"> نُوحٌ رَّبَّهُ فَقَالَ</w:t>
      </w:r>
      <w:r>
        <w:rPr>
          <w:noProof/>
          <w:rtl/>
        </w:rPr>
        <w:tab/>
        <w:t>358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وَنَسُوقُ</w:t>
      </w:r>
      <w:r>
        <w:rPr>
          <w:noProof/>
          <w:rtl/>
        </w:rPr>
        <w:t xml:space="preserve"> الْمُجْرِمِينَ إِلَىٰ جَهَنَّمَ وِرْدًا</w:t>
      </w:r>
      <w:r>
        <w:rPr>
          <w:noProof/>
          <w:rtl/>
        </w:rPr>
        <w:tab/>
        <w:t>100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وَهُمْ</w:t>
      </w:r>
      <w:r>
        <w:rPr>
          <w:noProof/>
          <w:rtl/>
        </w:rPr>
        <w:t xml:space="preserve"> يَحْسَبُونَ أَنَّهُمْ يُحْسِنُونَ صُنْعًا</w:t>
      </w:r>
      <w:r>
        <w:rPr>
          <w:noProof/>
          <w:rtl/>
        </w:rPr>
        <w:tab/>
        <w:t>209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يَا</w:t>
      </w:r>
      <w:r>
        <w:rPr>
          <w:noProof/>
          <w:rtl/>
        </w:rPr>
        <w:t xml:space="preserve"> أَيُّهَا النَّاسُ أَنتُمُ الْفُقَرَاءُ إِلَى اللَّـهِ </w:t>
      </w:r>
      <w:r>
        <w:rPr>
          <w:rFonts w:ascii="Sakkal Majalla" w:hAnsi="Sakkal Majalla" w:cs="Sakkal Majalla" w:hint="cs"/>
          <w:noProof/>
          <w:rtl/>
        </w:rPr>
        <w:t>ۖ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وَاللَّـهُ</w:t>
      </w:r>
      <w:r>
        <w:rPr>
          <w:noProof/>
          <w:rtl/>
        </w:rPr>
        <w:t xml:space="preserve"> </w:t>
      </w:r>
      <w:r>
        <w:rPr>
          <w:rFonts w:ascii="Traditional Arabic" w:hAnsi="Traditional Arabic" w:hint="cs"/>
          <w:noProof/>
          <w:rtl/>
        </w:rPr>
        <w:t>هُ</w:t>
      </w:r>
      <w:r>
        <w:rPr>
          <w:noProof/>
          <w:rtl/>
        </w:rPr>
        <w:t>وَ الْغَنِيُّ</w:t>
      </w:r>
      <w:r>
        <w:rPr>
          <w:noProof/>
          <w:rtl/>
        </w:rPr>
        <w:tab/>
        <w:t>394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يُحْيِيهَا</w:t>
      </w:r>
      <w:r>
        <w:rPr>
          <w:noProof/>
          <w:rtl/>
        </w:rPr>
        <w:t xml:space="preserve"> الَّذي أَنشَأَهَا أَوَّلَ مَرَّةٍ</w:t>
      </w:r>
      <w:r>
        <w:rPr>
          <w:noProof/>
          <w:rtl/>
        </w:rPr>
        <w:tab/>
        <w:t>89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يس</w:t>
      </w:r>
      <w:r>
        <w:rPr>
          <w:noProof/>
          <w:rtl/>
        </w:rPr>
        <w:t xml:space="preserve"> * وَالْقُرْآنِ الْحَكِيمِ</w:t>
      </w:r>
      <w:r>
        <w:rPr>
          <w:noProof/>
          <w:rtl/>
        </w:rPr>
        <w:tab/>
        <w:t>57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يَوْمَ</w:t>
      </w:r>
      <w:r>
        <w:rPr>
          <w:noProof/>
          <w:rtl/>
        </w:rPr>
        <w:t xml:space="preserve"> نَحْشُرُ الْمُتَّقِينَ إِلَى الرَّحْمَـٰنِ وَفْدًا</w:t>
      </w:r>
      <w:r>
        <w:rPr>
          <w:noProof/>
          <w:rtl/>
        </w:rPr>
        <w:tab/>
        <w:t>100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الأحاديث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أتاني</w:t>
      </w:r>
      <w:r>
        <w:rPr>
          <w:noProof/>
          <w:rtl/>
        </w:rPr>
        <w:t xml:space="preserve"> جبرائيل</w:t>
      </w:r>
      <w:r w:rsidRPr="00885244">
        <w:rPr>
          <w:noProof/>
          <w:rtl/>
        </w:rPr>
        <w:t xml:space="preserve"> </w:t>
      </w:r>
      <w:r w:rsidRPr="00275F07">
        <w:rPr>
          <w:rtl/>
        </w:rPr>
        <w:t>عليه‌السلام</w:t>
      </w:r>
      <w:r w:rsidRPr="00885244">
        <w:rPr>
          <w:noProof/>
          <w:rtl/>
        </w:rPr>
        <w:t xml:space="preserve"> </w:t>
      </w:r>
      <w:r>
        <w:rPr>
          <w:noProof/>
          <w:rtl/>
        </w:rPr>
        <w:t>آنفاً فقال : تختَّموا بالعقيق</w:t>
      </w:r>
      <w:r>
        <w:rPr>
          <w:noProof/>
          <w:rtl/>
        </w:rPr>
        <w:tab/>
        <w:t>205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أخاف</w:t>
      </w:r>
      <w:r>
        <w:rPr>
          <w:noProof/>
          <w:rtl/>
        </w:rPr>
        <w:t xml:space="preserve"> على اُمَّتي زلة عالم</w:t>
      </w:r>
      <w:r>
        <w:rPr>
          <w:noProof/>
          <w:rtl/>
        </w:rPr>
        <w:tab/>
        <w:t>169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أراد الله بعبدٍ خيراً فقَّههُ في الدين</w:t>
      </w:r>
      <w:r>
        <w:rPr>
          <w:noProof/>
          <w:rtl/>
        </w:rPr>
        <w:tab/>
        <w:t>366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تشبّه الرجال بالنساء ، والنساء بالرجال</w:t>
      </w:r>
      <w:r>
        <w:rPr>
          <w:noProof/>
          <w:rtl/>
        </w:rPr>
        <w:tab/>
        <w:t>131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دخل الرجل منکم بيته ، فإن كان فيه أحد يسلّم عليهم</w:t>
      </w:r>
      <w:r>
        <w:rPr>
          <w:noProof/>
          <w:rtl/>
        </w:rPr>
        <w:tab/>
        <w:t>281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رأيتم الرايات السود قَدْ أقبلت من خراسان</w:t>
      </w:r>
      <w:r>
        <w:rPr>
          <w:noProof/>
          <w:rtl/>
        </w:rPr>
        <w:tab/>
        <w:t>130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رأيتم العالم محبّاً لدنياه ؛ فاتَّهموه على دينكم</w:t>
      </w:r>
      <w:r>
        <w:rPr>
          <w:noProof/>
          <w:rtl/>
        </w:rPr>
        <w:tab/>
        <w:t>247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سلّم أحدكم فليجهر بسلامه</w:t>
      </w:r>
      <w:r>
        <w:rPr>
          <w:noProof/>
          <w:rtl/>
        </w:rPr>
        <w:tab/>
        <w:t>291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سلَّم عليك الرجل وأنت تصلّي ، قال : تردّ</w:t>
      </w:r>
      <w:r>
        <w:rPr>
          <w:noProof/>
          <w:rtl/>
        </w:rPr>
        <w:tab/>
        <w:t>292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سلّم عليك اليهودي والنصراني والمشرك فقل</w:t>
      </w:r>
      <w:r>
        <w:rPr>
          <w:noProof/>
          <w:rtl/>
        </w:rPr>
        <w:tab/>
        <w:t>296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سلّم عليك رجل من المسلمين وأنت في</w:t>
      </w:r>
      <w:r>
        <w:rPr>
          <w:noProof/>
          <w:rtl/>
        </w:rPr>
        <w:tab/>
        <w:t>292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سلّم من القوم واحد أجزأ عنهم</w:t>
      </w:r>
      <w:r>
        <w:rPr>
          <w:noProof/>
          <w:rtl/>
        </w:rPr>
        <w:tab/>
        <w:t>292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عطس أحدكم فسمِّتوه</w:t>
      </w:r>
      <w:r>
        <w:rPr>
          <w:noProof/>
          <w:rtl/>
        </w:rPr>
        <w:tab/>
        <w:t>284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كان يوم القيامة جمع الله العلماء فيقول لهم</w:t>
      </w:r>
      <w:r>
        <w:rPr>
          <w:noProof/>
          <w:rtl/>
        </w:rPr>
        <w:tab/>
        <w:t>414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مات المؤمن ـ الفقيه</w:t>
      </w:r>
      <w:r>
        <w:rPr>
          <w:noProof/>
          <w:rtl/>
        </w:rPr>
        <w:tab/>
        <w:t>381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إذا</w:t>
      </w:r>
      <w:r>
        <w:rPr>
          <w:noProof/>
          <w:rtl/>
        </w:rPr>
        <w:t xml:space="preserve"> مات المؤمن الفقيه ، ثُلم في الإسلام ثلمة لا يسدُّها شيء</w:t>
      </w:r>
      <w:r>
        <w:rPr>
          <w:noProof/>
          <w:rtl/>
        </w:rPr>
        <w:tab/>
        <w:t>379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أربع</w:t>
      </w:r>
      <w:r>
        <w:rPr>
          <w:noProof/>
          <w:rtl/>
        </w:rPr>
        <w:t xml:space="preserve"> بقاع ضجّت إلى الله من الغرق في أيام الطوفان</w:t>
      </w:r>
      <w:r>
        <w:rPr>
          <w:noProof/>
          <w:rtl/>
        </w:rPr>
        <w:tab/>
        <w:t>89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ارتدّ</w:t>
      </w:r>
      <w:r>
        <w:rPr>
          <w:noProof/>
          <w:rtl/>
        </w:rPr>
        <w:t xml:space="preserve"> الناس إلا ثلاثة : أبو ذرّ وسلمان والمقداد</w:t>
      </w:r>
      <w:r>
        <w:rPr>
          <w:noProof/>
          <w:rtl/>
        </w:rPr>
        <w:tab/>
        <w:t>256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أسعد</w:t>
      </w:r>
      <w:r>
        <w:rPr>
          <w:noProof/>
          <w:rtl/>
        </w:rPr>
        <w:t xml:space="preserve"> الناس بهذا الدين فارس</w:t>
      </w:r>
      <w:r>
        <w:rPr>
          <w:noProof/>
          <w:rtl/>
        </w:rPr>
        <w:tab/>
        <w:t>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اطلبوا</w:t>
      </w:r>
      <w:r>
        <w:rPr>
          <w:noProof/>
          <w:rtl/>
        </w:rPr>
        <w:t xml:space="preserve"> العلم ، وتزيَّنوا معه بالحلم والوقار</w:t>
      </w:r>
      <w:r>
        <w:rPr>
          <w:noProof/>
          <w:rtl/>
        </w:rPr>
        <w:tab/>
        <w:t>322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أعوذ</w:t>
      </w:r>
      <w:r>
        <w:rPr>
          <w:noProof/>
          <w:rtl/>
        </w:rPr>
        <w:t xml:space="preserve"> بك من الذنوب التي تردّ الدعاء</w:t>
      </w:r>
      <w:r>
        <w:rPr>
          <w:noProof/>
          <w:rtl/>
        </w:rPr>
        <w:tab/>
        <w:t>228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آفة</w:t>
      </w:r>
      <w:r>
        <w:rPr>
          <w:noProof/>
          <w:rtl/>
        </w:rPr>
        <w:t xml:space="preserve"> الدين الحسد ، والعُجب ، والفخر</w:t>
      </w:r>
      <w:r>
        <w:rPr>
          <w:noProof/>
          <w:rtl/>
        </w:rPr>
        <w:tab/>
        <w:t>342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افشوا</w:t>
      </w:r>
      <w:r>
        <w:rPr>
          <w:noProof/>
          <w:rtl/>
        </w:rPr>
        <w:t xml:space="preserve"> سلام الله ؛ فإن سلام الله لا ينال الظالمين</w:t>
      </w:r>
      <w:r>
        <w:rPr>
          <w:noProof/>
          <w:rtl/>
        </w:rPr>
        <w:tab/>
        <w:t>291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أفضل</w:t>
      </w:r>
      <w:r>
        <w:rPr>
          <w:noProof/>
          <w:rtl/>
        </w:rPr>
        <w:t xml:space="preserve"> الناس من عشق العبادة ، فعانقها وأحبها بقلبه</w:t>
      </w:r>
      <w:r>
        <w:rPr>
          <w:noProof/>
          <w:rtl/>
        </w:rPr>
        <w:tab/>
        <w:t>300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أقبح</w:t>
      </w:r>
      <w:r>
        <w:rPr>
          <w:noProof/>
          <w:rtl/>
        </w:rPr>
        <w:t xml:space="preserve"> شيء الخرق</w:t>
      </w:r>
      <w:r>
        <w:rPr>
          <w:noProof/>
          <w:rtl/>
        </w:rPr>
        <w:tab/>
        <w:t>270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أقرب</w:t>
      </w:r>
      <w:r>
        <w:rPr>
          <w:noProof/>
          <w:rtl/>
        </w:rPr>
        <w:t xml:space="preserve"> الناس من درجة النبوة أهل العلم والجهاد</w:t>
      </w:r>
      <w:r>
        <w:rPr>
          <w:noProof/>
          <w:rtl/>
        </w:rPr>
        <w:tab/>
        <w:t>159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ألا</w:t>
      </w:r>
      <w:r>
        <w:rPr>
          <w:noProof/>
          <w:rtl/>
        </w:rPr>
        <w:t xml:space="preserve"> أخبركم بالفقيه حق الفقيه؟ من لم يقنِّط الناس من</w:t>
      </w:r>
      <w:r>
        <w:rPr>
          <w:noProof/>
          <w:rtl/>
        </w:rPr>
        <w:tab/>
        <w:t>329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noProof/>
          <w:rtl/>
        </w:rPr>
        <w:br w:type="page"/>
      </w:r>
      <w:r>
        <w:rPr>
          <w:rFonts w:hint="eastAsia"/>
          <w:noProof/>
          <w:rtl/>
        </w:rPr>
        <w:lastRenderedPageBreak/>
        <w:t>البخيل</w:t>
      </w:r>
      <w:r>
        <w:rPr>
          <w:noProof/>
          <w:rtl/>
        </w:rPr>
        <w:t xml:space="preserve"> من بخل بالسلام</w:t>
      </w:r>
      <w:r>
        <w:rPr>
          <w:noProof/>
          <w:rtl/>
        </w:rPr>
        <w:tab/>
        <w:t>281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البرّ</w:t>
      </w:r>
      <w:r>
        <w:rPr>
          <w:noProof/>
          <w:rtl/>
        </w:rPr>
        <w:t xml:space="preserve"> وحسن الخُلق يعمِّران الديار ، ويزيدان في الأعمار</w:t>
      </w:r>
      <w:r>
        <w:rPr>
          <w:noProof/>
          <w:rtl/>
        </w:rPr>
        <w:tab/>
        <w:t>352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التحيَّة</w:t>
      </w:r>
      <w:r>
        <w:rPr>
          <w:noProof/>
          <w:rtl/>
        </w:rPr>
        <w:t xml:space="preserve"> السلام وغيرُه من البرّ</w:t>
      </w:r>
      <w:r>
        <w:rPr>
          <w:noProof/>
          <w:rtl/>
        </w:rPr>
        <w:tab/>
        <w:t>284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التواضع</w:t>
      </w:r>
      <w:r>
        <w:rPr>
          <w:noProof/>
          <w:rtl/>
        </w:rPr>
        <w:t xml:space="preserve"> أن تعطي الناس ما تُحبُّ أن تُعْطَاه</w:t>
      </w:r>
      <w:r>
        <w:rPr>
          <w:noProof/>
          <w:rtl/>
        </w:rPr>
        <w:tab/>
        <w:t>325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التواضع</w:t>
      </w:r>
      <w:r>
        <w:rPr>
          <w:noProof/>
          <w:rtl/>
        </w:rPr>
        <w:t xml:space="preserve"> درجات منها أن يعرف المرء قدر نفسه ، فينزلها</w:t>
      </w:r>
      <w:r>
        <w:rPr>
          <w:noProof/>
          <w:rtl/>
        </w:rPr>
        <w:tab/>
        <w:t>325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الجنّة</w:t>
      </w:r>
      <w:r>
        <w:rPr>
          <w:noProof/>
          <w:rtl/>
        </w:rPr>
        <w:t xml:space="preserve"> محفوفة بالمكاره والصبر ، فمن صبر على المكاره</w:t>
      </w:r>
      <w:r>
        <w:rPr>
          <w:noProof/>
          <w:rtl/>
        </w:rPr>
        <w:tab/>
        <w:t>371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الحسن</w:t>
      </w:r>
      <w:r w:rsidRPr="00885244">
        <w:rPr>
          <w:noProof/>
          <w:rtl/>
        </w:rPr>
        <w:t xml:space="preserve"> </w:t>
      </w:r>
      <w:r w:rsidRPr="00275F07">
        <w:rPr>
          <w:rtl/>
        </w:rPr>
        <w:t>عليه‌السلام</w:t>
      </w:r>
      <w:r w:rsidRPr="00885244">
        <w:rPr>
          <w:noProof/>
          <w:rtl/>
        </w:rPr>
        <w:t xml:space="preserve"> </w:t>
      </w:r>
      <w:r>
        <w:rPr>
          <w:noProof/>
          <w:rtl/>
        </w:rPr>
        <w:t>أفضل من الحسين</w:t>
      </w:r>
      <w:r w:rsidRPr="00885244">
        <w:rPr>
          <w:noProof/>
          <w:rtl/>
        </w:rPr>
        <w:t xml:space="preserve"> </w:t>
      </w:r>
      <w:r w:rsidRPr="00275F07">
        <w:rPr>
          <w:rtl/>
        </w:rPr>
        <w:t>عليه‌السلام</w:t>
      </w:r>
      <w:r>
        <w:rPr>
          <w:noProof/>
          <w:rtl/>
        </w:rPr>
        <w:tab/>
        <w:t>136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الحق</w:t>
      </w:r>
      <w:r>
        <w:rPr>
          <w:noProof/>
          <w:rtl/>
        </w:rPr>
        <w:t xml:space="preserve"> مع علي وهو مع الحق ، أينما دار</w:t>
      </w:r>
      <w:r>
        <w:rPr>
          <w:noProof/>
          <w:rtl/>
        </w:rPr>
        <w:tab/>
        <w:t>238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الخرق</w:t>
      </w:r>
      <w:r>
        <w:rPr>
          <w:noProof/>
          <w:rtl/>
        </w:rPr>
        <w:t xml:space="preserve"> شرّ خُلق</w:t>
      </w:r>
      <w:r>
        <w:rPr>
          <w:noProof/>
          <w:rtl/>
        </w:rPr>
        <w:tab/>
        <w:t>270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الخرق</w:t>
      </w:r>
      <w:r>
        <w:rPr>
          <w:noProof/>
          <w:rtl/>
        </w:rPr>
        <w:t xml:space="preserve"> شين الخُلق</w:t>
      </w:r>
      <w:r>
        <w:rPr>
          <w:noProof/>
          <w:rtl/>
        </w:rPr>
        <w:tab/>
        <w:t>270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الخرق</w:t>
      </w:r>
      <w:r>
        <w:rPr>
          <w:noProof/>
          <w:rtl/>
        </w:rPr>
        <w:t xml:space="preserve"> مناواة الأمراء ، ومعاداة من يقدر على الضراء</w:t>
      </w:r>
      <w:r>
        <w:rPr>
          <w:noProof/>
          <w:rtl/>
        </w:rPr>
        <w:tab/>
        <w:t>270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الزم</w:t>
      </w:r>
      <w:r>
        <w:rPr>
          <w:noProof/>
          <w:rtl/>
        </w:rPr>
        <w:t xml:space="preserve"> الصمت تسلم</w:t>
      </w:r>
      <w:r>
        <w:rPr>
          <w:noProof/>
          <w:rtl/>
        </w:rPr>
        <w:tab/>
        <w:t>337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الصبر</w:t>
      </w:r>
      <w:r>
        <w:rPr>
          <w:noProof/>
          <w:rtl/>
        </w:rPr>
        <w:t xml:space="preserve"> صبران : صبر على ما تكره ، وصبر عما تحب</w:t>
      </w:r>
      <w:r>
        <w:rPr>
          <w:noProof/>
          <w:rtl/>
        </w:rPr>
        <w:tab/>
        <w:t>368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الصبر</w:t>
      </w:r>
      <w:r>
        <w:rPr>
          <w:noProof/>
          <w:rtl/>
        </w:rPr>
        <w:t xml:space="preserve"> مطية لا تكبو</w:t>
      </w:r>
      <w:r>
        <w:rPr>
          <w:noProof/>
          <w:rtl/>
        </w:rPr>
        <w:tab/>
        <w:t>370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الصبر</w:t>
      </w:r>
      <w:r>
        <w:rPr>
          <w:noProof/>
          <w:rtl/>
        </w:rPr>
        <w:t xml:space="preserve"> من الإيمان بمنزلة الرأس من الجسد</w:t>
      </w:r>
      <w:r>
        <w:rPr>
          <w:noProof/>
          <w:rtl/>
        </w:rPr>
        <w:tab/>
        <w:t>370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الصبر</w:t>
      </w:r>
      <w:r>
        <w:rPr>
          <w:noProof/>
          <w:rtl/>
        </w:rPr>
        <w:t xml:space="preserve"> والرضا عن الله رأس طاعة الله ، ومن صبر</w:t>
      </w:r>
      <w:r>
        <w:rPr>
          <w:noProof/>
          <w:rtl/>
        </w:rPr>
        <w:tab/>
        <w:t>351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المعجم</w:t>
      </w:r>
      <w:r>
        <w:rPr>
          <w:noProof/>
          <w:rtl/>
        </w:rPr>
        <w:t xml:space="preserve"> يشر کوتكم في دينكم ، وأنسابكم</w:t>
      </w:r>
      <w:r>
        <w:rPr>
          <w:noProof/>
          <w:rtl/>
        </w:rPr>
        <w:tab/>
        <w:t>49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العلم</w:t>
      </w:r>
      <w:r>
        <w:rPr>
          <w:noProof/>
          <w:rtl/>
        </w:rPr>
        <w:t xml:space="preserve"> مقرون إلى العمل ، فمن علم عمل ، ومن عمل علم</w:t>
      </w:r>
      <w:r>
        <w:rPr>
          <w:noProof/>
          <w:rtl/>
        </w:rPr>
        <w:tab/>
        <w:t>304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العلم</w:t>
      </w:r>
      <w:r>
        <w:rPr>
          <w:noProof/>
          <w:rtl/>
        </w:rPr>
        <w:t xml:space="preserve"> نهر ، والحكمة بحر ، والعلماء حول النهر يطوفون</w:t>
      </w:r>
      <w:r>
        <w:rPr>
          <w:noProof/>
          <w:rtl/>
        </w:rPr>
        <w:tab/>
        <w:t>193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العلماء</w:t>
      </w:r>
      <w:r>
        <w:rPr>
          <w:noProof/>
          <w:rtl/>
        </w:rPr>
        <w:t xml:space="preserve"> رجلان : رجل عالم آخذ بعلمه فهذا ناجٍ</w:t>
      </w:r>
      <w:r>
        <w:rPr>
          <w:noProof/>
          <w:rtl/>
        </w:rPr>
        <w:tab/>
        <w:t>302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الكبرياء</w:t>
      </w:r>
      <w:r>
        <w:rPr>
          <w:noProof/>
          <w:rtl/>
        </w:rPr>
        <w:t xml:space="preserve"> ردائي ، والعظمة إزاري ، فمن نازعني فيهما قصمت ظهره</w:t>
      </w:r>
      <w:r>
        <w:rPr>
          <w:noProof/>
          <w:rtl/>
        </w:rPr>
        <w:tab/>
        <w:t>326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الكمالُ</w:t>
      </w:r>
      <w:r>
        <w:rPr>
          <w:noProof/>
          <w:rtl/>
        </w:rPr>
        <w:t xml:space="preserve"> كلّ الكمال : التفقُّه في الدين ، والصبر على النائبة</w:t>
      </w:r>
      <w:r>
        <w:rPr>
          <w:noProof/>
          <w:rtl/>
        </w:rPr>
        <w:tab/>
        <w:t>368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اللهمّ</w:t>
      </w:r>
      <w:r>
        <w:rPr>
          <w:noProof/>
          <w:rtl/>
        </w:rPr>
        <w:t xml:space="preserve"> أدر الحق مع علي حيث دار</w:t>
      </w:r>
      <w:r>
        <w:rPr>
          <w:noProof/>
          <w:rtl/>
        </w:rPr>
        <w:tab/>
        <w:t>238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اللهُمَّ</w:t>
      </w:r>
      <w:r>
        <w:rPr>
          <w:noProof/>
          <w:rtl/>
        </w:rPr>
        <w:t xml:space="preserve"> أدر الحق معه أينما دار</w:t>
      </w:r>
      <w:r>
        <w:rPr>
          <w:noProof/>
          <w:rtl/>
        </w:rPr>
        <w:tab/>
        <w:t>238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اللهُمَّ</w:t>
      </w:r>
      <w:r>
        <w:rPr>
          <w:noProof/>
          <w:rtl/>
        </w:rPr>
        <w:t xml:space="preserve"> فقّهه في الدين</w:t>
      </w:r>
      <w:r>
        <w:rPr>
          <w:noProof/>
          <w:rtl/>
        </w:rPr>
        <w:tab/>
        <w:t>366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المهديّ</w:t>
      </w:r>
      <w:r>
        <w:rPr>
          <w:noProof/>
          <w:rtl/>
        </w:rPr>
        <w:t xml:space="preserve"> [رجلٌ من] ولدي</w:t>
      </w:r>
      <w:r>
        <w:rPr>
          <w:noProof/>
          <w:rtl/>
        </w:rPr>
        <w:tab/>
        <w:t>129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المهدي</w:t>
      </w:r>
      <w:r>
        <w:rPr>
          <w:noProof/>
          <w:rtl/>
        </w:rPr>
        <w:t xml:space="preserve"> طاووس أهلِ الجنَّة</w:t>
      </w:r>
      <w:r>
        <w:rPr>
          <w:noProof/>
          <w:rtl/>
        </w:rPr>
        <w:tab/>
        <w:t>129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المهدي</w:t>
      </w:r>
      <w:r>
        <w:rPr>
          <w:noProof/>
          <w:rtl/>
        </w:rPr>
        <w:t xml:space="preserve"> منّي ، أجلى الجبهةِ ، أقنى الأنف</w:t>
      </w:r>
      <w:r>
        <w:rPr>
          <w:noProof/>
          <w:rtl/>
        </w:rPr>
        <w:tab/>
        <w:t>129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الناس</w:t>
      </w:r>
      <w:r>
        <w:rPr>
          <w:noProof/>
          <w:rtl/>
        </w:rPr>
        <w:t xml:space="preserve"> معادن كمعادن الذهب والفضة</w:t>
      </w:r>
      <w:r>
        <w:rPr>
          <w:noProof/>
          <w:rtl/>
        </w:rPr>
        <w:tab/>
        <w:t>214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أمّا</w:t>
      </w:r>
      <w:r>
        <w:rPr>
          <w:noProof/>
          <w:rtl/>
        </w:rPr>
        <w:t xml:space="preserve"> عبد الله فيدي التي أبطش بها</w:t>
      </w:r>
      <w:r>
        <w:rPr>
          <w:noProof/>
          <w:rtl/>
        </w:rPr>
        <w:tab/>
        <w:t>10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أحقَّ الناس بالاجتهاد ، والورع ، والعمل بما عند الله ويرضاه</w:t>
      </w:r>
      <w:r>
        <w:rPr>
          <w:noProof/>
          <w:rtl/>
        </w:rPr>
        <w:tab/>
        <w:t>300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</w:t>
      </w:r>
      <w:r>
        <w:rPr>
          <w:noProof/>
          <w:rtl/>
        </w:rPr>
        <w:t xml:space="preserve"> أردت الَّذي لم يشك ولم يدخله شيء ، فالمقداد</w:t>
      </w:r>
      <w:r>
        <w:rPr>
          <w:noProof/>
          <w:rtl/>
        </w:rPr>
        <w:tab/>
        <w:t>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أشدَّ أهل النار ندامة رجل دعا عبداً إلى الله</w:t>
      </w:r>
      <w:r>
        <w:rPr>
          <w:noProof/>
          <w:rtl/>
        </w:rPr>
        <w:tab/>
        <w:t>312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أعلم الناس بالله أرضاهم بقضاء الله عزَّ وجلَّ</w:t>
      </w:r>
      <w:r>
        <w:rPr>
          <w:noProof/>
          <w:rtl/>
        </w:rPr>
        <w:tab/>
        <w:t>351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الأئمّة من قريش غُرسوا في هذا البطن من هاشم</w:t>
      </w:r>
      <w:r>
        <w:rPr>
          <w:noProof/>
          <w:rtl/>
        </w:rPr>
        <w:tab/>
        <w:t>238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الَّذي يعلّم العلم منكم ، له أجر مثل المتعلّم</w:t>
      </w:r>
      <w:r>
        <w:rPr>
          <w:noProof/>
          <w:rtl/>
        </w:rPr>
        <w:tab/>
        <w:t>159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الرجل ليأتي بأيِّ بادرة فيكفر ، وإنَّ الحسد</w:t>
      </w:r>
      <w:r>
        <w:rPr>
          <w:noProof/>
          <w:rtl/>
        </w:rPr>
        <w:tab/>
        <w:t>342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العالم إذا لم يعمل بعلمه زلّت موعظته من القلوب</w:t>
      </w:r>
      <w:r>
        <w:rPr>
          <w:noProof/>
          <w:rtl/>
        </w:rPr>
        <w:tab/>
        <w:t>309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العلماء ورثة الأنبياء ، وذاك أن الأنبياء لم يورِّثوا</w:t>
      </w:r>
      <w:r>
        <w:rPr>
          <w:noProof/>
          <w:rtl/>
        </w:rPr>
        <w:tab/>
        <w:t>181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الله اصطفى كنانة من بني إسماعيل</w:t>
      </w:r>
      <w:r>
        <w:rPr>
          <w:noProof/>
          <w:rtl/>
        </w:rPr>
        <w:tab/>
        <w:t>239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الله تعال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أمرني بحبّ أربعة ، وأخبرني أنه يحبّهم</w:t>
      </w:r>
      <w:r>
        <w:rPr>
          <w:noProof/>
          <w:rtl/>
        </w:rPr>
        <w:tab/>
        <w:t>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الله تعالى يحشر الناس على نيَّاتهم يوم القيامة</w:t>
      </w:r>
      <w:r>
        <w:rPr>
          <w:noProof/>
          <w:rtl/>
        </w:rPr>
        <w:tab/>
        <w:t>207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الله عزَّ وجلَّ أوحى إلى داود أن ائت عبدي دانيال وقل له</w:t>
      </w:r>
      <w:r>
        <w:rPr>
          <w:noProof/>
          <w:rtl/>
        </w:rPr>
        <w:tab/>
        <w:t>190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الله عزَّ وجلَّ لم يبعث نبياً إلّا بصدق الحديث</w:t>
      </w:r>
      <w:r>
        <w:rPr>
          <w:noProof/>
          <w:rtl/>
        </w:rPr>
        <w:tab/>
        <w:t>347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الله عزَّ وعلا يقول : تذاكُرُ العلم بين عبادي ممَّا تحي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  <w:t>353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الله لا ينظر إلى صوركم وأموالكم ، ولكن إلى قلوبكم</w:t>
      </w:r>
      <w:r>
        <w:rPr>
          <w:noProof/>
          <w:rtl/>
        </w:rPr>
        <w:tab/>
        <w:t>407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المؤمن يغبط ولا يحسد ، والمنافق يحسد ولا يغبط</w:t>
      </w:r>
      <w:r>
        <w:rPr>
          <w:noProof/>
          <w:rtl/>
        </w:rPr>
        <w:tab/>
        <w:t>342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</w:t>
      </w:r>
      <w:r>
        <w:rPr>
          <w:noProof/>
          <w:rtl/>
        </w:rPr>
        <w:t xml:space="preserve"> بخراسان لبقعة من الأرض يأتي عليها زمان تصير</w:t>
      </w:r>
      <w:r>
        <w:rPr>
          <w:noProof/>
          <w:rtl/>
        </w:rPr>
        <w:tab/>
        <w:t>89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أنَّ</w:t>
      </w:r>
      <w:r>
        <w:rPr>
          <w:noProof/>
          <w:rtl/>
        </w:rPr>
        <w:t xml:space="preserve"> زيارتها تعدلُ الجنَّة</w:t>
      </w:r>
      <w:r>
        <w:rPr>
          <w:noProof/>
          <w:rtl/>
        </w:rPr>
        <w:tab/>
        <w:t>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</w:t>
      </w:r>
      <w:r>
        <w:rPr>
          <w:noProof/>
          <w:rtl/>
        </w:rPr>
        <w:t xml:space="preserve"> في السماء ملكين موكَّلين بالعباد ، فمن تواضع لله رفعاه</w:t>
      </w:r>
      <w:r>
        <w:rPr>
          <w:noProof/>
          <w:rtl/>
        </w:rPr>
        <w:tab/>
        <w:t>324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</w:t>
      </w:r>
      <w:r>
        <w:rPr>
          <w:noProof/>
          <w:rtl/>
        </w:rPr>
        <w:t xml:space="preserve"> لله حرماً وهو مكة ، ولرسوله حرماً وهو المدينة</w:t>
      </w:r>
      <w:r>
        <w:rPr>
          <w:noProof/>
          <w:rtl/>
        </w:rPr>
        <w:tab/>
        <w:t>69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أنَّ</w:t>
      </w:r>
      <w:r>
        <w:rPr>
          <w:noProof/>
          <w:rtl/>
        </w:rPr>
        <w:t xml:space="preserve"> من التواضع أن يجلس الرجل دون شرفه</w:t>
      </w:r>
      <w:r>
        <w:rPr>
          <w:noProof/>
          <w:rtl/>
        </w:rPr>
        <w:tab/>
        <w:t>324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أنَّ</w:t>
      </w:r>
      <w:r>
        <w:rPr>
          <w:noProof/>
          <w:rtl/>
        </w:rPr>
        <w:t xml:space="preserve"> من علامات الفقيه الحلم والصمت</w:t>
      </w:r>
      <w:r>
        <w:rPr>
          <w:noProof/>
          <w:rtl/>
        </w:rPr>
        <w:tab/>
        <w:t>192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إنّا</w:t>
      </w:r>
      <w:r>
        <w:rPr>
          <w:noProof/>
          <w:rtl/>
        </w:rPr>
        <w:t xml:space="preserve"> صُبَّر وشيعتنا أصبر منّا</w:t>
      </w:r>
      <w:r>
        <w:rPr>
          <w:noProof/>
          <w:rtl/>
        </w:rPr>
        <w:tab/>
        <w:t>372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أنا</w:t>
      </w:r>
      <w:r>
        <w:rPr>
          <w:noProof/>
          <w:rtl/>
        </w:rPr>
        <w:t xml:space="preserve"> عند المنكسرة قلوبهم لأجلي</w:t>
      </w:r>
      <w:r>
        <w:rPr>
          <w:noProof/>
          <w:rtl/>
        </w:rPr>
        <w:tab/>
        <w:t>268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إنّا</w:t>
      </w:r>
      <w:r>
        <w:rPr>
          <w:noProof/>
          <w:rtl/>
        </w:rPr>
        <w:t xml:space="preserve"> كلَّنا خلقنا من نور واحد وطينة واحدة</w:t>
      </w:r>
      <w:r>
        <w:rPr>
          <w:noProof/>
          <w:rtl/>
        </w:rPr>
        <w:tab/>
        <w:t>139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إنّا</w:t>
      </w:r>
      <w:r>
        <w:rPr>
          <w:noProof/>
          <w:rtl/>
        </w:rPr>
        <w:t xml:space="preserve"> كلّنا سواء ، أولنا محمّد وأوسطنا محمّد وآخرنا محمّد</w:t>
      </w:r>
      <w:r>
        <w:rPr>
          <w:noProof/>
          <w:rtl/>
        </w:rPr>
        <w:tab/>
        <w:t>139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إنّا</w:t>
      </w:r>
      <w:r>
        <w:rPr>
          <w:noProof/>
          <w:rtl/>
        </w:rPr>
        <w:t xml:space="preserve"> لنُكنّي أولادنا في صغرهم مخافة النّبز أن يُلحق بهم</w:t>
      </w:r>
      <w:r>
        <w:rPr>
          <w:noProof/>
          <w:rtl/>
        </w:rPr>
        <w:tab/>
        <w:t>17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أنت</w:t>
      </w:r>
      <w:r>
        <w:rPr>
          <w:noProof/>
          <w:rtl/>
        </w:rPr>
        <w:t xml:space="preserve"> منّي بمنزلة الروح من الجسد</w:t>
      </w:r>
      <w:r>
        <w:rPr>
          <w:noProof/>
          <w:rtl/>
        </w:rPr>
        <w:tab/>
        <w:t>136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أنت</w:t>
      </w:r>
      <w:r>
        <w:rPr>
          <w:noProof/>
          <w:rtl/>
        </w:rPr>
        <w:t xml:space="preserve"> نفسيَ التي بين جنبيَ</w:t>
      </w:r>
      <w:r>
        <w:rPr>
          <w:noProof/>
          <w:rtl/>
        </w:rPr>
        <w:tab/>
        <w:t>136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إنَّما</w:t>
      </w:r>
      <w:r>
        <w:rPr>
          <w:noProof/>
          <w:rtl/>
        </w:rPr>
        <w:t xml:space="preserve"> العلم ثلاثة : آيةٌ محكمة ، أو فريضة عادلة ، أو سُنَّةٌ</w:t>
      </w:r>
      <w:r>
        <w:rPr>
          <w:noProof/>
          <w:rtl/>
        </w:rPr>
        <w:tab/>
        <w:t>361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إنَّما</w:t>
      </w:r>
      <w:r>
        <w:rPr>
          <w:noProof/>
          <w:rtl/>
        </w:rPr>
        <w:t xml:space="preserve"> بعثتُ لأتمِّمَ مكارِمَ الأخلاق</w:t>
      </w:r>
      <w:r>
        <w:rPr>
          <w:noProof/>
          <w:rtl/>
        </w:rPr>
        <w:tab/>
        <w:t>229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إنَّما</w:t>
      </w:r>
      <w:r>
        <w:rPr>
          <w:noProof/>
          <w:rtl/>
        </w:rPr>
        <w:t xml:space="preserve"> سُمّي إسماعيل صادق الوعد</w:t>
      </w:r>
      <w:r>
        <w:rPr>
          <w:noProof/>
          <w:rtl/>
        </w:rPr>
        <w:tab/>
        <w:t>348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أنه</w:t>
      </w:r>
      <w:r>
        <w:rPr>
          <w:noProof/>
          <w:rtl/>
        </w:rPr>
        <w:t xml:space="preserve"> دخل عليه جماعة من الشيعة ، فلم يأذن لهم بالجلوس</w:t>
      </w:r>
      <w:r>
        <w:rPr>
          <w:noProof/>
          <w:rtl/>
        </w:rPr>
        <w:tab/>
        <w:t>25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أنه</w:t>
      </w:r>
      <w:r>
        <w:rPr>
          <w:noProof/>
          <w:rtl/>
        </w:rPr>
        <w:t xml:space="preserve"> لم يبقَ أحد إلا وجال جولة إلا المقداد بن الأسود</w:t>
      </w:r>
      <w:r>
        <w:rPr>
          <w:noProof/>
          <w:rtl/>
        </w:rPr>
        <w:tab/>
        <w:t>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إنَّها</w:t>
      </w:r>
      <w:r>
        <w:rPr>
          <w:noProof/>
          <w:rtl/>
        </w:rPr>
        <w:t xml:space="preserve"> كانت صدّيقة ، لم تُدرك في آل الحسن امرأة مثلها</w:t>
      </w:r>
      <w:r>
        <w:rPr>
          <w:noProof/>
          <w:rtl/>
        </w:rPr>
        <w:tab/>
        <w:t>18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أنّي</w:t>
      </w:r>
      <w:r>
        <w:rPr>
          <w:noProof/>
          <w:rtl/>
        </w:rPr>
        <w:t xml:space="preserve"> اُدفن في دار موحشة ، وبلاد غريبة</w:t>
      </w:r>
      <w:r>
        <w:rPr>
          <w:noProof/>
          <w:rtl/>
        </w:rPr>
        <w:tab/>
        <w:t>95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إني</w:t>
      </w:r>
      <w:r>
        <w:rPr>
          <w:noProof/>
          <w:rtl/>
        </w:rPr>
        <w:t xml:space="preserve"> إنما أعيك دفاعاً منِّي عنك</w:t>
      </w:r>
      <w:r>
        <w:rPr>
          <w:noProof/>
          <w:rtl/>
        </w:rPr>
        <w:tab/>
        <w:t>410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أوحى</w:t>
      </w:r>
      <w:r>
        <w:rPr>
          <w:noProof/>
          <w:rtl/>
        </w:rPr>
        <w:t xml:space="preserve"> الله تعالى إلى داود</w:t>
      </w:r>
      <w:r w:rsidRPr="00885244">
        <w:rPr>
          <w:noProof/>
          <w:rtl/>
        </w:rPr>
        <w:t xml:space="preserve"> </w:t>
      </w:r>
      <w:r w:rsidRPr="00275F07">
        <w:rPr>
          <w:noProof/>
          <w:rtl/>
        </w:rPr>
        <w:t>عليه‌السلام</w:t>
      </w:r>
      <w:r w:rsidRPr="00885244">
        <w:rPr>
          <w:noProof/>
          <w:rtl/>
        </w:rPr>
        <w:t xml:space="preserve"> </w:t>
      </w:r>
      <w:r>
        <w:rPr>
          <w:noProof/>
          <w:rtl/>
        </w:rPr>
        <w:t>: لا تجعل بيني وبينك عالماً مفتوناً بالدنيا</w:t>
      </w:r>
      <w:r>
        <w:rPr>
          <w:noProof/>
          <w:rtl/>
        </w:rPr>
        <w:tab/>
        <w:t>247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أوضع</w:t>
      </w:r>
      <w:r>
        <w:rPr>
          <w:noProof/>
          <w:rtl/>
        </w:rPr>
        <w:t xml:space="preserve"> العلم ما وقف على اللّسان ، وأرفعه ما ظهر في الجوارح والأركان</w:t>
      </w:r>
      <w:r>
        <w:rPr>
          <w:noProof/>
          <w:rtl/>
        </w:rPr>
        <w:tab/>
        <w:t>311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إيَّاك</w:t>
      </w:r>
      <w:r>
        <w:rPr>
          <w:noProof/>
          <w:rtl/>
        </w:rPr>
        <w:t xml:space="preserve"> والرئاسة ، وإياك أن تطأ أعقاب الرجال</w:t>
      </w:r>
      <w:r>
        <w:rPr>
          <w:noProof/>
          <w:rtl/>
        </w:rPr>
        <w:tab/>
        <w:t>172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إياكم</w:t>
      </w:r>
      <w:r>
        <w:rPr>
          <w:noProof/>
          <w:rtl/>
        </w:rPr>
        <w:t xml:space="preserve"> وهؤلاء الرؤساء الَّذين يترأسون ، فوالله ما خفقت</w:t>
      </w:r>
      <w:r>
        <w:rPr>
          <w:noProof/>
          <w:rtl/>
        </w:rPr>
        <w:tab/>
        <w:t>169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أيُّها</w:t>
      </w:r>
      <w:r>
        <w:rPr>
          <w:noProof/>
          <w:rtl/>
        </w:rPr>
        <w:t xml:space="preserve"> الناس اعلموا أنَّ كمال الدين طلب العلم والعمل به</w:t>
      </w:r>
      <w:r>
        <w:rPr>
          <w:noProof/>
          <w:rtl/>
        </w:rPr>
        <w:tab/>
        <w:t>175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أيُّها</w:t>
      </w:r>
      <w:r>
        <w:rPr>
          <w:noProof/>
          <w:rtl/>
        </w:rPr>
        <w:t xml:space="preserve"> الناس ، إذا علمتم فاعملوا بما علمتم لعلَّكم تهتدون</w:t>
      </w:r>
      <w:r>
        <w:rPr>
          <w:noProof/>
          <w:rtl/>
        </w:rPr>
        <w:tab/>
        <w:t>315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بئس</w:t>
      </w:r>
      <w:r>
        <w:rPr>
          <w:noProof/>
          <w:rtl/>
        </w:rPr>
        <w:t xml:space="preserve"> الشيعة الخرق</w:t>
      </w:r>
      <w:r>
        <w:rPr>
          <w:noProof/>
          <w:rtl/>
        </w:rPr>
        <w:tab/>
        <w:t>270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بدا</w:t>
      </w:r>
      <w:r>
        <w:rPr>
          <w:noProof/>
          <w:rtl/>
        </w:rPr>
        <w:t xml:space="preserve"> لله في أبي محمّد بعد أبي جعفر</w:t>
      </w:r>
      <w:r>
        <w:rPr>
          <w:noProof/>
          <w:rtl/>
        </w:rPr>
        <w:tab/>
        <w:t>118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بلى</w:t>
      </w:r>
      <w:r>
        <w:rPr>
          <w:noProof/>
          <w:rtl/>
        </w:rPr>
        <w:t xml:space="preserve"> ، كانت في أيدينا فدك</w:t>
      </w:r>
      <w:r>
        <w:rPr>
          <w:noProof/>
          <w:rtl/>
        </w:rPr>
        <w:tab/>
        <w:t>144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بِمَ</w:t>
      </w:r>
      <w:r>
        <w:rPr>
          <w:noProof/>
          <w:rtl/>
        </w:rPr>
        <w:t xml:space="preserve"> يعرف المؤمن</w:t>
      </w:r>
      <w:r>
        <w:rPr>
          <w:noProof/>
          <w:rtl/>
        </w:rPr>
        <w:tab/>
        <w:t>348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بنا</w:t>
      </w:r>
      <w:r>
        <w:rPr>
          <w:noProof/>
          <w:rtl/>
        </w:rPr>
        <w:t xml:space="preserve"> فتح الله لا بكم ، وهنا يختم لا بكم</w:t>
      </w:r>
      <w:r>
        <w:rPr>
          <w:noProof/>
          <w:rtl/>
        </w:rPr>
        <w:tab/>
        <w:t>133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تاسعهم</w:t>
      </w:r>
      <w:r>
        <w:rPr>
          <w:noProof/>
          <w:rtl/>
        </w:rPr>
        <w:t xml:space="preserve"> قائمهم ، أعلمهم</w:t>
      </w:r>
      <w:r>
        <w:rPr>
          <w:noProof/>
          <w:rtl/>
        </w:rPr>
        <w:tab/>
        <w:t>138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تذاكروا</w:t>
      </w:r>
      <w:r>
        <w:rPr>
          <w:noProof/>
          <w:rtl/>
        </w:rPr>
        <w:t xml:space="preserve"> وتلاقَوا وتحدَّثوا ، فإنَّ الحديث جلاء القلوب</w:t>
      </w:r>
      <w:r>
        <w:rPr>
          <w:noProof/>
          <w:rtl/>
        </w:rPr>
        <w:tab/>
        <w:t>353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تسعة</w:t>
      </w:r>
      <w:r>
        <w:rPr>
          <w:noProof/>
          <w:rtl/>
        </w:rPr>
        <w:t xml:space="preserve"> من ذرِّية الحسين </w:t>
      </w:r>
      <w:r w:rsidRPr="00275F07">
        <w:rPr>
          <w:rtl/>
        </w:rPr>
        <w:t>عليهم‌السلام</w:t>
      </w:r>
      <w:r>
        <w:rPr>
          <w:noProof/>
          <w:rtl/>
        </w:rPr>
        <w:t xml:space="preserve"> تاسعهم قائمهم ، أعلمهم</w:t>
      </w:r>
      <w:r>
        <w:rPr>
          <w:noProof/>
          <w:rtl/>
        </w:rPr>
        <w:tab/>
        <w:t>138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تعلَّموا</w:t>
      </w:r>
      <w:r>
        <w:rPr>
          <w:noProof/>
          <w:rtl/>
        </w:rPr>
        <w:t xml:space="preserve"> العلم ، فإنَّ تعلّمه حسنة ، ومدارسته تسبيح</w:t>
      </w:r>
      <w:r>
        <w:rPr>
          <w:noProof/>
          <w:rtl/>
        </w:rPr>
        <w:tab/>
        <w:t>146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تفقَّهوا</w:t>
      </w:r>
      <w:r>
        <w:rPr>
          <w:noProof/>
          <w:rtl/>
        </w:rPr>
        <w:t xml:space="preserve"> في الدين ، فإنه من لم يتفقه منكم في الدين فهو أعرابي</w:t>
      </w:r>
      <w:r>
        <w:rPr>
          <w:noProof/>
          <w:rtl/>
        </w:rPr>
        <w:tab/>
        <w:t>402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تفقَّهوا</w:t>
      </w:r>
      <w:r>
        <w:rPr>
          <w:noProof/>
          <w:rtl/>
        </w:rPr>
        <w:t xml:space="preserve"> وإلا فأنتم أعراب</w:t>
      </w:r>
      <w:r>
        <w:rPr>
          <w:noProof/>
          <w:rtl/>
        </w:rPr>
        <w:tab/>
        <w:t>408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تفكُّر</w:t>
      </w:r>
      <w:r>
        <w:rPr>
          <w:noProof/>
          <w:rtl/>
        </w:rPr>
        <w:t xml:space="preserve"> ساعة خير من عبادة سبعين سنة</w:t>
      </w:r>
      <w:r>
        <w:rPr>
          <w:noProof/>
          <w:rtl/>
        </w:rPr>
        <w:tab/>
        <w:t>334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تناولُ</w:t>
      </w:r>
      <w:r>
        <w:rPr>
          <w:noProof/>
          <w:rtl/>
        </w:rPr>
        <w:t xml:space="preserve"> السماء أيسرُ عليك من ذلك</w:t>
      </w:r>
      <w:r>
        <w:rPr>
          <w:noProof/>
          <w:rtl/>
        </w:rPr>
        <w:tab/>
        <w:t>170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ثلاث</w:t>
      </w:r>
      <w:r>
        <w:rPr>
          <w:noProof/>
          <w:rtl/>
        </w:rPr>
        <w:t xml:space="preserve"> لا يسلم منها أحد : الطَيَرة ، والحسد ، والظن</w:t>
      </w:r>
      <w:r>
        <w:rPr>
          <w:noProof/>
          <w:rtl/>
        </w:rPr>
        <w:tab/>
        <w:t>343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ثُمَّ</w:t>
      </w:r>
      <w:r>
        <w:rPr>
          <w:noProof/>
          <w:rtl/>
        </w:rPr>
        <w:t xml:space="preserve"> ينادي منادٍ : أين حوارييَ علي بن أبي طالب</w:t>
      </w:r>
      <w:r>
        <w:rPr>
          <w:noProof/>
          <w:rtl/>
        </w:rPr>
        <w:tab/>
        <w:t>25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حبّ</w:t>
      </w:r>
      <w:r>
        <w:rPr>
          <w:noProof/>
          <w:rtl/>
        </w:rPr>
        <w:t xml:space="preserve"> الدنيا رأس كلّ خطيئة</w:t>
      </w:r>
      <w:r>
        <w:rPr>
          <w:noProof/>
          <w:rtl/>
        </w:rPr>
        <w:tab/>
        <w:t>250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حديث</w:t>
      </w:r>
      <w:r>
        <w:rPr>
          <w:noProof/>
          <w:rtl/>
        </w:rPr>
        <w:t xml:space="preserve"> في حلال وحرام تأخذه من صادق</w:t>
      </w:r>
      <w:r>
        <w:rPr>
          <w:noProof/>
          <w:rtl/>
        </w:rPr>
        <w:tab/>
        <w:t>387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حسّنوا</w:t>
      </w:r>
      <w:r>
        <w:rPr>
          <w:noProof/>
          <w:rtl/>
        </w:rPr>
        <w:t xml:space="preserve"> أخلاقكم</w:t>
      </w:r>
      <w:r>
        <w:rPr>
          <w:noProof/>
          <w:rtl/>
        </w:rPr>
        <w:tab/>
        <w:t>214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حٌفَّت</w:t>
      </w:r>
      <w:r>
        <w:rPr>
          <w:noProof/>
          <w:rtl/>
        </w:rPr>
        <w:t xml:space="preserve"> الجنَّةُ بالمكاره وحُفَّت النار بالشهوات</w:t>
      </w:r>
      <w:r>
        <w:rPr>
          <w:noProof/>
          <w:rtl/>
        </w:rPr>
        <w:tab/>
        <w:t>371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حقّ</w:t>
      </w:r>
      <w:r>
        <w:rPr>
          <w:noProof/>
          <w:rtl/>
        </w:rPr>
        <w:t xml:space="preserve"> سائسك بالعلم : التعظيم له ، والتوقير لمجلسه</w:t>
      </w:r>
      <w:r>
        <w:rPr>
          <w:noProof/>
          <w:rtl/>
        </w:rPr>
        <w:tab/>
        <w:t>262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خذ</w:t>
      </w:r>
      <w:r>
        <w:rPr>
          <w:noProof/>
          <w:rtl/>
        </w:rPr>
        <w:t xml:space="preserve"> العلم من أفواه الرجال</w:t>
      </w:r>
      <w:r>
        <w:rPr>
          <w:noProof/>
          <w:rtl/>
        </w:rPr>
        <w:tab/>
        <w:t>353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رأس</w:t>
      </w:r>
      <w:r>
        <w:rPr>
          <w:noProof/>
          <w:rtl/>
        </w:rPr>
        <w:t xml:space="preserve"> الجهل الخرق</w:t>
      </w:r>
      <w:r>
        <w:rPr>
          <w:noProof/>
          <w:rtl/>
        </w:rPr>
        <w:tab/>
        <w:t>270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رأس</w:t>
      </w:r>
      <w:r>
        <w:rPr>
          <w:noProof/>
          <w:rtl/>
        </w:rPr>
        <w:t xml:space="preserve"> طاعة الله الصبر والرضا عن الله فيما أحبّ العبد</w:t>
      </w:r>
      <w:r>
        <w:rPr>
          <w:noProof/>
          <w:rtl/>
        </w:rPr>
        <w:tab/>
        <w:t>351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رجل</w:t>
      </w:r>
      <w:r>
        <w:rPr>
          <w:noProof/>
          <w:rtl/>
        </w:rPr>
        <w:t xml:space="preserve"> راوية لحد يشكم يبثّ ذلك في الناس</w:t>
      </w:r>
      <w:r>
        <w:rPr>
          <w:noProof/>
          <w:rtl/>
        </w:rPr>
        <w:tab/>
        <w:t>202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رحم</w:t>
      </w:r>
      <w:r>
        <w:rPr>
          <w:noProof/>
          <w:rtl/>
        </w:rPr>
        <w:t xml:space="preserve"> الله عبداً أحيا أمرنا</w:t>
      </w:r>
      <w:r>
        <w:rPr>
          <w:noProof/>
          <w:rtl/>
        </w:rPr>
        <w:tab/>
        <w:t>260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سئل</w:t>
      </w:r>
      <w:r>
        <w:rPr>
          <w:noProof/>
          <w:rtl/>
        </w:rPr>
        <w:t xml:space="preserve"> عن الأمر بالمعروف والنهي عن المنكر</w:t>
      </w:r>
      <w:r>
        <w:rPr>
          <w:noProof/>
          <w:rtl/>
        </w:rPr>
        <w:tab/>
        <w:t>355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سوء</w:t>
      </w:r>
      <w:r>
        <w:rPr>
          <w:noProof/>
          <w:rtl/>
        </w:rPr>
        <w:t xml:space="preserve"> النيَّة والسريرة ، أو ترك التصديق بالإجابة</w:t>
      </w:r>
      <w:r>
        <w:rPr>
          <w:noProof/>
          <w:rtl/>
        </w:rPr>
        <w:tab/>
        <w:t>228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دا</w:t>
      </w:r>
      <w:r>
        <w:rPr>
          <w:noProof/>
          <w:rtl/>
        </w:rPr>
        <w:t xml:space="preserve"> شباب أهل الجنة</w:t>
      </w:r>
      <w:r>
        <w:rPr>
          <w:noProof/>
          <w:rtl/>
        </w:rPr>
        <w:tab/>
        <w:t>137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طلب</w:t>
      </w:r>
      <w:r>
        <w:rPr>
          <w:noProof/>
          <w:rtl/>
        </w:rPr>
        <w:t xml:space="preserve"> العلم فريضة على كلّ مسلم ومسلمة</w:t>
      </w:r>
      <w:r>
        <w:rPr>
          <w:noProof/>
          <w:rtl/>
        </w:rPr>
        <w:tab/>
        <w:t>162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طلبةُ</w:t>
      </w:r>
      <w:r>
        <w:rPr>
          <w:noProof/>
          <w:rtl/>
        </w:rPr>
        <w:t xml:space="preserve"> العلم ثلاثة ، فاعرفهم بأعيانهم وصفاتهم</w:t>
      </w:r>
      <w:r>
        <w:rPr>
          <w:noProof/>
          <w:rtl/>
        </w:rPr>
        <w:tab/>
        <w:t>218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عالم</w:t>
      </w:r>
      <w:r>
        <w:rPr>
          <w:noProof/>
          <w:rtl/>
        </w:rPr>
        <w:t xml:space="preserve"> يُنتفع بعلمه أفضل من سبعين ألف عابد</w:t>
      </w:r>
      <w:r>
        <w:rPr>
          <w:noProof/>
          <w:rtl/>
        </w:rPr>
        <w:tab/>
        <w:t>197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علماء</w:t>
      </w:r>
      <w:r>
        <w:rPr>
          <w:noProof/>
          <w:rtl/>
        </w:rPr>
        <w:t xml:space="preserve"> شيعتنا مرابطون في الثَّغر الَّذي يلي إبليس وعفاريته</w:t>
      </w:r>
      <w:r>
        <w:rPr>
          <w:noProof/>
          <w:rtl/>
        </w:rPr>
        <w:tab/>
        <w:t>385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علي</w:t>
      </w:r>
      <w:r>
        <w:rPr>
          <w:noProof/>
          <w:rtl/>
        </w:rPr>
        <w:t xml:space="preserve"> مع الحق والحق مع علي ، يدور معه حيثما دار</w:t>
      </w:r>
      <w:r>
        <w:rPr>
          <w:noProof/>
          <w:rtl/>
        </w:rPr>
        <w:tab/>
        <w:t>238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عليكم</w:t>
      </w:r>
      <w:r>
        <w:rPr>
          <w:noProof/>
          <w:rtl/>
        </w:rPr>
        <w:t xml:space="preserve"> بالتفقُّه في دين الله ولا تكونوا أعراباً ، فإنه من لم يتفقَّه</w:t>
      </w:r>
      <w:r>
        <w:rPr>
          <w:noProof/>
          <w:rtl/>
        </w:rPr>
        <w:tab/>
        <w:t>405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فقال</w:t>
      </w:r>
      <w:r>
        <w:rPr>
          <w:noProof/>
          <w:rtl/>
        </w:rPr>
        <w:t xml:space="preserve"> : سبحان الله! 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موت</w:t>
      </w:r>
      <w:r>
        <w:rPr>
          <w:noProof/>
          <w:rtl/>
        </w:rPr>
        <w:t xml:space="preserve"> رسول الله</w:t>
      </w:r>
      <w:r w:rsidRPr="00885244">
        <w:rPr>
          <w:noProof/>
          <w:rtl/>
        </w:rPr>
        <w:t xml:space="preserve"> </w:t>
      </w:r>
      <w:r w:rsidRPr="00275F07">
        <w:rPr>
          <w:rtl/>
        </w:rPr>
        <w:t>صلى‌الله‌عليه‌وآله</w:t>
      </w:r>
      <w:r w:rsidRPr="00885244">
        <w:rPr>
          <w:noProof/>
          <w:rtl/>
        </w:rPr>
        <w:t xml:space="preserve"> </w:t>
      </w:r>
      <w:r>
        <w:rPr>
          <w:noProof/>
          <w:rtl/>
        </w:rPr>
        <w:t>، ولا يموت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  <w:t>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فمن</w:t>
      </w:r>
      <w:r>
        <w:rPr>
          <w:noProof/>
          <w:rtl/>
        </w:rPr>
        <w:t xml:space="preserve"> أحبّ الدنيا وتولاها أبغض الآخرة وعاداها</w:t>
      </w:r>
      <w:r>
        <w:rPr>
          <w:noProof/>
          <w:rtl/>
        </w:rPr>
        <w:tab/>
        <w:t>250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قال</w:t>
      </w:r>
      <w:r>
        <w:rPr>
          <w:noProof/>
          <w:rtl/>
        </w:rPr>
        <w:t xml:space="preserve"> لي أبو الحسن</w:t>
      </w:r>
      <w:r w:rsidRPr="00885244">
        <w:rPr>
          <w:noProof/>
          <w:rtl/>
        </w:rPr>
        <w:t xml:space="preserve"> </w:t>
      </w:r>
      <w:r w:rsidRPr="00275F07">
        <w:rPr>
          <w:rtl/>
        </w:rPr>
        <w:t>عليه‌السلام</w:t>
      </w:r>
      <w:r w:rsidRPr="00885244">
        <w:rPr>
          <w:noProof/>
          <w:rtl/>
        </w:rPr>
        <w:t xml:space="preserve"> </w:t>
      </w:r>
      <w:r>
        <w:rPr>
          <w:noProof/>
          <w:rtl/>
        </w:rPr>
        <w:t>: صاحبکم من بعدي الَّذي يصلّي عليّ</w:t>
      </w:r>
      <w:r>
        <w:rPr>
          <w:noProof/>
          <w:rtl/>
        </w:rPr>
        <w:tab/>
        <w:t>118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قُبض</w:t>
      </w:r>
      <w:r>
        <w:rPr>
          <w:noProof/>
          <w:rtl/>
        </w:rPr>
        <w:t xml:space="preserve"> علي بن الحسين </w:t>
      </w:r>
      <w:r w:rsidRPr="00275F07">
        <w:rPr>
          <w:rtl/>
        </w:rPr>
        <w:t>عليهما‌السلام</w:t>
      </w:r>
      <w:r>
        <w:rPr>
          <w:noProof/>
          <w:rtl/>
        </w:rPr>
        <w:t xml:space="preserve"> وهو ابن سبع وخمسين سنة</w:t>
      </w:r>
      <w:r>
        <w:rPr>
          <w:noProof/>
          <w:rtl/>
        </w:rPr>
        <w:tab/>
        <w:t>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قَدْ</w:t>
      </w:r>
      <w:r>
        <w:rPr>
          <w:noProof/>
          <w:rtl/>
        </w:rPr>
        <w:t xml:space="preserve"> حق لي أن آخذ البريء منكم بالسقيم ، وكيف لا</w:t>
      </w:r>
      <w:r>
        <w:rPr>
          <w:noProof/>
          <w:rtl/>
        </w:rPr>
        <w:tab/>
        <w:t>400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قرأت</w:t>
      </w:r>
      <w:r>
        <w:rPr>
          <w:noProof/>
          <w:rtl/>
        </w:rPr>
        <w:t xml:space="preserve"> في كتاب علي </w:t>
      </w:r>
      <w:r w:rsidRPr="00275F07">
        <w:rPr>
          <w:rtl/>
        </w:rPr>
        <w:t>عليه‌السلام</w:t>
      </w:r>
      <w:r>
        <w:rPr>
          <w:noProof/>
          <w:rtl/>
        </w:rPr>
        <w:t xml:space="preserve"> أنَّ الله لم يأخذ على الجهّال عهداً</w:t>
      </w:r>
      <w:r>
        <w:rPr>
          <w:noProof/>
          <w:rtl/>
        </w:rPr>
        <w:tab/>
        <w:t>320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قُصر</w:t>
      </w:r>
      <w:r>
        <w:rPr>
          <w:noProof/>
          <w:rtl/>
        </w:rPr>
        <w:t xml:space="preserve"> الأمل ، وشكر كلّ نعمة ، والورع عمّا حرّم الله عزَّ وجلَّ</w:t>
      </w:r>
      <w:r>
        <w:rPr>
          <w:noProof/>
          <w:rtl/>
        </w:rPr>
        <w:tab/>
        <w:t>179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قُم</w:t>
      </w:r>
      <w:r>
        <w:rPr>
          <w:noProof/>
          <w:rtl/>
        </w:rPr>
        <w:t xml:space="preserve"> با بني ، فاقرأ عند رأس أخيك</w:t>
      </w:r>
      <w:r>
        <w:rPr>
          <w:noProof/>
          <w:rtl/>
        </w:rPr>
        <w:tab/>
        <w:t>56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كاد</w:t>
      </w:r>
      <w:r>
        <w:rPr>
          <w:noProof/>
          <w:rtl/>
        </w:rPr>
        <w:t xml:space="preserve"> الفقر أن يكون كفراً ، وكاد الحسد أن يغلب القدر</w:t>
      </w:r>
      <w:r>
        <w:rPr>
          <w:noProof/>
          <w:rtl/>
        </w:rPr>
        <w:tab/>
        <w:t>342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كان</w:t>
      </w:r>
      <w:r>
        <w:rPr>
          <w:noProof/>
          <w:rtl/>
        </w:rPr>
        <w:t xml:space="preserve"> أمير المؤمنين</w:t>
      </w:r>
      <w:r w:rsidRPr="00885244">
        <w:rPr>
          <w:noProof/>
          <w:rtl/>
        </w:rPr>
        <w:t xml:space="preserve"> </w:t>
      </w:r>
      <w:r w:rsidRPr="00275F07">
        <w:rPr>
          <w:rtl/>
        </w:rPr>
        <w:t>عليه‌السلام</w:t>
      </w:r>
      <w:r w:rsidRPr="00885244">
        <w:rPr>
          <w:noProof/>
          <w:rtl/>
        </w:rPr>
        <w:t xml:space="preserve"> </w:t>
      </w:r>
      <w:r>
        <w:rPr>
          <w:noProof/>
          <w:rtl/>
        </w:rPr>
        <w:t>يقول : يا طالب العلم إن العلم</w:t>
      </w:r>
      <w:r>
        <w:rPr>
          <w:noProof/>
          <w:rtl/>
        </w:rPr>
        <w:tab/>
        <w:t>266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كان</w:t>
      </w:r>
      <w:r>
        <w:rPr>
          <w:noProof/>
          <w:rtl/>
        </w:rPr>
        <w:t xml:space="preserve"> رجل في الزَّمان الأول طلب الدنيا من حلال فلم</w:t>
      </w:r>
      <w:r>
        <w:rPr>
          <w:noProof/>
          <w:rtl/>
        </w:rPr>
        <w:tab/>
        <w:t>253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كان</w:t>
      </w:r>
      <w:r>
        <w:rPr>
          <w:noProof/>
          <w:rtl/>
        </w:rPr>
        <w:t xml:space="preserve"> سعيد بن المسيّب ، والقاسم بن محمّد بن أبي بكر</w:t>
      </w:r>
      <w:r>
        <w:rPr>
          <w:noProof/>
          <w:rtl/>
        </w:rPr>
        <w:tab/>
        <w:t>24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كان</w:t>
      </w:r>
      <w:r>
        <w:rPr>
          <w:noProof/>
          <w:rtl/>
        </w:rPr>
        <w:t xml:space="preserve"> عابد في بني إسرائيل لم بنارف من أمر الدنيا شيئاً</w:t>
      </w:r>
      <w:r>
        <w:rPr>
          <w:noProof/>
          <w:rtl/>
        </w:rPr>
        <w:tab/>
        <w:t>199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كان</w:t>
      </w:r>
      <w:r>
        <w:rPr>
          <w:noProof/>
          <w:rtl/>
        </w:rPr>
        <w:t xml:space="preserve"> علي</w:t>
      </w:r>
      <w:r w:rsidRPr="00885244">
        <w:rPr>
          <w:noProof/>
          <w:rtl/>
        </w:rPr>
        <w:t xml:space="preserve"> </w:t>
      </w:r>
      <w:r w:rsidRPr="00275F07">
        <w:rPr>
          <w:rtl/>
        </w:rPr>
        <w:t>عليه‌السلام</w:t>
      </w:r>
      <w:r w:rsidRPr="00885244">
        <w:rPr>
          <w:noProof/>
          <w:rtl/>
        </w:rPr>
        <w:t xml:space="preserve"> </w:t>
      </w:r>
      <w:r>
        <w:rPr>
          <w:noProof/>
          <w:rtl/>
        </w:rPr>
        <w:t>لا يُجلس في السجن إلا ثلاثة : الغاصب</w:t>
      </w:r>
      <w:r>
        <w:rPr>
          <w:noProof/>
          <w:rtl/>
        </w:rPr>
        <w:tab/>
        <w:t>400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كانت</w:t>
      </w:r>
      <w:r>
        <w:rPr>
          <w:noProof/>
          <w:rtl/>
        </w:rPr>
        <w:t xml:space="preserve"> أُمِّي نامدة عند جدار ، فتصدّع الجدار ، وسمعنا هدّة شديدة</w:t>
      </w:r>
      <w:r>
        <w:rPr>
          <w:noProof/>
          <w:rtl/>
        </w:rPr>
        <w:tab/>
        <w:t>18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کُشف</w:t>
      </w:r>
      <w:r>
        <w:rPr>
          <w:noProof/>
          <w:rtl/>
        </w:rPr>
        <w:t xml:space="preserve"> عن بصري ، فأبصرت النطف التي في أصلابهم ،</w:t>
      </w:r>
      <w:r>
        <w:rPr>
          <w:noProof/>
          <w:rtl/>
        </w:rPr>
        <w:tab/>
        <w:t>134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كلمة</w:t>
      </w:r>
      <w:r>
        <w:rPr>
          <w:noProof/>
          <w:rtl/>
        </w:rPr>
        <w:t xml:space="preserve"> لا إله إلا الله حصني ؛ فمن قالها دخل حصني</w:t>
      </w:r>
      <w:r>
        <w:rPr>
          <w:noProof/>
          <w:rtl/>
        </w:rPr>
        <w:tab/>
        <w:t>77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noProof/>
          <w:rtl/>
        </w:rPr>
        <w:t>كيف أنتم إذا نزل ابن مر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ا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کم</w:t>
      </w:r>
      <w:r>
        <w:rPr>
          <w:noProof/>
          <w:rtl/>
        </w:rPr>
        <w:t xml:space="preserve"> وإمامكم منكم</w:t>
      </w:r>
      <w:r>
        <w:rPr>
          <w:noProof/>
          <w:rtl/>
        </w:rPr>
        <w:tab/>
        <w:t>131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كيف</w:t>
      </w:r>
      <w:r>
        <w:rPr>
          <w:noProof/>
          <w:rtl/>
        </w:rPr>
        <w:t xml:space="preserve"> صنعت في سفرك من لم تجد الماء</w:t>
      </w:r>
      <w:r>
        <w:rPr>
          <w:noProof/>
          <w:rtl/>
        </w:rPr>
        <w:tab/>
        <w:t>166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إله إلا الله حصني ، فمن دخل حصني أمن من عذابي</w:t>
      </w:r>
      <w:r>
        <w:rPr>
          <w:noProof/>
          <w:rtl/>
        </w:rPr>
        <w:tab/>
        <w:t>78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لا</w:t>
      </w:r>
      <w:r>
        <w:rPr>
          <w:noProof/>
          <w:rtl/>
        </w:rPr>
        <w:t xml:space="preserve"> بأس بتزويج البكر إذا رضيت بغير إذن أبيها</w:t>
      </w:r>
      <w:r>
        <w:rPr>
          <w:noProof/>
          <w:rtl/>
        </w:rPr>
        <w:tab/>
        <w:t>203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تبدؤوا أهل الكتاب بالتسليم ، وإذا سلّموا عليكم</w:t>
      </w:r>
      <w:r>
        <w:rPr>
          <w:noProof/>
          <w:rtl/>
        </w:rPr>
        <w:tab/>
        <w:t>296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تسلّموا على اليهود ، ولا على النصارى ، ولا على المجوس</w:t>
      </w:r>
      <w:r>
        <w:rPr>
          <w:noProof/>
          <w:rtl/>
        </w:rPr>
        <w:tab/>
        <w:t>296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تطلبنّ الرئاسة ، ولا تكن ذئباً</w:t>
      </w:r>
      <w:r>
        <w:rPr>
          <w:noProof/>
          <w:rtl/>
        </w:rPr>
        <w:tab/>
        <w:t>235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خير في الصمت عن العلم ، كما لا خير في الكلام عن الجهل</w:t>
      </w:r>
      <w:r>
        <w:rPr>
          <w:noProof/>
          <w:rtl/>
        </w:rPr>
        <w:tab/>
        <w:t>252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خير فيمن لا يحب جمع المال من حلال يكفُّ</w:t>
      </w:r>
      <w:r>
        <w:rPr>
          <w:noProof/>
          <w:rtl/>
        </w:rPr>
        <w:tab/>
        <w:t>179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يغرّنَّكم الصّحفيون</w:t>
      </w:r>
      <w:r>
        <w:rPr>
          <w:noProof/>
          <w:rtl/>
        </w:rPr>
        <w:tab/>
        <w:t>353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يُقيم أمر الله سبحانه وتعالى إلا من لا يصانع</w:t>
      </w:r>
      <w:r>
        <w:rPr>
          <w:noProof/>
          <w:rtl/>
        </w:rPr>
        <w:tab/>
        <w:t>251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لتأمُرُنَّ</w:t>
      </w:r>
      <w:r>
        <w:rPr>
          <w:noProof/>
          <w:rtl/>
        </w:rPr>
        <w:t xml:space="preserve"> بالمعروف ولتنهُنَّ عن المنكر</w:t>
      </w:r>
      <w:r>
        <w:rPr>
          <w:noProof/>
          <w:rtl/>
        </w:rPr>
        <w:tab/>
        <w:t>355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لعن</w:t>
      </w:r>
      <w:r>
        <w:rPr>
          <w:noProof/>
          <w:rtl/>
        </w:rPr>
        <w:t xml:space="preserve"> الله قوماً اتخذوا قبور أنبيائهم مساجد</w:t>
      </w:r>
      <w:r>
        <w:rPr>
          <w:noProof/>
          <w:rtl/>
        </w:rPr>
        <w:tab/>
        <w:t>272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لقد</w:t>
      </w:r>
      <w:r>
        <w:rPr>
          <w:noProof/>
          <w:rtl/>
        </w:rPr>
        <w:t xml:space="preserve"> ولدني أبو بكر مرّتين</w:t>
      </w:r>
      <w:r>
        <w:rPr>
          <w:noProof/>
          <w:rtl/>
        </w:rPr>
        <w:tab/>
        <w:t>19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للجسم</w:t>
      </w:r>
      <w:r>
        <w:rPr>
          <w:noProof/>
          <w:rtl/>
        </w:rPr>
        <w:t xml:space="preserve"> ستة أحوال : الصحَّة ، والمرض ، والموت ، والحياة</w:t>
      </w:r>
      <w:r>
        <w:rPr>
          <w:noProof/>
          <w:rtl/>
        </w:rPr>
        <w:tab/>
        <w:t>193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للسلام</w:t>
      </w:r>
      <w:r>
        <w:rPr>
          <w:noProof/>
          <w:rtl/>
        </w:rPr>
        <w:t xml:space="preserve"> سبعون حسنة : تسع وستون للمبتديء ، وواحدة للراد</w:t>
      </w:r>
      <w:r>
        <w:rPr>
          <w:noProof/>
          <w:rtl/>
        </w:rPr>
        <w:tab/>
        <w:t>281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لله</w:t>
      </w:r>
      <w:r>
        <w:rPr>
          <w:noProof/>
          <w:rtl/>
        </w:rPr>
        <w:t xml:space="preserve"> تعالى من عباده خ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رتان</w:t>
      </w:r>
      <w:r>
        <w:rPr>
          <w:noProof/>
          <w:rtl/>
        </w:rPr>
        <w:t xml:space="preserve"> : فخيرته من العرب</w:t>
      </w:r>
      <w:r>
        <w:rPr>
          <w:noProof/>
          <w:rtl/>
        </w:rPr>
        <w:tab/>
        <w:t>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لله</w:t>
      </w:r>
      <w:r>
        <w:rPr>
          <w:noProof/>
          <w:rtl/>
        </w:rPr>
        <w:t xml:space="preserve"> در الحسد ، حيث بدأ بصاحبه فقتله</w:t>
      </w:r>
      <w:r>
        <w:rPr>
          <w:noProof/>
          <w:rtl/>
        </w:rPr>
        <w:tab/>
        <w:t>344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لم</w:t>
      </w:r>
      <w:r>
        <w:rPr>
          <w:noProof/>
          <w:rtl/>
        </w:rPr>
        <w:t xml:space="preserve"> يكن امرؤ منها في حبرة إلا أعقبته بعدها عبرة</w:t>
      </w:r>
      <w:r>
        <w:rPr>
          <w:noProof/>
          <w:rtl/>
        </w:rPr>
        <w:tab/>
        <w:t>395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لو</w:t>
      </w:r>
      <w:r>
        <w:rPr>
          <w:noProof/>
          <w:rtl/>
        </w:rPr>
        <w:t xml:space="preserve"> أتيتُ بشاب من شباب الشيعة لا يتفقَّه لأدّبته</w:t>
      </w:r>
      <w:r>
        <w:rPr>
          <w:noProof/>
          <w:rtl/>
        </w:rPr>
        <w:tab/>
        <w:t>408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لو</w:t>
      </w:r>
      <w:r>
        <w:rPr>
          <w:noProof/>
          <w:rtl/>
        </w:rPr>
        <w:t xml:space="preserve"> انزل القرآن على العجم ما آمنت به العرب</w:t>
      </w:r>
      <w:r>
        <w:rPr>
          <w:noProof/>
          <w:rtl/>
        </w:rPr>
        <w:tab/>
        <w:t>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لو</w:t>
      </w:r>
      <w:r>
        <w:rPr>
          <w:noProof/>
          <w:rtl/>
        </w:rPr>
        <w:t xml:space="preserve"> عُرض علم مقداد عل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سلمان لكفر</w:t>
      </w:r>
      <w:r>
        <w:rPr>
          <w:noProof/>
          <w:rtl/>
        </w:rPr>
        <w:tab/>
        <w:t>28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لو</w:t>
      </w:r>
      <w:r>
        <w:rPr>
          <w:noProof/>
          <w:rtl/>
        </w:rPr>
        <w:t xml:space="preserve"> لم يبقَ من الدنيا إلا يوم لبعث الله تعال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رجلاً</w:t>
      </w:r>
      <w:r>
        <w:rPr>
          <w:noProof/>
          <w:rtl/>
        </w:rPr>
        <w:tab/>
        <w:t>129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لوددت</w:t>
      </w:r>
      <w:r>
        <w:rPr>
          <w:noProof/>
          <w:rtl/>
        </w:rPr>
        <w:t xml:space="preserve"> أنَّ أصحابي ضُرِبَتْ رؤوسهم بالسياط حَتَّى يتفقَّهوا</w:t>
      </w:r>
      <w:r>
        <w:rPr>
          <w:noProof/>
          <w:rtl/>
        </w:rPr>
        <w:tab/>
        <w:t>398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لولا</w:t>
      </w:r>
      <w:r>
        <w:rPr>
          <w:noProof/>
          <w:rtl/>
        </w:rPr>
        <w:t xml:space="preserve"> أهل المدينة الأحببت أن اشتري لعيالي الشيء</w:t>
      </w:r>
      <w:r>
        <w:rPr>
          <w:noProof/>
          <w:rtl/>
        </w:rPr>
        <w:tab/>
        <w:t>325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ليت</w:t>
      </w:r>
      <w:r>
        <w:rPr>
          <w:noProof/>
          <w:rtl/>
        </w:rPr>
        <w:t xml:space="preserve"> السياط على رؤوس أصحابي حَتَّى</w:t>
      </w:r>
      <w:r>
        <w:rPr>
          <w:noProof/>
          <w:rtl/>
        </w:rPr>
        <w:tab/>
        <w:t>412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ليس</w:t>
      </w:r>
      <w:r>
        <w:rPr>
          <w:noProof/>
          <w:rtl/>
        </w:rPr>
        <w:t xml:space="preserve"> من أخلاق المؤمن التملُّق</w:t>
      </w:r>
      <w:r>
        <w:rPr>
          <w:noProof/>
          <w:rtl/>
        </w:rPr>
        <w:tab/>
        <w:t>266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ليكن</w:t>
      </w:r>
      <w:r>
        <w:rPr>
          <w:noProof/>
          <w:rtl/>
        </w:rPr>
        <w:t xml:space="preserve"> الناس عندك في العلم سواء</w:t>
      </w:r>
      <w:r>
        <w:rPr>
          <w:noProof/>
          <w:rtl/>
        </w:rPr>
        <w:tab/>
        <w:t>320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ما</w:t>
      </w:r>
      <w:r>
        <w:rPr>
          <w:noProof/>
          <w:rtl/>
        </w:rPr>
        <w:t xml:space="preserve"> تواضع أحد لله إلا رفعه</w:t>
      </w:r>
      <w:r>
        <w:rPr>
          <w:noProof/>
          <w:rtl/>
        </w:rPr>
        <w:tab/>
        <w:t>324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ذنبانِ ضاربانِ في غنمٍ قَدْ تفرَّقَ رِعاؤها بأضرَّ في دينِ</w:t>
      </w:r>
      <w:r>
        <w:rPr>
          <w:noProof/>
          <w:rtl/>
        </w:rPr>
        <w:tab/>
        <w:t>170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كان الرفق في شيء قطّ إلّا زانه</w:t>
      </w:r>
      <w:r>
        <w:rPr>
          <w:noProof/>
          <w:rtl/>
        </w:rPr>
        <w:tab/>
        <w:t>270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من أحد يموت من المؤمنين أحبّ إلى إبليس</w:t>
      </w:r>
      <w:r>
        <w:rPr>
          <w:noProof/>
          <w:rtl/>
        </w:rPr>
        <w:tab/>
        <w:t>377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يقدم المؤمن على الله عزَّ وجلَّ بعمل</w:t>
      </w:r>
      <w:r>
        <w:rPr>
          <w:noProof/>
          <w:rtl/>
        </w:rPr>
        <w:tab/>
        <w:t>352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مت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لقيت من اُمَّي أحداً فسلَّم عليه يطل عمرك</w:t>
      </w:r>
      <w:r>
        <w:rPr>
          <w:noProof/>
          <w:rtl/>
        </w:rPr>
        <w:tab/>
        <w:t>281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مكتوب</w:t>
      </w:r>
      <w:r>
        <w:rPr>
          <w:noProof/>
          <w:rtl/>
        </w:rPr>
        <w:t xml:space="preserve"> في الإنجيل لا تطلبوا علم ما لا تعلمون ولما تعلموا بما</w:t>
      </w:r>
      <w:r>
        <w:rPr>
          <w:noProof/>
          <w:rtl/>
        </w:rPr>
        <w:tab/>
        <w:t>313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أخذ دينه من كتاب الله وسنة نبيه</w:t>
      </w:r>
      <w:r w:rsidRPr="00885244">
        <w:rPr>
          <w:noProof/>
          <w:rtl/>
        </w:rPr>
        <w:t xml:space="preserve"> </w:t>
      </w:r>
      <w:r w:rsidRPr="00275F07">
        <w:rPr>
          <w:rtl/>
        </w:rPr>
        <w:t>صلى‌الله‌عليه‌وآله</w:t>
      </w:r>
      <w:r w:rsidRPr="00885244">
        <w:rPr>
          <w:noProof/>
          <w:rtl/>
        </w:rPr>
        <w:t xml:space="preserve"> </w:t>
      </w:r>
      <w:r>
        <w:rPr>
          <w:noProof/>
          <w:rtl/>
        </w:rPr>
        <w:t>زالت الجبال قبل أن</w:t>
      </w:r>
      <w:r>
        <w:rPr>
          <w:noProof/>
          <w:rtl/>
        </w:rPr>
        <w:tab/>
        <w:t>397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أراد الحديث المنفعة الدنيا ، لم يكن له في الآخرة نصيب</w:t>
      </w:r>
      <w:r>
        <w:rPr>
          <w:noProof/>
          <w:rtl/>
        </w:rPr>
        <w:tab/>
        <w:t>241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أراد أن ينظر إلى نوح في عزمه ، وإلى آدم في علمه</w:t>
      </w:r>
      <w:r>
        <w:rPr>
          <w:noProof/>
          <w:rtl/>
        </w:rPr>
        <w:tab/>
        <w:t>140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استأكل بعلمه افتقر</w:t>
      </w:r>
      <w:r>
        <w:rPr>
          <w:noProof/>
          <w:rtl/>
        </w:rPr>
        <w:tab/>
        <w:t>260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أعان طالب العلم فقد أحبّ الأنبياء وكان معهم</w:t>
      </w:r>
      <w:r>
        <w:rPr>
          <w:noProof/>
          <w:rtl/>
        </w:rPr>
        <w:tab/>
        <w:t>414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التواضع أن تسلّم على من لقيت</w:t>
      </w:r>
      <w:r>
        <w:rPr>
          <w:noProof/>
          <w:rtl/>
        </w:rPr>
        <w:tab/>
        <w:t>291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بدأ بالكلام قبل السلام ، فلا تجيبوه</w:t>
      </w:r>
      <w:r>
        <w:rPr>
          <w:noProof/>
          <w:rtl/>
        </w:rPr>
        <w:tab/>
        <w:t>285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تعلّم العلم</w:t>
      </w:r>
      <w:r>
        <w:rPr>
          <w:noProof/>
          <w:rtl/>
        </w:rPr>
        <w:tab/>
        <w:t>160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حقّ العالم أن لا تكثر عليه السؤال ولا تأخذ بثوبه</w:t>
      </w:r>
      <w:r>
        <w:rPr>
          <w:noProof/>
          <w:rtl/>
        </w:rPr>
        <w:tab/>
        <w:t>275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دخل في الإيمان بملم ثبت فيه ، ونفعه إيمانه ، ومن دخل فيه</w:t>
      </w:r>
      <w:r>
        <w:rPr>
          <w:noProof/>
          <w:rtl/>
        </w:rPr>
        <w:tab/>
        <w:t>397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زار عمَّتي بقم فله الجنَّة</w:t>
      </w:r>
      <w:r>
        <w:rPr>
          <w:noProof/>
          <w:rtl/>
        </w:rPr>
        <w:tab/>
        <w:t>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زارها فله الجنَّة</w:t>
      </w:r>
      <w:r>
        <w:rPr>
          <w:noProof/>
          <w:rtl/>
        </w:rPr>
        <w:tab/>
        <w:t>68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مَن</w:t>
      </w:r>
      <w:r>
        <w:rPr>
          <w:noProof/>
          <w:rtl/>
        </w:rPr>
        <w:t xml:space="preserve"> سلكَ طريقاً يطلب فيه علماً سلكَ الله به طريقاً إلى الجنَّة</w:t>
      </w:r>
      <w:r>
        <w:rPr>
          <w:noProof/>
          <w:rtl/>
        </w:rPr>
        <w:tab/>
        <w:t>141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صدق لسانه زكى عمله ، ومن حسنت نيَّته زيد في رزقه</w:t>
      </w:r>
      <w:r>
        <w:rPr>
          <w:noProof/>
          <w:rtl/>
        </w:rPr>
        <w:tab/>
        <w:t>348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صلّى بغير حنك فأصابه داء لا دواء له ، فلا يلومنَ إلّا نفسه</w:t>
      </w:r>
      <w:r>
        <w:rPr>
          <w:noProof/>
          <w:rtl/>
        </w:rPr>
        <w:tab/>
        <w:t>227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طلب العلم لغير الله لم يخرج من الدنيا</w:t>
      </w:r>
      <w:r>
        <w:rPr>
          <w:noProof/>
          <w:rtl/>
        </w:rPr>
        <w:tab/>
        <w:t>274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طلب العلم ليباهي به العلماء</w:t>
      </w:r>
      <w:r>
        <w:rPr>
          <w:noProof/>
          <w:rtl/>
        </w:rPr>
        <w:tab/>
        <w:t>255 ، 256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علّم باب هدى فله مثل أجر من عمل به</w:t>
      </w:r>
      <w:r>
        <w:rPr>
          <w:noProof/>
          <w:rtl/>
        </w:rPr>
        <w:tab/>
        <w:t>160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من</w:t>
      </w:r>
      <w:r>
        <w:rPr>
          <w:noProof/>
          <w:rtl/>
        </w:rPr>
        <w:t xml:space="preserve"> كتم علماً ألجمه الله يوم القيامة</w:t>
      </w:r>
      <w:r>
        <w:rPr>
          <w:noProof/>
          <w:rtl/>
        </w:rPr>
        <w:tab/>
        <w:t>404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كثر خرقه استُرذل</w:t>
      </w:r>
      <w:r>
        <w:rPr>
          <w:noProof/>
          <w:rtl/>
        </w:rPr>
        <w:tab/>
        <w:t>270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منهومان</w:t>
      </w:r>
      <w:r>
        <w:rPr>
          <w:noProof/>
          <w:rtl/>
        </w:rPr>
        <w:t xml:space="preserve"> لا يشبعان : طالب دن</w:t>
      </w:r>
      <w:r>
        <w:rPr>
          <w:rFonts w:hint="cs"/>
          <w:noProof/>
          <w:rtl/>
        </w:rPr>
        <w:t>يا</w:t>
      </w:r>
      <w:r>
        <w:rPr>
          <w:noProof/>
          <w:rtl/>
        </w:rPr>
        <w:t xml:space="preserve"> وطالب علم</w:t>
      </w:r>
      <w:r>
        <w:rPr>
          <w:noProof/>
          <w:rtl/>
        </w:rPr>
        <w:tab/>
        <w:t>232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نحن</w:t>
      </w:r>
      <w:r>
        <w:rPr>
          <w:noProof/>
          <w:rtl/>
        </w:rPr>
        <w:t xml:space="preserve"> قريش ، وشيعتنا العرب ، وعدوُّنا العجم</w:t>
      </w:r>
      <w:r>
        <w:rPr>
          <w:noProof/>
          <w:rtl/>
        </w:rPr>
        <w:tab/>
        <w:t>411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نعم</w:t>
      </w:r>
      <w:r>
        <w:rPr>
          <w:noProof/>
          <w:rtl/>
        </w:rPr>
        <w:t xml:space="preserve"> الراكبان وأبوهما خير منهما</w:t>
      </w:r>
      <w:r>
        <w:rPr>
          <w:noProof/>
          <w:rtl/>
        </w:rPr>
        <w:tab/>
        <w:t>136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هذا</w:t>
      </w:r>
      <w:r>
        <w:rPr>
          <w:noProof/>
          <w:rtl/>
        </w:rPr>
        <w:t xml:space="preserve"> ولدي الحسين ، إمام ابن إمام</w:t>
      </w:r>
      <w:r>
        <w:rPr>
          <w:noProof/>
          <w:rtl/>
        </w:rPr>
        <w:tab/>
        <w:t>138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هلاك</w:t>
      </w:r>
      <w:r>
        <w:rPr>
          <w:noProof/>
          <w:rtl/>
        </w:rPr>
        <w:t xml:space="preserve"> المرء سماع خفقان النّعال عقبه</w:t>
      </w:r>
      <w:r>
        <w:rPr>
          <w:noProof/>
          <w:rtl/>
        </w:rPr>
        <w:tab/>
        <w:t>261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هو</w:t>
      </w:r>
      <w:r>
        <w:rPr>
          <w:noProof/>
          <w:rtl/>
        </w:rPr>
        <w:t xml:space="preserve"> تسليم الرجل على أهل البيت</w:t>
      </w:r>
      <w:r>
        <w:rPr>
          <w:noProof/>
          <w:rtl/>
        </w:rPr>
        <w:tab/>
        <w:t>280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هو</w:t>
      </w:r>
      <w:r>
        <w:rPr>
          <w:noProof/>
          <w:rtl/>
        </w:rPr>
        <w:t xml:space="preserve"> كهل من کهولنا ، وسيِّد من ساداتنا</w:t>
      </w:r>
      <w:r>
        <w:rPr>
          <w:noProof/>
          <w:rtl/>
        </w:rPr>
        <w:tab/>
        <w:t>265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وإنَّ</w:t>
      </w:r>
      <w:r>
        <w:rPr>
          <w:noProof/>
          <w:rtl/>
        </w:rPr>
        <w:t xml:space="preserve"> المؤمنَ لفي شُغُلٍ عن ذلك</w:t>
      </w:r>
      <w:r>
        <w:rPr>
          <w:noProof/>
          <w:rtl/>
        </w:rPr>
        <w:tab/>
        <w:t>300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وإن</w:t>
      </w:r>
      <w:r>
        <w:rPr>
          <w:noProof/>
          <w:rtl/>
        </w:rPr>
        <w:t xml:space="preserve"> شراركم من أحبّ أن يوطأ عقبه ، إنه لابد من كذّاب</w:t>
      </w:r>
      <w:r>
        <w:rPr>
          <w:noProof/>
          <w:rtl/>
        </w:rPr>
        <w:tab/>
        <w:t>173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وأنا</w:t>
      </w:r>
      <w:r>
        <w:rPr>
          <w:noProof/>
          <w:rtl/>
        </w:rPr>
        <w:t xml:space="preserve"> أدفعها إليك يا علي ، وأنت تدفعها إلى وصيّك</w:t>
      </w:r>
      <w:r>
        <w:rPr>
          <w:noProof/>
          <w:rtl/>
        </w:rPr>
        <w:tab/>
        <w:t>139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وإنَّما</w:t>
      </w:r>
      <w:r>
        <w:rPr>
          <w:noProof/>
          <w:rtl/>
        </w:rPr>
        <w:t xml:space="preserve"> أتاك بالحديث أربعة رجال ليس لهم خامس</w:t>
      </w:r>
      <w:r>
        <w:rPr>
          <w:noProof/>
          <w:rtl/>
        </w:rPr>
        <w:tab/>
        <w:t>399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وتفقَّه</w:t>
      </w:r>
      <w:r>
        <w:rPr>
          <w:noProof/>
          <w:rtl/>
        </w:rPr>
        <w:t xml:space="preserve"> يا بني في الدين</w:t>
      </w:r>
      <w:r>
        <w:rPr>
          <w:noProof/>
          <w:rtl/>
        </w:rPr>
        <w:tab/>
        <w:t>366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</w:t>
      </w:r>
      <w:r>
        <w:rPr>
          <w:noProof/>
          <w:rtl/>
        </w:rPr>
        <w:t>تواضعوا لمن تعلّمونه العلم ، وتواضعوا</w:t>
      </w:r>
      <w:r>
        <w:rPr>
          <w:noProof/>
          <w:rtl/>
        </w:rPr>
        <w:tab/>
        <w:t>192 ، 266 ، 322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وُضع</w:t>
      </w:r>
      <w:r>
        <w:rPr>
          <w:noProof/>
          <w:rtl/>
        </w:rPr>
        <w:t xml:space="preserve"> عن اُمَّتي تسع خصال</w:t>
      </w:r>
      <w:r>
        <w:rPr>
          <w:noProof/>
          <w:rtl/>
        </w:rPr>
        <w:tab/>
        <w:t>343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وعلمهم</w:t>
      </w:r>
      <w:r>
        <w:rPr>
          <w:noProof/>
          <w:rtl/>
        </w:rPr>
        <w:t xml:space="preserve"> بالحلال والحرام وتفسير القرآن واحد</w:t>
      </w:r>
      <w:r>
        <w:rPr>
          <w:noProof/>
          <w:rtl/>
        </w:rPr>
        <w:tab/>
        <w:t>140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وكأنَّي</w:t>
      </w:r>
      <w:r>
        <w:rPr>
          <w:noProof/>
          <w:rtl/>
        </w:rPr>
        <w:t xml:space="preserve"> أسمع صهيل خيلهم ، وطمطمة رجالهم</w:t>
      </w:r>
      <w:r>
        <w:rPr>
          <w:noProof/>
          <w:rtl/>
        </w:rPr>
        <w:tab/>
        <w:t>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ولا</w:t>
      </w:r>
      <w:r>
        <w:rPr>
          <w:noProof/>
          <w:rtl/>
        </w:rPr>
        <w:t xml:space="preserve"> يعرف الله إلا أنا وأنت</w:t>
      </w:r>
      <w:r>
        <w:rPr>
          <w:noProof/>
          <w:rtl/>
        </w:rPr>
        <w:tab/>
        <w:t>139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ولكنّ</w:t>
      </w:r>
      <w:r>
        <w:rPr>
          <w:noProof/>
          <w:rtl/>
        </w:rPr>
        <w:t xml:space="preserve"> الرجل كل الرجل ، نعم الرجل</w:t>
      </w:r>
      <w:r>
        <w:rPr>
          <w:noProof/>
          <w:rtl/>
        </w:rPr>
        <w:tab/>
        <w:t>184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ومن</w:t>
      </w:r>
      <w:r>
        <w:rPr>
          <w:noProof/>
          <w:rtl/>
        </w:rPr>
        <w:t xml:space="preserve"> ضرب بيده على فخذه عند المصيبة حبط أجره</w:t>
      </w:r>
      <w:r>
        <w:rPr>
          <w:noProof/>
          <w:rtl/>
        </w:rPr>
        <w:tab/>
        <w:t>368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ومن</w:t>
      </w:r>
      <w:r>
        <w:rPr>
          <w:noProof/>
          <w:rtl/>
        </w:rPr>
        <w:t xml:space="preserve"> علامة الإيمان الشفقة على خلق الله</w:t>
      </w:r>
      <w:r>
        <w:rPr>
          <w:noProof/>
          <w:rtl/>
        </w:rPr>
        <w:tab/>
        <w:t>271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وهل</w:t>
      </w:r>
      <w:r>
        <w:rPr>
          <w:noProof/>
          <w:rtl/>
        </w:rPr>
        <w:t xml:space="preserve"> يسأل الناس عن شيء أفضل من الحلال والحرام</w:t>
      </w:r>
      <w:r>
        <w:rPr>
          <w:noProof/>
          <w:rtl/>
        </w:rPr>
        <w:tab/>
        <w:t>389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أبا ذرّ ، إنّك ضعيف ، وإنَّها أمانة</w:t>
      </w:r>
      <w:r>
        <w:rPr>
          <w:noProof/>
          <w:rtl/>
        </w:rPr>
        <w:tab/>
        <w:t>171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أبا صالح ، كأنَّي أنظر إليك وإلى جنبي الناس</w:t>
      </w:r>
      <w:r>
        <w:rPr>
          <w:noProof/>
          <w:rtl/>
        </w:rPr>
        <w:tab/>
        <w:t>279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يا</w:t>
      </w:r>
      <w:r>
        <w:rPr>
          <w:noProof/>
          <w:rtl/>
        </w:rPr>
        <w:t xml:space="preserve"> أحمدُ ، إنّ عيب أهل الدنيا كثير ، فهم الجهل</w:t>
      </w:r>
      <w:r>
        <w:rPr>
          <w:noProof/>
          <w:rtl/>
        </w:rPr>
        <w:tab/>
        <w:t>272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أيُّها الناس إن الله قَدْ أذهب عنكم بالإسلام</w:t>
      </w:r>
      <w:r>
        <w:rPr>
          <w:noProof/>
          <w:rtl/>
        </w:rPr>
        <w:tab/>
        <w:t>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بن عمران ، لا تحسدنّ الناس على ما أتيتهم</w:t>
      </w:r>
      <w:r>
        <w:rPr>
          <w:noProof/>
          <w:rtl/>
        </w:rPr>
        <w:tab/>
        <w:t>342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بني أحدث الله شكراً ، فقد أحدث فيك</w:t>
      </w:r>
      <w:r>
        <w:rPr>
          <w:noProof/>
          <w:rtl/>
        </w:rPr>
        <w:tab/>
        <w:t>117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بني ، إذا أنا مِتُّ فلا يلي غسلي غيرك</w:t>
      </w:r>
      <w:r>
        <w:rPr>
          <w:noProof/>
          <w:rtl/>
        </w:rPr>
        <w:tab/>
        <w:t>11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بنيّ ، رأس العلم الرفق ، وآفته الخرق</w:t>
      </w:r>
      <w:r>
        <w:rPr>
          <w:noProof/>
          <w:rtl/>
        </w:rPr>
        <w:tab/>
        <w:t>270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جابر لعلَّك تبقى حَتَّ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توافي أحد ولدي</w:t>
      </w:r>
      <w:r>
        <w:rPr>
          <w:noProof/>
          <w:rtl/>
        </w:rPr>
        <w:tab/>
        <w:t>17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cs"/>
          <w:noProof/>
          <w:rtl/>
        </w:rPr>
        <w:t>يا</w:t>
      </w:r>
      <w:r>
        <w:rPr>
          <w:noProof/>
          <w:rtl/>
        </w:rPr>
        <w:t xml:space="preserve"> جويرية ، إنّه لم يهلك هؤلاء الحمقى إلا بخفق</w:t>
      </w:r>
      <w:r>
        <w:rPr>
          <w:noProof/>
          <w:rtl/>
        </w:rPr>
        <w:tab/>
        <w:t>169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cs"/>
          <w:noProof/>
          <w:rtl/>
        </w:rPr>
        <w:t>يا</w:t>
      </w:r>
      <w:r>
        <w:rPr>
          <w:noProof/>
          <w:rtl/>
        </w:rPr>
        <w:t xml:space="preserve"> رسول الله ، ما العلم؟ قال : الإنصاتُ</w:t>
      </w:r>
      <w:r>
        <w:rPr>
          <w:noProof/>
          <w:rtl/>
        </w:rPr>
        <w:tab/>
        <w:t>319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cs"/>
          <w:noProof/>
          <w:rtl/>
        </w:rPr>
        <w:t>يا</w:t>
      </w:r>
      <w:r>
        <w:rPr>
          <w:noProof/>
          <w:rtl/>
        </w:rPr>
        <w:t xml:space="preserve"> طالب العلم ، إنَّ العلم ذو فضائل كثيرة</w:t>
      </w:r>
      <w:r>
        <w:rPr>
          <w:noProof/>
          <w:rtl/>
        </w:rPr>
        <w:tab/>
        <w:t>338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cs"/>
          <w:noProof/>
          <w:rtl/>
        </w:rPr>
        <w:t>يا</w:t>
      </w:r>
      <w:r>
        <w:rPr>
          <w:noProof/>
          <w:rtl/>
        </w:rPr>
        <w:t xml:space="preserve"> طالب العلم ، إنَّ للعالم ثلاث علامات</w:t>
      </w:r>
      <w:r>
        <w:rPr>
          <w:noProof/>
          <w:rtl/>
        </w:rPr>
        <w:tab/>
        <w:t>336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عليّ ، إنَّ الله عزَّ وجلَّ أشرفَ على الدنيا</w:t>
      </w:r>
      <w:r>
        <w:rPr>
          <w:noProof/>
          <w:rtl/>
        </w:rPr>
        <w:tab/>
        <w:t>137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يا</w:t>
      </w:r>
      <w:r>
        <w:rPr>
          <w:noProof/>
          <w:rtl/>
        </w:rPr>
        <w:t xml:space="preserve"> علي ، ما عرف الله إلا أنا وأنت</w:t>
      </w:r>
      <w:r>
        <w:rPr>
          <w:noProof/>
          <w:rtl/>
        </w:rPr>
        <w:tab/>
        <w:t>136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cs"/>
          <w:noProof/>
          <w:rtl/>
        </w:rPr>
        <w:t>يا</w:t>
      </w:r>
      <w:r>
        <w:rPr>
          <w:noProof/>
          <w:rtl/>
        </w:rPr>
        <w:t xml:space="preserve"> عيسی ، أطب الكلام</w:t>
      </w:r>
      <w:r>
        <w:rPr>
          <w:noProof/>
          <w:rtl/>
        </w:rPr>
        <w:tab/>
        <w:t>252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cs"/>
          <w:noProof/>
          <w:rtl/>
        </w:rPr>
        <w:t>يا</w:t>
      </w:r>
      <w:r>
        <w:rPr>
          <w:noProof/>
          <w:rtl/>
        </w:rPr>
        <w:t xml:space="preserve"> کميل العلم خير من المال</w:t>
      </w:r>
      <w:r>
        <w:rPr>
          <w:noProof/>
          <w:rtl/>
        </w:rPr>
        <w:tab/>
        <w:t>180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cs"/>
          <w:noProof/>
          <w:rtl/>
        </w:rPr>
        <w:t>يا</w:t>
      </w:r>
      <w:r>
        <w:rPr>
          <w:noProof/>
          <w:rtl/>
        </w:rPr>
        <w:t xml:space="preserve"> کميل ، إنّه لا تخلو من نعمة</w:t>
      </w:r>
      <w:r>
        <w:rPr>
          <w:noProof/>
          <w:rtl/>
        </w:rPr>
        <w:tab/>
        <w:t>300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يتمنَّى</w:t>
      </w:r>
      <w:r>
        <w:rPr>
          <w:noProof/>
          <w:rtl/>
        </w:rPr>
        <w:t xml:space="preserve"> الناس يوم القيمة كونَهُم من الفقراء</w:t>
      </w:r>
      <w:r>
        <w:rPr>
          <w:noProof/>
          <w:rtl/>
        </w:rPr>
        <w:tab/>
        <w:t>261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يحمل</w:t>
      </w:r>
      <w:r>
        <w:rPr>
          <w:noProof/>
          <w:rtl/>
        </w:rPr>
        <w:t xml:space="preserve"> هذا الدين في كلّ قرن عدول</w:t>
      </w:r>
      <w:r>
        <w:rPr>
          <w:noProof/>
          <w:rtl/>
        </w:rPr>
        <w:tab/>
        <w:t>184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يخرج</w:t>
      </w:r>
      <w:r>
        <w:rPr>
          <w:noProof/>
          <w:rtl/>
        </w:rPr>
        <w:t xml:space="preserve"> المهدي من قرية يقال لها كريمة</w:t>
      </w:r>
      <w:r>
        <w:rPr>
          <w:noProof/>
          <w:rtl/>
        </w:rPr>
        <w:tab/>
        <w:t>130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يُكره</w:t>
      </w:r>
      <w:r>
        <w:rPr>
          <w:noProof/>
          <w:rtl/>
        </w:rPr>
        <w:t xml:space="preserve"> للرجل أن يقول : حيّاك الله</w:t>
      </w:r>
      <w:r>
        <w:rPr>
          <w:noProof/>
          <w:rtl/>
        </w:rPr>
        <w:tab/>
        <w:t>285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يوزن</w:t>
      </w:r>
      <w:r>
        <w:rPr>
          <w:noProof/>
          <w:rtl/>
        </w:rPr>
        <w:t xml:space="preserve"> يوم القيامة مداد العلماء بدم الشهداء</w:t>
      </w:r>
      <w:r>
        <w:rPr>
          <w:noProof/>
          <w:rtl/>
        </w:rPr>
        <w:tab/>
        <w:t>159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الأشعار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أتاهم</w:t>
      </w:r>
      <w:r>
        <w:rPr>
          <w:noProof/>
          <w:rtl/>
        </w:rPr>
        <w:t xml:space="preserve"> عِلمُهُم في مِسْكِ جَفْرِ</w:t>
      </w:r>
      <w:r>
        <w:rPr>
          <w:noProof/>
          <w:rtl/>
        </w:rPr>
        <w:tab/>
        <w:t>22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أتدري</w:t>
      </w:r>
      <w:r>
        <w:rPr>
          <w:noProof/>
          <w:rtl/>
        </w:rPr>
        <w:t xml:space="preserve"> على مَنْ أسأتَ الأدَبْ</w:t>
      </w:r>
      <w:r>
        <w:rPr>
          <w:noProof/>
          <w:rtl/>
        </w:rPr>
        <w:tab/>
        <w:t>345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أحرقَكَ</w:t>
      </w:r>
      <w:r>
        <w:rPr>
          <w:noProof/>
          <w:rtl/>
        </w:rPr>
        <w:t xml:space="preserve"> الصّدقُ بنار الوعيدُ</w:t>
      </w:r>
      <w:r>
        <w:rPr>
          <w:noProof/>
          <w:rtl/>
        </w:rPr>
        <w:tab/>
        <w:t>349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أفضلُ</w:t>
      </w:r>
      <w:r>
        <w:rPr>
          <w:noProof/>
          <w:rtl/>
        </w:rPr>
        <w:t xml:space="preserve"> مَنْ يشرَبُ صوبَ الغَمامْ</w:t>
      </w:r>
      <w:r>
        <w:rPr>
          <w:noProof/>
          <w:rtl/>
        </w:rPr>
        <w:tab/>
        <w:t>80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إن</w:t>
      </w:r>
      <w:r>
        <w:rPr>
          <w:noProof/>
          <w:rtl/>
        </w:rPr>
        <w:t xml:space="preserve"> كنت تربعُ من دين على وطر</w:t>
      </w:r>
      <w:r>
        <w:rPr>
          <w:noProof/>
          <w:rtl/>
        </w:rPr>
        <w:tab/>
        <w:t>93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بشکسته</w:t>
      </w:r>
      <w:r>
        <w:rPr>
          <w:noProof/>
          <w:rtl/>
        </w:rPr>
        <w:t xml:space="preserve"> عهد صحبت أهل طر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را</w:t>
      </w:r>
      <w:r>
        <w:rPr>
          <w:noProof/>
          <w:rtl/>
        </w:rPr>
        <w:tab/>
        <w:t>206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عرف</w:t>
      </w:r>
      <w:r>
        <w:rPr>
          <w:noProof/>
          <w:rtl/>
        </w:rPr>
        <w:t xml:space="preserve"> کردگار گي باشي</w:t>
      </w:r>
      <w:r>
        <w:rPr>
          <w:noProof/>
          <w:rtl/>
        </w:rPr>
        <w:tab/>
        <w:t>164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عليٌّ</w:t>
      </w:r>
      <w:r>
        <w:rPr>
          <w:noProof/>
          <w:rtl/>
        </w:rPr>
        <w:t xml:space="preserve"> بنُ الحَسَنِ وأحمَدُ</w:t>
      </w:r>
      <w:r>
        <w:rPr>
          <w:noProof/>
          <w:rtl/>
        </w:rPr>
        <w:tab/>
        <w:t>309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فإنَّ</w:t>
      </w:r>
      <w:r>
        <w:rPr>
          <w:noProof/>
          <w:rtl/>
        </w:rPr>
        <w:t xml:space="preserve"> صبرَكَ قاتِلُهْ</w:t>
      </w:r>
      <w:r>
        <w:rPr>
          <w:noProof/>
          <w:rtl/>
        </w:rPr>
        <w:tab/>
        <w:t>345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فَزِعْتُ</w:t>
      </w:r>
      <w:r>
        <w:rPr>
          <w:noProof/>
          <w:rtl/>
        </w:rPr>
        <w:t xml:space="preserve"> إلى صبري فأسلَمَني صبري</w:t>
      </w:r>
      <w:r>
        <w:rPr>
          <w:noProof/>
          <w:rtl/>
        </w:rPr>
        <w:tab/>
        <w:t>374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فشيمةُ</w:t>
      </w:r>
      <w:r>
        <w:rPr>
          <w:noProof/>
          <w:rtl/>
        </w:rPr>
        <w:t xml:space="preserve"> أهلِ البيتِ كُلُّهم الرَّقصُ</w:t>
      </w:r>
      <w:r>
        <w:rPr>
          <w:noProof/>
          <w:rtl/>
        </w:rPr>
        <w:tab/>
        <w:t>169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قدر</w:t>
      </w:r>
      <w:r>
        <w:rPr>
          <w:noProof/>
          <w:rtl/>
        </w:rPr>
        <w:t xml:space="preserve"> جوهر جوهر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  <w:t>317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قولُ</w:t>
      </w:r>
      <w:r>
        <w:rPr>
          <w:noProof/>
          <w:rtl/>
        </w:rPr>
        <w:t xml:space="preserve"> صدقٍ ثِقاتُنا تَرويهِ</w:t>
      </w:r>
      <w:r>
        <w:rPr>
          <w:noProof/>
          <w:rtl/>
        </w:rPr>
        <w:tab/>
        <w:t>58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كالقَمَرِ</w:t>
      </w:r>
      <w:r>
        <w:rPr>
          <w:noProof/>
          <w:rtl/>
        </w:rPr>
        <w:t xml:space="preserve"> البازغِ في النُّجوم</w:t>
      </w:r>
      <w:r>
        <w:rPr>
          <w:noProof/>
          <w:rtl/>
        </w:rPr>
        <w:tab/>
        <w:t>359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که</w:t>
      </w:r>
      <w:r>
        <w:rPr>
          <w:noProof/>
          <w:rtl/>
        </w:rPr>
        <w:t xml:space="preserve"> از تنها بلا خ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زد</w:t>
      </w:r>
      <w:r>
        <w:rPr>
          <w:noProof/>
          <w:rtl/>
        </w:rPr>
        <w:tab/>
        <w:t>229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که</w:t>
      </w:r>
      <w:r>
        <w:rPr>
          <w:noProof/>
          <w:rtl/>
        </w:rPr>
        <w:t xml:space="preserve"> انفاس خوشش بو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کس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مي آ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ab/>
        <w:t>133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لذاك</w:t>
      </w:r>
      <w:r>
        <w:rPr>
          <w:noProof/>
          <w:rtl/>
        </w:rPr>
        <w:t xml:space="preserve"> أرخت : قَدْ طاب الرضا ولدا</w:t>
      </w:r>
      <w:r>
        <w:rPr>
          <w:noProof/>
          <w:rtl/>
        </w:rPr>
        <w:tab/>
        <w:t>414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لَهُ</w:t>
      </w:r>
      <w:r>
        <w:rPr>
          <w:noProof/>
          <w:rtl/>
        </w:rPr>
        <w:t xml:space="preserve"> ما لَهُ إلَّا النُّبوَّةِ مِنْ فَضْلِ</w:t>
      </w:r>
      <w:r>
        <w:rPr>
          <w:noProof/>
          <w:rtl/>
        </w:rPr>
        <w:tab/>
        <w:t>135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كُنتَ ترفَعُ من دينٍ على فطَرِ</w:t>
      </w:r>
      <w:r>
        <w:rPr>
          <w:noProof/>
          <w:rtl/>
        </w:rPr>
        <w:tab/>
        <w:t>93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اين مقام بدنيا واخرة ندهم</w:t>
      </w:r>
      <w:r>
        <w:rPr>
          <w:noProof/>
          <w:rtl/>
        </w:rPr>
        <w:tab/>
        <w:t>161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مَهدِيِّكُمْ</w:t>
      </w:r>
      <w:r>
        <w:rPr>
          <w:noProof/>
          <w:rtl/>
        </w:rPr>
        <w:t xml:space="preserve"> ولِيَومِهِ أتوقَّعُ</w:t>
      </w:r>
      <w:r>
        <w:rPr>
          <w:noProof/>
          <w:rtl/>
        </w:rPr>
        <w:tab/>
        <w:t>133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نحوَ</w:t>
      </w:r>
      <w:r>
        <w:rPr>
          <w:noProof/>
          <w:rtl/>
        </w:rPr>
        <w:t xml:space="preserve"> مَغناكَ قاصداً مِن بلادي</w:t>
      </w:r>
      <w:r>
        <w:rPr>
          <w:noProof/>
          <w:rtl/>
        </w:rPr>
        <w:tab/>
        <w:t>41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وَاشْكُكْ</w:t>
      </w:r>
      <w:r>
        <w:rPr>
          <w:noProof/>
          <w:rtl/>
        </w:rPr>
        <w:t xml:space="preserve"> وإضرابٌ بِها أيضاً نُمِي</w:t>
      </w:r>
      <w:r>
        <w:rPr>
          <w:noProof/>
          <w:rtl/>
        </w:rPr>
        <w:tab/>
        <w:t>237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والبيتُ</w:t>
      </w:r>
      <w:r>
        <w:rPr>
          <w:noProof/>
          <w:rtl/>
        </w:rPr>
        <w:t xml:space="preserve"> يعرفُهُ والحِلُّ والحَرَمُ</w:t>
      </w:r>
      <w:r>
        <w:rPr>
          <w:noProof/>
          <w:rtl/>
        </w:rPr>
        <w:tab/>
        <w:t>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والهَوى</w:t>
      </w:r>
      <w:r>
        <w:rPr>
          <w:noProof/>
          <w:rtl/>
        </w:rPr>
        <w:t xml:space="preserve"> مركبي وحبُّك زادي</w:t>
      </w:r>
      <w:r>
        <w:rPr>
          <w:noProof/>
          <w:rtl/>
        </w:rPr>
        <w:tab/>
        <w:t>41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وأنت</w:t>
      </w:r>
      <w:r>
        <w:rPr>
          <w:noProof/>
          <w:rtl/>
        </w:rPr>
        <w:t xml:space="preserve"> لكلّ ما تهوى رَكوبُ</w:t>
      </w:r>
      <w:r>
        <w:rPr>
          <w:noProof/>
          <w:rtl/>
        </w:rPr>
        <w:tab/>
        <w:t>193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ولكِنْ</w:t>
      </w:r>
      <w:r>
        <w:rPr>
          <w:noProof/>
          <w:rtl/>
        </w:rPr>
        <w:t xml:space="preserve"> لا حياةَ لِمَنْ تُنادي</w:t>
      </w:r>
      <w:r>
        <w:rPr>
          <w:noProof/>
          <w:rtl/>
        </w:rPr>
        <w:tab/>
        <w:t>211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noProof/>
          <w:rtl/>
        </w:rPr>
        <w:br w:type="page"/>
      </w:r>
      <w:r>
        <w:rPr>
          <w:rFonts w:hint="eastAsia"/>
          <w:noProof/>
          <w:rtl/>
        </w:rPr>
        <w:lastRenderedPageBreak/>
        <w:t>ومَنْ</w:t>
      </w:r>
      <w:r>
        <w:rPr>
          <w:noProof/>
          <w:rtl/>
        </w:rPr>
        <w:t xml:space="preserve"> ليسَ في كُلِّ الأُمورِ لَهُ كُفْوُ</w:t>
      </w:r>
      <w:r>
        <w:rPr>
          <w:noProof/>
          <w:rtl/>
        </w:rPr>
        <w:tab/>
        <w:t>372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وهَلْ</w:t>
      </w:r>
      <w:r>
        <w:rPr>
          <w:noProof/>
          <w:rtl/>
        </w:rPr>
        <w:t xml:space="preserve"> يَعِمَنْ مَنْ كانَ في العُصرِ الخالي</w:t>
      </w:r>
      <w:r>
        <w:rPr>
          <w:noProof/>
          <w:rtl/>
        </w:rPr>
        <w:tab/>
        <w:t>282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ويُحمَدُ</w:t>
      </w:r>
      <w:r>
        <w:rPr>
          <w:noProof/>
          <w:rtl/>
        </w:rPr>
        <w:t xml:space="preserve"> منهُ الصبرُ مِمَّا يُصيبُهُ</w:t>
      </w:r>
      <w:r>
        <w:rPr>
          <w:noProof/>
          <w:rtl/>
        </w:rPr>
        <w:tab/>
        <w:t>374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الأعلام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إبراهيم</w:t>
      </w:r>
      <w:r>
        <w:rPr>
          <w:noProof/>
          <w:rtl/>
        </w:rPr>
        <w:tab/>
        <w:t>7 ، 30 ، 31، 38 ، 41 ، 45 ، 46 ، 49 ، 50 ، 51 ، 52 ، 56 ، 63 ، 70 ، 74 ، 75 ، 112 ، 113 ، 140 ، 197 ، 256 ، 276 ، 292 ، 305 ، 309 ، 336 ، 361 ، 362 ، 376 ، 423 ، 425 ، 426 ، 432 ، 436 ، 438 ، 439 ، 447 ، 454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الأكبر</w:t>
      </w:r>
      <w:r>
        <w:rPr>
          <w:noProof/>
          <w:rtl/>
        </w:rPr>
        <w:tab/>
        <w:t>50 ، 51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أبي الحديد</w:t>
      </w:r>
      <w:r>
        <w:rPr>
          <w:noProof/>
          <w:rtl/>
        </w:rPr>
        <w:tab/>
        <w:t>133 ، 140 ، 238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الأثير</w:t>
      </w:r>
      <w:r>
        <w:rPr>
          <w:noProof/>
          <w:rtl/>
        </w:rPr>
        <w:tab/>
        <w:t>6 ، 31 ، 95 ، 97 ، 142 ، 178 ، 204 ، 343 ، 452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الشافعي</w:t>
      </w:r>
      <w:r>
        <w:rPr>
          <w:noProof/>
          <w:rtl/>
        </w:rPr>
        <w:tab/>
        <w:t>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الغضائري</w:t>
      </w:r>
      <w:r>
        <w:rPr>
          <w:noProof/>
          <w:rtl/>
        </w:rPr>
        <w:tab/>
        <w:t>233 ، 241 ، 247 ، 249 ، 264 ، 277 ، 382 ، 404 ، 432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الوليد</w:t>
      </w:r>
      <w:r>
        <w:rPr>
          <w:noProof/>
          <w:rtl/>
        </w:rPr>
        <w:tab/>
        <w:t>151 ، 154 ، 155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حبان</w:t>
      </w:r>
      <w:r>
        <w:rPr>
          <w:noProof/>
          <w:rtl/>
        </w:rPr>
        <w:tab/>
        <w:t>70 ، 436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حجر</w:t>
      </w:r>
      <w:r>
        <w:rPr>
          <w:noProof/>
          <w:rtl/>
        </w:rPr>
        <w:tab/>
        <w:t>6 ، 132 ، 239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حمزة</w:t>
      </w:r>
      <w:r>
        <w:rPr>
          <w:noProof/>
          <w:rtl/>
        </w:rPr>
        <w:tab/>
        <w:t>407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شهر آشوب</w:t>
      </w:r>
      <w:r>
        <w:rPr>
          <w:noProof/>
          <w:rtl/>
        </w:rPr>
        <w:tab/>
        <w:t>10 ، 64 ، 67 ، 106 ، 113 ، 234 ، 340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شيرويه</w:t>
      </w:r>
      <w:r>
        <w:rPr>
          <w:noProof/>
          <w:rtl/>
        </w:rPr>
        <w:tab/>
        <w:t>129 ، 178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طاووس</w:t>
      </w:r>
      <w:r>
        <w:rPr>
          <w:noProof/>
          <w:rtl/>
        </w:rPr>
        <w:tab/>
        <w:t>86 ، 104 ، 119 ، 148 ، 176 ، 234 ، 245 ، 382 ، 411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عبد البر</w:t>
      </w:r>
      <w:r>
        <w:rPr>
          <w:noProof/>
          <w:rtl/>
        </w:rPr>
        <w:tab/>
        <w:t>7 ، 31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عساكر</w:t>
      </w:r>
      <w:r>
        <w:rPr>
          <w:noProof/>
          <w:rtl/>
        </w:rPr>
        <w:tab/>
        <w:t>10 ، 90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عمر</w:t>
      </w:r>
      <w:r>
        <w:rPr>
          <w:noProof/>
          <w:rtl/>
        </w:rPr>
        <w:tab/>
        <w:t>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عنبة</w:t>
      </w:r>
      <w:r>
        <w:rPr>
          <w:noProof/>
          <w:rtl/>
        </w:rPr>
        <w:tab/>
        <w:t>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قتيبة</w:t>
      </w:r>
      <w:r>
        <w:rPr>
          <w:noProof/>
          <w:rtl/>
        </w:rPr>
        <w:tab/>
        <w:t>8 ، 448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مسعود</w:t>
      </w:r>
      <w:r>
        <w:rPr>
          <w:noProof/>
          <w:rtl/>
        </w:rPr>
        <w:tab/>
        <w:t>381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مسكان</w:t>
      </w:r>
      <w:r>
        <w:rPr>
          <w:noProof/>
          <w:rtl/>
        </w:rPr>
        <w:tab/>
        <w:t>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الجارود</w:t>
      </w:r>
      <w:r>
        <w:rPr>
          <w:noProof/>
          <w:rtl/>
        </w:rPr>
        <w:tab/>
        <w:t>10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عبد الله</w:t>
      </w:r>
      <w:r>
        <w:rPr>
          <w:noProof/>
          <w:rtl/>
        </w:rPr>
        <w:tab/>
        <w:t>20 ، 22 ، 24 ، 61 ، 64 ، 124 ، 130 ، 149 ، 160 ، 170 ، 172 ، 173 ، 181 ، 203 ، 218 ، 256 ، 264 ، 276 ، 279 ، 325 ، 348 ، 358 ، 407 ، 409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نعيم</w:t>
      </w:r>
      <w:r>
        <w:rPr>
          <w:noProof/>
          <w:rtl/>
        </w:rPr>
        <w:tab/>
        <w:t>6 ، 130 ، 166 ، 259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أمامة</w:t>
      </w:r>
      <w:r>
        <w:rPr>
          <w:noProof/>
          <w:rtl/>
        </w:rPr>
        <w:tab/>
        <w:t>14 ، 130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noProof/>
          <w:rtl/>
        </w:rPr>
        <w:br w:type="page"/>
      </w:r>
      <w:r>
        <w:rPr>
          <w:rFonts w:hint="eastAsia"/>
          <w:noProof/>
          <w:rtl/>
        </w:rPr>
        <w:lastRenderedPageBreak/>
        <w:t>أتابك</w:t>
      </w:r>
      <w:r>
        <w:rPr>
          <w:noProof/>
          <w:rtl/>
        </w:rPr>
        <w:t xml:space="preserve"> ابن سعد</w:t>
      </w:r>
      <w:r>
        <w:rPr>
          <w:noProof/>
          <w:rtl/>
        </w:rPr>
        <w:tab/>
        <w:t>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أسعد</w:t>
      </w:r>
      <w:r>
        <w:rPr>
          <w:noProof/>
          <w:rtl/>
        </w:rPr>
        <w:t xml:space="preserve"> بن زرارة</w:t>
      </w:r>
      <w:r>
        <w:rPr>
          <w:noProof/>
          <w:rtl/>
        </w:rPr>
        <w:tab/>
        <w:t>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اسكندر</w:t>
      </w:r>
      <w:r>
        <w:rPr>
          <w:noProof/>
          <w:rtl/>
        </w:rPr>
        <w:tab/>
        <w:t>90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أسماء</w:t>
      </w:r>
      <w:r>
        <w:rPr>
          <w:noProof/>
          <w:rtl/>
        </w:rPr>
        <w:t xml:space="preserve"> بنت عميس</w:t>
      </w:r>
      <w:r>
        <w:rPr>
          <w:noProof/>
          <w:rtl/>
        </w:rPr>
        <w:tab/>
        <w:t>26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إسماعيل</w:t>
      </w:r>
      <w:r>
        <w:rPr>
          <w:noProof/>
          <w:rtl/>
        </w:rPr>
        <w:tab/>
        <w:t>27 ، 28 ، 29 ، 34 ، 51 ، 56 ، 61 ، 63 ، 64 ، 118 ، 239 ، 256 ، 257 ، 258 ، 262 ، 264 ، 265 ، 292 ، 304 ، 305 ، 329 ، 348 ، 368 ، 379 ، 436 ، 437 ، 445 ، 448 ، 451 ، 453 ، 460 ، 461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إسمعيل</w:t>
      </w:r>
      <w:r>
        <w:rPr>
          <w:noProof/>
          <w:rtl/>
        </w:rPr>
        <w:t xml:space="preserve"> ابن الإمام موسى</w:t>
      </w:r>
      <w:r>
        <w:rPr>
          <w:noProof/>
          <w:rtl/>
        </w:rPr>
        <w:tab/>
        <w:t>64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الهاشمي</w:t>
      </w:r>
      <w:r>
        <w:rPr>
          <w:noProof/>
          <w:rtl/>
        </w:rPr>
        <w:tab/>
        <w:t>265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الإربلي</w:t>
      </w:r>
      <w:r>
        <w:rPr>
          <w:noProof/>
          <w:rtl/>
        </w:rPr>
        <w:tab/>
        <w:t>74 ، 84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الأسترآبادي</w:t>
      </w:r>
      <w:r>
        <w:rPr>
          <w:noProof/>
          <w:rtl/>
        </w:rPr>
        <w:tab/>
        <w:t>14 ، 49 ، 433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الأشعري</w:t>
      </w:r>
      <w:r>
        <w:rPr>
          <w:noProof/>
          <w:rtl/>
        </w:rPr>
        <w:tab/>
        <w:t>107 ، 140 ، 150 ، 154 ، 155 ، 181 ، 185 ، 187 ، 319 ، 408 ، 424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الأصفهاني</w:t>
      </w:r>
      <w:r>
        <w:rPr>
          <w:noProof/>
          <w:rtl/>
        </w:rPr>
        <w:tab/>
        <w:t>430 ، 433 ، 446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الأفطس</w:t>
      </w:r>
      <w:r>
        <w:rPr>
          <w:noProof/>
          <w:rtl/>
        </w:rPr>
        <w:tab/>
        <w:t>118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الآلوسي</w:t>
      </w:r>
      <w:r>
        <w:rPr>
          <w:noProof/>
          <w:rtl/>
        </w:rPr>
        <w:tab/>
        <w:t>144 ، 345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الأمين</w:t>
      </w:r>
      <w:r>
        <w:rPr>
          <w:noProof/>
          <w:rtl/>
        </w:rPr>
        <w:tab/>
        <w:t>49 ، 79 ، 105 ، 127 ، 333 ، 421 ، 23 ، 446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الأنماطي</w:t>
      </w:r>
      <w:r>
        <w:rPr>
          <w:noProof/>
          <w:rtl/>
        </w:rPr>
        <w:tab/>
        <w:t>361 ، 362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الأوردبادي</w:t>
      </w:r>
      <w:r>
        <w:rPr>
          <w:noProof/>
          <w:rtl/>
        </w:rPr>
        <w:tab/>
        <w:t>65 ، 120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الباقر</w:t>
      </w:r>
      <w:r>
        <w:rPr>
          <w:noProof/>
          <w:rtl/>
        </w:rPr>
        <w:tab/>
        <w:t>9 ، 10 ، 11 ، 17 ، 18 ، 19 ، 21 ، 76 ، 77 ، 132 ، 235 ، 255 ، 265 ، 280 ، 281 ، 296 ، 305 ، 389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الباهلي</w:t>
      </w:r>
      <w:r>
        <w:rPr>
          <w:noProof/>
          <w:rtl/>
        </w:rPr>
        <w:tab/>
        <w:t>130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البخاري</w:t>
      </w:r>
      <w:r>
        <w:rPr>
          <w:noProof/>
          <w:rtl/>
        </w:rPr>
        <w:tab/>
        <w:t>131 ، 177 ، 434 ، 437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البختري</w:t>
      </w:r>
      <w:r>
        <w:rPr>
          <w:noProof/>
          <w:rtl/>
        </w:rPr>
        <w:tab/>
        <w:t>181 ، 182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البرقي</w:t>
      </w:r>
      <w:r>
        <w:rPr>
          <w:noProof/>
          <w:rtl/>
        </w:rPr>
        <w:tab/>
        <w:t>13 ، 61 ، 181 ، 219 ، 253 ، 275 ، 277 ، 309 ، 315 ، 329 ، 386 ، 401 ، 407 ، 408 ، 445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البزوفري</w:t>
      </w:r>
      <w:r>
        <w:rPr>
          <w:noProof/>
          <w:rtl/>
        </w:rPr>
        <w:tab/>
        <w:t>138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البهائي</w:t>
      </w:r>
      <w:r>
        <w:rPr>
          <w:noProof/>
          <w:rtl/>
        </w:rPr>
        <w:tab/>
        <w:t>106 ، 147 ، 191 ، 243 ، 289 ، 366 ، 378 ، 411 ، 420 ، 430 ، 442 ، 447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البهبهاني</w:t>
      </w:r>
      <w:r>
        <w:rPr>
          <w:noProof/>
          <w:rtl/>
        </w:rPr>
        <w:tab/>
        <w:t>147 ، 148 ، 157 ، 185 ، 241 ، 242 ، 243 ، 408 ، 426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البيزنطي</w:t>
      </w:r>
      <w:r>
        <w:rPr>
          <w:noProof/>
          <w:rtl/>
        </w:rPr>
        <w:tab/>
        <w:t>378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البيهقي</w:t>
      </w:r>
      <w:r>
        <w:rPr>
          <w:noProof/>
          <w:rtl/>
        </w:rPr>
        <w:tab/>
        <w:t>140 ، 434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الترمذي</w:t>
      </w:r>
      <w:r>
        <w:rPr>
          <w:noProof/>
          <w:rtl/>
        </w:rPr>
        <w:tab/>
        <w:t>29 ، 129 ، 434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الثمالي</w:t>
      </w:r>
      <w:r>
        <w:rPr>
          <w:noProof/>
          <w:rtl/>
        </w:rPr>
        <w:tab/>
        <w:t>175 ، 176 ، 177 ، 262 ، 265 ، 278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الحاحظ</w:t>
      </w:r>
      <w:r>
        <w:rPr>
          <w:noProof/>
          <w:rtl/>
        </w:rPr>
        <w:tab/>
        <w:t>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الجامعي</w:t>
      </w:r>
      <w:r>
        <w:rPr>
          <w:noProof/>
          <w:rtl/>
        </w:rPr>
        <w:tab/>
        <w:t>401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الجزائري</w:t>
      </w:r>
      <w:r>
        <w:rPr>
          <w:noProof/>
          <w:rtl/>
        </w:rPr>
        <w:tab/>
        <w:t>59 ، 88 ، 189 ، 255 ، 422 ، 426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الجعفري</w:t>
      </w:r>
      <w:r>
        <w:rPr>
          <w:noProof/>
          <w:rtl/>
        </w:rPr>
        <w:tab/>
        <w:t>22 ، 56 ، 65 ، 275 ، 278 ، 309 ، 310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الجعفي</w:t>
      </w:r>
      <w:r>
        <w:rPr>
          <w:noProof/>
          <w:rtl/>
        </w:rPr>
        <w:tab/>
        <w:t>18 ، 22 ، 176 ، 279 ، 305 ، 392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الجنابذي</w:t>
      </w:r>
      <w:r>
        <w:rPr>
          <w:noProof/>
          <w:rtl/>
        </w:rPr>
        <w:tab/>
        <w:t>6 ، 18 ، 74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الجواد</w:t>
      </w:r>
      <w:r>
        <w:rPr>
          <w:noProof/>
          <w:rtl/>
        </w:rPr>
        <w:tab/>
        <w:t>32 ، 36 ، 64 ، 68 ، 74 ، 104 ، 107 ، 109 ، 110 ، 112 ، 116 ، 122 ، 123 ، 124 ، 152 ، 310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الجواليقي</w:t>
      </w:r>
      <w:r>
        <w:rPr>
          <w:noProof/>
          <w:rtl/>
        </w:rPr>
        <w:tab/>
        <w:t>176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الحر</w:t>
      </w:r>
      <w:r>
        <w:rPr>
          <w:noProof/>
          <w:rtl/>
        </w:rPr>
        <w:t xml:space="preserve"> العاملي</w:t>
      </w:r>
      <w:r>
        <w:rPr>
          <w:noProof/>
          <w:rtl/>
        </w:rPr>
        <w:tab/>
        <w:t>362 ، 422 ، 427 ، 429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بن الحسن</w:t>
      </w:r>
      <w:r>
        <w:rPr>
          <w:noProof/>
          <w:rtl/>
        </w:rPr>
        <w:tab/>
        <w:t>19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بن حمزة</w:t>
      </w:r>
      <w:r>
        <w:rPr>
          <w:noProof/>
          <w:rtl/>
        </w:rPr>
        <w:tab/>
        <w:t>407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بن سليمان</w:t>
      </w:r>
      <w:r>
        <w:rPr>
          <w:noProof/>
          <w:rtl/>
        </w:rPr>
        <w:tab/>
        <w:t>140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بن علي</w:t>
      </w:r>
      <w:r>
        <w:rPr>
          <w:noProof/>
          <w:rtl/>
        </w:rPr>
        <w:tab/>
        <w:t>9 ، 18 ، 19 ، 27 ، 109 ، 113 ، 118 ، 119 ، 177 ، 241 ، 242 ، 246 ، 322 ، 366 ، 382 ، 425 ، 429 ، 432 ، 442 ، 452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الحسني</w:t>
      </w:r>
      <w:r>
        <w:rPr>
          <w:noProof/>
          <w:rtl/>
        </w:rPr>
        <w:tab/>
        <w:t>65 ، 178 ، 421 ، 440 ، 444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الحسين</w:t>
      </w:r>
      <w:r>
        <w:rPr>
          <w:noProof/>
          <w:rtl/>
        </w:rPr>
        <w:t xml:space="preserve"> بن سعيد</w:t>
      </w:r>
      <w:r>
        <w:rPr>
          <w:noProof/>
          <w:rtl/>
        </w:rPr>
        <w:tab/>
        <w:t>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الحسين</w:t>
      </w:r>
      <w:r w:rsidRPr="00885244">
        <w:rPr>
          <w:noProof/>
          <w:rtl/>
        </w:rPr>
        <w:t xml:space="preserve"> </w:t>
      </w:r>
      <w:r w:rsidRPr="00275F07">
        <w:rPr>
          <w:noProof/>
          <w:rtl/>
        </w:rPr>
        <w:t>عليه‌السلام</w:t>
      </w:r>
      <w:r>
        <w:rPr>
          <w:noProof/>
          <w:rtl/>
        </w:rPr>
        <w:tab/>
        <w:t>7، 8 ، 9 ، 11 ، 12 ، 19 ، 39 ، 50 ، 55 ، 57 ، 105 ، 121 ، 134 ، 136 ، 138 ، 152 ، 170 ، 176 ، 270 ، 281 ، 313 ، 459 ، 462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الحلبي</w:t>
      </w:r>
      <w:r>
        <w:rPr>
          <w:noProof/>
          <w:rtl/>
        </w:rPr>
        <w:tab/>
        <w:t>329 ، 330 ، 434 ، 442 ، 445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الحموي</w:t>
      </w:r>
      <w:r>
        <w:rPr>
          <w:noProof/>
          <w:rtl/>
        </w:rPr>
        <w:tab/>
        <w:t>92 ، 119 ، 189 ، 428 ، 449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الحميري</w:t>
      </w:r>
      <w:r>
        <w:rPr>
          <w:noProof/>
          <w:rtl/>
        </w:rPr>
        <w:tab/>
        <w:t>7 ، 219 ، 441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الحنظلي</w:t>
      </w:r>
      <w:r>
        <w:rPr>
          <w:noProof/>
          <w:rtl/>
        </w:rPr>
        <w:tab/>
        <w:t>157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الخدري</w:t>
      </w:r>
      <w:r>
        <w:rPr>
          <w:noProof/>
          <w:rtl/>
        </w:rPr>
        <w:tab/>
        <w:t>129 ، 144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الخراز</w:t>
      </w:r>
      <w:r>
        <w:rPr>
          <w:noProof/>
          <w:rtl/>
        </w:rPr>
        <w:tab/>
        <w:t>376 ، 377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الخيزران</w:t>
      </w:r>
      <w:r>
        <w:rPr>
          <w:noProof/>
          <w:rtl/>
        </w:rPr>
        <w:tab/>
        <w:t>67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الداماد</w:t>
      </w:r>
      <w:r>
        <w:rPr>
          <w:noProof/>
          <w:rtl/>
        </w:rPr>
        <w:tab/>
        <w:t>148 ، 234 ، 273 ، 364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الدميري</w:t>
      </w:r>
      <w:r>
        <w:rPr>
          <w:noProof/>
          <w:rtl/>
        </w:rPr>
        <w:tab/>
        <w:t>9 ، 22 ، 430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الدهني</w:t>
      </w:r>
      <w:r>
        <w:rPr>
          <w:noProof/>
          <w:rtl/>
        </w:rPr>
        <w:tab/>
        <w:t>388 ، 389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الدولابي</w:t>
      </w:r>
      <w:r>
        <w:rPr>
          <w:noProof/>
          <w:rtl/>
        </w:rPr>
        <w:tab/>
        <w:t>31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الديلمي</w:t>
      </w:r>
      <w:r>
        <w:rPr>
          <w:noProof/>
          <w:rtl/>
        </w:rPr>
        <w:tab/>
        <w:t>44 ، 413 ، 420 ، 440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الذهبي</w:t>
      </w:r>
      <w:r>
        <w:rPr>
          <w:noProof/>
          <w:rtl/>
        </w:rPr>
        <w:tab/>
        <w:t>75 ، 177 ، 435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الرازي</w:t>
      </w:r>
      <w:r>
        <w:rPr>
          <w:noProof/>
          <w:rtl/>
        </w:rPr>
        <w:tab/>
        <w:t>62 ، 76 ، 142 ، 145 ، 202 ، 205 ، 252 ، 265 ، 267 ، 268 ، 274 ، 275 ، 281 ، 295 ، 306 ، 440 ، 445 ، 449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الراوندي</w:t>
      </w:r>
      <w:r>
        <w:rPr>
          <w:noProof/>
          <w:rtl/>
        </w:rPr>
        <w:tab/>
        <w:t>18 ، 94 ، 111 ، 186 ، 430 ، 441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الرشيد</w:t>
      </w:r>
      <w:r>
        <w:rPr>
          <w:noProof/>
          <w:rtl/>
        </w:rPr>
        <w:tab/>
        <w:t>41 ، 42 ، 52 ، 81 ، 90 ، 91 ، 92 ، 94 ، 197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الرضا</w:t>
      </w:r>
      <w:r>
        <w:rPr>
          <w:noProof/>
          <w:rtl/>
        </w:rPr>
        <w:tab/>
        <w:t>7 ، 8 ، 12 ، 13 ، 24 ، 25 ، 35 ، 36 ، 42 ، 44 ، 51 ، 52 ، 53 ، 54 ، 55 ، 56 ، 58 ، 63 ، 67 ، 68 ، 69 ، 70 ، 73 ، 74 ، 75 ، 76 ، 77 ، 78 ، 79 ، 80 ، 82 ، 84 ، 85 ، 86 ، 87 ، 88 ، 89 ، 90 ، 91 ، 93 ، 95 ، 97 ، 99 ، 101 ، 102 ، 105 ، 107 ، 108 ، 109 ، 152 ، 156 ، 170 ، 175 ، 192 ، 197 ، 221 ، 223 ، 238 ، 258 ، 260 ، 322 ، 325 ، 327 ،338 ، 351 ، 388 ، 413 ، 438 ، 446 ، 467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الرضي</w:t>
      </w:r>
      <w:r>
        <w:rPr>
          <w:noProof/>
          <w:rtl/>
        </w:rPr>
        <w:tab/>
        <w:t>14 ، 34 ، 428 ، 433 ، 446 ، 448 ، 452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الرقي</w:t>
      </w:r>
      <w:r>
        <w:rPr>
          <w:noProof/>
          <w:rtl/>
        </w:rPr>
        <w:tab/>
        <w:t>342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الزبير</w:t>
      </w:r>
      <w:r>
        <w:rPr>
          <w:noProof/>
          <w:rtl/>
        </w:rPr>
        <w:tab/>
        <w:t>28 ، 166 ، 419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الزراري</w:t>
      </w:r>
      <w:r>
        <w:rPr>
          <w:noProof/>
          <w:rtl/>
        </w:rPr>
        <w:tab/>
        <w:t>275 ، 276 ، 386 ، 404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الزمخشري</w:t>
      </w:r>
      <w:r>
        <w:rPr>
          <w:noProof/>
          <w:rtl/>
        </w:rPr>
        <w:tab/>
        <w:t>390 ، 432 ، 439 ، 442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الزهراء</w:t>
      </w:r>
      <w:r>
        <w:rPr>
          <w:noProof/>
          <w:rtl/>
        </w:rPr>
        <w:tab/>
        <w:t>15 ، 32 ، 127 ، 144 ، 419 ، 423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الزهري</w:t>
      </w:r>
      <w:r>
        <w:rPr>
          <w:noProof/>
          <w:rtl/>
        </w:rPr>
        <w:tab/>
        <w:t>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الساباطي</w:t>
      </w:r>
      <w:r>
        <w:rPr>
          <w:noProof/>
          <w:rtl/>
        </w:rPr>
        <w:tab/>
        <w:t>411 ، 412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السبيعي</w:t>
      </w:r>
      <w:r>
        <w:rPr>
          <w:noProof/>
          <w:rtl/>
        </w:rPr>
        <w:tab/>
        <w:t>175 ، 177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السجاد</w:t>
      </w:r>
      <w:r>
        <w:rPr>
          <w:noProof/>
          <w:rtl/>
        </w:rPr>
        <w:tab/>
        <w:t>271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السراد</w:t>
      </w:r>
      <w:r>
        <w:rPr>
          <w:noProof/>
          <w:rtl/>
        </w:rPr>
        <w:tab/>
        <w:t>175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السروي</w:t>
      </w:r>
      <w:r>
        <w:rPr>
          <w:noProof/>
          <w:rtl/>
        </w:rPr>
        <w:tab/>
        <w:t>123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السعد</w:t>
      </w:r>
      <w:r>
        <w:rPr>
          <w:noProof/>
          <w:rtl/>
        </w:rPr>
        <w:t xml:space="preserve"> آبادي</w:t>
      </w:r>
      <w:r>
        <w:rPr>
          <w:noProof/>
          <w:rtl/>
        </w:rPr>
        <w:tab/>
        <w:t>61 ، 219 ، 276 ، 386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السفياني</w:t>
      </w:r>
      <w:r>
        <w:rPr>
          <w:noProof/>
          <w:rtl/>
        </w:rPr>
        <w:tab/>
        <w:t>128 ، 132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السلطان</w:t>
      </w:r>
      <w:r>
        <w:rPr>
          <w:noProof/>
          <w:rtl/>
        </w:rPr>
        <w:t xml:space="preserve"> أولجايتوخان</w:t>
      </w:r>
      <w:r>
        <w:rPr>
          <w:noProof/>
          <w:rtl/>
        </w:rPr>
        <w:tab/>
        <w:t>35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السمهودي</w:t>
      </w:r>
      <w:r>
        <w:rPr>
          <w:noProof/>
          <w:rtl/>
        </w:rPr>
        <w:tab/>
        <w:t>31 ، 32 ، 453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السندي</w:t>
      </w:r>
      <w:r>
        <w:rPr>
          <w:noProof/>
          <w:rtl/>
        </w:rPr>
        <w:t xml:space="preserve"> بن شاهك</w:t>
      </w:r>
      <w:r>
        <w:rPr>
          <w:noProof/>
          <w:rtl/>
        </w:rPr>
        <w:tab/>
        <w:t>41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السيوري</w:t>
      </w:r>
      <w:r>
        <w:rPr>
          <w:noProof/>
          <w:rtl/>
        </w:rPr>
        <w:tab/>
        <w:t>29 ، 443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الشاذكوني</w:t>
      </w:r>
      <w:r>
        <w:rPr>
          <w:noProof/>
          <w:rtl/>
        </w:rPr>
        <w:tab/>
        <w:t>33 ، 34 ، 248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الشبلنجي</w:t>
      </w:r>
      <w:r>
        <w:rPr>
          <w:noProof/>
          <w:rtl/>
        </w:rPr>
        <w:tab/>
        <w:t>128 ، 132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الشبلي</w:t>
      </w:r>
      <w:r>
        <w:rPr>
          <w:noProof/>
          <w:rtl/>
        </w:rPr>
        <w:tab/>
        <w:t>370 ، 371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الشهيد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432 ، 436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الشهيد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14 ، 24 ، 433 ، 446 ، 448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الشيباني</w:t>
      </w:r>
      <w:r>
        <w:rPr>
          <w:noProof/>
          <w:rtl/>
        </w:rPr>
        <w:tab/>
        <w:t>44 ، 70 ، 420 ، 442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الصادق</w:t>
      </w:r>
      <w:r>
        <w:rPr>
          <w:noProof/>
          <w:rtl/>
        </w:rPr>
        <w:tab/>
        <w:t>7 ، 12 ، 17 ، 18 ، 19 ، 20 ، 22 ، 24 ، 26 ، 27 ، 28 ، 34 ، 37 ، 39 ، 47 ، 64 ، 69 ، 73 ، 76 ، 77 ، 89 ، 138 ، 163 ، 179 ، 186 ، 192 ، 207 ، 229 ، 249 ، 253 ، 265 ، 266 ، 280 ، 292 ، 296 ، 305 ، 313 ، 362 ، 382 ، 384 ، 389 ، 390 ، 409 ، 425 ، 441 ، 446 ، 447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الصدوق</w:t>
      </w:r>
      <w:r>
        <w:rPr>
          <w:noProof/>
          <w:rtl/>
        </w:rPr>
        <w:tab/>
        <w:t>7 ، 13 ، 14 ، 64 ، 66 ، 68 ، 73 ، 75 ، 76 ، 78 ، 87 ، 93 ، 95 ، 111 ، 112 ، 120 ، 122 ، 136 ، 137 ، 146 ، 147 ، 148 ، 154 ، 155 ، 156 ، 186 ، 219 ، 248 ، 254 ، 260 ، 262 ، 263 ، 277 ، 296 ، 309 ، 333 ، 383 ، 408 ، 421 ، 422 ، 427 ، 428 ، 430 ، 438 ، 443 ، 448 ، 449 ، 450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الصفار</w:t>
      </w:r>
      <w:r>
        <w:rPr>
          <w:noProof/>
          <w:rtl/>
        </w:rPr>
        <w:tab/>
        <w:t>423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الصفوي</w:t>
      </w:r>
      <w:r>
        <w:rPr>
          <w:noProof/>
          <w:rtl/>
        </w:rPr>
        <w:tab/>
        <w:t>61 ، 97 ، 98 ، 99 ، 125 ، 273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الصولي</w:t>
      </w:r>
      <w:r>
        <w:rPr>
          <w:noProof/>
          <w:rtl/>
        </w:rPr>
        <w:tab/>
        <w:t>113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الصيقل</w:t>
      </w:r>
      <w:r>
        <w:rPr>
          <w:noProof/>
          <w:rtl/>
        </w:rPr>
        <w:tab/>
        <w:t>218 ، 219 ، 348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الطباطبائي</w:t>
      </w:r>
      <w:r>
        <w:rPr>
          <w:noProof/>
          <w:rtl/>
        </w:rPr>
        <w:tab/>
        <w:t>11 ، 415 ، 422 ، 438 ، 439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الطبرسي</w:t>
      </w:r>
      <w:r>
        <w:rPr>
          <w:noProof/>
          <w:rtl/>
        </w:rPr>
        <w:tab/>
        <w:t>74 ، 110 ، 122 ، 123 ، 419 ، 421 ، 444 ، 447 ، 453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الطريحي</w:t>
      </w:r>
      <w:r>
        <w:rPr>
          <w:noProof/>
          <w:rtl/>
        </w:rPr>
        <w:tab/>
        <w:t>19 ، 204 ، 220 ، 386 ، 405 ، 429 ، 444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الطقطقي</w:t>
      </w:r>
      <w:r>
        <w:rPr>
          <w:noProof/>
          <w:rtl/>
        </w:rPr>
        <w:tab/>
        <w:t>51 ، 63 ، 65 ، 421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الطهراني</w:t>
      </w:r>
      <w:r>
        <w:rPr>
          <w:noProof/>
          <w:rtl/>
        </w:rPr>
        <w:tab/>
        <w:t>110 ، 113 ، 125 ، 276 ، 432 ، 436 ، 439 ، 452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الطوسي</w:t>
      </w:r>
      <w:r>
        <w:rPr>
          <w:noProof/>
          <w:rtl/>
        </w:rPr>
        <w:tab/>
        <w:t>11 ، 14 ، 39 ، 66 ، 67 ، 76 ، 104 ، 128 ، 163 ، 177 ، 216 ، 233 ، 244 ، 245 ، 265 ، 278 ، 279 ، 304 ، 306 ، 310 ، 313 ، 339 ، 405 ، 419 ، 420 ، 422 ، 424 ، 427 ، 428 ، 431 ، 433 ، 437 ، 439 ، 440 ، 448 ، 452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العاملي</w:t>
      </w:r>
      <w:r>
        <w:rPr>
          <w:noProof/>
          <w:rtl/>
        </w:rPr>
        <w:tab/>
        <w:t>420 ، 421 ، 23 ، 424 ، 427 ، 429 ، 430 ، 431 ، 432 ، 433 ، 437 ، 446 ، 447 ، 451 ، 453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العبَّاس</w:t>
      </w:r>
      <w:r>
        <w:rPr>
          <w:noProof/>
          <w:rtl/>
        </w:rPr>
        <w:t xml:space="preserve"> بن جعفر</w:t>
      </w:r>
      <w:r>
        <w:rPr>
          <w:noProof/>
          <w:rtl/>
        </w:rPr>
        <w:tab/>
        <w:t>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العبيدي</w:t>
      </w:r>
      <w:r>
        <w:rPr>
          <w:noProof/>
          <w:rtl/>
        </w:rPr>
        <w:tab/>
        <w:t>151 ، 154 ، 155 ، 233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العُرَيْضِيّ</w:t>
      </w:r>
      <w:r>
        <w:rPr>
          <w:noProof/>
          <w:rtl/>
        </w:rPr>
        <w:tab/>
        <w:t>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العسكري</w:t>
      </w:r>
      <w:r>
        <w:rPr>
          <w:noProof/>
          <w:rtl/>
        </w:rPr>
        <w:tab/>
        <w:t>26 ، 38 ، 115 ، 116 ، 120 ، 121 ، 123 ، 124 ، 127 ، 150 ، 427 ، 449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العطار</w:t>
      </w:r>
      <w:r>
        <w:rPr>
          <w:noProof/>
          <w:rtl/>
        </w:rPr>
        <w:tab/>
        <w:t>146 ، 157 ، 386 ، 419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العطاردي</w:t>
      </w:r>
      <w:r>
        <w:rPr>
          <w:noProof/>
          <w:rtl/>
        </w:rPr>
        <w:tab/>
        <w:t>74 ، 75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العقرقوقي</w:t>
      </w:r>
      <w:r>
        <w:rPr>
          <w:noProof/>
          <w:rtl/>
        </w:rPr>
        <w:tab/>
        <w:t>340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العلّامة</w:t>
      </w:r>
      <w:r>
        <w:rPr>
          <w:noProof/>
          <w:rtl/>
        </w:rPr>
        <w:tab/>
        <w:t>27 ، 39 ، 62 ، 65 ، 105 ، 110 ، 119 ، 120 ، 125 ، 138 ، 148 ، 152 ، 157 ، 176 ، 221 ، 243 ، 244 ، 245 ، 246 ، 248 ، 255 ، 257 ، 263 ، 270 ، 276 ، 278 ، 289 ، 310 ، 322 ، 339 ، 340 ، 353 ، 361 ، 372 ، 386 ، 390 ، 405 ، 411 ، 413 ، 414 ، 420 ، 422 ، 423 ، 425 ، 426 ، 428 ، 430 ، 432 ، 433 ، 434 ، 439 ، 440 ، 442 ، 443 ، 444 ، 445 ، 451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الفاضل</w:t>
      </w:r>
      <w:r>
        <w:rPr>
          <w:noProof/>
          <w:rtl/>
        </w:rPr>
        <w:t xml:space="preserve"> المقداد</w:t>
      </w:r>
      <w:r>
        <w:rPr>
          <w:noProof/>
          <w:rtl/>
        </w:rPr>
        <w:tab/>
        <w:t>29 ، 30 ، 138 ، 284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الفرزدق</w:t>
      </w:r>
      <w:r>
        <w:rPr>
          <w:noProof/>
          <w:rtl/>
        </w:rPr>
        <w:tab/>
        <w:t>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الفزاري</w:t>
      </w:r>
      <w:r>
        <w:rPr>
          <w:noProof/>
          <w:rtl/>
        </w:rPr>
        <w:tab/>
        <w:t>327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بن سهل</w:t>
      </w:r>
      <w:r>
        <w:rPr>
          <w:noProof/>
          <w:rtl/>
        </w:rPr>
        <w:tab/>
        <w:t>79 ، 83 ، 84 ، 87 ، 113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بن شاذان</w:t>
      </w:r>
      <w:r>
        <w:rPr>
          <w:noProof/>
          <w:rtl/>
        </w:rPr>
        <w:tab/>
        <w:t>151 ، 182 ، 256 ، 258 ، 338 ، 362 ، 368 ، 397 ، 422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الفضيل</w:t>
      </w:r>
      <w:r>
        <w:rPr>
          <w:noProof/>
          <w:rtl/>
        </w:rPr>
        <w:tab/>
        <w:t>342 ، 370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القائم</w:t>
      </w:r>
      <w:r>
        <w:rPr>
          <w:noProof/>
          <w:rtl/>
        </w:rPr>
        <w:tab/>
        <w:t>28 ، 47 ، 48 ، 123 ، 124 ، 131 ، 138 ، 275 ، 298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القاسم</w:t>
      </w:r>
      <w:r>
        <w:rPr>
          <w:noProof/>
          <w:rtl/>
        </w:rPr>
        <w:tab/>
        <w:t>8 ، 15 ، 18 ، 19 ، 20 ، 22 ، 23 ، 24 ، 56 ، 57 ، 58 ، 61 ، 65 ، 77 ، 103 ، 127 ، 148 ، 150 ، 203 ، 247 ، 248 ، 309 ، 313 ، 340 ، 358 ، 404 ، 424 ، 427 ، 432 ، 433 ، 435 ، 440 ، 441 ، 442 ، 449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القاسم</w:t>
      </w:r>
      <w:r>
        <w:rPr>
          <w:noProof/>
          <w:rtl/>
        </w:rPr>
        <w:t xml:space="preserve"> بن الإمام موسى</w:t>
      </w:r>
      <w:r>
        <w:rPr>
          <w:noProof/>
          <w:rtl/>
        </w:rPr>
        <w:tab/>
        <w:t>57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القاسم</w:t>
      </w:r>
      <w:r>
        <w:rPr>
          <w:noProof/>
          <w:rtl/>
        </w:rPr>
        <w:t xml:space="preserve"> بن محمّد بن أبي بكر</w:t>
      </w:r>
      <w:r>
        <w:rPr>
          <w:noProof/>
          <w:rtl/>
        </w:rPr>
        <w:tab/>
        <w:t>18 ، 19 ، 20 ، 23 ، 24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القاشاني</w:t>
      </w:r>
      <w:r>
        <w:rPr>
          <w:noProof/>
          <w:rtl/>
        </w:rPr>
        <w:tab/>
        <w:t>309 ، 310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عيّاض</w:t>
      </w:r>
      <w:r>
        <w:rPr>
          <w:noProof/>
          <w:rtl/>
        </w:rPr>
        <w:tab/>
        <w:t>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القتيبي</w:t>
      </w:r>
      <w:r>
        <w:rPr>
          <w:noProof/>
          <w:rtl/>
        </w:rPr>
        <w:tab/>
        <w:t>151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القزويني</w:t>
      </w:r>
      <w:r>
        <w:rPr>
          <w:noProof/>
          <w:rtl/>
        </w:rPr>
        <w:tab/>
        <w:t>65 ، 130 ، 218 ، 434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القشيري</w:t>
      </w:r>
      <w:r>
        <w:rPr>
          <w:noProof/>
          <w:rtl/>
        </w:rPr>
        <w:tab/>
        <w:t>77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القلقشندي</w:t>
      </w:r>
      <w:r>
        <w:rPr>
          <w:noProof/>
          <w:rtl/>
        </w:rPr>
        <w:tab/>
        <w:t>239 ، 410 ، 436 ، 452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القندوزي</w:t>
      </w:r>
      <w:r>
        <w:rPr>
          <w:noProof/>
          <w:rtl/>
        </w:rPr>
        <w:tab/>
        <w:t>11 ، 454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الكاظم</w:t>
      </w:r>
      <w:r>
        <w:rPr>
          <w:noProof/>
          <w:rtl/>
        </w:rPr>
        <w:tab/>
        <w:t>35 ، 41 ، 43 ، 44 ، 45 ، 50 ، 51 ، 57 ، 62 ، 65 ، 77 ، 244 ، 265 ، 278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الكرماني</w:t>
      </w:r>
      <w:r>
        <w:rPr>
          <w:noProof/>
          <w:rtl/>
        </w:rPr>
        <w:tab/>
        <w:t>177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الكشي</w:t>
      </w:r>
      <w:r>
        <w:rPr>
          <w:noProof/>
          <w:rtl/>
        </w:rPr>
        <w:tab/>
        <w:t>419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الكليني</w:t>
      </w:r>
      <w:r>
        <w:rPr>
          <w:noProof/>
          <w:rtl/>
        </w:rPr>
        <w:tab/>
        <w:t>52 ، 181 ، 185 ، 199 ، 235 ، 315 ، 401 ، 442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الكوفي</w:t>
      </w:r>
      <w:r>
        <w:rPr>
          <w:noProof/>
          <w:rtl/>
        </w:rPr>
        <w:tab/>
        <w:t>54 ، 55 ، 99 ، 157 ، 248 ، 262 ، 263 ، 313 ، 361 ، 392 ، 404 ، 412 ، 439 ، 440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المازندراني</w:t>
      </w:r>
      <w:r>
        <w:rPr>
          <w:noProof/>
          <w:rtl/>
        </w:rPr>
        <w:tab/>
        <w:t>177 ، 194 ، 234 ، 366 ، 380 ، 429 ، 435 ، 448 ، 450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المأمون</w:t>
      </w:r>
      <w:r>
        <w:rPr>
          <w:noProof/>
          <w:rtl/>
        </w:rPr>
        <w:tab/>
        <w:t>35 ، 45 ، 51 ، 53 ، 54 ، 66 ، 67 ، 74 ، 76 ، 78 ، 79 ، 80 ، 81 ، 84 ، 85 ، 86 ، 87 ، 88 ، 89 ، 91 ، 92 ، 93 ، 95 ، 105 ، 106 ، 112 ، 198 ، 449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المجامعي</w:t>
      </w:r>
      <w:r>
        <w:rPr>
          <w:noProof/>
          <w:rtl/>
        </w:rPr>
        <w:tab/>
        <w:t>265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المجلسي</w:t>
      </w:r>
      <w:r>
        <w:rPr>
          <w:noProof/>
          <w:rtl/>
        </w:rPr>
        <w:tab/>
        <w:t>37 ، 38 ، 39 ، 45 ، 67 ، 87 ، 105 ، 107 ، 111 ، 122 ، 126 ، 128 ، 138 ، 151 ، 154 ، 162 ، 181 ، 182 ، 190 ، 195 ، 196 ، 277 ، 233 ، 234 ، 242 ، 247 ، 248 ، 261 ، 265 ، 330 ، 339 ، 340 ، 372 ، 382 ، 386 ، 389 ، 405 ، 408 ، 423 ، 445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المرتضى</w:t>
      </w:r>
      <w:r>
        <w:rPr>
          <w:noProof/>
          <w:rtl/>
        </w:rPr>
        <w:tab/>
        <w:t>14 ، 50 ، 77 ، 427 ، 433 ، 452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المشهدي</w:t>
      </w:r>
      <w:r>
        <w:rPr>
          <w:noProof/>
          <w:rtl/>
        </w:rPr>
        <w:tab/>
        <w:t>138 ، 446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المعتصم</w:t>
      </w:r>
      <w:r>
        <w:rPr>
          <w:noProof/>
          <w:rtl/>
        </w:rPr>
        <w:tab/>
        <w:t>105 ، 114 ، 346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المعتمد</w:t>
      </w:r>
      <w:r>
        <w:rPr>
          <w:noProof/>
          <w:rtl/>
        </w:rPr>
        <w:tab/>
        <w:t>112 ، 122 ، 127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المفضل</w:t>
      </w:r>
      <w:r>
        <w:rPr>
          <w:noProof/>
          <w:rtl/>
        </w:rPr>
        <w:t xml:space="preserve"> بن عمر</w:t>
      </w:r>
      <w:r>
        <w:rPr>
          <w:noProof/>
          <w:rtl/>
        </w:rPr>
        <w:tab/>
        <w:t>279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المفيد</w:t>
      </w:r>
      <w:r>
        <w:rPr>
          <w:noProof/>
          <w:rtl/>
        </w:rPr>
        <w:tab/>
        <w:t>11 ، 13 ، 39 ، 45 ، 49 ، 51 ، 73 ، 74 ، 76 ، 86 ، 103 ، 112 ، 115 ، 119 ، 121 ، 123 ، 146 ، 262 ، 275 ، 304 ، 383 ، 386 ، 405 ، 407 ، 419 ، 420 ، 421 ، 422 ، 429 ، 431 ، 449 ، 451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المقداد</w:t>
      </w:r>
      <w:r>
        <w:rPr>
          <w:noProof/>
          <w:rtl/>
        </w:rPr>
        <w:tab/>
        <w:t>28 ، 29 ، 284 ، 443 ، 461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المنصور</w:t>
      </w:r>
      <w:r>
        <w:rPr>
          <w:noProof/>
          <w:rtl/>
        </w:rPr>
        <w:t xml:space="preserve"> الدوانيقي</w:t>
      </w:r>
      <w:r>
        <w:rPr>
          <w:noProof/>
          <w:rtl/>
        </w:rPr>
        <w:tab/>
        <w:t>17 ، 26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المنقري</w:t>
      </w:r>
      <w:r>
        <w:rPr>
          <w:noProof/>
          <w:rtl/>
        </w:rPr>
        <w:tab/>
        <w:t>247 ، 248 ، 313 ، 358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المهدي</w:t>
      </w:r>
      <w:r>
        <w:rPr>
          <w:noProof/>
          <w:rtl/>
        </w:rPr>
        <w:tab/>
        <w:t>48 ، 90 ، 128 ، 129 ، 130 ، 131 ، 133 ، 233 ، 427 ، 430 ، 454 ، 460 ، 466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الناشئ</w:t>
      </w:r>
      <w:r>
        <w:rPr>
          <w:noProof/>
          <w:rtl/>
        </w:rPr>
        <w:tab/>
        <w:t>223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الناصر</w:t>
      </w:r>
      <w:r>
        <w:rPr>
          <w:noProof/>
          <w:rtl/>
        </w:rPr>
        <w:t xml:space="preserve"> لدين الله</w:t>
      </w:r>
      <w:r>
        <w:rPr>
          <w:noProof/>
          <w:rtl/>
        </w:rPr>
        <w:tab/>
        <w:t>43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النجاشي</w:t>
      </w:r>
      <w:r>
        <w:rPr>
          <w:noProof/>
          <w:rtl/>
        </w:rPr>
        <w:tab/>
        <w:t>13 ، 15 ، 33 ، 62 ، 63 ، 66 ، 76 ، 147 ، 149 ، 150 ، 151 ، 152 ، 154 ، 157 ، 176 ، 181 ، 198 ، 202 ، 203 ، 220 ، 232 ، 242 ، 243 ، 244 ، 245 ، 247 ، 248 ، 249 ، 258 ، 259 ، 263 ، 264 ، 265 ، 276 ، 277 ، 278 ، 310 ، 323 ، 327 ، 329 ، 330 ، 336 ، 339 ، 340 ، 361 ، 362 ، 376 ، 382 ، 386 ، 387 ، 388 ، 392 ، 397 ، 404 ، 405 ، 407 ، 408 ، 409 ، 411 ، 412 ، 440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النسائي</w:t>
      </w:r>
      <w:r>
        <w:rPr>
          <w:noProof/>
          <w:rtl/>
        </w:rPr>
        <w:tab/>
        <w:t>272 ، 434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النصري</w:t>
      </w:r>
      <w:r>
        <w:rPr>
          <w:noProof/>
          <w:rtl/>
        </w:rPr>
        <w:tab/>
        <w:t>327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النوري</w:t>
      </w:r>
      <w:r>
        <w:rPr>
          <w:noProof/>
          <w:rtl/>
        </w:rPr>
        <w:tab/>
        <w:t>38 ، 50 ، 58 ، 65 ، 107 ، 110 ، 120 ، 125 ، 194 ، 196 ، 244 ، 255 ، 270 ، 276 ، 285 ، 304 ، 378 ، 423 ، 425 ، 446 ، 453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النوفلي</w:t>
      </w:r>
      <w:r>
        <w:rPr>
          <w:noProof/>
          <w:rtl/>
        </w:rPr>
        <w:tab/>
        <w:t>118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النيسابوري</w:t>
      </w:r>
      <w:r>
        <w:rPr>
          <w:noProof/>
          <w:rtl/>
        </w:rPr>
        <w:tab/>
        <w:t>140 ، 151 ، 256 ، 257 ، 338 ، 422 ، 426 ، 427 ، 433 ، 439 ، 442 ، 444 ، 453 ، 454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الهادي</w:t>
      </w:r>
      <w:r>
        <w:rPr>
          <w:noProof/>
          <w:rtl/>
        </w:rPr>
        <w:tab/>
        <w:t>104 ، 106 ، 116 ، 117 ، 119 ، 120 ، 121 ، 124 ، 125 ، 127 ، 298 ، 310 ، 441 ، 449 ، 452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الهمداني</w:t>
      </w:r>
      <w:r>
        <w:rPr>
          <w:noProof/>
          <w:rtl/>
        </w:rPr>
        <w:tab/>
        <w:t>154 ، 155 ، 242 ، 435 ، 445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الوشا</w:t>
      </w:r>
      <w:r>
        <w:rPr>
          <w:noProof/>
          <w:rtl/>
        </w:rPr>
        <w:tab/>
        <w:t>246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noProof/>
          <w:rtl/>
        </w:rPr>
        <w:br w:type="page"/>
      </w:r>
      <w:r>
        <w:rPr>
          <w:rFonts w:hint="eastAsia"/>
          <w:noProof/>
          <w:rtl/>
        </w:rPr>
        <w:lastRenderedPageBreak/>
        <w:t>اليقطيني</w:t>
      </w:r>
      <w:r>
        <w:rPr>
          <w:noProof/>
          <w:rtl/>
        </w:rPr>
        <w:tab/>
        <w:t>146 ، 150 ، 152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آمنة</w:t>
      </w:r>
      <w:r>
        <w:rPr>
          <w:noProof/>
          <w:rtl/>
        </w:rPr>
        <w:tab/>
        <w:t>21 ، 194 ، 195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آمنة</w:t>
      </w:r>
      <w:r>
        <w:rPr>
          <w:noProof/>
          <w:rtl/>
        </w:rPr>
        <w:t xml:space="preserve"> بيكم</w:t>
      </w:r>
      <w:r>
        <w:rPr>
          <w:noProof/>
          <w:rtl/>
        </w:rPr>
        <w:tab/>
        <w:t>194 ، 195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أمير</w:t>
      </w:r>
      <w:r>
        <w:rPr>
          <w:noProof/>
          <w:rtl/>
        </w:rPr>
        <w:t xml:space="preserve"> المؤمنين</w:t>
      </w:r>
      <w:r>
        <w:rPr>
          <w:noProof/>
          <w:rtl/>
        </w:rPr>
        <w:tab/>
        <w:t xml:space="preserve">10 ، 14 ، 15 ، 17 ، 25 ، 26 ، 29 ، 32 ، 34 ، 48 ، 57 ، 63 ، 65 ، 78 ، 79 ، 81 ، 82 ، 83 ، 84 ، 85 ، 91 ، 95 ، 135 ، 144 ، 146 ، 158 ، 169 ، 175 ، 177 ، 178 ، 179 ، 188 ، 193 ، 205 ، 219 ، 232 ، 234 ، 238 ، 250 ، 251 ، 252 ، 255 ، 266 ، 270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272 ، 284 ، 285 ، 296 ، 300 ، 302 ، 311 ، 312 ، 315 ، 324 ، 329 ، 336 ، 338 ، 344 ، 346 ، 347 ، 356 ، 366 ، 368 ، 374 ، 394 ، 398 ، 440 ، 463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أنوشيروان</w:t>
      </w:r>
      <w:r>
        <w:rPr>
          <w:noProof/>
          <w:rtl/>
        </w:rPr>
        <w:tab/>
        <w:t>369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بحر</w:t>
      </w:r>
      <w:r>
        <w:rPr>
          <w:noProof/>
          <w:rtl/>
        </w:rPr>
        <w:t xml:space="preserve"> العلوم</w:t>
      </w:r>
      <w:r>
        <w:rPr>
          <w:noProof/>
          <w:rtl/>
        </w:rPr>
        <w:tab/>
        <w:t>1 ، 28 ، 41 ، 49 ، 50 ، 58 ، 63 ، 68 ، 123 ، 125 ، 135 ، 147 ، 221 ، 222 ، 243 ، 254 ، 295 ، 304 ، 309 ، 412 ، 413 ، 414 ، 415 ، 420 ، 425 ، 431 ، 432 ، 434 ، 440 ، 441 ، 443 ، 448 ، 454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بخت</w:t>
      </w:r>
      <w:r>
        <w:rPr>
          <w:noProof/>
          <w:rtl/>
        </w:rPr>
        <w:t xml:space="preserve"> نصر</w:t>
      </w:r>
      <w:r>
        <w:rPr>
          <w:noProof/>
          <w:rtl/>
        </w:rPr>
        <w:tab/>
        <w:t>186 ، 188 ، 190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بزرجمهر</w:t>
      </w:r>
      <w:r>
        <w:rPr>
          <w:noProof/>
          <w:rtl/>
        </w:rPr>
        <w:tab/>
        <w:t>369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بطليموس</w:t>
      </w:r>
      <w:r>
        <w:rPr>
          <w:noProof/>
          <w:rtl/>
        </w:rPr>
        <w:tab/>
        <w:t>207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أبي عمير</w:t>
      </w:r>
      <w:r>
        <w:rPr>
          <w:noProof/>
          <w:rtl/>
        </w:rPr>
        <w:tab/>
        <w:t>197 ، 198 ، 292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أذينة</w:t>
      </w:r>
      <w:r>
        <w:rPr>
          <w:noProof/>
          <w:rtl/>
        </w:rPr>
        <w:tab/>
        <w:t>232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الجهم</w:t>
      </w:r>
      <w:r>
        <w:rPr>
          <w:noProof/>
          <w:rtl/>
        </w:rPr>
        <w:tab/>
        <w:t>91 ، 275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العاص</w:t>
      </w:r>
      <w:r>
        <w:rPr>
          <w:noProof/>
          <w:rtl/>
        </w:rPr>
        <w:tab/>
        <w:t>144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المهلهل</w:t>
      </w:r>
      <w:r>
        <w:rPr>
          <w:noProof/>
          <w:rtl/>
        </w:rPr>
        <w:tab/>
        <w:t>90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اليمان</w:t>
      </w:r>
      <w:r>
        <w:rPr>
          <w:noProof/>
          <w:rtl/>
        </w:rPr>
        <w:tab/>
        <w:t>129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بابويه</w:t>
      </w:r>
      <w:r>
        <w:rPr>
          <w:noProof/>
          <w:rtl/>
        </w:rPr>
        <w:tab/>
        <w:t>146 ، 147 ، 148 ، 149 ، 262 ، 340 ، 421 ، 422 ، 427 ، 428 ، 430 ، 438 ، 440 ، 443 ، 448 ، 449 ، 450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سنان</w:t>
      </w:r>
      <w:r>
        <w:rPr>
          <w:noProof/>
          <w:rtl/>
        </w:rPr>
        <w:tab/>
        <w:t>7 ، 76 ، 153 ، 219 ، 304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شاذان</w:t>
      </w:r>
      <w:r>
        <w:rPr>
          <w:noProof/>
          <w:rtl/>
        </w:rPr>
        <w:tab/>
        <w:t>151 ، 256 ، 339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شعبة</w:t>
      </w:r>
      <w:r>
        <w:rPr>
          <w:noProof/>
          <w:rtl/>
        </w:rPr>
        <w:tab/>
        <w:t>109 ، 425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شهر آشوب</w:t>
      </w:r>
      <w:r>
        <w:rPr>
          <w:noProof/>
          <w:rtl/>
        </w:rPr>
        <w:tab/>
        <w:t>448 ، 450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بن</w:t>
      </w:r>
      <w:r>
        <w:rPr>
          <w:noProof/>
          <w:rtl/>
        </w:rPr>
        <w:t xml:space="preserve"> شيرويه</w:t>
      </w:r>
      <w:r>
        <w:rPr>
          <w:noProof/>
          <w:rtl/>
        </w:rPr>
        <w:tab/>
        <w:t>440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طاووس</w:t>
      </w:r>
      <w:r>
        <w:rPr>
          <w:noProof/>
          <w:rtl/>
        </w:rPr>
        <w:tab/>
        <w:t>57 ، 86 ، 178 ، 392 ، 440 ، 444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عياش</w:t>
      </w:r>
      <w:r>
        <w:rPr>
          <w:noProof/>
          <w:rtl/>
        </w:rPr>
        <w:tab/>
        <w:t>426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غياث</w:t>
      </w:r>
      <w:r>
        <w:rPr>
          <w:noProof/>
          <w:rtl/>
        </w:rPr>
        <w:tab/>
        <w:t>160 ، 247 ، 250 ، 358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قحطبة</w:t>
      </w:r>
      <w:r>
        <w:rPr>
          <w:noProof/>
          <w:rtl/>
        </w:rPr>
        <w:tab/>
        <w:t>90 ، 91 ، 92 ، 94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قولويه</w:t>
      </w:r>
      <w:r>
        <w:rPr>
          <w:noProof/>
          <w:rtl/>
        </w:rPr>
        <w:tab/>
        <w:t>277 ، 442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ماجة</w:t>
      </w:r>
      <w:r>
        <w:rPr>
          <w:noProof/>
          <w:rtl/>
        </w:rPr>
        <w:tab/>
        <w:t>130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محبوب</w:t>
      </w:r>
      <w:r>
        <w:rPr>
          <w:noProof/>
          <w:rtl/>
        </w:rPr>
        <w:tab/>
        <w:t>151 ، 152 ، 175 ، 203 ، 322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مسكويه</w:t>
      </w:r>
      <w:r>
        <w:rPr>
          <w:noProof/>
          <w:rtl/>
        </w:rPr>
        <w:tab/>
        <w:t>215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معبد</w:t>
      </w:r>
      <w:r>
        <w:rPr>
          <w:noProof/>
          <w:rtl/>
        </w:rPr>
        <w:tab/>
        <w:t>336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مهران</w:t>
      </w:r>
      <w:r>
        <w:rPr>
          <w:noProof/>
          <w:rtl/>
        </w:rPr>
        <w:tab/>
        <w:t>329 ، 408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مهزيار</w:t>
      </w:r>
      <w:r>
        <w:rPr>
          <w:noProof/>
          <w:rtl/>
        </w:rPr>
        <w:tab/>
        <w:t>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تاشي</w:t>
      </w:r>
      <w:r>
        <w:rPr>
          <w:noProof/>
          <w:rtl/>
        </w:rPr>
        <w:t xml:space="preserve"> خاتون</w:t>
      </w:r>
      <w:r>
        <w:rPr>
          <w:noProof/>
          <w:rtl/>
        </w:rPr>
        <w:tab/>
        <w:t>54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ثعلبة</w:t>
      </w:r>
      <w:r>
        <w:rPr>
          <w:noProof/>
          <w:rtl/>
        </w:rPr>
        <w:tab/>
        <w:t>28 ، 279 ، 330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ثوبان</w:t>
      </w:r>
      <w:r>
        <w:rPr>
          <w:noProof/>
          <w:rtl/>
        </w:rPr>
        <w:tab/>
        <w:t>130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جابر</w:t>
      </w:r>
      <w:r>
        <w:rPr>
          <w:noProof/>
          <w:rtl/>
        </w:rPr>
        <w:tab/>
        <w:t>17 ، 18 ، 166 ، 304 ، 305 ، 399 ، 445 ، 465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جبرئيل</w:t>
      </w:r>
      <w:r>
        <w:rPr>
          <w:noProof/>
          <w:rtl/>
        </w:rPr>
        <w:tab/>
        <w:t>77 ، 78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جبرائيل</w:t>
      </w:r>
      <w:r>
        <w:rPr>
          <w:noProof/>
          <w:rtl/>
        </w:rPr>
        <w:tab/>
        <w:t>205 ، 459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الطيار</w:t>
      </w:r>
      <w:r>
        <w:rPr>
          <w:noProof/>
          <w:rtl/>
        </w:rPr>
        <w:tab/>
        <w:t>26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بن بشير</w:t>
      </w:r>
      <w:r>
        <w:rPr>
          <w:noProof/>
          <w:rtl/>
        </w:rPr>
        <w:tab/>
        <w:t>277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جنكيز</w:t>
      </w:r>
      <w:r>
        <w:rPr>
          <w:noProof/>
          <w:rtl/>
        </w:rPr>
        <w:t xml:space="preserve"> خان</w:t>
      </w:r>
      <w:r>
        <w:rPr>
          <w:noProof/>
          <w:rtl/>
        </w:rPr>
        <w:tab/>
        <w:t>97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جويرية</w:t>
      </w:r>
      <w:r>
        <w:rPr>
          <w:noProof/>
          <w:rtl/>
        </w:rPr>
        <w:tab/>
        <w:t>169، 466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حسنة</w:t>
      </w:r>
      <w:r>
        <w:rPr>
          <w:noProof/>
          <w:rtl/>
        </w:rPr>
        <w:tab/>
        <w:t>146 ، 158 ، 281 ، 462 ، 463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حكيمة</w:t>
      </w:r>
      <w:r>
        <w:rPr>
          <w:noProof/>
          <w:rtl/>
        </w:rPr>
        <w:tab/>
        <w:t>67 ، 68 ، 122 ، 123 ، 124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حمد</w:t>
      </w:r>
      <w:r>
        <w:rPr>
          <w:noProof/>
          <w:rtl/>
        </w:rPr>
        <w:t xml:space="preserve"> الله المستوفي</w:t>
      </w:r>
      <w:r>
        <w:rPr>
          <w:noProof/>
          <w:rtl/>
        </w:rPr>
        <w:tab/>
        <w:t>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حمدويه</w:t>
      </w:r>
      <w:r>
        <w:rPr>
          <w:noProof/>
          <w:rtl/>
        </w:rPr>
        <w:t xml:space="preserve"> بن علي</w:t>
      </w:r>
      <w:r>
        <w:rPr>
          <w:noProof/>
          <w:rtl/>
        </w:rPr>
        <w:tab/>
        <w:t>51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حمزة</w:t>
      </w:r>
      <w:r>
        <w:rPr>
          <w:noProof/>
          <w:rtl/>
        </w:rPr>
        <w:t xml:space="preserve"> ابن الإمام موسى</w:t>
      </w:r>
      <w:r>
        <w:rPr>
          <w:noProof/>
          <w:rtl/>
        </w:rPr>
        <w:tab/>
        <w:t>62 ، 65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حمزة</w:t>
      </w:r>
      <w:r>
        <w:rPr>
          <w:noProof/>
          <w:rtl/>
        </w:rPr>
        <w:t xml:space="preserve"> بن حمران</w:t>
      </w:r>
      <w:r>
        <w:rPr>
          <w:noProof/>
          <w:rtl/>
        </w:rPr>
        <w:tab/>
        <w:t>12 ، 260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حمزة</w:t>
      </w:r>
      <w:r>
        <w:rPr>
          <w:noProof/>
          <w:rtl/>
        </w:rPr>
        <w:t xml:space="preserve"> بن عمران</w:t>
      </w:r>
      <w:r>
        <w:rPr>
          <w:noProof/>
          <w:rtl/>
        </w:rPr>
        <w:tab/>
        <w:t>371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خديجة</w:t>
      </w:r>
      <w:r>
        <w:rPr>
          <w:noProof/>
          <w:rtl/>
        </w:rPr>
        <w:tab/>
        <w:t>241 ، 244 ، 245 ، 246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خضر</w:t>
      </w:r>
      <w:r>
        <w:rPr>
          <w:noProof/>
          <w:rtl/>
        </w:rPr>
        <w:t xml:space="preserve"> شلال</w:t>
      </w:r>
      <w:r>
        <w:rPr>
          <w:noProof/>
          <w:rtl/>
        </w:rPr>
        <w:tab/>
        <w:t>116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خيزران</w:t>
      </w:r>
      <w:r>
        <w:rPr>
          <w:noProof/>
          <w:rtl/>
        </w:rPr>
        <w:tab/>
        <w:t>105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دانيال</w:t>
      </w:r>
      <w:r>
        <w:rPr>
          <w:noProof/>
          <w:rtl/>
        </w:rPr>
        <w:tab/>
        <w:t>185 ، 186 ، 188 ، 189 ، 190 ، 191 ، 460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داوود</w:t>
      </w:r>
      <w:r>
        <w:rPr>
          <w:noProof/>
          <w:rtl/>
        </w:rPr>
        <w:tab/>
        <w:t>436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درست</w:t>
      </w:r>
      <w:r>
        <w:rPr>
          <w:noProof/>
          <w:rtl/>
        </w:rPr>
        <w:tab/>
        <w:t>338 ، 339 ، 361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ذو</w:t>
      </w:r>
      <w:r>
        <w:rPr>
          <w:noProof/>
          <w:rtl/>
        </w:rPr>
        <w:t xml:space="preserve"> اليمينين</w:t>
      </w:r>
      <w:r>
        <w:rPr>
          <w:noProof/>
          <w:rtl/>
        </w:rPr>
        <w:tab/>
        <w:t>114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ربعي</w:t>
      </w:r>
      <w:r>
        <w:rPr>
          <w:noProof/>
          <w:rtl/>
        </w:rPr>
        <w:t xml:space="preserve"> بن عبد الله</w:t>
      </w:r>
      <w:r>
        <w:rPr>
          <w:noProof/>
          <w:rtl/>
        </w:rPr>
        <w:tab/>
        <w:t>256 ، 368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رسول</w:t>
      </w:r>
      <w:r>
        <w:rPr>
          <w:noProof/>
          <w:rtl/>
        </w:rPr>
        <w:t xml:space="preserve"> الله</w:t>
      </w:r>
      <w:r>
        <w:rPr>
          <w:noProof/>
          <w:rtl/>
        </w:rPr>
        <w:tab/>
        <w:t xml:space="preserve">8 ، 10 ، 12 ، 13 ، 17 ، 25 ، 28 ، 30 ، 31 ، 33 ، 43 ، 46 ، 48 ، 56 ، 68 ، 73 ، 77 ، 78 ، 80 ، 84 ، 89 ، 91 ، 92 ، 124 ، 129 ، 130 ، 131 ، 135 ، 137 ، 141 ، 144 ، 162 ، 171 ، 179 ، 184 ، 190 ، 205 ، 232 ، 234 ، 250 ، 251 ، 255 ، 260 ، 266 ، 270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281 ، 300 ، 319 ، 334 ، 342 ، 343 ، 348 ، 352 ، 361 ، 371 ، 398 ، 462 ، 466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رشيد</w:t>
      </w:r>
      <w:r>
        <w:rPr>
          <w:noProof/>
          <w:rtl/>
        </w:rPr>
        <w:t xml:space="preserve"> الدين فضل الله</w:t>
      </w:r>
      <w:r>
        <w:rPr>
          <w:noProof/>
          <w:rtl/>
        </w:rPr>
        <w:tab/>
        <w:t>43 ، 428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رقية</w:t>
      </w:r>
      <w:r>
        <w:rPr>
          <w:noProof/>
          <w:rtl/>
        </w:rPr>
        <w:tab/>
        <w:t>31 ، 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روزبهان</w:t>
      </w:r>
      <w:r>
        <w:rPr>
          <w:noProof/>
          <w:rtl/>
        </w:rPr>
        <w:tab/>
        <w:t>60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رويم</w:t>
      </w:r>
      <w:r>
        <w:rPr>
          <w:noProof/>
          <w:rtl/>
        </w:rPr>
        <w:tab/>
        <w:t>370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زرارة</w:t>
      </w:r>
      <w:r>
        <w:rPr>
          <w:noProof/>
          <w:rtl/>
        </w:rPr>
        <w:t xml:space="preserve"> بن أعين</w:t>
      </w:r>
      <w:r>
        <w:rPr>
          <w:noProof/>
          <w:rtl/>
        </w:rPr>
        <w:tab/>
        <w:t>15 ، 171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زكريا</w:t>
      </w:r>
      <w:r>
        <w:rPr>
          <w:noProof/>
          <w:rtl/>
        </w:rPr>
        <w:t xml:space="preserve"> بن آدم</w:t>
      </w:r>
      <w:r>
        <w:rPr>
          <w:noProof/>
          <w:rtl/>
        </w:rPr>
        <w:tab/>
        <w:t>147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زين</w:t>
      </w:r>
      <w:r>
        <w:rPr>
          <w:noProof/>
          <w:rtl/>
        </w:rPr>
        <w:t xml:space="preserve"> العابدين</w:t>
      </w:r>
      <w:r>
        <w:rPr>
          <w:noProof/>
          <w:rtl/>
        </w:rPr>
        <w:tab/>
        <w:t>6 ، 8 ، 9 ، 77 ، 437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سالم</w:t>
      </w:r>
      <w:r>
        <w:rPr>
          <w:noProof/>
          <w:rtl/>
        </w:rPr>
        <w:t xml:space="preserve"> بن مكرم</w:t>
      </w:r>
      <w:r>
        <w:rPr>
          <w:noProof/>
          <w:rtl/>
        </w:rPr>
        <w:tab/>
        <w:t>245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سبيكة</w:t>
      </w:r>
      <w:r>
        <w:rPr>
          <w:noProof/>
          <w:rtl/>
        </w:rPr>
        <w:t xml:space="preserve"> نوبية</w:t>
      </w:r>
      <w:r>
        <w:rPr>
          <w:noProof/>
          <w:rtl/>
        </w:rPr>
        <w:tab/>
        <w:t>105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سعد</w:t>
      </w:r>
      <w:r>
        <w:rPr>
          <w:noProof/>
          <w:rtl/>
        </w:rPr>
        <w:t xml:space="preserve"> بن طريف</w:t>
      </w:r>
      <w:r>
        <w:rPr>
          <w:noProof/>
          <w:rtl/>
        </w:rPr>
        <w:tab/>
        <w:t>146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سعد</w:t>
      </w:r>
      <w:r>
        <w:rPr>
          <w:noProof/>
          <w:rtl/>
        </w:rPr>
        <w:t xml:space="preserve"> بن عبد الله</w:t>
      </w:r>
      <w:r>
        <w:rPr>
          <w:noProof/>
          <w:rtl/>
        </w:rPr>
        <w:tab/>
        <w:t>7 ، 66 ، 140 ، 146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سعد</w:t>
      </w:r>
      <w:r>
        <w:rPr>
          <w:noProof/>
          <w:rtl/>
        </w:rPr>
        <w:t xml:space="preserve"> بن معاذ</w:t>
      </w:r>
      <w:r>
        <w:rPr>
          <w:noProof/>
          <w:rtl/>
        </w:rPr>
        <w:tab/>
        <w:t>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سلمان</w:t>
      </w:r>
      <w:r>
        <w:rPr>
          <w:noProof/>
          <w:rtl/>
        </w:rPr>
        <w:tab/>
        <w:t>28 ، 33 ، 171 ، 172 ، 238 ، 291 ، 442 ، 464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سليم</w:t>
      </w:r>
      <w:r>
        <w:rPr>
          <w:noProof/>
          <w:rtl/>
        </w:rPr>
        <w:t xml:space="preserve"> بن قيس</w:t>
      </w:r>
      <w:r>
        <w:rPr>
          <w:noProof/>
          <w:rtl/>
        </w:rPr>
        <w:tab/>
        <w:t>232 ، 233 ، 234 ، 302 ، 312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سليمان</w:t>
      </w:r>
      <w:r>
        <w:rPr>
          <w:noProof/>
          <w:rtl/>
        </w:rPr>
        <w:t xml:space="preserve"> بن خالد</w:t>
      </w:r>
      <w:r>
        <w:rPr>
          <w:noProof/>
          <w:rtl/>
        </w:rPr>
        <w:tab/>
        <w:t>376 ، 377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سمانة</w:t>
      </w:r>
      <w:r>
        <w:rPr>
          <w:noProof/>
          <w:rtl/>
        </w:rPr>
        <w:t xml:space="preserve"> المغربية</w:t>
      </w:r>
      <w:r>
        <w:rPr>
          <w:noProof/>
          <w:rtl/>
        </w:rPr>
        <w:tab/>
        <w:t>112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سنجر</w:t>
      </w:r>
      <w:r>
        <w:rPr>
          <w:noProof/>
          <w:rtl/>
        </w:rPr>
        <w:t xml:space="preserve"> السلجوقي</w:t>
      </w:r>
      <w:r>
        <w:rPr>
          <w:noProof/>
          <w:rtl/>
        </w:rPr>
        <w:tab/>
        <w:t>96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سهل</w:t>
      </w:r>
      <w:r>
        <w:rPr>
          <w:noProof/>
          <w:rtl/>
        </w:rPr>
        <w:t xml:space="preserve"> بن زياد</w:t>
      </w:r>
      <w:r>
        <w:rPr>
          <w:noProof/>
          <w:rtl/>
        </w:rPr>
        <w:tab/>
        <w:t>319 ، 361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شاپور</w:t>
      </w:r>
      <w:r>
        <w:rPr>
          <w:noProof/>
          <w:rtl/>
        </w:rPr>
        <w:tab/>
        <w:t>187 ، 188 ، 189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شاه</w:t>
      </w:r>
      <w:r>
        <w:rPr>
          <w:noProof/>
          <w:rtl/>
        </w:rPr>
        <w:t xml:space="preserve"> بيكم</w:t>
      </w:r>
      <w:r>
        <w:rPr>
          <w:noProof/>
          <w:rtl/>
        </w:rPr>
        <w:tab/>
        <w:t>69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شاه</w:t>
      </w:r>
      <w:r>
        <w:rPr>
          <w:noProof/>
          <w:rtl/>
        </w:rPr>
        <w:t xml:space="preserve"> جان</w:t>
      </w:r>
      <w:r>
        <w:rPr>
          <w:noProof/>
          <w:rtl/>
        </w:rPr>
        <w:tab/>
        <w:t>92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شاه</w:t>
      </w:r>
      <w:r>
        <w:rPr>
          <w:noProof/>
          <w:rtl/>
        </w:rPr>
        <w:t xml:space="preserve"> زنان</w:t>
      </w:r>
      <w:r>
        <w:rPr>
          <w:noProof/>
          <w:rtl/>
        </w:rPr>
        <w:tab/>
        <w:t>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شاه</w:t>
      </w:r>
      <w:r>
        <w:rPr>
          <w:noProof/>
          <w:rtl/>
        </w:rPr>
        <w:t xml:space="preserve"> فضل</w:t>
      </w:r>
      <w:r>
        <w:rPr>
          <w:noProof/>
          <w:rtl/>
        </w:rPr>
        <w:tab/>
        <w:t>45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شمعون</w:t>
      </w:r>
      <w:r>
        <w:rPr>
          <w:noProof/>
          <w:rtl/>
        </w:rPr>
        <w:tab/>
        <w:t>127 ، 314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شهر</w:t>
      </w:r>
      <w:r>
        <w:rPr>
          <w:noProof/>
          <w:rtl/>
        </w:rPr>
        <w:t xml:space="preserve"> آشوب</w:t>
      </w:r>
      <w:r>
        <w:rPr>
          <w:noProof/>
          <w:rtl/>
        </w:rPr>
        <w:tab/>
        <w:t>50 ، 362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شهربانويه</w:t>
      </w:r>
      <w:r>
        <w:rPr>
          <w:noProof/>
          <w:rtl/>
        </w:rPr>
        <w:tab/>
        <w:t>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صافية</w:t>
      </w:r>
      <w:r>
        <w:rPr>
          <w:noProof/>
          <w:rtl/>
        </w:rPr>
        <w:tab/>
        <w:t>20 ، 67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صفوان</w:t>
      </w:r>
      <w:r>
        <w:rPr>
          <w:noProof/>
          <w:rtl/>
        </w:rPr>
        <w:tab/>
        <w:t>39 ، 64 ، 153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صفية</w:t>
      </w:r>
      <w:r>
        <w:rPr>
          <w:noProof/>
          <w:rtl/>
        </w:rPr>
        <w:t xml:space="preserve"> بنت عبد المطلب</w:t>
      </w:r>
      <w:r>
        <w:rPr>
          <w:noProof/>
          <w:rtl/>
        </w:rPr>
        <w:tab/>
        <w:t>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صولتكين</w:t>
      </w:r>
      <w:r>
        <w:rPr>
          <w:noProof/>
          <w:rtl/>
        </w:rPr>
        <w:tab/>
        <w:t>113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عائشة</w:t>
      </w:r>
      <w:r>
        <w:rPr>
          <w:noProof/>
          <w:rtl/>
        </w:rPr>
        <w:tab/>
        <w:t>348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عامر</w:t>
      </w:r>
      <w:r>
        <w:rPr>
          <w:noProof/>
          <w:rtl/>
        </w:rPr>
        <w:t xml:space="preserve"> بن حرشنة</w:t>
      </w:r>
      <w:r>
        <w:rPr>
          <w:noProof/>
          <w:rtl/>
        </w:rPr>
        <w:tab/>
        <w:t>46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الستار الحسني</w:t>
      </w:r>
      <w:r>
        <w:rPr>
          <w:noProof/>
          <w:rtl/>
        </w:rPr>
        <w:tab/>
        <w:t>65 ، 119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السلام بن سالم</w:t>
      </w:r>
      <w:r>
        <w:rPr>
          <w:noProof/>
          <w:rtl/>
        </w:rPr>
        <w:tab/>
        <w:t>386 ، 387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الله ابن الإمام الصادق</w:t>
      </w:r>
      <w:r>
        <w:rPr>
          <w:noProof/>
          <w:rtl/>
        </w:rPr>
        <w:tab/>
        <w:t>34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الله بن أحمد</w:t>
      </w:r>
      <w:r>
        <w:rPr>
          <w:noProof/>
          <w:rtl/>
        </w:rPr>
        <w:tab/>
        <w:t>262 ، 264 ، 265 ، 408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عبد</w:t>
      </w:r>
      <w:r>
        <w:rPr>
          <w:noProof/>
          <w:rtl/>
        </w:rPr>
        <w:t xml:space="preserve"> الله بن علي بن الحسين</w:t>
      </w:r>
      <w:r>
        <w:rPr>
          <w:noProof/>
          <w:rtl/>
        </w:rPr>
        <w:tab/>
        <w:t>10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الله بن عمر</w:t>
      </w:r>
      <w:r>
        <w:rPr>
          <w:noProof/>
          <w:rtl/>
        </w:rPr>
        <w:tab/>
        <w:t>8 ، 13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الملك بن مروان</w:t>
      </w:r>
      <w:r>
        <w:rPr>
          <w:noProof/>
          <w:rtl/>
        </w:rPr>
        <w:tab/>
        <w:t>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الله الدهقان</w:t>
      </w:r>
      <w:r>
        <w:rPr>
          <w:noProof/>
          <w:rtl/>
        </w:rPr>
        <w:tab/>
        <w:t>339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بن عفان</w:t>
      </w:r>
      <w:r>
        <w:rPr>
          <w:noProof/>
          <w:rtl/>
        </w:rPr>
        <w:tab/>
        <w:t>31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بن مظعون</w:t>
      </w:r>
      <w:r>
        <w:rPr>
          <w:noProof/>
          <w:rtl/>
        </w:rPr>
        <w:tab/>
        <w:t>30 ، 31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عجلان</w:t>
      </w:r>
      <w:r>
        <w:rPr>
          <w:noProof/>
          <w:rtl/>
        </w:rPr>
        <w:tab/>
        <w:t>279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عروة</w:t>
      </w:r>
      <w:r>
        <w:rPr>
          <w:noProof/>
          <w:rtl/>
        </w:rPr>
        <w:tab/>
        <w:t>83 ، 338 ، 340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علي</w:t>
      </w:r>
      <w:r>
        <w:rPr>
          <w:noProof/>
          <w:rtl/>
        </w:rPr>
        <w:t xml:space="preserve"> بن إبراهيم</w:t>
      </w:r>
      <w:r>
        <w:rPr>
          <w:noProof/>
          <w:rtl/>
        </w:rPr>
        <w:tab/>
        <w:t>47 ، 52 ، 69 ، 162 ، 170 ، 197 ، 218 ، 232 ، 247 ، 284 ، 313 ، 327 ، 336 ، 358 ، 378 ، 426 ، 454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علي</w:t>
      </w:r>
      <w:r>
        <w:rPr>
          <w:noProof/>
          <w:rtl/>
        </w:rPr>
        <w:t xml:space="preserve"> بن أبي حمزة</w:t>
      </w:r>
      <w:r>
        <w:rPr>
          <w:noProof/>
          <w:rtl/>
        </w:rPr>
        <w:tab/>
        <w:t>380 ، 381 ، 382 ، 401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علي</w:t>
      </w:r>
      <w:r>
        <w:rPr>
          <w:noProof/>
          <w:rtl/>
        </w:rPr>
        <w:t xml:space="preserve"> بن أبي طالب</w:t>
      </w:r>
      <w:r>
        <w:rPr>
          <w:noProof/>
          <w:rtl/>
        </w:rPr>
        <w:tab/>
        <w:t>25 ، 26 ، 33 ، 45 ، 55 ، 66 ، 78 ، 82 ، 95 ، 129 ، 140 ، 146 ، 178 ، 255 ، 262 ، 407 ، 450 ، 462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علي</w:t>
      </w:r>
      <w:r>
        <w:rPr>
          <w:noProof/>
          <w:rtl/>
        </w:rPr>
        <w:t xml:space="preserve"> بن الحسين</w:t>
      </w:r>
      <w:r>
        <w:rPr>
          <w:noProof/>
          <w:rtl/>
        </w:rPr>
        <w:tab/>
        <w:t>5 ، 6 ، 7 ، 8 ، 12 ، 17 ، 19 ، 20 ، 24 ، 27 ، 35 ، 45 ، 57 ، 61 ، 76 ، 78 ، 80 ، 82 ، 146 ، 147 ، 148 ، 149 ، 170 ، 177 ، 185 ، 233 ، 245 ، 262 ، 275 ، 276 ، 300 ، 313 ، 351 ، 386 ، 397 ، 407 ، 427 ، 428 ، 430 ، 438 ، 443 ، 446 ، 463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علي</w:t>
      </w:r>
      <w:r>
        <w:rPr>
          <w:noProof/>
          <w:rtl/>
        </w:rPr>
        <w:t xml:space="preserve"> بن هاشم</w:t>
      </w:r>
      <w:r>
        <w:rPr>
          <w:noProof/>
          <w:rtl/>
        </w:rPr>
        <w:tab/>
        <w:t>313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بن الخطاب</w:t>
      </w:r>
      <w:r>
        <w:rPr>
          <w:noProof/>
          <w:rtl/>
        </w:rPr>
        <w:tab/>
        <w:t>33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بن علي بن الحسين</w:t>
      </w:r>
      <w:r>
        <w:rPr>
          <w:noProof/>
          <w:rtl/>
        </w:rPr>
        <w:tab/>
        <w:t>14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بن الحمق</w:t>
      </w:r>
      <w:r>
        <w:rPr>
          <w:noProof/>
          <w:rtl/>
        </w:rPr>
        <w:tab/>
        <w:t>25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عناية</w:t>
      </w:r>
      <w:r>
        <w:rPr>
          <w:noProof/>
          <w:rtl/>
        </w:rPr>
        <w:t xml:space="preserve"> الله</w:t>
      </w:r>
      <w:r>
        <w:rPr>
          <w:noProof/>
          <w:rtl/>
        </w:rPr>
        <w:tab/>
        <w:t>64 ، 412 ، 444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عيسى</w:t>
      </w:r>
      <w:r>
        <w:rPr>
          <w:noProof/>
          <w:rtl/>
        </w:rPr>
        <w:tab/>
        <w:t>35 ، 52 ، 122 ، 127 ، 128 ، 130 ، 131 ، 133 ، 140 ، 146 ، 150 ، 151 ، 152 ، 153 ، 154 ، 155 ، 175 ، 181 ، 197 ، 218 ، 219 ، 232 ، 233 ، 242 ، 252 ، 256 ، 277 ، 302 ، 305 ، 313 ، 314 ، 322 ، 327 ، 332 ، 361 ، 368 ، 373 ، 376 ، 377 ، 401 ، 434 ، 442 ، 466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عيسى</w:t>
      </w:r>
      <w:r>
        <w:rPr>
          <w:noProof/>
          <w:rtl/>
        </w:rPr>
        <w:t xml:space="preserve"> الجلودي</w:t>
      </w:r>
      <w:r>
        <w:rPr>
          <w:noProof/>
          <w:rtl/>
        </w:rPr>
        <w:tab/>
        <w:t>35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فاطمة</w:t>
      </w:r>
      <w:r>
        <w:rPr>
          <w:noProof/>
          <w:rtl/>
        </w:rPr>
        <w:tab/>
        <w:t>18 ، 22 ، 27 ، 32 ، 66 ، 68 ، 69 ، 70 ، 75 ، 106 ، 123 ، 127 ، 137 ، 138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فتح</w:t>
      </w:r>
      <w:r>
        <w:rPr>
          <w:noProof/>
          <w:rtl/>
        </w:rPr>
        <w:t xml:space="preserve"> علي شاه</w:t>
      </w:r>
      <w:r>
        <w:rPr>
          <w:noProof/>
          <w:rtl/>
        </w:rPr>
        <w:tab/>
        <w:t>54 ، 69 ، 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فرهاد</w:t>
      </w:r>
      <w:r>
        <w:rPr>
          <w:noProof/>
          <w:rtl/>
        </w:rPr>
        <w:t xml:space="preserve"> ميرزا</w:t>
      </w:r>
      <w:r>
        <w:rPr>
          <w:noProof/>
          <w:rtl/>
        </w:rPr>
        <w:tab/>
        <w:t>59 ، 70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قتادة</w:t>
      </w:r>
      <w:r>
        <w:rPr>
          <w:noProof/>
          <w:rtl/>
        </w:rPr>
        <w:tab/>
        <w:t>101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قتلغ</w:t>
      </w:r>
      <w:r>
        <w:rPr>
          <w:noProof/>
          <w:rtl/>
        </w:rPr>
        <w:t xml:space="preserve"> خان</w:t>
      </w:r>
      <w:r>
        <w:rPr>
          <w:noProof/>
          <w:rtl/>
        </w:rPr>
        <w:tab/>
        <w:t>54 ، 60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قيصر</w:t>
      </w:r>
      <w:r>
        <w:rPr>
          <w:noProof/>
          <w:rtl/>
        </w:rPr>
        <w:t xml:space="preserve"> الروم</w:t>
      </w:r>
      <w:r>
        <w:rPr>
          <w:noProof/>
          <w:rtl/>
        </w:rPr>
        <w:tab/>
        <w:t>127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كمال</w:t>
      </w:r>
      <w:r>
        <w:rPr>
          <w:noProof/>
          <w:rtl/>
        </w:rPr>
        <w:t xml:space="preserve"> الدين</w:t>
      </w:r>
      <w:r>
        <w:rPr>
          <w:noProof/>
          <w:rtl/>
        </w:rPr>
        <w:tab/>
        <w:t>37 ، 93 ، 94 ، 120 ، 124 ، 127 ، 128 ، 132 ، 137 ، 175 ، 263 ، 430 ، 443 ، 448 ، 461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كميل</w:t>
      </w:r>
      <w:r>
        <w:rPr>
          <w:noProof/>
          <w:rtl/>
        </w:rPr>
        <w:t xml:space="preserve"> بن زياد</w:t>
      </w:r>
      <w:r>
        <w:rPr>
          <w:noProof/>
          <w:rtl/>
        </w:rPr>
        <w:tab/>
        <w:t>300 ، 324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محسن</w:t>
      </w:r>
      <w:r>
        <w:rPr>
          <w:noProof/>
          <w:rtl/>
        </w:rPr>
        <w:t xml:space="preserve"> الأمين</w:t>
      </w:r>
      <w:r>
        <w:rPr>
          <w:noProof/>
          <w:rtl/>
        </w:rPr>
        <w:tab/>
        <w:t>119 ، 421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ابن الإمام الصادق</w:t>
      </w:r>
      <w:r>
        <w:rPr>
          <w:noProof/>
          <w:rtl/>
        </w:rPr>
        <w:tab/>
        <w:t>35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بن أبي بكر</w:t>
      </w:r>
      <w:r>
        <w:rPr>
          <w:noProof/>
          <w:rtl/>
        </w:rPr>
        <w:tab/>
        <w:t>8 ، 9 ، 19 ، 22 ، 24 ، 25 ، 463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مروان</w:t>
      </w:r>
      <w:r>
        <w:rPr>
          <w:noProof/>
          <w:rtl/>
        </w:rPr>
        <w:tab/>
        <w:t>20 ، 46 ، 135 ، 426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مسعدة</w:t>
      </w:r>
      <w:r>
        <w:rPr>
          <w:noProof/>
          <w:rtl/>
        </w:rPr>
        <w:t xml:space="preserve"> بن صدقة</w:t>
      </w:r>
      <w:r>
        <w:rPr>
          <w:noProof/>
          <w:rtl/>
        </w:rPr>
        <w:tab/>
        <w:t>355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معاوية</w:t>
      </w:r>
      <w:r>
        <w:rPr>
          <w:noProof/>
          <w:rtl/>
        </w:rPr>
        <w:t xml:space="preserve"> بن وهب</w:t>
      </w:r>
      <w:r>
        <w:rPr>
          <w:noProof/>
          <w:rtl/>
        </w:rPr>
        <w:tab/>
        <w:t>322 ، 323 ، 336 ، 342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مهدي</w:t>
      </w:r>
      <w:r>
        <w:rPr>
          <w:noProof/>
          <w:rtl/>
        </w:rPr>
        <w:t xml:space="preserve"> الخرسان</w:t>
      </w:r>
      <w:r>
        <w:rPr>
          <w:noProof/>
          <w:rtl/>
        </w:rPr>
        <w:tab/>
        <w:t>29 ، 75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مهدي</w:t>
      </w:r>
      <w:r>
        <w:rPr>
          <w:noProof/>
          <w:rtl/>
        </w:rPr>
        <w:t xml:space="preserve"> القزويني</w:t>
      </w:r>
      <w:r>
        <w:rPr>
          <w:noProof/>
          <w:rtl/>
        </w:rPr>
        <w:tab/>
        <w:t>62 ، 65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موسى</w:t>
      </w:r>
      <w:r>
        <w:rPr>
          <w:noProof/>
          <w:rtl/>
        </w:rPr>
        <w:tab/>
        <w:t>25 ، 27 ، 34 ، 35 ، 36 ، 37 ، 38 ، 41 ، 42 ، 43 ، 44 ، 45 ، 46 ، 50 ، 51 ، 52 ، 53 ، 54 ، 55 ، 56 ، 57 ، 58 ، 59 ، 60 ، 61 ، 62 ، 63 ، 64 ، 65 ، 66 ، 67 ، 68 ، 69 ، 70 ، 71 ، 73 ، 74 ، 75 ، 76 ، 77 ، 78 ، 79 ، 80 ، 81 ، 82 ، 84 ، 90 ، 91 ، 94 ، 95 ، 97 ، 99 ، 101 ، 105 ، 106 ، 107 ، 108 ، 109 ، 110 ، 113 ، 118 ، 120 ، 136 ، 140 ، 147 ، 148 ، 152 ، 154 ، 155 ، 156 ، 181 ، 187 ، 188 ، 197 ، 201 ، 219 ، 252 ، 262 ، 263 ، 276 ، 292 ، 305 ، 332 ، 336 ، 361 ، 380 ، 386 ، 411 ، 412 ، 421 ، 422 ، 425 ، 427 ، 428 ، 430 ، 431 ، 438 ، 440 ، 444 ، 462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نادر</w:t>
      </w:r>
      <w:r>
        <w:rPr>
          <w:noProof/>
          <w:rtl/>
        </w:rPr>
        <w:t xml:space="preserve"> خان</w:t>
      </w:r>
      <w:r>
        <w:rPr>
          <w:noProof/>
          <w:rtl/>
        </w:rPr>
        <w:tab/>
        <w:t>59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نادر</w:t>
      </w:r>
      <w:r>
        <w:rPr>
          <w:noProof/>
          <w:rtl/>
        </w:rPr>
        <w:t xml:space="preserve"> شاه</w:t>
      </w:r>
      <w:r>
        <w:rPr>
          <w:noProof/>
          <w:rtl/>
        </w:rPr>
        <w:tab/>
        <w:t>75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ناصر</w:t>
      </w:r>
      <w:r>
        <w:rPr>
          <w:noProof/>
          <w:rtl/>
        </w:rPr>
        <w:t xml:space="preserve"> الدين شاه</w:t>
      </w:r>
      <w:r>
        <w:rPr>
          <w:noProof/>
          <w:rtl/>
        </w:rPr>
        <w:tab/>
        <w:t>75 ، 98 ، 114 ، 125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نرجس</w:t>
      </w:r>
      <w:r>
        <w:rPr>
          <w:noProof/>
          <w:rtl/>
        </w:rPr>
        <w:t xml:space="preserve"> خاتون</w:t>
      </w:r>
      <w:r>
        <w:rPr>
          <w:noProof/>
          <w:rtl/>
        </w:rPr>
        <w:tab/>
        <w:t>124 ، 127</w:t>
      </w:r>
    </w:p>
    <w:p w:rsidR="00B708E2" w:rsidRDefault="00B708E2" w:rsidP="00837515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نصر</w:t>
      </w:r>
      <w:r>
        <w:rPr>
          <w:noProof/>
          <w:rtl/>
        </w:rPr>
        <w:t xml:space="preserve"> بن أحمد</w:t>
      </w:r>
      <w:r>
        <w:rPr>
          <w:noProof/>
          <w:rtl/>
        </w:rPr>
        <w:tab/>
        <w:t>99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نصر</w:t>
      </w:r>
      <w:r>
        <w:rPr>
          <w:noProof/>
          <w:rtl/>
        </w:rPr>
        <w:t xml:space="preserve"> بن الصباح</w:t>
      </w:r>
      <w:r>
        <w:rPr>
          <w:noProof/>
          <w:rtl/>
        </w:rPr>
        <w:tab/>
        <w:t>151 ، 362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نصير</w:t>
      </w:r>
      <w:r>
        <w:rPr>
          <w:noProof/>
          <w:rtl/>
        </w:rPr>
        <w:t xml:space="preserve"> الدين الطوسي</w:t>
      </w:r>
      <w:r>
        <w:rPr>
          <w:noProof/>
          <w:rtl/>
        </w:rPr>
        <w:tab/>
        <w:t>43 ، 419 ، 422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نمرود</w:t>
      </w:r>
      <w:r>
        <w:rPr>
          <w:noProof/>
          <w:rtl/>
        </w:rPr>
        <w:tab/>
        <w:t>187 ، 332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نوح</w:t>
      </w:r>
      <w:r>
        <w:rPr>
          <w:noProof/>
          <w:rtl/>
        </w:rPr>
        <w:t xml:space="preserve"> بن شعيب</w:t>
      </w:r>
      <w:r>
        <w:rPr>
          <w:noProof/>
          <w:rtl/>
        </w:rPr>
        <w:tab/>
        <w:t>338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هشام</w:t>
      </w:r>
      <w:r>
        <w:rPr>
          <w:noProof/>
          <w:rtl/>
        </w:rPr>
        <w:t xml:space="preserve"> بن عبد الملك</w:t>
      </w:r>
      <w:r>
        <w:rPr>
          <w:noProof/>
          <w:rtl/>
        </w:rPr>
        <w:tab/>
        <w:t>6 ، 13 ، 20 ، 156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بن سعيد</w:t>
      </w:r>
      <w:r>
        <w:rPr>
          <w:noProof/>
          <w:rtl/>
        </w:rPr>
        <w:tab/>
        <w:t>23 ، 43 ، 126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يزدجرد</w:t>
      </w:r>
      <w:r>
        <w:rPr>
          <w:noProof/>
          <w:rtl/>
        </w:rPr>
        <w:tab/>
        <w:t>8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يشوعا</w:t>
      </w:r>
      <w:r>
        <w:rPr>
          <w:noProof/>
          <w:rtl/>
        </w:rPr>
        <w:t xml:space="preserve"> بن قيصر</w:t>
      </w:r>
      <w:r>
        <w:rPr>
          <w:noProof/>
          <w:rtl/>
        </w:rPr>
        <w:tab/>
        <w:t>127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يعقوببن</w:t>
      </w:r>
      <w:r>
        <w:rPr>
          <w:noProof/>
          <w:rtl/>
        </w:rPr>
        <w:t xml:space="preserve"> زيد</w:t>
      </w:r>
      <w:r>
        <w:rPr>
          <w:noProof/>
          <w:rtl/>
        </w:rPr>
        <w:tab/>
        <w:t>242</w:t>
      </w:r>
    </w:p>
    <w:p w:rsidR="00B708E2" w:rsidRDefault="00B708E2" w:rsidP="00837515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يوسف</w:t>
      </w:r>
      <w:r>
        <w:rPr>
          <w:noProof/>
          <w:rtl/>
        </w:rPr>
        <w:t xml:space="preserve"> البحراني</w:t>
      </w:r>
      <w:r>
        <w:rPr>
          <w:noProof/>
          <w:rtl/>
        </w:rPr>
        <w:tab/>
        <w:t>412 ، 429 ، 443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noProof/>
          <w:rtl/>
        </w:rPr>
        <w:t>يونس</w:t>
      </w:r>
      <w:r>
        <w:rPr>
          <w:noProof/>
          <w:rtl/>
        </w:rPr>
        <w:t xml:space="preserve"> بن عبد ا</w:t>
      </w:r>
      <w:r>
        <w:rPr>
          <w:rtl/>
        </w:rPr>
        <w:t>لرحمن</w:t>
      </w:r>
      <w:r>
        <w:rPr>
          <w:rtl/>
        </w:rPr>
        <w:tab/>
        <w:t>1446 ، 152 ، 156 ، 197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fldChar w:fldCharType="end"/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br w:type="page"/>
      </w:r>
      <w:r>
        <w:rPr>
          <w:rFonts w:hint="eastAsia"/>
          <w:rtl/>
        </w:rPr>
        <w:lastRenderedPageBreak/>
        <w:t>المصادر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(أ)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1. أبواب الجنان وبشائر الرضوان :</w:t>
      </w:r>
      <w:r>
        <w:rPr>
          <w:rtl/>
        </w:rPr>
        <w:t xml:space="preserve"> الشيخ خضر بن شلّال آل خدّام العفكاوي (ت </w:t>
      </w:r>
      <w:r>
        <w:rPr>
          <w:rtl/>
          <w:lang w:bidi="fa-IR"/>
        </w:rPr>
        <w:t>1</w:t>
      </w:r>
      <w:r>
        <w:rPr>
          <w:rtl/>
        </w:rPr>
        <w:t>255 هـ) ، تحق</w:t>
      </w:r>
      <w:r>
        <w:rPr>
          <w:rFonts w:hint="cs"/>
          <w:rtl/>
        </w:rPr>
        <w:t>ي</w:t>
      </w:r>
      <w:r>
        <w:rPr>
          <w:rFonts w:hint="eastAsia"/>
          <w:rtl/>
        </w:rPr>
        <w:t>ق</w:t>
      </w:r>
      <w:r>
        <w:rPr>
          <w:rtl/>
        </w:rPr>
        <w:t xml:space="preserve"> : قيس بهجت العطار ، نشر : مرکز الزهراء الإسلامي ، قم المقدسة ، سنة 1430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2. الإتقان في علوم القرآن :</w:t>
      </w:r>
      <w:r>
        <w:rPr>
          <w:rtl/>
        </w:rPr>
        <w:t xml:space="preserve"> جلال الدين السيوطي (9</w:t>
      </w:r>
      <w:r>
        <w:rPr>
          <w:rtl/>
          <w:lang w:bidi="fa-IR"/>
        </w:rPr>
        <w:t>11</w:t>
      </w:r>
      <w:r>
        <w:rPr>
          <w:rtl/>
        </w:rPr>
        <w:t xml:space="preserve"> هـ) ، تحقيق : سع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المندوب ، دار الفکر ، ب</w:t>
      </w:r>
      <w:r>
        <w:rPr>
          <w:rFonts w:hint="cs"/>
          <w:rtl/>
        </w:rPr>
        <w:t>ي</w:t>
      </w:r>
      <w:r>
        <w:rPr>
          <w:rFonts w:hint="eastAsia"/>
          <w:rtl/>
        </w:rPr>
        <w:t>روت</w:t>
      </w:r>
      <w:r>
        <w:rPr>
          <w:rtl/>
        </w:rPr>
        <w:t xml:space="preserve"> ، 1416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3. الاحتجاج :</w:t>
      </w:r>
      <w:r>
        <w:rPr>
          <w:rtl/>
        </w:rPr>
        <w:t xml:space="preserve"> أحمد بن علي الطبرسي (ق 6) ، تعليق : مُحَمَّد باقر الخرسان ، ط 1 ، النجف الأشرف.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4. إحياء علوم الدين :</w:t>
      </w:r>
      <w:r>
        <w:rPr>
          <w:rtl/>
        </w:rPr>
        <w:t xml:space="preserve"> الإمام أبي حامد مُحَمَّد بن مُحَمَّد الغزالي (ت 505 هـ) ، دار المعرفة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5. أخبار الدول وآثار الأُول :</w:t>
      </w:r>
      <w:r>
        <w:rPr>
          <w:rtl/>
        </w:rPr>
        <w:t xml:space="preserve"> أبو العباس أحمد بن يوسف الدمشقي القرماني (ت </w:t>
      </w:r>
      <w:r>
        <w:rPr>
          <w:rtl/>
          <w:lang w:bidi="fa-IR"/>
        </w:rPr>
        <w:t>1019</w:t>
      </w:r>
      <w:r>
        <w:rPr>
          <w:rtl/>
        </w:rPr>
        <w:t xml:space="preserve"> هـ) ، عالم الكتب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6. الأخبار الموفَّقيات :</w:t>
      </w:r>
      <w:r>
        <w:rPr>
          <w:rtl/>
        </w:rPr>
        <w:t xml:space="preserve"> الزبير بن بكار ، تحقيق : د. سامي مكّي العاني ، ديوان الأوقاف ، سنة </w:t>
      </w:r>
      <w:r>
        <w:rPr>
          <w:rtl/>
          <w:lang w:bidi="fa-IR"/>
        </w:rPr>
        <w:t>1393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7. الاختصاص :</w:t>
      </w:r>
      <w:r>
        <w:rPr>
          <w:rtl/>
        </w:rPr>
        <w:t xml:space="preserve"> ينسب إلى أبي عبد الله مُحَمَّد بن النعمان العكبري البغدادي الملقَّب بالشيخ المفيد (ت 4</w:t>
      </w:r>
      <w:r>
        <w:rPr>
          <w:rtl/>
          <w:lang w:bidi="fa-IR"/>
        </w:rPr>
        <w:t>13</w:t>
      </w:r>
      <w:r>
        <w:rPr>
          <w:rtl/>
        </w:rPr>
        <w:t xml:space="preserve"> هـ) ، صحَّحه وعلَّق عليه : علي أكبر الغفاري ، منشورات جماعة المدرِّس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8. اخت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Fonts w:hint="eastAsia"/>
          <w:rtl/>
        </w:rPr>
        <w:t>ر</w:t>
      </w:r>
      <w:r w:rsidRPr="004B74F1">
        <w:rPr>
          <w:rStyle w:val="libBold2Char"/>
          <w:rtl/>
        </w:rPr>
        <w:t xml:space="preserve"> معرفة الرجال = رجال الكشي :</w:t>
      </w:r>
      <w:r>
        <w:rPr>
          <w:rtl/>
        </w:rPr>
        <w:t xml:space="preserve"> شيخ الطائفة أبي جعفر مُحَمَّد بن الحسن الطوسي (460 هـ) ، تصحيح وتعليق : المعلِّم الثالث مير داماد الاستربادي ، تحقيق : السَّيد مهدي الرجائي ، نشر : مؤسسة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، قم المقدسة ، 1404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9. آداب المتعلمين :</w:t>
      </w:r>
      <w:r>
        <w:rPr>
          <w:rtl/>
        </w:rPr>
        <w:t xml:space="preserve"> الخواجه نصير الدين الطوسي (ت 6</w:t>
      </w:r>
      <w:r>
        <w:rPr>
          <w:rtl/>
          <w:lang w:bidi="fa-IR"/>
        </w:rPr>
        <w:t>72</w:t>
      </w:r>
      <w:r>
        <w:rPr>
          <w:rtl/>
        </w:rPr>
        <w:t xml:space="preserve"> هـ) ، تحقيق : السَّيد مُحَمَّد رضا الجلالي ، ستارة ، قم المقدسة ، سنة 1416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10. الأربعون حديثاً : </w:t>
      </w:r>
      <w:r>
        <w:rPr>
          <w:rtl/>
        </w:rPr>
        <w:t xml:space="preserve">الشيخ بهاء الدين مُحَمَّد بن حسين الجبعي العاملي ، الشيخ البهائي (ت </w:t>
      </w:r>
      <w:r>
        <w:rPr>
          <w:rtl/>
          <w:lang w:bidi="fa-IR"/>
        </w:rPr>
        <w:t>1031</w:t>
      </w:r>
      <w:r>
        <w:rPr>
          <w:rtl/>
        </w:rPr>
        <w:t xml:space="preserve"> هـ) ، تحقيق ونشر : مؤسَّسة النشر الإسلامي ، قم المشرفة ، سنة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22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11. إرشاد الأذهان إلى أحكام الإيمان : </w:t>
      </w:r>
      <w:r>
        <w:rPr>
          <w:rtl/>
        </w:rPr>
        <w:t xml:space="preserve">العلّامة الحلّي أبي منصور الحسن بن يوسف بن المطهَّر الأسدي (ت </w:t>
      </w:r>
      <w:r>
        <w:rPr>
          <w:rtl/>
          <w:lang w:bidi="fa-IR"/>
        </w:rPr>
        <w:t>72</w:t>
      </w:r>
      <w:r>
        <w:rPr>
          <w:rtl/>
        </w:rPr>
        <w:t xml:space="preserve">6 هـ) ، تحقيق : الشيخ فارس الحسون ، مؤسَّسة النشر الإسلامي ، قم المشرفة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12. إرشاد القلوب : </w:t>
      </w:r>
      <w:r>
        <w:rPr>
          <w:rtl/>
        </w:rPr>
        <w:t xml:space="preserve">الحسن بن أبي الحسن مُحَمَّد الديلمي (ق </w:t>
      </w:r>
      <w:r>
        <w:rPr>
          <w:rtl/>
          <w:lang w:bidi="fa-IR"/>
        </w:rPr>
        <w:t xml:space="preserve">8) </w:t>
      </w:r>
      <w:r>
        <w:rPr>
          <w:rtl/>
        </w:rPr>
        <w:t>، تحقيق : السَّيد هاشم الميلاني ، دار الأُسوة ، قم المقدسة ، 14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13. الإرشاد في معرفة حجج الله على العباد : </w:t>
      </w:r>
      <w:r>
        <w:rPr>
          <w:rtl/>
        </w:rPr>
        <w:t>أبي عبد الله مُحَمَّد بن مُحَمَّد بن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النعمان</w:t>
      </w:r>
      <w:r>
        <w:rPr>
          <w:rtl/>
        </w:rPr>
        <w:t xml:space="preserve"> العكبري البغدادي الشيخ المفيد (4</w:t>
      </w:r>
      <w:r>
        <w:rPr>
          <w:rtl/>
          <w:lang w:bidi="fa-IR"/>
        </w:rPr>
        <w:t>13</w:t>
      </w:r>
      <w:r>
        <w:rPr>
          <w:rtl/>
        </w:rPr>
        <w:t xml:space="preserve"> هـ) ، تحقيق : مؤسَّسة آل البيت</w:t>
      </w:r>
      <w:r>
        <w:rPr>
          <w:rFonts w:hint="cs"/>
          <w:rtl/>
        </w:rPr>
        <w:t xml:space="preserve"> </w:t>
      </w:r>
      <w:r w:rsidRPr="00837515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لإحياء التراث ، دار المفيد ، ب</w:t>
      </w:r>
      <w:r>
        <w:rPr>
          <w:rFonts w:hint="cs"/>
          <w:rtl/>
        </w:rPr>
        <w:t>ي</w:t>
      </w:r>
      <w:r>
        <w:rPr>
          <w:rFonts w:hint="eastAsia"/>
          <w:rtl/>
        </w:rPr>
        <w:t>روت</w:t>
      </w:r>
      <w:r>
        <w:rPr>
          <w:rtl/>
        </w:rPr>
        <w:t xml:space="preserve"> ، ط </w:t>
      </w:r>
      <w:r>
        <w:rPr>
          <w:rtl/>
          <w:lang w:bidi="fa-IR"/>
        </w:rPr>
        <w:t>2</w:t>
      </w:r>
      <w:r>
        <w:rPr>
          <w:rtl/>
        </w:rPr>
        <w:t xml:space="preserve"> ، 1414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14. الاستبصار فيما اختلف من الأخبار :</w:t>
      </w:r>
      <w:r>
        <w:rPr>
          <w:rtl/>
        </w:rPr>
        <w:t xml:space="preserve"> شيخ الطائفة أبي جعفر مُحَمَّد بن الحسن الطوسي قدس سره (ت 460 هـ) ، حقَّقه وعلَّق عليه : السَّيد حسن الموسوي الخرسان ، نشر : دار الكتب الإسلامية ، طهران ، 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15. الاستيعاب في معرفة الأصحاب :</w:t>
      </w:r>
      <w:r>
        <w:rPr>
          <w:rtl/>
        </w:rPr>
        <w:t xml:space="preserve"> أبو عمر يوسف أحمد بن عبد الله أحمد بن مُحَمَّد أحمد بن عبد البر النمري الأندلسي (463 هـ) ، بدون معلومات.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16. أسد الغابة في معرفة الصحابة :</w:t>
      </w:r>
      <w:r>
        <w:rPr>
          <w:rtl/>
        </w:rPr>
        <w:t xml:space="preserve"> الشيخ عز الدين أبي الحسن علي بن أبي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مُحَمَّد</w:t>
      </w:r>
      <w:r>
        <w:rPr>
          <w:rtl/>
        </w:rPr>
        <w:t xml:space="preserve"> الشيباني المعروف بابن الأثير (ت 630 هـ) ، انتشارات اسماع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Fonts w:hint="cs"/>
          <w:rtl/>
        </w:rPr>
        <w:t>يا</w:t>
      </w:r>
      <w:r>
        <w:rPr>
          <w:rFonts w:hint="eastAsia"/>
          <w:rtl/>
        </w:rPr>
        <w:t>ن</w:t>
      </w:r>
      <w:r>
        <w:rPr>
          <w:rtl/>
        </w:rPr>
        <w:t xml:space="preserve"> ، طهران.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17. أسرار العارفين :</w:t>
      </w:r>
      <w:r>
        <w:rPr>
          <w:rtl/>
        </w:rPr>
        <w:t xml:space="preserve"> السَّيد جعفر بحر العلوم (</w:t>
      </w:r>
      <w:r>
        <w:rPr>
          <w:rtl/>
          <w:lang w:bidi="fa-IR"/>
        </w:rPr>
        <w:t>1377</w:t>
      </w:r>
      <w:r>
        <w:rPr>
          <w:rtl/>
        </w:rPr>
        <w:t xml:space="preserve"> هـ) ، تحقيق : الشيخ عبد الرحمن الربيعي ، نشر مرکز تراث السَّ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 العلوم ، 1430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18. الأصول الستة عشر :</w:t>
      </w:r>
      <w:r>
        <w:rPr>
          <w:rtl/>
        </w:rPr>
        <w:t xml:space="preserve"> مجموعة من كتب الرواية الأولية في عصر الأئمة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، تحقيق ضياء الدين المحمودي ، دار الحديث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19. الأصيلي في أنساب الطالبيين : </w:t>
      </w:r>
      <w:r>
        <w:rPr>
          <w:rtl/>
        </w:rPr>
        <w:t>صفي الدين مُحَمَّد بن تاج الدين المعروف بابن الطقطقي الحسني (</w:t>
      </w:r>
      <w:r>
        <w:rPr>
          <w:rtl/>
          <w:lang w:bidi="fa-IR"/>
        </w:rPr>
        <w:t>709</w:t>
      </w:r>
      <w:r>
        <w:rPr>
          <w:rtl/>
        </w:rPr>
        <w:t xml:space="preserve"> هـ) تحقيق : مهدي الرجائي ، نشر : مكتبة المرعشي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20. الاعتقادات :</w:t>
      </w:r>
      <w:r>
        <w:rPr>
          <w:rtl/>
        </w:rPr>
        <w:t xml:space="preserve"> الشيخ الصدوق أبي جعفر مُحَمَّد بن علي ابن الحسين بن موس</w:t>
      </w:r>
      <w:r>
        <w:rPr>
          <w:rFonts w:hint="cs"/>
          <w:rtl/>
        </w:rPr>
        <w:t>ی</w:t>
      </w:r>
      <w:r>
        <w:rPr>
          <w:rtl/>
        </w:rPr>
        <w:t xml:space="preserve"> بن بابويه القمِّي (</w:t>
      </w:r>
      <w:r>
        <w:rPr>
          <w:rtl/>
          <w:lang w:bidi="fa-IR"/>
        </w:rPr>
        <w:t>381</w:t>
      </w:r>
      <w:r>
        <w:rPr>
          <w:rtl/>
        </w:rPr>
        <w:t xml:space="preserve"> هـ) ، تحقيق : عصام عبد السيد ، دار المفيد ، بيروت ، ط 2 ، 1414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21. إعلام الور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بأعلام الهد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:</w:t>
      </w:r>
      <w:r>
        <w:rPr>
          <w:rtl/>
        </w:rPr>
        <w:t xml:space="preserve"> أبي علي الفضل بن الحسن الطبرسي ، تحقيق : مؤسَّسة آل البيت لإحياء التراث ، قم المقدسة ، 14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22. الأعلام :</w:t>
      </w:r>
      <w:r>
        <w:rPr>
          <w:rtl/>
        </w:rPr>
        <w:t xml:space="preserve"> خير الدين الزركلي (ت 1410 هـ)، دار العلم للملايين ، بيروت ، ط 5 ، </w:t>
      </w:r>
      <w:r>
        <w:rPr>
          <w:rtl/>
          <w:lang w:bidi="fa-IR"/>
        </w:rPr>
        <w:t>1980</w:t>
      </w:r>
      <w:r>
        <w:rPr>
          <w:rtl/>
        </w:rPr>
        <w:t xml:space="preserve"> م.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23. أعيان الشيعة :</w:t>
      </w:r>
      <w:r>
        <w:rPr>
          <w:rtl/>
        </w:rPr>
        <w:t xml:space="preserve"> السَّيد محسن الأمين العاملي (ت </w:t>
      </w:r>
      <w:r>
        <w:rPr>
          <w:rtl/>
          <w:lang w:bidi="fa-IR"/>
        </w:rPr>
        <w:t>1371</w:t>
      </w:r>
      <w:r>
        <w:rPr>
          <w:rtl/>
        </w:rPr>
        <w:t xml:space="preserve"> هـ) ، حقَّقه وأخرجه : حسن الأمين ، دار التعارف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24. إقبال الأعمال :</w:t>
      </w:r>
      <w:r>
        <w:rPr>
          <w:rtl/>
        </w:rPr>
        <w:t xml:space="preserve"> السَّيد علي بن طاوس (ت 664 هـ) ، تحقيق : جواد القيومي ، مکتب الإعلام الإسلامي ، قم المقدسة ، ط 1 ، 1414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25. إكسير العبادات في أسرار الشهادات :</w:t>
      </w:r>
      <w:r>
        <w:rPr>
          <w:rtl/>
        </w:rPr>
        <w:t xml:space="preserve"> آغا بن عابد الدربندي المعروف بالفاضل الدربندي (ت </w:t>
      </w:r>
      <w:r>
        <w:rPr>
          <w:rtl/>
          <w:lang w:bidi="fa-IR"/>
        </w:rPr>
        <w:t>128</w:t>
      </w:r>
      <w:r>
        <w:rPr>
          <w:rtl/>
        </w:rPr>
        <w:t>5 هـ) ، تحقيق : مُحَمَّد جمعة بادي وعباس ملا عطية الجمري ، نشر : دار ذوي القرب</w:t>
      </w:r>
      <w:r>
        <w:rPr>
          <w:rFonts w:hint="cs"/>
          <w:rtl/>
        </w:rPr>
        <w:t>ی</w:t>
      </w:r>
      <w:r>
        <w:rPr>
          <w:rtl/>
        </w:rPr>
        <w:t xml:space="preserve">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26. الأمالي :</w:t>
      </w:r>
      <w:r>
        <w:rPr>
          <w:rtl/>
        </w:rPr>
        <w:t xml:space="preserve"> الشيخ الصدوق أبي جعفر مُحَمَّد بن علي ابن الحسين بن موس</w:t>
      </w:r>
      <w:r>
        <w:rPr>
          <w:rFonts w:hint="cs"/>
          <w:rtl/>
        </w:rPr>
        <w:t>ی</w:t>
      </w:r>
      <w:r>
        <w:rPr>
          <w:rtl/>
        </w:rPr>
        <w:t xml:space="preserve"> بن بابويه القمِّي (3</w:t>
      </w:r>
      <w:r>
        <w:rPr>
          <w:rtl/>
          <w:lang w:bidi="fa-IR"/>
        </w:rPr>
        <w:t>81</w:t>
      </w:r>
      <w:r>
        <w:rPr>
          <w:rtl/>
        </w:rPr>
        <w:t xml:space="preserve"> هـ) ، تحقيق : قسم الدراسات الإسلامية</w:t>
      </w:r>
      <w:r w:rsidRPr="00885244">
        <w:rPr>
          <w:rtl/>
        </w:rPr>
        <w:t xml:space="preserve"> </w:t>
      </w:r>
      <w:r>
        <w:rPr>
          <w:rtl/>
        </w:rPr>
        <w:t xml:space="preserve">، مؤسَّسة البعية ، قم المقدسة ، ط </w:t>
      </w:r>
      <w:r>
        <w:rPr>
          <w:rtl/>
          <w:lang w:bidi="fa-IR"/>
        </w:rPr>
        <w:t>1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27. الأمالي الشيخ الطوسي (460 هـ) ، تحقيق :</w:t>
      </w:r>
      <w:r>
        <w:rPr>
          <w:rtl/>
        </w:rPr>
        <w:t xml:space="preserve"> مؤسَّسة البعثة ، قم المقدسة ، ط 1 ، 1414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28. الأمالي :</w:t>
      </w:r>
      <w:r>
        <w:rPr>
          <w:rtl/>
        </w:rPr>
        <w:t xml:space="preserve"> الشيخ المفيد (4</w:t>
      </w:r>
      <w:r>
        <w:rPr>
          <w:rtl/>
          <w:lang w:bidi="fa-IR"/>
        </w:rPr>
        <w:t>13</w:t>
      </w:r>
      <w:r>
        <w:rPr>
          <w:rtl/>
        </w:rPr>
        <w:t xml:space="preserve"> هـ) ، تحقيق : حسين استاد ، ولي وعلي اکبر غفاري ، جماعة المدرِّس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29. أمل الآمل :</w:t>
      </w:r>
      <w:r>
        <w:rPr>
          <w:rtl/>
        </w:rPr>
        <w:t xml:space="preserve"> الشيخ مُحَمَّد بن الحسن (الحر العاملي) (ت </w:t>
      </w:r>
      <w:r>
        <w:rPr>
          <w:rtl/>
          <w:lang w:bidi="fa-IR"/>
        </w:rPr>
        <w:t>110</w:t>
      </w:r>
      <w:r>
        <w:rPr>
          <w:rtl/>
        </w:rPr>
        <w:t>4 هـ) ، تحقيق : السَّيد أحمد الحسيني ، مط الآداب ، النجف الأشرف.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30. الأنوار النعمانية :</w:t>
      </w:r>
      <w:r>
        <w:rPr>
          <w:rtl/>
        </w:rPr>
        <w:t xml:space="preserve"> السَّيد نعمة الله الجزائري (ت </w:t>
      </w:r>
      <w:r>
        <w:rPr>
          <w:rtl/>
          <w:lang w:bidi="fa-IR"/>
        </w:rPr>
        <w:t>1112</w:t>
      </w:r>
      <w:r>
        <w:rPr>
          <w:rtl/>
        </w:rPr>
        <w:t xml:space="preserve"> هـ) تحقيق : السَّيد مُحَمَّد علي القاضي الطباطبائي ، مؤسَّسة الأعلمي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31. أوائل المقالات :</w:t>
      </w:r>
      <w:r>
        <w:rPr>
          <w:rtl/>
        </w:rPr>
        <w:t xml:space="preserve"> الشيخ المفيد (ت 4</w:t>
      </w:r>
      <w:r>
        <w:rPr>
          <w:rtl/>
          <w:lang w:bidi="fa-IR"/>
        </w:rPr>
        <w:t>13</w:t>
      </w:r>
      <w:r>
        <w:rPr>
          <w:rtl/>
        </w:rPr>
        <w:t xml:space="preserve"> هـ) ، دار المفيد ، بيروت ، ط 2 ، 1414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32. أوصاف الأشراف :</w:t>
      </w:r>
      <w:r>
        <w:rPr>
          <w:rtl/>
        </w:rPr>
        <w:t xml:space="preserve"> الخواجة نصر الدين الطوسي (ت 6</w:t>
      </w:r>
      <w:r>
        <w:rPr>
          <w:rtl/>
          <w:lang w:bidi="fa-IR"/>
        </w:rPr>
        <w:t>72</w:t>
      </w:r>
      <w:r>
        <w:rPr>
          <w:rtl/>
        </w:rPr>
        <w:t xml:space="preserve"> هـ) ، تحقيق : علي المنصوري ، مؤسَّسة البلاغ ، لبنان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33. إيضاح الاشتباه : </w:t>
      </w:r>
      <w:r>
        <w:rPr>
          <w:rtl/>
        </w:rPr>
        <w:t>أي منصور الحسن بن يوسف بن المطهَّر الأسدي ، العلّامة الحلّي (ت 726 هـ) ، تحقيق : الشيخ مُحَمَّد الحسون ، مؤسَّسة النشر الإسلامي ، قم المشرفة.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34. الإيضاح : </w:t>
      </w:r>
      <w:r>
        <w:rPr>
          <w:rtl/>
        </w:rPr>
        <w:t xml:space="preserve">الشيخ الفضل بن شاذان الأزدي النيسابوري (ت </w:t>
      </w:r>
      <w:r>
        <w:rPr>
          <w:rtl/>
          <w:lang w:bidi="fa-IR"/>
        </w:rPr>
        <w:t>2</w:t>
      </w:r>
      <w:r>
        <w:rPr>
          <w:rtl/>
        </w:rPr>
        <w:t>6</w:t>
      </w:r>
      <w:r>
        <w:rPr>
          <w:rtl/>
          <w:lang w:bidi="fa-IR"/>
        </w:rPr>
        <w:t>0</w:t>
      </w:r>
      <w:r>
        <w:rPr>
          <w:rtl/>
        </w:rPr>
        <w:t xml:space="preserve"> هـ) ، تحقيق : السَّيد جلال الدين الحسيني الأرموي المحدث ، مؤسَّسة دار الحديث الثقافية.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t>(ب)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35. بحار الأنوار : </w:t>
      </w:r>
      <w:r>
        <w:rPr>
          <w:rtl/>
        </w:rPr>
        <w:t xml:space="preserve">العلّامة مُحَمَّد باقر بن مُحَمَّد تقي المجلسي (ت </w:t>
      </w:r>
      <w:r>
        <w:rPr>
          <w:rtl/>
          <w:lang w:bidi="fa-IR"/>
        </w:rPr>
        <w:t>1111</w:t>
      </w:r>
      <w:r>
        <w:rPr>
          <w:rtl/>
        </w:rPr>
        <w:t xml:space="preserve"> هـ) ، مؤسَّسة الوفاء ، بيروت ، ط 3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36. البداية والنهاية : </w:t>
      </w:r>
      <w:r>
        <w:rPr>
          <w:rtl/>
        </w:rPr>
        <w:t>ابن کثير الدمشقي (</w:t>
      </w:r>
      <w:r>
        <w:rPr>
          <w:rtl/>
          <w:lang w:bidi="fa-IR"/>
        </w:rPr>
        <w:t>77</w:t>
      </w:r>
      <w:r>
        <w:rPr>
          <w:rtl/>
        </w:rPr>
        <w:t xml:space="preserve">4 هـ) ، دار إحياء التراث العربي ، بيروت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  <w:lang w:bidi="fa-IR"/>
        </w:rPr>
      </w:pPr>
      <w:r w:rsidRPr="004B74F1">
        <w:rPr>
          <w:rStyle w:val="libBold2Char"/>
          <w:rtl/>
        </w:rPr>
        <w:t xml:space="preserve">37. البدر المشعشع : </w:t>
      </w:r>
      <w:r>
        <w:rPr>
          <w:rtl/>
        </w:rPr>
        <w:t xml:space="preserve">الميرزا حسين بن مُحَمَّد تقي النوري (ت </w:t>
      </w:r>
      <w:r>
        <w:rPr>
          <w:rtl/>
          <w:lang w:bidi="fa-IR"/>
        </w:rPr>
        <w:t>1320</w:t>
      </w:r>
      <w:r>
        <w:rPr>
          <w:rtl/>
        </w:rPr>
        <w:t xml:space="preserve"> هـ) ، طبع ضمن مجلة الموسم ، العددان </w:t>
      </w:r>
      <w:r>
        <w:rPr>
          <w:rtl/>
          <w:lang w:bidi="fa-IR"/>
        </w:rPr>
        <w:t>2</w:t>
      </w:r>
      <w:r>
        <w:rPr>
          <w:rtl/>
        </w:rPr>
        <w:t xml:space="preserve">6 ـ </w:t>
      </w:r>
      <w:r>
        <w:rPr>
          <w:rtl/>
          <w:lang w:bidi="fa-IR"/>
        </w:rPr>
        <w:t>27.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38. بصائر الدرجات الكبرى : </w:t>
      </w:r>
      <w:r>
        <w:rPr>
          <w:rtl/>
        </w:rPr>
        <w:t xml:space="preserve">أبو جعفر مُحَمَّد بن الحسن بن فروخ الصفار (ت </w:t>
      </w:r>
      <w:r>
        <w:rPr>
          <w:rtl/>
          <w:lang w:bidi="fa-IR"/>
        </w:rPr>
        <w:t>290</w:t>
      </w:r>
      <w:r>
        <w:rPr>
          <w:rtl/>
        </w:rPr>
        <w:t xml:space="preserve"> هـ) ،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وتعليق وتصحيح : العلّامة ميرزا محسن کوچه باغي ، منشورات الأعلمي ، طهران ، 1404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39. البلد الأمين والدرع الحصين : </w:t>
      </w:r>
      <w:r>
        <w:rPr>
          <w:rtl/>
        </w:rPr>
        <w:t>الشيخ تقي الدين إبراهيم بن علي العاملي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الكفعمي</w:t>
      </w:r>
      <w:r>
        <w:rPr>
          <w:rtl/>
        </w:rPr>
        <w:t xml:space="preserve"> (ت </w:t>
      </w:r>
      <w:r>
        <w:rPr>
          <w:rtl/>
          <w:lang w:bidi="fa-IR"/>
        </w:rPr>
        <w:t>90</w:t>
      </w:r>
      <w:r>
        <w:rPr>
          <w:rtl/>
        </w:rPr>
        <w:t xml:space="preserve">5 هـ) ، منشورات الأعلمي ، بيروت ، </w:t>
      </w:r>
      <w:r>
        <w:rPr>
          <w:rtl/>
          <w:lang w:bidi="fa-IR"/>
        </w:rPr>
        <w:t>1</w:t>
      </w:r>
      <w:r>
        <w:rPr>
          <w:rtl/>
        </w:rPr>
        <w:t>425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40. بلغة المحدثين : </w:t>
      </w:r>
      <w:r>
        <w:rPr>
          <w:rtl/>
        </w:rPr>
        <w:t>الشيخ سليمان بن عبد الله الماحوزي ، تحقيق : عبد الزهراء العويناتي ، نشر : العويناتي ، طبع منضما إلى معراج الكمال.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(ت)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41. تاج العروس من جواهر القاموس : </w:t>
      </w:r>
      <w:r>
        <w:rPr>
          <w:rtl/>
        </w:rPr>
        <w:t>محب الدين أبي فيض السَّيد مُحَمَّد مرتض</w:t>
      </w:r>
      <w:r>
        <w:rPr>
          <w:rFonts w:hint="cs"/>
          <w:rtl/>
        </w:rPr>
        <w:t>ی</w:t>
      </w:r>
      <w:r>
        <w:rPr>
          <w:rtl/>
        </w:rPr>
        <w:t xml:space="preserve"> الحسيني الواسطي الزبيدي الحنفي (ت </w:t>
      </w:r>
      <w:r>
        <w:rPr>
          <w:rtl/>
          <w:lang w:bidi="fa-IR"/>
        </w:rPr>
        <w:t>120</w:t>
      </w:r>
      <w:r>
        <w:rPr>
          <w:rtl/>
        </w:rPr>
        <w:t>5 هـ) ، دراسة وتحقيق : علي شيري ، دار الفکر ، بيروت ، 1414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42. تاريخ الأمم والملوك :</w:t>
      </w:r>
      <w:r>
        <w:rPr>
          <w:rtl/>
        </w:rPr>
        <w:t xml:space="preserve"> أبي جعفر مُحَمَّد بن جرير الطبري (</w:t>
      </w:r>
      <w:r>
        <w:rPr>
          <w:rtl/>
          <w:lang w:bidi="fa-IR"/>
        </w:rPr>
        <w:t>310</w:t>
      </w:r>
      <w:r>
        <w:rPr>
          <w:rtl/>
        </w:rPr>
        <w:t xml:space="preserve"> هـ) ، قوبلت هذه الطبعة على النسخة المطبوعة بليدن في سنة </w:t>
      </w:r>
      <w:r>
        <w:rPr>
          <w:rtl/>
          <w:lang w:bidi="fa-IR"/>
        </w:rPr>
        <w:t>1879</w:t>
      </w:r>
      <w:r>
        <w:rPr>
          <w:rtl/>
        </w:rPr>
        <w:t xml:space="preserve"> م ، راجعه وصحَّحه وضبطه نخبة من العلماء الأجلاء.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43. تاريخ الخميس في أحوال انفس نف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س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>الشيخ حسين بن مُحَمَّد الديار بكري ، دار صادر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44. تاريخ النجف الأشرف : </w:t>
      </w:r>
      <w:r>
        <w:rPr>
          <w:rtl/>
        </w:rPr>
        <w:t>الشيخ مُحَمَّد حسين حرز الدين (1418 هـ) ، هذبه وزاد عليه : عبد الرزاق حرز الدين ، منشورات دل</w:t>
      </w:r>
      <w:r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ما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27</w:t>
      </w:r>
      <w:r>
        <w:rPr>
          <w:rtl/>
        </w:rPr>
        <w:t xml:space="preserve"> هـ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45. تاريخ قم : </w:t>
      </w:r>
      <w:r>
        <w:rPr>
          <w:rtl/>
        </w:rPr>
        <w:t xml:space="preserve">الحسن بن مُحَمَّد بن الحسن الأشعري القمِّي (ت </w:t>
      </w:r>
      <w:r>
        <w:rPr>
          <w:rtl/>
          <w:lang w:bidi="fa-IR"/>
        </w:rPr>
        <w:t>378</w:t>
      </w:r>
      <w:r>
        <w:rPr>
          <w:rtl/>
        </w:rPr>
        <w:t xml:space="preserve"> هـ) ، ترجمة : تاج الدين حسن بن بهاء الدين القمِّي (في 806 هـ) ، تحقيق : مُحَمَّد رضا الأنصاري ، نشر : مكتبة المرعشي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46. تاريخ مدينة دمشق : </w:t>
      </w:r>
      <w:r>
        <w:rPr>
          <w:rtl/>
        </w:rPr>
        <w:t>الحافظ أبي القاسم عل</w:t>
      </w:r>
      <w:r>
        <w:rPr>
          <w:rFonts w:hint="cs"/>
          <w:rtl/>
        </w:rPr>
        <w:t>ی</w:t>
      </w:r>
      <w:r>
        <w:rPr>
          <w:rtl/>
        </w:rPr>
        <w:t xml:space="preserve"> بن الحسن ابن هبة الله بن عبد الله الشافعي المعروف بابن عساکر (5</w:t>
      </w:r>
      <w:r>
        <w:rPr>
          <w:rtl/>
          <w:lang w:bidi="fa-IR"/>
        </w:rPr>
        <w:t>71</w:t>
      </w:r>
      <w:r>
        <w:rPr>
          <w:rtl/>
        </w:rPr>
        <w:t xml:space="preserve"> هـ) ، دراسة وتحقيق : علي شيري ، دار الفکر ، بيروت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</w:t>
      </w:r>
      <w:r>
        <w:rPr>
          <w:rtl/>
        </w:rPr>
        <w:t>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47. التبيان في تفسير القرآن : </w:t>
      </w:r>
      <w:r>
        <w:rPr>
          <w:rtl/>
        </w:rPr>
        <w:t xml:space="preserve">الشيخ الطوسي (460 هـ) ، تحقيق : أحمد العاملي ، مكتب الإعلام الإسلامي ، دار إحياء التراث العربي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48. تحرير الأحكام الشرعية : </w:t>
      </w:r>
      <w:r>
        <w:rPr>
          <w:rtl/>
        </w:rPr>
        <w:t>الحسن بن يوسف بن عل</w:t>
      </w:r>
      <w:r>
        <w:rPr>
          <w:rFonts w:hint="cs"/>
          <w:rtl/>
        </w:rPr>
        <w:t>ی</w:t>
      </w:r>
      <w:r>
        <w:rPr>
          <w:rtl/>
        </w:rPr>
        <w:t xml:space="preserve"> بن المطهَّر العلّامة الحلي (ت </w:t>
      </w:r>
      <w:r>
        <w:rPr>
          <w:rtl/>
          <w:lang w:bidi="fa-IR"/>
        </w:rPr>
        <w:t>72</w:t>
      </w:r>
      <w:r>
        <w:rPr>
          <w:rtl/>
        </w:rPr>
        <w:t>6 هـ) ، تحقيق : الشيخ إبراهيم البهادري ، مؤسَّسة الإمام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49. التحرير الطاووسي : </w:t>
      </w:r>
      <w:r>
        <w:rPr>
          <w:rtl/>
        </w:rPr>
        <w:t>الشيخ حسن بن ز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tl/>
          <w:lang w:bidi="fa-IR"/>
        </w:rPr>
        <w:t>1011</w:t>
      </w:r>
      <w:r>
        <w:rPr>
          <w:rtl/>
        </w:rPr>
        <w:t xml:space="preserve"> هـ) ، تحقيق : فاضل الجواهري ، نشر : مكتبة المرعشي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50. تحف العقول عن آل الرسول </w:t>
      </w:r>
      <w:r w:rsidRPr="00837515">
        <w:rPr>
          <w:rStyle w:val="libAlaemChar"/>
          <w:rtl/>
        </w:rPr>
        <w:t>صلى‌الله‌عليه‌وآله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 xml:space="preserve">أبو مُحَمَّد الحسن بن علي بن الحسين بن شعبة الحراني (ق 4) ، صحَّحه وعلَّق عليه : علي أكبر الغفاري ، مؤسَّسة النشر الإسلامي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404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51. تحفة الطالب في حكم اللحية والشارب :</w:t>
      </w:r>
      <w:r>
        <w:rPr>
          <w:rtl/>
        </w:rPr>
        <w:t xml:space="preserve"> السَّيد جعفر بحر العلوم (</w:t>
      </w:r>
      <w:r>
        <w:rPr>
          <w:rtl/>
          <w:lang w:bidi="fa-IR"/>
        </w:rPr>
        <w:t>1377</w:t>
      </w:r>
      <w:r>
        <w:rPr>
          <w:rtl/>
        </w:rPr>
        <w:t xml:space="preserve"> هـ) ، تحقيق : الشيخ مُحَمَّد الباقري ، نشر مرکز تراث السَّيد بحر العلوم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30</w:t>
      </w:r>
      <w:r>
        <w:rPr>
          <w:rtl/>
        </w:rPr>
        <w:t xml:space="preserve"> هـ ، ط 1.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52. تحية الزائر : </w:t>
      </w:r>
      <w:r>
        <w:rPr>
          <w:rtl/>
        </w:rPr>
        <w:t xml:space="preserve">العلّامة الشيخ حسين بن مُحَمَّد تقي النوري (ت </w:t>
      </w:r>
      <w:r>
        <w:rPr>
          <w:rtl/>
          <w:lang w:bidi="fa-IR"/>
        </w:rPr>
        <w:t>1320</w:t>
      </w:r>
      <w:r>
        <w:rPr>
          <w:rtl/>
        </w:rPr>
        <w:t xml:space="preserve"> هـ) ، طبعة حجرية ، إيران ، </w:t>
      </w:r>
      <w:r>
        <w:rPr>
          <w:rtl/>
          <w:lang w:bidi="fa-IR"/>
        </w:rPr>
        <w:t>1327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53. تذكرة الفقهاء : </w:t>
      </w:r>
      <w:r>
        <w:rPr>
          <w:rtl/>
        </w:rPr>
        <w:t xml:space="preserve">العلّامة الحلّي الحسن بن يوسف بن المطهَّر (ت </w:t>
      </w:r>
      <w:r>
        <w:rPr>
          <w:rtl/>
          <w:lang w:bidi="fa-IR"/>
        </w:rPr>
        <w:t>72</w:t>
      </w:r>
      <w:r>
        <w:rPr>
          <w:rtl/>
        </w:rPr>
        <w:t xml:space="preserve">6 هـ) ، تحقيق ونشر :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قم المقدسة ، ط 1 ، 1414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54. ترتيب المدارك : </w:t>
      </w:r>
      <w:r>
        <w:rPr>
          <w:rtl/>
        </w:rPr>
        <w:t xml:space="preserve">القاضي أبي الفضل عياض بن موسى اليحصبي (ت 544 هـ) ، ضبط وتصحيح : مُحَمَّد سالم هاشم ، دار الكتب العلمية ، بيروت ، سنة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55. الترياق الفاروقي : </w:t>
      </w:r>
      <w:r>
        <w:rPr>
          <w:rtl/>
        </w:rPr>
        <w:t xml:space="preserve">عبد الباقي العمري (ت </w:t>
      </w:r>
      <w:r>
        <w:rPr>
          <w:rtl/>
          <w:lang w:bidi="fa-IR"/>
        </w:rPr>
        <w:t>1278</w:t>
      </w:r>
      <w:r>
        <w:rPr>
          <w:rtl/>
        </w:rPr>
        <w:t xml:space="preserve"> هـ) ، مط النعمان ، النجف الأشرف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138</w:t>
      </w:r>
      <w:r>
        <w:rPr>
          <w:rtl/>
        </w:rPr>
        <w:t>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56. تعليقات على أجوبة المسائل المهنائية : </w:t>
      </w:r>
      <w:r>
        <w:rPr>
          <w:rtl/>
        </w:rPr>
        <w:t xml:space="preserve">التي حررها العلّامة الحلّي (ت </w:t>
      </w:r>
      <w:r>
        <w:rPr>
          <w:rtl/>
          <w:lang w:bidi="fa-IR"/>
        </w:rPr>
        <w:t>72</w:t>
      </w:r>
      <w:r>
        <w:rPr>
          <w:rtl/>
        </w:rPr>
        <w:t xml:space="preserve">6 هـ) ، تعليق السَّيد مُحَمَّد تقي السيستاني ، مجمع الذخائر الإسلامية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57. تعليقة الوحيد البهبهاني على منهج المقال : </w:t>
      </w:r>
      <w:r>
        <w:rPr>
          <w:rtl/>
        </w:rPr>
        <w:t xml:space="preserve">مُحَمَّد باقر بن مُحَمَّد أكمل البهبهاني (ت </w:t>
      </w:r>
      <w:r>
        <w:rPr>
          <w:rtl/>
          <w:lang w:bidi="fa-IR"/>
        </w:rPr>
        <w:t>120</w:t>
      </w:r>
      <w:r>
        <w:rPr>
          <w:rtl/>
        </w:rPr>
        <w:t>5 هـ) ، بدون معلومات.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58. تفسير أبي السعود : </w:t>
      </w:r>
      <w:r>
        <w:rPr>
          <w:rtl/>
        </w:rPr>
        <w:t>أبي السعود مُحَمَّد بن مُحَمَّد العمادي (ت 951 هـ) ، دار إحياء التراث العربي ، بيروت.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59. تفسير الثعلبي : </w:t>
      </w:r>
      <w:r>
        <w:rPr>
          <w:rtl/>
        </w:rPr>
        <w:t>أبو إسحاق الثعلبي أحمد بن مُحَمَّد بن إبراهيم النيسابوري (ت 4</w:t>
      </w:r>
      <w:r>
        <w:rPr>
          <w:rtl/>
          <w:lang w:bidi="fa-IR"/>
        </w:rPr>
        <w:t>27</w:t>
      </w:r>
      <w:r>
        <w:rPr>
          <w:rtl/>
        </w:rPr>
        <w:t xml:space="preserve"> هـ) ، تحقيق : الإمام أبي مُحَمَّد بن عاشور ، الناشر : دار إحياء التراث العربي ، ط </w:t>
      </w:r>
      <w:r>
        <w:rPr>
          <w:rtl/>
          <w:lang w:bidi="fa-IR"/>
        </w:rPr>
        <w:t>1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22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60. تفسير الجلالين : </w:t>
      </w:r>
      <w:r>
        <w:rPr>
          <w:rtl/>
        </w:rPr>
        <w:t>العلّامة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مُحَمَّد بن أحمد المحلي والعلّامة جلال الدين عبد الرحمن بن أبي بكر السيوطي ، قدم له وراجعه : الأستاذ مروان سوار ، دار المعرفة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61. تفسير الصافي :</w:t>
      </w:r>
      <w:r>
        <w:rPr>
          <w:rtl/>
        </w:rPr>
        <w:t xml:space="preserve"> المول</w:t>
      </w:r>
      <w:r>
        <w:rPr>
          <w:rFonts w:hint="cs"/>
          <w:rtl/>
        </w:rPr>
        <w:t>ی</w:t>
      </w:r>
      <w:r>
        <w:rPr>
          <w:rtl/>
        </w:rPr>
        <w:t xml:space="preserve"> محسن الملقَّب بالفيض الكاشاني (ت </w:t>
      </w:r>
      <w:r>
        <w:rPr>
          <w:rtl/>
          <w:lang w:bidi="fa-IR"/>
        </w:rPr>
        <w:t>1091</w:t>
      </w:r>
      <w:r>
        <w:rPr>
          <w:rtl/>
        </w:rPr>
        <w:t xml:space="preserve"> هـ) ، صحَّحه وقدم له وعلَّق عليه : العلّامة الشيخ حسين الأعلمي ، منشورات مكتبة الصدر ، طهران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416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62. تفسير العياشي :</w:t>
      </w:r>
      <w:r>
        <w:rPr>
          <w:rtl/>
        </w:rPr>
        <w:t xml:space="preserve"> أبي النظر مُحَمَّد بن مسعود بن عياش السلمي السمرقندي المعروف بالعياشي (ت </w:t>
      </w:r>
      <w:r>
        <w:rPr>
          <w:rtl/>
          <w:lang w:bidi="fa-IR"/>
        </w:rPr>
        <w:t>320</w:t>
      </w:r>
      <w:r>
        <w:rPr>
          <w:rtl/>
        </w:rPr>
        <w:t xml:space="preserve"> هـ) ، صحَّحه وحقَّقه وعلَّق عليه : السَّيد هاشم الرسولي المحلاتي ، المكتبة العلمية الإسلامية ، طهران.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63. تفسير القمِّي : </w:t>
      </w:r>
      <w:r>
        <w:rPr>
          <w:rtl/>
        </w:rPr>
        <w:t xml:space="preserve">أبي الحسن علي بن إبراهيم القمِّي (ق 4 هـ) ، صحَّحه وعلَّق عليه : السَّيد طيَّب الموسوي الجزائري ، مؤسَّسة دار الكتاب ، قم المقدسة ، ط </w:t>
      </w:r>
      <w:r>
        <w:rPr>
          <w:rtl/>
          <w:lang w:bidi="fa-IR"/>
        </w:rPr>
        <w:t>2</w:t>
      </w:r>
      <w:r>
        <w:rPr>
          <w:rtl/>
        </w:rPr>
        <w:t xml:space="preserve"> ، 1404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64. التفسير المنسوب للإمام العسكري عليه‌السلام : </w:t>
      </w:r>
      <w:r>
        <w:rPr>
          <w:rtl/>
        </w:rPr>
        <w:t>تحقيق ونشر مدرسة الإمام المهدي (عج)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65. تفسير غرائب القرآن ورغائب الفرقان : </w:t>
      </w:r>
      <w:r>
        <w:rPr>
          <w:rtl/>
        </w:rPr>
        <w:t>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 بن مُحَمَّد القمِّي النيسابوري (ت </w:t>
      </w:r>
      <w:r>
        <w:rPr>
          <w:rtl/>
          <w:lang w:bidi="fa-IR"/>
        </w:rPr>
        <w:t>728</w:t>
      </w:r>
      <w:r>
        <w:rPr>
          <w:rtl/>
        </w:rPr>
        <w:t xml:space="preserve"> هـ) ، تحقيق زکر</w:t>
      </w:r>
      <w:r>
        <w:rPr>
          <w:rFonts w:hint="cs"/>
          <w:rtl/>
        </w:rPr>
        <w:t>يا</w:t>
      </w:r>
      <w:r>
        <w:rPr>
          <w:rtl/>
        </w:rPr>
        <w:t xml:space="preserve"> عمير</w:t>
      </w:r>
      <w:r>
        <w:rPr>
          <w:rFonts w:hint="eastAsia"/>
          <w:rtl/>
        </w:rPr>
        <w:t>ات</w:t>
      </w:r>
      <w:r>
        <w:rPr>
          <w:rtl/>
        </w:rPr>
        <w:t xml:space="preserve"> ، دار الكتب العلمية ، بيروت ، 1416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66. تفصيل وسائل الشيعة إلى تحصيل مسائل الشريعة : </w:t>
      </w:r>
      <w:r>
        <w:rPr>
          <w:rtl/>
        </w:rPr>
        <w:t xml:space="preserve">الشيخ مُحَمَّد بن الحسن الحر العاملي (ت </w:t>
      </w:r>
      <w:r>
        <w:rPr>
          <w:rtl/>
          <w:lang w:bidi="fa-IR"/>
        </w:rPr>
        <w:t>110</w:t>
      </w:r>
      <w:r>
        <w:rPr>
          <w:rtl/>
        </w:rPr>
        <w:t xml:space="preserve">4 هـ) ، تحقيق ونشر :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الترات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الحر</w:t>
      </w:r>
      <w:r>
        <w:rPr>
          <w:rtl/>
        </w:rPr>
        <w:t xml:space="preserve"> العاملي ، قم المقدسة ، 1414 هـ والثانية المعروفة بالطبعة الإسلامية ، تحقيق وتصحيح وتذييل : الشيخ عبد الرحيم الرباني الشيرازي ، دار إحياء التراث العربي ، بيروت ط 5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67. تنزيه الأنبياء :</w:t>
      </w:r>
      <w:r>
        <w:rPr>
          <w:rtl/>
        </w:rPr>
        <w:t xml:space="preserve"> أبو القاسم علي بن الحسين الموسوي المعروف بالشريف المرتض</w:t>
      </w:r>
      <w:r>
        <w:rPr>
          <w:rFonts w:hint="cs"/>
          <w:rtl/>
        </w:rPr>
        <w:t>ی</w:t>
      </w:r>
      <w:r>
        <w:rPr>
          <w:rtl/>
        </w:rPr>
        <w:t xml:space="preserve"> (436 هـ) ، دار الأضواء ، بيروت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68. تهذيب الأحکام :</w:t>
      </w:r>
      <w:r>
        <w:rPr>
          <w:rtl/>
        </w:rPr>
        <w:t xml:space="preserve"> شيخ الطائفة أبي جعفر مُحَمَّد بن الحسن الطوسي (460 هـ) ، حقَّقه وعلَّق عليه : السَّيد حسن الموسوي الخرسان ، نشر : دار الكتب الإسلامية ، طهران.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69. التوحيد : </w:t>
      </w:r>
      <w:r>
        <w:rPr>
          <w:rtl/>
        </w:rPr>
        <w:t>الشيخ الصدوق أبي جعفر مُحَمَّد بن علي ابن الحسين بن موس</w:t>
      </w:r>
      <w:r>
        <w:rPr>
          <w:rFonts w:hint="cs"/>
          <w:rtl/>
        </w:rPr>
        <w:t>ی</w:t>
      </w:r>
      <w:r>
        <w:rPr>
          <w:rtl/>
        </w:rPr>
        <w:t xml:space="preserve"> بن بابويه القمِّي (</w:t>
      </w:r>
      <w:r>
        <w:rPr>
          <w:rtl/>
          <w:lang w:bidi="fa-IR"/>
        </w:rPr>
        <w:t>381</w:t>
      </w:r>
      <w:r>
        <w:rPr>
          <w:rtl/>
        </w:rPr>
        <w:t xml:space="preserve"> هـ) ، تحقيق : السَّيد هاشم الحسيني ، مؤسَّسة النشر الإسلامي ، قم المقدسة ، </w:t>
      </w:r>
      <w:r>
        <w:rPr>
          <w:rtl/>
          <w:lang w:bidi="fa-IR"/>
        </w:rPr>
        <w:t>1398</w:t>
      </w:r>
      <w:r>
        <w:rPr>
          <w:rtl/>
        </w:rPr>
        <w:t xml:space="preserve">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(ث)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70. الثاقب في المناقب :</w:t>
      </w:r>
      <w:r>
        <w:rPr>
          <w:rtl/>
        </w:rPr>
        <w:t xml:space="preserve"> الفقيه عماد الدين أبي جعفر مُحَمَّد بن علي الطوسي المعروف بابن حمزة (ق 6) ، تحقيق : الأستاذ نبيل رضا علوان ، مؤسَّسة أنصار</w:t>
      </w:r>
      <w:r>
        <w:rPr>
          <w:rFonts w:hint="cs"/>
          <w:rtl/>
        </w:rPr>
        <w:t>يا</w:t>
      </w:r>
      <w:r>
        <w:rPr>
          <w:rFonts w:hint="eastAsia"/>
          <w:rtl/>
        </w:rPr>
        <w:t>ن</w:t>
      </w:r>
      <w:r>
        <w:rPr>
          <w:rtl/>
        </w:rPr>
        <w:t xml:space="preserve"> ، قم المقدسة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71. ثمرات الأوراق في المحاضرات : </w:t>
      </w:r>
      <w:r>
        <w:rPr>
          <w:rtl/>
        </w:rPr>
        <w:t xml:space="preserve">الشيخ تقي الدين أبي بكر بن علي المعروف بابن حجة الحموي (ت </w:t>
      </w:r>
      <w:r>
        <w:rPr>
          <w:rtl/>
          <w:lang w:bidi="fa-IR"/>
        </w:rPr>
        <w:t>837</w:t>
      </w:r>
      <w:r>
        <w:rPr>
          <w:rtl/>
        </w:rPr>
        <w:t xml:space="preserve"> هـ) ، مطبوع بهامش محاضرات الأدباء ومحاورات الشعراء للراغب الأصفهاني ، جمعية المعارف ، مصر ، </w:t>
      </w:r>
      <w:r>
        <w:rPr>
          <w:rtl/>
          <w:lang w:bidi="fa-IR"/>
        </w:rPr>
        <w:t>1287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72. ثواب الأعمال وعقاب الأعمال : </w:t>
      </w:r>
      <w:r>
        <w:rPr>
          <w:rtl/>
        </w:rPr>
        <w:t>الشيخ الصدوق أبي جعفر مُحَمَّد بن علي بن الحسين بن موس</w:t>
      </w:r>
      <w:r>
        <w:rPr>
          <w:rFonts w:hint="cs"/>
          <w:rtl/>
        </w:rPr>
        <w:t>ی</w:t>
      </w:r>
      <w:r>
        <w:rPr>
          <w:rtl/>
        </w:rPr>
        <w:t xml:space="preserve"> بن بابويه القمِّي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رحمه‌الله</w:t>
      </w:r>
      <w:r w:rsidRPr="00885244">
        <w:rPr>
          <w:rtl/>
        </w:rPr>
        <w:t xml:space="preserve"> </w:t>
      </w:r>
      <w:r>
        <w:rPr>
          <w:rtl/>
        </w:rPr>
        <w:t>(</w:t>
      </w:r>
      <w:r>
        <w:rPr>
          <w:rtl/>
          <w:lang w:bidi="fa-IR"/>
        </w:rPr>
        <w:t>381</w:t>
      </w:r>
      <w:r>
        <w:rPr>
          <w:rtl/>
        </w:rPr>
        <w:t xml:space="preserve"> هـ) ، تقديم : العلّامة الجليل السَّيد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Fonts w:hint="eastAsia"/>
          <w:rtl/>
        </w:rPr>
        <w:lastRenderedPageBreak/>
        <w:t>مُحَمَّد</w:t>
      </w:r>
      <w:r>
        <w:rPr>
          <w:rtl/>
        </w:rPr>
        <w:t xml:space="preserve"> مهدي السَّيد حسن الخرسان ، منشورات الرضي ، قم المقدسة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73. جامع الأحاديث : </w:t>
      </w:r>
      <w:r>
        <w:rPr>
          <w:rtl/>
        </w:rPr>
        <w:t xml:space="preserve">أبي مُحَمَّد جعفر بن أحمد القمِّي (ق 4) ، ط المطبعة الإسلامية ، طهران ، سنة 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74. جامع التوار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خ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الله الهمذاني ـ تاريخ المغول ، تعر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مُحَمَّد صادق نشأت وفؤاد عبد المعطي الصياد ، ط الجمهورية العربي المتحدة ، وزارة الأوقاف.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75. جامع الرواة وإزاحة الاشتباهات عن الطرق والاسناد :</w:t>
      </w:r>
      <w:r>
        <w:rPr>
          <w:rtl/>
        </w:rPr>
        <w:t xml:space="preserve"> المولى مُحَمَّد بن علي الأردبيلي (ت </w:t>
      </w:r>
      <w:r>
        <w:rPr>
          <w:rtl/>
          <w:lang w:bidi="fa-IR"/>
        </w:rPr>
        <w:t>1101</w:t>
      </w:r>
      <w:r>
        <w:rPr>
          <w:rtl/>
        </w:rPr>
        <w:t xml:space="preserve"> هـ) ، نشر : مكتبة المُحَمَّدي.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76. جامع السعادات :</w:t>
      </w:r>
      <w:r>
        <w:rPr>
          <w:rtl/>
        </w:rPr>
        <w:t xml:space="preserve"> الشيخ مُحَمَّد مهدي النراقي (ت </w:t>
      </w:r>
      <w:r>
        <w:rPr>
          <w:rtl/>
          <w:lang w:bidi="fa-IR"/>
        </w:rPr>
        <w:t>1209</w:t>
      </w:r>
      <w:r>
        <w:rPr>
          <w:rtl/>
        </w:rPr>
        <w:t xml:space="preserve"> هـ) ، حقَّقه وعلَّق عليه العلّامة السَّيد مُحَمَّد کلانتر ، مط النعمان ، النجف الأشرف.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77. جامع المقال :</w:t>
      </w:r>
      <w:r>
        <w:rPr>
          <w:rtl/>
        </w:rPr>
        <w:t xml:space="preserve"> الشيخ فخر الدين الطر</w:t>
      </w:r>
      <w:r>
        <w:rPr>
          <w:rFonts w:hint="cs"/>
          <w:rtl/>
        </w:rPr>
        <w:t>ي</w:t>
      </w:r>
      <w:r>
        <w:rPr>
          <w:rFonts w:hint="eastAsia"/>
          <w:rtl/>
        </w:rPr>
        <w:t>حي</w:t>
      </w:r>
      <w:r>
        <w:rPr>
          <w:rtl/>
        </w:rPr>
        <w:t xml:space="preserve"> (ت </w:t>
      </w:r>
      <w:r>
        <w:rPr>
          <w:rtl/>
          <w:lang w:bidi="fa-IR"/>
        </w:rPr>
        <w:t>108</w:t>
      </w:r>
      <w:r>
        <w:rPr>
          <w:rtl/>
        </w:rPr>
        <w:t>5 هـ) ، تحقيق : مُحَمَّد کاظم الطريحي ، مط حيدري ، طهران.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78. الجامع لأحكام القرآن = تفسير القرطبي :</w:t>
      </w:r>
      <w:r>
        <w:rPr>
          <w:rtl/>
        </w:rPr>
        <w:t xml:space="preserve"> مُحَمَّد بن أحمد الأنصاري (6</w:t>
      </w:r>
      <w:r>
        <w:rPr>
          <w:rtl/>
          <w:lang w:bidi="fa-IR"/>
        </w:rPr>
        <w:t>71</w:t>
      </w:r>
      <w:r>
        <w:rPr>
          <w:rtl/>
        </w:rPr>
        <w:t xml:space="preserve"> هـ) ، مؤسَّسة التاريخ العربي ، بيروت ، </w:t>
      </w:r>
      <w:r>
        <w:rPr>
          <w:rtl/>
          <w:lang w:bidi="fa-IR"/>
        </w:rPr>
        <w:t>1</w:t>
      </w:r>
      <w:r>
        <w:rPr>
          <w:rtl/>
        </w:rPr>
        <w:t>405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79. جنات الخلود : </w:t>
      </w:r>
      <w:r>
        <w:rPr>
          <w:rtl/>
        </w:rPr>
        <w:t xml:space="preserve">مُحَمَّد رضا إمامي خاتون آبادي (ق </w:t>
      </w:r>
      <w:r>
        <w:rPr>
          <w:rtl/>
          <w:lang w:bidi="fa-IR"/>
        </w:rPr>
        <w:t xml:space="preserve">12) </w:t>
      </w:r>
      <w:r>
        <w:rPr>
          <w:rtl/>
        </w:rPr>
        <w:t>، نشر : لؤلؤ ومرجان.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80. جواهر الأدب في أدبيات وإنشاء لغة العرب :</w:t>
      </w:r>
      <w:r>
        <w:rPr>
          <w:rtl/>
        </w:rPr>
        <w:t xml:space="preserve"> السَّيد أحمد الهاشمي ، ط </w:t>
      </w:r>
      <w:r>
        <w:rPr>
          <w:rtl/>
          <w:lang w:bidi="fa-IR"/>
        </w:rPr>
        <w:t>21</w:t>
      </w:r>
      <w:r>
        <w:rPr>
          <w:rtl/>
        </w:rPr>
        <w:t xml:space="preserve"> ، مط السعادة ، مصر ، </w:t>
      </w:r>
      <w:r>
        <w:rPr>
          <w:rtl/>
          <w:lang w:bidi="fa-IR"/>
        </w:rPr>
        <w:t>138</w:t>
      </w:r>
      <w:r>
        <w:rPr>
          <w:rtl/>
        </w:rPr>
        <w:t>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81. الجواهر السنية في الأحاديث القدسية :</w:t>
      </w:r>
      <w:r>
        <w:rPr>
          <w:rtl/>
        </w:rPr>
        <w:t xml:space="preserve"> الشيخ مُحَمَّد بن الحسن بن علي بن الحسين الحر العاملي (ت </w:t>
      </w:r>
      <w:r>
        <w:rPr>
          <w:rtl/>
          <w:lang w:bidi="fa-IR"/>
        </w:rPr>
        <w:t>110</w:t>
      </w:r>
      <w:r>
        <w:rPr>
          <w:rtl/>
        </w:rPr>
        <w:t>4 هـ) ، منشورات مكتبة المفيد ، قم المقدسة.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82. جواهر الكلام في شرح شرائع الاسلام :</w:t>
      </w:r>
      <w:r>
        <w:rPr>
          <w:rtl/>
        </w:rPr>
        <w:t xml:space="preserve"> الشيخ مُحَمَّد حسن النجفي (ت </w:t>
      </w:r>
      <w:r>
        <w:rPr>
          <w:rtl/>
          <w:lang w:bidi="fa-IR"/>
        </w:rPr>
        <w:t>12</w:t>
      </w:r>
      <w:r>
        <w:rPr>
          <w:rtl/>
        </w:rPr>
        <w:t>66 هـ) ، حقَّقه وعلَّق عليه : الشيخ عباس القوچاني ، دار الكتب الإسلامية ، طهران.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83. حاشية المعالم :</w:t>
      </w:r>
      <w:r>
        <w:rPr>
          <w:rtl/>
        </w:rPr>
        <w:t xml:space="preserve"> الشيخ مُحَمَّد صالح المازندراني (ت </w:t>
      </w:r>
      <w:r>
        <w:rPr>
          <w:rtl/>
          <w:lang w:bidi="fa-IR"/>
        </w:rPr>
        <w:t>1181</w:t>
      </w:r>
      <w:r>
        <w:rPr>
          <w:rtl/>
        </w:rPr>
        <w:t xml:space="preserve"> هـ) ، مؤسَّسة الداوري.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84. حبل المتين :</w:t>
      </w:r>
      <w:r>
        <w:rPr>
          <w:rtl/>
        </w:rPr>
        <w:t xml:space="preserve"> الشيخ بهاء الدين مُحَمَّد بن الحسين العاملي (</w:t>
      </w:r>
      <w:r>
        <w:rPr>
          <w:rtl/>
          <w:lang w:bidi="fa-IR"/>
        </w:rPr>
        <w:t>1031</w:t>
      </w:r>
      <w:r>
        <w:rPr>
          <w:rtl/>
        </w:rPr>
        <w:t xml:space="preserve"> هـ) ، انتشارات : بص</w:t>
      </w:r>
      <w:r>
        <w:rPr>
          <w:rFonts w:hint="cs"/>
          <w:rtl/>
        </w:rPr>
        <w:t>ی</w:t>
      </w:r>
      <w:r>
        <w:rPr>
          <w:rFonts w:hint="eastAsia"/>
          <w:rtl/>
        </w:rPr>
        <w:t>رتي</w:t>
      </w:r>
      <w:r>
        <w:rPr>
          <w:rtl/>
        </w:rPr>
        <w:t xml:space="preserve">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85. حب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ب</w:t>
      </w:r>
      <w:r w:rsidRPr="004B74F1">
        <w:rPr>
          <w:rStyle w:val="libBold2Char"/>
          <w:rtl/>
        </w:rPr>
        <w:t xml:space="preserve"> السير :</w:t>
      </w:r>
      <w:r>
        <w:rPr>
          <w:rtl/>
        </w:rPr>
        <w:t xml:space="preserve"> غياث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الحسيني المعروف خواند أمير (ت </w:t>
      </w:r>
      <w:r>
        <w:rPr>
          <w:rtl/>
          <w:lang w:bidi="fa-IR"/>
        </w:rPr>
        <w:t>9</w:t>
      </w:r>
      <w:r>
        <w:rPr>
          <w:rtl/>
        </w:rPr>
        <w:t>4</w:t>
      </w:r>
      <w:r>
        <w:rPr>
          <w:rtl/>
          <w:lang w:bidi="fa-IR"/>
        </w:rPr>
        <w:t>3</w:t>
      </w:r>
      <w:r>
        <w:rPr>
          <w:rtl/>
        </w:rPr>
        <w:t xml:space="preserve"> هـ) ، انتشارات خ</w:t>
      </w:r>
      <w:r>
        <w:rPr>
          <w:rFonts w:hint="cs"/>
          <w:rtl/>
        </w:rPr>
        <w:t>يا</w:t>
      </w:r>
      <w:r>
        <w:rPr>
          <w:rFonts w:hint="eastAsia"/>
          <w:rtl/>
        </w:rPr>
        <w:t>م</w:t>
      </w:r>
      <w:r>
        <w:rPr>
          <w:rtl/>
        </w:rPr>
        <w:t xml:space="preserve"> ، ط 4 ، </w:t>
      </w:r>
      <w:r>
        <w:rPr>
          <w:rtl/>
          <w:lang w:bidi="fa-IR"/>
        </w:rPr>
        <w:t>1380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86. الحدائق الناضرة في أحكام العترة الطاهرة : </w:t>
      </w:r>
      <w:r>
        <w:rPr>
          <w:rtl/>
        </w:rPr>
        <w:t xml:space="preserve">الشيخ يوسف البحراني (ت </w:t>
      </w:r>
      <w:r>
        <w:rPr>
          <w:rtl/>
          <w:lang w:bidi="fa-IR"/>
        </w:rPr>
        <w:t>118</w:t>
      </w:r>
      <w:r>
        <w:rPr>
          <w:rtl/>
        </w:rPr>
        <w:t>6 هـ) ، نشره : الشيخ علي الآخوندي ، مؤسَّسة النشر الإسلامي ، قم المشرفة.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87. الحديقة الهلالية :</w:t>
      </w:r>
      <w:r>
        <w:rPr>
          <w:rtl/>
        </w:rPr>
        <w:t xml:space="preserve"> العلّامة الشيخ مُحَمَّد بن الحسين العاملي المعروف بالشيخ البهائي (</w:t>
      </w:r>
      <w:r>
        <w:rPr>
          <w:rtl/>
          <w:lang w:bidi="fa-IR"/>
        </w:rPr>
        <w:t>1030</w:t>
      </w:r>
      <w:r>
        <w:rPr>
          <w:rtl/>
        </w:rPr>
        <w:t xml:space="preserve"> هـ) ، تحقيق : السَّيد علي الموسوي الخراساني ،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88. حلية الأولياء وطبقات الأصفياء : </w:t>
      </w:r>
      <w:r>
        <w:rPr>
          <w:rtl/>
        </w:rPr>
        <w:t xml:space="preserve">الحافظ أبي نعيم أحمد بن عبد الله الأصفهاني (ت </w:t>
      </w:r>
      <w:r>
        <w:rPr>
          <w:rtl/>
          <w:lang w:bidi="fa-IR"/>
        </w:rPr>
        <w:t>730</w:t>
      </w:r>
      <w:r>
        <w:rPr>
          <w:rtl/>
        </w:rPr>
        <w:t xml:space="preserve"> هـ) ، تحقيق : مصطفى عبد القادر عطا ، دار الكتب العلمية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89. حياة الحيوان : </w:t>
      </w:r>
      <w:r>
        <w:rPr>
          <w:rtl/>
        </w:rPr>
        <w:t>الشيخ كمال الدين مُحَمَّد بن موس</w:t>
      </w:r>
      <w:r>
        <w:rPr>
          <w:rFonts w:hint="cs"/>
          <w:rtl/>
        </w:rPr>
        <w:t>ی</w:t>
      </w:r>
      <w:r>
        <w:rPr>
          <w:rtl/>
        </w:rPr>
        <w:t xml:space="preserve"> الدميري (ت </w:t>
      </w:r>
      <w:r>
        <w:rPr>
          <w:rtl/>
          <w:lang w:bidi="fa-IR"/>
        </w:rPr>
        <w:t>808</w:t>
      </w:r>
      <w:r>
        <w:rPr>
          <w:rtl/>
        </w:rPr>
        <w:t xml:space="preserve"> هـ) ، مؤسَّسة الأعلمي ، بيروت ، سنة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</w:t>
      </w:r>
      <w:r>
        <w:rPr>
          <w:rtl/>
        </w:rPr>
        <w:t>٤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(خ)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90. الخرائج والجرائح : </w:t>
      </w:r>
      <w:r>
        <w:rPr>
          <w:rtl/>
        </w:rPr>
        <w:t>أبي الحسين سعيد بن هبة الله بن الحسن القطب الراوندي (5</w:t>
      </w:r>
      <w:r>
        <w:rPr>
          <w:rtl/>
          <w:lang w:bidi="fa-IR"/>
        </w:rPr>
        <w:t>73</w:t>
      </w:r>
      <w:r>
        <w:rPr>
          <w:rtl/>
        </w:rPr>
        <w:t xml:space="preserve"> هـ) ، تحقيق ونشر : مؤسَّسة الإمام المهدي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قم المقدسة.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91. خزائن الكتب العربية في الخافقين : </w:t>
      </w:r>
      <w:r>
        <w:rPr>
          <w:rtl/>
        </w:rPr>
        <w:t>الفيكنت فيليب دي طرازي ، نشر دار الكتب ، مط جوزيف صيقلي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92. خصائص الوحي المبين : </w:t>
      </w:r>
      <w:r>
        <w:rPr>
          <w:rtl/>
        </w:rPr>
        <w:t>خصائص الوحي المبين ، الحافظ ابن البطريق شمس الدين يح</w:t>
      </w:r>
      <w:r>
        <w:rPr>
          <w:rFonts w:hint="cs"/>
          <w:rtl/>
        </w:rPr>
        <w:t>یی</w:t>
      </w:r>
      <w:r>
        <w:rPr>
          <w:rtl/>
        </w:rPr>
        <w:t xml:space="preserve"> بن الحسن الأسدي الربعي الحلّي (600 هـ) ، تحقيق : الشيخ مالك المحمودي ، دار القرآن الكريم 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93. الخصال : </w:t>
      </w:r>
      <w:r>
        <w:rPr>
          <w:rtl/>
        </w:rPr>
        <w:t xml:space="preserve">الشيخ الصدوق أبي جعفر مُحَمَّد بن علي بن الحسين بن بابويه القمِّي (ت </w:t>
      </w:r>
      <w:r>
        <w:rPr>
          <w:rtl/>
          <w:lang w:bidi="fa-IR"/>
        </w:rPr>
        <w:t>381</w:t>
      </w:r>
      <w:r>
        <w:rPr>
          <w:rtl/>
        </w:rPr>
        <w:t xml:space="preserve"> هـ) ، صحَّحه وعلَّق عليه : علي أكبر الغفاري ، منشورات جماعة المدرَّس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94. خلاصة الأقوال في معرفة الرجال : </w:t>
      </w:r>
      <w:r>
        <w:rPr>
          <w:rtl/>
        </w:rPr>
        <w:t>العلّامة الحلّي أبي منصور الحسن بن يوسف بن المطهَّر الأسدي (</w:t>
      </w:r>
      <w:r>
        <w:rPr>
          <w:rtl/>
          <w:lang w:bidi="fa-IR"/>
        </w:rPr>
        <w:t>72</w:t>
      </w:r>
      <w:r>
        <w:rPr>
          <w:rtl/>
        </w:rPr>
        <w:t>6 هـ) ، تحقيق : الشيخ جواد القيومي ، مؤسَّسة نشر الفقاهة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95. خلاصة الإيجاز في المتعة : </w:t>
      </w:r>
      <w:r>
        <w:rPr>
          <w:rtl/>
        </w:rPr>
        <w:t>الشيخ المفيد مُحَمَّد بن مُحَمَّد بن النعمان ابن المعلِّم أبي عبد الله العكبري البغدادي (ت 4</w:t>
      </w:r>
      <w:r>
        <w:rPr>
          <w:rtl/>
          <w:lang w:bidi="fa-IR"/>
        </w:rPr>
        <w:t>13</w:t>
      </w:r>
      <w:r>
        <w:rPr>
          <w:rtl/>
        </w:rPr>
        <w:t xml:space="preserve"> هـ) ، تحقيق : علي أكبر زماني نزاد ، دار المفيد ، بيروت ، </w:t>
      </w:r>
      <w:r>
        <w:rPr>
          <w:rtl/>
          <w:lang w:bidi="fa-IR"/>
        </w:rPr>
        <w:t>1</w:t>
      </w:r>
      <w:r>
        <w:rPr>
          <w:rtl/>
        </w:rPr>
        <w:t xml:space="preserve">414 هـ الخلاف : شيخ الطائفة أبي جعفر مُحَمَّد بن الحسن الطوسي (ت 460 هـ) </w:t>
      </w:r>
      <w:r>
        <w:rPr>
          <w:rFonts w:hint="eastAsia"/>
          <w:rtl/>
        </w:rPr>
        <w:t>،</w:t>
      </w:r>
      <w:r>
        <w:rPr>
          <w:rtl/>
        </w:rPr>
        <w:t xml:space="preserve"> تحقيق : جماعة من المحققين ، نشر : مؤسَّسة النشر الإسلامي ، قم المشرفة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07</w:t>
      </w:r>
      <w:r>
        <w:rPr>
          <w:rtl/>
        </w:rPr>
        <w:t xml:space="preserve">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(د)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96. الدُّر المختار شرح تنوير الأبصار : </w:t>
      </w:r>
      <w:r>
        <w:rPr>
          <w:rtl/>
        </w:rPr>
        <w:t>مُحَمَّد أمين الشهير بابن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دار الفكر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97. درُّ النثير : </w:t>
      </w:r>
      <w:r>
        <w:rPr>
          <w:rtl/>
        </w:rPr>
        <w:t xml:space="preserve">جلال الدين السيوطي (911 هـ) ، المطبوع بهامش النهاية في غرب الحديث ، مط العثمانية ، مصر ، </w:t>
      </w:r>
      <w:r>
        <w:rPr>
          <w:rtl/>
          <w:lang w:bidi="fa-IR"/>
        </w:rPr>
        <w:t>1311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98. الدرُّ النظيم :</w:t>
      </w:r>
      <w:r>
        <w:rPr>
          <w:rtl/>
        </w:rPr>
        <w:t xml:space="preserve"> الشيخ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الشامي العاملي (ق 7) ، تحقيق : مؤسَّسة النشر الإسلامي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99. الدرة النجفية :</w:t>
      </w:r>
      <w:r>
        <w:rPr>
          <w:rtl/>
        </w:rPr>
        <w:t xml:space="preserve"> السَّيد مُحَمَّد مهدي آل بحر العلوم (ت </w:t>
      </w:r>
      <w:r>
        <w:rPr>
          <w:rtl/>
          <w:lang w:bidi="fa-IR"/>
        </w:rPr>
        <w:t>1212</w:t>
      </w:r>
      <w:r>
        <w:rPr>
          <w:rtl/>
        </w:rPr>
        <w:t xml:space="preserve"> هـ) ، نشر : مكتبة المفيد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414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100. الدروس الشرعية في فقه الإمامية :</w:t>
      </w:r>
      <w:r>
        <w:rPr>
          <w:rtl/>
        </w:rPr>
        <w:t xml:space="preserve"> الشيخ شمس الدين مُحَمَّد بن مكي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العاملي</w:t>
      </w:r>
      <w:r>
        <w:rPr>
          <w:rtl/>
        </w:rPr>
        <w:t xml:space="preserve"> (ت </w:t>
      </w:r>
      <w:r>
        <w:rPr>
          <w:rtl/>
          <w:lang w:bidi="fa-IR"/>
        </w:rPr>
        <w:t>78</w:t>
      </w:r>
      <w:r>
        <w:rPr>
          <w:rtl/>
        </w:rPr>
        <w:t xml:space="preserve">6 هـ) ، تحقيق : مؤسَّسة النشر الإسلامي ، قم المقدسة ، ط 1 ، </w:t>
      </w:r>
      <w:r>
        <w:rPr>
          <w:rtl/>
          <w:lang w:bidi="fa-IR"/>
        </w:rPr>
        <w:t>112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101. دلائل الإمامة :</w:t>
      </w:r>
      <w:r>
        <w:rPr>
          <w:rtl/>
        </w:rPr>
        <w:t xml:space="preserve"> الشيخ أبي جعفر مُحَمَّد بن جر</w:t>
      </w:r>
      <w:r>
        <w:rPr>
          <w:rFonts w:hint="cs"/>
          <w:rtl/>
          <w:lang w:bidi="ar-IQ"/>
        </w:rPr>
        <w:t>ي</w:t>
      </w:r>
      <w:r>
        <w:rPr>
          <w:rFonts w:hint="eastAsia"/>
          <w:rtl/>
        </w:rPr>
        <w:t>ر</w:t>
      </w:r>
      <w:r>
        <w:rPr>
          <w:rtl/>
        </w:rPr>
        <w:t xml:space="preserve"> بن رستم الطبري (ق 5) ، تحقيق : مؤسَّسة البعثة 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102. ديوان السَّيد رضا الهندي :</w:t>
      </w:r>
      <w:r>
        <w:rPr>
          <w:rtl/>
        </w:rPr>
        <w:t xml:space="preserve"> السَّيد رضا الموسوي الهندي (ت 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2</w:t>
      </w:r>
      <w:r>
        <w:rPr>
          <w:rtl/>
        </w:rPr>
        <w:t xml:space="preserve"> هـ) ، تحقيق وجمع : السَّيد موسى الموسوي ، دار الأضواء ، ب</w:t>
      </w:r>
      <w:r>
        <w:rPr>
          <w:rFonts w:hint="cs"/>
          <w:rtl/>
        </w:rPr>
        <w:t>ي</w:t>
      </w:r>
      <w:r>
        <w:rPr>
          <w:rFonts w:hint="eastAsia"/>
          <w:rtl/>
        </w:rPr>
        <w:t>روت</w:t>
      </w:r>
      <w:r>
        <w:rPr>
          <w:rtl/>
        </w:rPr>
        <w:t xml:space="preserve">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103. ديوان السَّيد مُحَمَّد مهدي بحر العلوم :</w:t>
      </w:r>
      <w:r>
        <w:rPr>
          <w:rtl/>
        </w:rPr>
        <w:t xml:space="preserve"> السَّيد مُحَمَّد مهدي بحر العلوم (ت </w:t>
      </w:r>
      <w:r>
        <w:rPr>
          <w:rtl/>
          <w:lang w:bidi="fa-IR"/>
        </w:rPr>
        <w:t>1212</w:t>
      </w:r>
      <w:r>
        <w:rPr>
          <w:rtl/>
        </w:rPr>
        <w:t xml:space="preserve"> هـ) ، تحقيق : مُحَمَّد جواد فخر الدين وحيدر شاكر الجد ، نشر : المكتبة الأدبية المختصة ، النجف الأشرف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27</w:t>
      </w:r>
      <w:r>
        <w:rPr>
          <w:rtl/>
        </w:rPr>
        <w:t xml:space="preserve">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(ذ)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104. الذريعة إلى تصانيف الشيعة : </w:t>
      </w:r>
      <w:r>
        <w:rPr>
          <w:rtl/>
        </w:rPr>
        <w:t xml:space="preserve">الشيخ آغا بزرك الطهراني (ت </w:t>
      </w:r>
      <w:r>
        <w:rPr>
          <w:rtl/>
          <w:lang w:bidi="fa-IR"/>
        </w:rPr>
        <w:t>1389</w:t>
      </w:r>
      <w:r>
        <w:rPr>
          <w:rtl/>
        </w:rPr>
        <w:t xml:space="preserve"> هـ) ، دار الأضواء ، بيروت ، ط 3 ، 1403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105. ذكرى الشيعة في أحكام الشريعة :</w:t>
      </w:r>
      <w:r>
        <w:rPr>
          <w:rtl/>
        </w:rPr>
        <w:t xml:space="preserve"> الشهيد الأول مُحَمَّد بن جمال الد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مكي</w:t>
      </w:r>
      <w:r>
        <w:rPr>
          <w:rtl/>
        </w:rPr>
        <w:t xml:space="preserve"> العاملي الجزّ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78</w:t>
      </w:r>
      <w:r>
        <w:rPr>
          <w:rtl/>
        </w:rPr>
        <w:t xml:space="preserve">6 هـ) ، تحقيق :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في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t>(ر)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106. ربيع الأبرار :</w:t>
      </w:r>
      <w:r>
        <w:rPr>
          <w:rtl/>
        </w:rPr>
        <w:t xml:space="preserve"> أبي القاسم محمود بن عمر الزمخشري (ت 5</w:t>
      </w:r>
      <w:r>
        <w:rPr>
          <w:rtl/>
          <w:lang w:bidi="fa-IR"/>
        </w:rPr>
        <w:t>38</w:t>
      </w:r>
      <w:r>
        <w:rPr>
          <w:rtl/>
        </w:rPr>
        <w:t xml:space="preserve"> هـ) ، مؤسَّسة الأعلمي ، بيروت ، سنة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12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107. رجال ابن الغضائري :</w:t>
      </w:r>
      <w:r>
        <w:rPr>
          <w:rtl/>
        </w:rPr>
        <w:t xml:space="preserve"> أحمد بن الحسين بن عبيد الله بن إبراهيم أبي الحسين الواسطي البغدادي (ق 5) ، تحقيق : السَّيد مُحَمَّد رضا الحسيني الجلالي ، دار الحديث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22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108. رجال ابن داود :</w:t>
      </w:r>
      <w:r>
        <w:rPr>
          <w:rtl/>
        </w:rPr>
        <w:t xml:space="preserve"> تقي الدين الحسن بن علي بن داود الحلّي (ت بعد سنة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707</w:t>
      </w:r>
      <w:r>
        <w:rPr>
          <w:rtl/>
        </w:rPr>
        <w:t xml:space="preserve"> هـ) ، تحقيق : السَّيد مُحَمَّد صادق بحر العلوم ، منشورات المطبعة الحيدرية ، النجف الأشرف.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109. رجال الخاقاني :</w:t>
      </w:r>
      <w:r>
        <w:rPr>
          <w:rtl/>
        </w:rPr>
        <w:t xml:space="preserve"> الفقيه الأكبر الشيخ علي الخاقاني (ت </w:t>
      </w:r>
      <w:r>
        <w:rPr>
          <w:rtl/>
          <w:lang w:bidi="fa-IR"/>
        </w:rPr>
        <w:t>133</w:t>
      </w:r>
      <w:r>
        <w:rPr>
          <w:rtl/>
        </w:rPr>
        <w:t xml:space="preserve">4 هـ) ، تحقيق : العلّامة السَّيد مُحَمَّد صادق بحر العلوم ، نشر : مكتب الإعلام الإسلامي ، ط </w:t>
      </w:r>
      <w:r>
        <w:rPr>
          <w:rtl/>
          <w:lang w:bidi="fa-IR"/>
        </w:rPr>
        <w:t>2</w:t>
      </w:r>
      <w:r>
        <w:rPr>
          <w:rtl/>
        </w:rPr>
        <w:t xml:space="preserve"> ، 1404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110. رجال الطوسي :</w:t>
      </w:r>
      <w:r>
        <w:rPr>
          <w:rtl/>
        </w:rPr>
        <w:t xml:space="preserve"> شيخ الطائفة أبي جعفر مُحَمَّد بن الحسن الطوسي (ت 460 هـ) تحقيق : جواد القيومي الأصفهان</w:t>
      </w:r>
      <w:r>
        <w:rPr>
          <w:rFonts w:hint="cs"/>
          <w:rtl/>
        </w:rPr>
        <w:t>ی</w:t>
      </w:r>
      <w:r>
        <w:rPr>
          <w:rtl/>
        </w:rPr>
        <w:t xml:space="preserve"> ، مؤسَّسة النشر الاسلامي ، قم المقدسة ، </w:t>
      </w:r>
      <w:r>
        <w:rPr>
          <w:rtl/>
          <w:lang w:bidi="fa-IR"/>
        </w:rPr>
        <w:t>1</w:t>
      </w:r>
      <w:r>
        <w:rPr>
          <w:rtl/>
        </w:rPr>
        <w:t>415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111. رسائل المرتضى :</w:t>
      </w:r>
      <w:r>
        <w:rPr>
          <w:rtl/>
        </w:rPr>
        <w:t xml:space="preserve"> الشريف المرتض</w:t>
      </w:r>
      <w:r>
        <w:rPr>
          <w:rFonts w:hint="cs"/>
          <w:rtl/>
        </w:rPr>
        <w:t>ی</w:t>
      </w:r>
      <w:r>
        <w:rPr>
          <w:rtl/>
        </w:rPr>
        <w:t xml:space="preserve"> أبي القاسم علي بن الطاهر أبي أحمد الحسين (ت 436 هـ) ، تقديم : السَّيد أحمد الحسيني ، إعداد : السَّيد مهدي الرجائي ، نشر : دار القرآن الكريم ، قم المقدسة ، </w:t>
      </w:r>
      <w:r>
        <w:rPr>
          <w:rtl/>
          <w:lang w:bidi="fa-IR"/>
        </w:rPr>
        <w:t>1</w:t>
      </w:r>
      <w:r>
        <w:rPr>
          <w:rtl/>
        </w:rPr>
        <w:t>405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112. الرواشح السماوية :</w:t>
      </w:r>
      <w:r>
        <w:rPr>
          <w:rtl/>
        </w:rPr>
        <w:t xml:space="preserve"> المير داماد مُحَمَّد باقر الحسيني الأسترآبادي (ت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10</w:t>
      </w:r>
      <w:r>
        <w:rPr>
          <w:rtl/>
        </w:rPr>
        <w:t>4</w:t>
      </w:r>
      <w:r>
        <w:rPr>
          <w:rtl/>
          <w:lang w:bidi="fa-IR"/>
        </w:rPr>
        <w:t>0</w:t>
      </w:r>
      <w:r>
        <w:rPr>
          <w:rtl/>
        </w:rPr>
        <w:t xml:space="preserve"> هـ) ، تحقيق : غلام حسين ق</w:t>
      </w:r>
      <w:r>
        <w:rPr>
          <w:rFonts w:hint="cs"/>
          <w:rtl/>
        </w:rPr>
        <w:t>ي</w:t>
      </w:r>
      <w:r>
        <w:rPr>
          <w:rFonts w:hint="eastAsia"/>
          <w:rtl/>
        </w:rPr>
        <w:t>صر</w:t>
      </w:r>
      <w:r>
        <w:rPr>
          <w:rFonts w:hint="cs"/>
          <w:rtl/>
        </w:rPr>
        <w:t>ي</w:t>
      </w:r>
      <w:r>
        <w:rPr>
          <w:rFonts w:hint="eastAsia"/>
          <w:rtl/>
        </w:rPr>
        <w:t>ه</w:t>
      </w:r>
      <w:r>
        <w:rPr>
          <w:rtl/>
        </w:rPr>
        <w:t xml:space="preserve"> ها ونعمت الله الجل</w:t>
      </w:r>
      <w:r>
        <w:rPr>
          <w:rFonts w:hint="cs"/>
          <w:rtl/>
        </w:rPr>
        <w:t>ي</w:t>
      </w:r>
      <w:r>
        <w:rPr>
          <w:rFonts w:hint="eastAsia"/>
          <w:rtl/>
        </w:rPr>
        <w:t>لي</w:t>
      </w:r>
      <w:r>
        <w:rPr>
          <w:rtl/>
        </w:rPr>
        <w:t xml:space="preserve"> ، دار الحديث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22</w:t>
      </w:r>
      <w:r>
        <w:rPr>
          <w:rFonts w:hint="cs"/>
          <w:rtl/>
          <w:lang w:bidi="fa-IR"/>
        </w:rPr>
        <w:t xml:space="preserve"> </w:t>
      </w:r>
      <w:r>
        <w:rPr>
          <w:rtl/>
        </w:rPr>
        <w:t>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113. روض الجنان :</w:t>
      </w:r>
      <w:r>
        <w:rPr>
          <w:rtl/>
        </w:rPr>
        <w:t xml:space="preserve"> الشهيد الثاني زين الدين العاملي (466 هـ) ،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، قم المقدسة ، ط ـ حجرية ، </w:t>
      </w:r>
      <w:r>
        <w:rPr>
          <w:rtl/>
          <w:lang w:bidi="fa-IR"/>
        </w:rPr>
        <w:t>1</w:t>
      </w:r>
      <w:r>
        <w:rPr>
          <w:rtl/>
        </w:rPr>
        <w:t>404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114. روضات الجنات :</w:t>
      </w:r>
      <w:r>
        <w:rPr>
          <w:rtl/>
        </w:rPr>
        <w:t xml:space="preserve"> السَّيد مُحَمَّد باقر الموسوي الخوانساري (ت </w:t>
      </w:r>
      <w:r>
        <w:rPr>
          <w:rtl/>
          <w:lang w:bidi="fa-IR"/>
        </w:rPr>
        <w:t>1313</w:t>
      </w:r>
      <w:r>
        <w:rPr>
          <w:rtl/>
        </w:rPr>
        <w:t xml:space="preserve"> هـ) ، الدار الإسلامية ، بيروت ، ط 1 ، سنة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  <w:lang w:bidi="fa-IR"/>
        </w:rPr>
        <w:t>1</w:t>
      </w:r>
      <w:r w:rsidRPr="004B74F1">
        <w:rPr>
          <w:rStyle w:val="libBold2Char"/>
          <w:rtl/>
        </w:rPr>
        <w:t>15. الروضة البهية في شرح اللمعة الدمشقية :</w:t>
      </w:r>
      <w:r>
        <w:rPr>
          <w:rtl/>
        </w:rPr>
        <w:t xml:space="preserve"> الشهيد الثاني زين الدين العاملي ، (966 هـ) ، انتشارات الداوري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116. روضة الواعظين :</w:t>
      </w:r>
      <w:r>
        <w:rPr>
          <w:rtl/>
        </w:rPr>
        <w:t xml:space="preserve"> الشيخ مُحَمَّد بن الفتال النيسابوري الشهيد في سنة (5</w:t>
      </w:r>
      <w:r>
        <w:rPr>
          <w:rtl/>
          <w:lang w:bidi="fa-IR"/>
        </w:rPr>
        <w:t>08</w:t>
      </w:r>
      <w:r>
        <w:rPr>
          <w:rtl/>
        </w:rPr>
        <w:t xml:space="preserve"> هـ) ، تقديم : السَّيد مُحَمَّد مهدي السَّيد حسن الخرسان ، منشورات الرضي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117. ر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Fonts w:hint="eastAsia"/>
          <w:rtl/>
        </w:rPr>
        <w:t>ض</w:t>
      </w:r>
      <w:r w:rsidRPr="004B74F1">
        <w:rPr>
          <w:rStyle w:val="libBold2Char"/>
          <w:rtl/>
        </w:rPr>
        <w:t xml:space="preserve"> العلماء وحياض الفضلاء :</w:t>
      </w:r>
      <w:r>
        <w:rPr>
          <w:rtl/>
        </w:rPr>
        <w:t xml:space="preserve"> العلّامة الميرزا عبد الله الأصفهاني (ق </w:t>
      </w:r>
      <w:r>
        <w:rPr>
          <w:rtl/>
          <w:lang w:bidi="fa-IR"/>
        </w:rPr>
        <w:t xml:space="preserve">12) </w:t>
      </w:r>
      <w:r>
        <w:rPr>
          <w:rtl/>
        </w:rPr>
        <w:t>، تحقيق السَّيد أحمد الحسيني ، نشر مكتبة المرعشي ، سنة 1415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118. ر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حانة</w:t>
      </w:r>
      <w:r w:rsidRPr="004B74F1">
        <w:rPr>
          <w:rStyle w:val="libBold2Char"/>
          <w:rtl/>
        </w:rPr>
        <w:t xml:space="preserve"> الألبا وزهرة الحياة الدنيا :</w:t>
      </w:r>
      <w:r>
        <w:rPr>
          <w:rtl/>
        </w:rPr>
        <w:t xml:space="preserve"> لشهاب الدين أحمد بن مُحَمَّد بن عمر الخفاجي (ت </w:t>
      </w:r>
      <w:r>
        <w:rPr>
          <w:rtl/>
          <w:lang w:bidi="fa-IR"/>
        </w:rPr>
        <w:t>10</w:t>
      </w:r>
      <w:r>
        <w:rPr>
          <w:rtl/>
        </w:rPr>
        <w:t>6</w:t>
      </w:r>
      <w:r>
        <w:rPr>
          <w:rtl/>
          <w:lang w:bidi="fa-IR"/>
        </w:rPr>
        <w:t>9</w:t>
      </w:r>
      <w:r>
        <w:rPr>
          <w:rtl/>
        </w:rPr>
        <w:t xml:space="preserve"> هـ) ، تحقيق عبد الفتاح الحلو ، طبع بمطبعة عيسى البابي الحلبي ، مصر ، ط 1 ، </w:t>
      </w:r>
      <w:r>
        <w:rPr>
          <w:rtl/>
          <w:lang w:bidi="fa-IR"/>
        </w:rPr>
        <w:t>19</w:t>
      </w:r>
      <w:r>
        <w:rPr>
          <w:rtl/>
        </w:rPr>
        <w:t>6</w:t>
      </w:r>
      <w:r>
        <w:rPr>
          <w:rtl/>
          <w:lang w:bidi="fa-IR"/>
        </w:rPr>
        <w:t>7</w:t>
      </w:r>
      <w:r>
        <w:rPr>
          <w:rtl/>
        </w:rPr>
        <w:t xml:space="preserve"> م.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(س)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119. سر السلسلة العلوية :</w:t>
      </w:r>
      <w:r>
        <w:rPr>
          <w:rtl/>
        </w:rPr>
        <w:t xml:space="preserve"> الشيخ أبي نصر سهل بن عبد الله بن داود البخاري (ق 4) ، قدَّم له وعلَّق عليه : العلّامة الكبير السَّيد مُحَمَّد صادق بحر العلوم ، منشورات المطبعة الحيدرية ، النجف الأشرف ، ط 1 ، </w:t>
      </w:r>
      <w:r>
        <w:rPr>
          <w:rtl/>
          <w:lang w:bidi="fa-IR"/>
        </w:rPr>
        <w:t>1381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120. السرائر الحاوي لتحرير الفتاوي :</w:t>
      </w:r>
      <w:r>
        <w:rPr>
          <w:rtl/>
        </w:rPr>
        <w:t xml:space="preserve"> الفقيه أبي جعفر مُحَمَّد بن منصور بن أحمد بن إدريس الحلّي (ت 5</w:t>
      </w:r>
      <w:r>
        <w:rPr>
          <w:rtl/>
          <w:lang w:bidi="fa-IR"/>
        </w:rPr>
        <w:t>98</w:t>
      </w:r>
      <w:r>
        <w:rPr>
          <w:rtl/>
        </w:rPr>
        <w:t xml:space="preserve"> هـ) ، تحقيق ونشر : مؤسَّسة النشر الإسلامي ، قم المشرفة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121. سلافة العصر في محاسن الشعراء بكل مصر :</w:t>
      </w:r>
      <w:r>
        <w:rPr>
          <w:rtl/>
        </w:rPr>
        <w:t xml:space="preserve"> السَّيد علي خان المدني (ت </w:t>
      </w:r>
      <w:r>
        <w:rPr>
          <w:rtl/>
          <w:lang w:bidi="fa-IR"/>
        </w:rPr>
        <w:t>1120</w:t>
      </w:r>
      <w:r>
        <w:rPr>
          <w:rtl/>
        </w:rPr>
        <w:t xml:space="preserve"> هـ) ، المكتبة الرضوية ، </w:t>
      </w:r>
      <w:r>
        <w:rPr>
          <w:rtl/>
          <w:lang w:bidi="fa-IR"/>
        </w:rPr>
        <w:t>132</w:t>
      </w:r>
      <w:r>
        <w:rPr>
          <w:rtl/>
        </w:rPr>
        <w:t>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122. سنن ابن ماجة :</w:t>
      </w:r>
      <w:r>
        <w:rPr>
          <w:rtl/>
        </w:rPr>
        <w:t xml:space="preserve"> مُحَمَّد بن </w:t>
      </w:r>
      <w:r>
        <w:rPr>
          <w:rFonts w:hint="cs"/>
          <w:rtl/>
        </w:rPr>
        <w:t>ي</w:t>
      </w:r>
      <w:r>
        <w:rPr>
          <w:rFonts w:hint="eastAsia"/>
          <w:rtl/>
        </w:rPr>
        <w:t>ز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القزو</w:t>
      </w:r>
      <w:r>
        <w:rPr>
          <w:rFonts w:hint="cs"/>
          <w:rtl/>
        </w:rPr>
        <w:t>ي</w:t>
      </w:r>
      <w:r>
        <w:rPr>
          <w:rFonts w:hint="eastAsia"/>
          <w:rtl/>
        </w:rPr>
        <w:t>ني</w:t>
      </w:r>
      <w:r>
        <w:rPr>
          <w:rtl/>
        </w:rPr>
        <w:t xml:space="preserve"> (</w:t>
      </w:r>
      <w:r>
        <w:rPr>
          <w:rtl/>
          <w:lang w:bidi="fa-IR"/>
        </w:rPr>
        <w:t>27</w:t>
      </w:r>
      <w:r>
        <w:rPr>
          <w:rtl/>
        </w:rPr>
        <w:t>5 هـ) ، تحقيق : مُحَمَّد فؤاد عبد الباقي ، دار الفکر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123. سنن أبي داود :</w:t>
      </w:r>
      <w:r>
        <w:rPr>
          <w:rtl/>
        </w:rPr>
        <w:t xml:space="preserve"> للحافظ أبي داود سليمان بن الأشعث السجستاني (</w:t>
      </w:r>
      <w:r>
        <w:rPr>
          <w:rtl/>
          <w:lang w:bidi="fa-IR"/>
        </w:rPr>
        <w:t>27</w:t>
      </w:r>
      <w:r>
        <w:rPr>
          <w:rtl/>
        </w:rPr>
        <w:t>5 هـ) ، تحقيق : سع</w:t>
      </w:r>
      <w:r>
        <w:rPr>
          <w:rFonts w:hint="cs"/>
          <w:rtl/>
        </w:rPr>
        <w:t>ي</w:t>
      </w:r>
      <w:r>
        <w:rPr>
          <w:rFonts w:hint="eastAsia"/>
          <w:rtl/>
        </w:rPr>
        <w:t>د</w:t>
      </w:r>
      <w:r>
        <w:rPr>
          <w:rtl/>
        </w:rPr>
        <w:t xml:space="preserve"> مُحَمَّد اللَّحام ، دار الفکر ، بيروت.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  <w:lang w:bidi="fa-IR"/>
        </w:rPr>
        <w:t>12</w:t>
      </w:r>
      <w:r>
        <w:rPr>
          <w:rtl/>
        </w:rPr>
        <w:t>4</w:t>
      </w:r>
      <w:r w:rsidRPr="004B74F1">
        <w:rPr>
          <w:rStyle w:val="libBold2Char"/>
          <w:rtl/>
        </w:rPr>
        <w:t>. سنن الترمذي :</w:t>
      </w:r>
      <w:r>
        <w:rPr>
          <w:rtl/>
        </w:rPr>
        <w:t xml:space="preserve"> أبي عيسی مُحَمَّد بن عيسى بن سورة الترمذي (ت </w:t>
      </w:r>
      <w:r>
        <w:rPr>
          <w:rtl/>
          <w:lang w:bidi="fa-IR"/>
        </w:rPr>
        <w:t>279</w:t>
      </w:r>
      <w:r>
        <w:rPr>
          <w:rtl/>
        </w:rPr>
        <w:t xml:space="preserve"> هـ) ، حقَّقه وصحَّحه : عبد الوهاب عبد اللطيف ، دار الفکر ، بيروت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125. السنن الكبرى :</w:t>
      </w:r>
      <w:r>
        <w:rPr>
          <w:rtl/>
        </w:rPr>
        <w:t xml:space="preserve"> أحمد بن الحسين البيهقي (458 هـ) ، دار الفکر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126. السنن الكبرى :</w:t>
      </w:r>
      <w:r>
        <w:rPr>
          <w:rtl/>
        </w:rPr>
        <w:t xml:space="preserve"> أحمد بن شعيب النسائي (</w:t>
      </w:r>
      <w:r>
        <w:rPr>
          <w:rtl/>
          <w:lang w:bidi="fa-IR"/>
        </w:rPr>
        <w:t>303</w:t>
      </w:r>
      <w:r>
        <w:rPr>
          <w:rtl/>
        </w:rPr>
        <w:t xml:space="preserve"> هـ) ، تحقيق : عبد الغفار البنداري وسيِّد کسروي ، دار الكتب العلمية ، ط 1 ، 1411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127. سير أعلام النبلاء :</w:t>
      </w:r>
      <w:r>
        <w:rPr>
          <w:rtl/>
        </w:rPr>
        <w:t xml:space="preserve"> شمس الدين مُحَمَّد بن أحمد بن عثمان الذهبي (ت</w:t>
      </w:r>
      <w:r>
        <w:rPr>
          <w:rFonts w:hint="cs"/>
          <w:rtl/>
        </w:rPr>
        <w:t xml:space="preserve"> </w:t>
      </w:r>
      <w:r>
        <w:rPr>
          <w:rtl/>
        </w:rPr>
        <w:t xml:space="preserve">748 هـ) ، أشرف على تحقيقه وتخريج أحاديثه : شعيب الأرنؤوط ، مؤسَّسة الرسالة ، بيروت ، ط </w:t>
      </w:r>
      <w:r>
        <w:rPr>
          <w:rtl/>
          <w:lang w:bidi="fa-IR"/>
        </w:rPr>
        <w:t>9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13</w:t>
      </w:r>
      <w:r>
        <w:rPr>
          <w:rtl/>
        </w:rPr>
        <w:t xml:space="preserve">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(ش)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128. شذرات الذهب في أخبار من ذهب :</w:t>
      </w:r>
      <w:r>
        <w:rPr>
          <w:rtl/>
        </w:rPr>
        <w:t xml:space="preserve"> أبي الفلاح عبد الحيّ بن العماد الحنبلي (ت </w:t>
      </w:r>
      <w:r>
        <w:rPr>
          <w:rtl/>
          <w:lang w:bidi="fa-IR"/>
        </w:rPr>
        <w:t>1089</w:t>
      </w:r>
      <w:r>
        <w:rPr>
          <w:rtl/>
        </w:rPr>
        <w:t xml:space="preserve"> هـ) ، ط </w:t>
      </w:r>
      <w:r>
        <w:rPr>
          <w:rtl/>
          <w:lang w:bidi="fa-IR"/>
        </w:rPr>
        <w:t>2</w:t>
      </w:r>
      <w:r>
        <w:rPr>
          <w:rtl/>
        </w:rPr>
        <w:t xml:space="preserve"> ، دار المسيرة ، بيروت ، </w:t>
      </w:r>
      <w:r>
        <w:rPr>
          <w:rtl/>
          <w:lang w:bidi="fa-IR"/>
        </w:rPr>
        <w:t>1399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129. شرائع الإسلام في مسائل الحلال والحرام :</w:t>
      </w:r>
      <w:r>
        <w:rPr>
          <w:rtl/>
        </w:rPr>
        <w:t xml:space="preserve"> المحقّق الحلّي أبو القاسم نجم الدين جعفر بن الحسن (تت 676 هـ) ، تعليق : السَّيد صادق الشيرازي ، مؤسَّسة الوفاء ، بيروت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130. شرح اُصول الكافي :</w:t>
      </w:r>
      <w:r>
        <w:rPr>
          <w:rtl/>
        </w:rPr>
        <w:t xml:space="preserve"> مُحَمَّد صالح المازندراني (</w:t>
      </w:r>
      <w:r>
        <w:rPr>
          <w:rtl/>
          <w:lang w:bidi="fa-IR"/>
        </w:rPr>
        <w:t>1081</w:t>
      </w:r>
      <w:r>
        <w:rPr>
          <w:rtl/>
        </w:rPr>
        <w:t xml:space="preserve"> هـ) ، مع تعاليق الميرزا أبو الحسن الشعراني ، تصحيح : السَّيد علي عاشور ، دار إحياء التراث العربي ، بيروت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131. شرح الأخبار في فضائل الأئمة الأطهار :</w:t>
      </w:r>
      <w:r>
        <w:rPr>
          <w:rtl/>
        </w:rPr>
        <w:t xml:space="preserve"> القاضي أبي حنيفة النعمان بن مُحَمَّد التميمي المغربي (ت </w:t>
      </w:r>
      <w:r>
        <w:rPr>
          <w:rtl/>
          <w:lang w:bidi="fa-IR"/>
        </w:rPr>
        <w:t>3</w:t>
      </w:r>
      <w:r>
        <w:rPr>
          <w:rtl/>
        </w:rPr>
        <w:t>6</w:t>
      </w:r>
      <w:r>
        <w:rPr>
          <w:rtl/>
          <w:lang w:bidi="fa-IR"/>
        </w:rPr>
        <w:t>3</w:t>
      </w:r>
      <w:r>
        <w:rPr>
          <w:rtl/>
        </w:rPr>
        <w:t xml:space="preserve"> هـ) ، تحقيق : السَّيد مُحَمَّد الحسيني الجلالي ، مؤسَّسة النشر الإسلامي ، قم المشرفة ، 1414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132. شرح الأسماء الحسن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:</w:t>
      </w:r>
      <w:r>
        <w:rPr>
          <w:rtl/>
        </w:rPr>
        <w:t xml:space="preserve"> ملا هادي السبزواري (</w:t>
      </w:r>
      <w:r>
        <w:rPr>
          <w:rtl/>
          <w:lang w:bidi="fa-IR"/>
        </w:rPr>
        <w:t>1300</w:t>
      </w:r>
      <w:r>
        <w:rPr>
          <w:rtl/>
        </w:rPr>
        <w:t xml:space="preserve"> هـ) ، مكتبة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رتي</w:t>
      </w:r>
      <w:r>
        <w:rPr>
          <w:rtl/>
        </w:rPr>
        <w:t xml:space="preserve"> ، إيران.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133. شرح ألفية ابن مالك : </w:t>
      </w:r>
      <w:r>
        <w:rPr>
          <w:rtl/>
        </w:rPr>
        <w:t xml:space="preserve">بهاء الدين عبد الله بن عقيل العقيلي الهمداني المصري (ت </w:t>
      </w:r>
      <w:r>
        <w:rPr>
          <w:rtl/>
          <w:lang w:bidi="fa-IR"/>
        </w:rPr>
        <w:t>7</w:t>
      </w:r>
      <w:r>
        <w:rPr>
          <w:rtl/>
        </w:rPr>
        <w:t>6</w:t>
      </w:r>
      <w:r>
        <w:rPr>
          <w:rtl/>
          <w:lang w:bidi="fa-IR"/>
        </w:rPr>
        <w:t>9</w:t>
      </w:r>
      <w:r>
        <w:rPr>
          <w:rtl/>
        </w:rPr>
        <w:t xml:space="preserve"> هـ) ، ط </w:t>
      </w:r>
      <w:r>
        <w:rPr>
          <w:rtl/>
          <w:lang w:bidi="fa-IR"/>
        </w:rPr>
        <w:t>2</w:t>
      </w:r>
      <w:r>
        <w:rPr>
          <w:rtl/>
        </w:rPr>
        <w:t xml:space="preserve"> ، بدون معلومات.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134. شرح رسالة الحقوق : </w:t>
      </w:r>
      <w:r>
        <w:rPr>
          <w:rtl/>
        </w:rPr>
        <w:t>السَّيد حسن القبانجي (ت 1411 هـ) ، بدون معلومات.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135. شرح صح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ح</w:t>
      </w:r>
      <w:r w:rsidRPr="004B74F1">
        <w:rPr>
          <w:rStyle w:val="libBold2Char"/>
          <w:rtl/>
        </w:rPr>
        <w:t xml:space="preserve"> مسلم : </w:t>
      </w:r>
      <w:r>
        <w:rPr>
          <w:rtl/>
        </w:rPr>
        <w:t xml:space="preserve">يحيى بن شرف النووي (676 هـ) ، دار الكتاب العربي ، بيروت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136. شرح فصوص الحكم :</w:t>
      </w:r>
      <w:r>
        <w:rPr>
          <w:rtl/>
        </w:rPr>
        <w:t xml:space="preserve"> مُحَمَّد داوود قيصري رومي (معاصر) ، انتشارات علمي وفرهنکي ، </w:t>
      </w:r>
      <w:r>
        <w:rPr>
          <w:rtl/>
          <w:lang w:bidi="fa-IR"/>
        </w:rPr>
        <w:t>137</w:t>
      </w:r>
      <w:r>
        <w:rPr>
          <w:rtl/>
        </w:rPr>
        <w:t>5 ش.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137. شرح مقامات بديع الزمان الهمذاني (398 هـ) :</w:t>
      </w:r>
      <w:r>
        <w:rPr>
          <w:rtl/>
        </w:rPr>
        <w:t xml:space="preserve"> تأليف مُحَمَّد محيي الدين عبد الحميد ، مط المدني ، مصر ، </w:t>
      </w:r>
      <w:r>
        <w:rPr>
          <w:rtl/>
          <w:lang w:bidi="fa-IR"/>
        </w:rPr>
        <w:t>1381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138. شرح نهج البلاغة :</w:t>
      </w:r>
      <w:r>
        <w:rPr>
          <w:rtl/>
        </w:rPr>
        <w:t xml:space="preserve"> عبد الحميد بن مُحَمَّد بن أبي الحديد المعتزلي (ت 656 هـ) ، تحقيق مُحَمَّد إبراهيم ، نشر : دار إحياء الكتب العربية ، ط 1 ، </w:t>
      </w:r>
      <w:r>
        <w:rPr>
          <w:rtl/>
          <w:lang w:bidi="fa-IR"/>
        </w:rPr>
        <w:t>1378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139. شفاء الصدور في شرح ز</w:t>
      </w:r>
      <w:r w:rsidRPr="004B74F1">
        <w:rPr>
          <w:rStyle w:val="libBold2Char"/>
          <w:rFonts w:hint="cs"/>
          <w:rtl/>
        </w:rPr>
        <w:t>يا</w:t>
      </w:r>
      <w:r w:rsidRPr="004B74F1">
        <w:rPr>
          <w:rStyle w:val="libBold2Char"/>
          <w:rFonts w:hint="eastAsia"/>
          <w:rtl/>
        </w:rPr>
        <w:t>رة</w:t>
      </w:r>
      <w:r w:rsidRPr="004B74F1">
        <w:rPr>
          <w:rStyle w:val="libBold2Char"/>
          <w:rtl/>
        </w:rPr>
        <w:t xml:space="preserve"> العاشور :</w:t>
      </w:r>
      <w:r>
        <w:rPr>
          <w:rtl/>
        </w:rPr>
        <w:t xml:space="preserve"> الميرزا أبي الفضل الطهراني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tl/>
          <w:lang w:bidi="fa-IR"/>
        </w:rPr>
        <w:t>131</w:t>
      </w:r>
      <w:r>
        <w:rPr>
          <w:rtl/>
        </w:rPr>
        <w:t>6 هـ) ، تعر</w:t>
      </w:r>
      <w:r>
        <w:rPr>
          <w:rFonts w:hint="cs"/>
          <w:rtl/>
        </w:rPr>
        <w:t>ي</w:t>
      </w:r>
      <w:r>
        <w:rPr>
          <w:rFonts w:hint="eastAsia"/>
          <w:rtl/>
        </w:rPr>
        <w:t>ب</w:t>
      </w:r>
      <w:r>
        <w:rPr>
          <w:rtl/>
        </w:rPr>
        <w:t xml:space="preserve"> وتحقيق : مُحَمَّد شعاع فاخر ، انتشارات المكتبة الحيدرية ، قم المشرفة ، </w:t>
      </w:r>
      <w:r>
        <w:rPr>
          <w:rtl/>
          <w:lang w:bidi="fa-IR"/>
        </w:rPr>
        <w:t>1</w:t>
      </w:r>
      <w:r>
        <w:rPr>
          <w:rtl/>
        </w:rPr>
        <w:t>426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140. الشهيد الأول حياته وآثاره :</w:t>
      </w:r>
      <w:r>
        <w:rPr>
          <w:rtl/>
        </w:rPr>
        <w:t xml:space="preserve"> الشيخ رضا المختاري ، قسم إحياء التراث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الإسلامي</w:t>
      </w:r>
      <w:r>
        <w:rPr>
          <w:rtl/>
        </w:rPr>
        <w:t xml:space="preserve"> ، قم المقدسة ، </w:t>
      </w:r>
      <w:r>
        <w:rPr>
          <w:rtl/>
          <w:lang w:bidi="fa-IR"/>
        </w:rPr>
        <w:t>1</w:t>
      </w:r>
      <w:r>
        <w:rPr>
          <w:rtl/>
        </w:rPr>
        <w:t>426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(ص)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141. صبح الأعشى في صناعة الإنشا : </w:t>
      </w:r>
      <w:r>
        <w:rPr>
          <w:rtl/>
        </w:rPr>
        <w:t>أحمد بن علي القلقشندي (ت 8</w:t>
      </w:r>
      <w:r>
        <w:rPr>
          <w:rtl/>
          <w:lang w:bidi="fa-IR"/>
        </w:rPr>
        <w:t>21</w:t>
      </w:r>
      <w:r>
        <w:rPr>
          <w:rtl/>
        </w:rPr>
        <w:t xml:space="preserve"> هـ) ، شرح : مُحَمَّد حسين شمس الدين ، دار الكتب العلمية ، بيروت ، 14</w:t>
      </w:r>
      <w:r>
        <w:rPr>
          <w:rtl/>
          <w:lang w:bidi="fa-IR"/>
        </w:rPr>
        <w:t>18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142. الصحاح في اللُّغة :</w:t>
      </w:r>
      <w:r>
        <w:rPr>
          <w:rtl/>
        </w:rPr>
        <w:t xml:space="preserve"> إسماعيل بن حمّاد الجوهري (</w:t>
      </w:r>
      <w:r>
        <w:rPr>
          <w:rtl/>
          <w:lang w:bidi="fa-IR"/>
        </w:rPr>
        <w:t>3</w:t>
      </w:r>
      <w:r>
        <w:rPr>
          <w:rtl/>
        </w:rPr>
        <w:t>9</w:t>
      </w:r>
      <w:r>
        <w:rPr>
          <w:rtl/>
          <w:lang w:bidi="fa-IR"/>
        </w:rPr>
        <w:t>3</w:t>
      </w:r>
      <w:r>
        <w:rPr>
          <w:rtl/>
        </w:rPr>
        <w:t xml:space="preserve"> هـ) ، دار العلم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للملا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بيروت ، ط 4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143. صحيح ابن حبان :</w:t>
      </w:r>
      <w:r>
        <w:rPr>
          <w:rtl/>
        </w:rPr>
        <w:t xml:space="preserve"> مُحَمَّد بن حبان (</w:t>
      </w:r>
      <w:r>
        <w:rPr>
          <w:rtl/>
          <w:lang w:bidi="fa-IR"/>
        </w:rPr>
        <w:t>3</w:t>
      </w:r>
      <w:r>
        <w:rPr>
          <w:rtl/>
        </w:rPr>
        <w:t>54 هـ) ، تحقيق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الارنؤوط ، مؤسَّسة الرسالة ، ط </w:t>
      </w:r>
      <w:r>
        <w:rPr>
          <w:rtl/>
          <w:lang w:bidi="fa-IR"/>
        </w:rPr>
        <w:t>2</w:t>
      </w:r>
      <w:r>
        <w:rPr>
          <w:rtl/>
        </w:rPr>
        <w:t xml:space="preserve"> ، 1414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144. صحيح البخاري : </w:t>
      </w:r>
      <w:r>
        <w:rPr>
          <w:rtl/>
        </w:rPr>
        <w:t>أبي عبد الله مُحَمَّد بن إسماعيل البخاري ، طبعة بالأوفست عن طبعة دار الطباعة العامرة باستان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tl/>
        </w:rPr>
        <w:t xml:space="preserve"> ، دار الفکر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145. صحيح مسلم : </w:t>
      </w:r>
      <w:r>
        <w:rPr>
          <w:rtl/>
        </w:rPr>
        <w:t>مسلم النسابوري (</w:t>
      </w:r>
      <w:r>
        <w:rPr>
          <w:rtl/>
          <w:lang w:bidi="fa-IR"/>
        </w:rPr>
        <w:t>2</w:t>
      </w:r>
      <w:r>
        <w:rPr>
          <w:rtl/>
        </w:rPr>
        <w:t>6</w:t>
      </w:r>
      <w:r>
        <w:rPr>
          <w:rtl/>
          <w:lang w:bidi="fa-IR"/>
        </w:rPr>
        <w:t>1</w:t>
      </w:r>
      <w:r>
        <w:rPr>
          <w:rtl/>
        </w:rPr>
        <w:t xml:space="preserve"> هـ) ، دار الفکر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146. الصحيفة السجاديّة : </w:t>
      </w:r>
      <w:r>
        <w:rPr>
          <w:rtl/>
        </w:rPr>
        <w:t>الإمام زين العابدين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(ت 94 هـ) ، جماعة المدرِّسين ، قم المقدسة.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147. الصراط المستقيم إلى مستحقي التقديم :</w:t>
      </w:r>
      <w:r>
        <w:rPr>
          <w:rtl/>
        </w:rPr>
        <w:t xml:space="preserve"> الشيخ زين الدين أبي مُحَمَّد علي بن يونس العاملي النباطي البياضي (ت </w:t>
      </w:r>
      <w:r>
        <w:rPr>
          <w:rtl/>
          <w:lang w:bidi="fa-IR"/>
        </w:rPr>
        <w:t>877</w:t>
      </w:r>
      <w:r>
        <w:rPr>
          <w:rtl/>
        </w:rPr>
        <w:t xml:space="preserve"> هـ) ، صحَّحه وحقَّقه وعلَّق عليه : مُحَمَّد باقر البهبودي ، نشر : المكتبة المرتضوية ، إيران ، ط 1 ، </w:t>
      </w:r>
      <w:r>
        <w:rPr>
          <w:rtl/>
          <w:lang w:bidi="fa-IR"/>
        </w:rPr>
        <w:t>138</w:t>
      </w:r>
      <w:r>
        <w:rPr>
          <w:rtl/>
        </w:rPr>
        <w:t>4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(ط)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148. طبقات الشافعية الكبرى : </w:t>
      </w:r>
      <w:r>
        <w:rPr>
          <w:rtl/>
        </w:rPr>
        <w:t>تاج الد</w:t>
      </w:r>
      <w:r>
        <w:rPr>
          <w:rFonts w:hint="cs"/>
          <w:rtl/>
        </w:rPr>
        <w:t>ي</w:t>
      </w:r>
      <w:r>
        <w:rPr>
          <w:rFonts w:hint="eastAsia"/>
          <w:rtl/>
        </w:rPr>
        <w:t>ن</w:t>
      </w:r>
      <w:r>
        <w:rPr>
          <w:rtl/>
        </w:rPr>
        <w:t xml:space="preserve"> عبد الوهاب بن علي السبكي (ت </w:t>
      </w:r>
      <w:r>
        <w:rPr>
          <w:rtl/>
          <w:lang w:bidi="fa-IR"/>
        </w:rPr>
        <w:t>771</w:t>
      </w:r>
      <w:r>
        <w:rPr>
          <w:rtl/>
        </w:rPr>
        <w:t xml:space="preserve"> هـ) ، تحقيق : مصطفى عبد القادر أحمد عطا ، دار الكتب العلمية ، بيروت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149. طراز المجالس :</w:t>
      </w:r>
      <w:r>
        <w:rPr>
          <w:rtl/>
        </w:rPr>
        <w:t xml:space="preserve"> شهاب الدين أحمد بن مُحَمَّد الخفاجي ، مط الوهبية ، مصر ، </w:t>
      </w:r>
      <w:r>
        <w:rPr>
          <w:rtl/>
          <w:lang w:bidi="fa-IR"/>
        </w:rPr>
        <w:t>128</w:t>
      </w:r>
      <w:r>
        <w:rPr>
          <w:rtl/>
        </w:rPr>
        <w:t>4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(ع)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150. العدة في اُصول الفقه : </w:t>
      </w:r>
      <w:r>
        <w:rPr>
          <w:rtl/>
        </w:rPr>
        <w:t>شيخ الطائفة الإمام أبي جعفر مُحَمَّد بن الحسن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الطوسي</w:t>
      </w:r>
      <w:r>
        <w:rPr>
          <w:rtl/>
        </w:rPr>
        <w:t xml:space="preserve"> (460 هـ) ، تحقيق : مُحَمَّد رضا الأنصاري القمِّي ، مط ستارة ، قم المقدسة ، ط </w:t>
      </w:r>
      <w:r>
        <w:rPr>
          <w:rtl/>
          <w:lang w:bidi="fa-IR"/>
        </w:rPr>
        <w:t>1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151. العدد القوية لدفع المخاوف اليومية : </w:t>
      </w:r>
      <w:r>
        <w:rPr>
          <w:rtl/>
        </w:rPr>
        <w:t xml:space="preserve">الشيخ علي بن يوسف الحلي ، تحقيق : السَّيد مهدي الرجائي ، نشر : مكتبة المرعشي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152. العروة الوثق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:</w:t>
      </w:r>
      <w:r>
        <w:rPr>
          <w:rtl/>
        </w:rPr>
        <w:t xml:space="preserve"> السَّيد مُحَمَّد کاظم الطباطبائي اليزدي (ت </w:t>
      </w:r>
      <w:r>
        <w:rPr>
          <w:rtl/>
          <w:lang w:bidi="fa-IR"/>
        </w:rPr>
        <w:t>1337</w:t>
      </w:r>
      <w:r>
        <w:rPr>
          <w:rtl/>
        </w:rPr>
        <w:t xml:space="preserve"> هـ) ، مؤسَّسة النشر الإسلامي ، قم المشرفة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153. العقد الفريد :</w:t>
      </w:r>
      <w:r>
        <w:rPr>
          <w:rtl/>
        </w:rPr>
        <w:t xml:space="preserve"> أبي عمر أحمد بن مُحَمَّد بن عبد ربه الأندلسي (</w:t>
      </w:r>
      <w:r>
        <w:rPr>
          <w:rtl/>
          <w:lang w:bidi="fa-IR"/>
        </w:rPr>
        <w:t>327</w:t>
      </w:r>
      <w:r>
        <w:rPr>
          <w:rtl/>
        </w:rPr>
        <w:t xml:space="preserve"> هـ) ، شرح إبراهيم الأبياري ، دار الكتاب العربي ، بيروت ، بدون تاريخ.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154. علل الشرائع : </w:t>
      </w:r>
      <w:r>
        <w:rPr>
          <w:rtl/>
        </w:rPr>
        <w:t>الشيخ الصدوق أبي جعفر مُحَمَّد بن علي بن الحسين بن موس</w:t>
      </w:r>
      <w:r>
        <w:rPr>
          <w:rFonts w:hint="cs"/>
          <w:rtl/>
        </w:rPr>
        <w:t>ی</w:t>
      </w:r>
      <w:r>
        <w:rPr>
          <w:rtl/>
        </w:rPr>
        <w:t xml:space="preserve"> بن بابويه القمِّي (ت </w:t>
      </w:r>
      <w:r>
        <w:rPr>
          <w:rtl/>
          <w:lang w:bidi="fa-IR"/>
        </w:rPr>
        <w:t>381</w:t>
      </w:r>
      <w:r>
        <w:rPr>
          <w:rtl/>
        </w:rPr>
        <w:t xml:space="preserve"> هـ) ، نشر : المكتبة الحيدرية ، النجف الأشرف ، </w:t>
      </w:r>
      <w:r>
        <w:rPr>
          <w:rtl/>
          <w:lang w:bidi="fa-IR"/>
        </w:rPr>
        <w:t>138</w:t>
      </w:r>
      <w:r>
        <w:rPr>
          <w:rtl/>
        </w:rPr>
        <w:t>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155. عمدة الطالب في أنساب آل أبي طالب </w:t>
      </w:r>
      <w:r w:rsidRPr="00837515">
        <w:rPr>
          <w:rStyle w:val="libAlaemChar"/>
          <w:rtl/>
        </w:rPr>
        <w:t>عليهم‌السلام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>جمال الدين أحمد بن علي الحسيني المعروف بابن عنبة (</w:t>
      </w:r>
      <w:r>
        <w:rPr>
          <w:rtl/>
          <w:lang w:bidi="fa-IR"/>
        </w:rPr>
        <w:t>828</w:t>
      </w:r>
      <w:r>
        <w:rPr>
          <w:rtl/>
        </w:rPr>
        <w:t xml:space="preserve"> هـ) ، صحَّحه : مُحَمَّد حسن آل الطالقاني ، نشر المطبعة الحيدرية ، النجف الأشرف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1380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156. عمدة عيون صحاح الأخبار في مناقب إمام الأبرار : </w:t>
      </w:r>
      <w:r>
        <w:rPr>
          <w:rtl/>
        </w:rPr>
        <w:t xml:space="preserve">الحافظ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الأسدي الحلّي المعروف بابن البطريق (ت 6</w:t>
      </w:r>
      <w:r>
        <w:rPr>
          <w:rtl/>
          <w:lang w:bidi="fa-IR"/>
        </w:rPr>
        <w:t>00</w:t>
      </w:r>
      <w:r>
        <w:rPr>
          <w:rtl/>
        </w:rPr>
        <w:t xml:space="preserve"> هـ) ، تحقيق ونشر : مؤسَّسه النشر الإسلامي قم المشرفة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157. العين : </w:t>
      </w:r>
      <w:r>
        <w:rPr>
          <w:rtl/>
        </w:rPr>
        <w:t>أبي عبد الرحمن الخليل بن أحمد الفراهيدي (</w:t>
      </w:r>
      <w:r>
        <w:rPr>
          <w:rtl/>
          <w:lang w:bidi="fa-IR"/>
        </w:rPr>
        <w:t>17</w:t>
      </w:r>
      <w:r>
        <w:rPr>
          <w:rtl/>
        </w:rPr>
        <w:t xml:space="preserve">5 هـ) ، تحقيق : الدكتور مهدي المخزومي والدكتور إبراهيم السامرائي ، نشر : مؤسَّسة دار الهجرة ، إيران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158. عيون الأنباء في طبقات الأطباء : </w:t>
      </w:r>
      <w:r>
        <w:rPr>
          <w:rtl/>
        </w:rPr>
        <w:t xml:space="preserve">أبو العباس ابن أبي أصيبعة (ت 668 هـ) ، دار الفکر ، بيروت ، </w:t>
      </w:r>
      <w:r>
        <w:rPr>
          <w:rtl/>
          <w:lang w:bidi="fa-IR"/>
        </w:rPr>
        <w:t>1377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159. عيون أخبار الرضا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>الشيخ الصدوق أبي جعفر مُحَمَّد بن علي بن الحسين بن موس</w:t>
      </w:r>
      <w:r>
        <w:rPr>
          <w:rFonts w:hint="cs"/>
          <w:rtl/>
        </w:rPr>
        <w:t>ی</w:t>
      </w:r>
      <w:r>
        <w:rPr>
          <w:rtl/>
        </w:rPr>
        <w:t xml:space="preserve"> بن بابويه القمِّي (ت </w:t>
      </w:r>
      <w:r>
        <w:rPr>
          <w:rtl/>
          <w:lang w:bidi="fa-IR"/>
        </w:rPr>
        <w:t>381</w:t>
      </w:r>
      <w:r>
        <w:rPr>
          <w:rtl/>
        </w:rPr>
        <w:t xml:space="preserve"> هـ) ، تحقيق الشيخ حسين الأعلمي ، مؤسَّسة الأعلمي ، بيروت ، ط 1 ، 1404 هـ.</w:t>
      </w:r>
    </w:p>
    <w:p w:rsidR="00B708E2" w:rsidRDefault="00B708E2" w:rsidP="00E00671">
      <w:pPr>
        <w:pStyle w:val="libCenterBold2"/>
        <w:rPr>
          <w:rtl/>
          <w:lang w:bidi="ar-IQ"/>
        </w:rPr>
      </w:pPr>
      <w:r>
        <w:rPr>
          <w:rtl/>
        </w:rPr>
        <w:t>(غ)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160. الغاية القصوى : </w:t>
      </w:r>
      <w:r>
        <w:rPr>
          <w:rtl/>
        </w:rPr>
        <w:t>السَّيد مُحَمَّد کاظم الطباطبائي اليزدي (ت 1337 هـ) ، ترجمة : خاتم المحدثين الشيخ عباس القمِّي ، نشر : المكتبة المرتضوية ، طهران.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161. غرائب القرآن ورغائب الفرقان : </w:t>
      </w:r>
      <w:r>
        <w:rPr>
          <w:rtl/>
        </w:rPr>
        <w:t>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 بن مُحَمَّد النيسابوري (ت </w:t>
      </w:r>
      <w:r>
        <w:rPr>
          <w:rtl/>
          <w:lang w:bidi="fa-IR"/>
        </w:rPr>
        <w:t>728</w:t>
      </w:r>
      <w:r>
        <w:rPr>
          <w:rtl/>
        </w:rPr>
        <w:t xml:space="preserve"> هـ) ، دار الكتب العلمية ، بيروت ، ط 1 ، سنة 1416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162. الغدير في الكتاب والسنة والأدب : </w:t>
      </w:r>
      <w:r>
        <w:rPr>
          <w:rtl/>
        </w:rPr>
        <w:t xml:space="preserve">الشيخ عبد الحسين أحمد الأميني (ت </w:t>
      </w:r>
      <w:r>
        <w:rPr>
          <w:rtl/>
          <w:lang w:bidi="fa-IR"/>
        </w:rPr>
        <w:t>1392</w:t>
      </w:r>
      <w:r>
        <w:rPr>
          <w:rtl/>
        </w:rPr>
        <w:t xml:space="preserve"> هـ) ، دار الكتاب العربي ، بيروت ، ط 4 ، </w:t>
      </w:r>
      <w:r>
        <w:rPr>
          <w:rtl/>
          <w:lang w:bidi="fa-IR"/>
        </w:rPr>
        <w:t>1397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163. الغيبة : </w:t>
      </w:r>
      <w:r>
        <w:rPr>
          <w:rtl/>
        </w:rPr>
        <w:t xml:space="preserve">الشيخ أبي عبد الله مُحَمَّد بن ابن إبراهيم بن جعفر الكاتب المعروف بابن أبي زينب النعماني (ت حدود </w:t>
      </w:r>
      <w:r>
        <w:rPr>
          <w:rtl/>
          <w:lang w:bidi="fa-IR"/>
        </w:rPr>
        <w:t>3</w:t>
      </w:r>
      <w:r>
        <w:rPr>
          <w:rtl/>
        </w:rPr>
        <w:t>6</w:t>
      </w:r>
      <w:r>
        <w:rPr>
          <w:rtl/>
          <w:lang w:bidi="fa-IR"/>
        </w:rPr>
        <w:t>0</w:t>
      </w:r>
      <w:r>
        <w:rPr>
          <w:rtl/>
        </w:rPr>
        <w:t xml:space="preserve"> هـ) ، تحقيق : فارس حسون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أنوار الهد</w:t>
      </w:r>
      <w:r>
        <w:rPr>
          <w:rFonts w:hint="cs"/>
          <w:rtl/>
        </w:rPr>
        <w:t>ی</w:t>
      </w:r>
      <w:r>
        <w:rPr>
          <w:rtl/>
        </w:rPr>
        <w:t xml:space="preserve">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164. الغيبة : </w:t>
      </w:r>
      <w:r>
        <w:rPr>
          <w:rtl/>
        </w:rPr>
        <w:t xml:space="preserve">شيخ الطائفة أبي جعفر مُحَمَّد بن الحسن الطوسي (ت 460 هـ) ، تحقيق : الشيخ عباد الله الطهراني ، مؤسَّسة المعارف الإسلامية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11</w:t>
      </w:r>
      <w:r>
        <w:rPr>
          <w:rtl/>
        </w:rPr>
        <w:t xml:space="preserve">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(ف)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165. الفائق في غريب الحديث : </w:t>
      </w:r>
      <w:r>
        <w:rPr>
          <w:rtl/>
        </w:rPr>
        <w:t>العلّامة جار الله محمود بن عمر الزمخشري (ت 5</w:t>
      </w:r>
      <w:r>
        <w:rPr>
          <w:rtl/>
          <w:lang w:bidi="fa-IR"/>
        </w:rPr>
        <w:t>83</w:t>
      </w:r>
      <w:r>
        <w:rPr>
          <w:rtl/>
        </w:rPr>
        <w:t xml:space="preserve"> هـ) ،. وضع حواشيه : إبراهيم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دار الكتب العلمية ، بيروت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166. الفتوح : </w:t>
      </w:r>
      <w:r>
        <w:rPr>
          <w:rtl/>
        </w:rPr>
        <w:t xml:space="preserve">العلّامة أبي مُحَمَّد أحمد بن اعثم الكوفي (نحو </w:t>
      </w:r>
      <w:r>
        <w:rPr>
          <w:rtl/>
          <w:lang w:bidi="fa-IR"/>
        </w:rPr>
        <w:t>31</w:t>
      </w:r>
      <w:r>
        <w:rPr>
          <w:rtl/>
        </w:rPr>
        <w:t xml:space="preserve">4 هـ) ، تحقيق : علي شيري ، دار الأضواء ، بيروت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197. الفتوحات المكية : </w:t>
      </w:r>
      <w:r>
        <w:rPr>
          <w:rtl/>
        </w:rPr>
        <w:t>محيي الدين مُحَمَّد بن علي بن العربي (6</w:t>
      </w:r>
      <w:r>
        <w:rPr>
          <w:rtl/>
          <w:lang w:bidi="fa-IR"/>
        </w:rPr>
        <w:t>38</w:t>
      </w:r>
      <w:r>
        <w:rPr>
          <w:rtl/>
        </w:rPr>
        <w:t xml:space="preserve"> هـ) ، دار صادر ، بيروت.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168. فرج المهموم في تاريخ علماء النجوم : </w:t>
      </w:r>
      <w:r>
        <w:rPr>
          <w:rtl/>
        </w:rPr>
        <w:t>السَّيد رضي الدين أبي القاسم علي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مُحَمَّد بن طاووس الحسني (ت 664 هـ) ، المكتبة الحيدرية ، النجف الأشرف.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169. فرحة الغري في تعيين قبر أمير المؤمنين </w:t>
      </w:r>
      <w:r w:rsidRPr="00837515">
        <w:rPr>
          <w:rStyle w:val="libAlaemChar"/>
          <w:rtl/>
        </w:rPr>
        <w:t>عليه‌السلام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>السَّيد عبد الكريم بن طاووس الحسني (ت 6</w:t>
      </w:r>
      <w:r>
        <w:rPr>
          <w:rtl/>
          <w:lang w:bidi="fa-IR"/>
        </w:rPr>
        <w:t>93</w:t>
      </w:r>
      <w:r>
        <w:rPr>
          <w:rtl/>
        </w:rPr>
        <w:t xml:space="preserve"> هـ) ، تحقيق : السَّيد تحسين آل شبيب الموسوي ، مركز الغدير للدراسات الإسلامية ، قم المقدسة ، 1419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170. فردوس الأخبار : </w:t>
      </w:r>
      <w:r>
        <w:rPr>
          <w:rtl/>
        </w:rPr>
        <w:t>للحافظ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شهر</w:t>
      </w:r>
      <w:r>
        <w:rPr>
          <w:rFonts w:hint="cs"/>
          <w:rtl/>
        </w:rPr>
        <w:t>يا</w:t>
      </w:r>
      <w:r>
        <w:rPr>
          <w:rFonts w:hint="eastAsia"/>
          <w:rtl/>
        </w:rPr>
        <w:t>ر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الديلمي (ت 5</w:t>
      </w:r>
      <w:r>
        <w:rPr>
          <w:rtl/>
          <w:lang w:bidi="fa-IR"/>
        </w:rPr>
        <w:t xml:space="preserve">09) </w:t>
      </w:r>
      <w:r>
        <w:rPr>
          <w:rtl/>
        </w:rPr>
        <w:t xml:space="preserve">، دار الفکر ، بيروت ، </w:t>
      </w:r>
      <w:r>
        <w:rPr>
          <w:rtl/>
          <w:lang w:bidi="fa-IR"/>
        </w:rPr>
        <w:t>1</w:t>
      </w:r>
      <w:r>
        <w:rPr>
          <w:rtl/>
        </w:rPr>
        <w:t>41</w:t>
      </w:r>
      <w:r>
        <w:rPr>
          <w:rtl/>
          <w:lang w:bidi="fa-IR"/>
        </w:rPr>
        <w:t>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171. الفصول المهمة في معرفة الأئمّة </w:t>
      </w:r>
      <w:r w:rsidRPr="00837515">
        <w:rPr>
          <w:rStyle w:val="libAlaemChar"/>
          <w:rtl/>
        </w:rPr>
        <w:t>عليهم‌السلام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 xml:space="preserve">علي بن مُحَمَّد بن أحمد المالكي المكي (ت </w:t>
      </w:r>
      <w:r>
        <w:rPr>
          <w:rtl/>
          <w:lang w:bidi="fa-IR"/>
        </w:rPr>
        <w:t>8</w:t>
      </w:r>
      <w:r>
        <w:rPr>
          <w:rtl/>
        </w:rPr>
        <w:t>5</w:t>
      </w:r>
      <w:r>
        <w:rPr>
          <w:rtl/>
          <w:lang w:bidi="fa-IR"/>
        </w:rPr>
        <w:t>0</w:t>
      </w:r>
      <w:r>
        <w:rPr>
          <w:rtl/>
        </w:rPr>
        <w:t xml:space="preserve"> هـ) حقَّقه ووثق أصوله وعلَّق عليه : سامي الغريري ، دار الحديث ، قم المقدسة ، </w:t>
      </w:r>
      <w:r>
        <w:rPr>
          <w:rtl/>
          <w:lang w:bidi="fa-IR"/>
        </w:rPr>
        <w:t>1379</w:t>
      </w:r>
      <w:r>
        <w:rPr>
          <w:rtl/>
        </w:rPr>
        <w:t xml:space="preserve"> ش ، وطبعة أخرى في دار الأضواء ، بيروت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172. فهرس مكتبة العلّامة السَّيد مُحَمَّد صادق بحر العلوم : </w:t>
      </w:r>
      <w:r>
        <w:rPr>
          <w:rtl/>
        </w:rPr>
        <w:t xml:space="preserve">أحمد علي مجيد الحلي، نشر مؤسَّسة تراث الشيعة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31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173. فهرست أسماء مصنفي الشيعة رجال النجاشي : </w:t>
      </w:r>
      <w:r>
        <w:rPr>
          <w:rtl/>
        </w:rPr>
        <w:t>الشيخ أبو العباس أحمد بن علي بن أحماء بن العباس النجاشي الأسدي الكوفي (45</w:t>
      </w:r>
      <w:r>
        <w:rPr>
          <w:rtl/>
          <w:lang w:bidi="fa-IR"/>
        </w:rPr>
        <w:t>0</w:t>
      </w:r>
      <w:r>
        <w:rPr>
          <w:rtl/>
        </w:rPr>
        <w:t xml:space="preserve"> هـ) ، تحقيق : الحجّة السَّيد موسى الشبيري الزنجاني ، نشر : مؤسَّسة النشر الإسلامي التابعة لجماعة المدرِّس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المشرفة.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174. الفهرست : </w:t>
      </w:r>
      <w:r>
        <w:rPr>
          <w:rtl/>
        </w:rPr>
        <w:t>الشيخ منتجب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علي بن بابويه الرازي (ت 5</w:t>
      </w:r>
      <w:r>
        <w:rPr>
          <w:rtl/>
          <w:lang w:bidi="fa-IR"/>
        </w:rPr>
        <w:t>8</w:t>
      </w:r>
      <w:r>
        <w:rPr>
          <w:rtl/>
        </w:rPr>
        <w:t>5 هـ) ، تحقيق : السَّيد جلال الله بن المحدث الأرموي ، نشر : مكتبة المرعشي ، قم المقدسة ، 1366 ش.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175. الفهرست : </w:t>
      </w:r>
      <w:r>
        <w:rPr>
          <w:rtl/>
        </w:rPr>
        <w:t xml:space="preserve">شيخ الطائفة أبي جعفر مُحَمَّد بن الحسن الطوسي (460 هـ) ، تحقيق : الشيخ جواد القيومي ، نشر : مؤسَّسة نشر الفقاهة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176. الفهرست : </w:t>
      </w:r>
      <w:r>
        <w:rPr>
          <w:rtl/>
        </w:rPr>
        <w:t>للنديم أبو الفرج مُحَمَّد بن أبي يعقوب اسحق المعروف بالورّاق (ت 4</w:t>
      </w:r>
      <w:r>
        <w:rPr>
          <w:rtl/>
          <w:lang w:bidi="fa-IR"/>
        </w:rPr>
        <w:t>38</w:t>
      </w:r>
      <w:r>
        <w:rPr>
          <w:rtl/>
        </w:rPr>
        <w:t xml:space="preserve"> هـ) ، تحقيق رضا ـ تجدد ، طهران ، </w:t>
      </w:r>
      <w:r>
        <w:rPr>
          <w:rtl/>
          <w:lang w:bidi="fa-IR"/>
        </w:rPr>
        <w:t>1393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177. فوائد الأصول : </w:t>
      </w:r>
      <w:r>
        <w:rPr>
          <w:rtl/>
        </w:rPr>
        <w:t xml:space="preserve">السَّيد مُحَمَّد مهدي بحر العلوم (ت </w:t>
      </w:r>
      <w:r>
        <w:rPr>
          <w:rtl/>
          <w:lang w:bidi="fa-IR"/>
        </w:rPr>
        <w:t>1212</w:t>
      </w:r>
      <w:r>
        <w:rPr>
          <w:rtl/>
        </w:rPr>
        <w:t xml:space="preserve"> هـ) ، إيران ، طبعة حجرية ، بدون تاريخ.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178. الفوائد الرجالية : </w:t>
      </w:r>
      <w:r>
        <w:rPr>
          <w:rtl/>
        </w:rPr>
        <w:t xml:space="preserve">السَّيد مُحَمَّد مهدي بحر العلوم (ت </w:t>
      </w:r>
      <w:r>
        <w:rPr>
          <w:rtl/>
          <w:lang w:bidi="fa-IR"/>
        </w:rPr>
        <w:t>1212</w:t>
      </w:r>
      <w:r>
        <w:rPr>
          <w:rtl/>
        </w:rPr>
        <w:t xml:space="preserve"> هـ) ، تحقيق وتعليق : السَّيد مُحَمَّد صادق بحر العلوم ، السَّيد حسين بحر العلوم ، نشر : مكتبة الصادق ، طهران ، ط 1 ، سنة 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3</w:t>
      </w:r>
      <w:r>
        <w:rPr>
          <w:rtl/>
        </w:rPr>
        <w:t xml:space="preserve"> ش.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(ق)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179. القاموس المحيط : </w:t>
      </w:r>
      <w:r>
        <w:rPr>
          <w:rtl/>
        </w:rPr>
        <w:t xml:space="preserve">مُحَمَّد بن يعقوب الفيروز آبادي (ت </w:t>
      </w:r>
      <w:r>
        <w:rPr>
          <w:rtl/>
          <w:lang w:bidi="fa-IR"/>
        </w:rPr>
        <w:t>817</w:t>
      </w:r>
      <w:r>
        <w:rPr>
          <w:rtl/>
        </w:rPr>
        <w:t xml:space="preserve"> هـ) ، بدون معلومات.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180. قرب الإسناد : </w:t>
      </w:r>
      <w:r>
        <w:rPr>
          <w:rtl/>
        </w:rPr>
        <w:t xml:space="preserve">الشيخ أبي العباس عبد الله بن جعفر الحميري (ق </w:t>
      </w:r>
      <w:r>
        <w:rPr>
          <w:rtl/>
          <w:lang w:bidi="fa-IR"/>
        </w:rPr>
        <w:t xml:space="preserve">3) </w:t>
      </w:r>
      <w:r>
        <w:rPr>
          <w:rtl/>
        </w:rPr>
        <w:t xml:space="preserve">، تحقيق ونشر :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181. قصص الأنبياء : </w:t>
      </w:r>
      <w:r>
        <w:rPr>
          <w:rtl/>
        </w:rPr>
        <w:t>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سعيد بن هبة الله الراوندي (ت 5</w:t>
      </w:r>
      <w:r>
        <w:rPr>
          <w:rtl/>
          <w:lang w:bidi="fa-IR"/>
        </w:rPr>
        <w:t>73</w:t>
      </w:r>
      <w:r>
        <w:rPr>
          <w:rtl/>
        </w:rPr>
        <w:t xml:space="preserve"> هـ) ، تحقيق : الميرزا غلام رضا عرفان</w:t>
      </w:r>
      <w:r>
        <w:rPr>
          <w:rFonts w:hint="cs"/>
          <w:rtl/>
        </w:rPr>
        <w:t>يا</w:t>
      </w:r>
      <w:r>
        <w:rPr>
          <w:rFonts w:hint="eastAsia"/>
          <w:rtl/>
        </w:rPr>
        <w:t>ن</w:t>
      </w:r>
      <w:r>
        <w:rPr>
          <w:rtl/>
        </w:rPr>
        <w:t xml:space="preserve"> اليزدي الخراساني ، الناشر : الهادي ، ط 1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182 قوانين الأصول :</w:t>
      </w:r>
      <w:r>
        <w:rPr>
          <w:rtl/>
        </w:rPr>
        <w:t xml:space="preserve"> المحقق الفقيه أبو القاسم القمِّي (ت </w:t>
      </w:r>
      <w:r>
        <w:rPr>
          <w:rtl/>
          <w:lang w:bidi="fa-IR"/>
        </w:rPr>
        <w:t>1231</w:t>
      </w:r>
      <w:r>
        <w:rPr>
          <w:rtl/>
        </w:rPr>
        <w:t xml:space="preserve"> هـ) ، إيران ، طبعة حجرية.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t>(ك)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183. الكافي : </w:t>
      </w:r>
      <w:r>
        <w:rPr>
          <w:rtl/>
        </w:rPr>
        <w:t xml:space="preserve">الشيخ مُحَمَّد بن يعقوب الكليني (ت </w:t>
      </w:r>
      <w:r>
        <w:rPr>
          <w:rtl/>
          <w:lang w:bidi="fa-IR"/>
        </w:rPr>
        <w:t>329</w:t>
      </w:r>
      <w:r>
        <w:rPr>
          <w:rtl/>
        </w:rPr>
        <w:t xml:space="preserve"> هـ) ، تحقيق : علي أكبر غفاري ، نشر : دار الكتب الإسلامية ، ط 3 ، </w:t>
      </w:r>
      <w:r>
        <w:rPr>
          <w:rtl/>
          <w:lang w:bidi="fa-IR"/>
        </w:rPr>
        <w:t>1388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184. كامل البهائي : </w:t>
      </w:r>
      <w:r>
        <w:rPr>
          <w:rtl/>
        </w:rPr>
        <w:t>الحسن بن علي الطبري (ق 7) ، تعر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وتحقيق : مُحَمَّد شعاع فاخر ، نشر : المكتبة الحيدرية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</w:t>
      </w:r>
      <w:r>
        <w:rPr>
          <w:rtl/>
        </w:rPr>
        <w:t>6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185. كامل الزيارات : </w:t>
      </w:r>
      <w:r>
        <w:rPr>
          <w:rtl/>
        </w:rPr>
        <w:t>أبي القاسم جعفر بن مُحَمَّد بن قولويه القمي (</w:t>
      </w:r>
      <w:r>
        <w:rPr>
          <w:rtl/>
          <w:lang w:bidi="fa-IR"/>
        </w:rPr>
        <w:t>3</w:t>
      </w:r>
      <w:r>
        <w:rPr>
          <w:rtl/>
        </w:rPr>
        <w:t>6</w:t>
      </w:r>
      <w:r>
        <w:rPr>
          <w:rtl/>
          <w:lang w:bidi="fa-IR"/>
        </w:rPr>
        <w:t>8</w:t>
      </w:r>
      <w:r>
        <w:rPr>
          <w:rtl/>
        </w:rPr>
        <w:t xml:space="preserve"> هـ) ، تحقيق : الشيخ جواد القيومي ، نشر : مؤسَّسة الفقاهة 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186. الكامل في التاريخ : </w:t>
      </w:r>
      <w:r>
        <w:rPr>
          <w:rtl/>
        </w:rPr>
        <w:t xml:space="preserve">أبي الحسن علي بن أبي الكرم مُحَمَّد الشيباني المعروف بابن الأثير (ت </w:t>
      </w:r>
      <w:r>
        <w:rPr>
          <w:rtl/>
          <w:lang w:bidi="fa-IR"/>
        </w:rPr>
        <w:t>3</w:t>
      </w:r>
      <w:r>
        <w:rPr>
          <w:rtl/>
        </w:rPr>
        <w:t>6</w:t>
      </w:r>
      <w:r>
        <w:rPr>
          <w:rtl/>
          <w:lang w:bidi="fa-IR"/>
        </w:rPr>
        <w:t>0</w:t>
      </w:r>
      <w:r>
        <w:rPr>
          <w:rtl/>
        </w:rPr>
        <w:t xml:space="preserve"> هـ) ، دار صادر ، بيروت ، </w:t>
      </w:r>
      <w:r>
        <w:rPr>
          <w:rtl/>
          <w:lang w:bidi="fa-IR"/>
        </w:rPr>
        <w:t>138</w:t>
      </w:r>
      <w:r>
        <w:rPr>
          <w:rtl/>
        </w:rPr>
        <w:t>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187. کربلاء في الذاكرة : </w:t>
      </w:r>
      <w:r>
        <w:rPr>
          <w:rtl/>
        </w:rPr>
        <w:t xml:space="preserve">سلمان هادي آل طعمة ، مط العاني ، بغداد ، </w:t>
      </w:r>
      <w:r>
        <w:rPr>
          <w:rtl/>
          <w:lang w:bidi="fa-IR"/>
        </w:rPr>
        <w:t>1988</w:t>
      </w:r>
      <w:r>
        <w:rPr>
          <w:rtl/>
        </w:rPr>
        <w:t xml:space="preserve"> م.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188. الكشاف عن حقائق التنزيل : </w:t>
      </w:r>
      <w:r>
        <w:rPr>
          <w:rtl/>
        </w:rPr>
        <w:t xml:space="preserve">أبي القاسم جار الله محمود بن عمر الزمخشري الخوارزمي (538 هـ) ، شركة مكتبة ومطبعة مصطفى البابي الحلبي وأولاده ، مصر الطبعة الأخيرة ، </w:t>
      </w:r>
      <w:r>
        <w:rPr>
          <w:rtl/>
          <w:lang w:bidi="fa-IR"/>
        </w:rPr>
        <w:t>138</w:t>
      </w:r>
      <w:r>
        <w:rPr>
          <w:rtl/>
        </w:rPr>
        <w:t>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189. کشف الحجب والأستار عن أسماء الكتب والأسفار : </w:t>
      </w:r>
      <w:r>
        <w:rPr>
          <w:rtl/>
        </w:rPr>
        <w:t xml:space="preserve">السَّيد إعجاز حسين النيسابوري الكنتوري (ت </w:t>
      </w:r>
      <w:r>
        <w:rPr>
          <w:rtl/>
          <w:lang w:bidi="fa-IR"/>
        </w:rPr>
        <w:t>128</w:t>
      </w:r>
      <w:r>
        <w:rPr>
          <w:rtl/>
        </w:rPr>
        <w:t>6 هـ) ، تقديم العلّامة آية الله العظمى المرعشي النجفي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190. کشف الظنون : </w:t>
      </w:r>
      <w:r>
        <w:rPr>
          <w:rtl/>
        </w:rPr>
        <w:t>مصطفى بن عبد الله الشهير بحاج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وبکاتب چلبي (</w:t>
      </w:r>
      <w:r>
        <w:rPr>
          <w:rtl/>
          <w:lang w:bidi="fa-IR"/>
        </w:rPr>
        <w:t>10</w:t>
      </w:r>
      <w:r>
        <w:rPr>
          <w:rtl/>
        </w:rPr>
        <w:t>6</w:t>
      </w:r>
      <w:r>
        <w:rPr>
          <w:rtl/>
          <w:lang w:bidi="fa-IR"/>
        </w:rPr>
        <w:t>7</w:t>
      </w:r>
      <w:r>
        <w:rPr>
          <w:rtl/>
        </w:rPr>
        <w:t xml:space="preserve"> هـ) ، دار إحياء التراث العربي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191. کشف الغمة في معرفة الأئمة عليهم‌السلام : </w:t>
      </w:r>
      <w:r>
        <w:rPr>
          <w:rtl/>
        </w:rPr>
        <w:t>أبي الحسن علي بن عيسی بن أبي الفتح الأربلي (6</w:t>
      </w:r>
      <w:r>
        <w:rPr>
          <w:rtl/>
          <w:lang w:bidi="fa-IR"/>
        </w:rPr>
        <w:t>93</w:t>
      </w:r>
      <w:r>
        <w:rPr>
          <w:rtl/>
        </w:rPr>
        <w:t xml:space="preserve"> هـ) ، دار الأضواء ، بيروت ، </w:t>
      </w:r>
      <w:r>
        <w:rPr>
          <w:rtl/>
          <w:lang w:bidi="fa-IR"/>
        </w:rPr>
        <w:t>1</w:t>
      </w:r>
      <w:r>
        <w:rPr>
          <w:rtl/>
        </w:rPr>
        <w:t>405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192. کشف القناع عن وجوه الإجماع : </w:t>
      </w:r>
      <w:r>
        <w:rPr>
          <w:rtl/>
        </w:rPr>
        <w:t xml:space="preserve">الشيخ أسد الله المعروف بالمحقق الكاظمي (ت </w:t>
      </w:r>
      <w:r>
        <w:rPr>
          <w:rtl/>
          <w:lang w:bidi="fa-IR"/>
        </w:rPr>
        <w:t>1237</w:t>
      </w:r>
      <w:r>
        <w:rPr>
          <w:rtl/>
        </w:rPr>
        <w:t xml:space="preserve"> هـ) ، نشر : أحمد الشيرازي ، إيران ، سنة </w:t>
      </w:r>
      <w:r>
        <w:rPr>
          <w:rtl/>
          <w:lang w:bidi="fa-IR"/>
        </w:rPr>
        <w:t>1317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193. کشف المراد في شرح تجر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د</w:t>
      </w:r>
      <w:r w:rsidRPr="004B74F1">
        <w:rPr>
          <w:rStyle w:val="libBold2Char"/>
          <w:rtl/>
        </w:rPr>
        <w:t xml:space="preserve"> الاعتقاد : </w:t>
      </w:r>
      <w:r>
        <w:rPr>
          <w:rtl/>
        </w:rPr>
        <w:t>الحسن بن يوسف بن علي بن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المطهَّر</w:t>
      </w:r>
      <w:r>
        <w:rPr>
          <w:rtl/>
        </w:rPr>
        <w:t xml:space="preserve"> العلّامة الحلي (ت </w:t>
      </w:r>
      <w:r>
        <w:rPr>
          <w:rtl/>
          <w:lang w:bidi="fa-IR"/>
        </w:rPr>
        <w:t>72</w:t>
      </w:r>
      <w:r>
        <w:rPr>
          <w:rtl/>
        </w:rPr>
        <w:t xml:space="preserve">6 هـ) ، صحَّحه وقدم له وعلَّق عليه : آية الله الشيخ حسن زادة الآملي ، مؤسَّسة النشر الإسلامي ، قم المشرفة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194. كمال الدين وتمام النعمة : </w:t>
      </w:r>
      <w:r>
        <w:rPr>
          <w:rtl/>
        </w:rPr>
        <w:t>الشيخ الصدوق أبي جعفر مُحَمَّد بن علي بن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الحسين</w:t>
      </w:r>
      <w:r>
        <w:rPr>
          <w:rtl/>
        </w:rPr>
        <w:t xml:space="preserve"> بن بابويه القمِّي (ت </w:t>
      </w:r>
      <w:r>
        <w:rPr>
          <w:rtl/>
          <w:lang w:bidi="fa-IR"/>
        </w:rPr>
        <w:t>381</w:t>
      </w:r>
      <w:r>
        <w:rPr>
          <w:rtl/>
        </w:rPr>
        <w:t xml:space="preserve"> هـ) ، صحَّحه وعلَّق عليه : علي أكبر الغفاري ، مؤسَّسة النشر الإسلامي ، قم المقدسة ، </w:t>
      </w:r>
      <w:r>
        <w:rPr>
          <w:rtl/>
          <w:lang w:bidi="fa-IR"/>
        </w:rPr>
        <w:t>1</w:t>
      </w:r>
      <w:r>
        <w:rPr>
          <w:rtl/>
        </w:rPr>
        <w:t>405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195. کنز العرفان في فقه القران : </w:t>
      </w:r>
      <w:r>
        <w:rPr>
          <w:rtl/>
        </w:rPr>
        <w:t>أبي عبد الله المقداد بن عبد الله السيوري</w:t>
      </w:r>
      <w:r>
        <w:rPr>
          <w:rFonts w:hint="cs"/>
          <w:rtl/>
        </w:rPr>
        <w:t xml:space="preserve"> </w:t>
      </w:r>
      <w:r>
        <w:rPr>
          <w:rtl/>
        </w:rPr>
        <w:t xml:space="preserve">(ت </w:t>
      </w:r>
      <w:r>
        <w:rPr>
          <w:rtl/>
          <w:lang w:bidi="fa-IR"/>
        </w:rPr>
        <w:t>829</w:t>
      </w:r>
      <w:r>
        <w:rPr>
          <w:rtl/>
        </w:rPr>
        <w:t xml:space="preserve"> هـ) ، تحقيق : السَّيد مُحَمَّد القاضي ، نشر المجمع العالمي للتقريب ، قم المقدسة ، 1419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199. کنز العمال : </w:t>
      </w:r>
      <w:r>
        <w:rPr>
          <w:rtl/>
        </w:rPr>
        <w:t>المتقي الهندي (</w:t>
      </w:r>
      <w:r>
        <w:rPr>
          <w:rtl/>
          <w:lang w:bidi="fa-IR"/>
        </w:rPr>
        <w:t>97</w:t>
      </w:r>
      <w:r>
        <w:rPr>
          <w:rtl/>
        </w:rPr>
        <w:t xml:space="preserve">5 هـ) ، مؤسَّسة الرسالة ، بيروت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197. الكنى والألقاب : </w:t>
      </w:r>
      <w:r>
        <w:rPr>
          <w:rtl/>
        </w:rPr>
        <w:t xml:space="preserve">الشيخ عباس القمِّي (ت </w:t>
      </w:r>
      <w:r>
        <w:rPr>
          <w:rtl/>
          <w:lang w:bidi="fa-IR"/>
        </w:rPr>
        <w:t>13</w:t>
      </w:r>
      <w:r>
        <w:rPr>
          <w:rtl/>
        </w:rPr>
        <w:t>5</w:t>
      </w:r>
      <w:r>
        <w:rPr>
          <w:rtl/>
          <w:lang w:bidi="fa-IR"/>
        </w:rPr>
        <w:t>9</w:t>
      </w:r>
      <w:r>
        <w:rPr>
          <w:rtl/>
        </w:rPr>
        <w:t xml:space="preserve"> هـ) ، تقديم : مُحَمَّد هادي الأميني ، مكتبة الصدر ، طهران ، 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8</w:t>
      </w:r>
      <w:r>
        <w:rPr>
          <w:rtl/>
        </w:rPr>
        <w:t xml:space="preserve">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(ل)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198. لؤلؤة البحرين : </w:t>
      </w:r>
      <w:r>
        <w:rPr>
          <w:rtl/>
        </w:rPr>
        <w:t xml:space="preserve">الشيخ المحدث يوسف البحراني (ت </w:t>
      </w:r>
      <w:r>
        <w:rPr>
          <w:rtl/>
          <w:lang w:bidi="fa-IR"/>
        </w:rPr>
        <w:t>118</w:t>
      </w:r>
      <w:r>
        <w:rPr>
          <w:rtl/>
        </w:rPr>
        <w:t xml:space="preserve">6 هـ) ، تحقيق : السَّيد مُحَمَّد صادق بحر العلوم ، مط النعمان النجف الأشرف ، ط </w:t>
      </w:r>
      <w:r>
        <w:rPr>
          <w:rtl/>
          <w:lang w:bidi="fa-IR"/>
        </w:rPr>
        <w:t>2</w:t>
      </w:r>
      <w:r>
        <w:rPr>
          <w:rtl/>
        </w:rPr>
        <w:t xml:space="preserve"> ، سنة </w:t>
      </w:r>
      <w:r>
        <w:rPr>
          <w:rtl/>
          <w:lang w:bidi="fa-IR"/>
        </w:rPr>
        <w:t>19</w:t>
      </w:r>
      <w:r>
        <w:rPr>
          <w:rtl/>
        </w:rPr>
        <w:t>6</w:t>
      </w:r>
      <w:r>
        <w:rPr>
          <w:rtl/>
          <w:lang w:bidi="fa-IR"/>
        </w:rPr>
        <w:t>9</w:t>
      </w:r>
      <w:r>
        <w:rPr>
          <w:rtl/>
        </w:rPr>
        <w:t xml:space="preserve"> م.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199. لسان العرب : </w:t>
      </w:r>
      <w:r>
        <w:rPr>
          <w:rtl/>
        </w:rPr>
        <w:t xml:space="preserve">مُحَمَّد بن مکرم بن منظور (ت </w:t>
      </w:r>
      <w:r>
        <w:rPr>
          <w:rtl/>
          <w:lang w:bidi="fa-IR"/>
        </w:rPr>
        <w:t>711</w:t>
      </w:r>
      <w:r>
        <w:rPr>
          <w:rtl/>
        </w:rPr>
        <w:t xml:space="preserve"> هـ) ، نشر أدب الحوزة ، قم المقدسة ، </w:t>
      </w:r>
      <w:r>
        <w:rPr>
          <w:rtl/>
          <w:lang w:bidi="fa-IR"/>
        </w:rPr>
        <w:t>1</w:t>
      </w:r>
      <w:r>
        <w:rPr>
          <w:rtl/>
        </w:rPr>
        <w:t>405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200. اللهوف في قتلي الطفوف : </w:t>
      </w:r>
      <w:r>
        <w:rPr>
          <w:rtl/>
        </w:rPr>
        <w:t>السَّيد علي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مُحَمَّد طاووس الحسني (ت 664 هـ) ، مكتبة الأنوار الهدى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201. ليالي بيشاور : </w:t>
      </w:r>
      <w:r>
        <w:rPr>
          <w:rtl/>
        </w:rPr>
        <w:t>السَّيد مُحَمَّد الموسوي الشيرازي ، تعر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وتحقيق : السَّيد حسين الفالي ، نشر : پره</w:t>
      </w:r>
      <w:r>
        <w:rPr>
          <w:rFonts w:hint="cs"/>
          <w:rtl/>
        </w:rPr>
        <w:t>ي</w:t>
      </w:r>
      <w:r>
        <w:rPr>
          <w:rFonts w:hint="eastAsia"/>
          <w:rtl/>
        </w:rPr>
        <w:t>زكار</w:t>
      </w:r>
      <w:r>
        <w:rPr>
          <w:rtl/>
        </w:rPr>
        <w:t xml:space="preserve"> ، قم المقدسة ، 1422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(م)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202. ماضي النجف وحاضرها : </w:t>
      </w:r>
      <w:r>
        <w:rPr>
          <w:rtl/>
        </w:rPr>
        <w:t>الشيخ جعفر بن مُحَمَّد باقر محبوبة (</w:t>
      </w:r>
      <w:r>
        <w:rPr>
          <w:rtl/>
          <w:lang w:bidi="fa-IR"/>
        </w:rPr>
        <w:t>137</w:t>
      </w:r>
      <w:r>
        <w:rPr>
          <w:rtl/>
        </w:rPr>
        <w:t xml:space="preserve">7 هـ) ، دار الأضواء ، بيروت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30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203. مجالس المؤمنين : </w:t>
      </w:r>
      <w:r>
        <w:rPr>
          <w:rtl/>
        </w:rPr>
        <w:t xml:space="preserve">القاضي نور الله التستري (1019 هـ) ، المكتبة الإسلامية ، طهران ، </w:t>
      </w:r>
      <w:r>
        <w:rPr>
          <w:rtl/>
          <w:lang w:bidi="fa-IR"/>
        </w:rPr>
        <w:t>1377</w:t>
      </w:r>
      <w:r>
        <w:rPr>
          <w:rtl/>
        </w:rPr>
        <w:t xml:space="preserve"> ش.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204. المجدي في أنساب الطالبين : </w:t>
      </w:r>
      <w:r>
        <w:rPr>
          <w:rtl/>
        </w:rPr>
        <w:t xml:space="preserve">السَّيد نجم الدين أبي الحسن علي بن مُحَمَّد العلوي العمري (ق 5) ، تحقيق : د. أحمد المهدوي الدامغاني ، نشر : مكتبة المرعشي ، قم المقدسة ، ط </w:t>
      </w:r>
      <w:r>
        <w:rPr>
          <w:rtl/>
          <w:lang w:bidi="fa-IR"/>
        </w:rPr>
        <w:t>1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205. مجمع الأمثال : </w:t>
      </w:r>
      <w:r>
        <w:rPr>
          <w:rtl/>
        </w:rPr>
        <w:t>أبو الفضل النيسابوري الميداني (ت 5</w:t>
      </w:r>
      <w:r>
        <w:rPr>
          <w:rtl/>
          <w:lang w:bidi="fa-IR"/>
        </w:rPr>
        <w:t>18</w:t>
      </w:r>
      <w:r>
        <w:rPr>
          <w:rtl/>
        </w:rPr>
        <w:t xml:space="preserve"> هـ) ، الآستانة الرضوية ، مشهد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206. مجمع البحرين : </w:t>
      </w:r>
      <w:r>
        <w:rPr>
          <w:rtl/>
        </w:rPr>
        <w:t xml:space="preserve">الشيخ فخر الدين الطريحي (ت </w:t>
      </w:r>
      <w:r>
        <w:rPr>
          <w:rtl/>
          <w:lang w:bidi="fa-IR"/>
        </w:rPr>
        <w:t>108</w:t>
      </w:r>
      <w:r>
        <w:rPr>
          <w:rtl/>
        </w:rPr>
        <w:t xml:space="preserve">5 هـ) ، تحقيق : أحمد الحسيني ، مکتب نشر الثقافة الإعلام الإسلامي ، ط </w:t>
      </w:r>
      <w:r>
        <w:rPr>
          <w:rtl/>
          <w:lang w:bidi="fa-IR"/>
        </w:rPr>
        <w:t>2</w:t>
      </w:r>
      <w:r>
        <w:rPr>
          <w:rtl/>
        </w:rPr>
        <w:t xml:space="preserve"> ، 1408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207. مجمع البيان : </w:t>
      </w:r>
      <w:r>
        <w:rPr>
          <w:rtl/>
        </w:rPr>
        <w:t>أبي علي الفضل بن الحسن الطبرسي (560 هـ) ، تحقيق : مجموعة ، مؤسَّسة الأعلمي ، بيروت ، ط 1 ، 1415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208. مجمع الرجال : </w:t>
      </w:r>
      <w:r>
        <w:rPr>
          <w:rtl/>
        </w:rPr>
        <w:t xml:space="preserve">عناية الله علي القهباني (بعد </w:t>
      </w:r>
      <w:r>
        <w:rPr>
          <w:rtl/>
          <w:lang w:bidi="fa-IR"/>
        </w:rPr>
        <w:t>11</w:t>
      </w:r>
      <w:r>
        <w:rPr>
          <w:rtl/>
        </w:rPr>
        <w:t>26</w:t>
      </w:r>
      <w:r>
        <w:rPr>
          <w:rFonts w:hint="cs"/>
          <w:rtl/>
        </w:rPr>
        <w:t xml:space="preserve"> </w:t>
      </w:r>
      <w:r>
        <w:rPr>
          <w:rtl/>
        </w:rPr>
        <w:t xml:space="preserve">هـ) ، صحَّحه : ضياء الدين العلّامة ، إصفهان ، </w:t>
      </w:r>
      <w:r>
        <w:rPr>
          <w:rtl/>
          <w:lang w:bidi="fa-IR"/>
        </w:rPr>
        <w:t>138</w:t>
      </w: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209. مجمع الفائدة والبرهان : </w:t>
      </w:r>
      <w:r>
        <w:rPr>
          <w:rtl/>
        </w:rPr>
        <w:t xml:space="preserve">المولى أحمد الأردبيلي (ت </w:t>
      </w:r>
      <w:r>
        <w:rPr>
          <w:rtl/>
          <w:lang w:bidi="fa-IR"/>
        </w:rPr>
        <w:t>993</w:t>
      </w:r>
      <w:r>
        <w:rPr>
          <w:rtl/>
        </w:rPr>
        <w:t xml:space="preserve"> هـ) ، صحَّحه ونمقه وعلَّق عليه : مجموعة ، منشورات جماعة المدرَّس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210. المحاسن : </w:t>
      </w:r>
      <w:r>
        <w:rPr>
          <w:rtl/>
        </w:rPr>
        <w:t xml:space="preserve">أحمد بن مُحَمَّد بن خالد البرقي (ت </w:t>
      </w:r>
      <w:r>
        <w:rPr>
          <w:rtl/>
          <w:lang w:bidi="fa-IR"/>
        </w:rPr>
        <w:t>27</w:t>
      </w:r>
      <w:r>
        <w:rPr>
          <w:rtl/>
        </w:rPr>
        <w:t xml:space="preserve">4 هـ) ، تحقيق : السَّيد جلال الدين الحسيني (المحدث) ، نشر : دار الكتب الإسلامية ، طهران ، </w:t>
      </w:r>
      <w:r>
        <w:rPr>
          <w:rtl/>
          <w:lang w:bidi="fa-IR"/>
        </w:rPr>
        <w:t>1370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211. المحتاج إلى معرفة معاني ألفاظ المنهاج : </w:t>
      </w:r>
      <w:r>
        <w:rPr>
          <w:rtl/>
        </w:rPr>
        <w:t xml:space="preserve">شرح الشيخ مُحَمَّد الشربيني (ق </w:t>
      </w:r>
      <w:r>
        <w:rPr>
          <w:rtl/>
          <w:lang w:bidi="fa-IR"/>
        </w:rPr>
        <w:t xml:space="preserve">10) </w:t>
      </w:r>
      <w:r>
        <w:rPr>
          <w:rtl/>
        </w:rPr>
        <w:t xml:space="preserve">، نشر : مكتبة مصطفى البابي الحلبي ، مصر ، </w:t>
      </w:r>
      <w:r>
        <w:rPr>
          <w:rtl/>
          <w:lang w:bidi="fa-IR"/>
        </w:rPr>
        <w:t>1377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212. المحصول في علم أصول الفقه : </w:t>
      </w:r>
      <w:r>
        <w:rPr>
          <w:rtl/>
        </w:rPr>
        <w:t>فخر الدين مُحَمَّد بن عمر الرازي (606 هـ) ، تحقيق : د. طه جابر ف</w:t>
      </w:r>
      <w:r>
        <w:rPr>
          <w:rFonts w:hint="cs"/>
          <w:rtl/>
        </w:rPr>
        <w:t>يا</w:t>
      </w:r>
      <w:r>
        <w:rPr>
          <w:rFonts w:hint="eastAsia"/>
          <w:rtl/>
        </w:rPr>
        <w:t>ض</w:t>
      </w:r>
      <w:r>
        <w:rPr>
          <w:rtl/>
        </w:rPr>
        <w:t xml:space="preserve"> العلواني ، مؤسَّسة الرسالة ، بيروت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</w:t>
      </w:r>
      <w:r>
        <w:rPr>
          <w:rtl/>
        </w:rPr>
        <w:t>2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213. المختصر في أخبار البشر : </w:t>
      </w:r>
      <w:r>
        <w:rPr>
          <w:rtl/>
        </w:rPr>
        <w:t>عماد الدين إسماعيل أبي الفداء (ت 7</w:t>
      </w:r>
      <w:r>
        <w:rPr>
          <w:rtl/>
          <w:lang w:bidi="fa-IR"/>
        </w:rPr>
        <w:t>32</w:t>
      </w:r>
      <w:r>
        <w:rPr>
          <w:rtl/>
        </w:rPr>
        <w:t xml:space="preserve"> هـ) ، دار المعرفة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214. مدينة معاجز الأئمة الاثني عشر : </w:t>
      </w:r>
      <w:r>
        <w:rPr>
          <w:rtl/>
        </w:rPr>
        <w:t>السَّيد هاشم بن سليمان البحراني (ت</w:t>
      </w:r>
    </w:p>
    <w:p w:rsidR="00B708E2" w:rsidRDefault="00B708E2" w:rsidP="00837515">
      <w:pPr>
        <w:pStyle w:val="libNormal"/>
        <w:rPr>
          <w:rtl/>
        </w:rPr>
      </w:pPr>
      <w:r>
        <w:rPr>
          <w:rtl/>
          <w:lang w:bidi="fa-IR"/>
        </w:rPr>
        <w:t>1107</w:t>
      </w:r>
      <w:r>
        <w:rPr>
          <w:rtl/>
        </w:rPr>
        <w:t xml:space="preserve"> هـ) ، تحقيق : الشيخ عزة الله المولائي الهمداني ، نشر : مؤسَّسة المعارف الاسلامية ، قم المقدسة ، ط 1 ، 1413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215. مرآة الجنان وعبرة اليقظان : </w:t>
      </w:r>
      <w:r>
        <w:rPr>
          <w:rtl/>
        </w:rPr>
        <w:t>لأبي مُحَمَّد عبد الله بن أسعد اليافعي (768 هـ) ، دار الكتب العلمية ، بيروت ، ط 1 ، 1417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219. مرآة العقول في شرح أخبار الرسول </w:t>
      </w:r>
      <w:r w:rsidRPr="00837515">
        <w:rPr>
          <w:rStyle w:val="libAlaemChar"/>
          <w:rtl/>
        </w:rPr>
        <w:t>صلى‌الله‌عليه‌وآله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 xml:space="preserve">العلّامة مُحَمَّد باقر بن مُحَمَّد تقي المجلسي (ت </w:t>
      </w:r>
      <w:r>
        <w:rPr>
          <w:rtl/>
          <w:lang w:bidi="fa-IR"/>
        </w:rPr>
        <w:t>1111</w:t>
      </w:r>
      <w:r>
        <w:rPr>
          <w:rtl/>
        </w:rPr>
        <w:t xml:space="preserve"> هـ) ، دار الكتب الإسلامية ، طهران ، ط 3 ، 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217. مراقد المعارف : </w:t>
      </w:r>
      <w:r>
        <w:rPr>
          <w:rtl/>
        </w:rPr>
        <w:t>الشيخ مُحَمَّد حرز الدين (</w:t>
      </w:r>
      <w:r>
        <w:rPr>
          <w:rtl/>
          <w:lang w:bidi="fa-IR"/>
        </w:rPr>
        <w:t>13</w:t>
      </w:r>
      <w:r>
        <w:rPr>
          <w:rtl/>
        </w:rPr>
        <w:t>65 هـ) ، تحقيق : مُحَمَّد حسين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مط الآداب ، النجف الأشرف ، </w:t>
      </w:r>
      <w:r>
        <w:rPr>
          <w:rtl/>
          <w:lang w:bidi="fa-IR"/>
        </w:rPr>
        <w:t>1391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218. مروج الذهب ومعادن الجواهر : </w:t>
      </w:r>
      <w:r>
        <w:rPr>
          <w:rtl/>
        </w:rPr>
        <w:t xml:space="preserve">أبو الحسن علي بن الحسين المسعودي (ت </w:t>
      </w:r>
      <w:r>
        <w:rPr>
          <w:rtl/>
          <w:lang w:bidi="fa-IR"/>
        </w:rPr>
        <w:t>3</w:t>
      </w:r>
      <w:r>
        <w:rPr>
          <w:rtl/>
        </w:rPr>
        <w:t>46 هـ) ، نقحه وصحَّحه : شارل بلا ، انتشارات الشريف الرضي ، قم المقدسة ، 1422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219. المزار : </w:t>
      </w:r>
      <w:r>
        <w:rPr>
          <w:rtl/>
        </w:rPr>
        <w:t xml:space="preserve">الشيخ مُحَمَّد بن المشهدي (ق 6) ، تحقيق : جواد القيومي الأصفهاني ، مؤسَّسة النشر الإسلامي ، طهران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220. مسائل علي بن جعفر ومستدركاتها : </w:t>
      </w:r>
      <w:r>
        <w:rPr>
          <w:rtl/>
        </w:rPr>
        <w:t>علي ابن الإمام جعفر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تحقيق : مؤسَّسة آل البيت (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>) لإحياء التراث ، قم المقدسة ، نشر : المؤتمر العالمي للإمام الرضا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مشهد المقدسة ، ط 1 ، 1409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221. مسالك الأفهام إلى تنق</w:t>
      </w:r>
      <w:r w:rsidRPr="004B74F1">
        <w:rPr>
          <w:rStyle w:val="libBold2Char"/>
          <w:rFonts w:hint="cs"/>
          <w:rtl/>
        </w:rPr>
        <w:t>ي</w:t>
      </w:r>
      <w:r w:rsidRPr="004B74F1">
        <w:rPr>
          <w:rStyle w:val="libBold2Char"/>
          <w:rFonts w:hint="eastAsia"/>
          <w:rtl/>
        </w:rPr>
        <w:t>ح</w:t>
      </w:r>
      <w:r w:rsidRPr="004B74F1">
        <w:rPr>
          <w:rStyle w:val="libBold2Char"/>
          <w:rtl/>
        </w:rPr>
        <w:t xml:space="preserve"> شرائع الإسلام : </w:t>
      </w:r>
      <w:r>
        <w:rPr>
          <w:rtl/>
        </w:rPr>
        <w:t xml:space="preserve">الشيخ زين الدين بن علي العاملي (ت </w:t>
      </w:r>
      <w:r>
        <w:rPr>
          <w:rtl/>
          <w:lang w:bidi="fa-IR"/>
        </w:rPr>
        <w:t>9</w:t>
      </w:r>
      <w:r>
        <w:rPr>
          <w:rtl/>
        </w:rPr>
        <w:t xml:space="preserve">65 هـ) ، تحقيق ونشر : مؤسَّسة المعارف الإسلامية 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  <w:lang w:bidi="fa-IR"/>
        </w:rPr>
        <w:t>2</w:t>
      </w:r>
      <w:r>
        <w:rPr>
          <w:rtl/>
        </w:rPr>
        <w:t>2</w:t>
      </w:r>
      <w:r>
        <w:rPr>
          <w:rtl/>
          <w:lang w:bidi="fa-IR"/>
        </w:rPr>
        <w:t>2</w:t>
      </w:r>
      <w:r>
        <w:rPr>
          <w:rtl/>
        </w:rPr>
        <w:t>، مستدرك الوسائل : الشيخ حسين بن مُحَمَّد تق</w:t>
      </w:r>
      <w:r>
        <w:rPr>
          <w:rFonts w:hint="cs"/>
          <w:rtl/>
        </w:rPr>
        <w:t>ی</w:t>
      </w:r>
      <w:r>
        <w:rPr>
          <w:rtl/>
        </w:rPr>
        <w:t xml:space="preserve"> النوري (ت </w:t>
      </w:r>
      <w:r>
        <w:rPr>
          <w:rtl/>
          <w:lang w:bidi="fa-IR"/>
        </w:rPr>
        <w:t>1320</w:t>
      </w:r>
      <w:r>
        <w:rPr>
          <w:rtl/>
        </w:rPr>
        <w:t xml:space="preserve"> هـ) ، تحقيق ونشر :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قم المقدسة ، ط 1 ، 1408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223. مستدركات أعيان الشيعة : </w:t>
      </w:r>
      <w:r>
        <w:rPr>
          <w:rtl/>
        </w:rPr>
        <w:t>السَّيد حسن الأمين ، دار التعارف ، بيروت ، ط 2 ، (14</w:t>
      </w:r>
      <w:r>
        <w:rPr>
          <w:rtl/>
          <w:lang w:bidi="fa-IR"/>
        </w:rPr>
        <w:t>18</w:t>
      </w:r>
      <w:r>
        <w:rPr>
          <w:rtl/>
        </w:rPr>
        <w:t xml:space="preserve"> هـ).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224. مستطرف في كل فن مستظرف : </w:t>
      </w:r>
      <w:r>
        <w:rPr>
          <w:rtl/>
        </w:rPr>
        <w:t>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مُحَمَّد بن أحمد الأبشيهي (ت 850 هـ) ، دار الند</w:t>
      </w:r>
      <w:r>
        <w:rPr>
          <w:rFonts w:hint="cs"/>
          <w:rtl/>
        </w:rPr>
        <w:t>ی</w:t>
      </w:r>
      <w:r>
        <w:rPr>
          <w:rtl/>
        </w:rPr>
        <w:t xml:space="preserve"> ، بيروت ، ط 1 ، 1425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225. مستند الشيعة في أحكام الشريعة : </w:t>
      </w:r>
      <w:r>
        <w:rPr>
          <w:rtl/>
        </w:rPr>
        <w:t xml:space="preserve">أحمد بن مُحَمَّد مهدي النراقي (ت </w:t>
      </w:r>
      <w:r>
        <w:rPr>
          <w:rtl/>
          <w:lang w:bidi="fa-IR"/>
        </w:rPr>
        <w:t>1</w:t>
      </w:r>
      <w:r>
        <w:rPr>
          <w:rtl/>
        </w:rPr>
        <w:t xml:space="preserve">245 هـ) ، تحقيق ونشر :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مشهد المقدسة ، </w:t>
      </w:r>
      <w:r>
        <w:rPr>
          <w:rtl/>
          <w:lang w:bidi="fa-IR"/>
        </w:rPr>
        <w:t>1</w:t>
      </w:r>
      <w:r>
        <w:rPr>
          <w:rtl/>
        </w:rPr>
        <w:t>415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226. مسكن الفؤاد عند فقد الأحبة والأولاد : </w:t>
      </w:r>
      <w:r>
        <w:rPr>
          <w:rtl/>
        </w:rPr>
        <w:t>الشهيد الثاني الشيخ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708E2" w:rsidRDefault="00B708E2" w:rsidP="00837515">
      <w:pPr>
        <w:pStyle w:val="libNormal"/>
        <w:rPr>
          <w:rtl/>
        </w:rPr>
      </w:pPr>
      <w:r>
        <w:rPr>
          <w:rFonts w:hint="eastAsia"/>
          <w:rtl/>
        </w:rPr>
        <w:t>علي</w:t>
      </w:r>
      <w:r>
        <w:rPr>
          <w:rtl/>
        </w:rPr>
        <w:t xml:space="preserve"> بن أحمد الجبعي العاملي (ت 965 هـ) ، تحقيق ونشر :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قم المقدسة ، ط 1 ، 1407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227. المسلسلات في الإجازات : </w:t>
      </w:r>
      <w:r>
        <w:rPr>
          <w:rtl/>
        </w:rPr>
        <w:t>السَّيد محمود المرعشي (معاصر) ، نشر : مكتبة المرعشي ، قم المقدسة ، 1416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228. مسند أبي داود الطيالسي : </w:t>
      </w:r>
      <w:r>
        <w:rPr>
          <w:rtl/>
        </w:rPr>
        <w:t>الحافظ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داود بن الجارود الفارسي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البصري</w:t>
      </w:r>
      <w:r>
        <w:rPr>
          <w:rtl/>
        </w:rPr>
        <w:t xml:space="preserve"> الشهير بأبي داود الطيالسي (ت </w:t>
      </w:r>
      <w:r>
        <w:rPr>
          <w:rtl/>
          <w:lang w:bidi="fa-IR"/>
        </w:rPr>
        <w:t>20</w:t>
      </w:r>
      <w:r>
        <w:rPr>
          <w:rtl/>
        </w:rPr>
        <w:t>4 هـ) ، دار المعرفة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229. مسند أحمد : </w:t>
      </w:r>
      <w:r>
        <w:rPr>
          <w:rtl/>
        </w:rPr>
        <w:t>أحمد بن حنبل (</w:t>
      </w:r>
      <w:r>
        <w:rPr>
          <w:rtl/>
          <w:lang w:bidi="fa-IR"/>
        </w:rPr>
        <w:t>2</w:t>
      </w:r>
      <w:r>
        <w:rPr>
          <w:rtl/>
        </w:rPr>
        <w:t>4</w:t>
      </w:r>
      <w:r>
        <w:rPr>
          <w:rtl/>
          <w:lang w:bidi="fa-IR"/>
        </w:rPr>
        <w:t>1</w:t>
      </w:r>
      <w:r>
        <w:rPr>
          <w:rtl/>
        </w:rPr>
        <w:t xml:space="preserve"> هـ) ، دار صادر ، بيروت.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230</w:t>
      </w:r>
      <w:r w:rsidRPr="004B74F1">
        <w:rPr>
          <w:rStyle w:val="libBold2Char"/>
          <w:rFonts w:hint="cs"/>
          <w:rtl/>
        </w:rPr>
        <w:t xml:space="preserve">. </w:t>
      </w:r>
      <w:r w:rsidRPr="004B74F1">
        <w:rPr>
          <w:rStyle w:val="libBold2Char"/>
          <w:rtl/>
        </w:rPr>
        <w:t>مسند الشهاب :</w:t>
      </w:r>
      <w:r>
        <w:rPr>
          <w:rtl/>
        </w:rPr>
        <w:t xml:space="preserve"> القاضي أبي عبد الله مُحَمَّد بن سلامة القضاعي (454 هـ) ، تحقيق : حمدي عبد المجيد السلفي ، مؤسَّسة الرسالة ، بيروت ، ط 1 ، 1405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231. مشاهد العترة الطاهرة : </w:t>
      </w:r>
      <w:r>
        <w:rPr>
          <w:rtl/>
        </w:rPr>
        <w:t xml:space="preserve">السَّيد عبد الرزاق كمونة الحسيني (ت </w:t>
      </w:r>
      <w:r>
        <w:rPr>
          <w:rtl/>
          <w:lang w:bidi="fa-IR"/>
        </w:rPr>
        <w:t>1390</w:t>
      </w:r>
      <w:r>
        <w:rPr>
          <w:rtl/>
        </w:rPr>
        <w:t xml:space="preserve"> هـ) ، مط الآداب ، النجف الأشرف ، سنة </w:t>
      </w:r>
      <w:r>
        <w:rPr>
          <w:rtl/>
          <w:lang w:bidi="fa-IR"/>
        </w:rPr>
        <w:t>1387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232. مشرق الشمسين : </w:t>
      </w:r>
      <w:r>
        <w:rPr>
          <w:rtl/>
        </w:rPr>
        <w:t xml:space="preserve">بهاء الدين مُحَمَّد بن الحسين البهائي العاملي (ت </w:t>
      </w:r>
      <w:r>
        <w:rPr>
          <w:rtl/>
          <w:lang w:bidi="fa-IR"/>
        </w:rPr>
        <w:t>1031</w:t>
      </w:r>
      <w:r>
        <w:rPr>
          <w:rtl/>
        </w:rPr>
        <w:t xml:space="preserve"> هـ) ، منشورات مكتبة بص</w:t>
      </w:r>
      <w:r>
        <w:rPr>
          <w:rFonts w:hint="cs"/>
          <w:rtl/>
        </w:rPr>
        <w:t>ی</w:t>
      </w:r>
      <w:r>
        <w:rPr>
          <w:rFonts w:hint="eastAsia"/>
          <w:rtl/>
        </w:rPr>
        <w:t>رتي</w:t>
      </w:r>
      <w:r>
        <w:rPr>
          <w:rtl/>
        </w:rPr>
        <w:t xml:space="preserve"> ، قم المقدسة ، طبعة حجرية ، وبضميمته كتاب العروة الوثقى للمؤلف نفسه.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233. مشكاة الأنوار في غرر الأخبار : </w:t>
      </w:r>
      <w:r>
        <w:rPr>
          <w:rtl/>
        </w:rPr>
        <w:t>الشيخ أبي الفضل علي الطبرسي (ق 7) ، تحقيق : مهدي هوشمند ، نشر : دار الحديث ، ط 1.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234. المصباح = جنة الأمان الواقية وجنة الايمان الباقية : </w:t>
      </w:r>
      <w:r>
        <w:rPr>
          <w:rtl/>
        </w:rPr>
        <w:t>الشيخ تقي الدين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إبراهيم</w:t>
      </w:r>
      <w:r>
        <w:rPr>
          <w:rtl/>
        </w:rPr>
        <w:t xml:space="preserve"> بن علي الحسن بن مُحَمَّد بن صالح العاملي الكفعمي (ت 905 هـ) ، منشورات مؤسَّسة الأعلمي ، بيروت ، ط 3 ، 1403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235. مصباح الشريعة : </w:t>
      </w:r>
      <w:r>
        <w:rPr>
          <w:rtl/>
        </w:rPr>
        <w:t>المنسوب إلى الإمام جعفر الصادق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نشر : مؤسَّسة الأعلمي ، بيروت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236. مصباح المتهجد : </w:t>
      </w:r>
      <w:r>
        <w:rPr>
          <w:rtl/>
        </w:rPr>
        <w:t>الشيخ أبي جعفر مُحَمَّد بن الحسن الطوسي (460 هـ) ، مؤسَّسة فقه الشيعة ، بيروت ، ط 1 ، 1411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237. مطالب السؤول مناقب آل الرسول </w:t>
      </w:r>
      <w:r w:rsidRPr="00837515">
        <w:rPr>
          <w:rStyle w:val="libAlaemChar"/>
          <w:rtl/>
        </w:rPr>
        <w:t>صلى‌الله‌عليه‌وآله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>الشيخ كمال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مُحَمَّد بن طلحة الشافعي (65</w:t>
      </w:r>
      <w:r>
        <w:rPr>
          <w:rtl/>
          <w:lang w:bidi="fa-IR"/>
        </w:rPr>
        <w:t>2</w:t>
      </w:r>
      <w:r>
        <w:rPr>
          <w:rtl/>
        </w:rPr>
        <w:t xml:space="preserve"> هـ) ، تحقيق : ماجد بن أحمد العطية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238. المطول (شرح تلخيص مفتاح العلوم) : </w:t>
      </w:r>
      <w:r>
        <w:rPr>
          <w:rtl/>
        </w:rPr>
        <w:t>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 بن عمر التفتازاني (ت </w:t>
      </w:r>
      <w:r>
        <w:rPr>
          <w:rtl/>
          <w:lang w:bidi="fa-IR"/>
        </w:rPr>
        <w:t>792</w:t>
      </w:r>
      <w:r>
        <w:rPr>
          <w:rtl/>
        </w:rPr>
        <w:t xml:space="preserve"> هـ) ، تحقيق : د. عبد الحميد هنداوي ، دار الكتب العلمية ، بيروت ، ط </w:t>
      </w:r>
      <w:r>
        <w:rPr>
          <w:rtl/>
          <w:lang w:bidi="fa-IR"/>
        </w:rPr>
        <w:t>1</w:t>
      </w:r>
      <w:r>
        <w:rPr>
          <w:rtl/>
        </w:rPr>
        <w:t xml:space="preserve">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22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239. معارف الرجال : </w:t>
      </w:r>
      <w:r>
        <w:rPr>
          <w:rtl/>
        </w:rPr>
        <w:t xml:space="preserve">الشيخ مُحَمَّد حرز الدين (ت </w:t>
      </w:r>
      <w:r>
        <w:rPr>
          <w:rtl/>
          <w:lang w:bidi="fa-IR"/>
        </w:rPr>
        <w:t>13</w:t>
      </w:r>
      <w:r>
        <w:rPr>
          <w:rtl/>
        </w:rPr>
        <w:t xml:space="preserve">65 هـ) ، نشر : مكتبة آية الله العظمى المرعشي ، قم المقدسة ، </w:t>
      </w:r>
      <w:r>
        <w:rPr>
          <w:rtl/>
          <w:lang w:bidi="fa-IR"/>
        </w:rPr>
        <w:t>1</w:t>
      </w:r>
      <w:r>
        <w:rPr>
          <w:rtl/>
        </w:rPr>
        <w:t>405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240. المعارف : </w:t>
      </w:r>
      <w:r>
        <w:rPr>
          <w:rtl/>
        </w:rPr>
        <w:t xml:space="preserve">ابن قتيبة الدينوري (ت </w:t>
      </w:r>
      <w:r>
        <w:rPr>
          <w:rtl/>
          <w:lang w:bidi="fa-IR"/>
        </w:rPr>
        <w:t>27</w:t>
      </w:r>
      <w:r>
        <w:rPr>
          <w:rtl/>
        </w:rPr>
        <w:t>6 هـ) ، صحَّحه وعلَّق عليه : مُحَمَّد إسماعيل الصادي ، دار إحياء التراث العرب</w:t>
      </w:r>
      <w:r>
        <w:rPr>
          <w:rFonts w:hint="cs"/>
          <w:rtl/>
        </w:rPr>
        <w:t>ی</w:t>
      </w:r>
      <w:r>
        <w:rPr>
          <w:rtl/>
        </w:rPr>
        <w:t xml:space="preserve"> ، بيروت ، ط </w:t>
      </w:r>
      <w:r>
        <w:rPr>
          <w:rtl/>
          <w:lang w:bidi="fa-IR"/>
        </w:rPr>
        <w:t>2</w:t>
      </w:r>
      <w:r>
        <w:rPr>
          <w:rtl/>
        </w:rPr>
        <w:t xml:space="preserve"> ، </w:t>
      </w:r>
      <w:r>
        <w:rPr>
          <w:rtl/>
          <w:lang w:bidi="fa-IR"/>
        </w:rPr>
        <w:t>1390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241. معالم الدين وملاذ المجتهدين : </w:t>
      </w:r>
      <w:r>
        <w:rPr>
          <w:rtl/>
        </w:rPr>
        <w:t xml:space="preserve">الشيخ حسن ابن الشهيد الثاني (ت </w:t>
      </w:r>
      <w:r>
        <w:rPr>
          <w:rtl/>
          <w:lang w:bidi="fa-IR"/>
        </w:rPr>
        <w:t>1101</w:t>
      </w:r>
      <w:r>
        <w:rPr>
          <w:rtl/>
        </w:rPr>
        <w:t xml:space="preserve"> هـ) ، جماعة المدرِّس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242. معالم العلماء : </w:t>
      </w:r>
      <w:r>
        <w:rPr>
          <w:rtl/>
        </w:rPr>
        <w:t xml:space="preserve">أبي عبد الله مُحَمَّد بن علي بن شهر آشوب المازندراني (ت 588 هـ) ، تقديم : السَّيد مُحَمَّد صادق آل بحر العلوم ، المطبعة الحيدرية ، النجف الأشرف ، </w:t>
      </w:r>
      <w:r>
        <w:rPr>
          <w:rtl/>
          <w:lang w:bidi="fa-IR"/>
        </w:rPr>
        <w:t>1380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243. معالي السبطين في أحوال الحسن والحسين </w:t>
      </w:r>
      <w:r w:rsidRPr="00837515">
        <w:rPr>
          <w:rStyle w:val="libAlaemChar"/>
          <w:rtl/>
        </w:rPr>
        <w:t>عليهما‌السلام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>الشيخ مُحَمَّد مهدي الحائري (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9</w:t>
      </w:r>
      <w:r>
        <w:rPr>
          <w:rtl/>
        </w:rPr>
        <w:t xml:space="preserve"> هـ) ، منشورات الشريف الرضي 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244. معاني الأخبار : </w:t>
      </w:r>
      <w:r>
        <w:rPr>
          <w:rtl/>
        </w:rPr>
        <w:t xml:space="preserve">الشيخ مُحَمَّد بن علي بن بابويه الصدوق (ت </w:t>
      </w:r>
      <w:r>
        <w:rPr>
          <w:rtl/>
          <w:lang w:bidi="fa-IR"/>
        </w:rPr>
        <w:t>381</w:t>
      </w:r>
      <w:r>
        <w:rPr>
          <w:rtl/>
        </w:rPr>
        <w:t xml:space="preserve"> هـ) ، صحَّحه : علي أكبر الغفاري ، نشر : انتشارات إسلامي ، قم المقدسة ، 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1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245. المعتبر في شرح المختصر : </w:t>
      </w:r>
      <w:r>
        <w:rPr>
          <w:rtl/>
        </w:rPr>
        <w:t>أبي القاسم جعفر بن الحسن المحقق الحلّي (676 هـ) ، حقَّقه وصحَّحه : عدة من الأفاضل ، نشر : مؤسَّسة سيد الشهداء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</w:t>
      </w:r>
      <w:r>
        <w:rPr>
          <w:rtl/>
          <w:lang w:bidi="fa-IR"/>
        </w:rPr>
        <w:t>13</w:t>
      </w:r>
      <w:r>
        <w:rPr>
          <w:rtl/>
        </w:rPr>
        <w:t>64 ش.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246. معجم الأدباء : </w:t>
      </w:r>
      <w:r>
        <w:rPr>
          <w:rtl/>
        </w:rPr>
        <w:t>ياقوت الحموي المتوف</w:t>
      </w:r>
      <w:r>
        <w:rPr>
          <w:rFonts w:hint="cs"/>
          <w:rtl/>
        </w:rPr>
        <w:t>ی</w:t>
      </w:r>
      <w:r>
        <w:rPr>
          <w:rtl/>
        </w:rPr>
        <w:t xml:space="preserve"> 626 هـ ، دار المأمون ، مصر.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247. معجم البلدان : </w:t>
      </w:r>
      <w:r>
        <w:rPr>
          <w:rtl/>
        </w:rPr>
        <w:t xml:space="preserve">الشيخ أبي عبد الله </w:t>
      </w:r>
      <w:r>
        <w:rPr>
          <w:rFonts w:hint="cs"/>
          <w:rtl/>
        </w:rPr>
        <w:t>يا</w:t>
      </w:r>
      <w:r>
        <w:rPr>
          <w:rFonts w:hint="eastAsia"/>
          <w:rtl/>
        </w:rPr>
        <w:t>قوت</w:t>
      </w:r>
      <w:r>
        <w:rPr>
          <w:rtl/>
        </w:rPr>
        <w:t xml:space="preserve"> بن عبد الله الحموي (ت 626 هـ) ، دار إحياء التراث العربي ، بيروت ، </w:t>
      </w:r>
      <w:r>
        <w:rPr>
          <w:rtl/>
          <w:lang w:bidi="fa-IR"/>
        </w:rPr>
        <w:t>1399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248. معجم الفروق اللغوية : </w:t>
      </w:r>
      <w:r>
        <w:rPr>
          <w:rtl/>
        </w:rPr>
        <w:t>أبي هلال العسكري (ت 395 هـ) 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الشيخ بيت الله ب</w:t>
      </w:r>
      <w:r>
        <w:rPr>
          <w:rFonts w:hint="cs"/>
          <w:rtl/>
        </w:rPr>
        <w:t>يا</w:t>
      </w:r>
      <w:r>
        <w:rPr>
          <w:rFonts w:hint="eastAsia"/>
          <w:rtl/>
        </w:rPr>
        <w:t>ت</w:t>
      </w:r>
      <w:r>
        <w:rPr>
          <w:rtl/>
        </w:rPr>
        <w:t xml:space="preserve"> ، تحقيق مؤسَّسة النشر الإسلامي 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12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249. معجم المطبوعات النجفية : </w:t>
      </w:r>
      <w:r>
        <w:rPr>
          <w:rtl/>
        </w:rPr>
        <w:t xml:space="preserve">مُحَمَّد هادي الأميني ، مط الآداب ، النجف الأشرف ، ط 1 ، </w:t>
      </w:r>
      <w:r>
        <w:rPr>
          <w:rtl/>
          <w:lang w:bidi="fa-IR"/>
        </w:rPr>
        <w:t>138</w:t>
      </w:r>
      <w:r>
        <w:rPr>
          <w:rtl/>
        </w:rPr>
        <w:t>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250. معجم رجال الحديث : </w:t>
      </w:r>
      <w:r>
        <w:rPr>
          <w:rtl/>
        </w:rPr>
        <w:t>السَّيد أبو القاسم الموسوي الخوئي (ت 14</w:t>
      </w:r>
      <w:r>
        <w:rPr>
          <w:rtl/>
          <w:lang w:bidi="fa-IR"/>
        </w:rPr>
        <w:t>13</w:t>
      </w:r>
      <w:r>
        <w:rPr>
          <w:rtl/>
        </w:rPr>
        <w:t xml:space="preserve"> هـ) ، ط 5 ، سنة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251. معجم مقا</w:t>
      </w:r>
      <w:r w:rsidRPr="004B74F1">
        <w:rPr>
          <w:rStyle w:val="libBold2Char"/>
          <w:rFonts w:hint="cs"/>
          <w:rtl/>
        </w:rPr>
        <w:t>یی</w:t>
      </w:r>
      <w:r w:rsidRPr="004B74F1">
        <w:rPr>
          <w:rStyle w:val="libBold2Char"/>
          <w:rFonts w:hint="eastAsia"/>
          <w:rtl/>
        </w:rPr>
        <w:t>س</w:t>
      </w:r>
      <w:r w:rsidRPr="004B74F1">
        <w:rPr>
          <w:rStyle w:val="libBold2Char"/>
          <w:rtl/>
        </w:rPr>
        <w:t xml:space="preserve"> اللغة : </w:t>
      </w:r>
      <w:r>
        <w:rPr>
          <w:rtl/>
        </w:rPr>
        <w:t>أبي الحسين أحمد بن فارس بن زكريا (ت 395 هـ) ، تحقيق : عبد السلام مُحَمَّد هارون ، مكتب الإعلام الإسلامي ، 1404 هـ.</w:t>
      </w:r>
    </w:p>
    <w:p w:rsidR="00B708E2" w:rsidRDefault="00B708E2" w:rsidP="00837515">
      <w:pPr>
        <w:pStyle w:val="libNormal"/>
        <w:rPr>
          <w:rtl/>
          <w:lang w:bidi="fa-IR"/>
        </w:rPr>
      </w:pPr>
      <w:r w:rsidRPr="004B74F1">
        <w:rPr>
          <w:rStyle w:val="libBold2Char"/>
          <w:rtl/>
        </w:rPr>
        <w:t xml:space="preserve">252. مفاتيح الغيب = تفسير الرازي : </w:t>
      </w:r>
      <w:r>
        <w:rPr>
          <w:rtl/>
        </w:rPr>
        <w:t xml:space="preserve">فخر الدين مُحَمَّد بن عمر الرازي (606 هـ) ، ط </w:t>
      </w:r>
      <w:r>
        <w:rPr>
          <w:rtl/>
          <w:lang w:bidi="fa-IR"/>
        </w:rPr>
        <w:t>3.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253. المقنع : </w:t>
      </w:r>
      <w:r>
        <w:rPr>
          <w:rtl/>
        </w:rPr>
        <w:t xml:space="preserve">الشيخ مُحَمَّد بن علي بن بابويه الصدوق (ت </w:t>
      </w:r>
      <w:r>
        <w:rPr>
          <w:rtl/>
          <w:lang w:bidi="fa-IR"/>
        </w:rPr>
        <w:t>381</w:t>
      </w:r>
      <w:r>
        <w:rPr>
          <w:rtl/>
        </w:rPr>
        <w:t xml:space="preserve"> هـ) ، تحقيق : لجنة التحقيق التابعة لمؤسَّسة الإمام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نشر : مؤسَّسة الإمام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 xml:space="preserve">، قم المقدسة ، </w:t>
      </w:r>
      <w:r>
        <w:rPr>
          <w:rtl/>
          <w:lang w:bidi="fa-IR"/>
        </w:rPr>
        <w:t>1</w:t>
      </w:r>
      <w:r>
        <w:rPr>
          <w:rtl/>
        </w:rPr>
        <w:t>415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254. المقنعة : </w:t>
      </w:r>
      <w:r>
        <w:rPr>
          <w:rtl/>
        </w:rPr>
        <w:t>أبي عبد الله مُحَمَّد بن مُحَمَّد بن النعمان العكبري البغدادي الملقَّب بالشيخ المفيد (ت 4</w:t>
      </w:r>
      <w:r>
        <w:rPr>
          <w:rtl/>
          <w:lang w:bidi="fa-IR"/>
        </w:rPr>
        <w:t>13</w:t>
      </w:r>
      <w:r>
        <w:rPr>
          <w:rtl/>
        </w:rPr>
        <w:t xml:space="preserve"> هـ) ، تحقيق ونشر : مؤسَّسة النشر الإسلامي ، قم المقدسة ، ط 2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255. المكاسب : </w:t>
      </w:r>
      <w:r>
        <w:rPr>
          <w:rtl/>
        </w:rPr>
        <w:t>الشيخ مرتض</w:t>
      </w:r>
      <w:r>
        <w:rPr>
          <w:rFonts w:hint="cs"/>
          <w:rtl/>
        </w:rPr>
        <w:t>ی</w:t>
      </w:r>
      <w:r>
        <w:rPr>
          <w:rtl/>
        </w:rPr>
        <w:t xml:space="preserve"> بن مُحَمَّد أمين الأنصاري (ت </w:t>
      </w:r>
      <w:r>
        <w:rPr>
          <w:rtl/>
          <w:lang w:bidi="fa-IR"/>
        </w:rPr>
        <w:t>1281</w:t>
      </w:r>
      <w:r>
        <w:rPr>
          <w:rtl/>
        </w:rPr>
        <w:t xml:space="preserve"> هـ) ، مجمع الفكر الإسلامي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256. الملل والنحل : </w:t>
      </w:r>
      <w:r>
        <w:rPr>
          <w:rtl/>
        </w:rPr>
        <w:t>أبي الفتح مُحَمَّد بن عبد الكريم بن أبي بكر أحمد الشهرستاني (548 هـ) ، تحقيق : مُحَمَّد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لاني</w:t>
      </w:r>
      <w:r>
        <w:rPr>
          <w:rtl/>
        </w:rPr>
        <w:t xml:space="preserve"> ، دار المعرفة ، بيروت.</w:t>
      </w:r>
    </w:p>
    <w:p w:rsidR="00B708E2" w:rsidRDefault="00B708E2" w:rsidP="00837515">
      <w:pPr>
        <w:pStyle w:val="libNormal"/>
        <w:rPr>
          <w:rtl/>
          <w:lang w:bidi="fa-IR"/>
        </w:rPr>
      </w:pPr>
      <w:r w:rsidRPr="004B74F1">
        <w:rPr>
          <w:rStyle w:val="libBold2Char"/>
          <w:rtl/>
        </w:rPr>
        <w:t xml:space="preserve">257. من لا يحضره الفقيه : </w:t>
      </w:r>
      <w:r>
        <w:rPr>
          <w:rtl/>
        </w:rPr>
        <w:t xml:space="preserve">الشيخ مُحَمَّد بن علي بن بابويه الصدوق (ت </w:t>
      </w:r>
      <w:r>
        <w:rPr>
          <w:rtl/>
          <w:lang w:bidi="fa-IR"/>
        </w:rPr>
        <w:t>381</w:t>
      </w:r>
      <w:r>
        <w:rPr>
          <w:rtl/>
        </w:rPr>
        <w:t xml:space="preserve"> هـ) ، صحَّحه وعلَّق عليه : علي أكبر الغفاري ، نشر : جماعة المدرِّس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المقدسة ، ط </w:t>
      </w:r>
      <w:r>
        <w:rPr>
          <w:rtl/>
          <w:lang w:bidi="fa-IR"/>
        </w:rPr>
        <w:t>2.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258. منار الهدى في الأنساب : </w:t>
      </w:r>
      <w:r>
        <w:rPr>
          <w:rtl/>
        </w:rPr>
        <w:t xml:space="preserve">الشيخ مُحَمَّد حسين الأعلمي (ت </w:t>
      </w:r>
      <w:r>
        <w:rPr>
          <w:rtl/>
          <w:lang w:bidi="fa-IR"/>
        </w:rPr>
        <w:t>1393</w:t>
      </w:r>
      <w:r>
        <w:rPr>
          <w:rtl/>
        </w:rPr>
        <w:t xml:space="preserve"> هـ) ، نشر مكتبة المرعشي ، قم المقدسة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23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259. مناقب آل أبي طالب </w:t>
      </w:r>
      <w:r w:rsidRPr="00837515">
        <w:rPr>
          <w:rStyle w:val="libAlaemChar"/>
          <w:rtl/>
        </w:rPr>
        <w:t>عليهم‌السلام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>أبي عبد الله مُحَمَّد بن علي بن شهر آشوب المازندراني (ت 5</w:t>
      </w:r>
      <w:r>
        <w:rPr>
          <w:rtl/>
          <w:lang w:bidi="fa-IR"/>
        </w:rPr>
        <w:t>88</w:t>
      </w:r>
      <w:r>
        <w:rPr>
          <w:rtl/>
        </w:rPr>
        <w:t xml:space="preserve"> هـ) ، صحَّحه وشرحه وقابله : لجنة من أساتذة النجف الأشرف ، المطبعة الحيدرية ، النجف الأشرف ، </w:t>
      </w:r>
      <w:r>
        <w:rPr>
          <w:rtl/>
          <w:lang w:bidi="fa-IR"/>
        </w:rPr>
        <w:t>137</w:t>
      </w:r>
      <w:r>
        <w:rPr>
          <w:rtl/>
        </w:rPr>
        <w:t>6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260. مناقب الإمام علي بن أبي طالب عليه‌السلام : </w:t>
      </w:r>
      <w:r>
        <w:rPr>
          <w:rtl/>
        </w:rPr>
        <w:t>أبي الحسن علي بن مُحَمَّد الشافعي المعروف بابن المغازلي (ت 4</w:t>
      </w:r>
      <w:r>
        <w:rPr>
          <w:rtl/>
          <w:lang w:bidi="fa-IR"/>
        </w:rPr>
        <w:t>83</w:t>
      </w:r>
      <w:r>
        <w:rPr>
          <w:rtl/>
        </w:rPr>
        <w:t xml:space="preserve"> هـ) ، دار الأضواء ، بيروت ، </w:t>
      </w:r>
      <w:r>
        <w:rPr>
          <w:rtl/>
          <w:lang w:bidi="fa-IR"/>
        </w:rPr>
        <w:t>1</w:t>
      </w:r>
      <w:r>
        <w:rPr>
          <w:rtl/>
        </w:rPr>
        <w:t>424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261. المنتخب من کتاب ابل المذيل : </w:t>
      </w:r>
      <w:r>
        <w:rPr>
          <w:rtl/>
        </w:rPr>
        <w:t>أبو جعفر مُحَمَّد بن جرير الطبري (</w:t>
      </w:r>
      <w:r>
        <w:rPr>
          <w:rtl/>
          <w:lang w:bidi="fa-IR"/>
        </w:rPr>
        <w:t>310</w:t>
      </w:r>
      <w:r>
        <w:rPr>
          <w:rtl/>
        </w:rPr>
        <w:t xml:space="preserve"> هـ) ، نشر : مؤسَّسة الأعلمي ، بيروت ، </w:t>
      </w:r>
      <w:r>
        <w:rPr>
          <w:rtl/>
          <w:lang w:bidi="fa-IR"/>
        </w:rPr>
        <w:t>13</w:t>
      </w:r>
      <w:r>
        <w:rPr>
          <w:rtl/>
        </w:rPr>
        <w:t>5</w:t>
      </w:r>
      <w:r>
        <w:rPr>
          <w:rtl/>
          <w:lang w:bidi="fa-IR"/>
        </w:rPr>
        <w:t>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262. المنتظم في تاريخ الملوك والأمم : </w:t>
      </w:r>
      <w:r>
        <w:rPr>
          <w:rtl/>
        </w:rPr>
        <w:t>أبي الفرج عبد الرحمن بن علي الجوزي (ت 5</w:t>
      </w:r>
      <w:r>
        <w:rPr>
          <w:rtl/>
          <w:lang w:bidi="fa-IR"/>
        </w:rPr>
        <w:t>97</w:t>
      </w:r>
      <w:r>
        <w:rPr>
          <w:rtl/>
        </w:rPr>
        <w:t xml:space="preserve"> هـ) ، تحقيق : د. 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 ، دار الفکر ، بيروت ، 14</w:t>
      </w:r>
      <w:r>
        <w:rPr>
          <w:rtl/>
          <w:lang w:bidi="fa-IR"/>
        </w:rPr>
        <w:t>1</w:t>
      </w:r>
      <w:r>
        <w:rPr>
          <w:rtl/>
        </w:rPr>
        <w:t>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263. منتقى الجمان في الأحاديث الصحاح والحسان : </w:t>
      </w:r>
      <w:r>
        <w:rPr>
          <w:rtl/>
        </w:rPr>
        <w:t>الشيخ جمال الدين أبي منصور الحسن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(ت </w:t>
      </w:r>
      <w:r>
        <w:rPr>
          <w:rtl/>
          <w:lang w:bidi="fa-IR"/>
        </w:rPr>
        <w:t>1011</w:t>
      </w:r>
      <w:r>
        <w:rPr>
          <w:rtl/>
        </w:rPr>
        <w:t xml:space="preserve"> هـ) ، صحَّحه وعلَّق عليه : علي أكبر الغفاري ، منشورات جامعة المدرِّس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قم المشرفة ، ط 1 ، </w:t>
      </w:r>
      <w:r>
        <w:rPr>
          <w:rtl/>
          <w:lang w:bidi="fa-IR"/>
        </w:rPr>
        <w:t>13</w:t>
      </w:r>
      <w:r>
        <w:rPr>
          <w:rtl/>
        </w:rPr>
        <w:t>6</w:t>
      </w:r>
      <w:r>
        <w:rPr>
          <w:rtl/>
          <w:lang w:bidi="fa-IR"/>
        </w:rPr>
        <w:t>2</w:t>
      </w:r>
      <w:r>
        <w:rPr>
          <w:rtl/>
        </w:rPr>
        <w:t xml:space="preserve"> ش.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264. منتهى المقال في أحوال الرجال : </w:t>
      </w:r>
      <w:r>
        <w:rPr>
          <w:rtl/>
        </w:rPr>
        <w:t xml:space="preserve">لأبي علي مُحَمَّد بن إسماعيل الحائري (ت </w:t>
      </w:r>
      <w:r>
        <w:rPr>
          <w:rtl/>
          <w:lang w:bidi="fa-IR"/>
        </w:rPr>
        <w:t>121</w:t>
      </w:r>
      <w:r>
        <w:rPr>
          <w:rtl/>
        </w:rPr>
        <w:t xml:space="preserve">6 هـ) ، تحقيق ونشر : مؤسِّسة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قم المقدسة 1416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265. منتهى المطلب : </w:t>
      </w:r>
      <w:r>
        <w:rPr>
          <w:rtl/>
        </w:rPr>
        <w:t xml:space="preserve">الحسن بن يوسف بن علي بن المطهَّر العلّامة الحلي (ت </w:t>
      </w:r>
      <w:r>
        <w:rPr>
          <w:rtl/>
          <w:lang w:bidi="fa-IR"/>
        </w:rPr>
        <w:t>72</w:t>
      </w:r>
      <w:r>
        <w:rPr>
          <w:rtl/>
        </w:rPr>
        <w:t>6 هـ) ، تحقيق : قسم الفقه في مجمع البحوث الإسلامية ، إيران.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266. منهج المقال في تحقيق أحوال الرجال : </w:t>
      </w:r>
      <w:r>
        <w:rPr>
          <w:rtl/>
        </w:rPr>
        <w:t xml:space="preserve">مُحَمَّد الاسترآبادي (ت </w:t>
      </w:r>
      <w:r>
        <w:rPr>
          <w:rtl/>
          <w:lang w:bidi="fa-IR"/>
        </w:rPr>
        <w:t>1028</w:t>
      </w:r>
      <w:r>
        <w:rPr>
          <w:rtl/>
        </w:rPr>
        <w:t xml:space="preserve"> هـ) ، إيران ، ط حجرية ، </w:t>
      </w:r>
      <w:r>
        <w:rPr>
          <w:rtl/>
          <w:lang w:bidi="fa-IR"/>
        </w:rPr>
        <w:t>1307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267. منية المريد في أدب المفيد والمستفيد : </w:t>
      </w:r>
      <w:r>
        <w:rPr>
          <w:rtl/>
        </w:rPr>
        <w:t>الشيخ زين الدين بن علي العاملي المعروف بالشهيد الثاني (</w:t>
      </w:r>
      <w:r>
        <w:rPr>
          <w:rtl/>
          <w:lang w:bidi="fa-IR"/>
        </w:rPr>
        <w:t>9</w:t>
      </w:r>
      <w:r>
        <w:rPr>
          <w:rtl/>
        </w:rPr>
        <w:t xml:space="preserve">65 هـ) ، تحقيق : رضا المختاري ، الناشر : مكتب الإعلام الإسلامي ، قم المقدسة ، ط 1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09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268. المواعظ والاعتبار بذكر الخطط والآثار : </w:t>
      </w:r>
      <w:r>
        <w:rPr>
          <w:rtl/>
        </w:rPr>
        <w:t xml:space="preserve">تقي الدين أحمد بن علي المقريزي (ت </w:t>
      </w:r>
      <w:r>
        <w:rPr>
          <w:rtl/>
          <w:lang w:bidi="fa-IR"/>
        </w:rPr>
        <w:t>8</w:t>
      </w:r>
      <w:r>
        <w:rPr>
          <w:rtl/>
        </w:rPr>
        <w:t xml:space="preserve">45 هـ) ، تحقيق د. مُحّمَّد زينهم ـ مديحة الشرقاوي ، مكتبة مدبولي ، مصر ، </w:t>
      </w:r>
      <w:r>
        <w:rPr>
          <w:rtl/>
          <w:lang w:bidi="fa-IR"/>
        </w:rPr>
        <w:t>1997</w:t>
      </w:r>
      <w:r>
        <w:rPr>
          <w:rFonts w:hint="cs"/>
          <w:rtl/>
          <w:lang w:bidi="fa-IR"/>
        </w:rPr>
        <w:t xml:space="preserve"> </w:t>
      </w:r>
      <w:r>
        <w:rPr>
          <w:rtl/>
        </w:rPr>
        <w:t>م.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269. موسوعة العتبات المقدسة : </w:t>
      </w:r>
      <w:r>
        <w:rPr>
          <w:rtl/>
        </w:rPr>
        <w:t xml:space="preserve">جعفر الخليلي ، مؤسَّسة الأعلمي ، بيروت ، ط 2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07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>270. م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Fonts w:hint="eastAsia"/>
          <w:rtl/>
        </w:rPr>
        <w:t>زان</w:t>
      </w:r>
      <w:r w:rsidRPr="004B74F1">
        <w:rPr>
          <w:rStyle w:val="libBold2Char"/>
          <w:rtl/>
        </w:rPr>
        <w:t xml:space="preserve"> الاعتدال في نقد الرجال : </w:t>
      </w:r>
      <w:r>
        <w:rPr>
          <w:rtl/>
        </w:rPr>
        <w:t xml:space="preserve">أبي عبد الله مُحَمَّد بن أحمد بن عثمان (ت </w:t>
      </w:r>
      <w:r>
        <w:rPr>
          <w:rtl/>
          <w:lang w:bidi="fa-IR"/>
        </w:rPr>
        <w:t>7</w:t>
      </w:r>
      <w:r>
        <w:rPr>
          <w:rtl/>
        </w:rPr>
        <w:t>4</w:t>
      </w:r>
      <w:r>
        <w:rPr>
          <w:rtl/>
          <w:lang w:bidi="fa-IR"/>
        </w:rPr>
        <w:t>8</w:t>
      </w:r>
      <w:r>
        <w:rPr>
          <w:rtl/>
        </w:rPr>
        <w:t xml:space="preserve"> هـ) ، تحقيق : علي مُحَمَّد البجاوي ، دار المعرفة ، بيروت ، </w:t>
      </w:r>
      <w:r>
        <w:rPr>
          <w:rtl/>
          <w:lang w:bidi="fa-IR"/>
        </w:rPr>
        <w:t>1382</w:t>
      </w:r>
      <w:r>
        <w:rPr>
          <w:rtl/>
        </w:rPr>
        <w:t xml:space="preserve"> هـ.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(ن)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271. نقباء البشر : </w:t>
      </w:r>
      <w:r>
        <w:rPr>
          <w:rtl/>
        </w:rPr>
        <w:t xml:space="preserve">الشيخ آغا بزرك الطهراني (ت </w:t>
      </w:r>
      <w:r>
        <w:rPr>
          <w:rtl/>
          <w:lang w:bidi="fa-IR"/>
        </w:rPr>
        <w:t>1389</w:t>
      </w:r>
      <w:r>
        <w:rPr>
          <w:rtl/>
        </w:rPr>
        <w:t xml:space="preserve"> هـ) ، دار المرتض</w:t>
      </w:r>
      <w:r>
        <w:rPr>
          <w:rFonts w:hint="cs"/>
          <w:rtl/>
        </w:rPr>
        <w:t>ی</w:t>
      </w:r>
      <w:r>
        <w:rPr>
          <w:rtl/>
        </w:rPr>
        <w:t xml:space="preserve"> ، مشهد المقدسة ، ط 3 ، 1404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272. نقد الرجال : </w:t>
      </w:r>
      <w:r>
        <w:rPr>
          <w:rtl/>
        </w:rPr>
        <w:t xml:space="preserve">السَّيد مصطفى بن الحسين الحسيني التفرشي (ق </w:t>
      </w:r>
      <w:r>
        <w:rPr>
          <w:rtl/>
          <w:lang w:bidi="fa-IR"/>
        </w:rPr>
        <w:t xml:space="preserve">11) </w:t>
      </w:r>
      <w:r>
        <w:rPr>
          <w:rtl/>
        </w:rPr>
        <w:t xml:space="preserve">، تحقيق ونشر : مؤسَّسة آل البيت </w:t>
      </w:r>
      <w:r w:rsidRPr="00837515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قم المقدسة ، 1418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273. نهاية الأرب في فنون الأدب : </w:t>
      </w:r>
      <w:r>
        <w:rPr>
          <w:rtl/>
        </w:rPr>
        <w:t xml:space="preserve">شهاب الدين أحمد بن عبد الوهاب النويري (ت </w:t>
      </w:r>
      <w:r>
        <w:rPr>
          <w:rtl/>
          <w:lang w:bidi="fa-IR"/>
        </w:rPr>
        <w:t>733</w:t>
      </w:r>
      <w:r>
        <w:rPr>
          <w:rtl/>
        </w:rPr>
        <w:t xml:space="preserve"> هـ) ، تحقيق : د. علي بو ملحم ، دار الكتب العلمية ، بيروت ، </w:t>
      </w:r>
      <w:r>
        <w:rPr>
          <w:rtl/>
          <w:lang w:bidi="fa-IR"/>
        </w:rPr>
        <w:t>1</w:t>
      </w:r>
      <w:r>
        <w:rPr>
          <w:rtl/>
        </w:rPr>
        <w:t>424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274. نهاية الأرب في معرفة أنساب العرب : </w:t>
      </w:r>
      <w:r>
        <w:rPr>
          <w:rtl/>
        </w:rPr>
        <w:t xml:space="preserve">أبي العباس أحمد بن علي بن أحمد القلقشندي (ت </w:t>
      </w:r>
      <w:r>
        <w:rPr>
          <w:rtl/>
          <w:lang w:bidi="fa-IR"/>
        </w:rPr>
        <w:t>821</w:t>
      </w:r>
      <w:r>
        <w:rPr>
          <w:rtl/>
        </w:rPr>
        <w:t xml:space="preserve"> هـ) ، تحقيق : علي الخاقاني ، مط النجاح ، بغداد ، </w:t>
      </w:r>
      <w:r>
        <w:rPr>
          <w:rtl/>
          <w:lang w:bidi="fa-IR"/>
        </w:rPr>
        <w:t>1387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275. النهاية في غريب الحديث والأثر : </w:t>
      </w:r>
      <w:r>
        <w:rPr>
          <w:rtl/>
        </w:rPr>
        <w:t>ابن الأثير الجزري (606 هـ) ، دار الكتب العلمية ، بيروت ، ط 1.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276. النهاية في مجرد الفقه والفتاو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: </w:t>
      </w:r>
      <w:r>
        <w:rPr>
          <w:rtl/>
        </w:rPr>
        <w:t>شيخ الطائفة أبي جعفر مُحَمَّد بن الحسن بن علي الطوسي (460 هـ) ، تقديم : الشيخ آغا بزرگ الطهراني ، نشر مُحَمَّدي ، قم المقدسة.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277. نهج الإيمان : </w:t>
      </w:r>
      <w:r>
        <w:rPr>
          <w:rtl/>
        </w:rPr>
        <w:t>زين الدين علي بن يوسف بن جبر (ق 7) ، تحقيق : السَّيد أحمد الحسيني ، نشر : مجتمع الإمام الهادي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مشهد ، ط 1 ، 1418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278. نهج البلاغة : </w:t>
      </w:r>
      <w:r>
        <w:rPr>
          <w:rtl/>
        </w:rPr>
        <w:t>خطب الإمام علي</w:t>
      </w:r>
      <w:r w:rsidRPr="00885244">
        <w:rPr>
          <w:rtl/>
        </w:rPr>
        <w:t xml:space="preserve"> </w:t>
      </w:r>
      <w:r w:rsidRPr="00837515">
        <w:rPr>
          <w:rStyle w:val="libAlaemChar"/>
          <w:rtl/>
        </w:rPr>
        <w:t>عليه‌السلام</w:t>
      </w:r>
      <w:r w:rsidRPr="00885244">
        <w:rPr>
          <w:rtl/>
        </w:rPr>
        <w:t xml:space="preserve"> </w:t>
      </w:r>
      <w:r>
        <w:rPr>
          <w:rtl/>
        </w:rPr>
        <w:t>، جمع الشريف الرضي (ت 4</w:t>
      </w:r>
      <w:r>
        <w:rPr>
          <w:rtl/>
          <w:lang w:bidi="fa-IR"/>
        </w:rPr>
        <w:t>0</w:t>
      </w:r>
      <w:r>
        <w:rPr>
          <w:rtl/>
        </w:rPr>
        <w:t>6 هـ) ، تحقيق : مُحَمَّد عبدة ، دار المعرفة ، بيروت.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t>(هـ)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279. هداية المحدثين إلى طريقة المُحَمَّدين : </w:t>
      </w:r>
      <w:r>
        <w:rPr>
          <w:rtl/>
        </w:rPr>
        <w:t xml:space="preserve">الشيخ مُحَمَّد أمين بن مُحَمَّد علي الكاظمي (ت ق </w:t>
      </w:r>
      <w:r>
        <w:rPr>
          <w:rtl/>
          <w:lang w:bidi="fa-IR"/>
        </w:rPr>
        <w:t xml:space="preserve">11) </w:t>
      </w:r>
      <w:r>
        <w:rPr>
          <w:rtl/>
        </w:rPr>
        <w:t xml:space="preserve">، تحقيق : السَّيد مهدي الرجائي ، نشر : مكتبة المرعشي ، قم المقدسة ، </w:t>
      </w:r>
      <w:r>
        <w:rPr>
          <w:rtl/>
          <w:lang w:bidi="fa-IR"/>
        </w:rPr>
        <w:t>1</w:t>
      </w:r>
      <w:r>
        <w:rPr>
          <w:rtl/>
        </w:rPr>
        <w:t>405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280. هدية العارفين : </w:t>
      </w:r>
      <w:r>
        <w:rPr>
          <w:rtl/>
        </w:rPr>
        <w:t xml:space="preserve">إسماعيل باشا البغدادي ، طبع بعنابة وكالة المعارف الجليلة في مطبعتها البهية استانبول سنه </w:t>
      </w:r>
      <w:r>
        <w:rPr>
          <w:rtl/>
          <w:lang w:bidi="fa-IR"/>
        </w:rPr>
        <w:t>19</w:t>
      </w:r>
      <w:r>
        <w:rPr>
          <w:rtl/>
        </w:rPr>
        <w:t>5</w:t>
      </w:r>
      <w:r>
        <w:rPr>
          <w:rtl/>
          <w:lang w:bidi="fa-IR"/>
        </w:rPr>
        <w:t>1</w:t>
      </w:r>
      <w:r>
        <w:rPr>
          <w:rtl/>
        </w:rPr>
        <w:t xml:space="preserve"> م ، أعادت طبعه بالأوفست دار إحياء التراث العربي ، بيروت.</w:t>
      </w:r>
    </w:p>
    <w:p w:rsidR="00B708E2" w:rsidRDefault="00B708E2" w:rsidP="00E00671">
      <w:pPr>
        <w:pStyle w:val="libCenterBold2"/>
        <w:rPr>
          <w:rtl/>
        </w:rPr>
      </w:pPr>
      <w:r>
        <w:rPr>
          <w:rtl/>
        </w:rPr>
        <w:t>(و)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281. الوافي بالوفيات : </w:t>
      </w:r>
      <w:r>
        <w:rPr>
          <w:rtl/>
        </w:rPr>
        <w:t xml:space="preserve">خليل بن ابيك بن عبد الله الصفدي (ت 764 هـ) ، التحقيق : أحمد الأرناؤوط وتركي مصطفى ، دار إحياء التراث العربي ، بيروت ،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20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282. الوسيط في تفسير القرآن المجيد : </w:t>
      </w:r>
      <w:r>
        <w:rPr>
          <w:rtl/>
        </w:rPr>
        <w:t>أبي الحسن علي بن أحمد الواحدي النيسابوري (ت 468 هـ) ، دار الكتب العربية ، بيروت ، ط 1 ، 1415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283. وسيلة المعاد في شرح نجاة العباد : </w:t>
      </w:r>
      <w:r>
        <w:rPr>
          <w:rtl/>
        </w:rPr>
        <w:t xml:space="preserve">السَّيد إسماعيل النوري الطبرسي ، </w:t>
      </w:r>
      <w:r>
        <w:rPr>
          <w:rtl/>
          <w:lang w:bidi="fa-IR"/>
        </w:rPr>
        <w:t>132</w:t>
      </w:r>
      <w:r>
        <w:rPr>
          <w:rtl/>
        </w:rPr>
        <w:t>4 هـ ، طبعة حجرية.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284. وصول الأخيار إلى أصول الأخبار : </w:t>
      </w:r>
      <w:r>
        <w:rPr>
          <w:rtl/>
        </w:rPr>
        <w:t>الشيخ حسين بن عبد الصمد العاملي (ت 984 هـ) ، تحقيق : السَّيد عبد اللطيف الكوهكمري ، نشر : مجمع الذخائر الإسلامية ، قم المقدسة ، 1401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>285. وفاء الوفا بأخبار دار المصطف</w:t>
      </w:r>
      <w:r w:rsidRPr="004B74F1">
        <w:rPr>
          <w:rStyle w:val="libBold2Char"/>
          <w:rFonts w:hint="cs"/>
          <w:rtl/>
        </w:rPr>
        <w:t>ی</w:t>
      </w:r>
      <w:r w:rsidRPr="004B74F1">
        <w:rPr>
          <w:rStyle w:val="libBold2Char"/>
          <w:rtl/>
        </w:rPr>
        <w:t xml:space="preserve"> صلى‌الله‌عليه‌وآله : </w:t>
      </w:r>
      <w:r>
        <w:rPr>
          <w:rtl/>
        </w:rPr>
        <w:t xml:space="preserve">نور الدين علي بن أبو المحاسن عبد الله السمهودي (ت </w:t>
      </w:r>
      <w:r>
        <w:rPr>
          <w:rtl/>
          <w:lang w:bidi="fa-IR"/>
        </w:rPr>
        <w:t>911</w:t>
      </w:r>
      <w:r>
        <w:rPr>
          <w:rtl/>
        </w:rPr>
        <w:t xml:space="preserve"> هـ) ، مط الآداب ، مصر ، </w:t>
      </w:r>
      <w:r>
        <w:rPr>
          <w:rtl/>
          <w:lang w:bidi="fa-IR"/>
        </w:rPr>
        <w:t>13</w:t>
      </w:r>
      <w:r>
        <w:rPr>
          <w:rtl/>
        </w:rPr>
        <w:t>26 هـ.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>
        <w:rPr>
          <w:rtl/>
        </w:rPr>
        <w:lastRenderedPageBreak/>
        <w:t>(ي)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286. يتيمة الدهر في محاسن أهل العصر : </w:t>
      </w:r>
      <w:r>
        <w:rPr>
          <w:rtl/>
        </w:rPr>
        <w:t>أبي منصور عبد الملك الثعالبي النيسابوري (429 هـ) ، شرح وتحقيق : الدكتور مفيد مُحَمَّد قميحة ، دار الكتب العلمية ، بيروت ، لبنان ، ط 1 ، 1403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287. ينابيع المودة لذوي القربى : </w:t>
      </w:r>
      <w:r>
        <w:rPr>
          <w:rtl/>
        </w:rPr>
        <w:t>الشيخ سليمان بن إبراهيم القندوزي الحنفي (1294 هـ) ، تحقيق : سيد علي جمال أشرف الحسيني : نشر : دار الأسوة ، ط 1 ، 1416 هـ.</w:t>
      </w:r>
    </w:p>
    <w:p w:rsidR="00B708E2" w:rsidRDefault="00B708E2" w:rsidP="00B708E2">
      <w:pPr>
        <w:pStyle w:val="Heading1Center"/>
        <w:rPr>
          <w:rtl/>
        </w:rPr>
      </w:pPr>
      <w:bookmarkStart w:id="278" w:name="_Toc185349724"/>
      <w:r>
        <w:rPr>
          <w:rFonts w:hint="eastAsia"/>
          <w:rtl/>
        </w:rPr>
        <w:t>المخطوطات</w:t>
      </w:r>
      <w:bookmarkEnd w:id="278"/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288. إجازاتي : </w:t>
      </w:r>
      <w:r>
        <w:rPr>
          <w:rtl/>
        </w:rPr>
        <w:t>السَّيد مُحَمَّد صادق آل بحر العلوم (ت 1399 هـ).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289. تلخيص الأقوال في معرفة الرجال : </w:t>
      </w:r>
      <w:r>
        <w:rPr>
          <w:rtl/>
        </w:rPr>
        <w:t>السَّيد ميرزا مُحَمَّد بن علي بن إبراهيم الحسيني الاسترآبادي (ت 1028 هـ).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290. الدرر البهية في تراجم علماء الإمامية : </w:t>
      </w:r>
      <w:r>
        <w:rPr>
          <w:rtl/>
        </w:rPr>
        <w:t>السَّثيد مُحَمَّد صادق آل بحر العلوم (ت 1399 هـ).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291. الرحيق المختوم في ما قيل في آل بحر العلوم : </w:t>
      </w:r>
      <w:r>
        <w:rPr>
          <w:rtl/>
        </w:rPr>
        <w:t>السَّيد مُحَمَّد صادق آل بحر العلوم (ت 1399 هـ).</w:t>
      </w:r>
    </w:p>
    <w:p w:rsidR="00B708E2" w:rsidRDefault="00B708E2" w:rsidP="00B708E2">
      <w:pPr>
        <w:pStyle w:val="Heading1Center"/>
        <w:rPr>
          <w:rtl/>
        </w:rPr>
      </w:pPr>
      <w:bookmarkStart w:id="279" w:name="_Toc185349725"/>
      <w:r>
        <w:rPr>
          <w:rFonts w:hint="eastAsia"/>
          <w:rtl/>
        </w:rPr>
        <w:t>الدوريات</w:t>
      </w:r>
      <w:bookmarkEnd w:id="279"/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292. الانتظار : </w:t>
      </w:r>
      <w:r>
        <w:rPr>
          <w:rtl/>
        </w:rPr>
        <w:t>مجلة ، تصدر عن مركز الدراسات التخصصية في الإمام المهدي عجل الله تعالى فرجه الشريف ، النجف الأشرف ، العدد الرابع ، سنة 1427 هـ.</w:t>
      </w:r>
    </w:p>
    <w:p w:rsidR="00B708E2" w:rsidRDefault="00B708E2" w:rsidP="00837515">
      <w:pPr>
        <w:pStyle w:val="libNormal"/>
        <w:rPr>
          <w:rtl/>
        </w:rPr>
      </w:pPr>
      <w:r w:rsidRPr="004B74F1">
        <w:rPr>
          <w:rStyle w:val="libBold2Char"/>
          <w:rtl/>
        </w:rPr>
        <w:t xml:space="preserve">293. بهارستان : </w:t>
      </w:r>
      <w:r>
        <w:rPr>
          <w:rtl/>
        </w:rPr>
        <w:t>مجلة ، تصدر عن مكتبة مجلس الشورى ، طهران ، السنة الثامنة ، العدد الثامن ، سنة 1389 ش.</w:t>
      </w:r>
    </w:p>
    <w:p w:rsidR="00B708E2" w:rsidRDefault="00B708E2" w:rsidP="00837515">
      <w:pPr>
        <w:pStyle w:val="libNormal"/>
        <w:rPr>
          <w:rtl/>
        </w:rPr>
      </w:pPr>
      <w:r>
        <w:br w:type="page"/>
      </w:r>
      <w:r w:rsidRPr="004B74F1">
        <w:rPr>
          <w:rStyle w:val="libBold2Char"/>
          <w:rtl/>
        </w:rPr>
        <w:lastRenderedPageBreak/>
        <w:t xml:space="preserve">294. علوم الحديث : </w:t>
      </w:r>
      <w:r>
        <w:rPr>
          <w:rtl/>
        </w:rPr>
        <w:t xml:space="preserve">مجلة ، تصدر عن دار الحديث ، طهران ، السنة الأولى ، العدد الثاني ، شهر رجب ـ ذو الحجة الحرام ، سنة </w:t>
      </w:r>
      <w:r>
        <w:rPr>
          <w:rtl/>
          <w:lang w:bidi="fa-IR"/>
        </w:rPr>
        <w:t>1</w:t>
      </w:r>
      <w:r>
        <w:rPr>
          <w:rtl/>
        </w:rPr>
        <w:t>4</w:t>
      </w:r>
      <w:r>
        <w:rPr>
          <w:rtl/>
          <w:lang w:bidi="fa-IR"/>
        </w:rPr>
        <w:t>18</w:t>
      </w:r>
      <w:r>
        <w:rPr>
          <w:rtl/>
        </w:rPr>
        <w:t xml:space="preserve"> هـ.</w:t>
      </w:r>
    </w:p>
    <w:p w:rsidR="00B708E2" w:rsidRDefault="00B708E2" w:rsidP="00837515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br w:type="page"/>
      </w:r>
      <w:r>
        <w:rPr>
          <w:rFonts w:hint="eastAsia"/>
          <w:rtl/>
        </w:rPr>
        <w:lastRenderedPageBreak/>
        <w:t>المحتويات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</w:instrText>
      </w:r>
      <w:r>
        <w:rPr>
          <w:rtl/>
        </w:rPr>
        <w:instrText>1-3</w:instrText>
      </w:r>
      <w:r>
        <w:instrText>"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rFonts w:hint="eastAsia"/>
          <w:rtl/>
        </w:rPr>
        <w:t>المقام</w:t>
      </w:r>
      <w:r>
        <w:rPr>
          <w:rtl/>
        </w:rPr>
        <w:t xml:space="preserve"> الراب</w:t>
      </w:r>
      <w:r>
        <w:rPr>
          <w:noProof/>
          <w:rtl/>
        </w:rPr>
        <w:t>ع : في الإمام علي بن الحسين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عبادته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قصيدة</w:t>
      </w:r>
      <w:r>
        <w:rPr>
          <w:noProof/>
          <w:rtl/>
        </w:rPr>
        <w:t xml:space="preserve"> الفرزدق</w:t>
      </w:r>
      <w:r>
        <w:rPr>
          <w:noProof/>
          <w:rtl/>
        </w:rPr>
        <w:tab/>
        <w:t>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تاريخ</w:t>
      </w:r>
      <w:r>
        <w:rPr>
          <w:noProof/>
          <w:rtl/>
        </w:rPr>
        <w:t xml:space="preserve"> ولادته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اُمُّه</w:t>
      </w:r>
      <w:r>
        <w:rPr>
          <w:noProof/>
          <w:rtl/>
        </w:rPr>
        <w:t xml:space="preserve"> المولود منها</w:t>
      </w:r>
      <w:r>
        <w:rPr>
          <w:noProof/>
          <w:rtl/>
        </w:rPr>
        <w:tab/>
        <w:t>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فصل</w:t>
      </w:r>
      <w:r>
        <w:rPr>
          <w:noProof/>
          <w:rtl/>
        </w:rPr>
        <w:t xml:space="preserve"> : في أولاده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[عبد الله بن علي بن الحسين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>]</w:t>
      </w:r>
      <w:r>
        <w:rPr>
          <w:noProof/>
          <w:rtl/>
        </w:rPr>
        <w:tab/>
        <w:t>10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ز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بن علي بن الحسين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ورد فيه من الأخبار</w:t>
      </w:r>
      <w:r>
        <w:rPr>
          <w:noProof/>
          <w:rtl/>
        </w:rPr>
        <w:tab/>
        <w:t>12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[عمر الأشرف]</w:t>
      </w:r>
      <w:r>
        <w:rPr>
          <w:noProof/>
          <w:rtl/>
        </w:rPr>
        <w:tab/>
        <w:t>14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[بقية أولاده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>]</w:t>
      </w:r>
      <w:r>
        <w:rPr>
          <w:noProof/>
          <w:rtl/>
        </w:rPr>
        <w:tab/>
        <w:t>15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المقام</w:t>
      </w:r>
      <w:r>
        <w:rPr>
          <w:noProof/>
          <w:rtl/>
        </w:rPr>
        <w:t xml:space="preserve"> الخامس : في الإمام محمّد بن علي الباقر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مولده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اُمُّه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وفاته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 w:rsidRPr="00102EA0">
        <w:rPr>
          <w:rtl/>
        </w:rPr>
        <w:t xml:space="preserve"> </w:t>
      </w:r>
      <w:r>
        <w:rPr>
          <w:noProof/>
          <w:rtl/>
        </w:rPr>
        <w:t>بالمدينة</w:t>
      </w:r>
      <w:r>
        <w:rPr>
          <w:noProof/>
          <w:rtl/>
        </w:rPr>
        <w:tab/>
        <w:t>20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فصل</w:t>
      </w:r>
      <w:r>
        <w:rPr>
          <w:noProof/>
          <w:rtl/>
        </w:rPr>
        <w:t xml:space="preserve"> : في أولاده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20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المقام</w:t>
      </w:r>
      <w:r>
        <w:rPr>
          <w:noProof/>
          <w:rtl/>
        </w:rPr>
        <w:t xml:space="preserve"> السادس : في الإمام جعفر الصادق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22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مولده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22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القاسم</w:t>
      </w:r>
      <w:r>
        <w:rPr>
          <w:noProof/>
          <w:rtl/>
        </w:rPr>
        <w:t xml:space="preserve"> بن محمّد بن أبي بكر</w:t>
      </w:r>
      <w:r>
        <w:rPr>
          <w:noProof/>
          <w:rtl/>
        </w:rPr>
        <w:tab/>
        <w:t>23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أبوه</w:t>
      </w:r>
      <w:r>
        <w:rPr>
          <w:noProof/>
          <w:rtl/>
        </w:rPr>
        <w:t xml:space="preserve"> محمّد بن أبي بكر</w:t>
      </w:r>
      <w:r>
        <w:rPr>
          <w:noProof/>
          <w:rtl/>
        </w:rPr>
        <w:tab/>
        <w:t>25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مدفنه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26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فصل</w:t>
      </w:r>
      <w:r>
        <w:rPr>
          <w:noProof/>
          <w:rtl/>
        </w:rPr>
        <w:t xml:space="preserve"> : في أولاده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27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قبران</w:t>
      </w:r>
      <w:r>
        <w:rPr>
          <w:noProof/>
          <w:rtl/>
        </w:rPr>
        <w:t xml:space="preserve"> مذمومان في بغداد</w:t>
      </w:r>
      <w:r>
        <w:rPr>
          <w:noProof/>
          <w:rtl/>
        </w:rPr>
        <w:tab/>
        <w:t>27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ابن الإمام الصادق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28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قبر</w:t>
      </w:r>
      <w:r>
        <w:rPr>
          <w:noProof/>
          <w:rtl/>
        </w:rPr>
        <w:t xml:space="preserve"> المقداد بن الأسود الكندي</w:t>
      </w:r>
      <w:r>
        <w:rPr>
          <w:noProof/>
          <w:rtl/>
        </w:rPr>
        <w:tab/>
        <w:t>29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[قبر عثمان بن مظعون]</w:t>
      </w:r>
      <w:r>
        <w:rPr>
          <w:noProof/>
          <w:rtl/>
        </w:rPr>
        <w:tab/>
        <w:t>31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قبر</w:t>
      </w:r>
      <w:r>
        <w:rPr>
          <w:noProof/>
          <w:rtl/>
        </w:rPr>
        <w:t xml:space="preserve"> عثمان بن عفان</w:t>
      </w:r>
      <w:r>
        <w:rPr>
          <w:noProof/>
          <w:rtl/>
        </w:rPr>
        <w:tab/>
        <w:t>31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قبر</w:t>
      </w:r>
      <w:r>
        <w:rPr>
          <w:noProof/>
          <w:rtl/>
        </w:rPr>
        <w:t xml:space="preserve"> عقيل بن أبي طالب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32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قبر</w:t>
      </w:r>
      <w:r>
        <w:rPr>
          <w:noProof/>
          <w:rtl/>
        </w:rPr>
        <w:t xml:space="preserve"> الصدِّيقة الطاهرة </w:t>
      </w:r>
      <w:r w:rsidRPr="007F0749">
        <w:rPr>
          <w:rtl/>
        </w:rPr>
        <w:t>عليها‌السلام</w:t>
      </w:r>
      <w:r>
        <w:rPr>
          <w:rtl/>
        </w:rPr>
        <w:tab/>
      </w:r>
      <w:r>
        <w:rPr>
          <w:noProof/>
          <w:rtl/>
        </w:rPr>
        <w:t>32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الله ابن الإمام الصادق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34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إسحاق</w:t>
      </w:r>
      <w:r>
        <w:rPr>
          <w:noProof/>
          <w:rtl/>
        </w:rPr>
        <w:t xml:space="preserve"> ابن الإمام الصادق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34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ابن الإمام الصادق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 w:rsidRPr="00102EA0">
        <w:rPr>
          <w:rtl/>
        </w:rPr>
        <w:t xml:space="preserve"> </w:t>
      </w:r>
      <w:r>
        <w:rPr>
          <w:noProof/>
          <w:rtl/>
        </w:rPr>
        <w:t>وقبره</w:t>
      </w:r>
      <w:r>
        <w:rPr>
          <w:noProof/>
          <w:rtl/>
        </w:rPr>
        <w:tab/>
        <w:t>35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علي</w:t>
      </w:r>
      <w:r>
        <w:rPr>
          <w:noProof/>
          <w:rtl/>
        </w:rPr>
        <w:t xml:space="preserve"> بن جعفر العُرَيْضِيّ</w:t>
      </w:r>
      <w:r>
        <w:rPr>
          <w:noProof/>
          <w:rtl/>
        </w:rPr>
        <w:tab/>
        <w:t>36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مقام</w:t>
      </w:r>
      <w:r>
        <w:rPr>
          <w:noProof/>
          <w:rtl/>
        </w:rPr>
        <w:t xml:space="preserve"> الإمام الصادق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 w:rsidRPr="00102EA0">
        <w:rPr>
          <w:rtl/>
        </w:rPr>
        <w:t xml:space="preserve"> </w:t>
      </w:r>
      <w:r>
        <w:rPr>
          <w:noProof/>
          <w:rtl/>
        </w:rPr>
        <w:t>في كربلاء</w:t>
      </w:r>
      <w:r>
        <w:rPr>
          <w:noProof/>
          <w:rtl/>
        </w:rPr>
        <w:tab/>
        <w:t>39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المقام</w:t>
      </w:r>
      <w:r>
        <w:rPr>
          <w:noProof/>
          <w:rtl/>
        </w:rPr>
        <w:t xml:space="preserve"> السابع : في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41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مولده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 w:rsidRPr="00102EA0">
        <w:rPr>
          <w:rtl/>
        </w:rPr>
        <w:t xml:space="preserve"> </w:t>
      </w:r>
      <w:r>
        <w:rPr>
          <w:noProof/>
          <w:rtl/>
        </w:rPr>
        <w:t>في الأبواء</w:t>
      </w:r>
      <w:r>
        <w:rPr>
          <w:noProof/>
          <w:rtl/>
        </w:rPr>
        <w:tab/>
        <w:t>41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تاريخ</w:t>
      </w:r>
      <w:r>
        <w:rPr>
          <w:noProof/>
          <w:rtl/>
        </w:rPr>
        <w:t xml:space="preserve"> وفاته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41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وفاة</w:t>
      </w:r>
      <w:r>
        <w:rPr>
          <w:noProof/>
          <w:rtl/>
        </w:rPr>
        <w:t xml:space="preserve"> الخواجة نصير الدين الطوسي ومرقده</w:t>
      </w:r>
      <w:r>
        <w:rPr>
          <w:noProof/>
          <w:rtl/>
        </w:rPr>
        <w:tab/>
        <w:t>43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ترجمة</w:t>
      </w:r>
      <w:r>
        <w:rPr>
          <w:noProof/>
          <w:rtl/>
        </w:rPr>
        <w:t xml:space="preserve"> الشيباني</w:t>
      </w:r>
      <w:r>
        <w:rPr>
          <w:noProof/>
          <w:rtl/>
        </w:rPr>
        <w:tab/>
        <w:t>43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الأمير</w:t>
      </w:r>
      <w:r>
        <w:rPr>
          <w:noProof/>
          <w:rtl/>
        </w:rPr>
        <w:t xml:space="preserve"> توزون الديلمي</w:t>
      </w:r>
      <w:r>
        <w:rPr>
          <w:noProof/>
          <w:rtl/>
        </w:rPr>
        <w:tab/>
        <w:t>44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فصل</w:t>
      </w:r>
      <w:r>
        <w:rPr>
          <w:noProof/>
          <w:rtl/>
        </w:rPr>
        <w:t xml:space="preserve"> : في ذكر أولاده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44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ابن الإمام الكاظم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45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ما</w:t>
      </w:r>
      <w:r>
        <w:rPr>
          <w:noProof/>
          <w:rtl/>
        </w:rPr>
        <w:t xml:space="preserve"> ورد في شأن العجم</w:t>
      </w:r>
      <w:r>
        <w:rPr>
          <w:noProof/>
          <w:rtl/>
        </w:rPr>
        <w:tab/>
        <w:t>46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[إبراهيم ابن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ابن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>]</w:t>
      </w:r>
      <w:r>
        <w:rPr>
          <w:noProof/>
          <w:rtl/>
        </w:rPr>
        <w:tab/>
        <w:t>49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أحمد</w:t>
      </w:r>
      <w:r>
        <w:rPr>
          <w:noProof/>
          <w:rtl/>
        </w:rPr>
        <w:t xml:space="preserve"> ابن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ابن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51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القاسم</w:t>
      </w:r>
      <w:r>
        <w:rPr>
          <w:noProof/>
          <w:rtl/>
        </w:rPr>
        <w:t xml:space="preserve"> ابن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ابن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56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ابن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58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الحسين</w:t>
      </w:r>
      <w:r>
        <w:rPr>
          <w:noProof/>
          <w:rtl/>
        </w:rPr>
        <w:t xml:space="preserve"> ابن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60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حمزة</w:t>
      </w:r>
      <w:r>
        <w:rPr>
          <w:noProof/>
          <w:rtl/>
        </w:rPr>
        <w:t xml:space="preserve"> ابن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61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القبران</w:t>
      </w:r>
      <w:r>
        <w:rPr>
          <w:noProof/>
          <w:rtl/>
        </w:rPr>
        <w:t xml:space="preserve"> في مشهد الكاظمين </w:t>
      </w:r>
      <w:r w:rsidRPr="007F0749">
        <w:rPr>
          <w:rtl/>
        </w:rPr>
        <w:t>عليهما‌السلام</w:t>
      </w:r>
      <w:r>
        <w:rPr>
          <w:rtl/>
        </w:rPr>
        <w:tab/>
      </w:r>
      <w:r>
        <w:rPr>
          <w:noProof/>
          <w:rtl/>
        </w:rPr>
        <w:t>62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[إسماعيل ابن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>]</w:t>
      </w:r>
      <w:r>
        <w:rPr>
          <w:noProof/>
          <w:rtl/>
        </w:rPr>
        <w:tab/>
        <w:t>63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قبر</w:t>
      </w:r>
      <w:r>
        <w:rPr>
          <w:noProof/>
          <w:rtl/>
        </w:rPr>
        <w:t xml:space="preserve"> حمزة في أطراف الحلَّة</w:t>
      </w:r>
      <w:r>
        <w:rPr>
          <w:noProof/>
          <w:rtl/>
        </w:rPr>
        <w:tab/>
        <w:t>64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ز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ابن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66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حكيمة</w:t>
      </w:r>
      <w:r>
        <w:rPr>
          <w:noProof/>
          <w:rtl/>
        </w:rPr>
        <w:t xml:space="preserve"> بنت الإمام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بن جعفر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67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فاطمة</w:t>
      </w:r>
      <w:r>
        <w:rPr>
          <w:noProof/>
          <w:rtl/>
        </w:rPr>
        <w:t xml:space="preserve"> المعروفة بمعصومة قم</w:t>
      </w:r>
      <w:r>
        <w:rPr>
          <w:noProof/>
          <w:rtl/>
        </w:rPr>
        <w:tab/>
        <w:t>68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تتميم</w:t>
      </w:r>
      <w:r>
        <w:rPr>
          <w:noProof/>
          <w:rtl/>
        </w:rPr>
        <w:tab/>
        <w:t>70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أبو يوسف</w:t>
      </w:r>
      <w:r>
        <w:rPr>
          <w:noProof/>
          <w:rtl/>
        </w:rPr>
        <w:tab/>
        <w:t>70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فرهاد</w:t>
      </w:r>
      <w:r>
        <w:rPr>
          <w:noProof/>
          <w:rtl/>
        </w:rPr>
        <w:t xml:space="preserve"> مير</w:t>
      </w:r>
      <w:r>
        <w:rPr>
          <w:rFonts w:hint="eastAsia"/>
          <w:noProof/>
          <w:rtl/>
        </w:rPr>
        <w:t>زا</w:t>
      </w:r>
      <w:r>
        <w:rPr>
          <w:noProof/>
          <w:rtl/>
        </w:rPr>
        <w:t xml:space="preserve"> القاجاري</w:t>
      </w:r>
      <w:r>
        <w:rPr>
          <w:noProof/>
          <w:rtl/>
        </w:rPr>
        <w:tab/>
        <w:t>70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المقام</w:t>
      </w:r>
      <w:r>
        <w:rPr>
          <w:noProof/>
          <w:rtl/>
        </w:rPr>
        <w:t xml:space="preserve"> الثامن : في الإمام علي بن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الرضا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73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مولده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73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فصل</w:t>
      </w:r>
      <w:r>
        <w:rPr>
          <w:noProof/>
          <w:rtl/>
        </w:rPr>
        <w:t xml:space="preserve"> : في ذكر أولاده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73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مرقد</w:t>
      </w:r>
      <w:r>
        <w:rPr>
          <w:noProof/>
          <w:rtl/>
        </w:rPr>
        <w:t xml:space="preserve"> سلطان إبراهيم</w:t>
      </w:r>
      <w:r>
        <w:rPr>
          <w:noProof/>
          <w:rtl/>
        </w:rPr>
        <w:tab/>
        <w:t>75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صحائف</w:t>
      </w:r>
      <w:r>
        <w:rPr>
          <w:noProof/>
          <w:rtl/>
        </w:rPr>
        <w:t xml:space="preserve"> قرآن بخط غريب</w:t>
      </w:r>
      <w:r>
        <w:rPr>
          <w:noProof/>
          <w:rtl/>
        </w:rPr>
        <w:tab/>
        <w:t>75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وفاة</w:t>
      </w:r>
      <w:r>
        <w:rPr>
          <w:noProof/>
          <w:rtl/>
        </w:rPr>
        <w:t xml:space="preserve"> الإمام الرضا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76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كلمة</w:t>
      </w:r>
      <w:r>
        <w:rPr>
          <w:noProof/>
          <w:rtl/>
        </w:rPr>
        <w:t xml:space="preserve"> لا إله إلا الله حصني</w:t>
      </w:r>
      <w:r>
        <w:rPr>
          <w:noProof/>
          <w:rtl/>
        </w:rPr>
        <w:tab/>
        <w:t>76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فصل</w:t>
      </w:r>
      <w:r>
        <w:rPr>
          <w:noProof/>
          <w:rtl/>
        </w:rPr>
        <w:t xml:space="preserve"> : في ذكر ولاية العهد من المأمون للرضا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79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في</w:t>
      </w:r>
      <w:r>
        <w:rPr>
          <w:noProof/>
          <w:rtl/>
        </w:rPr>
        <w:t xml:space="preserve"> سمّ المأمون له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86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خاتمة</w:t>
      </w:r>
      <w:r>
        <w:rPr>
          <w:noProof/>
          <w:rtl/>
        </w:rPr>
        <w:t xml:space="preserve"> شريفة</w:t>
      </w:r>
      <w:r>
        <w:rPr>
          <w:noProof/>
          <w:rtl/>
        </w:rPr>
        <w:tab/>
        <w:t>89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المقام</w:t>
      </w:r>
      <w:r>
        <w:rPr>
          <w:noProof/>
          <w:rtl/>
        </w:rPr>
        <w:t xml:space="preserve"> التاسع : في الإمام محمّد بن علي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103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ولادته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 w:rsidRPr="00102EA0">
        <w:rPr>
          <w:rtl/>
        </w:rPr>
        <w:t xml:space="preserve"> </w:t>
      </w:r>
      <w:r>
        <w:rPr>
          <w:noProof/>
          <w:rtl/>
        </w:rPr>
        <w:t>في شهر رجب</w:t>
      </w:r>
      <w:r>
        <w:rPr>
          <w:noProof/>
          <w:rtl/>
        </w:rPr>
        <w:tab/>
        <w:t>103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وفاته</w:t>
      </w:r>
      <w:r>
        <w:rPr>
          <w:noProof/>
          <w:rtl/>
        </w:rPr>
        <w:t xml:space="preserve"> ومحل دفنه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105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فصل</w:t>
      </w:r>
      <w:r>
        <w:rPr>
          <w:noProof/>
          <w:rtl/>
        </w:rPr>
        <w:t xml:space="preserve"> : في ذكر أولاده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106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أحوال</w:t>
      </w:r>
      <w:r>
        <w:rPr>
          <w:noProof/>
          <w:rtl/>
        </w:rPr>
        <w:t xml:space="preserve"> موس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المبرقع</w:t>
      </w:r>
      <w:r>
        <w:rPr>
          <w:noProof/>
          <w:rtl/>
        </w:rPr>
        <w:tab/>
        <w:t>106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المقام</w:t>
      </w:r>
      <w:r>
        <w:rPr>
          <w:noProof/>
          <w:rtl/>
        </w:rPr>
        <w:t xml:space="preserve"> العاشر : في الإمام علي بن محمّد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111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ولادته</w:t>
      </w:r>
      <w:r>
        <w:rPr>
          <w:noProof/>
          <w:rtl/>
        </w:rPr>
        <w:t xml:space="preserve"> ، وفاته ، مدفنه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111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دُفن بجواره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113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قصة</w:t>
      </w:r>
      <w:r>
        <w:rPr>
          <w:noProof/>
          <w:rtl/>
        </w:rPr>
        <w:t xml:space="preserve"> شجرة كشمر</w:t>
      </w:r>
      <w:r>
        <w:rPr>
          <w:noProof/>
          <w:rtl/>
        </w:rPr>
        <w:tab/>
        <w:t>114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تنبيه</w:t>
      </w:r>
      <w:r>
        <w:rPr>
          <w:noProof/>
          <w:rtl/>
        </w:rPr>
        <w:tab/>
        <w:t>115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جواز</w:t>
      </w:r>
      <w:r>
        <w:rPr>
          <w:noProof/>
          <w:rtl/>
        </w:rPr>
        <w:t xml:space="preserve"> دخول حرمه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115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[دفع شبهة حول مكان القبر الشريف]</w:t>
      </w:r>
      <w:r>
        <w:rPr>
          <w:noProof/>
          <w:rtl/>
        </w:rPr>
        <w:tab/>
        <w:t>116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فصل</w:t>
      </w:r>
      <w:r>
        <w:rPr>
          <w:noProof/>
          <w:rtl/>
        </w:rPr>
        <w:t xml:space="preserve"> : في أولاده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116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محمد</w:t>
      </w:r>
      <w:r>
        <w:rPr>
          <w:noProof/>
          <w:rtl/>
        </w:rPr>
        <w:t xml:space="preserve"> المعروف بسبع الدجيل</w:t>
      </w:r>
      <w:r>
        <w:rPr>
          <w:noProof/>
          <w:rtl/>
        </w:rPr>
        <w:tab/>
        <w:t>117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توبة</w:t>
      </w:r>
      <w:r>
        <w:rPr>
          <w:noProof/>
          <w:rtl/>
        </w:rPr>
        <w:t xml:space="preserve"> ولده جعفر</w:t>
      </w:r>
      <w:r>
        <w:rPr>
          <w:noProof/>
          <w:rtl/>
        </w:rPr>
        <w:tab/>
        <w:t>119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المقام</w:t>
      </w:r>
      <w:r>
        <w:rPr>
          <w:noProof/>
          <w:rtl/>
        </w:rPr>
        <w:t xml:space="preserve"> الحادي عشر : في الإمام الحسن بن علي العسكري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121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ولادته</w:t>
      </w:r>
      <w:r>
        <w:rPr>
          <w:noProof/>
          <w:rtl/>
        </w:rPr>
        <w:t xml:space="preserve"> ووفاته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121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تنبيهان</w:t>
      </w:r>
      <w:r>
        <w:rPr>
          <w:noProof/>
          <w:rtl/>
        </w:rPr>
        <w:tab/>
        <w:t>122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[حكيمة بنت الإمام الجواد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>]</w:t>
      </w:r>
      <w:r>
        <w:rPr>
          <w:noProof/>
          <w:rtl/>
        </w:rPr>
        <w:tab/>
        <w:t>122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عدم</w:t>
      </w:r>
      <w:r>
        <w:rPr>
          <w:noProof/>
          <w:rtl/>
        </w:rPr>
        <w:t xml:space="preserve"> اللصوق بضريحه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124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[داهية عظمى]</w:t>
      </w:r>
      <w:r>
        <w:rPr>
          <w:noProof/>
          <w:rtl/>
        </w:rPr>
        <w:tab/>
        <w:t>126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المقام</w:t>
      </w:r>
      <w:r>
        <w:rPr>
          <w:noProof/>
          <w:rtl/>
        </w:rPr>
        <w:t xml:space="preserve"> الثاني عشر</w:t>
      </w:r>
      <w:r>
        <w:rPr>
          <w:noProof/>
          <w:rtl/>
        </w:rPr>
        <w:tab/>
        <w:t>127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ولادته</w:t>
      </w:r>
      <w:r>
        <w:rPr>
          <w:noProof/>
          <w:rtl/>
        </w:rPr>
        <w:t xml:space="preserve"> وغيبته عجل الله تعالى فرجه الشريف</w:t>
      </w:r>
      <w:r>
        <w:rPr>
          <w:noProof/>
          <w:rtl/>
        </w:rPr>
        <w:tab/>
        <w:t>127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شمائله</w:t>
      </w:r>
      <w:r>
        <w:rPr>
          <w:noProof/>
          <w:rtl/>
        </w:rPr>
        <w:t xml:space="preserve"> وعلامات ظهوره عجل الله تعالى فرجه الشريف</w:t>
      </w:r>
      <w:r>
        <w:rPr>
          <w:noProof/>
          <w:rtl/>
        </w:rPr>
        <w:tab/>
        <w:t>128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هداية</w:t>
      </w:r>
      <w:r>
        <w:rPr>
          <w:noProof/>
          <w:rtl/>
        </w:rPr>
        <w:t xml:space="preserve"> ، فيها مطلبان</w:t>
      </w:r>
      <w:r>
        <w:rPr>
          <w:noProof/>
          <w:rtl/>
        </w:rPr>
        <w:tab/>
        <w:t>134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الأول : [في سبب غيبته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>]</w:t>
      </w:r>
      <w:r>
        <w:rPr>
          <w:noProof/>
          <w:rtl/>
        </w:rPr>
        <w:tab/>
        <w:t>134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الثاني : (تفس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</w:t>
      </w:r>
      <w:r>
        <w:rPr>
          <w:noProof/>
          <w:rtl/>
        </w:rPr>
        <w:t xml:space="preserve"> مراتب الأئمّة </w:t>
      </w:r>
      <w:r w:rsidRPr="007F0749">
        <w:rPr>
          <w:noProof/>
          <w:rtl/>
        </w:rPr>
        <w:t>عليهم‌السلام</w:t>
      </w:r>
      <w:r>
        <w:rPr>
          <w:noProof/>
          <w:rtl/>
        </w:rPr>
        <w:t>)</w:t>
      </w:r>
      <w:r>
        <w:rPr>
          <w:noProof/>
          <w:rtl/>
        </w:rPr>
        <w:tab/>
        <w:t>135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[شرح الأخبار والأحاديث المتضمنة لفضيلة العلم وفضل العلماء]</w:t>
      </w:r>
      <w:r>
        <w:rPr>
          <w:noProof/>
          <w:rtl/>
        </w:rPr>
        <w:tab/>
        <w:t>141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الأوّل : في ثواب العالم والمتعلم</w:t>
      </w:r>
      <w:r>
        <w:rPr>
          <w:noProof/>
          <w:rtl/>
        </w:rPr>
        <w:tab/>
        <w:t>141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الثاني : تعلم العلم حسنة</w:t>
      </w:r>
      <w:r>
        <w:rPr>
          <w:noProof/>
          <w:rtl/>
        </w:rPr>
        <w:tab/>
        <w:t>146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 xml:space="preserve">[ترجمة الشيخ الصدوق </w:t>
      </w:r>
      <w:r w:rsidRPr="007F0749">
        <w:rPr>
          <w:noProof/>
          <w:rtl/>
        </w:rPr>
        <w:t>رحمه‌الله</w:t>
      </w:r>
      <w:r>
        <w:rPr>
          <w:noProof/>
          <w:rtl/>
        </w:rPr>
        <w:t>]</w:t>
      </w:r>
      <w:r>
        <w:rPr>
          <w:noProof/>
          <w:rtl/>
        </w:rPr>
        <w:tab/>
        <w:t>147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 xml:space="preserve">[ترجمة والد الشيخ الصدوق </w:t>
      </w:r>
      <w:r w:rsidRPr="007F0749">
        <w:rPr>
          <w:noProof/>
          <w:rtl/>
        </w:rPr>
        <w:t>رحمه‌الله</w:t>
      </w:r>
      <w:r>
        <w:rPr>
          <w:noProof/>
          <w:rtl/>
        </w:rPr>
        <w:t>]</w:t>
      </w:r>
      <w:r>
        <w:rPr>
          <w:noProof/>
          <w:rtl/>
        </w:rPr>
        <w:tab/>
        <w:t>148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 xml:space="preserve">[ترجمة سعد بن عبد الله الأشعري </w:t>
      </w:r>
      <w:r w:rsidRPr="007F0749">
        <w:rPr>
          <w:noProof/>
          <w:rtl/>
        </w:rPr>
        <w:t>رحمه‌الله</w:t>
      </w:r>
      <w:r>
        <w:rPr>
          <w:noProof/>
          <w:rtl/>
        </w:rPr>
        <w:t>]</w:t>
      </w:r>
      <w:r>
        <w:rPr>
          <w:noProof/>
          <w:rtl/>
        </w:rPr>
        <w:tab/>
        <w:t>150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 xml:space="preserve">[ترجمة محمّد بن عيسى بن عبيد اليقطيني </w:t>
      </w:r>
      <w:r w:rsidRPr="007F0749">
        <w:rPr>
          <w:noProof/>
          <w:rtl/>
        </w:rPr>
        <w:t>رحمه‌الله</w:t>
      </w:r>
      <w:r>
        <w:rPr>
          <w:noProof/>
          <w:rtl/>
        </w:rPr>
        <w:t>]</w:t>
      </w:r>
      <w:r>
        <w:rPr>
          <w:noProof/>
          <w:rtl/>
        </w:rPr>
        <w:tab/>
        <w:t>150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[كتاب نوادر الحكمة]</w:t>
      </w:r>
      <w:r>
        <w:rPr>
          <w:noProof/>
          <w:rtl/>
        </w:rPr>
        <w:tab/>
        <w:t>154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الوضوء</w:t>
      </w:r>
      <w:r>
        <w:rPr>
          <w:noProof/>
          <w:rtl/>
        </w:rPr>
        <w:t xml:space="preserve"> والغسل بماء الورد</w:t>
      </w:r>
      <w:r>
        <w:rPr>
          <w:noProof/>
          <w:rtl/>
        </w:rPr>
        <w:tab/>
        <w:t>155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يونس بن عبد الرحمن]</w:t>
      </w:r>
      <w:r>
        <w:rPr>
          <w:noProof/>
          <w:rtl/>
        </w:rPr>
        <w:tab/>
        <w:t>156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الحسن بن زياد العطار]</w:t>
      </w:r>
      <w:r>
        <w:rPr>
          <w:noProof/>
          <w:rtl/>
        </w:rPr>
        <w:tab/>
        <w:t>157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noProof/>
          <w:rtl/>
        </w:rPr>
        <w:lastRenderedPageBreak/>
        <w:t>[ترجمة سعد بن طريف الحنظلي]</w:t>
      </w:r>
      <w:r>
        <w:rPr>
          <w:noProof/>
          <w:rtl/>
        </w:rPr>
        <w:tab/>
        <w:t>157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الأصبغ بن نُباتة]</w:t>
      </w:r>
      <w:r>
        <w:rPr>
          <w:noProof/>
          <w:rtl/>
        </w:rPr>
        <w:tab/>
        <w:t>158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الثالث : طلب العلم فريضة</w:t>
      </w:r>
      <w:r>
        <w:rPr>
          <w:noProof/>
          <w:rtl/>
        </w:rPr>
        <w:tab/>
        <w:t>162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162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عبد الرحمن بن ز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>]</w:t>
      </w:r>
      <w:r>
        <w:rPr>
          <w:noProof/>
          <w:rtl/>
        </w:rPr>
        <w:tab/>
        <w:t>163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163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عمل</w:t>
      </w:r>
      <w:r>
        <w:rPr>
          <w:noProof/>
          <w:rtl/>
        </w:rPr>
        <w:t xml:space="preserve"> الجاهل التارك للطر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ق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ن</w:t>
      </w:r>
      <w:r>
        <w:rPr>
          <w:noProof/>
          <w:rtl/>
        </w:rPr>
        <w:tab/>
        <w:t>163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[في ذمِّ حبِّ الرئاسة والعمل بها]</w:t>
      </w:r>
      <w:r>
        <w:rPr>
          <w:noProof/>
          <w:rtl/>
        </w:rPr>
        <w:tab/>
        <w:t>168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الرابع : كمال الدين طلب العلم</w:t>
      </w:r>
      <w:r>
        <w:rPr>
          <w:noProof/>
          <w:rtl/>
        </w:rPr>
        <w:tab/>
        <w:t>175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 : في رجال السند</w:t>
      </w:r>
      <w:r>
        <w:rPr>
          <w:noProof/>
          <w:rtl/>
        </w:rPr>
        <w:tab/>
        <w:t>175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الحسن بن محبوب السراد]</w:t>
      </w:r>
      <w:r>
        <w:rPr>
          <w:noProof/>
          <w:rtl/>
        </w:rPr>
        <w:tab/>
        <w:t>175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هشام بن سالم الجوال</w:t>
      </w:r>
      <w:r>
        <w:rPr>
          <w:rFonts w:hint="cs"/>
          <w:noProof/>
          <w:rtl/>
        </w:rPr>
        <w:t>ي</w:t>
      </w:r>
      <w:r>
        <w:rPr>
          <w:rFonts w:hint="eastAsia"/>
          <w:noProof/>
          <w:rtl/>
        </w:rPr>
        <w:t>قي</w:t>
      </w:r>
      <w:r>
        <w:rPr>
          <w:noProof/>
          <w:rtl/>
        </w:rPr>
        <w:t>]</w:t>
      </w:r>
      <w:r>
        <w:rPr>
          <w:noProof/>
          <w:rtl/>
        </w:rPr>
        <w:tab/>
        <w:t>176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أبي حمزة الثمالي]</w:t>
      </w:r>
      <w:r>
        <w:rPr>
          <w:noProof/>
          <w:rtl/>
        </w:rPr>
        <w:tab/>
        <w:t>176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أبو إسحاق السبيعي]</w:t>
      </w:r>
      <w:r>
        <w:rPr>
          <w:noProof/>
          <w:rtl/>
        </w:rPr>
        <w:tab/>
        <w:t>177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 : اختصاص علي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 w:rsidRPr="00102EA0">
        <w:rPr>
          <w:rtl/>
        </w:rPr>
        <w:t xml:space="preserve"> </w:t>
      </w:r>
      <w:r>
        <w:rPr>
          <w:noProof/>
          <w:rtl/>
        </w:rPr>
        <w:t>بإمرة المؤمنين</w:t>
      </w:r>
      <w:r>
        <w:rPr>
          <w:noProof/>
          <w:rtl/>
        </w:rPr>
        <w:tab/>
        <w:t>178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الخامس : العلماء ورثة الأنبياء</w:t>
      </w:r>
      <w:r>
        <w:rPr>
          <w:noProof/>
          <w:rtl/>
        </w:rPr>
        <w:tab/>
        <w:t>181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181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محمّد بن خالد البرقي]</w:t>
      </w:r>
      <w:r>
        <w:rPr>
          <w:noProof/>
          <w:rtl/>
        </w:rPr>
        <w:tab/>
        <w:t>181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أبي الحسن البختري]</w:t>
      </w:r>
      <w:r>
        <w:rPr>
          <w:noProof/>
          <w:rtl/>
        </w:rPr>
        <w:tab/>
        <w:t>182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182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العلماء</w:t>
      </w:r>
      <w:r>
        <w:rPr>
          <w:noProof/>
          <w:rtl/>
        </w:rPr>
        <w:t xml:space="preserve"> ورثة الأنبياء</w:t>
      </w:r>
      <w:r>
        <w:rPr>
          <w:noProof/>
          <w:rtl/>
        </w:rPr>
        <w:tab/>
        <w:t>182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الحديث</w:t>
      </w:r>
      <w:r>
        <w:rPr>
          <w:noProof/>
          <w:rtl/>
        </w:rPr>
        <w:t xml:space="preserve"> السادس</w:t>
      </w:r>
      <w:r>
        <w:rPr>
          <w:noProof/>
          <w:rtl/>
        </w:rPr>
        <w:tab/>
        <w:t>185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185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الحسين بن محمّد الأشعري]</w:t>
      </w:r>
      <w:r>
        <w:rPr>
          <w:noProof/>
          <w:rtl/>
        </w:rPr>
        <w:tab/>
        <w:t>185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186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دانيال</w:t>
      </w:r>
      <w:r>
        <w:rPr>
          <w:noProof/>
          <w:rtl/>
        </w:rPr>
        <w:t xml:space="preserve"> النبي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186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فتح</w:t>
      </w:r>
      <w:r>
        <w:rPr>
          <w:noProof/>
          <w:rtl/>
        </w:rPr>
        <w:t xml:space="preserve"> شوشتر في خلافة عمر</w:t>
      </w:r>
      <w:r>
        <w:rPr>
          <w:noProof/>
          <w:rtl/>
        </w:rPr>
        <w:tab/>
        <w:t>188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المول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محمّد صالح المازندراني]</w:t>
      </w:r>
      <w:r>
        <w:rPr>
          <w:noProof/>
          <w:rtl/>
        </w:rPr>
        <w:tab/>
        <w:t>195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السابع : فضل العالم على العابد</w:t>
      </w:r>
      <w:r>
        <w:rPr>
          <w:noProof/>
          <w:rtl/>
        </w:rPr>
        <w:tab/>
        <w:t>197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197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محمّد بن أبي عمير]</w:t>
      </w:r>
      <w:r>
        <w:rPr>
          <w:noProof/>
          <w:rtl/>
        </w:rPr>
        <w:tab/>
        <w:t>197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سيف بن عميرة]</w:t>
      </w:r>
      <w:r>
        <w:rPr>
          <w:noProof/>
          <w:rtl/>
        </w:rPr>
        <w:tab/>
        <w:t>198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198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الثامن : حديث الراوية</w:t>
      </w:r>
      <w:r>
        <w:rPr>
          <w:noProof/>
          <w:rtl/>
        </w:rPr>
        <w:tab/>
        <w:t>202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202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أحمد بن إسحاق]</w:t>
      </w:r>
      <w:r>
        <w:rPr>
          <w:noProof/>
          <w:rtl/>
        </w:rPr>
        <w:tab/>
        <w:t>202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سعدان بن مسلم]</w:t>
      </w:r>
      <w:r>
        <w:rPr>
          <w:noProof/>
          <w:rtl/>
        </w:rPr>
        <w:tab/>
        <w:t>202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معاوية بن عمار]</w:t>
      </w:r>
      <w:r>
        <w:rPr>
          <w:noProof/>
          <w:rtl/>
        </w:rPr>
        <w:tab/>
        <w:t>203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203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[في معنى لفظ الشيعة]</w:t>
      </w:r>
      <w:r>
        <w:rPr>
          <w:noProof/>
          <w:rtl/>
        </w:rPr>
        <w:tab/>
        <w:t>204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وجوب</w:t>
      </w:r>
      <w:r>
        <w:rPr>
          <w:noProof/>
          <w:rtl/>
        </w:rPr>
        <w:t xml:space="preserve"> تصحيح النيَّة</w:t>
      </w:r>
      <w:r>
        <w:rPr>
          <w:noProof/>
          <w:rtl/>
        </w:rPr>
        <w:tab/>
        <w:t>206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noProof/>
          <w:rtl/>
        </w:rPr>
        <w:lastRenderedPageBreak/>
        <w:t>[موعظة بليغة لأهل العلم والوعظ]</w:t>
      </w:r>
      <w:r>
        <w:rPr>
          <w:noProof/>
          <w:rtl/>
        </w:rPr>
        <w:tab/>
        <w:t>209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تكميل</w:t>
      </w:r>
      <w:r>
        <w:rPr>
          <w:noProof/>
          <w:rtl/>
        </w:rPr>
        <w:t xml:space="preserve"> النفس</w:t>
      </w:r>
      <w:r>
        <w:rPr>
          <w:noProof/>
          <w:rtl/>
        </w:rPr>
        <w:tab/>
        <w:t>211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التاسع : طلبة العلم ثلاثة</w:t>
      </w:r>
      <w:r>
        <w:rPr>
          <w:noProof/>
          <w:rtl/>
        </w:rPr>
        <w:tab/>
        <w:t>218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218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أحمد بن عيسى العلوي]</w:t>
      </w:r>
      <w:r>
        <w:rPr>
          <w:noProof/>
          <w:rtl/>
        </w:rPr>
        <w:tab/>
        <w:t>219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عباد بن صهيب البصري]</w:t>
      </w:r>
      <w:r>
        <w:rPr>
          <w:noProof/>
          <w:rtl/>
        </w:rPr>
        <w:tab/>
        <w:t>220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220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[من أخلاق العلّامة السيِّد رضا آل بحر العلوم]</w:t>
      </w:r>
      <w:r>
        <w:rPr>
          <w:noProof/>
          <w:rtl/>
        </w:rPr>
        <w:tab/>
        <w:t>221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(رجع)</w:t>
      </w:r>
      <w:r>
        <w:rPr>
          <w:noProof/>
          <w:rtl/>
        </w:rPr>
        <w:tab/>
        <w:t>224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[مراتب الورع]</w:t>
      </w:r>
      <w:r>
        <w:rPr>
          <w:noProof/>
          <w:rtl/>
        </w:rPr>
        <w:tab/>
        <w:t>224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العاشر : منهومان لا يشبعان</w:t>
      </w:r>
      <w:r>
        <w:rPr>
          <w:noProof/>
          <w:rtl/>
        </w:rPr>
        <w:tab/>
        <w:t>232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232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عُمَر بن اُذينة]</w:t>
      </w:r>
      <w:r>
        <w:rPr>
          <w:noProof/>
          <w:rtl/>
        </w:rPr>
        <w:tab/>
        <w:t>232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أبان بن أبي عياش]</w:t>
      </w:r>
      <w:r>
        <w:rPr>
          <w:noProof/>
          <w:rtl/>
        </w:rPr>
        <w:tab/>
        <w:t>233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سل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بن قيس]</w:t>
      </w:r>
      <w:r>
        <w:rPr>
          <w:noProof/>
          <w:rtl/>
        </w:rPr>
        <w:tab/>
        <w:t>234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235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الحادي عشر : الحديث المنفعة الدنيا</w:t>
      </w:r>
      <w:r>
        <w:rPr>
          <w:noProof/>
          <w:rtl/>
        </w:rPr>
        <w:tab/>
        <w:t>240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240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معلّ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بن محمّد]</w:t>
      </w:r>
      <w:r>
        <w:rPr>
          <w:noProof/>
          <w:rtl/>
        </w:rPr>
        <w:tab/>
        <w:t>240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الحسن بن علي الوشّا]</w:t>
      </w:r>
      <w:r>
        <w:rPr>
          <w:noProof/>
          <w:rtl/>
        </w:rPr>
        <w:tab/>
        <w:t>241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أحمد بن عائذ]</w:t>
      </w:r>
      <w:r>
        <w:rPr>
          <w:noProof/>
          <w:rtl/>
        </w:rPr>
        <w:tab/>
        <w:t>243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noProof/>
          <w:rtl/>
        </w:rPr>
        <w:lastRenderedPageBreak/>
        <w:t>[ترجمة سالم بن مکرم]</w:t>
      </w:r>
      <w:r>
        <w:rPr>
          <w:noProof/>
          <w:rtl/>
        </w:rPr>
        <w:tab/>
        <w:t>244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245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الثاني عشر : العالم المحب للدنيا</w:t>
      </w:r>
      <w:r>
        <w:rPr>
          <w:noProof/>
          <w:rtl/>
        </w:rPr>
        <w:tab/>
        <w:t>246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246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القاسم بن محمّد الأصبهاني]</w:t>
      </w:r>
      <w:r>
        <w:rPr>
          <w:noProof/>
          <w:rtl/>
        </w:rPr>
        <w:tab/>
        <w:t>246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سليمان بن داود المنقري]</w:t>
      </w:r>
      <w:r>
        <w:rPr>
          <w:noProof/>
          <w:rtl/>
        </w:rPr>
        <w:tab/>
        <w:t>247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حفص بن غياث القاضي]</w:t>
      </w:r>
      <w:r>
        <w:rPr>
          <w:noProof/>
          <w:rtl/>
        </w:rPr>
        <w:tab/>
        <w:t>248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249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الثالث العاشر : طلب العلم للمباهاة</w:t>
      </w:r>
      <w:r>
        <w:rPr>
          <w:noProof/>
          <w:rtl/>
        </w:rPr>
        <w:tab/>
        <w:t>255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255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محمّد بن إسماعيل]</w:t>
      </w:r>
      <w:r>
        <w:rPr>
          <w:noProof/>
          <w:rtl/>
        </w:rPr>
        <w:tab/>
        <w:t>255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]ترجمة الفضل بن شاذان]</w:t>
      </w:r>
      <w:r>
        <w:rPr>
          <w:noProof/>
          <w:rtl/>
        </w:rPr>
        <w:tab/>
        <w:t>257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[الترجمة ربعي بن عبد الله الهُذلي]</w:t>
      </w:r>
      <w:r>
        <w:rPr>
          <w:noProof/>
          <w:rtl/>
        </w:rPr>
        <w:tab/>
        <w:t>258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258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الرابع عشر : تعظيم العلماء</w:t>
      </w:r>
      <w:r>
        <w:rPr>
          <w:noProof/>
          <w:rtl/>
        </w:rPr>
        <w:tab/>
        <w:t>261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262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علي بن أحمد الدقّاق]</w:t>
      </w:r>
      <w:r>
        <w:rPr>
          <w:noProof/>
          <w:rtl/>
        </w:rPr>
        <w:tab/>
        <w:t>262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محمّد بن جعفر]</w:t>
      </w:r>
      <w:r>
        <w:rPr>
          <w:noProof/>
          <w:rtl/>
        </w:rPr>
        <w:tab/>
        <w:t>262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محمّد بن إسماعيل]</w:t>
      </w:r>
      <w:r>
        <w:rPr>
          <w:noProof/>
          <w:rtl/>
        </w:rPr>
        <w:tab/>
        <w:t>263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عبد الله بن أحمد]</w:t>
      </w:r>
      <w:r>
        <w:rPr>
          <w:noProof/>
          <w:rtl/>
        </w:rPr>
        <w:tab/>
        <w:t>263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noProof/>
          <w:rtl/>
        </w:rPr>
        <w:lastRenderedPageBreak/>
        <w:t>[ترجمة إسماعيل الهاشمي]</w:t>
      </w:r>
      <w:r>
        <w:rPr>
          <w:noProof/>
          <w:rtl/>
        </w:rPr>
        <w:tab/>
        <w:t>264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265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الخامس عشر : عدم إكثار السؤال على العالم</w:t>
      </w:r>
      <w:r>
        <w:rPr>
          <w:noProof/>
          <w:rtl/>
        </w:rPr>
        <w:tab/>
        <w:t>274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274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أبي غالب الزراري]</w:t>
      </w:r>
      <w:r>
        <w:rPr>
          <w:noProof/>
          <w:rtl/>
        </w:rPr>
        <w:tab/>
        <w:t>274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علي بن الحسين السعد آبادي]</w:t>
      </w:r>
      <w:r>
        <w:rPr>
          <w:noProof/>
          <w:rtl/>
        </w:rPr>
        <w:tab/>
        <w:t>275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أحمد بن محمّد البرقي]</w:t>
      </w:r>
      <w:r>
        <w:rPr>
          <w:noProof/>
          <w:rtl/>
        </w:rPr>
        <w:tab/>
        <w:t>276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محمّد بن خالد البرقي]</w:t>
      </w:r>
      <w:r>
        <w:rPr>
          <w:noProof/>
          <w:rtl/>
        </w:rPr>
        <w:tab/>
        <w:t>276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سليمان بن جعفر الجعفري]</w:t>
      </w:r>
      <w:r>
        <w:rPr>
          <w:noProof/>
          <w:rtl/>
        </w:rPr>
        <w:tab/>
        <w:t>277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[فائدة رجالية]</w:t>
      </w:r>
      <w:r>
        <w:rPr>
          <w:noProof/>
          <w:rtl/>
        </w:rPr>
        <w:tab/>
        <w:t>277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278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استحباب</w:t>
      </w:r>
      <w:r>
        <w:rPr>
          <w:noProof/>
          <w:rtl/>
        </w:rPr>
        <w:t xml:space="preserve"> السلام في الشرع</w:t>
      </w:r>
      <w:r>
        <w:rPr>
          <w:noProof/>
          <w:rtl/>
        </w:rPr>
        <w:tab/>
        <w:t>278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[أحكام السلام]</w:t>
      </w:r>
      <w:r>
        <w:rPr>
          <w:noProof/>
          <w:rtl/>
        </w:rPr>
        <w:tab/>
        <w:t>282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[تتمة شرح الحديث]</w:t>
      </w:r>
      <w:r>
        <w:rPr>
          <w:noProof/>
          <w:rtl/>
        </w:rPr>
        <w:tab/>
        <w:t>296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[في العالم العامل]</w:t>
      </w:r>
      <w:r>
        <w:rPr>
          <w:noProof/>
          <w:rtl/>
        </w:rPr>
        <w:tab/>
        <w:t>297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السادس عشر : العلماء رجلان</w:t>
      </w:r>
      <w:r>
        <w:rPr>
          <w:noProof/>
          <w:rtl/>
        </w:rPr>
        <w:tab/>
        <w:t>300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السابع عشر : اقتران العلم بالعمل</w:t>
      </w:r>
      <w:r>
        <w:rPr>
          <w:noProof/>
          <w:rtl/>
        </w:rPr>
        <w:tab/>
        <w:t>302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محمّد بن سنان]</w:t>
      </w:r>
      <w:r>
        <w:rPr>
          <w:noProof/>
          <w:rtl/>
        </w:rPr>
        <w:tab/>
        <w:t>302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إسماعيل بن جابر الجعفي]</w:t>
      </w:r>
      <w:r>
        <w:rPr>
          <w:noProof/>
          <w:rtl/>
        </w:rPr>
        <w:tab/>
        <w:t>303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303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الثامن عشر : العالم إذا لم يعمل بعلمه</w:t>
      </w:r>
      <w:r>
        <w:rPr>
          <w:noProof/>
          <w:rtl/>
        </w:rPr>
        <w:tab/>
        <w:t>307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307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علي بن محمّد القاشاني]</w:t>
      </w:r>
      <w:r>
        <w:rPr>
          <w:noProof/>
          <w:rtl/>
        </w:rPr>
        <w:tab/>
        <w:t>308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الجعفري]</w:t>
      </w:r>
      <w:r>
        <w:rPr>
          <w:noProof/>
          <w:rtl/>
        </w:rPr>
        <w:tab/>
        <w:t>308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308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التاسع عشر</w:t>
      </w:r>
      <w:r>
        <w:rPr>
          <w:noProof/>
          <w:rtl/>
        </w:rPr>
        <w:tab/>
        <w:t>311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علي بن هاشم]</w:t>
      </w:r>
      <w:r>
        <w:rPr>
          <w:noProof/>
          <w:rtl/>
        </w:rPr>
        <w:tab/>
        <w:t>311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الأناجيل</w:t>
      </w:r>
      <w:r>
        <w:rPr>
          <w:noProof/>
          <w:rtl/>
        </w:rPr>
        <w:t xml:space="preserve"> الأربعة لعيسى</w:t>
      </w:r>
      <w:r w:rsidRPr="00885244">
        <w:rPr>
          <w:noProof/>
          <w:rtl/>
        </w:rPr>
        <w:t xml:space="preserve"> </w:t>
      </w:r>
      <w:r w:rsidRPr="007F0749">
        <w:rPr>
          <w:rtl/>
        </w:rPr>
        <w:t>عليه‌السلام</w:t>
      </w:r>
      <w:r>
        <w:rPr>
          <w:rtl/>
        </w:rPr>
        <w:tab/>
      </w:r>
      <w:r>
        <w:rPr>
          <w:noProof/>
          <w:rtl/>
        </w:rPr>
        <w:t>311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العشرون : العمل بمقتضى العلم</w:t>
      </w:r>
      <w:r>
        <w:rPr>
          <w:noProof/>
          <w:rtl/>
        </w:rPr>
        <w:tab/>
        <w:t>313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الواحد والعشرون : [من لوازم العلم]</w:t>
      </w:r>
      <w:r>
        <w:rPr>
          <w:noProof/>
          <w:rtl/>
        </w:rPr>
        <w:tab/>
        <w:t>317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الثاني والعشرون : التزيُّن مع طلب العلم</w:t>
      </w:r>
      <w:r>
        <w:rPr>
          <w:noProof/>
          <w:rtl/>
        </w:rPr>
        <w:tab/>
        <w:t>320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320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الحسن بن محبوب]</w:t>
      </w:r>
      <w:r>
        <w:rPr>
          <w:noProof/>
          <w:rtl/>
        </w:rPr>
        <w:tab/>
        <w:t>320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معاوية بن وهب]</w:t>
      </w:r>
      <w:r>
        <w:rPr>
          <w:noProof/>
          <w:rtl/>
        </w:rPr>
        <w:tab/>
        <w:t>321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321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الثالث والعشرون : العالم من صدق قوله فعله</w:t>
      </w:r>
      <w:r>
        <w:rPr>
          <w:noProof/>
          <w:rtl/>
        </w:rPr>
        <w:tab/>
        <w:t>325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325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حمّاد بن عثمان]</w:t>
      </w:r>
      <w:r>
        <w:rPr>
          <w:noProof/>
          <w:rtl/>
        </w:rPr>
        <w:tab/>
        <w:t>325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النصري]</w:t>
      </w:r>
      <w:r>
        <w:rPr>
          <w:noProof/>
          <w:rtl/>
        </w:rPr>
        <w:tab/>
        <w:t>325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325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الرابع والعشرون : الفقيه حقّ الفقيه</w:t>
      </w:r>
      <w:r>
        <w:rPr>
          <w:noProof/>
          <w:rtl/>
        </w:rPr>
        <w:tab/>
        <w:t>327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327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إسماعيل بن مهران]</w:t>
      </w:r>
      <w:r>
        <w:rPr>
          <w:noProof/>
          <w:rtl/>
        </w:rPr>
        <w:tab/>
        <w:t>327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خالد القمّاط]</w:t>
      </w:r>
      <w:r>
        <w:rPr>
          <w:noProof/>
          <w:rtl/>
        </w:rPr>
        <w:tab/>
        <w:t>327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الحلبي]</w:t>
      </w:r>
      <w:r>
        <w:rPr>
          <w:noProof/>
          <w:rtl/>
        </w:rPr>
        <w:tab/>
        <w:t>328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328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الخامس والعشرون : للعالم ثلاث علامات</w:t>
      </w:r>
      <w:r>
        <w:rPr>
          <w:noProof/>
          <w:rtl/>
        </w:rPr>
        <w:tab/>
        <w:t>334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[حال علي بن معبد]</w:t>
      </w:r>
      <w:r>
        <w:rPr>
          <w:noProof/>
          <w:rtl/>
        </w:rPr>
        <w:tab/>
        <w:t>334.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السادس والعشرون : إن العلم ذو فضائل</w:t>
      </w:r>
      <w:r>
        <w:rPr>
          <w:noProof/>
          <w:rtl/>
        </w:rPr>
        <w:tab/>
        <w:t>336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336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نوح بن شعيب]</w:t>
      </w:r>
      <w:r>
        <w:rPr>
          <w:noProof/>
          <w:rtl/>
        </w:rPr>
        <w:tab/>
        <w:t>336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عبد الله الدهقان]</w:t>
      </w:r>
      <w:r>
        <w:rPr>
          <w:noProof/>
          <w:rtl/>
        </w:rPr>
        <w:tab/>
        <w:t>337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درست]</w:t>
      </w:r>
      <w:r>
        <w:rPr>
          <w:noProof/>
          <w:rtl/>
        </w:rPr>
        <w:tab/>
        <w:t>337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عروة]</w:t>
      </w:r>
      <w:r>
        <w:rPr>
          <w:noProof/>
          <w:rtl/>
        </w:rPr>
        <w:tab/>
        <w:t>338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339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[في ذم الحسد]</w:t>
      </w:r>
      <w:r>
        <w:rPr>
          <w:noProof/>
          <w:rtl/>
        </w:rPr>
        <w:tab/>
        <w:t>339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الحديث</w:t>
      </w:r>
      <w:r>
        <w:rPr>
          <w:noProof/>
          <w:rtl/>
        </w:rPr>
        <w:t xml:space="preserve"> السابع والعشرون : من تعلَّم العلم وعمل به</w:t>
      </w:r>
      <w:r>
        <w:rPr>
          <w:noProof/>
          <w:rtl/>
        </w:rPr>
        <w:tab/>
        <w:t>355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[في فضيلة الفقه ومنزلته]</w:t>
      </w:r>
      <w:r>
        <w:rPr>
          <w:noProof/>
          <w:rtl/>
        </w:rPr>
        <w:tab/>
        <w:t>355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الثامن والعشرون : تحديد العلم الحقيقي</w:t>
      </w:r>
      <w:r>
        <w:rPr>
          <w:noProof/>
          <w:rtl/>
        </w:rPr>
        <w:tab/>
        <w:t>358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358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إبراهيم الأنماطي]</w:t>
      </w:r>
      <w:r>
        <w:rPr>
          <w:noProof/>
          <w:rtl/>
        </w:rPr>
        <w:tab/>
        <w:t>358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359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التاسع والعشرون : الفقه في الدين</w:t>
      </w:r>
      <w:r>
        <w:rPr>
          <w:noProof/>
          <w:rtl/>
        </w:rPr>
        <w:tab/>
        <w:t>363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الثلاثون : الصبر على النائبة</w:t>
      </w:r>
      <w:r>
        <w:rPr>
          <w:noProof/>
          <w:rtl/>
        </w:rPr>
        <w:tab/>
        <w:t>365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الواحد والثلاثون : إبليس يحبُّ موت الفقيه</w:t>
      </w:r>
      <w:r>
        <w:rPr>
          <w:noProof/>
          <w:rtl/>
        </w:rPr>
        <w:tab/>
        <w:t>374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374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إبراهيم الخرّاز]</w:t>
      </w:r>
      <w:r>
        <w:rPr>
          <w:noProof/>
          <w:rtl/>
        </w:rPr>
        <w:tab/>
        <w:t>374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سليمان بن خالد]</w:t>
      </w:r>
      <w:r>
        <w:rPr>
          <w:noProof/>
          <w:rtl/>
        </w:rPr>
        <w:tab/>
        <w:t>374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375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الثاني والثلاثون : موت الفقيه ثلمة</w:t>
      </w:r>
      <w:r>
        <w:rPr>
          <w:noProof/>
          <w:rtl/>
        </w:rPr>
        <w:tab/>
        <w:t>376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الثالث والثلاثون : بكاء الملائكة على الفقيه</w:t>
      </w:r>
      <w:r>
        <w:rPr>
          <w:noProof/>
          <w:rtl/>
        </w:rPr>
        <w:tab/>
        <w:t>378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378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علي بن أبي حمزة]</w:t>
      </w:r>
      <w:r>
        <w:rPr>
          <w:noProof/>
          <w:rtl/>
        </w:rPr>
        <w:tab/>
        <w:t>378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382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الرد</w:t>
      </w:r>
      <w:r>
        <w:rPr>
          <w:noProof/>
          <w:rtl/>
        </w:rPr>
        <w:t xml:space="preserve"> على الفلاسفة</w:t>
      </w:r>
      <w:r>
        <w:rPr>
          <w:noProof/>
          <w:rtl/>
        </w:rPr>
        <w:tab/>
        <w:t>382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الرابع والثلاثون : [حديث في حلال وحرام]</w:t>
      </w:r>
      <w:r>
        <w:rPr>
          <w:noProof/>
          <w:rtl/>
        </w:rPr>
        <w:tab/>
        <w:t>384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384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محمّد بن عبد الحميد]</w:t>
      </w:r>
      <w:r>
        <w:rPr>
          <w:noProof/>
          <w:rtl/>
        </w:rPr>
        <w:tab/>
        <w:t>384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[حال عبد السلام بن سالم]</w:t>
      </w:r>
      <w:r>
        <w:rPr>
          <w:noProof/>
          <w:rtl/>
        </w:rPr>
        <w:tab/>
        <w:t>385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385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حُجية</w:t>
      </w:r>
      <w:r>
        <w:rPr>
          <w:noProof/>
          <w:rtl/>
        </w:rPr>
        <w:t xml:space="preserve"> الخبر الموثق</w:t>
      </w:r>
      <w:r>
        <w:rPr>
          <w:noProof/>
          <w:rtl/>
        </w:rPr>
        <w:tab/>
        <w:t>385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الخامس والثلاثون : [وهل يسأل الناس عن شيء أفضل من الحلال والحرام]</w:t>
      </w:r>
      <w:r>
        <w:rPr>
          <w:noProof/>
          <w:rtl/>
        </w:rPr>
        <w:tab/>
        <w:t>386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386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يونس بن يعقوب الدهني]</w:t>
      </w:r>
      <w:r>
        <w:rPr>
          <w:noProof/>
          <w:rtl/>
        </w:rPr>
        <w:tab/>
        <w:t>386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387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وجوه</w:t>
      </w:r>
      <w:r>
        <w:rPr>
          <w:noProof/>
          <w:rtl/>
        </w:rPr>
        <w:t xml:space="preserve"> شرف الإنسان</w:t>
      </w:r>
      <w:r>
        <w:rPr>
          <w:noProof/>
          <w:rtl/>
        </w:rPr>
        <w:tab/>
        <w:t>388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المنافع</w:t>
      </w:r>
      <w:r>
        <w:rPr>
          <w:noProof/>
          <w:rtl/>
        </w:rPr>
        <w:t xml:space="preserve"> هي دفع آلام</w:t>
      </w:r>
      <w:r>
        <w:rPr>
          <w:noProof/>
          <w:rtl/>
        </w:rPr>
        <w:tab/>
        <w:t>391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السادس والثلاثون : في الأمر بالمعروف</w:t>
      </w:r>
      <w:r>
        <w:rPr>
          <w:noProof/>
          <w:rtl/>
        </w:rPr>
        <w:tab/>
        <w:t>395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395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جميل بن درَّاج]</w:t>
      </w:r>
      <w:r>
        <w:rPr>
          <w:noProof/>
          <w:rtl/>
        </w:rPr>
        <w:tab/>
        <w:t>395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أبان بن تغلب]</w:t>
      </w:r>
      <w:r>
        <w:rPr>
          <w:noProof/>
          <w:rtl/>
        </w:rPr>
        <w:tab/>
        <w:t>395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396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السابع والثلاثون : وجوب النفر للتفقُّه</w:t>
      </w:r>
      <w:r>
        <w:rPr>
          <w:noProof/>
          <w:rtl/>
        </w:rPr>
        <w:tab/>
        <w:t>399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399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علي بن محمّد]</w:t>
      </w:r>
      <w:r>
        <w:rPr>
          <w:noProof/>
          <w:rtl/>
        </w:rPr>
        <w:tab/>
        <w:t>399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400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الثامن والثلاثون : التفقُّه في دين الله</w:t>
      </w:r>
      <w:r>
        <w:rPr>
          <w:noProof/>
          <w:rtl/>
        </w:rPr>
        <w:tab/>
        <w:t>402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402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جعفر بن محمّد الكوفي]</w:t>
      </w:r>
      <w:r>
        <w:rPr>
          <w:noProof/>
          <w:rtl/>
        </w:rPr>
        <w:tab/>
        <w:t>402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القاسم بن محمّد بن الربيع]</w:t>
      </w:r>
      <w:r>
        <w:rPr>
          <w:noProof/>
          <w:rtl/>
        </w:rPr>
        <w:tab/>
        <w:t>403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المفضَّل بن عمر]</w:t>
      </w:r>
      <w:r>
        <w:rPr>
          <w:noProof/>
          <w:rtl/>
        </w:rPr>
        <w:tab/>
        <w:t>403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404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التاسع والثلاثون : [في أهمية التفقُّه]</w:t>
      </w:r>
      <w:r>
        <w:rPr>
          <w:noProof/>
          <w:rtl/>
        </w:rPr>
        <w:tab/>
        <w:t>405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الأول</w:t>
      </w:r>
      <w:r>
        <w:rPr>
          <w:noProof/>
          <w:rtl/>
        </w:rPr>
        <w:tab/>
        <w:t>405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الحسن بن حمزة العلوي]</w:t>
      </w:r>
      <w:r>
        <w:rPr>
          <w:noProof/>
          <w:rtl/>
        </w:rPr>
        <w:tab/>
        <w:t>405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[ترجمة أحمد بن عبد الله ابن بنت البرقي]</w:t>
      </w:r>
      <w:r>
        <w:rPr>
          <w:noProof/>
          <w:rtl/>
        </w:rPr>
        <w:tab/>
        <w:t>406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noProof/>
          <w:rtl/>
        </w:rPr>
        <w:t>[محمّد بن مسلم الثقفي]</w:t>
      </w:r>
      <w:r>
        <w:rPr>
          <w:noProof/>
          <w:rtl/>
        </w:rPr>
        <w:tab/>
        <w:t>407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الموضع</w:t>
      </w:r>
      <w:r>
        <w:rPr>
          <w:noProof/>
          <w:rtl/>
        </w:rPr>
        <w:t xml:space="preserve"> الثاني</w:t>
      </w:r>
      <w:r>
        <w:rPr>
          <w:noProof/>
          <w:rtl/>
        </w:rPr>
        <w:tab/>
        <w:t>407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الحديث</w:t>
      </w:r>
      <w:r>
        <w:rPr>
          <w:noProof/>
          <w:rtl/>
        </w:rPr>
        <w:t xml:space="preserve"> الأربعون : [في أهمية التفقُّه أيضاً]</w:t>
      </w:r>
      <w:r>
        <w:rPr>
          <w:noProof/>
          <w:rtl/>
        </w:rPr>
        <w:tab/>
        <w:t>409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شفاعة</w:t>
      </w:r>
      <w:r>
        <w:rPr>
          <w:noProof/>
          <w:rtl/>
        </w:rPr>
        <w:t xml:space="preserve"> العلماء يوم القيامة</w:t>
      </w:r>
      <w:r>
        <w:rPr>
          <w:noProof/>
          <w:rtl/>
        </w:rPr>
        <w:tab/>
        <w:t>410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الآيات</w:t>
      </w:r>
      <w:r>
        <w:rPr>
          <w:noProof/>
          <w:rtl/>
        </w:rPr>
        <w:t xml:space="preserve"> القرآنية</w:t>
      </w:r>
      <w:r>
        <w:rPr>
          <w:noProof/>
          <w:rtl/>
        </w:rPr>
        <w:tab/>
        <w:t>417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الأحاديث</w:t>
      </w:r>
      <w:r>
        <w:rPr>
          <w:noProof/>
          <w:rtl/>
        </w:rPr>
        <w:tab/>
        <w:t>421</w:t>
      </w:r>
    </w:p>
    <w:p w:rsidR="00B708E2" w:rsidRDefault="00B708E2" w:rsidP="00CD6C29">
      <w:pPr>
        <w:pStyle w:val="libNormal"/>
        <w:rPr>
          <w:noProof/>
          <w:rtl/>
        </w:rPr>
      </w:pPr>
      <w:r>
        <w:br w:type="page"/>
      </w:r>
      <w:r>
        <w:rPr>
          <w:rFonts w:hint="eastAsia"/>
          <w:noProof/>
          <w:rtl/>
        </w:rPr>
        <w:lastRenderedPageBreak/>
        <w:t>الأشعار</w:t>
      </w:r>
      <w:r>
        <w:rPr>
          <w:noProof/>
          <w:rtl/>
        </w:rPr>
        <w:tab/>
        <w:t>431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الأعلام</w:t>
      </w:r>
      <w:r>
        <w:rPr>
          <w:noProof/>
          <w:rtl/>
        </w:rPr>
        <w:tab/>
        <w:t>433</w:t>
      </w:r>
    </w:p>
    <w:p w:rsidR="00B708E2" w:rsidRDefault="00B708E2" w:rsidP="00CD6C29">
      <w:pPr>
        <w:pStyle w:val="libNormal"/>
        <w:rPr>
          <w:noProof/>
          <w:rtl/>
        </w:rPr>
      </w:pPr>
      <w:r>
        <w:rPr>
          <w:rFonts w:hint="eastAsia"/>
          <w:noProof/>
          <w:rtl/>
        </w:rPr>
        <w:t>المصادر</w:t>
      </w:r>
      <w:r>
        <w:rPr>
          <w:noProof/>
          <w:rtl/>
        </w:rPr>
        <w:tab/>
        <w:t>449</w:t>
      </w:r>
    </w:p>
    <w:p w:rsidR="00B708E2" w:rsidRPr="00CD6C29" w:rsidRDefault="00B708E2" w:rsidP="00CD6C29">
      <w:pPr>
        <w:pStyle w:val="libNormal"/>
        <w:rPr>
          <w:rStyle w:val="libNormalChar"/>
          <w:rtl/>
        </w:rPr>
      </w:pPr>
      <w:r>
        <w:rPr>
          <w:rFonts w:hint="eastAsia"/>
          <w:noProof/>
          <w:rtl/>
        </w:rPr>
        <w:t>المحتويا</w:t>
      </w:r>
      <w:r>
        <w:rPr>
          <w:rFonts w:hint="eastAsia"/>
          <w:rtl/>
        </w:rPr>
        <w:t>ت</w:t>
      </w:r>
      <w:r>
        <w:rPr>
          <w:rtl/>
        </w:rPr>
        <w:tab/>
        <w:t>487</w:t>
      </w:r>
      <w:r>
        <w:rPr>
          <w:rtl/>
        </w:rPr>
        <w:fldChar w:fldCharType="end"/>
      </w:r>
    </w:p>
    <w:p w:rsidR="00A27376" w:rsidRDefault="00A27376">
      <w:pPr>
        <w:bidi w:val="0"/>
        <w:ind w:firstLine="289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E51D9" w:rsidRDefault="00A27376" w:rsidP="00A27376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الفهرس</w:t>
      </w:r>
    </w:p>
    <w:sdt>
      <w:sdtPr>
        <w:id w:val="-100713423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A27376" w:rsidRDefault="00A27376" w:rsidP="00A27376">
          <w:pPr>
            <w:pStyle w:val="TOCHeading"/>
          </w:pP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349450" w:history="1">
            <w:r w:rsidRPr="00FF614C">
              <w:rPr>
                <w:rStyle w:val="Hyperlink"/>
                <w:noProof/>
                <w:rtl/>
              </w:rPr>
              <w:t>المقام الرابع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51" w:history="1">
            <w:r w:rsidRPr="00FF614C">
              <w:rPr>
                <w:rStyle w:val="Hyperlink"/>
                <w:noProof/>
                <w:rtl/>
              </w:rPr>
              <w:t xml:space="preserve">في الإمام علي بن الحسين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52" w:history="1">
            <w:r w:rsidRPr="00FF614C">
              <w:rPr>
                <w:rStyle w:val="Hyperlink"/>
                <w:noProof/>
                <w:rtl/>
              </w:rPr>
              <w:t xml:space="preserve">في عبادته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53" w:history="1">
            <w:r w:rsidRPr="00FF614C">
              <w:rPr>
                <w:rStyle w:val="Hyperlink"/>
                <w:noProof/>
                <w:rtl/>
              </w:rPr>
              <w:t>قصيدة الفرزدق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54" w:history="1">
            <w:r w:rsidRPr="00FF614C">
              <w:rPr>
                <w:rStyle w:val="Hyperlink"/>
                <w:noProof/>
                <w:rtl/>
              </w:rPr>
              <w:t xml:space="preserve">تاريخ ولادته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55" w:history="1">
            <w:r w:rsidRPr="00FF614C">
              <w:rPr>
                <w:rStyle w:val="Hyperlink"/>
                <w:noProof/>
                <w:rtl/>
              </w:rPr>
              <w:t>أمُّه المولود 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56" w:history="1">
            <w:r w:rsidRPr="00FF614C">
              <w:rPr>
                <w:rStyle w:val="Hyperlink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57" w:history="1">
            <w:r w:rsidRPr="00FF614C">
              <w:rPr>
                <w:rStyle w:val="Hyperlink"/>
                <w:noProof/>
                <w:rtl/>
              </w:rPr>
              <w:t xml:space="preserve">في أولاده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58" w:history="1">
            <w:r w:rsidRPr="00FF614C">
              <w:rPr>
                <w:rStyle w:val="Hyperlink"/>
                <w:noProof/>
                <w:rtl/>
              </w:rPr>
              <w:t xml:space="preserve">[عبد الله بن علي بن الحسين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59" w:history="1">
            <w:r w:rsidRPr="00FF614C">
              <w:rPr>
                <w:rStyle w:val="Hyperlink"/>
                <w:noProof/>
                <w:rtl/>
              </w:rPr>
              <w:t>ما ورد فيه من الأخبار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0" w:history="1">
            <w:r w:rsidRPr="00FF614C">
              <w:rPr>
                <w:rStyle w:val="Hyperlink"/>
                <w:noProof/>
                <w:rtl/>
              </w:rPr>
              <w:t>[عمر الأشرف]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1" w:history="1">
            <w:r w:rsidRPr="00FF614C">
              <w:rPr>
                <w:rStyle w:val="Hyperlink"/>
                <w:noProof/>
                <w:rtl/>
              </w:rPr>
              <w:t xml:space="preserve">[بقية أولاده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2" w:history="1">
            <w:r w:rsidRPr="00FF614C">
              <w:rPr>
                <w:rStyle w:val="Hyperlink"/>
                <w:noProof/>
                <w:rtl/>
              </w:rPr>
              <w:t xml:space="preserve">الإمام محمّد بن علي الباقر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3" w:history="1">
            <w:r w:rsidRPr="00FF614C">
              <w:rPr>
                <w:rStyle w:val="Hyperlink"/>
                <w:noProof/>
                <w:rtl/>
              </w:rPr>
              <w:t xml:space="preserve">اُمُّه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4" w:history="1">
            <w:r w:rsidRPr="00FF614C">
              <w:rPr>
                <w:rStyle w:val="Hyperlink"/>
                <w:noProof/>
                <w:rtl/>
              </w:rPr>
              <w:t xml:space="preserve">وفاته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 xml:space="preserve"> بالمدينة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5" w:history="1">
            <w:r w:rsidRPr="00FF614C">
              <w:rPr>
                <w:rStyle w:val="Hyperlink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6" w:history="1">
            <w:r w:rsidRPr="00FF614C">
              <w:rPr>
                <w:rStyle w:val="Hyperlink"/>
                <w:noProof/>
                <w:rtl/>
              </w:rPr>
              <w:t xml:space="preserve">في أولاده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7" w:history="1">
            <w:r w:rsidRPr="00FF614C">
              <w:rPr>
                <w:rStyle w:val="Hyperlink"/>
                <w:noProof/>
                <w:rtl/>
              </w:rPr>
              <w:t xml:space="preserve">الإمام جعفر الصادق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8" w:history="1">
            <w:r w:rsidRPr="00FF614C">
              <w:rPr>
                <w:rStyle w:val="Hyperlink"/>
                <w:noProof/>
                <w:rtl/>
              </w:rPr>
              <w:t xml:space="preserve">مولده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69" w:history="1">
            <w:r w:rsidRPr="00FF614C">
              <w:rPr>
                <w:rStyle w:val="Hyperlink"/>
                <w:noProof/>
                <w:rtl/>
              </w:rPr>
              <w:t>القاسم بن محمّد بن أبي بكر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0" w:history="1">
            <w:r w:rsidRPr="00FF614C">
              <w:rPr>
                <w:rStyle w:val="Hyperlink"/>
                <w:noProof/>
                <w:rtl/>
              </w:rPr>
              <w:t xml:space="preserve">مدفنه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1" w:history="1">
            <w:r w:rsidRPr="00FF614C">
              <w:rPr>
                <w:rStyle w:val="Hyperlink"/>
                <w:noProof/>
                <w:rtl/>
              </w:rPr>
              <w:t xml:space="preserve">في أولاده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2" w:history="1">
            <w:r w:rsidRPr="00FF614C">
              <w:rPr>
                <w:rStyle w:val="Hyperlink"/>
                <w:noProof/>
                <w:rtl/>
              </w:rPr>
              <w:t>قبران مذمومان في بغداد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3" w:history="1">
            <w:r w:rsidRPr="00FF614C">
              <w:rPr>
                <w:rStyle w:val="Hyperlink"/>
                <w:noProof/>
                <w:rtl/>
              </w:rPr>
              <w:t>قبر المقداد بن الأسود الكندي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4" w:history="1">
            <w:r w:rsidRPr="00FF614C">
              <w:rPr>
                <w:rStyle w:val="Hyperlink"/>
                <w:noProof/>
                <w:rtl/>
              </w:rPr>
              <w:t>قبر عثمان بن عفان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5" w:history="1">
            <w:r w:rsidRPr="00FF614C">
              <w:rPr>
                <w:rStyle w:val="Hyperlink"/>
                <w:noProof/>
                <w:rtl/>
              </w:rPr>
              <w:t xml:space="preserve">قبر الصدّيقة الطاهرة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6" w:history="1">
            <w:r w:rsidRPr="00FF614C">
              <w:rPr>
                <w:rStyle w:val="Hyperlink"/>
                <w:noProof/>
                <w:rtl/>
              </w:rPr>
              <w:t xml:space="preserve">عبد الله ابن الإمام الصادق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7" w:history="1">
            <w:r w:rsidRPr="00FF614C">
              <w:rPr>
                <w:rStyle w:val="Hyperlink"/>
                <w:noProof/>
                <w:rtl/>
              </w:rPr>
              <w:t xml:space="preserve">إسحاق ابن الإمام الصادق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8" w:history="1">
            <w:r w:rsidRPr="00FF614C">
              <w:rPr>
                <w:rStyle w:val="Hyperlink"/>
                <w:noProof/>
                <w:rtl/>
              </w:rPr>
              <w:t xml:space="preserve">محمّد ابن الإمام الصادق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 xml:space="preserve"> وقبره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79" w:history="1">
            <w:r w:rsidRPr="00FF614C">
              <w:rPr>
                <w:rStyle w:val="Hyperlink"/>
                <w:noProof/>
                <w:rtl/>
              </w:rPr>
              <w:t>علي بن جعفر العُرَيْضِيْ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0" w:history="1">
            <w:r w:rsidRPr="00FF614C">
              <w:rPr>
                <w:rStyle w:val="Hyperlink"/>
                <w:noProof/>
                <w:rtl/>
              </w:rPr>
              <w:t xml:space="preserve">مقام الإمام الصادق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 xml:space="preserve"> في 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1" w:history="1">
            <w:r w:rsidRPr="00FF614C">
              <w:rPr>
                <w:rStyle w:val="Hyperlink"/>
                <w:noProof/>
                <w:rtl/>
              </w:rPr>
              <w:t>في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2" w:history="1">
            <w:r w:rsidRPr="00FF614C">
              <w:rPr>
                <w:rStyle w:val="Hyperlink"/>
                <w:noProof/>
                <w:rtl/>
              </w:rPr>
              <w:t xml:space="preserve">مولده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 xml:space="preserve"> في الأبواء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3" w:history="1">
            <w:r w:rsidRPr="00FF614C">
              <w:rPr>
                <w:rStyle w:val="Hyperlink"/>
                <w:noProof/>
                <w:rtl/>
              </w:rPr>
              <w:t xml:space="preserve">تاريخ وفاته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4" w:history="1">
            <w:r w:rsidRPr="00FF614C">
              <w:rPr>
                <w:rStyle w:val="Hyperlink"/>
                <w:noProof/>
                <w:rtl/>
              </w:rPr>
              <w:t>وفاة الخواجة نصير الدين الطوسي ومرقده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5" w:history="1">
            <w:r w:rsidRPr="00FF614C">
              <w:rPr>
                <w:rStyle w:val="Hyperlink"/>
                <w:noProof/>
                <w:rtl/>
              </w:rPr>
              <w:t>ترجمة الشيباني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6" w:history="1">
            <w:r w:rsidRPr="00FF614C">
              <w:rPr>
                <w:rStyle w:val="Hyperlink"/>
                <w:noProof/>
                <w:rtl/>
              </w:rPr>
              <w:t>الأمير توزون الديلمي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7" w:history="1">
            <w:r w:rsidRPr="00FF614C">
              <w:rPr>
                <w:rStyle w:val="Hyperlink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8" w:history="1">
            <w:r w:rsidRPr="00FF614C">
              <w:rPr>
                <w:rStyle w:val="Hyperlink"/>
                <w:noProof/>
                <w:rtl/>
              </w:rPr>
              <w:t xml:space="preserve">في ذكر أولاده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89" w:history="1">
            <w:r w:rsidRPr="00FF614C">
              <w:rPr>
                <w:rStyle w:val="Hyperlink"/>
                <w:noProof/>
                <w:rtl/>
              </w:rPr>
              <w:t xml:space="preserve">إبراهيم ابن الإمام الكاظم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0" w:history="1">
            <w:r w:rsidRPr="00FF614C">
              <w:rPr>
                <w:rStyle w:val="Hyperlink"/>
                <w:noProof/>
                <w:rtl/>
              </w:rPr>
              <w:t>ما ورد في شأن العجم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1" w:history="1">
            <w:r w:rsidRPr="00FF614C">
              <w:rPr>
                <w:rStyle w:val="Hyperlink"/>
                <w:noProof/>
                <w:rtl/>
              </w:rPr>
              <w:t>[إبراهيم ابن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ابن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2" w:history="1">
            <w:r w:rsidRPr="00FF614C">
              <w:rPr>
                <w:rStyle w:val="Hyperlink"/>
                <w:noProof/>
                <w:rtl/>
              </w:rPr>
              <w:t>أحمد ابن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ابن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3" w:history="1">
            <w:r w:rsidRPr="00FF614C">
              <w:rPr>
                <w:rStyle w:val="Hyperlink"/>
                <w:noProof/>
                <w:rtl/>
              </w:rPr>
              <w:t>القاسم ابن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ابن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4" w:history="1">
            <w:r w:rsidRPr="00FF614C">
              <w:rPr>
                <w:rStyle w:val="Hyperlink"/>
                <w:noProof/>
                <w:rtl/>
              </w:rPr>
              <w:t>محمّد ابن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5" w:history="1">
            <w:r w:rsidRPr="00FF614C">
              <w:rPr>
                <w:rStyle w:val="Hyperlink"/>
                <w:noProof/>
                <w:rtl/>
              </w:rPr>
              <w:t>الحسين ابن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6" w:history="1">
            <w:r w:rsidRPr="00FF614C">
              <w:rPr>
                <w:rStyle w:val="Hyperlink"/>
                <w:noProof/>
                <w:rtl/>
              </w:rPr>
              <w:t>حمزة ابن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7" w:history="1">
            <w:r w:rsidRPr="00FF614C">
              <w:rPr>
                <w:rStyle w:val="Hyperlink"/>
                <w:noProof/>
                <w:rtl/>
              </w:rPr>
              <w:t xml:space="preserve">القبران في مشهد الكاظمين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عليهما‌السلام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8" w:history="1">
            <w:r w:rsidRPr="00FF614C">
              <w:rPr>
                <w:rStyle w:val="Hyperlink"/>
                <w:noProof/>
                <w:rtl/>
              </w:rPr>
              <w:t>[إسماعيل ابن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499" w:history="1">
            <w:r w:rsidRPr="00FF614C">
              <w:rPr>
                <w:rStyle w:val="Hyperlink"/>
                <w:noProof/>
                <w:rtl/>
              </w:rPr>
              <w:t>قبر حمزة في أطراف الحلّة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0" w:history="1">
            <w:r w:rsidRPr="00FF614C">
              <w:rPr>
                <w:rStyle w:val="Hyperlink"/>
                <w:noProof/>
                <w:rtl/>
              </w:rPr>
              <w:t>زيد ابن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1" w:history="1">
            <w:r w:rsidRPr="00FF614C">
              <w:rPr>
                <w:rStyle w:val="Hyperlink"/>
                <w:noProof/>
                <w:rtl/>
              </w:rPr>
              <w:t>حكيمة بنت الإمام موس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بن جعفر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2" w:history="1">
            <w:r w:rsidRPr="00FF614C">
              <w:rPr>
                <w:rStyle w:val="Hyperlink"/>
                <w:noProof/>
                <w:rtl/>
              </w:rPr>
              <w:t>فاطمة المعروفة بمعصومة 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3" w:history="1">
            <w:r w:rsidRPr="00FF614C">
              <w:rPr>
                <w:rStyle w:val="Hyperlink"/>
                <w:noProof/>
                <w:rtl/>
              </w:rPr>
              <w:t>تتميم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4" w:history="1">
            <w:r w:rsidRPr="00FF614C">
              <w:rPr>
                <w:rStyle w:val="Hyperlink"/>
                <w:noProof/>
                <w:rtl/>
              </w:rPr>
              <w:t>القاضي أبو يوسف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5" w:history="1">
            <w:r w:rsidRPr="00FF614C">
              <w:rPr>
                <w:rStyle w:val="Hyperlink"/>
                <w:noProof/>
                <w:rtl/>
              </w:rPr>
              <w:t>فرهاد ميرزا القاجاري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6" w:history="1">
            <w:r w:rsidRPr="00FF614C">
              <w:rPr>
                <w:rStyle w:val="Hyperlink"/>
                <w:noProof/>
                <w:rtl/>
              </w:rPr>
              <w:t xml:space="preserve">في الإمام علي بن موسى الرضا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7" w:history="1">
            <w:r w:rsidRPr="00FF614C">
              <w:rPr>
                <w:rStyle w:val="Hyperlink"/>
                <w:noProof/>
                <w:rtl/>
              </w:rPr>
              <w:t xml:space="preserve">مولده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8" w:history="1">
            <w:r w:rsidRPr="00FF614C">
              <w:rPr>
                <w:rStyle w:val="Hyperlink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09" w:history="1">
            <w:r w:rsidRPr="00FF614C">
              <w:rPr>
                <w:rStyle w:val="Hyperlink"/>
                <w:noProof/>
                <w:rtl/>
              </w:rPr>
              <w:t xml:space="preserve">في ذكر أولاده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0" w:history="1">
            <w:r w:rsidRPr="00FF614C">
              <w:rPr>
                <w:rStyle w:val="Hyperlink"/>
                <w:noProof/>
                <w:rtl/>
              </w:rPr>
              <w:t>صحائف قرآن بخط غريب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1" w:history="1">
            <w:r w:rsidRPr="00FF614C">
              <w:rPr>
                <w:rStyle w:val="Hyperlink"/>
                <w:noProof/>
                <w:rtl/>
              </w:rPr>
              <w:t xml:space="preserve">وفاة الإمام الرضا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2" w:history="1">
            <w:r w:rsidRPr="00FF614C">
              <w:rPr>
                <w:rStyle w:val="Hyperlink"/>
                <w:noProof/>
                <w:rtl/>
              </w:rPr>
              <w:t xml:space="preserve">فصل في ذكر ولاية العهد من المأمون للرضا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3" w:history="1">
            <w:r w:rsidRPr="00FF614C">
              <w:rPr>
                <w:rStyle w:val="Hyperlink"/>
                <w:noProof/>
                <w:rtl/>
              </w:rPr>
              <w:t xml:space="preserve">في سمّ المأمون له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4" w:history="1">
            <w:r w:rsidRPr="00FF614C">
              <w:rPr>
                <w:rStyle w:val="Hyperlink"/>
                <w:noProof/>
                <w:rtl/>
              </w:rPr>
              <w:t>خاتمة شريفة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5" w:history="1">
            <w:r w:rsidRPr="00FF614C">
              <w:rPr>
                <w:rStyle w:val="Hyperlink"/>
                <w:noProof/>
                <w:rtl/>
              </w:rPr>
              <w:t xml:space="preserve">في الإمام محمّد بن علي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6" w:history="1">
            <w:r w:rsidRPr="00FF614C">
              <w:rPr>
                <w:rStyle w:val="Hyperlink"/>
                <w:noProof/>
                <w:rtl/>
              </w:rPr>
              <w:t xml:space="preserve">ولادته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 xml:space="preserve"> في شهر رجب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7" w:history="1">
            <w:r w:rsidRPr="00FF614C">
              <w:rPr>
                <w:rStyle w:val="Hyperlink"/>
                <w:noProof/>
                <w:rtl/>
              </w:rPr>
              <w:t xml:space="preserve">وفاته ومحل دفنه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8" w:history="1">
            <w:r w:rsidRPr="00FF614C">
              <w:rPr>
                <w:rStyle w:val="Hyperlink"/>
                <w:noProof/>
                <w:rtl/>
              </w:rPr>
              <w:t xml:space="preserve">في ذكر أولاده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19" w:history="1">
            <w:r w:rsidRPr="00FF614C">
              <w:rPr>
                <w:rStyle w:val="Hyperlink"/>
                <w:noProof/>
                <w:rtl/>
              </w:rPr>
              <w:t>أحوال موسى المبرقع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0" w:history="1">
            <w:r w:rsidRPr="00FF614C">
              <w:rPr>
                <w:rStyle w:val="Hyperlink"/>
                <w:noProof/>
                <w:rtl/>
              </w:rPr>
              <w:t xml:space="preserve">الإمام علي بن محمّد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1" w:history="1">
            <w:r w:rsidRPr="00FF614C">
              <w:rPr>
                <w:rStyle w:val="Hyperlink"/>
                <w:noProof/>
                <w:rtl/>
              </w:rPr>
              <w:t xml:space="preserve">ولادته ، وفاته ، مدفنه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2" w:history="1">
            <w:r w:rsidRPr="00FF614C">
              <w:rPr>
                <w:rStyle w:val="Hyperlink"/>
                <w:noProof/>
                <w:rtl/>
              </w:rPr>
              <w:t xml:space="preserve">من دُفن بجواره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3" w:history="1">
            <w:r w:rsidRPr="00FF614C">
              <w:rPr>
                <w:rStyle w:val="Hyperlink"/>
                <w:noProof/>
                <w:rtl/>
              </w:rPr>
              <w:t xml:space="preserve">جواز دخول حرمه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4" w:history="1">
            <w:r w:rsidRPr="00FF614C">
              <w:rPr>
                <w:rStyle w:val="Hyperlink"/>
                <w:noProof/>
                <w:rtl/>
              </w:rPr>
              <w:t>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5" w:history="1">
            <w:r w:rsidRPr="00FF614C">
              <w:rPr>
                <w:rStyle w:val="Hyperlink"/>
                <w:noProof/>
                <w:rtl/>
              </w:rPr>
              <w:t xml:space="preserve">في أولاده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6" w:history="1">
            <w:r w:rsidRPr="00FF614C">
              <w:rPr>
                <w:rStyle w:val="Hyperlink"/>
                <w:noProof/>
                <w:rtl/>
              </w:rPr>
              <w:t>محمّد المعروف بسبع الدجيل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7" w:history="1">
            <w:r w:rsidRPr="00FF614C">
              <w:rPr>
                <w:rStyle w:val="Hyperlink"/>
                <w:noProof/>
                <w:rtl/>
              </w:rPr>
              <w:t>توبة ولده جعفر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8" w:history="1">
            <w:r w:rsidRPr="00FF614C">
              <w:rPr>
                <w:rStyle w:val="Hyperlink"/>
                <w:noProof/>
                <w:rtl/>
              </w:rPr>
              <w:t xml:space="preserve">في الإمام الحسن بن علي العسكري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29" w:history="1">
            <w:r w:rsidRPr="00FF614C">
              <w:rPr>
                <w:rStyle w:val="Hyperlink"/>
                <w:noProof/>
                <w:rtl/>
              </w:rPr>
              <w:t xml:space="preserve">ولادته ووفاته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0" w:history="1">
            <w:r w:rsidRPr="00FF614C">
              <w:rPr>
                <w:rStyle w:val="Hyperlink"/>
                <w:noProof/>
                <w:rtl/>
              </w:rPr>
              <w:t>تنبيهان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1" w:history="1">
            <w:r w:rsidRPr="00FF614C">
              <w:rPr>
                <w:rStyle w:val="Hyperlink"/>
                <w:noProof/>
                <w:rtl/>
              </w:rPr>
              <w:t xml:space="preserve">[حكيمة بنت الإمام الجواد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2" w:history="1">
            <w:r w:rsidRPr="00FF614C">
              <w:rPr>
                <w:rStyle w:val="Hyperlink"/>
                <w:noProof/>
                <w:rtl/>
              </w:rPr>
              <w:t xml:space="preserve">عدم اللصوق بضريحه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3" w:history="1">
            <w:r w:rsidRPr="00FF614C">
              <w:rPr>
                <w:rStyle w:val="Hyperlink"/>
                <w:noProof/>
                <w:rtl/>
              </w:rPr>
              <w:t>ولادته وغيبته عجل الله تعالى فرجه الشريف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4" w:history="1">
            <w:r w:rsidRPr="00FF614C">
              <w:rPr>
                <w:rStyle w:val="Hyperlink"/>
                <w:noProof/>
                <w:rtl/>
              </w:rPr>
              <w:t>شمائله وعلامات ظهوره عجل الله تعالى فرجه الشريف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5" w:history="1">
            <w:r w:rsidRPr="00FF614C">
              <w:rPr>
                <w:rStyle w:val="Hyperlink"/>
                <w:noProof/>
                <w:rtl/>
              </w:rPr>
              <w:t>هداية ، فيها مطلبان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6" w:history="1">
            <w:r w:rsidRPr="00FF614C">
              <w:rPr>
                <w:rStyle w:val="Hyperlink"/>
                <w:noProof/>
                <w:rtl/>
              </w:rPr>
              <w:t>المطلب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7" w:history="1">
            <w:r w:rsidRPr="00FF614C">
              <w:rPr>
                <w:rStyle w:val="Hyperlink"/>
                <w:noProof/>
                <w:rtl/>
              </w:rPr>
              <w:t xml:space="preserve">[في سبب غيبته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8" w:history="1">
            <w:r w:rsidRPr="00FF614C">
              <w:rPr>
                <w:rStyle w:val="Hyperlink"/>
                <w:noProof/>
                <w:rtl/>
              </w:rPr>
              <w:t>المطلب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39" w:history="1">
            <w:r w:rsidRPr="00FF614C">
              <w:rPr>
                <w:rStyle w:val="Hyperlink"/>
                <w:noProof/>
                <w:rtl/>
              </w:rPr>
              <w:t xml:space="preserve">(تفسير مراتب الأئمّة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Pr="00FF61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0" w:history="1">
            <w:r w:rsidRPr="00FF614C">
              <w:rPr>
                <w:rStyle w:val="Hyperlink"/>
                <w:noProof/>
                <w:rtl/>
              </w:rPr>
              <w:t>الحديث 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1" w:history="1">
            <w:r w:rsidRPr="00FF614C">
              <w:rPr>
                <w:rStyle w:val="Hyperlink"/>
                <w:noProof/>
                <w:rtl/>
              </w:rPr>
              <w:t>في ثواب العالم والمتعلم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2" w:history="1">
            <w:r w:rsidRPr="00FF614C">
              <w:rPr>
                <w:rStyle w:val="Hyperlink"/>
                <w:noProof/>
                <w:rtl/>
              </w:rPr>
              <w:t>تعلم العلم حسنة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3" w:history="1">
            <w:r w:rsidRPr="00FF614C">
              <w:rPr>
                <w:rStyle w:val="Hyperlink"/>
                <w:noProof/>
                <w:rtl/>
              </w:rPr>
              <w:t xml:space="preserve">[ترجمة الشيخ الصدوق </w:t>
            </w:r>
            <w:r w:rsidRPr="00FF614C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4" w:history="1">
            <w:r w:rsidRPr="00FF614C">
              <w:rPr>
                <w:rStyle w:val="Hyperlink"/>
                <w:noProof/>
                <w:rtl/>
              </w:rPr>
              <w:t xml:space="preserve">[ترجمة والد الشيخ الصدوق </w:t>
            </w:r>
            <w:r w:rsidRPr="00FF614C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5" w:history="1">
            <w:r w:rsidRPr="00FF614C">
              <w:rPr>
                <w:rStyle w:val="Hyperlink"/>
                <w:noProof/>
                <w:rtl/>
              </w:rPr>
              <w:t xml:space="preserve">[ترجمة سعد بن عبد الله الأشعري </w:t>
            </w:r>
            <w:r w:rsidRPr="00FF614C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6" w:history="1">
            <w:r w:rsidRPr="00FF614C">
              <w:rPr>
                <w:rStyle w:val="Hyperlink"/>
                <w:noProof/>
                <w:rtl/>
              </w:rPr>
              <w:t xml:space="preserve">[ترجمة محمّد بن عيسى بن عبيد اليقطيني </w:t>
            </w:r>
            <w:r w:rsidRPr="00FF614C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FF614C">
              <w:rPr>
                <w:rStyle w:val="Hyperlink"/>
                <w:noProof/>
                <w:rtl/>
              </w:rPr>
              <w:t>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7" w:history="1">
            <w:r w:rsidRPr="00FF614C">
              <w:rPr>
                <w:rStyle w:val="Hyperlink"/>
                <w:noProof/>
                <w:rtl/>
              </w:rPr>
              <w:t>[كتاب نوادر الحكمة]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8" w:history="1">
            <w:r w:rsidRPr="00FF614C">
              <w:rPr>
                <w:rStyle w:val="Hyperlink"/>
                <w:noProof/>
                <w:rtl/>
              </w:rPr>
              <w:t>الوضوء والغسل بماء الورد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49" w:history="1">
            <w:r w:rsidRPr="00FF614C">
              <w:rPr>
                <w:rStyle w:val="Hyperlink"/>
                <w:noProof/>
                <w:rtl/>
              </w:rPr>
              <w:t>[ترجمة يونس بن عبد الرحمن]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0" w:history="1">
            <w:r w:rsidRPr="00FF614C">
              <w:rPr>
                <w:rStyle w:val="Hyperlink"/>
                <w:noProof/>
                <w:rtl/>
              </w:rPr>
              <w:t>[ترجمة الحسن بن زياد العطار]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1" w:history="1">
            <w:r w:rsidRPr="00FF614C">
              <w:rPr>
                <w:rStyle w:val="Hyperlink"/>
                <w:noProof/>
                <w:rtl/>
              </w:rPr>
              <w:t>[ترجمة سعد بن طريف الحنظلي]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2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3" w:history="1">
            <w:r w:rsidRPr="00FF614C">
              <w:rPr>
                <w:rStyle w:val="Hyperlink"/>
                <w:noProof/>
                <w:rtl/>
              </w:rPr>
              <w:t>طلب العلم فريضة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4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5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6" w:history="1">
            <w:r w:rsidRPr="00FF614C">
              <w:rPr>
                <w:rStyle w:val="Hyperlink"/>
                <w:noProof/>
                <w:rtl/>
              </w:rPr>
              <w:t>عمل الجاهل التارك للطريقين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7" w:history="1">
            <w:r w:rsidRPr="00FF614C">
              <w:rPr>
                <w:rStyle w:val="Hyperlink"/>
                <w:noProof/>
                <w:rtl/>
              </w:rPr>
              <w:t>[في ذمّ حب الرئاسة والعمل بها]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8" w:history="1">
            <w:r w:rsidRPr="00FF614C">
              <w:rPr>
                <w:rStyle w:val="Hyperlink"/>
                <w:noProof/>
                <w:rtl/>
              </w:rPr>
              <w:t>كمال الدين طلب العلم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59" w:history="1">
            <w:r w:rsidRPr="00FF614C">
              <w:rPr>
                <w:rStyle w:val="Hyperlink"/>
                <w:noProof/>
                <w:rtl/>
              </w:rPr>
              <w:t>الموضع الأول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0" w:history="1">
            <w:r w:rsidRPr="00FF614C">
              <w:rPr>
                <w:rStyle w:val="Hyperlink"/>
                <w:noProof/>
                <w:rtl/>
              </w:rPr>
              <w:t>في رجال السند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1" w:history="1">
            <w:r w:rsidRPr="00FF614C">
              <w:rPr>
                <w:rStyle w:val="Hyperlink"/>
                <w:noProof/>
                <w:rtl/>
              </w:rPr>
              <w:t>[ترجمة الحسن بن محبوب السراد]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2" w:history="1">
            <w:r w:rsidRPr="00FF614C">
              <w:rPr>
                <w:rStyle w:val="Hyperlink"/>
                <w:noProof/>
                <w:rtl/>
              </w:rPr>
              <w:t>[ترجمة أبي حمزة الثمالي]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3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4" w:history="1">
            <w:r w:rsidRPr="00FF614C">
              <w:rPr>
                <w:rStyle w:val="Hyperlink"/>
                <w:noProof/>
                <w:rtl/>
              </w:rPr>
              <w:t xml:space="preserve">اختصاص علي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F614C">
              <w:rPr>
                <w:rStyle w:val="Hyperlink"/>
                <w:noProof/>
                <w:rtl/>
              </w:rPr>
              <w:t xml:space="preserve"> بإمرة المؤمنين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5" w:history="1">
            <w:r w:rsidRPr="00FF614C">
              <w:rPr>
                <w:rStyle w:val="Hyperlink"/>
                <w:noProof/>
                <w:rtl/>
              </w:rPr>
              <w:t>العلماء ورثة الأنبياء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6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7" w:history="1">
            <w:r w:rsidRPr="00FF614C">
              <w:rPr>
                <w:rStyle w:val="Hyperlink"/>
                <w:noProof/>
                <w:rtl/>
              </w:rPr>
              <w:t>[ترجمة محمّد بن خالد البرقي]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8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69" w:history="1">
            <w:r w:rsidRPr="00FF614C">
              <w:rPr>
                <w:rStyle w:val="Hyperlink"/>
                <w:noProof/>
                <w:rtl/>
              </w:rPr>
              <w:t>العلماء ورثة الأنبياء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0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1" w:history="1">
            <w:r w:rsidRPr="00FF614C">
              <w:rPr>
                <w:rStyle w:val="Hyperlink"/>
                <w:noProof/>
                <w:rtl/>
              </w:rPr>
              <w:t>[ترجمة الحسين بن محمّد الأشعري]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2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3" w:history="1">
            <w:r w:rsidRPr="00FF614C">
              <w:rPr>
                <w:rStyle w:val="Hyperlink"/>
                <w:noProof/>
                <w:rtl/>
              </w:rPr>
              <w:t xml:space="preserve">دانيال النبي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4" w:history="1">
            <w:r w:rsidRPr="00FF614C">
              <w:rPr>
                <w:rStyle w:val="Hyperlink"/>
                <w:noProof/>
                <w:rtl/>
              </w:rPr>
              <w:t>افضل العالم على العابد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5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6" w:history="1">
            <w:r w:rsidRPr="00FF614C">
              <w:rPr>
                <w:rStyle w:val="Hyperlink"/>
                <w:noProof/>
                <w:rtl/>
              </w:rPr>
              <w:t>[ترجمة محمّد بن أبي عمير]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7" w:history="1">
            <w:r w:rsidRPr="00FF614C">
              <w:rPr>
                <w:rStyle w:val="Hyperlink"/>
                <w:noProof/>
                <w:rtl/>
              </w:rPr>
              <w:t>[ترجمة سيف بن عميرة]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8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79" w:history="1">
            <w:r w:rsidRPr="00FF614C">
              <w:rPr>
                <w:rStyle w:val="Hyperlink"/>
                <w:noProof/>
                <w:rtl/>
              </w:rPr>
              <w:t>حديث الراوية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0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1" w:history="1">
            <w:r w:rsidRPr="00FF614C">
              <w:rPr>
                <w:rStyle w:val="Hyperlink"/>
                <w:noProof/>
                <w:rtl/>
              </w:rPr>
              <w:t>[ترجمة أحمد بن إسحاق]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2" w:history="1">
            <w:r w:rsidRPr="00FF614C">
              <w:rPr>
                <w:rStyle w:val="Hyperlink"/>
                <w:noProof/>
                <w:rtl/>
              </w:rPr>
              <w:t>[ترجمة سعدان بن مسلم]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3" w:history="1">
            <w:r w:rsidRPr="00FF614C">
              <w:rPr>
                <w:rStyle w:val="Hyperlink"/>
                <w:noProof/>
                <w:rtl/>
              </w:rPr>
              <w:t>[ترجمة معاوية بن عمار]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4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5" w:history="1">
            <w:r w:rsidRPr="00FF614C">
              <w:rPr>
                <w:rStyle w:val="Hyperlink"/>
                <w:noProof/>
                <w:rtl/>
              </w:rPr>
              <w:t>[في معنى لفظ الشيعة]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6" w:history="1">
            <w:r w:rsidRPr="00FF614C">
              <w:rPr>
                <w:rStyle w:val="Hyperlink"/>
                <w:noProof/>
                <w:rtl/>
              </w:rPr>
              <w:t>وجوب تصحيح النية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7" w:history="1">
            <w:r w:rsidRPr="00FF614C">
              <w:rPr>
                <w:rStyle w:val="Hyperlink"/>
                <w:noProof/>
                <w:rtl/>
              </w:rPr>
              <w:t>[موعظة بليغة لأهل العلم والوعظ]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8" w:history="1">
            <w:r w:rsidRPr="00FF614C">
              <w:rPr>
                <w:rStyle w:val="Hyperlink"/>
                <w:noProof/>
                <w:rtl/>
              </w:rPr>
              <w:t>تكميل النفس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89" w:history="1">
            <w:r w:rsidRPr="00FF614C">
              <w:rPr>
                <w:rStyle w:val="Hyperlink"/>
                <w:noProof/>
                <w:rtl/>
              </w:rPr>
              <w:t>طلبة العلم ثلاثة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0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1" w:history="1">
            <w:r w:rsidRPr="00FF614C">
              <w:rPr>
                <w:rStyle w:val="Hyperlink"/>
                <w:noProof/>
                <w:rtl/>
              </w:rPr>
              <w:t>[ترجمة أحمد بن عيسى العلوي]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2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3" w:history="1">
            <w:r w:rsidRPr="00FF614C">
              <w:rPr>
                <w:rStyle w:val="Hyperlink"/>
                <w:noProof/>
                <w:rtl/>
              </w:rPr>
              <w:t>[من أخلاق العلامة السيِّد رضا آل بحرالعلوم]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4" w:history="1">
            <w:r w:rsidRPr="00FF614C">
              <w:rPr>
                <w:rStyle w:val="Hyperlink"/>
                <w:noProof/>
                <w:rtl/>
              </w:rPr>
              <w:t>[مراتب الورع]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5" w:history="1">
            <w:r w:rsidRPr="00FF614C">
              <w:rPr>
                <w:rStyle w:val="Hyperlink"/>
                <w:noProof/>
                <w:rtl/>
              </w:rPr>
              <w:t>منهومان لا يشبعان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6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7" w:history="1">
            <w:r w:rsidRPr="00FF614C">
              <w:rPr>
                <w:rStyle w:val="Hyperlink"/>
                <w:noProof/>
                <w:rtl/>
              </w:rPr>
              <w:t>[ترجمة عُمَر بن أذينة]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8" w:history="1">
            <w:r w:rsidRPr="00FF614C">
              <w:rPr>
                <w:rStyle w:val="Hyperlink"/>
                <w:noProof/>
                <w:rtl/>
              </w:rPr>
              <w:t>[ترجمة أبان بن أبي عياش]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599" w:history="1">
            <w:r w:rsidRPr="00FF614C">
              <w:rPr>
                <w:rStyle w:val="Hyperlink"/>
                <w:noProof/>
                <w:rtl/>
              </w:rPr>
              <w:t>[ترجمة سليم بن قيس]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0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1" w:history="1">
            <w:r w:rsidRPr="00FF614C">
              <w:rPr>
                <w:rStyle w:val="Hyperlink"/>
                <w:noProof/>
                <w:rtl/>
              </w:rPr>
              <w:t>الحديث لمنفعة الدنيا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2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3" w:history="1">
            <w:r w:rsidRPr="00FF614C">
              <w:rPr>
                <w:rStyle w:val="Hyperlink"/>
                <w:noProof/>
                <w:rtl/>
              </w:rPr>
              <w:t>[ترجمة معل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بن محمّد]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4" w:history="1">
            <w:r w:rsidRPr="00FF614C">
              <w:rPr>
                <w:rStyle w:val="Hyperlink"/>
                <w:noProof/>
                <w:rtl/>
              </w:rPr>
              <w:t>[ترجمة الحسن بن علي الوشّا]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5" w:history="1">
            <w:r w:rsidRPr="00FF614C">
              <w:rPr>
                <w:rStyle w:val="Hyperlink"/>
                <w:noProof/>
                <w:rtl/>
              </w:rPr>
              <w:t>[ترجمة أحمد بن عائذ]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6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7" w:history="1">
            <w:r w:rsidRPr="00FF614C">
              <w:rPr>
                <w:rStyle w:val="Hyperlink"/>
                <w:noProof/>
                <w:rtl/>
              </w:rPr>
              <w:t>العالم المحب للدنيا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8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09" w:history="1">
            <w:r w:rsidRPr="00FF614C">
              <w:rPr>
                <w:rStyle w:val="Hyperlink"/>
                <w:noProof/>
                <w:rtl/>
              </w:rPr>
              <w:t>[ترجمة القاسم بن محمّد الأصبهاني]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0" w:history="1">
            <w:r w:rsidRPr="00FF614C">
              <w:rPr>
                <w:rStyle w:val="Hyperlink"/>
                <w:noProof/>
                <w:rtl/>
              </w:rPr>
              <w:t>[ترجمة سليمان بن داود المنقري]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1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2" w:history="1">
            <w:r w:rsidRPr="00FF614C">
              <w:rPr>
                <w:rStyle w:val="Hyperlink"/>
                <w:noProof/>
                <w:rtl/>
              </w:rPr>
              <w:t>طلب العلم للمباهاة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3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4" w:history="1">
            <w:r w:rsidRPr="00FF614C">
              <w:rPr>
                <w:rStyle w:val="Hyperlink"/>
                <w:noProof/>
                <w:rtl/>
              </w:rPr>
              <w:t>[ترجمة محمّد بن إسماعيل]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5" w:history="1">
            <w:r w:rsidRPr="00FF614C">
              <w:rPr>
                <w:rStyle w:val="Hyperlink"/>
                <w:noProof/>
                <w:rtl/>
              </w:rPr>
              <w:t>[ترجمة الفضل بن شاذان]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6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7" w:history="1">
            <w:r w:rsidRPr="00FF614C">
              <w:rPr>
                <w:rStyle w:val="Hyperlink"/>
                <w:noProof/>
                <w:rtl/>
              </w:rPr>
              <w:t>تعظيم العلماء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8" w:history="1">
            <w:r w:rsidRPr="00FF614C">
              <w:rPr>
                <w:rStyle w:val="Hyperlink"/>
                <w:noProof/>
                <w:rtl/>
              </w:rPr>
              <w:t>[ترجمة علي بن أحمد الدقاق]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19" w:history="1">
            <w:r w:rsidRPr="00FF614C">
              <w:rPr>
                <w:rStyle w:val="Hyperlink"/>
                <w:noProof/>
                <w:rtl/>
              </w:rPr>
              <w:t>[ترجمة محمّد بن جعفر]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0" w:history="1">
            <w:r w:rsidRPr="00FF614C">
              <w:rPr>
                <w:rStyle w:val="Hyperlink"/>
                <w:noProof/>
                <w:rtl/>
              </w:rPr>
              <w:t>[ترجمة محمّد بن إسماعيل]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1" w:history="1">
            <w:r w:rsidRPr="00FF614C">
              <w:rPr>
                <w:rStyle w:val="Hyperlink"/>
                <w:noProof/>
                <w:rtl/>
              </w:rPr>
              <w:t>[ترجمة عبد الله بن أحمد]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2" w:history="1">
            <w:r w:rsidRPr="00FF614C">
              <w:rPr>
                <w:rStyle w:val="Hyperlink"/>
                <w:noProof/>
                <w:rtl/>
              </w:rPr>
              <w:t>[ترجمة إسماعيل الهاشمي]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3" w:history="1">
            <w:r w:rsidRPr="00FF614C">
              <w:rPr>
                <w:rStyle w:val="Hyperlink"/>
                <w:noProof/>
                <w:rtl/>
              </w:rPr>
              <w:t>عدم إكثار السؤال على العالم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4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5" w:history="1">
            <w:r w:rsidRPr="00FF614C">
              <w:rPr>
                <w:rStyle w:val="Hyperlink"/>
                <w:noProof/>
                <w:rtl/>
              </w:rPr>
              <w:t>[ترجمة أبي غالب الزراري]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6" w:history="1">
            <w:r w:rsidRPr="00FF614C">
              <w:rPr>
                <w:rStyle w:val="Hyperlink"/>
                <w:noProof/>
                <w:rtl/>
              </w:rPr>
              <w:t>[ترجمة علي بن الحسين السعد آبادي]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7" w:history="1">
            <w:r w:rsidRPr="00FF614C">
              <w:rPr>
                <w:rStyle w:val="Hyperlink"/>
                <w:noProof/>
                <w:rtl/>
              </w:rPr>
              <w:t>[ترجمة أحمد بن محمّد البرقي]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8" w:history="1">
            <w:r w:rsidRPr="00FF614C">
              <w:rPr>
                <w:rStyle w:val="Hyperlink"/>
                <w:noProof/>
                <w:rtl/>
              </w:rPr>
              <w:t>[ترجمة محمّد بن خالد البرقي]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29" w:history="1">
            <w:r w:rsidRPr="00FF614C">
              <w:rPr>
                <w:rStyle w:val="Hyperlink"/>
                <w:noProof/>
                <w:rtl/>
              </w:rPr>
              <w:t>[ترجمة سليمان بن جعفرالجعفري]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0" w:history="1">
            <w:r w:rsidRPr="00FF614C">
              <w:rPr>
                <w:rStyle w:val="Hyperlink"/>
                <w:noProof/>
                <w:rtl/>
              </w:rPr>
              <w:t>[فائدة رجالية]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1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2" w:history="1">
            <w:r w:rsidRPr="00FF614C">
              <w:rPr>
                <w:rStyle w:val="Hyperlink"/>
                <w:noProof/>
                <w:rtl/>
              </w:rPr>
              <w:t>استحباب السلام في الشرع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3" w:history="1">
            <w:r w:rsidRPr="00FF614C">
              <w:rPr>
                <w:rStyle w:val="Hyperlink"/>
                <w:noProof/>
                <w:rtl/>
              </w:rPr>
              <w:t>[أحكام السلام]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4" w:history="1">
            <w:r w:rsidRPr="00FF614C">
              <w:rPr>
                <w:rStyle w:val="Hyperlink"/>
                <w:noProof/>
                <w:rtl/>
              </w:rPr>
              <w:t>رجع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5" w:history="1">
            <w:r w:rsidRPr="00FF614C">
              <w:rPr>
                <w:rStyle w:val="Hyperlink"/>
                <w:noProof/>
                <w:rtl/>
              </w:rPr>
              <w:t>[تتمة شرح الحديث]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6" w:history="1">
            <w:r w:rsidRPr="00FF614C">
              <w:rPr>
                <w:rStyle w:val="Hyperlink"/>
                <w:noProof/>
                <w:rtl/>
              </w:rPr>
              <w:t>[في العالم العامل]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7" w:history="1">
            <w:r w:rsidRPr="00FF614C">
              <w:rPr>
                <w:rStyle w:val="Hyperlink"/>
                <w:noProof/>
                <w:rtl/>
              </w:rPr>
              <w:t>العلماء رجلان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8" w:history="1">
            <w:r w:rsidRPr="00FF614C">
              <w:rPr>
                <w:rStyle w:val="Hyperlink"/>
                <w:noProof/>
                <w:rtl/>
              </w:rPr>
              <w:t>اقتران العلم بالعمل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39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0" w:history="1">
            <w:r w:rsidRPr="00FF614C">
              <w:rPr>
                <w:rStyle w:val="Hyperlink"/>
                <w:noProof/>
                <w:rtl/>
              </w:rPr>
              <w:t>[ترجمة محمّد بن سنان]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1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2" w:history="1">
            <w:r w:rsidRPr="00FF614C">
              <w:rPr>
                <w:rStyle w:val="Hyperlink"/>
                <w:noProof/>
                <w:rtl/>
              </w:rPr>
              <w:t>العالم إذا لم يعمل بعلمه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3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4" w:history="1">
            <w:r w:rsidRPr="00FF614C">
              <w:rPr>
                <w:rStyle w:val="Hyperlink"/>
                <w:noProof/>
                <w:rtl/>
              </w:rPr>
              <w:t>[ترجمة الجعفري]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5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6" w:history="1">
            <w:r w:rsidRPr="00FF614C">
              <w:rPr>
                <w:rStyle w:val="Hyperlink"/>
                <w:noProof/>
                <w:rtl/>
              </w:rPr>
              <w:t>[ترجمة علي بن هاشم]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7" w:history="1">
            <w:r w:rsidRPr="00FF614C">
              <w:rPr>
                <w:rStyle w:val="Hyperlink"/>
                <w:noProof/>
                <w:rtl/>
              </w:rPr>
              <w:t>الأناجيل الأربعة لعيس</w:t>
            </w:r>
            <w:r w:rsidRPr="00FF614C">
              <w:rPr>
                <w:rStyle w:val="Hyperlink"/>
                <w:rFonts w:hint="cs"/>
                <w:noProof/>
                <w:rtl/>
              </w:rPr>
              <w:t>ی</w:t>
            </w:r>
            <w:r w:rsidRPr="00FF614C">
              <w:rPr>
                <w:rStyle w:val="Hyperlink"/>
                <w:noProof/>
                <w:rtl/>
              </w:rPr>
              <w:t xml:space="preserve"> </w:t>
            </w:r>
            <w:r w:rsidRPr="00FF614C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8" w:history="1">
            <w:r w:rsidRPr="00FF614C">
              <w:rPr>
                <w:rStyle w:val="Hyperlink"/>
                <w:noProof/>
                <w:rtl/>
              </w:rPr>
              <w:t>العمل بمقتضى العلم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49" w:history="1">
            <w:r w:rsidRPr="00FF614C">
              <w:rPr>
                <w:rStyle w:val="Hyperlink"/>
                <w:noProof/>
                <w:rtl/>
              </w:rPr>
              <w:t>[من لوازم العلم]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0" w:history="1">
            <w:r w:rsidRPr="00FF614C">
              <w:rPr>
                <w:rStyle w:val="Hyperlink"/>
                <w:noProof/>
                <w:rtl/>
              </w:rPr>
              <w:t>التزيُّن مع طلب العلم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1" w:history="1">
            <w:r w:rsidRPr="00FF614C">
              <w:rPr>
                <w:rStyle w:val="Hyperlink"/>
                <w:noProof/>
                <w:rtl/>
              </w:rPr>
              <w:t>أقول : واستيعاب المرام في موضعين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2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3" w:history="1">
            <w:r w:rsidRPr="00FF614C">
              <w:rPr>
                <w:rStyle w:val="Hyperlink"/>
                <w:noProof/>
                <w:rtl/>
              </w:rPr>
              <w:t>[ترجمة الحسن بن محبوب]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4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5" w:history="1">
            <w:r w:rsidRPr="00FF614C">
              <w:rPr>
                <w:rStyle w:val="Hyperlink"/>
                <w:noProof/>
                <w:rtl/>
              </w:rPr>
              <w:t>العالم من صدق قوله فعله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6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7" w:history="1">
            <w:r w:rsidRPr="00FF614C">
              <w:rPr>
                <w:rStyle w:val="Hyperlink"/>
                <w:noProof/>
                <w:rtl/>
              </w:rPr>
              <w:t>[ترجمة حمّاد بن عثمان]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8" w:history="1">
            <w:r w:rsidRPr="00FF614C">
              <w:rPr>
                <w:rStyle w:val="Hyperlink"/>
                <w:noProof/>
                <w:rtl/>
              </w:rPr>
              <w:t>[ترجمة النصري]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59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0" w:history="1">
            <w:r w:rsidRPr="00FF614C">
              <w:rPr>
                <w:rStyle w:val="Hyperlink"/>
                <w:noProof/>
                <w:rtl/>
              </w:rPr>
              <w:t>الفقيه حقّ الفقيه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1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2" w:history="1">
            <w:r w:rsidRPr="00FF614C">
              <w:rPr>
                <w:rStyle w:val="Hyperlink"/>
                <w:noProof/>
                <w:rtl/>
              </w:rPr>
              <w:t>[ترجمة إسماعيل بن مهران]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3" w:history="1">
            <w:r w:rsidRPr="00FF614C">
              <w:rPr>
                <w:rStyle w:val="Hyperlink"/>
                <w:noProof/>
                <w:rtl/>
              </w:rPr>
              <w:t>[ترجمة خالد القمّاط]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4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5" w:history="1">
            <w:r w:rsidRPr="00FF614C">
              <w:rPr>
                <w:rStyle w:val="Hyperlink"/>
                <w:noProof/>
                <w:rtl/>
              </w:rPr>
              <w:t>للعالم ثلاث علامات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6" w:history="1">
            <w:r w:rsidRPr="00FF614C">
              <w:rPr>
                <w:rStyle w:val="Hyperlink"/>
                <w:noProof/>
                <w:rtl/>
              </w:rPr>
              <w:t>[حال علي بن معبد]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7" w:history="1">
            <w:r w:rsidRPr="00FF614C">
              <w:rPr>
                <w:rStyle w:val="Hyperlink"/>
                <w:noProof/>
                <w:rtl/>
              </w:rPr>
              <w:t>إن العلم ذوفضائل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8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69" w:history="1">
            <w:r w:rsidRPr="00FF614C">
              <w:rPr>
                <w:rStyle w:val="Hyperlink"/>
                <w:noProof/>
                <w:rtl/>
              </w:rPr>
              <w:t>[ترجمة نوح بن شعيب]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0" w:history="1">
            <w:r w:rsidRPr="00FF614C">
              <w:rPr>
                <w:rStyle w:val="Hyperlink"/>
                <w:noProof/>
                <w:rtl/>
              </w:rPr>
              <w:t>[ترجمة عبيد الله الدهقان]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1" w:history="1">
            <w:r w:rsidRPr="00FF614C">
              <w:rPr>
                <w:rStyle w:val="Hyperlink"/>
                <w:noProof/>
                <w:rtl/>
              </w:rPr>
              <w:t>[ترجمة درست]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2" w:history="1">
            <w:r w:rsidRPr="00FF614C">
              <w:rPr>
                <w:rStyle w:val="Hyperlink"/>
                <w:noProof/>
                <w:rtl/>
              </w:rPr>
              <w:t>[ترجمة عروة]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3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4" w:history="1">
            <w:r w:rsidRPr="00FF614C">
              <w:rPr>
                <w:rStyle w:val="Hyperlink"/>
                <w:noProof/>
                <w:rtl/>
              </w:rPr>
              <w:t>[في ذم الحسد]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5" w:history="1">
            <w:r w:rsidRPr="00FF614C">
              <w:rPr>
                <w:rStyle w:val="Hyperlink"/>
                <w:noProof/>
                <w:rtl/>
              </w:rPr>
              <w:t>من تعلم العلم وعمل 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6" w:history="1">
            <w:r w:rsidRPr="00FF614C">
              <w:rPr>
                <w:rStyle w:val="Hyperlink"/>
                <w:noProof/>
                <w:rtl/>
              </w:rPr>
              <w:t>[في فضيلة الفقه ومنزلته]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7" w:history="1">
            <w:r w:rsidRPr="00FF614C">
              <w:rPr>
                <w:rStyle w:val="Hyperlink"/>
                <w:noProof/>
                <w:rtl/>
              </w:rPr>
              <w:t>تحديد العلم الحقيقي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8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79" w:history="1">
            <w:r w:rsidRPr="00FF614C">
              <w:rPr>
                <w:rStyle w:val="Hyperlink"/>
                <w:noProof/>
                <w:rtl/>
              </w:rPr>
              <w:t>[الترجمة إبراهيم الأنماطي]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0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1" w:history="1">
            <w:r w:rsidRPr="00FF614C">
              <w:rPr>
                <w:rStyle w:val="Hyperlink"/>
                <w:noProof/>
                <w:rtl/>
              </w:rPr>
              <w:t>الفقه في الدين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2" w:history="1">
            <w:r w:rsidRPr="00FF614C">
              <w:rPr>
                <w:rStyle w:val="Hyperlink"/>
                <w:noProof/>
                <w:rtl/>
              </w:rPr>
              <w:t>الصبر على النائبة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3" w:history="1">
            <w:r w:rsidRPr="00FF614C">
              <w:rPr>
                <w:rStyle w:val="Hyperlink"/>
                <w:noProof/>
                <w:rtl/>
              </w:rPr>
              <w:t>إبليس يحبُّ موت الفقيه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4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5" w:history="1">
            <w:r w:rsidRPr="00FF614C">
              <w:rPr>
                <w:rStyle w:val="Hyperlink"/>
                <w:noProof/>
                <w:rtl/>
              </w:rPr>
              <w:t>[ترجمة إبراهيم الخراز]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6" w:history="1">
            <w:r w:rsidRPr="00FF614C">
              <w:rPr>
                <w:rStyle w:val="Hyperlink"/>
                <w:noProof/>
                <w:rtl/>
              </w:rPr>
              <w:t>[ترجمة سليمان بن خالد]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7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8" w:history="1">
            <w:r w:rsidRPr="00FF614C">
              <w:rPr>
                <w:rStyle w:val="Hyperlink"/>
                <w:noProof/>
                <w:rtl/>
              </w:rPr>
              <w:t>موت الفقيه ثلمة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89" w:history="1">
            <w:r w:rsidRPr="00FF614C">
              <w:rPr>
                <w:rStyle w:val="Hyperlink"/>
                <w:noProof/>
                <w:rtl/>
              </w:rPr>
              <w:t>بكاء الملائكة على الفقيه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0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1" w:history="1">
            <w:r w:rsidRPr="00FF614C">
              <w:rPr>
                <w:rStyle w:val="Hyperlink"/>
                <w:noProof/>
                <w:rtl/>
              </w:rPr>
              <w:t>[ترجمة علي بن أبي حمزة]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2" w:history="1">
            <w:r w:rsidRPr="00FF614C">
              <w:rPr>
                <w:rStyle w:val="Hyperlink"/>
                <w:noProof/>
                <w:rtl/>
              </w:rPr>
              <w:t>الرد على الفلاسفة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3" w:history="1">
            <w:r w:rsidRPr="00FF614C">
              <w:rPr>
                <w:rStyle w:val="Hyperlink"/>
                <w:noProof/>
                <w:rtl/>
              </w:rPr>
              <w:t>[الحديث في حلال وحرام]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4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5" w:history="1">
            <w:r w:rsidRPr="00FF614C">
              <w:rPr>
                <w:rStyle w:val="Hyperlink"/>
                <w:noProof/>
                <w:rtl/>
              </w:rPr>
              <w:t>[ترجمة محمّد بن عبد الحميد]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6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7" w:history="1">
            <w:r w:rsidRPr="00FF614C">
              <w:rPr>
                <w:rStyle w:val="Hyperlink"/>
                <w:noProof/>
                <w:rtl/>
              </w:rPr>
              <w:t>حُجية الخبر الموثق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8" w:history="1">
            <w:r w:rsidRPr="00FF614C">
              <w:rPr>
                <w:rStyle w:val="Hyperlink"/>
                <w:noProof/>
                <w:rtl/>
              </w:rPr>
              <w:t>[وهل يسأل الناس عن شيء أفضل من الحلال والحرام]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699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0" w:history="1">
            <w:r w:rsidRPr="00FF614C">
              <w:rPr>
                <w:rStyle w:val="Hyperlink"/>
                <w:noProof/>
                <w:rtl/>
              </w:rPr>
              <w:t>[ترجمة يونس بن يعقوب الدهني]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1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2" w:history="1">
            <w:r w:rsidRPr="00FF614C">
              <w:rPr>
                <w:rStyle w:val="Hyperlink"/>
                <w:noProof/>
                <w:rtl/>
              </w:rPr>
              <w:t>وجوه شرف الإنسان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3" w:history="1">
            <w:r w:rsidRPr="00FF614C">
              <w:rPr>
                <w:rStyle w:val="Hyperlink"/>
                <w:noProof/>
                <w:rtl/>
              </w:rPr>
              <w:t>المنافع هي دفع آلام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4" w:history="1">
            <w:r w:rsidRPr="00FF614C">
              <w:rPr>
                <w:rStyle w:val="Hyperlink"/>
                <w:noProof/>
                <w:rtl/>
              </w:rPr>
              <w:t>في الأمر بالمعروف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5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6" w:history="1">
            <w:r w:rsidRPr="00FF614C">
              <w:rPr>
                <w:rStyle w:val="Hyperlink"/>
                <w:noProof/>
                <w:rtl/>
              </w:rPr>
              <w:t>[ترجمة جميل بن درّاج]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7" w:history="1">
            <w:r w:rsidRPr="00FF614C">
              <w:rPr>
                <w:rStyle w:val="Hyperlink"/>
                <w:noProof/>
                <w:rtl/>
              </w:rPr>
              <w:t>[ترجمة أبان بن تغلب]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8" w:history="1">
            <w:r w:rsidRPr="00FF614C">
              <w:rPr>
                <w:rStyle w:val="Hyperlink"/>
                <w:noProof/>
                <w:rtl/>
              </w:rPr>
              <w:t>وجوب النفرللتفقه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09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10" w:history="1">
            <w:r w:rsidRPr="00FF614C">
              <w:rPr>
                <w:rStyle w:val="Hyperlink"/>
                <w:noProof/>
                <w:rtl/>
              </w:rPr>
              <w:t>[ترجمة علي بن محمّد]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11" w:history="1">
            <w:r w:rsidRPr="00FF614C">
              <w:rPr>
                <w:rStyle w:val="Hyperlink"/>
                <w:noProof/>
                <w:rtl/>
              </w:rPr>
              <w:t>التفقّه في دين 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12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13" w:history="1">
            <w:r w:rsidRPr="00FF614C">
              <w:rPr>
                <w:rStyle w:val="Hyperlink"/>
                <w:noProof/>
                <w:rtl/>
              </w:rPr>
              <w:t>[ترجمة جعفر بن محمّد الكوفي]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14" w:history="1">
            <w:r w:rsidRPr="00FF614C">
              <w:rPr>
                <w:rStyle w:val="Hyperlink"/>
                <w:noProof/>
                <w:rtl/>
              </w:rPr>
              <w:t>[ترجمة القاسم بن محمّد بن الربيع]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15" w:history="1">
            <w:r w:rsidRPr="00FF614C">
              <w:rPr>
                <w:rStyle w:val="Hyperlink"/>
                <w:noProof/>
                <w:rtl/>
              </w:rPr>
              <w:t>[ترجمة المفضّل بن عمر]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16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bidi w:val="0"/>
            <w:ind w:firstLine="289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bookmarkStart w:id="280" w:name="_GoBack"/>
        <w:bookmarkEnd w:id="280"/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r w:rsidRPr="00FF614C">
            <w:rPr>
              <w:rStyle w:val="Hyperlink"/>
              <w:noProof/>
            </w:rPr>
            <w:lastRenderedPageBreak/>
            <w:fldChar w:fldCharType="begin"/>
          </w:r>
          <w:r w:rsidRPr="00FF614C">
            <w:rPr>
              <w:rStyle w:val="Hyperlink"/>
              <w:noProof/>
              <w:rtl/>
            </w:rPr>
            <w:instrText xml:space="preserve"> </w:instrText>
          </w:r>
          <w:r>
            <w:rPr>
              <w:noProof/>
            </w:rPr>
            <w:instrText>HYPERLINK \l "_Toc185349717</w:instrText>
          </w:r>
          <w:r>
            <w:rPr>
              <w:noProof/>
              <w:rtl/>
            </w:rPr>
            <w:instrText>"</w:instrText>
          </w:r>
          <w:r w:rsidRPr="00FF614C">
            <w:rPr>
              <w:rStyle w:val="Hyperlink"/>
              <w:noProof/>
              <w:rtl/>
            </w:rPr>
            <w:instrText xml:space="preserve"> </w:instrText>
          </w:r>
          <w:r w:rsidRPr="00FF614C">
            <w:rPr>
              <w:rStyle w:val="Hyperlink"/>
              <w:noProof/>
            </w:rPr>
          </w:r>
          <w:r w:rsidRPr="00FF614C">
            <w:rPr>
              <w:rStyle w:val="Hyperlink"/>
              <w:noProof/>
            </w:rPr>
            <w:fldChar w:fldCharType="separate"/>
          </w:r>
          <w:r w:rsidRPr="00FF614C">
            <w:rPr>
              <w:rStyle w:val="Hyperlink"/>
              <w:noProof/>
              <w:rtl/>
            </w:rPr>
            <w:t>[في أهمية التفقه]</w:t>
          </w:r>
          <w:r>
            <w:rPr>
              <w:noProof/>
              <w:webHidden/>
              <w:rtl/>
            </w:rPr>
            <w:tab/>
          </w:r>
          <w:r>
            <w:rPr>
              <w:noProof/>
              <w:webHidden/>
              <w:rtl/>
            </w:rPr>
            <w:fldChar w:fldCharType="begin"/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</w:rPr>
            <w:instrText>PAGEREF</w:instrText>
          </w:r>
          <w:r>
            <w:rPr>
              <w:noProof/>
              <w:webHidden/>
              <w:rtl/>
            </w:rPr>
            <w:instrText xml:space="preserve"> _</w:instrText>
          </w:r>
          <w:r>
            <w:rPr>
              <w:noProof/>
              <w:webHidden/>
            </w:rPr>
            <w:instrText>Toc185349717 \h</w:instrText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  <w:rtl/>
            </w:rPr>
          </w:r>
          <w:r>
            <w:rPr>
              <w:noProof/>
              <w:webHidden/>
              <w:rtl/>
            </w:rPr>
            <w:fldChar w:fldCharType="separate"/>
          </w:r>
          <w:r>
            <w:rPr>
              <w:noProof/>
              <w:webHidden/>
              <w:rtl/>
            </w:rPr>
            <w:t>405</w:t>
          </w:r>
          <w:r>
            <w:rPr>
              <w:noProof/>
              <w:webHidden/>
              <w:rtl/>
            </w:rPr>
            <w:fldChar w:fldCharType="end"/>
          </w:r>
          <w:r w:rsidRPr="00FF614C">
            <w:rPr>
              <w:rStyle w:val="Hyperlink"/>
              <w:noProof/>
            </w:rPr>
            <w:fldChar w:fldCharType="end"/>
          </w:r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18" w:history="1">
            <w:r w:rsidRPr="00FF614C">
              <w:rPr>
                <w:rStyle w:val="Hyperlink"/>
                <w:noProof/>
                <w:rtl/>
              </w:rPr>
              <w:t>الموضع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19" w:history="1">
            <w:r w:rsidRPr="00FF614C">
              <w:rPr>
                <w:rStyle w:val="Hyperlink"/>
                <w:noProof/>
                <w:rtl/>
              </w:rPr>
              <w:t>[ترجمة الحسن بن حمزة العلوي]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20" w:history="1">
            <w:r w:rsidRPr="00FF614C">
              <w:rPr>
                <w:rStyle w:val="Hyperlink"/>
                <w:noProof/>
                <w:rtl/>
              </w:rPr>
              <w:t>[ترجمة أحمد بن عبد الله ابن بنت البرقي]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21" w:history="1">
            <w:r w:rsidRPr="00FF614C">
              <w:rPr>
                <w:rStyle w:val="Hyperlink"/>
                <w:noProof/>
                <w:rtl/>
              </w:rPr>
              <w:t>الموضع 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22" w:history="1">
            <w:r w:rsidRPr="00FF614C">
              <w:rPr>
                <w:rStyle w:val="Hyperlink"/>
                <w:noProof/>
                <w:rtl/>
              </w:rPr>
              <w:t>[في أهمية التفقه أيضا]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23" w:history="1">
            <w:r w:rsidRPr="00FF614C">
              <w:rPr>
                <w:rStyle w:val="Hyperlink"/>
                <w:noProof/>
                <w:rtl/>
              </w:rPr>
              <w:t>شفاعة العلماء يوم القيامة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24" w:history="1">
            <w:r w:rsidRPr="00FF614C">
              <w:rPr>
                <w:rStyle w:val="Hyperlink"/>
                <w:noProof/>
                <w:rtl/>
              </w:rPr>
              <w:t>المخطوطات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val="en-GB" w:eastAsia="en-GB"/>
            </w:rPr>
          </w:pPr>
          <w:hyperlink w:anchor="_Toc185349725" w:history="1">
            <w:r w:rsidRPr="00FF614C">
              <w:rPr>
                <w:rStyle w:val="Hyperlink"/>
                <w:noProof/>
                <w:rtl/>
              </w:rPr>
              <w:t>الدوريات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Toc185349725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7376" w:rsidRDefault="00A27376">
          <w:r>
            <w:rPr>
              <w:b/>
              <w:bCs/>
              <w:noProof/>
            </w:rPr>
            <w:fldChar w:fldCharType="end"/>
          </w:r>
        </w:p>
      </w:sdtContent>
    </w:sdt>
    <w:p w:rsidR="00A27376" w:rsidRPr="0042502E" w:rsidRDefault="00A27376" w:rsidP="00A27376">
      <w:pPr>
        <w:pStyle w:val="libNormal"/>
        <w:rPr>
          <w:rtl/>
          <w:lang w:bidi="fa-IR"/>
        </w:rPr>
      </w:pPr>
    </w:p>
    <w:sectPr w:rsidR="00A27376" w:rsidRPr="0042502E" w:rsidSect="00837515">
      <w:footerReference w:type="even" r:id="rId10"/>
      <w:footerReference w:type="default" r:id="rId11"/>
      <w:footerReference w:type="first" r:id="rId12"/>
      <w:type w:val="continuous"/>
      <w:pgSz w:w="11907" w:h="16840" w:code="9"/>
      <w:pgMar w:top="624" w:right="624" w:bottom="624" w:left="624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96" w:rsidRDefault="00060796">
      <w:r>
        <w:separator/>
      </w:r>
    </w:p>
  </w:endnote>
  <w:endnote w:type="continuationSeparator" w:id="0">
    <w:p w:rsidR="00060796" w:rsidRDefault="000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 Taha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04" w:rsidRPr="00460435" w:rsidRDefault="009F010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27376">
      <w:rPr>
        <w:rFonts w:ascii="Traditional Arabic" w:hAnsi="Traditional Arabic"/>
        <w:noProof/>
        <w:sz w:val="28"/>
        <w:szCs w:val="28"/>
        <w:rtl/>
      </w:rPr>
      <w:t>512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04" w:rsidRPr="00460435" w:rsidRDefault="009F010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27376">
      <w:rPr>
        <w:rFonts w:ascii="Traditional Arabic" w:hAnsi="Traditional Arabic"/>
        <w:noProof/>
        <w:sz w:val="28"/>
        <w:szCs w:val="28"/>
        <w:rtl/>
      </w:rPr>
      <w:t>513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04" w:rsidRPr="00460435" w:rsidRDefault="009F010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27376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96" w:rsidRDefault="00060796">
      <w:r>
        <w:separator/>
      </w:r>
    </w:p>
  </w:footnote>
  <w:footnote w:type="continuationSeparator" w:id="0">
    <w:p w:rsidR="00060796" w:rsidRDefault="0006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E2"/>
    <w:rsid w:val="00005A19"/>
    <w:rsid w:val="00024DBC"/>
    <w:rsid w:val="000267FE"/>
    <w:rsid w:val="00034DB7"/>
    <w:rsid w:val="00040798"/>
    <w:rsid w:val="00042F45"/>
    <w:rsid w:val="00043023"/>
    <w:rsid w:val="00054406"/>
    <w:rsid w:val="0006079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6401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27FA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038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25F1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36338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082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B74F1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55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37515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3019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0104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376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B795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5385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0E8F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8E2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4C19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6C29"/>
    <w:rsid w:val="00CD72D4"/>
    <w:rsid w:val="00CE30CD"/>
    <w:rsid w:val="00CF06A5"/>
    <w:rsid w:val="00CF137D"/>
    <w:rsid w:val="00CF4DEF"/>
    <w:rsid w:val="00D00008"/>
    <w:rsid w:val="00D032B6"/>
    <w:rsid w:val="00D070BF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0671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5A42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329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15E5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4AAA5D74-1681-4F75-A2D6-52FA51BE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E2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paragraph" w:styleId="Footer">
    <w:name w:val="footer"/>
    <w:basedOn w:val="Normal"/>
    <w:link w:val="FooterChar"/>
    <w:rsid w:val="00B708E2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B708E2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B708E2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B708E2"/>
    <w:rPr>
      <w:rFonts w:cs="Traditional Arabic"/>
      <w:color w:val="00000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C02A-7A15-465D-9375-048D3058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208</TotalTime>
  <Pages>513</Pages>
  <Words>91828</Words>
  <Characters>523420</Characters>
  <Application>Microsoft Office Word</Application>
  <DocSecurity>0</DocSecurity>
  <Lines>4361</Lines>
  <Paragraphs>1228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2014-01-25T18:18:00Z</cp:lastPrinted>
  <dcterms:created xsi:type="dcterms:W3CDTF">2024-12-14T12:56:00Z</dcterms:created>
  <dcterms:modified xsi:type="dcterms:W3CDTF">2024-12-17T14:15:00Z</dcterms:modified>
</cp:coreProperties>
</file>